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26" w:rsidRDefault="000549AB" w:rsidP="00A13326">
      <w:pPr>
        <w:pStyle w:val="libCenterTitr"/>
      </w:pPr>
      <w:r>
        <w:t>Dua on the Day of Arafa</w:t>
      </w:r>
      <w:r w:rsidR="00A13326">
        <w:t xml:space="preserve"> from Imam Hussain (A.S) and Imam Sajjad (A.S)</w:t>
      </w:r>
    </w:p>
    <w:p w:rsidR="00A13326" w:rsidRDefault="00941FD0" w:rsidP="00A13326">
      <w:pPr>
        <w:pStyle w:val="libNormal"/>
      </w:pPr>
      <w:r>
        <w:br w:type="page"/>
      </w:r>
    </w:p>
    <w:sdt>
      <w:sdtPr>
        <w:rPr>
          <w:rStyle w:val="libNormalChar"/>
          <w:b w:val="0"/>
          <w:bCs w:val="0"/>
        </w:rPr>
        <w:id w:val="4315987"/>
        <w:docPartObj>
          <w:docPartGallery w:val="Table of Contents"/>
          <w:docPartUnique/>
        </w:docPartObj>
      </w:sdtPr>
      <w:sdtEndPr>
        <w:rPr>
          <w:rStyle w:val="DefaultParagraphFont"/>
          <w:sz w:val="32"/>
        </w:rPr>
      </w:sdtEndPr>
      <w:sdtContent>
        <w:p w:rsidR="00811339" w:rsidRDefault="00811339" w:rsidP="00A442B2">
          <w:pPr>
            <w:pStyle w:val="libCenterBold1"/>
          </w:pPr>
          <w:r>
            <w:t xml:space="preserve">Table of </w:t>
          </w:r>
          <w:r w:rsidR="00E87F5D">
            <w:t>Contents</w:t>
          </w:r>
        </w:p>
        <w:p w:rsidR="006D7CFA" w:rsidRDefault="00B7616D" w:rsidP="006D7CFA">
          <w:pPr>
            <w:pStyle w:val="TOC1"/>
            <w:rPr>
              <w:rFonts w:asciiTheme="minorHAnsi" w:eastAsiaTheme="minorEastAsia" w:hAnsiTheme="minorHAnsi" w:cstheme="minorBidi"/>
              <w:b w:val="0"/>
              <w:bCs w:val="0"/>
              <w:color w:val="auto"/>
              <w:sz w:val="22"/>
              <w:szCs w:val="22"/>
              <w:rtl/>
            </w:rPr>
          </w:pPr>
          <w:r w:rsidRPr="00B7616D">
            <w:fldChar w:fldCharType="begin"/>
          </w:r>
          <w:r w:rsidR="00E87F5D">
            <w:instrText xml:space="preserve"> TOC \o "1-3" \h \z \u </w:instrText>
          </w:r>
          <w:r w:rsidRPr="00B7616D">
            <w:fldChar w:fldCharType="separate"/>
          </w:r>
          <w:hyperlink w:anchor="_Toc399930131" w:history="1">
            <w:r w:rsidR="000549AB">
              <w:rPr>
                <w:rStyle w:val="Hyperlink"/>
              </w:rPr>
              <w:t>Dua Ara</w:t>
            </w:r>
            <w:r w:rsidR="006D7CFA" w:rsidRPr="0093105C">
              <w:rPr>
                <w:rStyle w:val="Hyperlink"/>
              </w:rPr>
              <w:t>fa</w:t>
            </w:r>
            <w:r w:rsidR="006D7CFA" w:rsidRPr="0093105C">
              <w:rPr>
                <w:rStyle w:val="Hyperlink"/>
                <w:rtl/>
              </w:rPr>
              <w:t xml:space="preserve"> </w:t>
            </w:r>
            <w:r w:rsidR="006D7CFA" w:rsidRPr="0093105C">
              <w:rPr>
                <w:rStyle w:val="Hyperlink"/>
              </w:rPr>
              <w:t>of Imam Hussian (A.S)</w:t>
            </w:r>
            <w:r w:rsidR="006D7CFA">
              <w:rPr>
                <w:webHidden/>
                <w:rtl/>
              </w:rPr>
              <w:tab/>
            </w:r>
            <w:r>
              <w:rPr>
                <w:webHidden/>
                <w:rtl/>
              </w:rPr>
              <w:fldChar w:fldCharType="begin"/>
            </w:r>
            <w:r w:rsidR="006D7CFA">
              <w:rPr>
                <w:webHidden/>
                <w:rtl/>
              </w:rPr>
              <w:instrText xml:space="preserve"> </w:instrText>
            </w:r>
            <w:r w:rsidR="006D7CFA">
              <w:rPr>
                <w:webHidden/>
              </w:rPr>
              <w:instrText>PAGEREF</w:instrText>
            </w:r>
            <w:r w:rsidR="006D7CFA">
              <w:rPr>
                <w:webHidden/>
                <w:rtl/>
              </w:rPr>
              <w:instrText xml:space="preserve"> _</w:instrText>
            </w:r>
            <w:r w:rsidR="006D7CFA">
              <w:rPr>
                <w:webHidden/>
              </w:rPr>
              <w:instrText>Toc399930131 \h</w:instrText>
            </w:r>
            <w:r w:rsidR="006D7CFA">
              <w:rPr>
                <w:webHidden/>
                <w:rtl/>
              </w:rPr>
              <w:instrText xml:space="preserve"> </w:instrText>
            </w:r>
            <w:r>
              <w:rPr>
                <w:webHidden/>
                <w:rtl/>
              </w:rPr>
            </w:r>
            <w:r>
              <w:rPr>
                <w:webHidden/>
                <w:rtl/>
              </w:rPr>
              <w:fldChar w:fldCharType="separate"/>
            </w:r>
            <w:r w:rsidR="00E75D51">
              <w:rPr>
                <w:webHidden/>
              </w:rPr>
              <w:t>3</w:t>
            </w:r>
            <w:r>
              <w:rPr>
                <w:webHidden/>
                <w:rtl/>
              </w:rPr>
              <w:fldChar w:fldCharType="end"/>
            </w:r>
          </w:hyperlink>
        </w:p>
        <w:p w:rsidR="006D7CFA" w:rsidRDefault="00B7616D" w:rsidP="006D7CFA">
          <w:pPr>
            <w:pStyle w:val="TOC1"/>
            <w:rPr>
              <w:rFonts w:asciiTheme="minorHAnsi" w:eastAsiaTheme="minorEastAsia" w:hAnsiTheme="minorHAnsi" w:cstheme="minorBidi"/>
              <w:b w:val="0"/>
              <w:bCs w:val="0"/>
              <w:color w:val="auto"/>
              <w:sz w:val="22"/>
              <w:szCs w:val="22"/>
              <w:rtl/>
            </w:rPr>
          </w:pPr>
          <w:hyperlink w:anchor="_Toc399930132" w:history="1">
            <w:r w:rsidR="006D7CFA" w:rsidRPr="0093105C">
              <w:rPr>
                <w:rStyle w:val="Hyperlink"/>
              </w:rPr>
              <w:t>Imam Sajjad’s (A.S) Supplication on the Day of 'Arafa</w:t>
            </w:r>
            <w:r w:rsidR="006D7CFA">
              <w:rPr>
                <w:webHidden/>
                <w:rtl/>
              </w:rPr>
              <w:tab/>
            </w:r>
            <w:r>
              <w:rPr>
                <w:webHidden/>
                <w:rtl/>
              </w:rPr>
              <w:fldChar w:fldCharType="begin"/>
            </w:r>
            <w:r w:rsidR="006D7CFA">
              <w:rPr>
                <w:webHidden/>
                <w:rtl/>
              </w:rPr>
              <w:instrText xml:space="preserve"> </w:instrText>
            </w:r>
            <w:r w:rsidR="006D7CFA">
              <w:rPr>
                <w:webHidden/>
              </w:rPr>
              <w:instrText>PAGEREF</w:instrText>
            </w:r>
            <w:r w:rsidR="006D7CFA">
              <w:rPr>
                <w:webHidden/>
                <w:rtl/>
              </w:rPr>
              <w:instrText xml:space="preserve"> _</w:instrText>
            </w:r>
            <w:r w:rsidR="006D7CFA">
              <w:rPr>
                <w:webHidden/>
              </w:rPr>
              <w:instrText>Toc399930132 \h</w:instrText>
            </w:r>
            <w:r w:rsidR="006D7CFA">
              <w:rPr>
                <w:webHidden/>
                <w:rtl/>
              </w:rPr>
              <w:instrText xml:space="preserve"> </w:instrText>
            </w:r>
            <w:r>
              <w:rPr>
                <w:webHidden/>
                <w:rtl/>
              </w:rPr>
            </w:r>
            <w:r>
              <w:rPr>
                <w:webHidden/>
                <w:rtl/>
              </w:rPr>
              <w:fldChar w:fldCharType="separate"/>
            </w:r>
            <w:r w:rsidR="00E75D51">
              <w:rPr>
                <w:webHidden/>
              </w:rPr>
              <w:t>47</w:t>
            </w:r>
            <w:r>
              <w:rPr>
                <w:webHidden/>
                <w:rtl/>
              </w:rPr>
              <w:fldChar w:fldCharType="end"/>
            </w:r>
          </w:hyperlink>
        </w:p>
        <w:p w:rsidR="006D7CFA" w:rsidRDefault="00B7616D" w:rsidP="006D7CFA">
          <w:pPr>
            <w:pStyle w:val="TOC1"/>
            <w:rPr>
              <w:rFonts w:asciiTheme="minorHAnsi" w:eastAsiaTheme="minorEastAsia" w:hAnsiTheme="minorHAnsi" w:cstheme="minorBidi"/>
              <w:b w:val="0"/>
              <w:bCs w:val="0"/>
              <w:color w:val="auto"/>
              <w:sz w:val="22"/>
              <w:szCs w:val="22"/>
              <w:rtl/>
            </w:rPr>
          </w:pPr>
          <w:hyperlink w:anchor="_Toc399930265" w:history="1">
            <w:r w:rsidR="006D7CFA" w:rsidRPr="0093105C">
              <w:rPr>
                <w:rStyle w:val="Hyperlink"/>
              </w:rPr>
              <w:t>Endnotes</w:t>
            </w:r>
            <w:r w:rsidR="006D7CFA">
              <w:rPr>
                <w:webHidden/>
                <w:rtl/>
              </w:rPr>
              <w:tab/>
            </w:r>
            <w:r>
              <w:rPr>
                <w:webHidden/>
                <w:rtl/>
              </w:rPr>
              <w:fldChar w:fldCharType="begin"/>
            </w:r>
            <w:r w:rsidR="006D7CFA">
              <w:rPr>
                <w:webHidden/>
                <w:rtl/>
              </w:rPr>
              <w:instrText xml:space="preserve"> </w:instrText>
            </w:r>
            <w:r w:rsidR="006D7CFA">
              <w:rPr>
                <w:webHidden/>
              </w:rPr>
              <w:instrText>PAGEREF</w:instrText>
            </w:r>
            <w:r w:rsidR="006D7CFA">
              <w:rPr>
                <w:webHidden/>
                <w:rtl/>
              </w:rPr>
              <w:instrText xml:space="preserve"> _</w:instrText>
            </w:r>
            <w:r w:rsidR="006D7CFA">
              <w:rPr>
                <w:webHidden/>
              </w:rPr>
              <w:instrText>Toc399930265 \h</w:instrText>
            </w:r>
            <w:r w:rsidR="006D7CFA">
              <w:rPr>
                <w:webHidden/>
                <w:rtl/>
              </w:rPr>
              <w:instrText xml:space="preserve"> </w:instrText>
            </w:r>
            <w:r>
              <w:rPr>
                <w:webHidden/>
                <w:rtl/>
              </w:rPr>
            </w:r>
            <w:r>
              <w:rPr>
                <w:webHidden/>
                <w:rtl/>
              </w:rPr>
              <w:fldChar w:fldCharType="separate"/>
            </w:r>
            <w:r w:rsidR="00E75D51">
              <w:rPr>
                <w:webHidden/>
              </w:rPr>
              <w:t>82</w:t>
            </w:r>
            <w:r>
              <w:rPr>
                <w:webHidden/>
                <w:rtl/>
              </w:rPr>
              <w:fldChar w:fldCharType="end"/>
            </w:r>
          </w:hyperlink>
        </w:p>
        <w:p w:rsidR="00E87F5D" w:rsidRDefault="00B7616D" w:rsidP="006D7CFA">
          <w:r>
            <w:fldChar w:fldCharType="end"/>
          </w:r>
        </w:p>
      </w:sdtContent>
    </w:sdt>
    <w:p w:rsidR="00941FD0" w:rsidRPr="00A13326" w:rsidRDefault="00A13326" w:rsidP="00A13326">
      <w:pPr>
        <w:pStyle w:val="libNormal"/>
      </w:pPr>
      <w:r>
        <w:br w:type="page"/>
      </w:r>
    </w:p>
    <w:p w:rsidR="00941FD0" w:rsidRDefault="000549AB" w:rsidP="00941FD0">
      <w:pPr>
        <w:pStyle w:val="Heading1Center"/>
      </w:pPr>
      <w:bookmarkStart w:id="0" w:name="_Toc399930131"/>
      <w:r>
        <w:lastRenderedPageBreak/>
        <w:t>Dua Ar</w:t>
      </w:r>
      <w:r w:rsidR="00941FD0">
        <w:t>afa</w:t>
      </w:r>
      <w:r w:rsidR="00941FD0">
        <w:rPr>
          <w:rFonts w:hint="cs"/>
          <w:rtl/>
        </w:rPr>
        <w:t xml:space="preserve"> </w:t>
      </w:r>
      <w:r w:rsidR="00941FD0">
        <w:t>of Imam Hussian (A.S)</w:t>
      </w:r>
      <w:bookmarkEnd w:id="0"/>
    </w:p>
    <w:p w:rsidR="00941FD0" w:rsidRDefault="00941FD0" w:rsidP="00941FD0">
      <w:pPr>
        <w:pStyle w:val="libItalic"/>
      </w:pPr>
    </w:p>
    <w:p w:rsidR="00941FD0" w:rsidRDefault="00941FD0" w:rsidP="00941FD0">
      <w:pPr>
        <w:pStyle w:val="libItalic"/>
      </w:pPr>
      <w:r>
        <w:t>One of the famous prayers of today</w:t>
      </w:r>
      <w:r w:rsidR="000F1153">
        <w:t xml:space="preserve"> [9</w:t>
      </w:r>
      <w:r w:rsidR="000F1153" w:rsidRPr="00085A4A">
        <w:t>th</w:t>
      </w:r>
      <w:r w:rsidR="000F1153">
        <w:t xml:space="preserve"> Zul Hajja]</w:t>
      </w:r>
      <w:r>
        <w:t xml:space="preserve"> is the prayer of Imam Hossein (AS) which has been narrated by bashar and bashir (the sons of ghaleb-asadi) as follows: In the day of arafah in arafaat we were honoured to be with the Imam and he came out of his tent with his ahlulbayt, children and his shias and humbly stood on the left side of the mountain and looked towards the kaba' and kept his hands in front of his face (like a needy asking for food) and read the following prayer:</w:t>
      </w:r>
    </w:p>
    <w:p w:rsidR="00941FD0" w:rsidRPr="00F96BD6" w:rsidRDefault="00941FD0" w:rsidP="00F96BD6">
      <w:pPr>
        <w:pStyle w:val="libNormal"/>
        <w:rPr>
          <w:rtl/>
        </w:rPr>
      </w:pPr>
    </w:p>
    <w:p w:rsidR="00941FD0" w:rsidRDefault="00941FD0" w:rsidP="00941FD0">
      <w:pPr>
        <w:pStyle w:val="libAr"/>
        <w:rPr>
          <w:rtl/>
        </w:rPr>
      </w:pPr>
      <w:r>
        <w:rPr>
          <w:rtl/>
        </w:rPr>
        <w:t>1.</w:t>
      </w:r>
      <w:r w:rsidR="00CE61E2">
        <w:tab/>
      </w:r>
      <w:r>
        <w:rPr>
          <w:rtl/>
        </w:rPr>
        <w:t xml:space="preserve"> اَلْحَمْدُ لِلّهِ الَّذى لَيْسَ لِقَضآئِهِ دافِعٌ</w:t>
      </w:r>
    </w:p>
    <w:p w:rsidR="00941FD0" w:rsidRDefault="00BA76B4" w:rsidP="00941FD0">
      <w:pPr>
        <w:pStyle w:val="libAr"/>
        <w:rPr>
          <w:rtl/>
        </w:rPr>
      </w:pPr>
      <w:r>
        <w:rPr>
          <w:rtl/>
        </w:rPr>
        <w:t>2</w:t>
      </w:r>
      <w:r>
        <w:rPr>
          <w:rFonts w:hint="cs"/>
          <w:rtl/>
        </w:rPr>
        <w:t>.</w:t>
      </w:r>
      <w:r w:rsidR="00941FD0">
        <w:rPr>
          <w:rtl/>
        </w:rPr>
        <w:tab/>
        <w:t xml:space="preserve"> وَلا لِعَطائِهِ مانِعٌ</w:t>
      </w:r>
    </w:p>
    <w:p w:rsidR="00941FD0" w:rsidRDefault="00941FD0" w:rsidP="00941FD0">
      <w:pPr>
        <w:pStyle w:val="libAr"/>
        <w:rPr>
          <w:rtl/>
        </w:rPr>
      </w:pPr>
      <w:r>
        <w:rPr>
          <w:rtl/>
        </w:rPr>
        <w:t>3.</w:t>
      </w:r>
      <w:r>
        <w:rPr>
          <w:rtl/>
        </w:rPr>
        <w:tab/>
      </w:r>
      <w:r>
        <w:t xml:space="preserve"> </w:t>
      </w:r>
      <w:r>
        <w:rPr>
          <w:rtl/>
        </w:rPr>
        <w:t>وَلا كَصُنْعِهِ صُنْعُ صانِعٍ</w:t>
      </w:r>
    </w:p>
    <w:p w:rsidR="00941FD0" w:rsidRDefault="00941FD0" w:rsidP="00D47AC5">
      <w:pPr>
        <w:pStyle w:val="libAr"/>
        <w:rPr>
          <w:rtl/>
        </w:rPr>
      </w:pPr>
      <w:r>
        <w:rPr>
          <w:rtl/>
        </w:rPr>
        <w:t>4</w:t>
      </w:r>
      <w:r w:rsidR="00D47AC5">
        <w:rPr>
          <w:rtl/>
        </w:rPr>
        <w:t>.</w:t>
      </w:r>
      <w:r>
        <w:rPr>
          <w:rtl/>
        </w:rPr>
        <w:tab/>
        <w:t xml:space="preserve"> وَهُوَ الْجَوادُ الْواسِعُ</w:t>
      </w:r>
    </w:p>
    <w:p w:rsidR="00941FD0" w:rsidRDefault="00941FD0" w:rsidP="00941FD0">
      <w:pPr>
        <w:pStyle w:val="libAr"/>
        <w:rPr>
          <w:rtl/>
        </w:rPr>
      </w:pPr>
      <w:r>
        <w:rPr>
          <w:rtl/>
        </w:rPr>
        <w:t>5.</w:t>
      </w:r>
      <w:r>
        <w:rPr>
          <w:rtl/>
        </w:rPr>
        <w:tab/>
      </w:r>
      <w:r>
        <w:t xml:space="preserve"> </w:t>
      </w:r>
      <w:r>
        <w:rPr>
          <w:rtl/>
        </w:rPr>
        <w:t>فَطَرَ اَجْناسَ الْبَدائِعِ</w:t>
      </w:r>
    </w:p>
    <w:p w:rsidR="00941FD0" w:rsidRDefault="00941FD0" w:rsidP="00941FD0">
      <w:pPr>
        <w:pStyle w:val="libAr"/>
        <w:rPr>
          <w:rtl/>
        </w:rPr>
      </w:pPr>
      <w:r>
        <w:rPr>
          <w:rtl/>
        </w:rPr>
        <w:t>6.</w:t>
      </w:r>
      <w:r>
        <w:rPr>
          <w:rtl/>
        </w:rPr>
        <w:tab/>
      </w:r>
      <w:r>
        <w:t xml:space="preserve"> </w:t>
      </w:r>
      <w:r>
        <w:rPr>
          <w:rtl/>
        </w:rPr>
        <w:t>واَتْقَنَ بِحِكْمَتِهِ الصَّنائِعَ</w:t>
      </w:r>
    </w:p>
    <w:p w:rsidR="00941FD0" w:rsidRDefault="00941FD0" w:rsidP="00D47AC5">
      <w:pPr>
        <w:pStyle w:val="libAr"/>
        <w:rPr>
          <w:rtl/>
        </w:rPr>
      </w:pPr>
      <w:r>
        <w:rPr>
          <w:rtl/>
        </w:rPr>
        <w:t>7</w:t>
      </w:r>
      <w:r w:rsidR="00D47AC5">
        <w:rPr>
          <w:rtl/>
        </w:rPr>
        <w:t>.</w:t>
      </w:r>
      <w:r>
        <w:rPr>
          <w:rtl/>
        </w:rPr>
        <w:tab/>
        <w:t xml:space="preserve"> لا تَخْفى عَلَيْهِ الطَّلايِعُ</w:t>
      </w:r>
    </w:p>
    <w:p w:rsidR="00941FD0" w:rsidRDefault="00941FD0" w:rsidP="00941FD0">
      <w:pPr>
        <w:pStyle w:val="libAr"/>
        <w:rPr>
          <w:rtl/>
        </w:rPr>
      </w:pPr>
      <w:r>
        <w:rPr>
          <w:rtl/>
        </w:rPr>
        <w:t>8.</w:t>
      </w:r>
      <w:r>
        <w:rPr>
          <w:rtl/>
        </w:rPr>
        <w:tab/>
      </w:r>
      <w:r>
        <w:t xml:space="preserve"> </w:t>
      </w:r>
      <w:r>
        <w:rPr>
          <w:rtl/>
        </w:rPr>
        <w:t>وَلا تَضيعُ عِنْدَهُ الْوَدائِعُ</w:t>
      </w:r>
    </w:p>
    <w:p w:rsidR="00941FD0" w:rsidRDefault="00941FD0" w:rsidP="00D47AC5">
      <w:pPr>
        <w:pStyle w:val="libAr"/>
        <w:rPr>
          <w:rtl/>
        </w:rPr>
      </w:pPr>
      <w:r>
        <w:rPr>
          <w:rtl/>
        </w:rPr>
        <w:t>9</w:t>
      </w:r>
      <w:r w:rsidR="00D47AC5">
        <w:rPr>
          <w:rtl/>
        </w:rPr>
        <w:t>.</w:t>
      </w:r>
      <w:r w:rsidR="00521C31">
        <w:tab/>
      </w:r>
      <w:r>
        <w:rPr>
          <w:rtl/>
        </w:rPr>
        <w:t>جازى كُلِّ صانِعٍ</w:t>
      </w:r>
    </w:p>
    <w:p w:rsidR="00941FD0" w:rsidRDefault="00BA76B4" w:rsidP="003605FA">
      <w:pPr>
        <w:pStyle w:val="libAr"/>
        <w:rPr>
          <w:rtl/>
        </w:rPr>
      </w:pPr>
      <w:r>
        <w:rPr>
          <w:rtl/>
        </w:rPr>
        <w:t>10</w:t>
      </w:r>
      <w:r>
        <w:rPr>
          <w:rFonts w:hint="cs"/>
          <w:rtl/>
        </w:rPr>
        <w:t>.</w:t>
      </w:r>
      <w:r w:rsidR="000942D1">
        <w:rPr>
          <w:rtl/>
        </w:rPr>
        <w:tab/>
      </w:r>
      <w:r w:rsidR="00941FD0">
        <w:rPr>
          <w:rtl/>
        </w:rPr>
        <w:t>وَرائِشُ كُلِّ قانعٍ</w:t>
      </w:r>
    </w:p>
    <w:p w:rsidR="00941FD0" w:rsidRDefault="00BA76B4" w:rsidP="00941FD0">
      <w:pPr>
        <w:pStyle w:val="libAr"/>
        <w:rPr>
          <w:rtl/>
        </w:rPr>
      </w:pPr>
      <w:r>
        <w:rPr>
          <w:rtl/>
        </w:rPr>
        <w:t>11</w:t>
      </w:r>
      <w:r w:rsidR="00F74335">
        <w:rPr>
          <w:rFonts w:hint="cs"/>
          <w:rtl/>
        </w:rPr>
        <w:t>.</w:t>
      </w:r>
      <w:r w:rsidR="000942D1">
        <w:rPr>
          <w:rtl/>
        </w:rPr>
        <w:tab/>
      </w:r>
      <w:r w:rsidR="00941FD0">
        <w:rPr>
          <w:rtl/>
        </w:rPr>
        <w:t>وَراحِمُ كُلِّ ضارِعٍ</w:t>
      </w:r>
    </w:p>
    <w:p w:rsidR="00941FD0" w:rsidRDefault="00BA76B4" w:rsidP="00941FD0">
      <w:pPr>
        <w:pStyle w:val="libAr"/>
        <w:rPr>
          <w:rtl/>
        </w:rPr>
      </w:pPr>
      <w:r>
        <w:rPr>
          <w:rtl/>
        </w:rPr>
        <w:t>12</w:t>
      </w:r>
      <w:r w:rsidR="00F74335">
        <w:rPr>
          <w:rFonts w:hint="cs"/>
          <w:rtl/>
        </w:rPr>
        <w:t>.</w:t>
      </w:r>
      <w:r w:rsidR="000942D1">
        <w:rPr>
          <w:rtl/>
        </w:rPr>
        <w:tab/>
      </w:r>
      <w:r w:rsidR="00941FD0">
        <w:rPr>
          <w:rtl/>
        </w:rPr>
        <w:t>وَمُنْزِلُ الْمَنافِعِ</w:t>
      </w:r>
    </w:p>
    <w:p w:rsidR="00941FD0" w:rsidRDefault="00941FD0" w:rsidP="00941FD0">
      <w:pPr>
        <w:pStyle w:val="libAr"/>
        <w:rPr>
          <w:rtl/>
        </w:rPr>
      </w:pPr>
      <w:r>
        <w:rPr>
          <w:rtl/>
        </w:rPr>
        <w:t>13.</w:t>
      </w:r>
      <w:r w:rsidR="000942D1">
        <w:rPr>
          <w:rtl/>
        </w:rPr>
        <w:tab/>
      </w:r>
      <w:r>
        <w:rPr>
          <w:rtl/>
        </w:rPr>
        <w:t>وَالْكِتابِ الْجامِعِ</w:t>
      </w:r>
    </w:p>
    <w:p w:rsidR="00941FD0" w:rsidRDefault="00941FD0" w:rsidP="00941FD0">
      <w:pPr>
        <w:pStyle w:val="libAr"/>
        <w:rPr>
          <w:rtl/>
        </w:rPr>
      </w:pPr>
      <w:r>
        <w:rPr>
          <w:rtl/>
        </w:rPr>
        <w:t>14.</w:t>
      </w:r>
      <w:r w:rsidR="000942D1">
        <w:rPr>
          <w:rtl/>
        </w:rPr>
        <w:tab/>
      </w:r>
      <w:r>
        <w:rPr>
          <w:rtl/>
        </w:rPr>
        <w:t>بِالنُّورِ السّاطِعِ</w:t>
      </w:r>
    </w:p>
    <w:p w:rsidR="00941FD0" w:rsidRDefault="00941FD0" w:rsidP="00941FD0">
      <w:pPr>
        <w:pStyle w:val="libAr"/>
        <w:rPr>
          <w:rtl/>
        </w:rPr>
      </w:pPr>
      <w:r>
        <w:rPr>
          <w:rtl/>
        </w:rPr>
        <w:t>15.</w:t>
      </w:r>
      <w:r w:rsidR="000942D1">
        <w:rPr>
          <w:rtl/>
        </w:rPr>
        <w:tab/>
      </w:r>
      <w:r w:rsidR="00BA76B4">
        <w:rPr>
          <w:rFonts w:hint="cs"/>
          <w:rtl/>
        </w:rPr>
        <w:t xml:space="preserve"> </w:t>
      </w:r>
      <w:r>
        <w:rPr>
          <w:rtl/>
        </w:rPr>
        <w:t>وَ هُوَ لِلدَّعَواتِ سامِعٌ</w:t>
      </w:r>
    </w:p>
    <w:p w:rsidR="00941FD0" w:rsidRDefault="00941FD0" w:rsidP="00941FD0">
      <w:pPr>
        <w:pStyle w:val="libAr"/>
        <w:rPr>
          <w:rtl/>
        </w:rPr>
      </w:pPr>
      <w:r>
        <w:rPr>
          <w:rtl/>
        </w:rPr>
        <w:t>16.</w:t>
      </w:r>
      <w:r w:rsidR="000942D1">
        <w:rPr>
          <w:rtl/>
        </w:rPr>
        <w:tab/>
      </w:r>
      <w:r w:rsidR="00BA76B4">
        <w:rPr>
          <w:rFonts w:hint="cs"/>
          <w:rtl/>
        </w:rPr>
        <w:t xml:space="preserve"> </w:t>
      </w:r>
      <w:r>
        <w:rPr>
          <w:rtl/>
        </w:rPr>
        <w:t>وَلِلْكُرُباتِ دافِعٌ</w:t>
      </w:r>
    </w:p>
    <w:p w:rsidR="00941FD0" w:rsidRDefault="00941FD0" w:rsidP="00941FD0">
      <w:pPr>
        <w:pStyle w:val="libAr"/>
        <w:rPr>
          <w:rtl/>
        </w:rPr>
      </w:pPr>
      <w:r>
        <w:rPr>
          <w:rtl/>
        </w:rPr>
        <w:t>17.</w:t>
      </w:r>
      <w:r w:rsidR="000942D1">
        <w:rPr>
          <w:rtl/>
        </w:rPr>
        <w:tab/>
      </w:r>
      <w:r w:rsidR="00BA76B4">
        <w:rPr>
          <w:rFonts w:hint="cs"/>
          <w:rtl/>
        </w:rPr>
        <w:t xml:space="preserve"> </w:t>
      </w:r>
      <w:r>
        <w:rPr>
          <w:rtl/>
        </w:rPr>
        <w:t>وَلِلدَّرَجاتِ رافِعٌ</w:t>
      </w:r>
    </w:p>
    <w:p w:rsidR="00941FD0" w:rsidRDefault="00941FD0" w:rsidP="00941FD0">
      <w:pPr>
        <w:pStyle w:val="libAr"/>
        <w:rPr>
          <w:rtl/>
        </w:rPr>
      </w:pPr>
      <w:r>
        <w:rPr>
          <w:rtl/>
        </w:rPr>
        <w:t>18.</w:t>
      </w:r>
      <w:r w:rsidR="000942D1">
        <w:rPr>
          <w:rtl/>
        </w:rPr>
        <w:tab/>
      </w:r>
      <w:r w:rsidR="00BA76B4">
        <w:rPr>
          <w:rFonts w:hint="cs"/>
          <w:rtl/>
        </w:rPr>
        <w:t xml:space="preserve"> </w:t>
      </w:r>
      <w:r>
        <w:rPr>
          <w:rtl/>
        </w:rPr>
        <w:t>وَلِلْجَبابِرَةِ قامِعٌ</w:t>
      </w:r>
    </w:p>
    <w:p w:rsidR="00941FD0" w:rsidRDefault="00941FD0" w:rsidP="00941FD0">
      <w:pPr>
        <w:pStyle w:val="libAr"/>
        <w:rPr>
          <w:rtl/>
        </w:rPr>
      </w:pPr>
      <w:r>
        <w:rPr>
          <w:rtl/>
        </w:rPr>
        <w:t>19.</w:t>
      </w:r>
      <w:r w:rsidR="000942D1">
        <w:rPr>
          <w:rtl/>
        </w:rPr>
        <w:tab/>
      </w:r>
      <w:r w:rsidR="00BA76B4">
        <w:rPr>
          <w:rFonts w:hint="cs"/>
          <w:rtl/>
        </w:rPr>
        <w:t xml:space="preserve"> </w:t>
      </w:r>
      <w:r>
        <w:rPr>
          <w:rtl/>
        </w:rPr>
        <w:t>فَلا اِلهَ غَيْرُهُ وَلاشَىْءَ يَعْدِلُهُ</w:t>
      </w:r>
    </w:p>
    <w:p w:rsidR="00941FD0" w:rsidRDefault="00941FD0" w:rsidP="00941FD0">
      <w:pPr>
        <w:pStyle w:val="libAr"/>
        <w:rPr>
          <w:rtl/>
        </w:rPr>
      </w:pPr>
      <w:r>
        <w:rPr>
          <w:rtl/>
        </w:rPr>
        <w:t>20.</w:t>
      </w:r>
      <w:r w:rsidR="000942D1">
        <w:rPr>
          <w:rtl/>
        </w:rPr>
        <w:tab/>
      </w:r>
      <w:r w:rsidR="00BA76B4">
        <w:rPr>
          <w:rFonts w:hint="cs"/>
          <w:rtl/>
        </w:rPr>
        <w:t xml:space="preserve"> </w:t>
      </w:r>
      <w:r>
        <w:rPr>
          <w:rtl/>
        </w:rPr>
        <w:t>وَلَيْسَ كَمِثْلِهِ شَىْءٌ</w:t>
      </w:r>
    </w:p>
    <w:p w:rsidR="00941FD0" w:rsidRDefault="00941FD0" w:rsidP="00941FD0">
      <w:pPr>
        <w:pStyle w:val="libAr"/>
        <w:rPr>
          <w:rtl/>
        </w:rPr>
      </w:pPr>
      <w:r>
        <w:rPr>
          <w:rtl/>
        </w:rPr>
        <w:t>21.</w:t>
      </w:r>
      <w:r w:rsidR="000942D1">
        <w:rPr>
          <w:rtl/>
        </w:rPr>
        <w:tab/>
      </w:r>
      <w:r w:rsidR="00BA76B4">
        <w:rPr>
          <w:rFonts w:hint="cs"/>
          <w:rtl/>
        </w:rPr>
        <w:t xml:space="preserve"> </w:t>
      </w:r>
      <w:r>
        <w:rPr>
          <w:rtl/>
        </w:rPr>
        <w:t>وَهُوَ السَّميعُ الْبَصيرُاللَّطيفُ الْخَبيرُ</w:t>
      </w:r>
    </w:p>
    <w:p w:rsidR="00941FD0" w:rsidRDefault="00941FD0" w:rsidP="00941FD0">
      <w:pPr>
        <w:pStyle w:val="libAr"/>
        <w:rPr>
          <w:rtl/>
        </w:rPr>
      </w:pPr>
      <w:r>
        <w:rPr>
          <w:rtl/>
        </w:rPr>
        <w:lastRenderedPageBreak/>
        <w:t>22.</w:t>
      </w:r>
      <w:r w:rsidR="000942D1">
        <w:rPr>
          <w:rtl/>
        </w:rPr>
        <w:tab/>
      </w:r>
      <w:r w:rsidR="00BA76B4">
        <w:rPr>
          <w:rFonts w:hint="cs"/>
          <w:rtl/>
        </w:rPr>
        <w:t xml:space="preserve"> </w:t>
      </w:r>
      <w:r>
        <w:rPr>
          <w:rtl/>
        </w:rPr>
        <w:t>وَهُوَ عَلى كُلِّشَىْءٍ قَديرٌ</w:t>
      </w:r>
    </w:p>
    <w:p w:rsidR="00941FD0" w:rsidRDefault="00941FD0" w:rsidP="00941FD0">
      <w:pPr>
        <w:pStyle w:val="libAr"/>
        <w:rPr>
          <w:rtl/>
        </w:rPr>
      </w:pPr>
      <w:r>
        <w:rPr>
          <w:rtl/>
        </w:rPr>
        <w:t>23.</w:t>
      </w:r>
      <w:r w:rsidR="000942D1">
        <w:rPr>
          <w:rtl/>
        </w:rPr>
        <w:tab/>
      </w:r>
      <w:r w:rsidR="00BA76B4">
        <w:rPr>
          <w:rFonts w:hint="cs"/>
          <w:rtl/>
        </w:rPr>
        <w:t xml:space="preserve"> </w:t>
      </w:r>
      <w:r>
        <w:rPr>
          <w:rtl/>
        </w:rPr>
        <w:t>اَللّهُمَّ اِنّى اَرْغَبُ إِلَيْكَوَاَشْهَدُ بِالرُّبُوبِيَّةِ لَكَ</w:t>
      </w:r>
    </w:p>
    <w:p w:rsidR="00941FD0" w:rsidRDefault="00941FD0" w:rsidP="00941FD0">
      <w:pPr>
        <w:pStyle w:val="libAr"/>
        <w:rPr>
          <w:rtl/>
        </w:rPr>
      </w:pPr>
      <w:r>
        <w:rPr>
          <w:rtl/>
        </w:rPr>
        <w:t>24.</w:t>
      </w:r>
      <w:r w:rsidR="000942D1">
        <w:rPr>
          <w:rtl/>
        </w:rPr>
        <w:tab/>
      </w:r>
      <w:r w:rsidR="00BA76B4">
        <w:rPr>
          <w:rFonts w:hint="cs"/>
          <w:rtl/>
        </w:rPr>
        <w:t xml:space="preserve"> </w:t>
      </w:r>
      <w:r>
        <w:rPr>
          <w:rtl/>
        </w:rPr>
        <w:t>مُقِرّاً بِاَنَّكَ رَبّى</w:t>
      </w:r>
    </w:p>
    <w:p w:rsidR="00941FD0" w:rsidRDefault="00941FD0" w:rsidP="00941FD0">
      <w:pPr>
        <w:pStyle w:val="libAr"/>
        <w:rPr>
          <w:rtl/>
        </w:rPr>
      </w:pPr>
      <w:r>
        <w:rPr>
          <w:rtl/>
        </w:rPr>
        <w:t>25.</w:t>
      </w:r>
      <w:r w:rsidR="000942D1">
        <w:rPr>
          <w:rtl/>
        </w:rPr>
        <w:tab/>
      </w:r>
      <w:r w:rsidR="00BA76B4">
        <w:rPr>
          <w:rFonts w:hint="cs"/>
          <w:rtl/>
        </w:rPr>
        <w:t xml:space="preserve"> </w:t>
      </w:r>
      <w:r>
        <w:rPr>
          <w:rtl/>
        </w:rPr>
        <w:t>وَ اِلَيْكَ مَرَدّى</w:t>
      </w:r>
    </w:p>
    <w:p w:rsidR="00941FD0" w:rsidRDefault="00941FD0" w:rsidP="00941FD0">
      <w:pPr>
        <w:pStyle w:val="libAr"/>
        <w:rPr>
          <w:rtl/>
        </w:rPr>
      </w:pPr>
      <w:r>
        <w:rPr>
          <w:rtl/>
        </w:rPr>
        <w:t>26.</w:t>
      </w:r>
      <w:r w:rsidR="000942D1">
        <w:rPr>
          <w:rtl/>
        </w:rPr>
        <w:tab/>
      </w:r>
      <w:r w:rsidR="00BA76B4">
        <w:rPr>
          <w:rFonts w:hint="cs"/>
          <w:rtl/>
        </w:rPr>
        <w:t xml:space="preserve"> </w:t>
      </w:r>
      <w:r>
        <w:rPr>
          <w:rtl/>
        </w:rPr>
        <w:t>اِبْتَدَاْتَنى بِنِعْمَتِكَ قَبْلَ اَنْ اَكُونَشَيْئاً مَذْكُورا</w:t>
      </w:r>
    </w:p>
    <w:p w:rsidR="00941FD0" w:rsidRDefault="00941FD0" w:rsidP="00941FD0">
      <w:pPr>
        <w:pStyle w:val="libAr"/>
        <w:rPr>
          <w:rtl/>
        </w:rPr>
      </w:pPr>
      <w:r>
        <w:rPr>
          <w:rtl/>
        </w:rPr>
        <w:t>27.</w:t>
      </w:r>
      <w:r w:rsidR="000942D1">
        <w:rPr>
          <w:rtl/>
        </w:rPr>
        <w:tab/>
      </w:r>
      <w:r w:rsidR="00BA76B4">
        <w:rPr>
          <w:rFonts w:hint="cs"/>
          <w:rtl/>
        </w:rPr>
        <w:t xml:space="preserve"> </w:t>
      </w:r>
      <w:r>
        <w:rPr>
          <w:rtl/>
        </w:rPr>
        <w:t>وَخَلَقْتَنى مِنَ التُّرابِ ثُمَّ اَسْكَنْتَنِى الاْصْلابَ</w:t>
      </w:r>
    </w:p>
    <w:p w:rsidR="00941FD0" w:rsidRDefault="00941FD0" w:rsidP="00BA76B4">
      <w:pPr>
        <w:pStyle w:val="libAr"/>
        <w:rPr>
          <w:rtl/>
        </w:rPr>
      </w:pPr>
      <w:r>
        <w:rPr>
          <w:rtl/>
        </w:rPr>
        <w:t>28.</w:t>
      </w:r>
      <w:r w:rsidR="000942D1">
        <w:rPr>
          <w:rtl/>
        </w:rPr>
        <w:tab/>
      </w:r>
      <w:r>
        <w:rPr>
          <w:rtl/>
        </w:rPr>
        <w:t>آمِناًلِرَيْبِ الْمَنُونِ وَاخْتِلافِ الدُّهُورِ وَالسِّنينَ</w:t>
      </w:r>
    </w:p>
    <w:p w:rsidR="00941FD0" w:rsidRDefault="00941FD0" w:rsidP="00941FD0">
      <w:pPr>
        <w:pStyle w:val="libAr"/>
        <w:rPr>
          <w:rtl/>
        </w:rPr>
      </w:pPr>
      <w:r>
        <w:rPr>
          <w:rtl/>
        </w:rPr>
        <w:t>29.</w:t>
      </w:r>
      <w:r w:rsidR="000942D1">
        <w:rPr>
          <w:rtl/>
        </w:rPr>
        <w:tab/>
      </w:r>
      <w:r w:rsidR="00BA76B4">
        <w:rPr>
          <w:rFonts w:hint="cs"/>
          <w:rtl/>
        </w:rPr>
        <w:t xml:space="preserve"> </w:t>
      </w:r>
      <w:r>
        <w:rPr>
          <w:rtl/>
        </w:rPr>
        <w:t>فَلَمْ اَزَلْ ظاعِناً مِنْ مِنْصُلْبٍ اِلى رَحِمٍ</w:t>
      </w:r>
    </w:p>
    <w:p w:rsidR="00941FD0" w:rsidRDefault="00941FD0" w:rsidP="00941FD0">
      <w:pPr>
        <w:pStyle w:val="libAr"/>
        <w:rPr>
          <w:rtl/>
        </w:rPr>
      </w:pPr>
      <w:r>
        <w:rPr>
          <w:rtl/>
        </w:rPr>
        <w:t>30.</w:t>
      </w:r>
      <w:r w:rsidR="000942D1">
        <w:rPr>
          <w:rtl/>
        </w:rPr>
        <w:tab/>
      </w:r>
      <w:r w:rsidR="00BA76B4">
        <w:rPr>
          <w:rFonts w:hint="cs"/>
          <w:rtl/>
        </w:rPr>
        <w:t xml:space="preserve"> </w:t>
      </w:r>
      <w:r>
        <w:rPr>
          <w:rtl/>
        </w:rPr>
        <w:t>فى تَقادُمٍ مِنَ الاْيّامِ الْماضِيَةِ وَالْقُرُونِ الْخالِيَةِ</w:t>
      </w:r>
    </w:p>
    <w:p w:rsidR="00941FD0" w:rsidRDefault="00941FD0" w:rsidP="00941FD0">
      <w:pPr>
        <w:pStyle w:val="libAr"/>
        <w:rPr>
          <w:rtl/>
        </w:rPr>
      </w:pPr>
      <w:r>
        <w:rPr>
          <w:rtl/>
        </w:rPr>
        <w:t>31.</w:t>
      </w:r>
      <w:r w:rsidR="000942D1">
        <w:rPr>
          <w:rtl/>
        </w:rPr>
        <w:tab/>
      </w:r>
      <w:r w:rsidR="00BA76B4">
        <w:rPr>
          <w:rFonts w:hint="cs"/>
          <w:rtl/>
        </w:rPr>
        <w:t xml:space="preserve"> </w:t>
      </w:r>
      <w:r>
        <w:rPr>
          <w:rtl/>
        </w:rPr>
        <w:t>لَمْتُخْرِجْنى لِرَاْفَتِكَ بى وَلُطْفِكَ لى وَاِحْسانِكَ اِلَىَّ</w:t>
      </w:r>
    </w:p>
    <w:p w:rsidR="00941FD0" w:rsidRDefault="00941FD0" w:rsidP="00941FD0">
      <w:pPr>
        <w:pStyle w:val="libAr"/>
        <w:rPr>
          <w:rtl/>
        </w:rPr>
      </w:pPr>
      <w:r>
        <w:rPr>
          <w:rtl/>
        </w:rPr>
        <w:t>32.</w:t>
      </w:r>
      <w:r>
        <w:rPr>
          <w:rtl/>
        </w:rPr>
        <w:tab/>
        <w:t>فى دَوْلَةِ اَئِمَّةِ الْكُفْرِ</w:t>
      </w:r>
    </w:p>
    <w:p w:rsidR="00941FD0" w:rsidRDefault="00941FD0" w:rsidP="00941FD0">
      <w:pPr>
        <w:pStyle w:val="libAr"/>
        <w:rPr>
          <w:rtl/>
        </w:rPr>
      </w:pPr>
      <w:r>
        <w:rPr>
          <w:rtl/>
        </w:rPr>
        <w:t>33.</w:t>
      </w:r>
      <w:r w:rsidR="000942D1">
        <w:rPr>
          <w:rtl/>
        </w:rPr>
        <w:tab/>
      </w:r>
      <w:r w:rsidR="00BA76B4">
        <w:rPr>
          <w:rFonts w:hint="cs"/>
          <w:rtl/>
        </w:rPr>
        <w:t xml:space="preserve"> </w:t>
      </w:r>
      <w:r>
        <w:rPr>
          <w:rtl/>
        </w:rPr>
        <w:t xml:space="preserve">الَّذينَ نَقَضُوا عَهْدَكَ وَكَذَّبُوا رُسُلَك </w:t>
      </w:r>
    </w:p>
    <w:p w:rsidR="00941FD0" w:rsidRDefault="00941FD0" w:rsidP="00941FD0">
      <w:pPr>
        <w:pStyle w:val="libAr"/>
        <w:rPr>
          <w:rtl/>
        </w:rPr>
      </w:pPr>
      <w:r>
        <w:rPr>
          <w:rtl/>
        </w:rPr>
        <w:t>34.</w:t>
      </w:r>
      <w:r w:rsidR="000942D1">
        <w:rPr>
          <w:rtl/>
        </w:rPr>
        <w:tab/>
      </w:r>
      <w:r>
        <w:t xml:space="preserve"> </w:t>
      </w:r>
      <w:r>
        <w:rPr>
          <w:rtl/>
        </w:rPr>
        <w:t>ل</w:t>
      </w:r>
      <w:r>
        <w:rPr>
          <w:rFonts w:hint="cs"/>
          <w:rtl/>
          <w:lang w:bidi="fa-IR"/>
        </w:rPr>
        <w:t>َ</w:t>
      </w:r>
      <w:r>
        <w:rPr>
          <w:rtl/>
        </w:rPr>
        <w:t>كِنَّك اَخْرَجْتَنى لِلَّذى سَبَقَلى مِنَ الْهُدَى الَّذى لَهُ يَسَّرْتَنى وَفيهِ اَنْشَاءْتَنى َ</w:t>
      </w:r>
    </w:p>
    <w:p w:rsidR="00941FD0" w:rsidRDefault="00941FD0" w:rsidP="00941FD0">
      <w:pPr>
        <w:pStyle w:val="libAr"/>
        <w:rPr>
          <w:rtl/>
        </w:rPr>
      </w:pPr>
      <w:r>
        <w:rPr>
          <w:rtl/>
        </w:rPr>
        <w:t>35.</w:t>
      </w:r>
      <w:r w:rsidR="000942D1">
        <w:rPr>
          <w:rtl/>
        </w:rPr>
        <w:tab/>
      </w:r>
      <w:r>
        <w:rPr>
          <w:rtl/>
        </w:rPr>
        <w:t>وَمِنْ قَبْلِ ذلِكَ رَؤُفْتَ بى</w:t>
      </w:r>
    </w:p>
    <w:p w:rsidR="00941FD0" w:rsidRDefault="00941FD0" w:rsidP="00941FD0">
      <w:pPr>
        <w:pStyle w:val="libAr"/>
        <w:rPr>
          <w:rtl/>
        </w:rPr>
      </w:pPr>
      <w:r>
        <w:rPr>
          <w:rtl/>
        </w:rPr>
        <w:t>36.</w:t>
      </w:r>
      <w:r w:rsidR="000942D1">
        <w:rPr>
          <w:rtl/>
        </w:rPr>
        <w:tab/>
      </w:r>
      <w:r w:rsidR="00BA76B4">
        <w:rPr>
          <w:rFonts w:hint="cs"/>
          <w:rtl/>
        </w:rPr>
        <w:t xml:space="preserve"> </w:t>
      </w:r>
      <w:r>
        <w:rPr>
          <w:rtl/>
        </w:rPr>
        <w:t>بِجَميلِ صُنْعِكَ وَسَوابِغِ نِعَمِكَ</w:t>
      </w:r>
    </w:p>
    <w:p w:rsidR="00941FD0" w:rsidRDefault="00941FD0" w:rsidP="00941FD0">
      <w:pPr>
        <w:pStyle w:val="libAr"/>
        <w:rPr>
          <w:rtl/>
        </w:rPr>
      </w:pPr>
      <w:r>
        <w:rPr>
          <w:rtl/>
        </w:rPr>
        <w:t>37.</w:t>
      </w:r>
      <w:r>
        <w:rPr>
          <w:rtl/>
        </w:rPr>
        <w:tab/>
        <w:t>فابْتَدَعْتَ خَلْقى مِنْ مَنِىٍّ يُمْنى</w:t>
      </w:r>
    </w:p>
    <w:p w:rsidR="00941FD0" w:rsidRDefault="00941FD0" w:rsidP="003605FA">
      <w:pPr>
        <w:pStyle w:val="libAr"/>
        <w:rPr>
          <w:rtl/>
        </w:rPr>
      </w:pPr>
      <w:r>
        <w:rPr>
          <w:rtl/>
        </w:rPr>
        <w:t>38.</w:t>
      </w:r>
      <w:r w:rsidR="000942D1">
        <w:rPr>
          <w:rtl/>
        </w:rPr>
        <w:tab/>
      </w:r>
      <w:r>
        <w:rPr>
          <w:rtl/>
        </w:rPr>
        <w:t>وَاَسْكَنْتَنى فى ظُلُماتٍ ثَلاثٍ بَيْنَ لَحْمٍ وَدَمٍ وَجِلْدٍ</w:t>
      </w:r>
    </w:p>
    <w:p w:rsidR="00941FD0" w:rsidRDefault="00941FD0" w:rsidP="00941FD0">
      <w:pPr>
        <w:pStyle w:val="libAr"/>
        <w:rPr>
          <w:rtl/>
        </w:rPr>
      </w:pPr>
      <w:r>
        <w:rPr>
          <w:rtl/>
        </w:rPr>
        <w:t>39.</w:t>
      </w:r>
      <w:r w:rsidR="000942D1">
        <w:rPr>
          <w:rtl/>
        </w:rPr>
        <w:tab/>
      </w:r>
      <w:r w:rsidR="00BA76B4">
        <w:rPr>
          <w:rFonts w:hint="cs"/>
          <w:rtl/>
        </w:rPr>
        <w:t xml:space="preserve"> </w:t>
      </w:r>
      <w:r>
        <w:rPr>
          <w:rtl/>
        </w:rPr>
        <w:t>لَمْ تُشْهِدْنى خَلْقى وَلَمْ تَجْعَلْ اِلَىَّ شَيْئاً مِنْ اَمْرى</w:t>
      </w:r>
    </w:p>
    <w:p w:rsidR="00941FD0" w:rsidRDefault="00941FD0" w:rsidP="00941FD0">
      <w:pPr>
        <w:pStyle w:val="libAr"/>
        <w:rPr>
          <w:rtl/>
        </w:rPr>
      </w:pPr>
      <w:r>
        <w:rPr>
          <w:rtl/>
        </w:rPr>
        <w:t>40.</w:t>
      </w:r>
      <w:r w:rsidR="000942D1">
        <w:rPr>
          <w:rtl/>
        </w:rPr>
        <w:tab/>
      </w:r>
      <w:r>
        <w:rPr>
          <w:rtl/>
        </w:rPr>
        <w:t>ثُمَّ اَخْرَجْتَنى لِلَّذى سَبَقَ لى مِنَ الْهُدى اِلَى الدُّنْيا</w:t>
      </w:r>
    </w:p>
    <w:p w:rsidR="00941FD0" w:rsidRDefault="00941FD0" w:rsidP="00941FD0">
      <w:pPr>
        <w:pStyle w:val="libAr"/>
        <w:rPr>
          <w:rtl/>
        </w:rPr>
      </w:pPr>
      <w:r>
        <w:rPr>
          <w:rtl/>
        </w:rPr>
        <w:t>41.</w:t>
      </w:r>
      <w:r w:rsidR="000942D1">
        <w:rPr>
          <w:rtl/>
        </w:rPr>
        <w:tab/>
      </w:r>
      <w:r>
        <w:rPr>
          <w:rtl/>
        </w:rPr>
        <w:t>تآمّاً سَوِيّاً وَحَفِظْتَنى فِى الْمَهْدِ طِفْلاً صَبِيّاً</w:t>
      </w:r>
    </w:p>
    <w:p w:rsidR="00941FD0" w:rsidRDefault="00941FD0" w:rsidP="00941FD0">
      <w:pPr>
        <w:pStyle w:val="libAr"/>
        <w:rPr>
          <w:rtl/>
        </w:rPr>
      </w:pPr>
      <w:r>
        <w:rPr>
          <w:rtl/>
        </w:rPr>
        <w:t>42.</w:t>
      </w:r>
      <w:r w:rsidR="000942D1">
        <w:rPr>
          <w:rtl/>
        </w:rPr>
        <w:tab/>
      </w:r>
      <w:r w:rsidR="00BA76B4">
        <w:rPr>
          <w:rFonts w:hint="cs"/>
          <w:rtl/>
        </w:rPr>
        <w:t xml:space="preserve"> </w:t>
      </w:r>
      <w:r>
        <w:rPr>
          <w:rtl/>
        </w:rPr>
        <w:t>وَرَزَقْتَنى مِنَ الْغِذآءِ لَبَناً مَرِيّاً</w:t>
      </w:r>
    </w:p>
    <w:p w:rsidR="00941FD0" w:rsidRDefault="00941FD0" w:rsidP="003605FA">
      <w:pPr>
        <w:pStyle w:val="libAr"/>
        <w:rPr>
          <w:rtl/>
        </w:rPr>
      </w:pPr>
      <w:r>
        <w:rPr>
          <w:rtl/>
        </w:rPr>
        <w:t>43.</w:t>
      </w:r>
      <w:r w:rsidR="000942D1">
        <w:rPr>
          <w:rtl/>
        </w:rPr>
        <w:tab/>
      </w:r>
      <w:r>
        <w:rPr>
          <w:rtl/>
        </w:rPr>
        <w:t>وَعَطَفْتَ عَلَىَّ قُلُوبَ الْحَواضِنِ</w:t>
      </w:r>
    </w:p>
    <w:p w:rsidR="00941FD0" w:rsidRDefault="00D447F2" w:rsidP="00E811D5">
      <w:pPr>
        <w:pStyle w:val="libAr"/>
        <w:rPr>
          <w:rtl/>
        </w:rPr>
      </w:pPr>
      <w:r>
        <w:rPr>
          <w:rtl/>
        </w:rPr>
        <w:t>44.</w:t>
      </w:r>
      <w:r w:rsidR="000942D1">
        <w:rPr>
          <w:rtl/>
        </w:rPr>
        <w:tab/>
      </w:r>
      <w:r>
        <w:rPr>
          <w:rtl/>
        </w:rPr>
        <w:t>وَكَفَّلْتَنى الا</w:t>
      </w:r>
      <w:r>
        <w:rPr>
          <w:rFonts w:hint="cs"/>
          <w:rtl/>
          <w:lang w:bidi="fa-IR"/>
        </w:rPr>
        <w:t>ُ</w:t>
      </w:r>
      <w:r w:rsidR="00941FD0">
        <w:rPr>
          <w:rtl/>
        </w:rPr>
        <w:t>مَّهاتِ الرَّواحِمَ</w:t>
      </w:r>
    </w:p>
    <w:p w:rsidR="00941FD0" w:rsidRDefault="00D447F2" w:rsidP="00941FD0">
      <w:pPr>
        <w:pStyle w:val="libAr"/>
        <w:rPr>
          <w:rtl/>
        </w:rPr>
      </w:pPr>
      <w:r>
        <w:rPr>
          <w:rtl/>
        </w:rPr>
        <w:t>45.</w:t>
      </w:r>
      <w:r w:rsidR="000942D1">
        <w:rPr>
          <w:rtl/>
        </w:rPr>
        <w:tab/>
      </w:r>
      <w:r>
        <w:rPr>
          <w:rtl/>
        </w:rPr>
        <w:t>وَكَل</w:t>
      </w:r>
      <w:r>
        <w:rPr>
          <w:rFonts w:hint="cs"/>
          <w:rtl/>
        </w:rPr>
        <w:t>َ</w:t>
      </w:r>
      <w:r>
        <w:rPr>
          <w:rtl/>
        </w:rPr>
        <w:t>اْ</w:t>
      </w:r>
      <w:r w:rsidR="00941FD0">
        <w:rPr>
          <w:rtl/>
        </w:rPr>
        <w:t>تَنى مِنْ طَوارِقِ الْجآنِّ</w:t>
      </w:r>
    </w:p>
    <w:p w:rsidR="00941FD0" w:rsidRDefault="00941FD0" w:rsidP="003605FA">
      <w:pPr>
        <w:pStyle w:val="libAr"/>
        <w:rPr>
          <w:rtl/>
        </w:rPr>
      </w:pPr>
      <w:r>
        <w:rPr>
          <w:rtl/>
        </w:rPr>
        <w:t>46.</w:t>
      </w:r>
      <w:r w:rsidR="000942D1">
        <w:rPr>
          <w:rtl/>
        </w:rPr>
        <w:tab/>
      </w:r>
      <w:r>
        <w:rPr>
          <w:rtl/>
        </w:rPr>
        <w:t>وَسَلَّمْتَنى مِنَ الزِّيادَةِ وَالنُّقْصانِ فَتَعالَيْتَ</w:t>
      </w:r>
    </w:p>
    <w:p w:rsidR="00941FD0" w:rsidRDefault="00941FD0" w:rsidP="00E811D5">
      <w:pPr>
        <w:pStyle w:val="libAr"/>
        <w:rPr>
          <w:rtl/>
        </w:rPr>
      </w:pPr>
      <w:r>
        <w:rPr>
          <w:rtl/>
        </w:rPr>
        <w:t>47.</w:t>
      </w:r>
      <w:r w:rsidR="000942D1">
        <w:rPr>
          <w:rtl/>
        </w:rPr>
        <w:tab/>
      </w:r>
      <w:r>
        <w:rPr>
          <w:rtl/>
        </w:rPr>
        <w:t>فَتَعالَيْتَ يا رَحيمُ يا رَحْمنُ</w:t>
      </w:r>
    </w:p>
    <w:p w:rsidR="00941FD0" w:rsidRDefault="00941FD0" w:rsidP="003605FA">
      <w:pPr>
        <w:pStyle w:val="libAr"/>
        <w:rPr>
          <w:rtl/>
        </w:rPr>
      </w:pPr>
      <w:r>
        <w:rPr>
          <w:rtl/>
        </w:rPr>
        <w:t>48.</w:t>
      </w:r>
      <w:r w:rsidR="000942D1">
        <w:rPr>
          <w:rtl/>
        </w:rPr>
        <w:tab/>
      </w:r>
      <w:r>
        <w:rPr>
          <w:rtl/>
        </w:rPr>
        <w:t>حتّى اِذَا اسْتَهْلَلْتُ ناطِقاً بِالْكَلام</w:t>
      </w:r>
      <w:r w:rsidR="00D447F2">
        <w:rPr>
          <w:rFonts w:hint="cs"/>
          <w:rtl/>
        </w:rPr>
        <w:t>ِ</w:t>
      </w:r>
      <w:r>
        <w:rPr>
          <w:rtl/>
        </w:rPr>
        <w:t xml:space="preserve"> </w:t>
      </w:r>
    </w:p>
    <w:p w:rsidR="00941FD0" w:rsidRDefault="00941FD0" w:rsidP="00D447F2">
      <w:pPr>
        <w:pStyle w:val="libAr"/>
        <w:rPr>
          <w:rtl/>
        </w:rPr>
      </w:pPr>
      <w:r>
        <w:rPr>
          <w:rtl/>
        </w:rPr>
        <w:t>49.</w:t>
      </w:r>
      <w:r w:rsidR="000942D1">
        <w:rPr>
          <w:rtl/>
        </w:rPr>
        <w:tab/>
      </w:r>
      <w:r w:rsidR="00BA76B4">
        <w:rPr>
          <w:rFonts w:hint="cs"/>
          <w:rtl/>
        </w:rPr>
        <w:t xml:space="preserve"> </w:t>
      </w:r>
      <w:r w:rsidR="00D447F2">
        <w:rPr>
          <w:rtl/>
        </w:rPr>
        <w:t>اَتْمَمْتَ عَلَىَّ سَوابغَ الا</w:t>
      </w:r>
      <w:r w:rsidR="00D447F2">
        <w:rPr>
          <w:rFonts w:hint="cs"/>
          <w:rtl/>
        </w:rPr>
        <w:t>ِ</w:t>
      </w:r>
      <w:r>
        <w:rPr>
          <w:rtl/>
        </w:rPr>
        <w:t xml:space="preserve"> نْعامِ</w:t>
      </w:r>
    </w:p>
    <w:p w:rsidR="00941FD0" w:rsidRDefault="00941FD0" w:rsidP="003605FA">
      <w:pPr>
        <w:pStyle w:val="libAr"/>
        <w:rPr>
          <w:rtl/>
        </w:rPr>
      </w:pPr>
      <w:r>
        <w:rPr>
          <w:rtl/>
        </w:rPr>
        <w:lastRenderedPageBreak/>
        <w:t>50.</w:t>
      </w:r>
      <w:r w:rsidR="000942D1">
        <w:rPr>
          <w:rtl/>
        </w:rPr>
        <w:tab/>
      </w:r>
      <w:r>
        <w:rPr>
          <w:rtl/>
        </w:rPr>
        <w:t>وَرَبَّيْتَنى زايِداً فى كُلِّ عامٍ</w:t>
      </w:r>
    </w:p>
    <w:p w:rsidR="00941FD0" w:rsidRDefault="00941FD0" w:rsidP="00941FD0">
      <w:pPr>
        <w:pStyle w:val="libAr"/>
        <w:rPr>
          <w:rtl/>
        </w:rPr>
      </w:pPr>
      <w:r>
        <w:rPr>
          <w:rtl/>
        </w:rPr>
        <w:t>51.</w:t>
      </w:r>
      <w:r w:rsidR="000942D1">
        <w:rPr>
          <w:rtl/>
        </w:rPr>
        <w:tab/>
      </w:r>
      <w:r>
        <w:rPr>
          <w:rtl/>
        </w:rPr>
        <w:t>حَتّى إ ذَا اكْتَمَلَتْ فِطْرَتى وَاعْتَدَلَتْ مِرَّتى</w:t>
      </w:r>
    </w:p>
    <w:p w:rsidR="00941FD0" w:rsidRDefault="00941FD0" w:rsidP="00941FD0">
      <w:pPr>
        <w:pStyle w:val="libAr"/>
        <w:rPr>
          <w:rtl/>
        </w:rPr>
      </w:pPr>
      <w:r>
        <w:rPr>
          <w:rtl/>
        </w:rPr>
        <w:t>52.</w:t>
      </w:r>
      <w:r w:rsidR="000942D1">
        <w:rPr>
          <w:rtl/>
        </w:rPr>
        <w:tab/>
      </w:r>
      <w:r>
        <w:rPr>
          <w:rtl/>
        </w:rPr>
        <w:t>اَوْجَبْتَ عَلَىَّ حُجَتَّكَ بِاَنْ اَلْهَمْتَنى مَعْرِفَتَكَ</w:t>
      </w:r>
    </w:p>
    <w:p w:rsidR="00941FD0" w:rsidRDefault="00941FD0" w:rsidP="00941FD0">
      <w:pPr>
        <w:pStyle w:val="libAr"/>
        <w:rPr>
          <w:rtl/>
        </w:rPr>
      </w:pPr>
      <w:r>
        <w:rPr>
          <w:rtl/>
        </w:rPr>
        <w:t>53.</w:t>
      </w:r>
      <w:r w:rsidR="000942D1">
        <w:rPr>
          <w:rtl/>
        </w:rPr>
        <w:tab/>
      </w:r>
      <w:r>
        <w:rPr>
          <w:rtl/>
        </w:rPr>
        <w:t>وَرَوَّعْتَنى بِعَجائِبِ حِكْمَتِكَ</w:t>
      </w:r>
    </w:p>
    <w:p w:rsidR="00941FD0" w:rsidRDefault="003605FA" w:rsidP="00941FD0">
      <w:pPr>
        <w:pStyle w:val="libAr"/>
        <w:rPr>
          <w:rtl/>
        </w:rPr>
      </w:pPr>
      <w:r>
        <w:rPr>
          <w:rtl/>
        </w:rPr>
        <w:t>54.</w:t>
      </w:r>
      <w:r w:rsidR="000942D1">
        <w:rPr>
          <w:rtl/>
        </w:rPr>
        <w:tab/>
      </w:r>
      <w:r w:rsidR="00BA76B4">
        <w:rPr>
          <w:rFonts w:hint="cs"/>
          <w:rtl/>
        </w:rPr>
        <w:t xml:space="preserve"> </w:t>
      </w:r>
      <w:r w:rsidR="00941FD0">
        <w:rPr>
          <w:rtl/>
        </w:rPr>
        <w:t>وَاَيْقَظْتَنى لِما ذَرَاْتَ فى سَمآئِكَوَاَرْضِكَ مِنْ بَدائِعِ خَلْقِكَ وَنَبَّهْتَنى لِشُكْرِكَ وَذِكْرِكَ</w:t>
      </w:r>
    </w:p>
    <w:p w:rsidR="00941FD0" w:rsidRDefault="00941FD0" w:rsidP="00941FD0">
      <w:pPr>
        <w:pStyle w:val="libAr"/>
        <w:rPr>
          <w:rtl/>
        </w:rPr>
      </w:pPr>
      <w:r>
        <w:rPr>
          <w:rtl/>
        </w:rPr>
        <w:t>55.</w:t>
      </w:r>
      <w:r w:rsidR="000942D1">
        <w:rPr>
          <w:rtl/>
        </w:rPr>
        <w:tab/>
      </w:r>
      <w:r>
        <w:rPr>
          <w:rtl/>
        </w:rPr>
        <w:t>وَاَوجَبْتَ عَلَىَّ طاعَتَكَ وَعِبادَتَكَ وَفَهَّمْتَنى ما جاَّءَتْ بِهِ رُسُلُكَ</w:t>
      </w:r>
    </w:p>
    <w:p w:rsidR="00941FD0" w:rsidRDefault="00941FD0" w:rsidP="00941FD0">
      <w:pPr>
        <w:pStyle w:val="libAr"/>
        <w:rPr>
          <w:rtl/>
        </w:rPr>
      </w:pPr>
      <w:r>
        <w:rPr>
          <w:rtl/>
        </w:rPr>
        <w:t>56.</w:t>
      </w:r>
      <w:r w:rsidR="000942D1">
        <w:rPr>
          <w:rtl/>
        </w:rPr>
        <w:tab/>
      </w:r>
      <w:r w:rsidR="00BA76B4">
        <w:rPr>
          <w:rFonts w:hint="cs"/>
          <w:rtl/>
        </w:rPr>
        <w:t xml:space="preserve"> </w:t>
      </w:r>
      <w:r>
        <w:rPr>
          <w:rtl/>
        </w:rPr>
        <w:t>وَيَسَّرْتَ لى تَقَبُّلَ مَرْضاتِكَ</w:t>
      </w:r>
    </w:p>
    <w:p w:rsidR="00941FD0" w:rsidRDefault="00941FD0" w:rsidP="00941FD0">
      <w:pPr>
        <w:pStyle w:val="libAr"/>
        <w:rPr>
          <w:rtl/>
        </w:rPr>
      </w:pPr>
      <w:r>
        <w:rPr>
          <w:rtl/>
        </w:rPr>
        <w:t>57.</w:t>
      </w:r>
      <w:r w:rsidR="000942D1">
        <w:rPr>
          <w:rtl/>
        </w:rPr>
        <w:tab/>
      </w:r>
      <w:r w:rsidR="00BA76B4">
        <w:rPr>
          <w:rFonts w:hint="cs"/>
          <w:rtl/>
        </w:rPr>
        <w:t xml:space="preserve"> </w:t>
      </w:r>
      <w:r>
        <w:rPr>
          <w:rtl/>
        </w:rPr>
        <w:t>وَمَنَنْتَ عَلَىَّ فى جَميعِ ذلِكَ بِعَونِكَ وَلُطْفِكَ</w:t>
      </w:r>
    </w:p>
    <w:p w:rsidR="00941FD0" w:rsidRDefault="00941FD0" w:rsidP="00941FD0">
      <w:pPr>
        <w:pStyle w:val="libAr"/>
        <w:rPr>
          <w:rtl/>
        </w:rPr>
      </w:pPr>
      <w:r>
        <w:rPr>
          <w:rtl/>
        </w:rPr>
        <w:t>58.</w:t>
      </w:r>
      <w:r w:rsidR="000942D1">
        <w:rPr>
          <w:rtl/>
        </w:rPr>
        <w:tab/>
      </w:r>
      <w:r>
        <w:rPr>
          <w:rtl/>
        </w:rPr>
        <w:t>ثُمَّ اِذْ خَلَقْتَنى مِنْ خَيْرِ الثَّرى</w:t>
      </w:r>
    </w:p>
    <w:p w:rsidR="00941FD0" w:rsidRDefault="00941FD0" w:rsidP="00941FD0">
      <w:pPr>
        <w:pStyle w:val="libAr"/>
        <w:rPr>
          <w:rtl/>
        </w:rPr>
      </w:pPr>
      <w:r>
        <w:rPr>
          <w:rtl/>
        </w:rPr>
        <w:t>59.</w:t>
      </w:r>
      <w:r w:rsidR="000942D1">
        <w:rPr>
          <w:rtl/>
        </w:rPr>
        <w:tab/>
      </w:r>
      <w:r>
        <w:rPr>
          <w:rtl/>
        </w:rPr>
        <w:t>لَمْ تَرْضَ لى يا اِلهى نِعْمَةً دُونَ اُخرى</w:t>
      </w:r>
    </w:p>
    <w:p w:rsidR="00941FD0" w:rsidRDefault="00941FD0" w:rsidP="00941FD0">
      <w:pPr>
        <w:pStyle w:val="libAr"/>
        <w:rPr>
          <w:rtl/>
        </w:rPr>
      </w:pPr>
      <w:r>
        <w:rPr>
          <w:rtl/>
        </w:rPr>
        <w:t>60.</w:t>
      </w:r>
      <w:r w:rsidR="000942D1">
        <w:rPr>
          <w:rtl/>
        </w:rPr>
        <w:tab/>
      </w:r>
      <w:r w:rsidR="00BA76B4">
        <w:rPr>
          <w:rFonts w:hint="cs"/>
          <w:rtl/>
        </w:rPr>
        <w:t xml:space="preserve"> </w:t>
      </w:r>
      <w:r>
        <w:rPr>
          <w:rtl/>
        </w:rPr>
        <w:t>وَرَزَقْتَنى مِنْ اَنواعِ الْمَعاشِ وَصُنُوفِ الرِّياشِ</w:t>
      </w:r>
    </w:p>
    <w:p w:rsidR="00941FD0" w:rsidRDefault="00941FD0" w:rsidP="00941FD0">
      <w:pPr>
        <w:pStyle w:val="libAr"/>
        <w:rPr>
          <w:rtl/>
        </w:rPr>
      </w:pPr>
      <w:r>
        <w:rPr>
          <w:rtl/>
        </w:rPr>
        <w:t>61.</w:t>
      </w:r>
      <w:r w:rsidR="000942D1">
        <w:rPr>
          <w:rtl/>
        </w:rPr>
        <w:tab/>
      </w:r>
      <w:r>
        <w:rPr>
          <w:rtl/>
        </w:rPr>
        <w:t>بِمَنِّكَ الْعَظيمِ الاْعْظَمِ عَلَىَّ وَاِحْسانِكَ الْقَديمِ اِلَىَّ</w:t>
      </w:r>
    </w:p>
    <w:p w:rsidR="00941FD0" w:rsidRDefault="00941FD0" w:rsidP="00941FD0">
      <w:pPr>
        <w:pStyle w:val="libAr"/>
        <w:rPr>
          <w:rtl/>
        </w:rPr>
      </w:pPr>
      <w:r>
        <w:rPr>
          <w:rtl/>
        </w:rPr>
        <w:t>62.</w:t>
      </w:r>
      <w:r w:rsidR="000942D1">
        <w:rPr>
          <w:rtl/>
        </w:rPr>
        <w:tab/>
      </w:r>
      <w:r w:rsidR="00BA76B4">
        <w:rPr>
          <w:rFonts w:hint="cs"/>
          <w:rtl/>
        </w:rPr>
        <w:t xml:space="preserve"> </w:t>
      </w:r>
      <w:r>
        <w:rPr>
          <w:rtl/>
        </w:rPr>
        <w:t>حَتّى اِذا اَتْمَمْتَ عَلَىَّ جَميعَ النِّعَمِ</w:t>
      </w:r>
    </w:p>
    <w:p w:rsidR="00941FD0" w:rsidRDefault="00941FD0" w:rsidP="00941FD0">
      <w:pPr>
        <w:pStyle w:val="libAr"/>
        <w:rPr>
          <w:rtl/>
        </w:rPr>
      </w:pPr>
      <w:r>
        <w:rPr>
          <w:rtl/>
        </w:rPr>
        <w:t>63.</w:t>
      </w:r>
      <w:r w:rsidR="000942D1">
        <w:rPr>
          <w:rtl/>
        </w:rPr>
        <w:tab/>
      </w:r>
      <w:r>
        <w:rPr>
          <w:rtl/>
        </w:rPr>
        <w:t>وَصَرَفْتَ عَنّى كُلَّ النِّقَمِ</w:t>
      </w:r>
    </w:p>
    <w:p w:rsidR="00941FD0" w:rsidRDefault="00941FD0" w:rsidP="00941FD0">
      <w:pPr>
        <w:pStyle w:val="libAr"/>
        <w:rPr>
          <w:rtl/>
        </w:rPr>
      </w:pPr>
      <w:r>
        <w:rPr>
          <w:rtl/>
        </w:rPr>
        <w:t>64.</w:t>
      </w:r>
      <w:r w:rsidR="000942D1">
        <w:rPr>
          <w:rtl/>
        </w:rPr>
        <w:tab/>
      </w:r>
      <w:r w:rsidR="00BA76B4">
        <w:rPr>
          <w:rFonts w:hint="cs"/>
          <w:rtl/>
        </w:rPr>
        <w:t xml:space="preserve"> </w:t>
      </w:r>
      <w:r>
        <w:rPr>
          <w:rtl/>
        </w:rPr>
        <w:t>لَمْ يَمْنَعْكَ جَهْلى وَجُرْاءَتى عَلَيْكَ اَنْ دَلَلْتَنى اِلى ما يُقَرِّبُنى اِلَيْكَ</w:t>
      </w:r>
    </w:p>
    <w:p w:rsidR="00941FD0" w:rsidRDefault="00941FD0" w:rsidP="00941FD0">
      <w:pPr>
        <w:pStyle w:val="libAr"/>
        <w:rPr>
          <w:rtl/>
        </w:rPr>
      </w:pPr>
      <w:r>
        <w:rPr>
          <w:rtl/>
        </w:rPr>
        <w:t>65.</w:t>
      </w:r>
      <w:r w:rsidR="000942D1">
        <w:rPr>
          <w:rtl/>
        </w:rPr>
        <w:tab/>
      </w:r>
      <w:r>
        <w:rPr>
          <w:rtl/>
        </w:rPr>
        <w:t>وَوَفَّقْتَنى لِما يُزْلِفُنى لَدَيْكَ</w:t>
      </w:r>
    </w:p>
    <w:p w:rsidR="00941FD0" w:rsidRDefault="00941FD0" w:rsidP="00941FD0">
      <w:pPr>
        <w:pStyle w:val="libAr"/>
        <w:rPr>
          <w:rtl/>
        </w:rPr>
      </w:pPr>
      <w:r>
        <w:rPr>
          <w:rtl/>
        </w:rPr>
        <w:t>66.</w:t>
      </w:r>
      <w:r w:rsidR="000942D1">
        <w:rPr>
          <w:rtl/>
        </w:rPr>
        <w:tab/>
      </w:r>
      <w:r w:rsidR="001353BD">
        <w:rPr>
          <w:rFonts w:hint="cs"/>
          <w:rtl/>
        </w:rPr>
        <w:t xml:space="preserve"> </w:t>
      </w:r>
      <w:r>
        <w:rPr>
          <w:rtl/>
        </w:rPr>
        <w:t>فَاِنْ دَعَوْتُكَ اَجَبْتَنى</w:t>
      </w:r>
    </w:p>
    <w:p w:rsidR="00941FD0" w:rsidRDefault="00941FD0" w:rsidP="00941FD0">
      <w:pPr>
        <w:pStyle w:val="libAr"/>
        <w:rPr>
          <w:rtl/>
        </w:rPr>
      </w:pPr>
      <w:r>
        <w:rPr>
          <w:rtl/>
        </w:rPr>
        <w:t>67.</w:t>
      </w:r>
      <w:r w:rsidR="000942D1">
        <w:rPr>
          <w:rtl/>
        </w:rPr>
        <w:tab/>
      </w:r>
      <w:r>
        <w:rPr>
          <w:rtl/>
        </w:rPr>
        <w:t>وَاِنْ سَئَلْتُكَ اَعْطَيْتَنى</w:t>
      </w:r>
    </w:p>
    <w:p w:rsidR="00941FD0" w:rsidRDefault="00941FD0" w:rsidP="00941FD0">
      <w:pPr>
        <w:pStyle w:val="libAr"/>
        <w:rPr>
          <w:rtl/>
        </w:rPr>
      </w:pPr>
      <w:r>
        <w:rPr>
          <w:rtl/>
        </w:rPr>
        <w:t>68.</w:t>
      </w:r>
      <w:r w:rsidR="000942D1">
        <w:rPr>
          <w:rtl/>
        </w:rPr>
        <w:tab/>
      </w:r>
      <w:r>
        <w:rPr>
          <w:rtl/>
        </w:rPr>
        <w:t>وَاِنْ اَطَعْتُكَ شَكَرْتَنى</w:t>
      </w:r>
    </w:p>
    <w:p w:rsidR="00941FD0" w:rsidRDefault="00941FD0" w:rsidP="00941FD0">
      <w:pPr>
        <w:pStyle w:val="libAr"/>
        <w:rPr>
          <w:rtl/>
        </w:rPr>
      </w:pPr>
      <w:r>
        <w:rPr>
          <w:rtl/>
        </w:rPr>
        <w:t>69.</w:t>
      </w:r>
      <w:r w:rsidR="000942D1">
        <w:rPr>
          <w:rtl/>
        </w:rPr>
        <w:tab/>
      </w:r>
      <w:r w:rsidR="001353BD">
        <w:rPr>
          <w:rFonts w:hint="cs"/>
          <w:rtl/>
        </w:rPr>
        <w:t xml:space="preserve"> </w:t>
      </w:r>
      <w:r>
        <w:rPr>
          <w:rtl/>
        </w:rPr>
        <w:t>وَاِنْ شَكَرْتُكَ زِدْتَنى</w:t>
      </w:r>
    </w:p>
    <w:p w:rsidR="00941FD0" w:rsidRDefault="00941FD0" w:rsidP="00941FD0">
      <w:pPr>
        <w:pStyle w:val="libAr"/>
        <w:rPr>
          <w:rtl/>
        </w:rPr>
      </w:pPr>
      <w:r>
        <w:rPr>
          <w:rtl/>
        </w:rPr>
        <w:t>70.</w:t>
      </w:r>
      <w:r w:rsidR="000942D1">
        <w:rPr>
          <w:rtl/>
        </w:rPr>
        <w:tab/>
      </w:r>
      <w:r w:rsidR="001353BD">
        <w:rPr>
          <w:rFonts w:hint="cs"/>
          <w:rtl/>
        </w:rPr>
        <w:t xml:space="preserve"> </w:t>
      </w:r>
      <w:r>
        <w:rPr>
          <w:rtl/>
        </w:rPr>
        <w:t>كُلُّ ذلِكَ اِكْمالٌ لاِنْعُمِكَ عَلَىَّ</w:t>
      </w:r>
    </w:p>
    <w:p w:rsidR="00941FD0" w:rsidRDefault="00941FD0" w:rsidP="00941FD0">
      <w:pPr>
        <w:pStyle w:val="libAr"/>
        <w:rPr>
          <w:rtl/>
        </w:rPr>
      </w:pPr>
      <w:r>
        <w:rPr>
          <w:rtl/>
        </w:rPr>
        <w:t>71.</w:t>
      </w:r>
      <w:r w:rsidR="000942D1">
        <w:rPr>
          <w:rtl/>
        </w:rPr>
        <w:tab/>
      </w:r>
      <w:r w:rsidR="001353BD">
        <w:rPr>
          <w:rFonts w:hint="cs"/>
          <w:rtl/>
        </w:rPr>
        <w:t xml:space="preserve"> </w:t>
      </w:r>
      <w:r>
        <w:rPr>
          <w:rtl/>
        </w:rPr>
        <w:t>وَاِحْسانِكَ اِلَىَّ</w:t>
      </w:r>
    </w:p>
    <w:p w:rsidR="00941FD0" w:rsidRDefault="00941FD0" w:rsidP="00941FD0">
      <w:pPr>
        <w:pStyle w:val="libAr"/>
        <w:rPr>
          <w:rtl/>
        </w:rPr>
      </w:pPr>
      <w:r>
        <w:rPr>
          <w:rtl/>
        </w:rPr>
        <w:t>72.</w:t>
      </w:r>
      <w:r w:rsidR="000942D1">
        <w:rPr>
          <w:rtl/>
        </w:rPr>
        <w:tab/>
      </w:r>
      <w:r w:rsidR="001353BD">
        <w:rPr>
          <w:rFonts w:hint="cs"/>
          <w:rtl/>
        </w:rPr>
        <w:t xml:space="preserve"> </w:t>
      </w:r>
      <w:r>
        <w:rPr>
          <w:rtl/>
        </w:rPr>
        <w:t>فَسُبْحانَكَ سُبْحانَكَ مِنْ مُبْدِئٍ مُعيدٍ حَميدٍ مَجيد</w:t>
      </w:r>
      <w:r w:rsidR="00D447F2">
        <w:rPr>
          <w:rFonts w:hint="cs"/>
          <w:rtl/>
        </w:rPr>
        <w:t>ٍ</w:t>
      </w:r>
    </w:p>
    <w:p w:rsidR="00941FD0" w:rsidRDefault="00941FD0" w:rsidP="00D447F2">
      <w:pPr>
        <w:pStyle w:val="libAr"/>
        <w:rPr>
          <w:rtl/>
        </w:rPr>
      </w:pPr>
      <w:r>
        <w:rPr>
          <w:rtl/>
        </w:rPr>
        <w:t>73.</w:t>
      </w:r>
      <w:r w:rsidR="000942D1">
        <w:rPr>
          <w:rtl/>
        </w:rPr>
        <w:tab/>
      </w:r>
      <w:r>
        <w:rPr>
          <w:rtl/>
        </w:rPr>
        <w:t>تَقَدَّسَتْ اَسْمآؤُكَ وَعَظُمَتْ الاَّؤُكَ</w:t>
      </w:r>
    </w:p>
    <w:p w:rsidR="00941FD0" w:rsidRDefault="00D447F2" w:rsidP="00941FD0">
      <w:pPr>
        <w:pStyle w:val="libAr"/>
        <w:rPr>
          <w:rtl/>
        </w:rPr>
      </w:pPr>
      <w:r>
        <w:rPr>
          <w:rtl/>
        </w:rPr>
        <w:t>74.</w:t>
      </w:r>
      <w:r w:rsidR="000942D1">
        <w:rPr>
          <w:rtl/>
        </w:rPr>
        <w:tab/>
      </w:r>
      <w:r w:rsidR="001353BD">
        <w:rPr>
          <w:rFonts w:hint="cs"/>
          <w:rtl/>
        </w:rPr>
        <w:t xml:space="preserve"> </w:t>
      </w:r>
      <w:r>
        <w:rPr>
          <w:rtl/>
        </w:rPr>
        <w:t>فَاءَىّ</w:t>
      </w:r>
      <w:r>
        <w:rPr>
          <w:rFonts w:hint="cs"/>
          <w:rtl/>
        </w:rPr>
        <w:t>ُ</w:t>
      </w:r>
      <w:r w:rsidR="00941FD0">
        <w:rPr>
          <w:rtl/>
        </w:rPr>
        <w:t xml:space="preserve"> نِعَمِكَ يا اِلهى اُحْصى عَدَداً وَذِكْرا</w:t>
      </w:r>
      <w:r>
        <w:rPr>
          <w:rFonts w:hint="cs"/>
          <w:rtl/>
        </w:rPr>
        <w:t>ً</w:t>
      </w:r>
    </w:p>
    <w:p w:rsidR="00941FD0" w:rsidRDefault="000942D1" w:rsidP="00941FD0">
      <w:pPr>
        <w:pStyle w:val="libAr"/>
        <w:rPr>
          <w:rtl/>
        </w:rPr>
      </w:pPr>
      <w:r>
        <w:rPr>
          <w:rtl/>
        </w:rPr>
        <w:t>75.</w:t>
      </w:r>
      <w:r>
        <w:rPr>
          <w:rtl/>
        </w:rPr>
        <w:tab/>
      </w:r>
      <w:r w:rsidR="00D447F2">
        <w:rPr>
          <w:rtl/>
        </w:rPr>
        <w:t>ا</w:t>
      </w:r>
      <w:r w:rsidR="00D447F2">
        <w:rPr>
          <w:rFonts w:hint="cs"/>
          <w:rtl/>
        </w:rPr>
        <w:t>َ</w:t>
      </w:r>
      <w:r w:rsidR="00941FD0">
        <w:rPr>
          <w:rtl/>
        </w:rPr>
        <w:t>مْ اَىُّ عَطاياكَ اءَقُومُ بِها شُكْراً</w:t>
      </w:r>
    </w:p>
    <w:p w:rsidR="00941FD0" w:rsidRDefault="00941FD0" w:rsidP="00941FD0">
      <w:pPr>
        <w:pStyle w:val="libAr"/>
        <w:rPr>
          <w:rtl/>
        </w:rPr>
      </w:pPr>
      <w:r>
        <w:rPr>
          <w:rtl/>
        </w:rPr>
        <w:t>76.</w:t>
      </w:r>
      <w:r w:rsidR="000942D1">
        <w:rPr>
          <w:rtl/>
        </w:rPr>
        <w:tab/>
      </w:r>
      <w:r>
        <w:rPr>
          <w:rtl/>
        </w:rPr>
        <w:t>وَهِىَ يا رَبِّ اَكْثَرُ مِنْ اَنْ يُحْصِيَهَا الْعآدّوُنَ</w:t>
      </w:r>
    </w:p>
    <w:p w:rsidR="00941FD0" w:rsidRDefault="00941FD0" w:rsidP="00941FD0">
      <w:pPr>
        <w:pStyle w:val="libAr"/>
        <w:rPr>
          <w:rtl/>
        </w:rPr>
      </w:pPr>
      <w:r>
        <w:rPr>
          <w:rtl/>
        </w:rPr>
        <w:t>77.</w:t>
      </w:r>
      <w:r w:rsidR="000942D1">
        <w:rPr>
          <w:rtl/>
        </w:rPr>
        <w:tab/>
      </w:r>
      <w:r>
        <w:rPr>
          <w:rtl/>
        </w:rPr>
        <w:t>اءَوْ يَبْلُغَ عِلْماً بِهَا الْحافِظُونَ</w:t>
      </w:r>
    </w:p>
    <w:p w:rsidR="00941FD0" w:rsidRDefault="00941FD0" w:rsidP="00941FD0">
      <w:pPr>
        <w:pStyle w:val="libAr"/>
        <w:rPr>
          <w:rtl/>
        </w:rPr>
      </w:pPr>
      <w:r>
        <w:rPr>
          <w:rtl/>
        </w:rPr>
        <w:lastRenderedPageBreak/>
        <w:t>78.</w:t>
      </w:r>
      <w:r w:rsidR="000942D1">
        <w:rPr>
          <w:rtl/>
        </w:rPr>
        <w:tab/>
      </w:r>
      <w:r>
        <w:rPr>
          <w:rtl/>
        </w:rPr>
        <w:t>ثُمَّ ما صَرَفْتَ وَدَرَاءْتَ عَنّى اَللّهُمَّ مِنَ الضُرِّ وَالضَّرّآءِ</w:t>
      </w:r>
    </w:p>
    <w:p w:rsidR="00941FD0" w:rsidRDefault="00941FD0" w:rsidP="00941FD0">
      <w:pPr>
        <w:pStyle w:val="libAr"/>
        <w:rPr>
          <w:rtl/>
        </w:rPr>
      </w:pPr>
      <w:r>
        <w:rPr>
          <w:rtl/>
        </w:rPr>
        <w:t>79.</w:t>
      </w:r>
      <w:r w:rsidR="000942D1">
        <w:rPr>
          <w:rtl/>
        </w:rPr>
        <w:tab/>
      </w:r>
      <w:r w:rsidR="001353BD">
        <w:rPr>
          <w:rFonts w:hint="cs"/>
          <w:rtl/>
        </w:rPr>
        <w:t xml:space="preserve"> </w:t>
      </w:r>
      <w:r>
        <w:rPr>
          <w:rtl/>
        </w:rPr>
        <w:t>اءَكْثَرُ مِمّا ظَهَرَ لى مِنَ الْعافِيَةِ وَالسَّرّآءِ</w:t>
      </w:r>
    </w:p>
    <w:p w:rsidR="00941FD0" w:rsidRDefault="00941FD0" w:rsidP="00941FD0">
      <w:pPr>
        <w:pStyle w:val="libAr"/>
        <w:rPr>
          <w:rtl/>
        </w:rPr>
      </w:pPr>
      <w:r>
        <w:rPr>
          <w:rtl/>
        </w:rPr>
        <w:t>80.</w:t>
      </w:r>
      <w:r w:rsidR="000942D1">
        <w:rPr>
          <w:rtl/>
        </w:rPr>
        <w:tab/>
      </w:r>
      <w:r>
        <w:rPr>
          <w:rtl/>
        </w:rPr>
        <w:t>وَاَنَا اَشْهَدُ يا اِلهى بِحَقيقَةِ ايمانى</w:t>
      </w:r>
    </w:p>
    <w:p w:rsidR="00941FD0" w:rsidRDefault="00941FD0" w:rsidP="00941FD0">
      <w:pPr>
        <w:pStyle w:val="libAr"/>
        <w:rPr>
          <w:rtl/>
        </w:rPr>
      </w:pPr>
      <w:r>
        <w:rPr>
          <w:rtl/>
        </w:rPr>
        <w:t>81.</w:t>
      </w:r>
      <w:r w:rsidR="000942D1">
        <w:rPr>
          <w:rtl/>
        </w:rPr>
        <w:tab/>
      </w:r>
      <w:r>
        <w:rPr>
          <w:rtl/>
        </w:rPr>
        <w:t xml:space="preserve">وَعَقْدِ عَزَماتِ يَقينى </w:t>
      </w:r>
    </w:p>
    <w:p w:rsidR="00941FD0" w:rsidRDefault="00941FD0" w:rsidP="00941FD0">
      <w:pPr>
        <w:pStyle w:val="libAr"/>
        <w:rPr>
          <w:rtl/>
        </w:rPr>
      </w:pPr>
      <w:r>
        <w:rPr>
          <w:rtl/>
        </w:rPr>
        <w:t>82.</w:t>
      </w:r>
      <w:r w:rsidR="000942D1">
        <w:rPr>
          <w:rtl/>
        </w:rPr>
        <w:tab/>
      </w:r>
      <w:r w:rsidR="001353BD">
        <w:rPr>
          <w:rFonts w:hint="cs"/>
          <w:rtl/>
        </w:rPr>
        <w:t xml:space="preserve"> </w:t>
      </w:r>
      <w:r>
        <w:rPr>
          <w:rtl/>
        </w:rPr>
        <w:t>وَخالِصِ صَريحِ تَوْحيدى</w:t>
      </w:r>
    </w:p>
    <w:p w:rsidR="00941FD0" w:rsidRDefault="00941FD0" w:rsidP="003605FA">
      <w:pPr>
        <w:pStyle w:val="libAr"/>
        <w:rPr>
          <w:rtl/>
        </w:rPr>
      </w:pPr>
      <w:r>
        <w:rPr>
          <w:rtl/>
        </w:rPr>
        <w:t>83.</w:t>
      </w:r>
      <w:r w:rsidR="000942D1">
        <w:rPr>
          <w:rtl/>
        </w:rPr>
        <w:tab/>
      </w:r>
      <w:r>
        <w:rPr>
          <w:rtl/>
        </w:rPr>
        <w:t>وَباطِنِ مَكْنُونِ ضَميرى</w:t>
      </w:r>
    </w:p>
    <w:p w:rsidR="00941FD0" w:rsidRDefault="00941FD0" w:rsidP="00941FD0">
      <w:pPr>
        <w:pStyle w:val="libAr"/>
        <w:rPr>
          <w:rtl/>
        </w:rPr>
      </w:pPr>
      <w:r>
        <w:rPr>
          <w:rtl/>
        </w:rPr>
        <w:t>84.</w:t>
      </w:r>
      <w:r w:rsidR="000942D1">
        <w:rPr>
          <w:rtl/>
        </w:rPr>
        <w:tab/>
      </w:r>
      <w:r>
        <w:rPr>
          <w:rtl/>
        </w:rPr>
        <w:t>وَعَلائِقِ مَجارى نُورِ بَصَرى</w:t>
      </w:r>
    </w:p>
    <w:p w:rsidR="00941FD0" w:rsidRDefault="00941FD0" w:rsidP="00941FD0">
      <w:pPr>
        <w:pStyle w:val="libAr"/>
        <w:rPr>
          <w:rtl/>
        </w:rPr>
      </w:pPr>
      <w:r>
        <w:rPr>
          <w:rtl/>
        </w:rPr>
        <w:t>85.</w:t>
      </w:r>
      <w:r w:rsidR="000942D1">
        <w:rPr>
          <w:rtl/>
        </w:rPr>
        <w:tab/>
      </w:r>
      <w:r w:rsidR="001353BD">
        <w:rPr>
          <w:rFonts w:hint="cs"/>
          <w:rtl/>
        </w:rPr>
        <w:t xml:space="preserve"> </w:t>
      </w:r>
      <w:r>
        <w:rPr>
          <w:rtl/>
        </w:rPr>
        <w:t>وَاَساريرِ صَفْحَةِ جَبينى</w:t>
      </w:r>
    </w:p>
    <w:p w:rsidR="00941FD0" w:rsidRDefault="00941FD0" w:rsidP="00941FD0">
      <w:pPr>
        <w:pStyle w:val="libAr"/>
        <w:rPr>
          <w:rtl/>
        </w:rPr>
      </w:pPr>
      <w:r>
        <w:rPr>
          <w:rtl/>
        </w:rPr>
        <w:t>86.</w:t>
      </w:r>
      <w:r w:rsidR="000942D1">
        <w:rPr>
          <w:rtl/>
        </w:rPr>
        <w:tab/>
      </w:r>
      <w:r>
        <w:rPr>
          <w:rtl/>
        </w:rPr>
        <w:t>وَخُرْقِ مَسارِبِ نَفْسى</w:t>
      </w:r>
    </w:p>
    <w:p w:rsidR="00941FD0" w:rsidRDefault="00941FD0" w:rsidP="00941FD0">
      <w:pPr>
        <w:pStyle w:val="libAr"/>
        <w:rPr>
          <w:rtl/>
        </w:rPr>
      </w:pPr>
      <w:r>
        <w:rPr>
          <w:rtl/>
        </w:rPr>
        <w:t>87.</w:t>
      </w:r>
      <w:r w:rsidR="000942D1">
        <w:rPr>
          <w:rtl/>
        </w:rPr>
        <w:tab/>
      </w:r>
      <w:r w:rsidR="001353BD">
        <w:rPr>
          <w:rFonts w:hint="cs"/>
          <w:rtl/>
        </w:rPr>
        <w:t xml:space="preserve"> </w:t>
      </w:r>
      <w:r>
        <w:rPr>
          <w:rtl/>
        </w:rPr>
        <w:t>وَخَذاريفِ مارِنِ عِرْنينى</w:t>
      </w:r>
    </w:p>
    <w:p w:rsidR="00941FD0" w:rsidRDefault="00941FD0" w:rsidP="00941FD0">
      <w:pPr>
        <w:pStyle w:val="libAr"/>
        <w:rPr>
          <w:rtl/>
        </w:rPr>
      </w:pPr>
      <w:r>
        <w:rPr>
          <w:rtl/>
        </w:rPr>
        <w:t>88.</w:t>
      </w:r>
      <w:r w:rsidR="000942D1">
        <w:rPr>
          <w:rtl/>
        </w:rPr>
        <w:tab/>
      </w:r>
      <w:r>
        <w:rPr>
          <w:rtl/>
        </w:rPr>
        <w:t>وَمَسارِبِ سِماخِ سَمْعى</w:t>
      </w:r>
    </w:p>
    <w:p w:rsidR="00941FD0" w:rsidRDefault="00941FD0" w:rsidP="00941FD0">
      <w:pPr>
        <w:pStyle w:val="libAr"/>
        <w:rPr>
          <w:rtl/>
        </w:rPr>
      </w:pPr>
      <w:r>
        <w:rPr>
          <w:rtl/>
        </w:rPr>
        <w:t>89.</w:t>
      </w:r>
      <w:r w:rsidR="000942D1">
        <w:rPr>
          <w:rtl/>
        </w:rPr>
        <w:tab/>
      </w:r>
      <w:r>
        <w:rPr>
          <w:rtl/>
        </w:rPr>
        <w:t>وَما ضُمَّتْ وَاَطْبَقَتْ عَلَيْهِ شَفَتاىَ</w:t>
      </w:r>
    </w:p>
    <w:p w:rsidR="00941FD0" w:rsidRDefault="00941FD0" w:rsidP="00941FD0">
      <w:pPr>
        <w:pStyle w:val="libAr"/>
        <w:rPr>
          <w:rtl/>
        </w:rPr>
      </w:pPr>
      <w:r>
        <w:rPr>
          <w:rtl/>
        </w:rPr>
        <w:t>90.</w:t>
      </w:r>
      <w:r w:rsidR="000942D1">
        <w:rPr>
          <w:rtl/>
        </w:rPr>
        <w:tab/>
      </w:r>
      <w:r>
        <w:rPr>
          <w:rtl/>
        </w:rPr>
        <w:t>وَحَرَكاتِ لَفْظِ لِسانى</w:t>
      </w:r>
    </w:p>
    <w:p w:rsidR="00941FD0" w:rsidRDefault="00941FD0" w:rsidP="00941FD0">
      <w:pPr>
        <w:pStyle w:val="libAr"/>
        <w:rPr>
          <w:rtl/>
        </w:rPr>
      </w:pPr>
      <w:r>
        <w:rPr>
          <w:rtl/>
        </w:rPr>
        <w:t>91.</w:t>
      </w:r>
      <w:r w:rsidR="000942D1">
        <w:rPr>
          <w:rtl/>
        </w:rPr>
        <w:tab/>
      </w:r>
      <w:r>
        <w:rPr>
          <w:rtl/>
        </w:rPr>
        <w:t>وَمَغْرَزِ حَنَكِ فَمى وَفَكّى</w:t>
      </w:r>
    </w:p>
    <w:p w:rsidR="00941FD0" w:rsidRDefault="00941FD0" w:rsidP="00941FD0">
      <w:pPr>
        <w:pStyle w:val="libAr"/>
        <w:rPr>
          <w:rtl/>
        </w:rPr>
      </w:pPr>
      <w:r>
        <w:rPr>
          <w:rtl/>
        </w:rPr>
        <w:t>92.</w:t>
      </w:r>
      <w:r w:rsidR="000942D1">
        <w:rPr>
          <w:rtl/>
        </w:rPr>
        <w:tab/>
      </w:r>
      <w:r>
        <w:rPr>
          <w:rtl/>
        </w:rPr>
        <w:t>وَمَنابِتِ اَضْراسى</w:t>
      </w:r>
    </w:p>
    <w:p w:rsidR="00941FD0" w:rsidRDefault="00941FD0" w:rsidP="00941FD0">
      <w:pPr>
        <w:pStyle w:val="libAr"/>
        <w:rPr>
          <w:rtl/>
        </w:rPr>
      </w:pPr>
      <w:r>
        <w:rPr>
          <w:rtl/>
        </w:rPr>
        <w:t>93.</w:t>
      </w:r>
      <w:r w:rsidR="000942D1">
        <w:rPr>
          <w:rtl/>
        </w:rPr>
        <w:tab/>
      </w:r>
      <w:r>
        <w:rPr>
          <w:rtl/>
        </w:rPr>
        <w:t>وَمَساغِ مَطْعَمى وَمَشْرَبى</w:t>
      </w:r>
    </w:p>
    <w:p w:rsidR="00941FD0" w:rsidRDefault="00941FD0" w:rsidP="00941FD0">
      <w:pPr>
        <w:pStyle w:val="libAr"/>
        <w:rPr>
          <w:rtl/>
        </w:rPr>
      </w:pPr>
      <w:r>
        <w:rPr>
          <w:rtl/>
        </w:rPr>
        <w:t>94.</w:t>
      </w:r>
      <w:r w:rsidR="000942D1">
        <w:rPr>
          <w:rtl/>
        </w:rPr>
        <w:tab/>
      </w:r>
      <w:r>
        <w:rPr>
          <w:rtl/>
        </w:rPr>
        <w:t>وَحِمالَةِ اُمِّ رَاءْسى</w:t>
      </w:r>
    </w:p>
    <w:p w:rsidR="00941FD0" w:rsidRDefault="00941FD0" w:rsidP="00941FD0">
      <w:pPr>
        <w:pStyle w:val="libAr"/>
        <w:rPr>
          <w:rtl/>
        </w:rPr>
      </w:pPr>
      <w:r>
        <w:rPr>
          <w:rtl/>
        </w:rPr>
        <w:t>95.</w:t>
      </w:r>
      <w:r w:rsidR="000942D1">
        <w:rPr>
          <w:rtl/>
        </w:rPr>
        <w:tab/>
      </w:r>
      <w:r>
        <w:rPr>
          <w:rtl/>
        </w:rPr>
        <w:t>وَبُلُوعِ فارِغِ حَباَّئِلِ عُنُقى</w:t>
      </w:r>
    </w:p>
    <w:p w:rsidR="00941FD0" w:rsidRDefault="00941FD0" w:rsidP="00941FD0">
      <w:pPr>
        <w:pStyle w:val="libAr"/>
        <w:rPr>
          <w:rtl/>
        </w:rPr>
      </w:pPr>
      <w:r>
        <w:rPr>
          <w:rtl/>
        </w:rPr>
        <w:t>96.</w:t>
      </w:r>
      <w:r w:rsidR="000942D1">
        <w:rPr>
          <w:rtl/>
        </w:rPr>
        <w:tab/>
      </w:r>
      <w:r>
        <w:rPr>
          <w:rtl/>
        </w:rPr>
        <w:t>وَمَا اشْتَمَلَ عَليْهِ تامُورُ صَدْرى</w:t>
      </w:r>
    </w:p>
    <w:p w:rsidR="00941FD0" w:rsidRDefault="00941FD0" w:rsidP="00941FD0">
      <w:pPr>
        <w:pStyle w:val="libAr"/>
        <w:rPr>
          <w:rtl/>
        </w:rPr>
      </w:pPr>
      <w:r>
        <w:rPr>
          <w:rtl/>
        </w:rPr>
        <w:t>97.</w:t>
      </w:r>
      <w:r w:rsidR="000942D1">
        <w:rPr>
          <w:rtl/>
        </w:rPr>
        <w:tab/>
      </w:r>
      <w:r>
        <w:rPr>
          <w:rtl/>
        </w:rPr>
        <w:t>وَحمائِلِ حَبْلِ وَتينى وَنِياطِ حِجابِ قَلْبى</w:t>
      </w:r>
    </w:p>
    <w:p w:rsidR="00941FD0" w:rsidRDefault="00941FD0" w:rsidP="00941FD0">
      <w:pPr>
        <w:pStyle w:val="libAr"/>
        <w:rPr>
          <w:rtl/>
        </w:rPr>
      </w:pPr>
      <w:r>
        <w:rPr>
          <w:rtl/>
        </w:rPr>
        <w:t>98.</w:t>
      </w:r>
      <w:r w:rsidR="000942D1">
        <w:rPr>
          <w:rtl/>
        </w:rPr>
        <w:tab/>
      </w:r>
      <w:r>
        <w:rPr>
          <w:rtl/>
        </w:rPr>
        <w:t>وَاءَفْلاذِ حَواشى كَبِدى</w:t>
      </w:r>
    </w:p>
    <w:p w:rsidR="00941FD0" w:rsidRDefault="00941FD0" w:rsidP="00941FD0">
      <w:pPr>
        <w:pStyle w:val="libAr"/>
        <w:rPr>
          <w:rtl/>
        </w:rPr>
      </w:pPr>
      <w:r>
        <w:rPr>
          <w:rtl/>
        </w:rPr>
        <w:t>99.</w:t>
      </w:r>
      <w:r w:rsidR="000942D1">
        <w:rPr>
          <w:rtl/>
        </w:rPr>
        <w:tab/>
      </w:r>
      <w:r>
        <w:rPr>
          <w:rtl/>
        </w:rPr>
        <w:t>وَما حَوَتْهُ شَراسيفُ اَضْلاعى</w:t>
      </w:r>
    </w:p>
    <w:p w:rsidR="00941FD0" w:rsidRDefault="001353BD" w:rsidP="00941FD0">
      <w:pPr>
        <w:pStyle w:val="libAr"/>
        <w:rPr>
          <w:rtl/>
        </w:rPr>
      </w:pPr>
      <w:r>
        <w:rPr>
          <w:rtl/>
        </w:rPr>
        <w:t>100.</w:t>
      </w:r>
      <w:r w:rsidR="00E811D5">
        <w:tab/>
      </w:r>
      <w:r>
        <w:rPr>
          <w:rFonts w:hint="cs"/>
          <w:rtl/>
        </w:rPr>
        <w:t xml:space="preserve"> </w:t>
      </w:r>
      <w:r w:rsidR="00941FD0">
        <w:rPr>
          <w:rtl/>
        </w:rPr>
        <w:t>وَحِقاقُ مَفاصِلى</w:t>
      </w:r>
    </w:p>
    <w:p w:rsidR="00941FD0" w:rsidRDefault="00941FD0" w:rsidP="00941FD0">
      <w:pPr>
        <w:pStyle w:val="libAr"/>
        <w:rPr>
          <w:rtl/>
        </w:rPr>
      </w:pPr>
      <w:r>
        <w:rPr>
          <w:rtl/>
        </w:rPr>
        <w:t>101.</w:t>
      </w:r>
      <w:r>
        <w:rPr>
          <w:rtl/>
        </w:rPr>
        <w:tab/>
        <w:t>وَقَبضُ عَوامِلى</w:t>
      </w:r>
    </w:p>
    <w:p w:rsidR="00941FD0" w:rsidRDefault="00D47AC5" w:rsidP="00941FD0">
      <w:pPr>
        <w:pStyle w:val="libAr"/>
        <w:rPr>
          <w:rtl/>
        </w:rPr>
      </w:pPr>
      <w:r>
        <w:rPr>
          <w:rtl/>
        </w:rPr>
        <w:t>102.</w:t>
      </w:r>
      <w:r>
        <w:rPr>
          <w:rtl/>
        </w:rPr>
        <w:tab/>
        <w:t>وَاَطراف</w:t>
      </w:r>
      <w:r>
        <w:rPr>
          <w:rFonts w:hint="cs"/>
          <w:rtl/>
        </w:rPr>
        <w:t>ُ</w:t>
      </w:r>
      <w:r w:rsidR="00941FD0">
        <w:rPr>
          <w:rtl/>
        </w:rPr>
        <w:t xml:space="preserve"> اَنامِلى</w:t>
      </w:r>
    </w:p>
    <w:p w:rsidR="00941FD0" w:rsidRDefault="00941FD0" w:rsidP="00D47AC5">
      <w:pPr>
        <w:pStyle w:val="libAr"/>
        <w:rPr>
          <w:rtl/>
        </w:rPr>
      </w:pPr>
      <w:r>
        <w:rPr>
          <w:rtl/>
        </w:rPr>
        <w:t>103</w:t>
      </w:r>
      <w:r w:rsidR="00D47AC5">
        <w:rPr>
          <w:rtl/>
        </w:rPr>
        <w:t>.</w:t>
      </w:r>
      <w:r>
        <w:rPr>
          <w:rtl/>
        </w:rPr>
        <w:tab/>
        <w:t>وَلَحْمى وَدَمى</w:t>
      </w:r>
    </w:p>
    <w:p w:rsidR="00941FD0" w:rsidRDefault="001353BD" w:rsidP="00941FD0">
      <w:pPr>
        <w:pStyle w:val="libAr"/>
        <w:rPr>
          <w:rtl/>
        </w:rPr>
      </w:pPr>
      <w:r>
        <w:rPr>
          <w:rtl/>
        </w:rPr>
        <w:t>104</w:t>
      </w:r>
      <w:r>
        <w:rPr>
          <w:rFonts w:hint="cs"/>
          <w:rtl/>
        </w:rPr>
        <w:t>.</w:t>
      </w:r>
      <w:r w:rsidR="00941FD0">
        <w:rPr>
          <w:rtl/>
        </w:rPr>
        <w:tab/>
        <w:t>وَشَعْرى وَبَشَرى</w:t>
      </w:r>
    </w:p>
    <w:p w:rsidR="00941FD0" w:rsidRDefault="00941FD0" w:rsidP="00941FD0">
      <w:pPr>
        <w:pStyle w:val="libAr"/>
        <w:rPr>
          <w:rtl/>
        </w:rPr>
      </w:pPr>
      <w:r>
        <w:rPr>
          <w:rtl/>
        </w:rPr>
        <w:t>105.</w:t>
      </w:r>
      <w:r>
        <w:rPr>
          <w:rtl/>
        </w:rPr>
        <w:tab/>
        <w:t>وَعَصَبى وَقَصَبى</w:t>
      </w:r>
    </w:p>
    <w:p w:rsidR="00941FD0" w:rsidRDefault="001353BD" w:rsidP="00941FD0">
      <w:pPr>
        <w:pStyle w:val="libAr"/>
        <w:rPr>
          <w:rtl/>
        </w:rPr>
      </w:pPr>
      <w:r>
        <w:rPr>
          <w:rtl/>
        </w:rPr>
        <w:lastRenderedPageBreak/>
        <w:t>106</w:t>
      </w:r>
      <w:r>
        <w:rPr>
          <w:rFonts w:hint="cs"/>
          <w:rtl/>
        </w:rPr>
        <w:t>.</w:t>
      </w:r>
      <w:r w:rsidR="00941FD0">
        <w:rPr>
          <w:rtl/>
        </w:rPr>
        <w:tab/>
        <w:t>وَعِظامى وَمُخّى</w:t>
      </w:r>
    </w:p>
    <w:p w:rsidR="00941FD0" w:rsidRDefault="00D47AC5" w:rsidP="00941FD0">
      <w:pPr>
        <w:pStyle w:val="libAr"/>
        <w:rPr>
          <w:rtl/>
        </w:rPr>
      </w:pPr>
      <w:r>
        <w:rPr>
          <w:rtl/>
        </w:rPr>
        <w:t>107.</w:t>
      </w:r>
      <w:r>
        <w:rPr>
          <w:rtl/>
        </w:rPr>
        <w:tab/>
        <w:t>وَعُرُوقى وَجَميع</w:t>
      </w:r>
      <w:r>
        <w:rPr>
          <w:rFonts w:hint="cs"/>
          <w:rtl/>
        </w:rPr>
        <w:t>ُ</w:t>
      </w:r>
      <w:r w:rsidR="00941FD0">
        <w:rPr>
          <w:rtl/>
        </w:rPr>
        <w:t xml:space="preserve"> جَوارِحى </w:t>
      </w:r>
    </w:p>
    <w:p w:rsidR="00941FD0" w:rsidRDefault="001353BD" w:rsidP="00941FD0">
      <w:pPr>
        <w:pStyle w:val="libAr"/>
        <w:rPr>
          <w:rtl/>
        </w:rPr>
      </w:pPr>
      <w:r>
        <w:rPr>
          <w:rtl/>
        </w:rPr>
        <w:t>108</w:t>
      </w:r>
      <w:r>
        <w:rPr>
          <w:rFonts w:hint="cs"/>
          <w:rtl/>
        </w:rPr>
        <w:t>.</w:t>
      </w:r>
      <w:r w:rsidR="00941FD0">
        <w:rPr>
          <w:rtl/>
        </w:rPr>
        <w:tab/>
        <w:t>وَمَا انْتَسَجَ عَلى ذلِكَ اَيّامَ رِضاعى</w:t>
      </w:r>
    </w:p>
    <w:p w:rsidR="00941FD0" w:rsidRDefault="001353BD" w:rsidP="00941FD0">
      <w:pPr>
        <w:pStyle w:val="libAr"/>
        <w:rPr>
          <w:rtl/>
        </w:rPr>
      </w:pPr>
      <w:r>
        <w:rPr>
          <w:rtl/>
        </w:rPr>
        <w:t>109</w:t>
      </w:r>
      <w:r>
        <w:rPr>
          <w:rFonts w:hint="cs"/>
          <w:rtl/>
        </w:rPr>
        <w:t>.</w:t>
      </w:r>
      <w:r w:rsidR="00941FD0">
        <w:rPr>
          <w:rtl/>
        </w:rPr>
        <w:tab/>
        <w:t>وَما اَقلَّتِ الاْرْضُ مِنّى</w:t>
      </w:r>
    </w:p>
    <w:p w:rsidR="00941FD0" w:rsidRDefault="001353BD" w:rsidP="00941FD0">
      <w:pPr>
        <w:pStyle w:val="libAr"/>
        <w:rPr>
          <w:rtl/>
        </w:rPr>
      </w:pPr>
      <w:r>
        <w:rPr>
          <w:rtl/>
        </w:rPr>
        <w:t>110</w:t>
      </w:r>
      <w:r>
        <w:rPr>
          <w:rFonts w:hint="cs"/>
          <w:rtl/>
        </w:rPr>
        <w:t>.</w:t>
      </w:r>
      <w:r w:rsidR="00941FD0">
        <w:rPr>
          <w:rtl/>
        </w:rPr>
        <w:tab/>
        <w:t>وَنَوْمى وَيَقَظَتى وَسُكُونى</w:t>
      </w:r>
    </w:p>
    <w:p w:rsidR="00941FD0" w:rsidRDefault="001353BD" w:rsidP="00941FD0">
      <w:pPr>
        <w:pStyle w:val="libAr"/>
        <w:rPr>
          <w:rtl/>
        </w:rPr>
      </w:pPr>
      <w:r>
        <w:rPr>
          <w:rtl/>
        </w:rPr>
        <w:t>111</w:t>
      </w:r>
      <w:r>
        <w:rPr>
          <w:rFonts w:hint="cs"/>
          <w:rtl/>
        </w:rPr>
        <w:t>.</w:t>
      </w:r>
      <w:r w:rsidR="00941FD0">
        <w:rPr>
          <w:rtl/>
        </w:rPr>
        <w:tab/>
        <w:t>وَحَرَكاتِ رُكُوعى وَسُجُودى</w:t>
      </w:r>
    </w:p>
    <w:p w:rsidR="00941FD0" w:rsidRDefault="00941FD0" w:rsidP="00941FD0">
      <w:pPr>
        <w:pStyle w:val="libAr"/>
        <w:rPr>
          <w:rtl/>
        </w:rPr>
      </w:pPr>
      <w:r>
        <w:rPr>
          <w:rtl/>
        </w:rPr>
        <w:t>112.</w:t>
      </w:r>
      <w:r>
        <w:rPr>
          <w:rtl/>
        </w:rPr>
        <w:tab/>
        <w:t>اَنْ لَوْ حاوَلْتُ وَاجْتَهَدْتُ مَدَى الاْعصارِ وَالاْحْقابِ لَوْ عُمِّرْتُها</w:t>
      </w:r>
    </w:p>
    <w:p w:rsidR="00941FD0" w:rsidRDefault="001353BD" w:rsidP="00941FD0">
      <w:pPr>
        <w:pStyle w:val="libAr"/>
        <w:rPr>
          <w:rtl/>
        </w:rPr>
      </w:pPr>
      <w:r>
        <w:rPr>
          <w:rtl/>
        </w:rPr>
        <w:t>113</w:t>
      </w:r>
      <w:r>
        <w:rPr>
          <w:rFonts w:hint="cs"/>
          <w:rtl/>
        </w:rPr>
        <w:t>.</w:t>
      </w:r>
      <w:r w:rsidR="00941FD0">
        <w:rPr>
          <w:rtl/>
        </w:rPr>
        <w:tab/>
        <w:t>اَنْ اءُؤَدِّىَ شُكْرَواحِدَةٍ مِنْ اءَنْعُمِكَ مَا اسْتَطَعْتُ ذلِكَ</w:t>
      </w:r>
    </w:p>
    <w:p w:rsidR="00941FD0" w:rsidRDefault="001353BD" w:rsidP="00941FD0">
      <w:pPr>
        <w:pStyle w:val="libAr"/>
        <w:rPr>
          <w:rtl/>
        </w:rPr>
      </w:pPr>
      <w:r>
        <w:rPr>
          <w:rtl/>
        </w:rPr>
        <w:t>114</w:t>
      </w:r>
      <w:r>
        <w:rPr>
          <w:rFonts w:hint="cs"/>
          <w:rtl/>
        </w:rPr>
        <w:t>.</w:t>
      </w:r>
      <w:r w:rsidR="00941FD0">
        <w:rPr>
          <w:rtl/>
        </w:rPr>
        <w:tab/>
        <w:t>اِلاّ بِمَنِّكَ الْمُوجَبِ عَلَىَّ بِهِ شُكْرُكَ</w:t>
      </w:r>
    </w:p>
    <w:p w:rsidR="00941FD0" w:rsidRDefault="001353BD" w:rsidP="00941FD0">
      <w:pPr>
        <w:pStyle w:val="libAr"/>
        <w:rPr>
          <w:rtl/>
        </w:rPr>
      </w:pPr>
      <w:r>
        <w:rPr>
          <w:rtl/>
        </w:rPr>
        <w:t>115</w:t>
      </w:r>
      <w:r>
        <w:rPr>
          <w:rFonts w:hint="cs"/>
          <w:rtl/>
        </w:rPr>
        <w:t>.</w:t>
      </w:r>
      <w:r w:rsidR="00941FD0">
        <w:rPr>
          <w:rtl/>
        </w:rPr>
        <w:tab/>
        <w:t>اَبَداً جَديداً وَثَنآءً طارِفاً عَتيداً</w:t>
      </w:r>
    </w:p>
    <w:p w:rsidR="00941FD0" w:rsidRDefault="001353BD" w:rsidP="00941FD0">
      <w:pPr>
        <w:pStyle w:val="libAr"/>
        <w:rPr>
          <w:rtl/>
        </w:rPr>
      </w:pPr>
      <w:r>
        <w:rPr>
          <w:rtl/>
        </w:rPr>
        <w:t>116</w:t>
      </w:r>
      <w:r>
        <w:rPr>
          <w:rFonts w:hint="cs"/>
          <w:rtl/>
        </w:rPr>
        <w:t>.</w:t>
      </w:r>
      <w:r w:rsidR="00941FD0">
        <w:rPr>
          <w:rtl/>
        </w:rPr>
        <w:tab/>
        <w:t>اَجَلْ وَلوْ حَرَصْتُ اَنَا وَالْعآدُّونَ مِنْ اَنامِكَ</w:t>
      </w:r>
    </w:p>
    <w:p w:rsidR="00941FD0" w:rsidRDefault="001353BD" w:rsidP="00941FD0">
      <w:pPr>
        <w:pStyle w:val="libAr"/>
        <w:rPr>
          <w:rtl/>
        </w:rPr>
      </w:pPr>
      <w:r>
        <w:rPr>
          <w:rtl/>
        </w:rPr>
        <w:t>117</w:t>
      </w:r>
      <w:r>
        <w:rPr>
          <w:rFonts w:hint="cs"/>
          <w:rtl/>
        </w:rPr>
        <w:t>.</w:t>
      </w:r>
      <w:r w:rsidR="00941FD0">
        <w:rPr>
          <w:rtl/>
        </w:rPr>
        <w:tab/>
        <w:t>اءَنْ نُحْصِىَ مَدى اِنْعامِكَ سالِفِهِ وَ انِفِهِ</w:t>
      </w:r>
    </w:p>
    <w:p w:rsidR="00941FD0" w:rsidRDefault="001353BD" w:rsidP="00941FD0">
      <w:pPr>
        <w:pStyle w:val="libAr"/>
        <w:rPr>
          <w:rtl/>
        </w:rPr>
      </w:pPr>
      <w:r>
        <w:rPr>
          <w:rtl/>
        </w:rPr>
        <w:t>118</w:t>
      </w:r>
      <w:r>
        <w:rPr>
          <w:rFonts w:hint="cs"/>
          <w:rtl/>
        </w:rPr>
        <w:t>.</w:t>
      </w:r>
      <w:r w:rsidR="00941FD0">
        <w:rPr>
          <w:rtl/>
        </w:rPr>
        <w:tab/>
        <w:t>ما حَصَرْناهُ عَدَداً وَلا اَحْصَيناهُ اَمَدا</w:t>
      </w:r>
      <w:r>
        <w:rPr>
          <w:rFonts w:hint="cs"/>
          <w:rtl/>
        </w:rPr>
        <w:t>ً</w:t>
      </w:r>
    </w:p>
    <w:p w:rsidR="00941FD0" w:rsidRDefault="001353BD" w:rsidP="00941FD0">
      <w:pPr>
        <w:pStyle w:val="libAr"/>
        <w:rPr>
          <w:rtl/>
        </w:rPr>
      </w:pPr>
      <w:r>
        <w:rPr>
          <w:rtl/>
        </w:rPr>
        <w:t>119</w:t>
      </w:r>
      <w:r>
        <w:rPr>
          <w:rFonts w:hint="cs"/>
          <w:rtl/>
        </w:rPr>
        <w:t>.</w:t>
      </w:r>
      <w:r>
        <w:rPr>
          <w:rtl/>
        </w:rPr>
        <w:tab/>
      </w:r>
      <w:r w:rsidR="00941FD0">
        <w:rPr>
          <w:rtl/>
        </w:rPr>
        <w:t>هَيْهاتَ اءنّى ذلِكَ وَاَنْتَ الْمُخْبِرُ فى كِتابِكَ النّاطِقِ  وَالنَّبَاءِ الصّادِقِ</w:t>
      </w:r>
    </w:p>
    <w:p w:rsidR="00941FD0" w:rsidRDefault="00941FD0" w:rsidP="00941FD0">
      <w:pPr>
        <w:pStyle w:val="libAr"/>
        <w:rPr>
          <w:rtl/>
        </w:rPr>
      </w:pPr>
      <w:r>
        <w:rPr>
          <w:rtl/>
        </w:rPr>
        <w:t>120.</w:t>
      </w:r>
      <w:r>
        <w:rPr>
          <w:rtl/>
        </w:rPr>
        <w:tab/>
        <w:t>وَاِنْ تَعُدُّوا نِعْمَةَ اللّهِ لا تُحْصُوها</w:t>
      </w:r>
    </w:p>
    <w:p w:rsidR="00941FD0" w:rsidRDefault="00941FD0" w:rsidP="00941FD0">
      <w:pPr>
        <w:pStyle w:val="libAr"/>
        <w:rPr>
          <w:rtl/>
        </w:rPr>
      </w:pPr>
      <w:r>
        <w:rPr>
          <w:rtl/>
        </w:rPr>
        <w:t>121.</w:t>
      </w:r>
      <w:r>
        <w:rPr>
          <w:rtl/>
        </w:rPr>
        <w:tab/>
        <w:t>صَدَقَ كِتابُكَ اْللّهُمَّ وَاِنْبآؤُكَ</w:t>
      </w:r>
    </w:p>
    <w:p w:rsidR="00941FD0" w:rsidRDefault="001353BD" w:rsidP="00941FD0">
      <w:pPr>
        <w:pStyle w:val="libAr"/>
        <w:rPr>
          <w:rtl/>
        </w:rPr>
      </w:pPr>
      <w:r>
        <w:rPr>
          <w:rtl/>
        </w:rPr>
        <w:t>122</w:t>
      </w:r>
      <w:r>
        <w:rPr>
          <w:rFonts w:hint="cs"/>
          <w:rtl/>
        </w:rPr>
        <w:t>.</w:t>
      </w:r>
      <w:r w:rsidR="00941FD0">
        <w:rPr>
          <w:rtl/>
        </w:rPr>
        <w:tab/>
        <w:t>وَبَلَّغَتْ اَنْبِيآؤُكَ وَرُسُلُكَ ما اَنْزَلْتَ عَلَيْهِمْ مِنْ وَحْيِكَ</w:t>
      </w:r>
    </w:p>
    <w:p w:rsidR="00941FD0" w:rsidRDefault="001353BD" w:rsidP="00941FD0">
      <w:pPr>
        <w:pStyle w:val="libAr"/>
        <w:rPr>
          <w:rtl/>
        </w:rPr>
      </w:pPr>
      <w:r>
        <w:rPr>
          <w:rtl/>
        </w:rPr>
        <w:t>123.</w:t>
      </w:r>
      <w:r>
        <w:rPr>
          <w:rFonts w:hint="cs"/>
          <w:rtl/>
        </w:rPr>
        <w:t xml:space="preserve"> </w:t>
      </w:r>
      <w:r>
        <w:rPr>
          <w:rFonts w:hint="cs"/>
          <w:rtl/>
        </w:rPr>
        <w:tab/>
      </w:r>
      <w:r w:rsidR="00941FD0">
        <w:rPr>
          <w:rtl/>
        </w:rPr>
        <w:t>وَشَرَعْتَ لَهُمْ وَبِهِمْ مِنْ دينِكَ</w:t>
      </w:r>
    </w:p>
    <w:p w:rsidR="00941FD0" w:rsidRDefault="00941FD0" w:rsidP="00941FD0">
      <w:pPr>
        <w:pStyle w:val="libAr"/>
        <w:rPr>
          <w:rtl/>
        </w:rPr>
      </w:pPr>
      <w:r>
        <w:rPr>
          <w:rtl/>
        </w:rPr>
        <w:t>124.</w:t>
      </w:r>
      <w:r>
        <w:rPr>
          <w:rtl/>
        </w:rPr>
        <w:tab/>
        <w:t>غَيْر</w:t>
      </w:r>
      <w:r w:rsidR="00D47AC5">
        <w:rPr>
          <w:rtl/>
        </w:rPr>
        <w:t>َ اءَنّى يا اِلهى اَشْهَدُ بِجَ</w:t>
      </w:r>
      <w:r>
        <w:rPr>
          <w:rtl/>
        </w:rPr>
        <w:t>هْدى وَجِدّى وَمَبْلَغِ طاعَتى وَوُسْعى</w:t>
      </w:r>
    </w:p>
    <w:p w:rsidR="00941FD0" w:rsidRDefault="001353BD" w:rsidP="00941FD0">
      <w:pPr>
        <w:pStyle w:val="libAr"/>
        <w:rPr>
          <w:rtl/>
        </w:rPr>
      </w:pPr>
      <w:r>
        <w:rPr>
          <w:rtl/>
        </w:rPr>
        <w:t>125.</w:t>
      </w:r>
      <w:r>
        <w:rPr>
          <w:rFonts w:hint="cs"/>
          <w:rtl/>
        </w:rPr>
        <w:t xml:space="preserve"> </w:t>
      </w:r>
      <w:r>
        <w:rPr>
          <w:rFonts w:hint="cs"/>
          <w:rtl/>
        </w:rPr>
        <w:tab/>
      </w:r>
      <w:r w:rsidR="00941FD0">
        <w:rPr>
          <w:rtl/>
        </w:rPr>
        <w:t>وَاءَقُولُ مُؤْمِنا مُوقِناً</w:t>
      </w:r>
    </w:p>
    <w:p w:rsidR="00941FD0" w:rsidRDefault="001353BD" w:rsidP="00941FD0">
      <w:pPr>
        <w:pStyle w:val="libAr"/>
        <w:rPr>
          <w:rtl/>
        </w:rPr>
      </w:pPr>
      <w:r>
        <w:rPr>
          <w:rtl/>
        </w:rPr>
        <w:t>126.</w:t>
      </w:r>
      <w:r>
        <w:rPr>
          <w:rFonts w:hint="cs"/>
          <w:rtl/>
        </w:rPr>
        <w:tab/>
      </w:r>
      <w:r w:rsidR="00941FD0">
        <w:rPr>
          <w:rtl/>
        </w:rPr>
        <w:t>اَلْحَمْدُ لِلّهِ الَّذى لَمْ يَتَّخِذْ وَلَداً فَيَكُونَ مَوْرُوثاً</w:t>
      </w:r>
    </w:p>
    <w:p w:rsidR="00941FD0" w:rsidRDefault="001353BD" w:rsidP="00941FD0">
      <w:pPr>
        <w:pStyle w:val="libAr"/>
        <w:rPr>
          <w:rtl/>
        </w:rPr>
      </w:pPr>
      <w:r>
        <w:rPr>
          <w:rtl/>
        </w:rPr>
        <w:t>127.</w:t>
      </w:r>
      <w:r>
        <w:rPr>
          <w:rFonts w:hint="cs"/>
          <w:rtl/>
        </w:rPr>
        <w:tab/>
      </w:r>
      <w:r w:rsidR="00941FD0">
        <w:rPr>
          <w:rtl/>
        </w:rPr>
        <w:t>وَلَمْ يَكُنْ لَهُ شَريكٌ فى مُلْكِهِ فَيُضآدَُّهُ فيَما ابْتَدَعَ</w:t>
      </w:r>
    </w:p>
    <w:p w:rsidR="00941FD0" w:rsidRDefault="00941FD0" w:rsidP="00941FD0">
      <w:pPr>
        <w:pStyle w:val="libAr"/>
        <w:rPr>
          <w:rtl/>
        </w:rPr>
      </w:pPr>
      <w:r>
        <w:rPr>
          <w:rtl/>
        </w:rPr>
        <w:t>128.</w:t>
      </w:r>
      <w:r>
        <w:rPr>
          <w:rtl/>
        </w:rPr>
        <w:tab/>
        <w:t>وَلا وَلِىُّ مِنَ الذُّلِّ فَيُرْفِدَهُ فيما صَنَعَ</w:t>
      </w:r>
    </w:p>
    <w:p w:rsidR="00941FD0" w:rsidRDefault="001353BD" w:rsidP="00941FD0">
      <w:pPr>
        <w:pStyle w:val="libAr"/>
        <w:rPr>
          <w:rtl/>
        </w:rPr>
      </w:pPr>
      <w:r>
        <w:rPr>
          <w:rtl/>
        </w:rPr>
        <w:t>129.</w:t>
      </w:r>
      <w:r>
        <w:rPr>
          <w:rFonts w:hint="cs"/>
          <w:rtl/>
        </w:rPr>
        <w:tab/>
      </w:r>
      <w:r w:rsidR="00941FD0">
        <w:rPr>
          <w:rtl/>
        </w:rPr>
        <w:t>فَسُبْحانَهُ سُبْحانَهُ لَوْ كانَ فيهِما الِهَةٌ اِلا اللّهُ لَفَسَدَتا وَتَفَطَّرَتا</w:t>
      </w:r>
    </w:p>
    <w:p w:rsidR="00941FD0" w:rsidRDefault="001353BD" w:rsidP="00941FD0">
      <w:pPr>
        <w:pStyle w:val="libAr"/>
        <w:rPr>
          <w:rtl/>
        </w:rPr>
      </w:pPr>
      <w:r>
        <w:rPr>
          <w:rtl/>
        </w:rPr>
        <w:t>130.</w:t>
      </w:r>
      <w:r>
        <w:rPr>
          <w:rFonts w:hint="cs"/>
          <w:rtl/>
        </w:rPr>
        <w:tab/>
      </w:r>
      <w:r w:rsidR="00941FD0">
        <w:rPr>
          <w:rtl/>
        </w:rPr>
        <w:t>سُبْحانَ اللّهِ الْواحِدِ الاْحَدِ</w:t>
      </w:r>
    </w:p>
    <w:p w:rsidR="00D47AC5" w:rsidRPr="00D47AC5" w:rsidRDefault="00941FD0" w:rsidP="00D47AC5">
      <w:pPr>
        <w:pStyle w:val="libAr"/>
        <w:rPr>
          <w:rtl/>
        </w:rPr>
      </w:pPr>
      <w:r>
        <w:rPr>
          <w:rtl/>
        </w:rPr>
        <w:t>131.</w:t>
      </w:r>
      <w:r>
        <w:rPr>
          <w:rtl/>
        </w:rPr>
        <w:tab/>
        <w:t>الصَّمَدِ الَّذى لَمْ يَلِدْ وَلَمْ يُولَد</w:t>
      </w:r>
      <w:r w:rsidR="00D47AC5">
        <w:rPr>
          <w:rtl/>
        </w:rPr>
        <w:t>ْ</w:t>
      </w:r>
    </w:p>
    <w:p w:rsidR="00941FD0" w:rsidRDefault="001353BD" w:rsidP="00D47AC5">
      <w:pPr>
        <w:pStyle w:val="libAr"/>
        <w:rPr>
          <w:rtl/>
        </w:rPr>
      </w:pPr>
      <w:r>
        <w:rPr>
          <w:rtl/>
        </w:rPr>
        <w:t>132.</w:t>
      </w:r>
      <w:r>
        <w:rPr>
          <w:rFonts w:hint="cs"/>
          <w:rtl/>
        </w:rPr>
        <w:tab/>
      </w:r>
      <w:r w:rsidR="00941FD0">
        <w:rPr>
          <w:rtl/>
        </w:rPr>
        <w:t>وَلَمْ يَكُنْ لَهُ كُفُواً اَحَدٌ</w:t>
      </w:r>
    </w:p>
    <w:p w:rsidR="00941FD0" w:rsidRDefault="001353BD" w:rsidP="00941FD0">
      <w:pPr>
        <w:pStyle w:val="libAr"/>
        <w:rPr>
          <w:rtl/>
        </w:rPr>
      </w:pPr>
      <w:r>
        <w:rPr>
          <w:rtl/>
        </w:rPr>
        <w:t>133.</w:t>
      </w:r>
      <w:r>
        <w:rPr>
          <w:rFonts w:hint="cs"/>
          <w:rtl/>
        </w:rPr>
        <w:tab/>
      </w:r>
      <w:r w:rsidR="00941FD0">
        <w:rPr>
          <w:rtl/>
        </w:rPr>
        <w:t>اَلْحَمْدُ لِلّهِ حَمْداً يُعادِلُ حَمْدَ مَلاَّئِكَتِهِ الْمُقَرَّبينَ</w:t>
      </w:r>
    </w:p>
    <w:p w:rsidR="00941FD0" w:rsidRDefault="001353BD" w:rsidP="00941FD0">
      <w:pPr>
        <w:pStyle w:val="libAr"/>
        <w:rPr>
          <w:rtl/>
        </w:rPr>
      </w:pPr>
      <w:r>
        <w:rPr>
          <w:rtl/>
        </w:rPr>
        <w:lastRenderedPageBreak/>
        <w:t>134.</w:t>
      </w:r>
      <w:r>
        <w:rPr>
          <w:rFonts w:hint="cs"/>
          <w:rtl/>
        </w:rPr>
        <w:tab/>
      </w:r>
      <w:r w:rsidR="00941FD0">
        <w:rPr>
          <w:rtl/>
        </w:rPr>
        <w:t>وَاَنْبِي آئِهِ الْمُرْسَلينَ</w:t>
      </w:r>
    </w:p>
    <w:p w:rsidR="00941FD0" w:rsidRDefault="001353BD" w:rsidP="00941FD0">
      <w:pPr>
        <w:pStyle w:val="libAr"/>
        <w:rPr>
          <w:rtl/>
        </w:rPr>
      </w:pPr>
      <w:r>
        <w:rPr>
          <w:rtl/>
        </w:rPr>
        <w:t>135.</w:t>
      </w:r>
      <w:r>
        <w:rPr>
          <w:rFonts w:hint="cs"/>
          <w:rtl/>
        </w:rPr>
        <w:tab/>
      </w:r>
      <w:r w:rsidR="00941FD0">
        <w:rPr>
          <w:rtl/>
        </w:rPr>
        <w:t xml:space="preserve">وَصَلَّى اللّهُ عَلى خِيَرَتِهِ مُحَمَّدٍ خاتَمِ النَّبِيّينَ </w:t>
      </w:r>
    </w:p>
    <w:p w:rsidR="00941FD0" w:rsidRDefault="001353BD" w:rsidP="00941FD0">
      <w:pPr>
        <w:pStyle w:val="libAr"/>
        <w:rPr>
          <w:rtl/>
        </w:rPr>
      </w:pPr>
      <w:r>
        <w:rPr>
          <w:rtl/>
        </w:rPr>
        <w:t>136.</w:t>
      </w:r>
      <w:r>
        <w:rPr>
          <w:rFonts w:hint="cs"/>
          <w:rtl/>
        </w:rPr>
        <w:tab/>
      </w:r>
      <w:r w:rsidR="00941FD0">
        <w:rPr>
          <w:rtl/>
        </w:rPr>
        <w:t>وَآلِهِ الطَّيِبينَ الطّاهِرينَ الْمُخلَصينَ وَسَلَّم</w:t>
      </w:r>
      <w:r w:rsidR="00D47AC5">
        <w:rPr>
          <w:rFonts w:hint="cs"/>
          <w:rtl/>
        </w:rPr>
        <w:t>َ</w:t>
      </w:r>
    </w:p>
    <w:p w:rsidR="00941FD0" w:rsidRDefault="001353BD" w:rsidP="00D47AC5">
      <w:pPr>
        <w:pStyle w:val="libAr"/>
        <w:rPr>
          <w:rtl/>
        </w:rPr>
      </w:pPr>
      <w:r>
        <w:rPr>
          <w:rtl/>
        </w:rPr>
        <w:t>137.</w:t>
      </w:r>
      <w:r>
        <w:rPr>
          <w:rFonts w:hint="cs"/>
          <w:rtl/>
        </w:rPr>
        <w:tab/>
      </w:r>
      <w:r w:rsidR="00941FD0">
        <w:rPr>
          <w:rtl/>
        </w:rPr>
        <w:t>اَللّهُمَّ اجْعَلْنى اَخْشاكَ كَانّى اَراكَ</w:t>
      </w:r>
    </w:p>
    <w:p w:rsidR="00941FD0" w:rsidRDefault="00941FD0" w:rsidP="00941FD0">
      <w:pPr>
        <w:pStyle w:val="libAr"/>
        <w:rPr>
          <w:rtl/>
        </w:rPr>
      </w:pPr>
      <w:r>
        <w:rPr>
          <w:rtl/>
        </w:rPr>
        <w:t>13</w:t>
      </w:r>
      <w:r w:rsidR="001353BD">
        <w:rPr>
          <w:rtl/>
        </w:rPr>
        <w:t>8.</w:t>
      </w:r>
      <w:r w:rsidR="001353BD">
        <w:rPr>
          <w:rFonts w:hint="cs"/>
          <w:rtl/>
        </w:rPr>
        <w:tab/>
      </w:r>
      <w:r>
        <w:rPr>
          <w:rtl/>
        </w:rPr>
        <w:t>وَاَسْعِدْنى بِتَقويكَ</w:t>
      </w:r>
    </w:p>
    <w:p w:rsidR="00941FD0" w:rsidRDefault="001353BD" w:rsidP="00941FD0">
      <w:pPr>
        <w:pStyle w:val="libAr"/>
        <w:rPr>
          <w:rtl/>
        </w:rPr>
      </w:pPr>
      <w:r>
        <w:rPr>
          <w:rtl/>
        </w:rPr>
        <w:t>139.</w:t>
      </w:r>
      <w:r>
        <w:rPr>
          <w:rFonts w:hint="cs"/>
          <w:rtl/>
        </w:rPr>
        <w:tab/>
      </w:r>
      <w:r w:rsidR="00941FD0">
        <w:rPr>
          <w:rtl/>
        </w:rPr>
        <w:t>وَلا تُشْقِنى بِمَعْصِيَتِكَ</w:t>
      </w:r>
    </w:p>
    <w:p w:rsidR="00941FD0" w:rsidRDefault="001353BD" w:rsidP="00941FD0">
      <w:pPr>
        <w:pStyle w:val="libAr"/>
        <w:rPr>
          <w:rtl/>
        </w:rPr>
      </w:pPr>
      <w:r>
        <w:rPr>
          <w:rtl/>
        </w:rPr>
        <w:t>140.</w:t>
      </w:r>
      <w:r>
        <w:rPr>
          <w:rFonts w:hint="cs"/>
          <w:rtl/>
        </w:rPr>
        <w:tab/>
      </w:r>
      <w:r w:rsidR="00941FD0">
        <w:rPr>
          <w:rtl/>
        </w:rPr>
        <w:t>وَخِرْلى فى قَضآئِكَ</w:t>
      </w:r>
    </w:p>
    <w:p w:rsidR="00941FD0" w:rsidRDefault="001353BD" w:rsidP="00941FD0">
      <w:pPr>
        <w:pStyle w:val="libAr"/>
        <w:rPr>
          <w:rtl/>
        </w:rPr>
      </w:pPr>
      <w:r>
        <w:rPr>
          <w:rtl/>
        </w:rPr>
        <w:t>141.</w:t>
      </w:r>
      <w:r>
        <w:rPr>
          <w:rFonts w:hint="cs"/>
          <w:rtl/>
        </w:rPr>
        <w:tab/>
      </w:r>
      <w:r w:rsidR="00941FD0">
        <w:rPr>
          <w:rtl/>
        </w:rPr>
        <w:t>وَبارِكْ لى فى قَدَرِكَ</w:t>
      </w:r>
    </w:p>
    <w:p w:rsidR="00941FD0" w:rsidRDefault="001353BD" w:rsidP="00941FD0">
      <w:pPr>
        <w:pStyle w:val="libAr"/>
        <w:rPr>
          <w:rtl/>
        </w:rPr>
      </w:pPr>
      <w:r>
        <w:rPr>
          <w:rtl/>
        </w:rPr>
        <w:t>142.</w:t>
      </w:r>
      <w:r>
        <w:rPr>
          <w:rFonts w:hint="cs"/>
          <w:rtl/>
        </w:rPr>
        <w:tab/>
      </w:r>
      <w:r w:rsidR="00941FD0">
        <w:rPr>
          <w:rtl/>
        </w:rPr>
        <w:t>حَتّى لا اءُحِبَّ تَعْجيلَ ما اَخَّرْتَ</w:t>
      </w:r>
    </w:p>
    <w:p w:rsidR="00941FD0" w:rsidRDefault="001353BD" w:rsidP="00941FD0">
      <w:pPr>
        <w:pStyle w:val="libAr"/>
        <w:rPr>
          <w:rtl/>
        </w:rPr>
      </w:pPr>
      <w:r>
        <w:rPr>
          <w:rtl/>
        </w:rPr>
        <w:t>143.</w:t>
      </w:r>
      <w:r>
        <w:rPr>
          <w:rFonts w:hint="cs"/>
          <w:rtl/>
        </w:rPr>
        <w:tab/>
      </w:r>
      <w:r w:rsidR="00941FD0">
        <w:rPr>
          <w:rtl/>
        </w:rPr>
        <w:t>وَلا تَاْخيرَ ما عَجَّلْتَ</w:t>
      </w:r>
    </w:p>
    <w:p w:rsidR="00941FD0" w:rsidRDefault="001353BD" w:rsidP="00941FD0">
      <w:pPr>
        <w:pStyle w:val="libAr"/>
        <w:rPr>
          <w:rtl/>
        </w:rPr>
      </w:pPr>
      <w:r>
        <w:rPr>
          <w:rtl/>
        </w:rPr>
        <w:t>144.</w:t>
      </w:r>
      <w:r>
        <w:rPr>
          <w:rFonts w:hint="cs"/>
          <w:rtl/>
        </w:rPr>
        <w:tab/>
      </w:r>
      <w:r w:rsidR="00941FD0">
        <w:rPr>
          <w:rtl/>
        </w:rPr>
        <w:t>اَللّهُمَّ اجْعَلْ غِناىَ فى نَفْسى</w:t>
      </w:r>
    </w:p>
    <w:p w:rsidR="00941FD0" w:rsidRDefault="001353BD" w:rsidP="00941FD0">
      <w:pPr>
        <w:pStyle w:val="libAr"/>
        <w:rPr>
          <w:rtl/>
        </w:rPr>
      </w:pPr>
      <w:r>
        <w:rPr>
          <w:rtl/>
        </w:rPr>
        <w:t>145.</w:t>
      </w:r>
      <w:r>
        <w:rPr>
          <w:rFonts w:hint="cs"/>
          <w:rtl/>
        </w:rPr>
        <w:tab/>
      </w:r>
      <w:r w:rsidR="00941FD0">
        <w:rPr>
          <w:rtl/>
        </w:rPr>
        <w:t>وَالْيَقينَ فى قَلْبى</w:t>
      </w:r>
    </w:p>
    <w:p w:rsidR="00941FD0" w:rsidRDefault="001353BD" w:rsidP="00941FD0">
      <w:pPr>
        <w:pStyle w:val="libAr"/>
        <w:rPr>
          <w:rtl/>
        </w:rPr>
      </w:pPr>
      <w:r>
        <w:rPr>
          <w:rtl/>
        </w:rPr>
        <w:t>146.</w:t>
      </w:r>
      <w:r>
        <w:rPr>
          <w:rFonts w:hint="cs"/>
          <w:rtl/>
        </w:rPr>
        <w:tab/>
      </w:r>
      <w:r w:rsidR="00D53C50">
        <w:rPr>
          <w:rtl/>
        </w:rPr>
        <w:t>وَالا</w:t>
      </w:r>
      <w:r w:rsidR="00B809D4">
        <w:rPr>
          <w:rFonts w:hint="cs"/>
          <w:rtl/>
        </w:rPr>
        <w:t>ِ</w:t>
      </w:r>
      <w:r w:rsidR="00941FD0">
        <w:rPr>
          <w:rtl/>
        </w:rPr>
        <w:t>خْلاصَ فى عَمَلى</w:t>
      </w:r>
    </w:p>
    <w:p w:rsidR="00941FD0" w:rsidRDefault="001353BD" w:rsidP="00941FD0">
      <w:pPr>
        <w:pStyle w:val="libAr"/>
        <w:rPr>
          <w:rtl/>
        </w:rPr>
      </w:pPr>
      <w:r>
        <w:rPr>
          <w:rtl/>
        </w:rPr>
        <w:t>147.</w:t>
      </w:r>
      <w:r>
        <w:rPr>
          <w:rFonts w:hint="cs"/>
          <w:rtl/>
        </w:rPr>
        <w:tab/>
      </w:r>
      <w:r w:rsidR="00941FD0">
        <w:rPr>
          <w:rtl/>
        </w:rPr>
        <w:t>وَالنُّورَ فى بَصَرى</w:t>
      </w:r>
    </w:p>
    <w:p w:rsidR="00941FD0" w:rsidRDefault="00941FD0" w:rsidP="00941FD0">
      <w:pPr>
        <w:pStyle w:val="libAr"/>
        <w:rPr>
          <w:rtl/>
        </w:rPr>
      </w:pPr>
      <w:r>
        <w:rPr>
          <w:rtl/>
        </w:rPr>
        <w:t>148.</w:t>
      </w:r>
      <w:r>
        <w:rPr>
          <w:rtl/>
        </w:rPr>
        <w:tab/>
        <w:t>وَالْبَصيرَةَ فى دينى</w:t>
      </w:r>
    </w:p>
    <w:p w:rsidR="00941FD0" w:rsidRDefault="001353BD" w:rsidP="00941FD0">
      <w:pPr>
        <w:pStyle w:val="libAr"/>
        <w:rPr>
          <w:rtl/>
        </w:rPr>
      </w:pPr>
      <w:r>
        <w:rPr>
          <w:rtl/>
        </w:rPr>
        <w:t>149.</w:t>
      </w:r>
      <w:r>
        <w:rPr>
          <w:rFonts w:hint="cs"/>
          <w:rtl/>
        </w:rPr>
        <w:tab/>
      </w:r>
      <w:r w:rsidR="00941FD0">
        <w:rPr>
          <w:rtl/>
        </w:rPr>
        <w:t>وَمَتِّعْنى بِجَوارِحى</w:t>
      </w:r>
    </w:p>
    <w:p w:rsidR="00941FD0" w:rsidRDefault="001353BD" w:rsidP="00941FD0">
      <w:pPr>
        <w:pStyle w:val="libAr"/>
        <w:rPr>
          <w:rtl/>
        </w:rPr>
      </w:pPr>
      <w:r>
        <w:rPr>
          <w:rtl/>
        </w:rPr>
        <w:t>150.</w:t>
      </w:r>
      <w:r>
        <w:rPr>
          <w:rFonts w:hint="cs"/>
          <w:rtl/>
        </w:rPr>
        <w:tab/>
      </w:r>
      <w:r w:rsidR="00941FD0">
        <w:rPr>
          <w:rtl/>
        </w:rPr>
        <w:t>وَاجْعَلْ سَمْعى وَبَصَرى اَلْوارِثَيْنِ مِنّى</w:t>
      </w:r>
    </w:p>
    <w:p w:rsidR="00941FD0" w:rsidRDefault="001353BD" w:rsidP="00941FD0">
      <w:pPr>
        <w:pStyle w:val="libAr"/>
        <w:rPr>
          <w:rtl/>
        </w:rPr>
      </w:pPr>
      <w:r>
        <w:rPr>
          <w:rtl/>
        </w:rPr>
        <w:t>151.</w:t>
      </w:r>
      <w:r>
        <w:rPr>
          <w:rFonts w:hint="cs"/>
          <w:rtl/>
        </w:rPr>
        <w:tab/>
      </w:r>
      <w:r w:rsidR="00941FD0">
        <w:rPr>
          <w:rtl/>
        </w:rPr>
        <w:t>وَانْصُرْنى عَلى مَنْ ظَلَمَنى</w:t>
      </w:r>
    </w:p>
    <w:p w:rsidR="00941FD0" w:rsidRDefault="001353BD" w:rsidP="00941FD0">
      <w:pPr>
        <w:pStyle w:val="libAr"/>
        <w:rPr>
          <w:rtl/>
        </w:rPr>
      </w:pPr>
      <w:r>
        <w:rPr>
          <w:rtl/>
        </w:rPr>
        <w:t>152.</w:t>
      </w:r>
      <w:r>
        <w:rPr>
          <w:rFonts w:hint="cs"/>
          <w:rtl/>
        </w:rPr>
        <w:tab/>
      </w:r>
      <w:r w:rsidR="00941FD0">
        <w:rPr>
          <w:rtl/>
        </w:rPr>
        <w:t>وَاَرِنى فيهِ ثارى وَمَاءرِبى</w:t>
      </w:r>
    </w:p>
    <w:p w:rsidR="00941FD0" w:rsidRDefault="001353BD" w:rsidP="00941FD0">
      <w:pPr>
        <w:pStyle w:val="libAr"/>
        <w:rPr>
          <w:rtl/>
        </w:rPr>
      </w:pPr>
      <w:r>
        <w:rPr>
          <w:rtl/>
        </w:rPr>
        <w:t>153.</w:t>
      </w:r>
      <w:r>
        <w:rPr>
          <w:rFonts w:hint="cs"/>
          <w:rtl/>
        </w:rPr>
        <w:tab/>
      </w:r>
      <w:r w:rsidR="00941FD0">
        <w:rPr>
          <w:rtl/>
        </w:rPr>
        <w:t>وَاَقِرَّ بِذلِكَ عَيْنى</w:t>
      </w:r>
    </w:p>
    <w:p w:rsidR="00941FD0" w:rsidRDefault="001353BD" w:rsidP="00941FD0">
      <w:pPr>
        <w:pStyle w:val="libAr"/>
        <w:rPr>
          <w:rtl/>
        </w:rPr>
      </w:pPr>
      <w:r>
        <w:rPr>
          <w:rtl/>
        </w:rPr>
        <w:t>154.</w:t>
      </w:r>
      <w:r>
        <w:rPr>
          <w:rFonts w:hint="cs"/>
          <w:rtl/>
        </w:rPr>
        <w:tab/>
      </w:r>
      <w:r w:rsidR="00941FD0">
        <w:rPr>
          <w:rtl/>
        </w:rPr>
        <w:t>اَللَّهُمَّ اكْشِفْ كُرْبَتى</w:t>
      </w:r>
    </w:p>
    <w:p w:rsidR="00941FD0" w:rsidRDefault="001353BD" w:rsidP="00941FD0">
      <w:pPr>
        <w:pStyle w:val="libAr"/>
        <w:rPr>
          <w:rtl/>
        </w:rPr>
      </w:pPr>
      <w:r>
        <w:rPr>
          <w:rtl/>
        </w:rPr>
        <w:t>155.</w:t>
      </w:r>
      <w:r>
        <w:rPr>
          <w:rFonts w:hint="cs"/>
          <w:rtl/>
        </w:rPr>
        <w:tab/>
      </w:r>
      <w:r w:rsidR="00941FD0">
        <w:rPr>
          <w:rtl/>
        </w:rPr>
        <w:t>وَاسْتُرْ عَوْرَتى</w:t>
      </w:r>
    </w:p>
    <w:p w:rsidR="00941FD0" w:rsidRDefault="001353BD" w:rsidP="00941FD0">
      <w:pPr>
        <w:pStyle w:val="libAr"/>
        <w:rPr>
          <w:rtl/>
        </w:rPr>
      </w:pPr>
      <w:r>
        <w:rPr>
          <w:rtl/>
        </w:rPr>
        <w:t>156.</w:t>
      </w:r>
      <w:r>
        <w:rPr>
          <w:rFonts w:hint="cs"/>
          <w:rtl/>
        </w:rPr>
        <w:tab/>
      </w:r>
      <w:r w:rsidR="00941FD0">
        <w:rPr>
          <w:rtl/>
        </w:rPr>
        <w:t>وَاْغْفِرْ لى خَطيَّئَتى</w:t>
      </w:r>
    </w:p>
    <w:p w:rsidR="00941FD0" w:rsidRDefault="001353BD" w:rsidP="00941FD0">
      <w:pPr>
        <w:pStyle w:val="libAr"/>
        <w:rPr>
          <w:rtl/>
        </w:rPr>
      </w:pPr>
      <w:r>
        <w:rPr>
          <w:rtl/>
        </w:rPr>
        <w:t>157.</w:t>
      </w:r>
      <w:r>
        <w:rPr>
          <w:rFonts w:hint="cs"/>
          <w:rtl/>
        </w:rPr>
        <w:tab/>
      </w:r>
      <w:r w:rsidR="00941FD0">
        <w:rPr>
          <w:rtl/>
        </w:rPr>
        <w:t>وَاخْسَاءْ شَيْطانى</w:t>
      </w:r>
    </w:p>
    <w:p w:rsidR="00941FD0" w:rsidRDefault="001353BD" w:rsidP="00941FD0">
      <w:pPr>
        <w:pStyle w:val="libAr"/>
        <w:rPr>
          <w:rtl/>
        </w:rPr>
      </w:pPr>
      <w:r>
        <w:rPr>
          <w:rtl/>
        </w:rPr>
        <w:t>158.</w:t>
      </w:r>
      <w:r>
        <w:rPr>
          <w:rFonts w:hint="cs"/>
          <w:rtl/>
        </w:rPr>
        <w:tab/>
      </w:r>
      <w:r w:rsidR="00941FD0">
        <w:rPr>
          <w:rtl/>
        </w:rPr>
        <w:t>وَفُكَّ رِهانى</w:t>
      </w:r>
    </w:p>
    <w:p w:rsidR="00941FD0" w:rsidRDefault="001353BD" w:rsidP="00941FD0">
      <w:pPr>
        <w:pStyle w:val="libAr"/>
        <w:rPr>
          <w:rtl/>
        </w:rPr>
      </w:pPr>
      <w:r>
        <w:rPr>
          <w:rtl/>
        </w:rPr>
        <w:t>159.</w:t>
      </w:r>
      <w:r>
        <w:rPr>
          <w:rFonts w:hint="cs"/>
          <w:rtl/>
        </w:rPr>
        <w:tab/>
      </w:r>
      <w:r w:rsidR="00941FD0">
        <w:rPr>
          <w:rtl/>
        </w:rPr>
        <w:t>وَاْجَعْلْ لى يا اِلهى الدَّرَجَةَ الْعُلْيا فِى الاْخِرَةِ وَالاُْوْلى</w:t>
      </w:r>
    </w:p>
    <w:p w:rsidR="00941FD0" w:rsidRDefault="001353BD" w:rsidP="00941FD0">
      <w:pPr>
        <w:pStyle w:val="libAr"/>
        <w:rPr>
          <w:rtl/>
        </w:rPr>
      </w:pPr>
      <w:r>
        <w:rPr>
          <w:rtl/>
        </w:rPr>
        <w:t>160.</w:t>
      </w:r>
      <w:r>
        <w:rPr>
          <w:rFonts w:hint="cs"/>
          <w:rtl/>
        </w:rPr>
        <w:tab/>
      </w:r>
      <w:r w:rsidR="00941FD0">
        <w:rPr>
          <w:rtl/>
        </w:rPr>
        <w:t>اَللّهُمَّ لَكَ الْحَمْدُ كَما  خَلَقْتَنى</w:t>
      </w:r>
    </w:p>
    <w:p w:rsidR="00941FD0" w:rsidRDefault="001353BD" w:rsidP="00941FD0">
      <w:pPr>
        <w:pStyle w:val="libAr"/>
        <w:rPr>
          <w:rtl/>
        </w:rPr>
      </w:pPr>
      <w:r>
        <w:rPr>
          <w:rtl/>
        </w:rPr>
        <w:t>161.</w:t>
      </w:r>
      <w:r>
        <w:rPr>
          <w:rFonts w:hint="cs"/>
          <w:rtl/>
        </w:rPr>
        <w:tab/>
      </w:r>
      <w:r w:rsidR="00941FD0">
        <w:rPr>
          <w:rtl/>
        </w:rPr>
        <w:t>فَجَعَلْتَنى سَميعا بَصيرا</w:t>
      </w:r>
      <w:r w:rsidR="00D47AC5">
        <w:rPr>
          <w:rFonts w:hint="cs"/>
          <w:rtl/>
        </w:rPr>
        <w:t>ً</w:t>
      </w:r>
    </w:p>
    <w:p w:rsidR="00941FD0" w:rsidRDefault="001353BD" w:rsidP="00D47AC5">
      <w:pPr>
        <w:pStyle w:val="libAr"/>
        <w:rPr>
          <w:rtl/>
        </w:rPr>
      </w:pPr>
      <w:r>
        <w:rPr>
          <w:rtl/>
        </w:rPr>
        <w:lastRenderedPageBreak/>
        <w:t>162.</w:t>
      </w:r>
      <w:r>
        <w:rPr>
          <w:rFonts w:hint="cs"/>
          <w:rtl/>
        </w:rPr>
        <w:tab/>
      </w:r>
      <w:r w:rsidR="00941FD0">
        <w:rPr>
          <w:rtl/>
        </w:rPr>
        <w:t>وَلَكَ الْحَمْدُ كَما خَلَقْتَنى</w:t>
      </w:r>
    </w:p>
    <w:p w:rsidR="00941FD0" w:rsidRDefault="001353BD" w:rsidP="00941FD0">
      <w:pPr>
        <w:pStyle w:val="libAr"/>
        <w:rPr>
          <w:rtl/>
        </w:rPr>
      </w:pPr>
      <w:r>
        <w:rPr>
          <w:rtl/>
        </w:rPr>
        <w:t>163.</w:t>
      </w:r>
      <w:r>
        <w:rPr>
          <w:rFonts w:hint="cs"/>
          <w:rtl/>
        </w:rPr>
        <w:tab/>
      </w:r>
      <w:r w:rsidR="00941FD0">
        <w:rPr>
          <w:rtl/>
        </w:rPr>
        <w:t>فَجَعَلْتَنى خَلْقاً سَوِيّاً رَحْمَةً بى</w:t>
      </w:r>
    </w:p>
    <w:p w:rsidR="00941FD0" w:rsidRDefault="001353BD" w:rsidP="00941FD0">
      <w:pPr>
        <w:pStyle w:val="libAr"/>
        <w:rPr>
          <w:rtl/>
        </w:rPr>
      </w:pPr>
      <w:r>
        <w:rPr>
          <w:rtl/>
        </w:rPr>
        <w:t>164.</w:t>
      </w:r>
      <w:r>
        <w:rPr>
          <w:rFonts w:hint="cs"/>
          <w:rtl/>
        </w:rPr>
        <w:tab/>
      </w:r>
      <w:r w:rsidR="00941FD0">
        <w:rPr>
          <w:rtl/>
        </w:rPr>
        <w:t>وَقَدْ كُنْتَ عَنْ خَلْقى غَنِيّا</w:t>
      </w:r>
      <w:r w:rsidR="00B809D4">
        <w:rPr>
          <w:rFonts w:hint="cs"/>
          <w:rtl/>
        </w:rPr>
        <w:t>ً</w:t>
      </w:r>
    </w:p>
    <w:p w:rsidR="00941FD0" w:rsidRDefault="001353BD" w:rsidP="00B809D4">
      <w:pPr>
        <w:pStyle w:val="libAr"/>
        <w:rPr>
          <w:rtl/>
        </w:rPr>
      </w:pPr>
      <w:r>
        <w:rPr>
          <w:rtl/>
        </w:rPr>
        <w:t>165.</w:t>
      </w:r>
      <w:r>
        <w:rPr>
          <w:rFonts w:hint="cs"/>
          <w:rtl/>
        </w:rPr>
        <w:tab/>
      </w:r>
      <w:r w:rsidR="00941FD0">
        <w:rPr>
          <w:rtl/>
        </w:rPr>
        <w:t>رَبِّ بِما بَرَاءْتَنْى فَعَدَّلْتَ فِطْرَتى</w:t>
      </w:r>
    </w:p>
    <w:p w:rsidR="00941FD0" w:rsidRDefault="001353BD" w:rsidP="00941FD0">
      <w:pPr>
        <w:pStyle w:val="libAr"/>
        <w:rPr>
          <w:rtl/>
        </w:rPr>
      </w:pPr>
      <w:r>
        <w:rPr>
          <w:rtl/>
        </w:rPr>
        <w:t>166.</w:t>
      </w:r>
      <w:r>
        <w:rPr>
          <w:rFonts w:hint="cs"/>
          <w:rtl/>
        </w:rPr>
        <w:tab/>
      </w:r>
      <w:r w:rsidR="00941FD0">
        <w:rPr>
          <w:rtl/>
        </w:rPr>
        <w:t>رَبِّ بِما اَنْشَاءْتَنى فَاَحْسَنْتَ صُورَتى</w:t>
      </w:r>
    </w:p>
    <w:p w:rsidR="00941FD0" w:rsidRDefault="001353BD" w:rsidP="00941FD0">
      <w:pPr>
        <w:pStyle w:val="libAr"/>
        <w:rPr>
          <w:rtl/>
        </w:rPr>
      </w:pPr>
      <w:r>
        <w:rPr>
          <w:rtl/>
        </w:rPr>
        <w:t>167.</w:t>
      </w:r>
      <w:r>
        <w:rPr>
          <w:rFonts w:hint="cs"/>
          <w:rtl/>
        </w:rPr>
        <w:tab/>
      </w:r>
      <w:r w:rsidR="00941FD0">
        <w:rPr>
          <w:rtl/>
        </w:rPr>
        <w:t>رَبِّ بِما اَحْسَنْتَ اِلَىَّ وَفى نَفْسى عافَيْتَنى</w:t>
      </w:r>
    </w:p>
    <w:p w:rsidR="00941FD0" w:rsidRDefault="001353BD" w:rsidP="00B809D4">
      <w:pPr>
        <w:pStyle w:val="libAr"/>
        <w:rPr>
          <w:rtl/>
        </w:rPr>
      </w:pPr>
      <w:r>
        <w:rPr>
          <w:rtl/>
        </w:rPr>
        <w:t>168.</w:t>
      </w:r>
      <w:r>
        <w:rPr>
          <w:rFonts w:hint="cs"/>
          <w:rtl/>
        </w:rPr>
        <w:tab/>
      </w:r>
      <w:r w:rsidR="00B809D4">
        <w:rPr>
          <w:rtl/>
        </w:rPr>
        <w:t>رَبِّ بِما كَل</w:t>
      </w:r>
      <w:r w:rsidR="00B809D4">
        <w:rPr>
          <w:rFonts w:hint="cs"/>
          <w:rtl/>
        </w:rPr>
        <w:t>َ</w:t>
      </w:r>
      <w:r w:rsidR="00B809D4">
        <w:rPr>
          <w:rtl/>
        </w:rPr>
        <w:t>اْ</w:t>
      </w:r>
      <w:r w:rsidR="00941FD0">
        <w:rPr>
          <w:rtl/>
        </w:rPr>
        <w:t>تَنى وَوَفَّقْتَنى</w:t>
      </w:r>
    </w:p>
    <w:p w:rsidR="00941FD0" w:rsidRDefault="001353BD" w:rsidP="00941FD0">
      <w:pPr>
        <w:pStyle w:val="libAr"/>
        <w:rPr>
          <w:rtl/>
        </w:rPr>
      </w:pPr>
      <w:r>
        <w:rPr>
          <w:rtl/>
        </w:rPr>
        <w:t>169.</w:t>
      </w:r>
      <w:r>
        <w:rPr>
          <w:rFonts w:hint="cs"/>
          <w:rtl/>
        </w:rPr>
        <w:tab/>
      </w:r>
      <w:r w:rsidR="00941FD0">
        <w:rPr>
          <w:rtl/>
        </w:rPr>
        <w:t>رَبِّ بِما اَنَعْمَتَ عَلَىَّ فَهَدَيْتَنى</w:t>
      </w:r>
    </w:p>
    <w:p w:rsidR="00941FD0" w:rsidRDefault="001353BD" w:rsidP="00941FD0">
      <w:pPr>
        <w:pStyle w:val="libAr"/>
        <w:rPr>
          <w:rtl/>
        </w:rPr>
      </w:pPr>
      <w:r>
        <w:rPr>
          <w:rtl/>
        </w:rPr>
        <w:t>170.</w:t>
      </w:r>
      <w:r>
        <w:rPr>
          <w:rFonts w:hint="cs"/>
          <w:rtl/>
        </w:rPr>
        <w:tab/>
      </w:r>
      <w:r w:rsidR="00941FD0">
        <w:rPr>
          <w:rtl/>
        </w:rPr>
        <w:t>رَبِّ بِما اَوْلَيْتَنى وَمِنْ كُلِّ خَيْرٍ اَعْطَيْتَنى</w:t>
      </w:r>
    </w:p>
    <w:p w:rsidR="00941FD0" w:rsidRDefault="00941FD0" w:rsidP="00941FD0">
      <w:pPr>
        <w:pStyle w:val="libAr"/>
        <w:rPr>
          <w:rtl/>
        </w:rPr>
      </w:pPr>
      <w:r>
        <w:rPr>
          <w:rtl/>
        </w:rPr>
        <w:t>171.</w:t>
      </w:r>
      <w:r>
        <w:rPr>
          <w:rtl/>
        </w:rPr>
        <w:tab/>
        <w:t>رَبِّ بِما اَطْعَمْتَنى وَسَقَيْتَنى</w:t>
      </w:r>
    </w:p>
    <w:p w:rsidR="00941FD0" w:rsidRDefault="001353BD" w:rsidP="00941FD0">
      <w:pPr>
        <w:pStyle w:val="libAr"/>
        <w:rPr>
          <w:rtl/>
        </w:rPr>
      </w:pPr>
      <w:r>
        <w:rPr>
          <w:rtl/>
        </w:rPr>
        <w:t>172.</w:t>
      </w:r>
      <w:r>
        <w:rPr>
          <w:rFonts w:hint="cs"/>
          <w:rtl/>
        </w:rPr>
        <w:tab/>
      </w:r>
      <w:r w:rsidR="00941FD0">
        <w:rPr>
          <w:rtl/>
        </w:rPr>
        <w:t>رَبِّ بِما اَغْنَيْتَنى وَاَقْنَيْتَنى</w:t>
      </w:r>
    </w:p>
    <w:p w:rsidR="00941FD0" w:rsidRDefault="001353BD" w:rsidP="00941FD0">
      <w:pPr>
        <w:pStyle w:val="libAr"/>
        <w:rPr>
          <w:rtl/>
        </w:rPr>
      </w:pPr>
      <w:r>
        <w:rPr>
          <w:rtl/>
        </w:rPr>
        <w:t>173.</w:t>
      </w:r>
      <w:r>
        <w:rPr>
          <w:rFonts w:hint="cs"/>
          <w:rtl/>
        </w:rPr>
        <w:tab/>
      </w:r>
      <w:r w:rsidR="00941FD0">
        <w:rPr>
          <w:rtl/>
        </w:rPr>
        <w:t>رَبِّ بِما اَعَنْتَنى وَاَعْزَزْتَنى</w:t>
      </w:r>
    </w:p>
    <w:p w:rsidR="00941FD0" w:rsidRDefault="001353BD" w:rsidP="00941FD0">
      <w:pPr>
        <w:pStyle w:val="libAr"/>
        <w:rPr>
          <w:rtl/>
        </w:rPr>
      </w:pPr>
      <w:r>
        <w:rPr>
          <w:rtl/>
        </w:rPr>
        <w:t>174.</w:t>
      </w:r>
      <w:r>
        <w:rPr>
          <w:rFonts w:hint="cs"/>
          <w:rtl/>
        </w:rPr>
        <w:tab/>
      </w:r>
      <w:r w:rsidR="00941FD0">
        <w:rPr>
          <w:rtl/>
        </w:rPr>
        <w:t>رَبِّ بِما اَلْبَسْتَنى مِنْ سِتْرِكَ الصّافى</w:t>
      </w:r>
    </w:p>
    <w:p w:rsidR="00941FD0" w:rsidRDefault="001353BD" w:rsidP="00941FD0">
      <w:pPr>
        <w:pStyle w:val="libAr"/>
        <w:rPr>
          <w:rtl/>
        </w:rPr>
      </w:pPr>
      <w:r>
        <w:rPr>
          <w:rtl/>
        </w:rPr>
        <w:t>175.</w:t>
      </w:r>
      <w:r>
        <w:rPr>
          <w:rFonts w:hint="cs"/>
          <w:rtl/>
        </w:rPr>
        <w:tab/>
      </w:r>
      <w:r w:rsidR="00941FD0">
        <w:rPr>
          <w:rtl/>
        </w:rPr>
        <w:t>وَيَسَّرْتَ لى مِنْ صُنْعِكَ الْكافى</w:t>
      </w:r>
    </w:p>
    <w:p w:rsidR="00941FD0" w:rsidRDefault="001353BD" w:rsidP="00941FD0">
      <w:pPr>
        <w:pStyle w:val="libAr"/>
        <w:rPr>
          <w:rtl/>
        </w:rPr>
      </w:pPr>
      <w:r>
        <w:rPr>
          <w:rtl/>
        </w:rPr>
        <w:t>176.</w:t>
      </w:r>
      <w:r>
        <w:rPr>
          <w:rFonts w:hint="cs"/>
          <w:rtl/>
        </w:rPr>
        <w:tab/>
      </w:r>
      <w:r w:rsidR="00941FD0">
        <w:rPr>
          <w:rtl/>
        </w:rPr>
        <w:t>صَلِّ عَلى مُحَمَّدٍ وَ الِ مُحَمَّد</w:t>
      </w:r>
      <w:r w:rsidR="00B809D4">
        <w:rPr>
          <w:rFonts w:hint="cs"/>
          <w:rtl/>
        </w:rPr>
        <w:t>ٍ</w:t>
      </w:r>
    </w:p>
    <w:p w:rsidR="00941FD0" w:rsidRDefault="001353BD" w:rsidP="00B809D4">
      <w:pPr>
        <w:pStyle w:val="libAr"/>
        <w:rPr>
          <w:rtl/>
        </w:rPr>
      </w:pPr>
      <w:r>
        <w:rPr>
          <w:rtl/>
        </w:rPr>
        <w:t>177.</w:t>
      </w:r>
      <w:r>
        <w:rPr>
          <w:rFonts w:hint="cs"/>
          <w:rtl/>
        </w:rPr>
        <w:tab/>
      </w:r>
      <w:r w:rsidR="00941FD0">
        <w:rPr>
          <w:rtl/>
        </w:rPr>
        <w:t>وَاَعِنّى عَلى بَواَّئِقِ الدُّهُورِ</w:t>
      </w:r>
    </w:p>
    <w:p w:rsidR="00941FD0" w:rsidRDefault="001353BD" w:rsidP="00941FD0">
      <w:pPr>
        <w:pStyle w:val="libAr"/>
        <w:rPr>
          <w:rtl/>
        </w:rPr>
      </w:pPr>
      <w:r>
        <w:rPr>
          <w:rtl/>
        </w:rPr>
        <w:t>178.</w:t>
      </w:r>
      <w:r>
        <w:rPr>
          <w:rFonts w:hint="cs"/>
          <w:rtl/>
        </w:rPr>
        <w:tab/>
      </w:r>
      <w:r w:rsidR="00941FD0">
        <w:rPr>
          <w:rtl/>
        </w:rPr>
        <w:t>وَصُرُوفِ اللَّيالى وَالاْيّامِ</w:t>
      </w:r>
    </w:p>
    <w:p w:rsidR="00941FD0" w:rsidRDefault="001353BD" w:rsidP="00941FD0">
      <w:pPr>
        <w:pStyle w:val="libAr"/>
        <w:rPr>
          <w:rtl/>
        </w:rPr>
      </w:pPr>
      <w:r>
        <w:rPr>
          <w:rtl/>
        </w:rPr>
        <w:t>179.</w:t>
      </w:r>
      <w:r>
        <w:rPr>
          <w:rFonts w:hint="cs"/>
          <w:rtl/>
        </w:rPr>
        <w:tab/>
      </w:r>
      <w:r w:rsidR="00941FD0">
        <w:rPr>
          <w:rtl/>
        </w:rPr>
        <w:t>وَنَجِّنى مِنْ اَهْوالِ الدُّنْيا</w:t>
      </w:r>
    </w:p>
    <w:p w:rsidR="00941FD0" w:rsidRDefault="001353BD" w:rsidP="00941FD0">
      <w:pPr>
        <w:pStyle w:val="libAr"/>
        <w:rPr>
          <w:rtl/>
        </w:rPr>
      </w:pPr>
      <w:r>
        <w:rPr>
          <w:rtl/>
        </w:rPr>
        <w:t>180.</w:t>
      </w:r>
      <w:r>
        <w:rPr>
          <w:rFonts w:hint="cs"/>
          <w:rtl/>
        </w:rPr>
        <w:tab/>
      </w:r>
      <w:r w:rsidR="00941FD0">
        <w:rPr>
          <w:rtl/>
        </w:rPr>
        <w:t>وَكُرُباتِ الاْخِرَة</w:t>
      </w:r>
      <w:r w:rsidR="00B809D4">
        <w:rPr>
          <w:rFonts w:hint="cs"/>
          <w:rtl/>
        </w:rPr>
        <w:t>ِ</w:t>
      </w:r>
    </w:p>
    <w:p w:rsidR="00941FD0" w:rsidRDefault="001353BD" w:rsidP="00B809D4">
      <w:pPr>
        <w:pStyle w:val="libAr"/>
        <w:rPr>
          <w:rtl/>
        </w:rPr>
      </w:pPr>
      <w:r>
        <w:rPr>
          <w:rtl/>
        </w:rPr>
        <w:t>181.</w:t>
      </w:r>
      <w:r>
        <w:rPr>
          <w:rFonts w:hint="cs"/>
          <w:rtl/>
        </w:rPr>
        <w:tab/>
      </w:r>
      <w:r w:rsidR="00941FD0">
        <w:rPr>
          <w:rtl/>
        </w:rPr>
        <w:t>وَاكْفِنى شَرَّ ما يَعْمَلُ الظّالِمُونَ فِى الاْرْضِ</w:t>
      </w:r>
    </w:p>
    <w:p w:rsidR="00941FD0" w:rsidRDefault="001353BD" w:rsidP="00941FD0">
      <w:pPr>
        <w:pStyle w:val="libAr"/>
        <w:rPr>
          <w:rtl/>
        </w:rPr>
      </w:pPr>
      <w:r>
        <w:rPr>
          <w:rtl/>
        </w:rPr>
        <w:t>182.</w:t>
      </w:r>
      <w:r>
        <w:rPr>
          <w:rFonts w:hint="cs"/>
          <w:rtl/>
        </w:rPr>
        <w:tab/>
      </w:r>
      <w:r w:rsidR="00941FD0">
        <w:rPr>
          <w:rtl/>
        </w:rPr>
        <w:t>اَللّهُمَّ ما اَخافُ فَاكْفِنى</w:t>
      </w:r>
    </w:p>
    <w:p w:rsidR="00941FD0" w:rsidRDefault="001353BD" w:rsidP="00941FD0">
      <w:pPr>
        <w:pStyle w:val="libAr"/>
        <w:rPr>
          <w:rtl/>
        </w:rPr>
      </w:pPr>
      <w:r>
        <w:rPr>
          <w:rtl/>
        </w:rPr>
        <w:t>183.</w:t>
      </w:r>
      <w:r>
        <w:rPr>
          <w:rFonts w:hint="cs"/>
          <w:rtl/>
        </w:rPr>
        <w:tab/>
      </w:r>
      <w:r w:rsidR="00941FD0">
        <w:rPr>
          <w:rtl/>
        </w:rPr>
        <w:t>وَما اَحْذَرُ فَقِنى</w:t>
      </w:r>
    </w:p>
    <w:p w:rsidR="00941FD0" w:rsidRDefault="001353BD" w:rsidP="00941FD0">
      <w:pPr>
        <w:pStyle w:val="libAr"/>
        <w:rPr>
          <w:rtl/>
        </w:rPr>
      </w:pPr>
      <w:r>
        <w:rPr>
          <w:rtl/>
        </w:rPr>
        <w:t>184.</w:t>
      </w:r>
      <w:r>
        <w:rPr>
          <w:rFonts w:hint="cs"/>
          <w:rtl/>
        </w:rPr>
        <w:tab/>
      </w:r>
      <w:r w:rsidR="00941FD0">
        <w:rPr>
          <w:rtl/>
        </w:rPr>
        <w:t>وَفى نَفْسى وَدينى فَاحْرُسْنى</w:t>
      </w:r>
    </w:p>
    <w:p w:rsidR="00941FD0" w:rsidRDefault="001353BD" w:rsidP="00941FD0">
      <w:pPr>
        <w:pStyle w:val="libAr"/>
        <w:rPr>
          <w:rtl/>
        </w:rPr>
      </w:pPr>
      <w:r>
        <w:rPr>
          <w:rtl/>
        </w:rPr>
        <w:t>185.</w:t>
      </w:r>
      <w:r>
        <w:rPr>
          <w:rFonts w:hint="cs"/>
          <w:rtl/>
        </w:rPr>
        <w:tab/>
      </w:r>
      <w:r w:rsidR="00941FD0">
        <w:rPr>
          <w:rtl/>
        </w:rPr>
        <w:t>وَفى سَفَرى فَاحْفَظْنى</w:t>
      </w:r>
    </w:p>
    <w:p w:rsidR="00941FD0" w:rsidRDefault="000A7F06" w:rsidP="00941FD0">
      <w:pPr>
        <w:pStyle w:val="libAr"/>
        <w:rPr>
          <w:rtl/>
        </w:rPr>
      </w:pPr>
      <w:r>
        <w:rPr>
          <w:rtl/>
        </w:rPr>
        <w:t>186.</w:t>
      </w:r>
      <w:r>
        <w:rPr>
          <w:rFonts w:hint="cs"/>
          <w:rtl/>
        </w:rPr>
        <w:tab/>
      </w:r>
      <w:r w:rsidR="00941FD0">
        <w:rPr>
          <w:rtl/>
        </w:rPr>
        <w:t>وَفى اَهْلى وَمالى فَاخْلُفْنى</w:t>
      </w:r>
    </w:p>
    <w:p w:rsidR="00941FD0" w:rsidRDefault="000A7F06" w:rsidP="00941FD0">
      <w:pPr>
        <w:pStyle w:val="libAr"/>
        <w:rPr>
          <w:rtl/>
        </w:rPr>
      </w:pPr>
      <w:r>
        <w:rPr>
          <w:rtl/>
        </w:rPr>
        <w:t>187.</w:t>
      </w:r>
      <w:r>
        <w:rPr>
          <w:rFonts w:hint="cs"/>
          <w:rtl/>
        </w:rPr>
        <w:tab/>
      </w:r>
      <w:r w:rsidR="00941FD0">
        <w:rPr>
          <w:rtl/>
        </w:rPr>
        <w:t xml:space="preserve">وَفيما رَزَقْتَنى فَبارِكْ لى </w:t>
      </w:r>
    </w:p>
    <w:p w:rsidR="00941FD0" w:rsidRDefault="000A7F06" w:rsidP="00941FD0">
      <w:pPr>
        <w:pStyle w:val="libAr"/>
        <w:rPr>
          <w:rtl/>
        </w:rPr>
      </w:pPr>
      <w:r>
        <w:rPr>
          <w:rtl/>
        </w:rPr>
        <w:t>188.</w:t>
      </w:r>
      <w:r>
        <w:rPr>
          <w:rFonts w:hint="cs"/>
          <w:rtl/>
        </w:rPr>
        <w:tab/>
      </w:r>
      <w:r w:rsidR="00941FD0">
        <w:rPr>
          <w:rtl/>
        </w:rPr>
        <w:t>وَفى نَفْسى فَذَلِّلْنى</w:t>
      </w:r>
    </w:p>
    <w:p w:rsidR="00941FD0" w:rsidRDefault="000A7F06" w:rsidP="00941FD0">
      <w:pPr>
        <w:pStyle w:val="libAr"/>
        <w:rPr>
          <w:rtl/>
        </w:rPr>
      </w:pPr>
      <w:r>
        <w:rPr>
          <w:rtl/>
        </w:rPr>
        <w:t>189.</w:t>
      </w:r>
      <w:r>
        <w:rPr>
          <w:rFonts w:hint="cs"/>
          <w:rtl/>
        </w:rPr>
        <w:tab/>
      </w:r>
      <w:r w:rsidR="00941FD0">
        <w:rPr>
          <w:rtl/>
        </w:rPr>
        <w:t>وَفى اَعْيُنِ النّاسِ فَعَظِّمْنى</w:t>
      </w:r>
    </w:p>
    <w:p w:rsidR="00941FD0" w:rsidRDefault="000A7F06" w:rsidP="00941FD0">
      <w:pPr>
        <w:pStyle w:val="libAr"/>
        <w:rPr>
          <w:rtl/>
        </w:rPr>
      </w:pPr>
      <w:r>
        <w:rPr>
          <w:rtl/>
        </w:rPr>
        <w:lastRenderedPageBreak/>
        <w:t>190.</w:t>
      </w:r>
      <w:r>
        <w:rPr>
          <w:rFonts w:hint="cs"/>
          <w:rtl/>
        </w:rPr>
        <w:tab/>
      </w:r>
      <w:r w:rsidR="00941FD0">
        <w:rPr>
          <w:rtl/>
        </w:rPr>
        <w:t>وَمِنْ شَرِّ الْجِنِّ وَالاِْنْسِ فَسَلِّمْنى</w:t>
      </w:r>
    </w:p>
    <w:p w:rsidR="00941FD0" w:rsidRDefault="000A7F06" w:rsidP="00941FD0">
      <w:pPr>
        <w:pStyle w:val="libAr"/>
        <w:rPr>
          <w:rtl/>
        </w:rPr>
      </w:pPr>
      <w:r>
        <w:rPr>
          <w:rtl/>
        </w:rPr>
        <w:t>191.</w:t>
      </w:r>
      <w:r>
        <w:rPr>
          <w:rFonts w:hint="cs"/>
          <w:rtl/>
        </w:rPr>
        <w:tab/>
      </w:r>
      <w:r w:rsidR="00941FD0">
        <w:rPr>
          <w:rtl/>
        </w:rPr>
        <w:t>وَبِذُنُوبى فَلا تَفْضَحْنى</w:t>
      </w:r>
    </w:p>
    <w:p w:rsidR="00941FD0" w:rsidRDefault="000A7F06" w:rsidP="00941FD0">
      <w:pPr>
        <w:pStyle w:val="libAr"/>
        <w:rPr>
          <w:rtl/>
        </w:rPr>
      </w:pPr>
      <w:r>
        <w:rPr>
          <w:rtl/>
        </w:rPr>
        <w:t>192.</w:t>
      </w:r>
      <w:r>
        <w:rPr>
          <w:rFonts w:hint="cs"/>
          <w:rtl/>
        </w:rPr>
        <w:tab/>
      </w:r>
      <w:r w:rsidR="00941FD0">
        <w:rPr>
          <w:rtl/>
        </w:rPr>
        <w:t>وَبِسَريرَتى فَلا تُخْزِنى</w:t>
      </w:r>
    </w:p>
    <w:p w:rsidR="00941FD0" w:rsidRDefault="000A7F06" w:rsidP="00941FD0">
      <w:pPr>
        <w:pStyle w:val="libAr"/>
        <w:rPr>
          <w:rtl/>
        </w:rPr>
      </w:pPr>
      <w:r>
        <w:rPr>
          <w:rtl/>
        </w:rPr>
        <w:t>193.</w:t>
      </w:r>
      <w:r>
        <w:rPr>
          <w:rFonts w:hint="cs"/>
          <w:rtl/>
        </w:rPr>
        <w:tab/>
      </w:r>
      <w:r w:rsidR="00941FD0">
        <w:rPr>
          <w:rtl/>
        </w:rPr>
        <w:t>وَبِعَمَلى فَلا تَبْتَلِنى</w:t>
      </w:r>
    </w:p>
    <w:p w:rsidR="00941FD0" w:rsidRDefault="000A7F06" w:rsidP="00941FD0">
      <w:pPr>
        <w:pStyle w:val="libAr"/>
        <w:rPr>
          <w:rtl/>
        </w:rPr>
      </w:pPr>
      <w:r>
        <w:rPr>
          <w:rtl/>
        </w:rPr>
        <w:t>194.</w:t>
      </w:r>
      <w:r>
        <w:rPr>
          <w:rFonts w:hint="cs"/>
          <w:rtl/>
        </w:rPr>
        <w:tab/>
      </w:r>
      <w:r w:rsidR="00941FD0">
        <w:rPr>
          <w:rtl/>
        </w:rPr>
        <w:t>وَنِعَمَكَ فَلا تَسْلُبْنى</w:t>
      </w:r>
    </w:p>
    <w:p w:rsidR="00941FD0" w:rsidRDefault="000A7F06" w:rsidP="00941FD0">
      <w:pPr>
        <w:pStyle w:val="libAr"/>
        <w:rPr>
          <w:rtl/>
        </w:rPr>
      </w:pPr>
      <w:r>
        <w:rPr>
          <w:rtl/>
        </w:rPr>
        <w:t>195.</w:t>
      </w:r>
      <w:r>
        <w:rPr>
          <w:rFonts w:hint="cs"/>
          <w:rtl/>
        </w:rPr>
        <w:tab/>
      </w:r>
      <w:r w:rsidR="00941FD0">
        <w:rPr>
          <w:rtl/>
        </w:rPr>
        <w:t>وَاِلى غَيْرِكَ فَلا تَكِلْنى</w:t>
      </w:r>
    </w:p>
    <w:p w:rsidR="00941FD0" w:rsidRDefault="000A7F06" w:rsidP="00941FD0">
      <w:pPr>
        <w:pStyle w:val="libAr"/>
        <w:rPr>
          <w:rtl/>
        </w:rPr>
      </w:pPr>
      <w:r>
        <w:rPr>
          <w:rtl/>
        </w:rPr>
        <w:t>196.</w:t>
      </w:r>
      <w:r>
        <w:rPr>
          <w:rFonts w:hint="cs"/>
          <w:rtl/>
        </w:rPr>
        <w:tab/>
      </w:r>
      <w:r w:rsidR="00941FD0">
        <w:rPr>
          <w:rtl/>
        </w:rPr>
        <w:t>اِلهى اِلى مَنْ تَكِلُنى</w:t>
      </w:r>
    </w:p>
    <w:p w:rsidR="00941FD0" w:rsidRDefault="000A7F06" w:rsidP="00941FD0">
      <w:pPr>
        <w:pStyle w:val="libAr"/>
        <w:rPr>
          <w:rtl/>
        </w:rPr>
      </w:pPr>
      <w:r>
        <w:rPr>
          <w:rtl/>
        </w:rPr>
        <w:t>197.</w:t>
      </w:r>
      <w:r>
        <w:rPr>
          <w:rFonts w:hint="cs"/>
          <w:rtl/>
        </w:rPr>
        <w:tab/>
      </w:r>
      <w:r w:rsidR="00941FD0">
        <w:rPr>
          <w:rtl/>
        </w:rPr>
        <w:t>اِلى قَريبٍ فَيَقْطَعُنى</w:t>
      </w:r>
    </w:p>
    <w:p w:rsidR="00941FD0" w:rsidRDefault="000A7F06" w:rsidP="00941FD0">
      <w:pPr>
        <w:pStyle w:val="libAr"/>
        <w:rPr>
          <w:rtl/>
        </w:rPr>
      </w:pPr>
      <w:r>
        <w:rPr>
          <w:rtl/>
        </w:rPr>
        <w:t>198.</w:t>
      </w:r>
      <w:r>
        <w:rPr>
          <w:rFonts w:hint="cs"/>
          <w:rtl/>
        </w:rPr>
        <w:tab/>
      </w:r>
      <w:r w:rsidR="00941FD0">
        <w:rPr>
          <w:rtl/>
        </w:rPr>
        <w:t>اَمْ اِلى بَعيدٍ فَيَتَجَهَّمُنى</w:t>
      </w:r>
    </w:p>
    <w:p w:rsidR="00941FD0" w:rsidRDefault="000A7F06" w:rsidP="00941FD0">
      <w:pPr>
        <w:pStyle w:val="libAr"/>
        <w:rPr>
          <w:rtl/>
        </w:rPr>
      </w:pPr>
      <w:r>
        <w:rPr>
          <w:rtl/>
        </w:rPr>
        <w:t>199.</w:t>
      </w:r>
      <w:r>
        <w:rPr>
          <w:rFonts w:hint="cs"/>
          <w:rtl/>
        </w:rPr>
        <w:tab/>
      </w:r>
      <w:r w:rsidR="00941FD0">
        <w:rPr>
          <w:rtl/>
        </w:rPr>
        <w:t>اَم اِلَى الْمُسْتَضْعَفينَ لى</w:t>
      </w:r>
    </w:p>
    <w:p w:rsidR="00941FD0" w:rsidRDefault="000A7F06" w:rsidP="00941FD0">
      <w:pPr>
        <w:pStyle w:val="libAr"/>
        <w:rPr>
          <w:rtl/>
        </w:rPr>
      </w:pPr>
      <w:r>
        <w:rPr>
          <w:rtl/>
        </w:rPr>
        <w:t>200.</w:t>
      </w:r>
      <w:r>
        <w:rPr>
          <w:rFonts w:hint="cs"/>
          <w:rtl/>
        </w:rPr>
        <w:tab/>
      </w:r>
      <w:r w:rsidR="00941FD0">
        <w:rPr>
          <w:rtl/>
        </w:rPr>
        <w:t>وَاَنْتَ رَبّى وَمَليكُ اَمْرى</w:t>
      </w:r>
    </w:p>
    <w:p w:rsidR="00941FD0" w:rsidRDefault="000A7F06" w:rsidP="00941FD0">
      <w:pPr>
        <w:pStyle w:val="libAr"/>
        <w:rPr>
          <w:rtl/>
        </w:rPr>
      </w:pPr>
      <w:r>
        <w:rPr>
          <w:rtl/>
        </w:rPr>
        <w:t>201.</w:t>
      </w:r>
      <w:r>
        <w:rPr>
          <w:rFonts w:hint="cs"/>
          <w:rtl/>
        </w:rPr>
        <w:tab/>
      </w:r>
      <w:r w:rsidR="00941FD0">
        <w:rPr>
          <w:rtl/>
        </w:rPr>
        <w:t>اَشْكُو اِلَيْكَ غُرْبَتى وَبُعْدَ دارى</w:t>
      </w:r>
    </w:p>
    <w:p w:rsidR="00941FD0" w:rsidRDefault="000A7F06" w:rsidP="00941FD0">
      <w:pPr>
        <w:pStyle w:val="libAr"/>
        <w:rPr>
          <w:rtl/>
        </w:rPr>
      </w:pPr>
      <w:r>
        <w:rPr>
          <w:rtl/>
        </w:rPr>
        <w:t>202.</w:t>
      </w:r>
      <w:r>
        <w:rPr>
          <w:rFonts w:hint="cs"/>
          <w:rtl/>
        </w:rPr>
        <w:tab/>
      </w:r>
      <w:r w:rsidR="00941FD0">
        <w:rPr>
          <w:rtl/>
        </w:rPr>
        <w:t>وَهَوانى عَلى مَنْ مَلَّكْتَهُ اَمْرى</w:t>
      </w:r>
    </w:p>
    <w:p w:rsidR="00941FD0" w:rsidRDefault="000A7F06" w:rsidP="00941FD0">
      <w:pPr>
        <w:pStyle w:val="libAr"/>
        <w:rPr>
          <w:rtl/>
        </w:rPr>
      </w:pPr>
      <w:r>
        <w:rPr>
          <w:rtl/>
        </w:rPr>
        <w:t>203.</w:t>
      </w:r>
      <w:r>
        <w:rPr>
          <w:rFonts w:hint="cs"/>
          <w:rtl/>
        </w:rPr>
        <w:tab/>
      </w:r>
      <w:r w:rsidR="00941FD0">
        <w:rPr>
          <w:rtl/>
        </w:rPr>
        <w:t>اِلهى فَلا تُحْلِلْ عَلَىَّ غَضَبَكَ</w:t>
      </w:r>
    </w:p>
    <w:p w:rsidR="00941FD0" w:rsidRDefault="000A7F06" w:rsidP="00941FD0">
      <w:pPr>
        <w:pStyle w:val="libAr"/>
        <w:rPr>
          <w:rtl/>
        </w:rPr>
      </w:pPr>
      <w:r>
        <w:rPr>
          <w:rtl/>
        </w:rPr>
        <w:t>204.</w:t>
      </w:r>
      <w:r>
        <w:rPr>
          <w:rFonts w:hint="cs"/>
          <w:rtl/>
        </w:rPr>
        <w:tab/>
      </w:r>
      <w:r w:rsidR="00941FD0">
        <w:rPr>
          <w:rtl/>
        </w:rPr>
        <w:t>فَاِنْ لَمْ تَكُنْ غَضِبْتَ عَلَىَّ فَلا اُبالى سواك</w:t>
      </w:r>
    </w:p>
    <w:p w:rsidR="00941FD0" w:rsidRDefault="00941FD0" w:rsidP="00941FD0">
      <w:pPr>
        <w:pStyle w:val="libAr"/>
        <w:rPr>
          <w:rtl/>
        </w:rPr>
      </w:pPr>
      <w:r>
        <w:rPr>
          <w:rtl/>
        </w:rPr>
        <w:t>205</w:t>
      </w:r>
      <w:r w:rsidR="000A7F06">
        <w:rPr>
          <w:rtl/>
        </w:rPr>
        <w:t>.</w:t>
      </w:r>
      <w:r w:rsidR="000A7F06">
        <w:rPr>
          <w:rFonts w:hint="cs"/>
          <w:rtl/>
        </w:rPr>
        <w:tab/>
      </w:r>
      <w:r>
        <w:rPr>
          <w:rtl/>
        </w:rPr>
        <w:t>سُبْحانَكَ غَيْرَ اَنَّ عافِيَتَكَ اَوْسَعُ لى</w:t>
      </w:r>
    </w:p>
    <w:p w:rsidR="00941FD0" w:rsidRDefault="000A7F06" w:rsidP="00941FD0">
      <w:pPr>
        <w:pStyle w:val="libAr"/>
        <w:rPr>
          <w:rtl/>
        </w:rPr>
      </w:pPr>
      <w:r>
        <w:rPr>
          <w:rtl/>
        </w:rPr>
        <w:t>206.</w:t>
      </w:r>
      <w:r>
        <w:rPr>
          <w:rFonts w:hint="cs"/>
          <w:rtl/>
        </w:rPr>
        <w:tab/>
      </w:r>
      <w:r w:rsidR="00941FD0">
        <w:rPr>
          <w:rtl/>
        </w:rPr>
        <w:t>فَاَسْئَلُكَ يا رَبِّ بِنُورِ وَجْهِكَ الَّذى اَشْرَقَتْ لَهُ الاْرْضُ وَالسَّموات</w:t>
      </w:r>
      <w:r w:rsidR="00BA76B4">
        <w:rPr>
          <w:rFonts w:hint="cs"/>
          <w:rtl/>
        </w:rPr>
        <w:t>ُ</w:t>
      </w:r>
      <w:r w:rsidR="00941FD0">
        <w:rPr>
          <w:rtl/>
        </w:rPr>
        <w:t xml:space="preserve"> </w:t>
      </w:r>
    </w:p>
    <w:p w:rsidR="00941FD0" w:rsidRDefault="00941FD0" w:rsidP="00BA76B4">
      <w:pPr>
        <w:pStyle w:val="libAr"/>
        <w:rPr>
          <w:rtl/>
        </w:rPr>
      </w:pPr>
      <w:r>
        <w:rPr>
          <w:rtl/>
        </w:rPr>
        <w:t>207.</w:t>
      </w:r>
      <w:r>
        <w:rPr>
          <w:rtl/>
        </w:rPr>
        <w:tab/>
        <w:t>وَكُشِفَتْ بِهِ الظُّلُماتُ</w:t>
      </w:r>
    </w:p>
    <w:p w:rsidR="00941FD0" w:rsidRDefault="00BA76B4" w:rsidP="00941FD0">
      <w:pPr>
        <w:pStyle w:val="libAr"/>
        <w:rPr>
          <w:rtl/>
        </w:rPr>
      </w:pPr>
      <w:r>
        <w:rPr>
          <w:rtl/>
        </w:rPr>
        <w:t>208.</w:t>
      </w:r>
      <w:r>
        <w:rPr>
          <w:rtl/>
        </w:rPr>
        <w:tab/>
        <w:t>وَصَل</w:t>
      </w:r>
      <w:r>
        <w:rPr>
          <w:rFonts w:hint="cs"/>
          <w:rtl/>
        </w:rPr>
        <w:t>ُ</w:t>
      </w:r>
      <w:r w:rsidR="00941FD0">
        <w:rPr>
          <w:rtl/>
        </w:rPr>
        <w:t>حَ بِهِ اَمْرُ الاْوَّلينَ وَالاْخِرينَ</w:t>
      </w:r>
    </w:p>
    <w:p w:rsidR="00941FD0" w:rsidRDefault="00941FD0" w:rsidP="00941FD0">
      <w:pPr>
        <w:pStyle w:val="libAr"/>
        <w:rPr>
          <w:rtl/>
        </w:rPr>
      </w:pPr>
      <w:r>
        <w:rPr>
          <w:rtl/>
        </w:rPr>
        <w:t>209.</w:t>
      </w:r>
      <w:r>
        <w:rPr>
          <w:rtl/>
        </w:rPr>
        <w:tab/>
        <w:t>اَنْ لا تُميتَنى عَلى غَضَبِكَ</w:t>
      </w:r>
    </w:p>
    <w:p w:rsidR="00941FD0" w:rsidRDefault="00BA76B4" w:rsidP="00941FD0">
      <w:pPr>
        <w:pStyle w:val="libAr"/>
        <w:rPr>
          <w:rtl/>
        </w:rPr>
      </w:pPr>
      <w:r>
        <w:rPr>
          <w:rtl/>
        </w:rPr>
        <w:t>210.</w:t>
      </w:r>
      <w:r>
        <w:rPr>
          <w:rtl/>
        </w:rPr>
        <w:tab/>
        <w:t>وَلا تُنْزِل</w:t>
      </w:r>
      <w:r>
        <w:rPr>
          <w:rFonts w:hint="cs"/>
          <w:rtl/>
        </w:rPr>
        <w:t>َ</w:t>
      </w:r>
      <w:r w:rsidR="00941FD0">
        <w:rPr>
          <w:rtl/>
        </w:rPr>
        <w:t xml:space="preserve"> بى سَخَطَكَ</w:t>
      </w:r>
    </w:p>
    <w:p w:rsidR="00941FD0" w:rsidRDefault="000A7F06" w:rsidP="00941FD0">
      <w:pPr>
        <w:pStyle w:val="libAr"/>
        <w:rPr>
          <w:rtl/>
        </w:rPr>
      </w:pPr>
      <w:r>
        <w:rPr>
          <w:rtl/>
        </w:rPr>
        <w:t>211.</w:t>
      </w:r>
      <w:r>
        <w:rPr>
          <w:rFonts w:hint="cs"/>
          <w:rtl/>
        </w:rPr>
        <w:tab/>
      </w:r>
      <w:r w:rsidR="00941FD0">
        <w:rPr>
          <w:rtl/>
        </w:rPr>
        <w:t>لَكَ الْعُتْبى لَكَ الْعُتْبى حَتّى تَرْضى قَبْلَ ذلِك</w:t>
      </w:r>
    </w:p>
    <w:p w:rsidR="00941FD0" w:rsidRDefault="000A7F06" w:rsidP="00941FD0">
      <w:pPr>
        <w:pStyle w:val="libAr"/>
        <w:rPr>
          <w:rtl/>
        </w:rPr>
      </w:pPr>
      <w:r>
        <w:rPr>
          <w:rtl/>
        </w:rPr>
        <w:t>212.</w:t>
      </w:r>
      <w:r>
        <w:rPr>
          <w:rFonts w:hint="cs"/>
          <w:rtl/>
        </w:rPr>
        <w:tab/>
      </w:r>
      <w:r w:rsidR="00941FD0">
        <w:rPr>
          <w:rtl/>
        </w:rPr>
        <w:t>لا اِلهَ اِلاّ اَنْتَ</w:t>
      </w:r>
    </w:p>
    <w:p w:rsidR="00941FD0" w:rsidRDefault="000A7F06" w:rsidP="00941FD0">
      <w:pPr>
        <w:pStyle w:val="libAr"/>
        <w:rPr>
          <w:rtl/>
        </w:rPr>
      </w:pPr>
      <w:r>
        <w:rPr>
          <w:rtl/>
        </w:rPr>
        <w:t>213.</w:t>
      </w:r>
      <w:r>
        <w:rPr>
          <w:rFonts w:hint="cs"/>
          <w:rtl/>
        </w:rPr>
        <w:tab/>
      </w:r>
      <w:r w:rsidR="00941FD0">
        <w:rPr>
          <w:rtl/>
        </w:rPr>
        <w:t>رَبَّ الْبَلَدِ الْحَرامِ</w:t>
      </w:r>
    </w:p>
    <w:p w:rsidR="00941FD0" w:rsidRDefault="000A7F06" w:rsidP="00941FD0">
      <w:pPr>
        <w:pStyle w:val="libAr"/>
        <w:rPr>
          <w:rtl/>
        </w:rPr>
      </w:pPr>
      <w:r>
        <w:rPr>
          <w:rtl/>
        </w:rPr>
        <w:t>214.</w:t>
      </w:r>
      <w:r>
        <w:rPr>
          <w:rFonts w:hint="cs"/>
          <w:rtl/>
        </w:rPr>
        <w:tab/>
      </w:r>
      <w:r w:rsidR="00941FD0">
        <w:rPr>
          <w:rtl/>
        </w:rPr>
        <w:t>وَالْمَشْعَرِ الْحَرامِ</w:t>
      </w:r>
    </w:p>
    <w:p w:rsidR="00941FD0" w:rsidRDefault="000A7F06" w:rsidP="00941FD0">
      <w:pPr>
        <w:pStyle w:val="libAr"/>
        <w:rPr>
          <w:rtl/>
        </w:rPr>
      </w:pPr>
      <w:r>
        <w:rPr>
          <w:rtl/>
        </w:rPr>
        <w:t>215.</w:t>
      </w:r>
      <w:r>
        <w:rPr>
          <w:rFonts w:hint="cs"/>
          <w:rtl/>
        </w:rPr>
        <w:tab/>
      </w:r>
      <w:r w:rsidR="00941FD0">
        <w:rPr>
          <w:rtl/>
        </w:rPr>
        <w:t>وَالْبَيْتِ الْعَتيقِ</w:t>
      </w:r>
    </w:p>
    <w:p w:rsidR="00941FD0" w:rsidRDefault="000A7F06" w:rsidP="00941FD0">
      <w:pPr>
        <w:pStyle w:val="libAr"/>
        <w:rPr>
          <w:rtl/>
        </w:rPr>
      </w:pPr>
      <w:r>
        <w:rPr>
          <w:rtl/>
        </w:rPr>
        <w:t>216.</w:t>
      </w:r>
      <w:r>
        <w:rPr>
          <w:rFonts w:hint="cs"/>
          <w:rtl/>
        </w:rPr>
        <w:tab/>
      </w:r>
      <w:r w:rsidR="00941FD0">
        <w:rPr>
          <w:rtl/>
        </w:rPr>
        <w:t>الَّذى اَحْلَلْتَهُ الْبَرَكَةَ</w:t>
      </w:r>
    </w:p>
    <w:p w:rsidR="00941FD0" w:rsidRDefault="000A7F06" w:rsidP="00941FD0">
      <w:pPr>
        <w:pStyle w:val="libAr"/>
        <w:rPr>
          <w:rtl/>
        </w:rPr>
      </w:pPr>
      <w:r>
        <w:rPr>
          <w:rtl/>
        </w:rPr>
        <w:t>217.</w:t>
      </w:r>
      <w:r>
        <w:rPr>
          <w:rFonts w:hint="cs"/>
          <w:rtl/>
        </w:rPr>
        <w:tab/>
      </w:r>
      <w:r w:rsidR="00941FD0">
        <w:rPr>
          <w:rtl/>
        </w:rPr>
        <w:t>وَجَعَلْتَهُ لِلنّاسِ اَمْنا</w:t>
      </w:r>
      <w:r>
        <w:rPr>
          <w:rFonts w:hint="cs"/>
          <w:rtl/>
        </w:rPr>
        <w:t>ً</w:t>
      </w:r>
    </w:p>
    <w:p w:rsidR="00941FD0" w:rsidRDefault="000A7F06" w:rsidP="000A7F06">
      <w:pPr>
        <w:pStyle w:val="libAr"/>
        <w:rPr>
          <w:rtl/>
        </w:rPr>
      </w:pPr>
      <w:r>
        <w:rPr>
          <w:rtl/>
        </w:rPr>
        <w:lastRenderedPageBreak/>
        <w:t>218.</w:t>
      </w:r>
      <w:r>
        <w:rPr>
          <w:rFonts w:hint="cs"/>
          <w:rtl/>
        </w:rPr>
        <w:tab/>
      </w:r>
      <w:r w:rsidR="00941FD0">
        <w:rPr>
          <w:rtl/>
        </w:rPr>
        <w:t>يا مَنْ عَفا عَنْ عَظيمِ الذُّنُوبِ بِحِلْمِهِ</w:t>
      </w:r>
    </w:p>
    <w:p w:rsidR="00941FD0" w:rsidRDefault="000A7F06" w:rsidP="00941FD0">
      <w:pPr>
        <w:pStyle w:val="libAr"/>
        <w:rPr>
          <w:rtl/>
        </w:rPr>
      </w:pPr>
      <w:r>
        <w:rPr>
          <w:rtl/>
        </w:rPr>
        <w:t>219.</w:t>
      </w:r>
      <w:r>
        <w:rPr>
          <w:rFonts w:hint="cs"/>
          <w:rtl/>
        </w:rPr>
        <w:tab/>
      </w:r>
      <w:r w:rsidR="00941FD0">
        <w:rPr>
          <w:rtl/>
        </w:rPr>
        <w:t>يا مَنْ اَسْبَغَ النَّعْمآءَ بِفَضْلِهِ</w:t>
      </w:r>
    </w:p>
    <w:p w:rsidR="00941FD0" w:rsidRDefault="000A7F06" w:rsidP="00941FD0">
      <w:pPr>
        <w:pStyle w:val="libAr"/>
        <w:rPr>
          <w:rtl/>
        </w:rPr>
      </w:pPr>
      <w:r>
        <w:rPr>
          <w:rtl/>
        </w:rPr>
        <w:t>220.</w:t>
      </w:r>
      <w:r>
        <w:rPr>
          <w:rFonts w:hint="cs"/>
          <w:rtl/>
        </w:rPr>
        <w:tab/>
      </w:r>
      <w:r w:rsidR="00941FD0">
        <w:rPr>
          <w:rtl/>
        </w:rPr>
        <w:t>يا مَنْ اَعْطَى الْجَزيلَ بِكَرَمِهِ</w:t>
      </w:r>
    </w:p>
    <w:p w:rsidR="00941FD0" w:rsidRDefault="000A7F06" w:rsidP="00941FD0">
      <w:pPr>
        <w:pStyle w:val="libAr"/>
        <w:rPr>
          <w:rtl/>
        </w:rPr>
      </w:pPr>
      <w:r>
        <w:rPr>
          <w:rtl/>
        </w:rPr>
        <w:t>221.</w:t>
      </w:r>
      <w:r>
        <w:rPr>
          <w:rFonts w:hint="cs"/>
          <w:rtl/>
        </w:rPr>
        <w:tab/>
      </w:r>
      <w:r w:rsidR="00941FD0">
        <w:rPr>
          <w:rtl/>
        </w:rPr>
        <w:t>يا عُدَّتى فى شِدَّتى</w:t>
      </w:r>
    </w:p>
    <w:p w:rsidR="00941FD0" w:rsidRDefault="000A7F06" w:rsidP="00941FD0">
      <w:pPr>
        <w:pStyle w:val="libAr"/>
        <w:rPr>
          <w:rtl/>
        </w:rPr>
      </w:pPr>
      <w:r>
        <w:rPr>
          <w:rtl/>
        </w:rPr>
        <w:t>222.</w:t>
      </w:r>
      <w:r>
        <w:rPr>
          <w:rFonts w:hint="cs"/>
          <w:rtl/>
        </w:rPr>
        <w:tab/>
      </w:r>
      <w:r w:rsidR="00941FD0">
        <w:rPr>
          <w:rtl/>
        </w:rPr>
        <w:t>يا صاحِبى فى وَحْدَتى</w:t>
      </w:r>
    </w:p>
    <w:p w:rsidR="00941FD0" w:rsidRDefault="000A7F06" w:rsidP="00941FD0">
      <w:pPr>
        <w:pStyle w:val="libAr"/>
        <w:rPr>
          <w:rtl/>
        </w:rPr>
      </w:pPr>
      <w:r>
        <w:rPr>
          <w:rtl/>
        </w:rPr>
        <w:t>223.</w:t>
      </w:r>
      <w:r>
        <w:rPr>
          <w:rFonts w:hint="cs"/>
          <w:rtl/>
        </w:rPr>
        <w:tab/>
      </w:r>
      <w:r w:rsidR="00941FD0">
        <w:rPr>
          <w:rtl/>
        </w:rPr>
        <w:t>يا غِياثى فى كُرْبَتى</w:t>
      </w:r>
    </w:p>
    <w:p w:rsidR="00941FD0" w:rsidRDefault="000A7F06" w:rsidP="00941FD0">
      <w:pPr>
        <w:pStyle w:val="libAr"/>
        <w:rPr>
          <w:rtl/>
        </w:rPr>
      </w:pPr>
      <w:r>
        <w:rPr>
          <w:rtl/>
        </w:rPr>
        <w:t>224.</w:t>
      </w:r>
      <w:r>
        <w:rPr>
          <w:rFonts w:hint="cs"/>
          <w:rtl/>
        </w:rPr>
        <w:tab/>
      </w:r>
      <w:r w:rsidR="00941FD0">
        <w:rPr>
          <w:rtl/>
        </w:rPr>
        <w:t>يا وَلِيّى فى نِعْمَتى</w:t>
      </w:r>
    </w:p>
    <w:p w:rsidR="00941FD0" w:rsidRDefault="000A7F06" w:rsidP="00941FD0">
      <w:pPr>
        <w:pStyle w:val="libAr"/>
        <w:rPr>
          <w:rtl/>
        </w:rPr>
      </w:pPr>
      <w:r>
        <w:rPr>
          <w:rtl/>
        </w:rPr>
        <w:t>225.</w:t>
      </w:r>
      <w:r>
        <w:rPr>
          <w:rFonts w:hint="cs"/>
          <w:rtl/>
        </w:rPr>
        <w:tab/>
      </w:r>
      <w:r w:rsidR="00941FD0">
        <w:rPr>
          <w:rtl/>
        </w:rPr>
        <w:t xml:space="preserve">يا اِلهى وَاِلهَ آبائى اِبْراهيمَ وَاِسْماعيلَ وَاِسْحقَ وَيَعْقُوبَ </w:t>
      </w:r>
    </w:p>
    <w:p w:rsidR="00941FD0" w:rsidRDefault="000A7F06" w:rsidP="00941FD0">
      <w:pPr>
        <w:pStyle w:val="libAr"/>
        <w:rPr>
          <w:rtl/>
        </w:rPr>
      </w:pPr>
      <w:r>
        <w:rPr>
          <w:rtl/>
        </w:rPr>
        <w:t>226.</w:t>
      </w:r>
      <w:r>
        <w:rPr>
          <w:rFonts w:hint="cs"/>
          <w:rtl/>
        </w:rPr>
        <w:tab/>
      </w:r>
      <w:r w:rsidR="00941FD0">
        <w:rPr>
          <w:rtl/>
        </w:rPr>
        <w:t>وَرَبَّ جَبْرَئيلَ وَميكائيلَ وَاِسْرافيلَ</w:t>
      </w:r>
    </w:p>
    <w:p w:rsidR="00941FD0" w:rsidRDefault="000A7F06" w:rsidP="00941FD0">
      <w:pPr>
        <w:pStyle w:val="libAr"/>
        <w:rPr>
          <w:rtl/>
        </w:rPr>
      </w:pPr>
      <w:r>
        <w:rPr>
          <w:rtl/>
        </w:rPr>
        <w:t>227.</w:t>
      </w:r>
      <w:r>
        <w:rPr>
          <w:rFonts w:hint="cs"/>
          <w:rtl/>
        </w:rPr>
        <w:tab/>
      </w:r>
      <w:r w:rsidR="00941FD0">
        <w:rPr>
          <w:rtl/>
        </w:rPr>
        <w:t>وَربَّ مُحَمَّدٍ خاتِمِ النَّبِيّينَ وَ الِهِ الْمُنْتَجَبينَ</w:t>
      </w:r>
    </w:p>
    <w:p w:rsidR="00941FD0" w:rsidRDefault="00941FD0" w:rsidP="00BA76B4">
      <w:pPr>
        <w:pStyle w:val="libAr"/>
        <w:rPr>
          <w:rtl/>
        </w:rPr>
      </w:pPr>
      <w:r>
        <w:rPr>
          <w:rtl/>
        </w:rPr>
        <w:t>2</w:t>
      </w:r>
      <w:r w:rsidR="000A7F06">
        <w:rPr>
          <w:rtl/>
        </w:rPr>
        <w:t>28.</w:t>
      </w:r>
      <w:r w:rsidR="000A7F06">
        <w:rPr>
          <w:rFonts w:hint="cs"/>
          <w:rtl/>
        </w:rPr>
        <w:tab/>
      </w:r>
      <w:r w:rsidR="00BA76B4">
        <w:rPr>
          <w:rtl/>
        </w:rPr>
        <w:t>وَمُنْزِلَ التَّوريةِ وَالا</w:t>
      </w:r>
      <w:r w:rsidR="00BA76B4">
        <w:rPr>
          <w:rFonts w:hint="cs"/>
          <w:rtl/>
        </w:rPr>
        <w:t>ِ</w:t>
      </w:r>
      <w:r>
        <w:rPr>
          <w:rtl/>
        </w:rPr>
        <w:t>نْجيلِ وَالزَّبُورِ وَالْفُرْقانِ</w:t>
      </w:r>
    </w:p>
    <w:p w:rsidR="00941FD0" w:rsidRDefault="000A7F06" w:rsidP="00941FD0">
      <w:pPr>
        <w:pStyle w:val="libAr"/>
        <w:rPr>
          <w:rtl/>
        </w:rPr>
      </w:pPr>
      <w:r>
        <w:rPr>
          <w:rtl/>
        </w:rPr>
        <w:t>229.</w:t>
      </w:r>
      <w:r>
        <w:rPr>
          <w:rFonts w:hint="cs"/>
          <w:rtl/>
        </w:rPr>
        <w:tab/>
      </w:r>
      <w:r w:rsidR="00941FD0">
        <w:rPr>
          <w:rtl/>
        </w:rPr>
        <w:t>وَمُنَزِّلَ كهيَّعَّصَّ وَطه وَيسَّ</w:t>
      </w:r>
    </w:p>
    <w:p w:rsidR="00941FD0" w:rsidRDefault="000A7F06" w:rsidP="00941FD0">
      <w:pPr>
        <w:pStyle w:val="libAr"/>
        <w:rPr>
          <w:rtl/>
        </w:rPr>
      </w:pPr>
      <w:r>
        <w:rPr>
          <w:rtl/>
        </w:rPr>
        <w:t>230.</w:t>
      </w:r>
      <w:r>
        <w:rPr>
          <w:rFonts w:hint="cs"/>
          <w:rtl/>
        </w:rPr>
        <w:tab/>
      </w:r>
      <w:r w:rsidR="00941FD0">
        <w:rPr>
          <w:rtl/>
        </w:rPr>
        <w:t>وَالْقُرآنِ الْحَكيم</w:t>
      </w:r>
      <w:r w:rsidR="00BA76B4">
        <w:rPr>
          <w:rFonts w:hint="cs"/>
          <w:rtl/>
        </w:rPr>
        <w:t>ِ</w:t>
      </w:r>
    </w:p>
    <w:p w:rsidR="00941FD0" w:rsidRDefault="000A7F06" w:rsidP="00BA76B4">
      <w:pPr>
        <w:pStyle w:val="libAr"/>
        <w:rPr>
          <w:rtl/>
        </w:rPr>
      </w:pPr>
      <w:r>
        <w:rPr>
          <w:rtl/>
        </w:rPr>
        <w:t>231.</w:t>
      </w:r>
      <w:r>
        <w:rPr>
          <w:rFonts w:hint="cs"/>
          <w:rtl/>
        </w:rPr>
        <w:tab/>
      </w:r>
      <w:r w:rsidR="00941FD0">
        <w:rPr>
          <w:rtl/>
        </w:rPr>
        <w:t>اَنْتَ كَهْفى حينَ تُعْيينِى الْمَذاهِبُ فى سَعَتِها</w:t>
      </w:r>
    </w:p>
    <w:p w:rsidR="00941FD0" w:rsidRDefault="000A7F06" w:rsidP="00941FD0">
      <w:pPr>
        <w:pStyle w:val="libAr"/>
        <w:rPr>
          <w:rtl/>
        </w:rPr>
      </w:pPr>
      <w:r>
        <w:rPr>
          <w:rtl/>
        </w:rPr>
        <w:t>232.</w:t>
      </w:r>
      <w:r>
        <w:rPr>
          <w:rFonts w:hint="cs"/>
          <w:rtl/>
        </w:rPr>
        <w:tab/>
      </w:r>
      <w:r w:rsidR="00941FD0">
        <w:rPr>
          <w:rtl/>
        </w:rPr>
        <w:t>وَتَضيقُ بِىَ الاْرْضُ بِرُحْبِها</w:t>
      </w:r>
    </w:p>
    <w:p w:rsidR="00941FD0" w:rsidRDefault="000A7F06" w:rsidP="00941FD0">
      <w:pPr>
        <w:pStyle w:val="libAr"/>
        <w:rPr>
          <w:rtl/>
        </w:rPr>
      </w:pPr>
      <w:r>
        <w:rPr>
          <w:rtl/>
        </w:rPr>
        <w:t>233.</w:t>
      </w:r>
      <w:r>
        <w:rPr>
          <w:rFonts w:hint="cs"/>
          <w:rtl/>
        </w:rPr>
        <w:tab/>
      </w:r>
      <w:r w:rsidR="00941FD0">
        <w:rPr>
          <w:rtl/>
        </w:rPr>
        <w:t>وَلَوْلا رَحْمَتُكَ لَكُنْتُ مِنَ الْهالِكينَ</w:t>
      </w:r>
    </w:p>
    <w:p w:rsidR="00941FD0" w:rsidRDefault="000A7F06" w:rsidP="00941FD0">
      <w:pPr>
        <w:pStyle w:val="libAr"/>
        <w:rPr>
          <w:rtl/>
        </w:rPr>
      </w:pPr>
      <w:r>
        <w:rPr>
          <w:rtl/>
        </w:rPr>
        <w:t>234.</w:t>
      </w:r>
      <w:r>
        <w:rPr>
          <w:rFonts w:hint="cs"/>
          <w:rtl/>
        </w:rPr>
        <w:tab/>
      </w:r>
      <w:r w:rsidR="00941FD0">
        <w:rPr>
          <w:rtl/>
        </w:rPr>
        <w:t>وَاَنْتَ مُقيلُ عَثْرَتى</w:t>
      </w:r>
    </w:p>
    <w:p w:rsidR="00941FD0" w:rsidRDefault="000A7F06" w:rsidP="00941FD0">
      <w:pPr>
        <w:pStyle w:val="libAr"/>
        <w:rPr>
          <w:rtl/>
        </w:rPr>
      </w:pPr>
      <w:r>
        <w:rPr>
          <w:rtl/>
        </w:rPr>
        <w:t>235.</w:t>
      </w:r>
      <w:r>
        <w:rPr>
          <w:rFonts w:hint="cs"/>
          <w:rtl/>
        </w:rPr>
        <w:tab/>
      </w:r>
      <w:r w:rsidR="00941FD0">
        <w:rPr>
          <w:rtl/>
        </w:rPr>
        <w:t>وَلَوْلا سَتْرُكَ اِيّاىَ لَكُنْتُ مِنَ الْمَفْضُوحينَ</w:t>
      </w:r>
    </w:p>
    <w:p w:rsidR="00941FD0" w:rsidRDefault="000A7F06" w:rsidP="00941FD0">
      <w:pPr>
        <w:pStyle w:val="libAr"/>
        <w:rPr>
          <w:rtl/>
        </w:rPr>
      </w:pPr>
      <w:r>
        <w:rPr>
          <w:rtl/>
        </w:rPr>
        <w:t>236.</w:t>
      </w:r>
      <w:r>
        <w:rPr>
          <w:rFonts w:hint="cs"/>
          <w:rtl/>
        </w:rPr>
        <w:tab/>
      </w:r>
      <w:r w:rsidR="00941FD0">
        <w:rPr>
          <w:rtl/>
        </w:rPr>
        <w:t>وَاَنْتَ مُؤَيِّدى بِالنَّصْرِ عَلى اَعْدآئى</w:t>
      </w:r>
    </w:p>
    <w:p w:rsidR="00941FD0" w:rsidRDefault="000A7F06" w:rsidP="00941FD0">
      <w:pPr>
        <w:pStyle w:val="libAr"/>
        <w:rPr>
          <w:rtl/>
        </w:rPr>
      </w:pPr>
      <w:r>
        <w:rPr>
          <w:rtl/>
        </w:rPr>
        <w:t>237.</w:t>
      </w:r>
      <w:r>
        <w:rPr>
          <w:rFonts w:hint="cs"/>
          <w:rtl/>
        </w:rPr>
        <w:tab/>
      </w:r>
      <w:r w:rsidR="00941FD0">
        <w:rPr>
          <w:rtl/>
        </w:rPr>
        <w:t>وَلَوْلا نَصْرُكَ اِيّاىَ لَكُنْتُ مِنَ الْمَغْلُوبينَ</w:t>
      </w:r>
    </w:p>
    <w:p w:rsidR="00941FD0" w:rsidRDefault="000A7F06" w:rsidP="00941FD0">
      <w:pPr>
        <w:pStyle w:val="libAr"/>
        <w:rPr>
          <w:rtl/>
        </w:rPr>
      </w:pPr>
      <w:r>
        <w:rPr>
          <w:rtl/>
        </w:rPr>
        <w:t>238.</w:t>
      </w:r>
      <w:r>
        <w:rPr>
          <w:rFonts w:hint="cs"/>
          <w:rtl/>
        </w:rPr>
        <w:tab/>
      </w:r>
      <w:r w:rsidR="00941FD0">
        <w:rPr>
          <w:rtl/>
        </w:rPr>
        <w:t>يا مَنْ خَصَّ نَفْسَهُ بِالسُّمُوِّ وَالرِّفْعَةِ</w:t>
      </w:r>
    </w:p>
    <w:p w:rsidR="00941FD0" w:rsidRDefault="000A7F06" w:rsidP="00941FD0">
      <w:pPr>
        <w:pStyle w:val="libAr"/>
        <w:rPr>
          <w:rtl/>
        </w:rPr>
      </w:pPr>
      <w:r>
        <w:rPr>
          <w:rtl/>
        </w:rPr>
        <w:t>239.</w:t>
      </w:r>
      <w:r>
        <w:rPr>
          <w:rFonts w:hint="cs"/>
          <w:rtl/>
        </w:rPr>
        <w:tab/>
      </w:r>
      <w:r w:rsidR="00941FD0">
        <w:rPr>
          <w:rtl/>
        </w:rPr>
        <w:t>فَاَوْلِيآئُهُ بِعِزِّهِ يَعْتَزُّونَ</w:t>
      </w:r>
    </w:p>
    <w:p w:rsidR="00941FD0" w:rsidRDefault="000A7F06" w:rsidP="00941FD0">
      <w:pPr>
        <w:pStyle w:val="libAr"/>
        <w:rPr>
          <w:rtl/>
        </w:rPr>
      </w:pPr>
      <w:r>
        <w:rPr>
          <w:rtl/>
        </w:rPr>
        <w:t>240.</w:t>
      </w:r>
      <w:r>
        <w:rPr>
          <w:rFonts w:hint="cs"/>
          <w:rtl/>
        </w:rPr>
        <w:tab/>
      </w:r>
      <w:r w:rsidR="00941FD0">
        <w:rPr>
          <w:rtl/>
        </w:rPr>
        <w:t>يا مَنْ جَعَلَتْ لَهُ الْمُلوُكُ نيرَ الْمَذَلَّةِ عَلى اَعْناقِهِمْ</w:t>
      </w:r>
    </w:p>
    <w:p w:rsidR="00941FD0" w:rsidRDefault="000A7F06" w:rsidP="00941FD0">
      <w:pPr>
        <w:pStyle w:val="libAr"/>
        <w:rPr>
          <w:rtl/>
        </w:rPr>
      </w:pPr>
      <w:r>
        <w:rPr>
          <w:rtl/>
        </w:rPr>
        <w:t>241.</w:t>
      </w:r>
      <w:r>
        <w:rPr>
          <w:rFonts w:hint="cs"/>
          <w:rtl/>
        </w:rPr>
        <w:tab/>
      </w:r>
      <w:r w:rsidR="00941FD0">
        <w:rPr>
          <w:rtl/>
        </w:rPr>
        <w:t>فَهُمْ مِنْ سَطَواتِهِ خائِفُونَ</w:t>
      </w:r>
    </w:p>
    <w:p w:rsidR="00941FD0" w:rsidRDefault="000A7F06" w:rsidP="00941FD0">
      <w:pPr>
        <w:pStyle w:val="libAr"/>
        <w:rPr>
          <w:rtl/>
        </w:rPr>
      </w:pPr>
      <w:r>
        <w:rPr>
          <w:rtl/>
        </w:rPr>
        <w:t>242.</w:t>
      </w:r>
      <w:r>
        <w:rPr>
          <w:rFonts w:hint="cs"/>
          <w:rtl/>
        </w:rPr>
        <w:tab/>
      </w:r>
      <w:r w:rsidR="00941FD0">
        <w:rPr>
          <w:rtl/>
        </w:rPr>
        <w:t>يَعْلَمُ خائِنَةَ الاْعْيُنِ وَما تُخْفِى الصُّدُورُ</w:t>
      </w:r>
    </w:p>
    <w:p w:rsidR="00941FD0" w:rsidRDefault="000A7F06" w:rsidP="00941FD0">
      <w:pPr>
        <w:pStyle w:val="libAr"/>
        <w:rPr>
          <w:rtl/>
        </w:rPr>
      </w:pPr>
      <w:r>
        <w:rPr>
          <w:rtl/>
        </w:rPr>
        <w:t>243.</w:t>
      </w:r>
      <w:r>
        <w:rPr>
          <w:rFonts w:hint="cs"/>
          <w:rtl/>
        </w:rPr>
        <w:tab/>
      </w:r>
      <w:r w:rsidR="00941FD0">
        <w:rPr>
          <w:rtl/>
        </w:rPr>
        <w:t>وَ غَيْبَ ما تَاْتى بِهِ الاْزْمِنَةُ وَالدُّهُورُ</w:t>
      </w:r>
    </w:p>
    <w:p w:rsidR="00941FD0" w:rsidRDefault="000A7F06" w:rsidP="00941FD0">
      <w:pPr>
        <w:pStyle w:val="libAr"/>
        <w:rPr>
          <w:rtl/>
        </w:rPr>
      </w:pPr>
      <w:r>
        <w:rPr>
          <w:rtl/>
        </w:rPr>
        <w:t>244.</w:t>
      </w:r>
      <w:r>
        <w:rPr>
          <w:rFonts w:hint="cs"/>
          <w:rtl/>
        </w:rPr>
        <w:tab/>
      </w:r>
      <w:r w:rsidR="00941FD0">
        <w:rPr>
          <w:rtl/>
        </w:rPr>
        <w:t>يا مَنْ لا يَعْلَمُ كَيْفَ هُوَ اِلاّ هُوَ</w:t>
      </w:r>
    </w:p>
    <w:p w:rsidR="00941FD0" w:rsidRDefault="000A7F06" w:rsidP="00941FD0">
      <w:pPr>
        <w:pStyle w:val="libAr"/>
        <w:rPr>
          <w:rtl/>
        </w:rPr>
      </w:pPr>
      <w:r>
        <w:rPr>
          <w:rtl/>
        </w:rPr>
        <w:t>245.</w:t>
      </w:r>
      <w:r>
        <w:rPr>
          <w:rFonts w:hint="cs"/>
          <w:rtl/>
        </w:rPr>
        <w:tab/>
      </w:r>
      <w:r w:rsidR="00941FD0">
        <w:rPr>
          <w:rtl/>
        </w:rPr>
        <w:t>يا مَنْ لا يَعْلَمُ ما هُوَ اِلاّ هُوَ</w:t>
      </w:r>
    </w:p>
    <w:p w:rsidR="00941FD0" w:rsidRDefault="000A7F06" w:rsidP="00941FD0">
      <w:pPr>
        <w:pStyle w:val="libAr"/>
        <w:rPr>
          <w:rtl/>
        </w:rPr>
      </w:pPr>
      <w:r>
        <w:rPr>
          <w:rtl/>
        </w:rPr>
        <w:lastRenderedPageBreak/>
        <w:t>246.</w:t>
      </w:r>
      <w:r>
        <w:rPr>
          <w:rFonts w:hint="cs"/>
          <w:rtl/>
        </w:rPr>
        <w:tab/>
      </w:r>
      <w:r w:rsidR="00941FD0">
        <w:rPr>
          <w:rtl/>
        </w:rPr>
        <w:t>يا مَنْ لا يَعْلَمُهُ اِلاّ هُوَ</w:t>
      </w:r>
    </w:p>
    <w:p w:rsidR="00941FD0" w:rsidRDefault="000A7F06" w:rsidP="00941FD0">
      <w:pPr>
        <w:pStyle w:val="libAr"/>
        <w:rPr>
          <w:rtl/>
        </w:rPr>
      </w:pPr>
      <w:r>
        <w:rPr>
          <w:rtl/>
        </w:rPr>
        <w:t>247.</w:t>
      </w:r>
      <w:r>
        <w:rPr>
          <w:rFonts w:hint="cs"/>
          <w:rtl/>
        </w:rPr>
        <w:tab/>
      </w:r>
      <w:r w:rsidR="00941FD0">
        <w:rPr>
          <w:rtl/>
        </w:rPr>
        <w:t>يا مَنْ كَبَسَ الاْرْضَ عَلَى الْمآءِ</w:t>
      </w:r>
    </w:p>
    <w:p w:rsidR="00941FD0" w:rsidRDefault="000A7F06" w:rsidP="00941FD0">
      <w:pPr>
        <w:pStyle w:val="libAr"/>
        <w:rPr>
          <w:rtl/>
        </w:rPr>
      </w:pPr>
      <w:r>
        <w:rPr>
          <w:rtl/>
        </w:rPr>
        <w:t>248.</w:t>
      </w:r>
      <w:r>
        <w:rPr>
          <w:rFonts w:hint="cs"/>
          <w:rtl/>
        </w:rPr>
        <w:tab/>
      </w:r>
      <w:r w:rsidR="00941FD0">
        <w:rPr>
          <w:rtl/>
        </w:rPr>
        <w:t>وَسَدَّ الْهَوآءَ بِالسَّمآءِ</w:t>
      </w:r>
    </w:p>
    <w:p w:rsidR="00941FD0" w:rsidRDefault="000A7F06" w:rsidP="00941FD0">
      <w:pPr>
        <w:pStyle w:val="libAr"/>
        <w:rPr>
          <w:rtl/>
        </w:rPr>
      </w:pPr>
      <w:r>
        <w:rPr>
          <w:rtl/>
        </w:rPr>
        <w:t>249.</w:t>
      </w:r>
      <w:r>
        <w:rPr>
          <w:rFonts w:hint="cs"/>
          <w:rtl/>
        </w:rPr>
        <w:tab/>
      </w:r>
      <w:r w:rsidR="00941FD0">
        <w:rPr>
          <w:rtl/>
        </w:rPr>
        <w:t>يا مَنْ لَهُ اَكْرَمُ الاْسْمآءِ</w:t>
      </w:r>
    </w:p>
    <w:p w:rsidR="00941FD0" w:rsidRDefault="000A7F06" w:rsidP="00941FD0">
      <w:pPr>
        <w:pStyle w:val="libAr"/>
        <w:rPr>
          <w:rtl/>
        </w:rPr>
      </w:pPr>
      <w:r>
        <w:rPr>
          <w:rtl/>
        </w:rPr>
        <w:t>250.</w:t>
      </w:r>
      <w:r>
        <w:rPr>
          <w:rFonts w:hint="cs"/>
          <w:rtl/>
        </w:rPr>
        <w:tab/>
      </w:r>
      <w:r w:rsidR="00941FD0">
        <w:rPr>
          <w:rtl/>
        </w:rPr>
        <w:t>يا ذَاالْمَعْرُوفِ الَّذى لا يَنْقَطِعُ اَبَداً</w:t>
      </w:r>
    </w:p>
    <w:p w:rsidR="00941FD0" w:rsidRDefault="000A7F06" w:rsidP="00941FD0">
      <w:pPr>
        <w:pStyle w:val="libAr"/>
        <w:rPr>
          <w:rtl/>
        </w:rPr>
      </w:pPr>
      <w:r>
        <w:rPr>
          <w:rtl/>
        </w:rPr>
        <w:t>251.</w:t>
      </w:r>
      <w:r>
        <w:rPr>
          <w:rFonts w:hint="cs"/>
          <w:rtl/>
        </w:rPr>
        <w:tab/>
      </w:r>
      <w:r w:rsidR="00941FD0">
        <w:rPr>
          <w:rtl/>
        </w:rPr>
        <w:t>يا مُقَيِّضَ الرَّكْبِ لِيُوسُفَ فِى الْبَلَدِ الْقَفْر</w:t>
      </w:r>
      <w:r w:rsidR="00BA76B4">
        <w:rPr>
          <w:rFonts w:hint="cs"/>
          <w:rtl/>
        </w:rPr>
        <w:t>ِ</w:t>
      </w:r>
    </w:p>
    <w:p w:rsidR="00941FD0" w:rsidRDefault="000A7F06" w:rsidP="00BA76B4">
      <w:pPr>
        <w:pStyle w:val="libAr"/>
        <w:rPr>
          <w:rtl/>
        </w:rPr>
      </w:pPr>
      <w:r>
        <w:rPr>
          <w:rtl/>
        </w:rPr>
        <w:t>252.</w:t>
      </w:r>
      <w:r>
        <w:rPr>
          <w:rFonts w:hint="cs"/>
          <w:rtl/>
        </w:rPr>
        <w:tab/>
      </w:r>
      <w:r w:rsidR="00941FD0">
        <w:rPr>
          <w:rtl/>
        </w:rPr>
        <w:t xml:space="preserve">وَمُخْرِجَهُ مِنَ الْجُبِّ وَجاعِلَهُ بَعْدَ الْعُبُودِيَّةِ مَلِكاً </w:t>
      </w:r>
    </w:p>
    <w:p w:rsidR="00941FD0" w:rsidRDefault="000A7F06" w:rsidP="00941FD0">
      <w:pPr>
        <w:pStyle w:val="libAr"/>
        <w:rPr>
          <w:rtl/>
        </w:rPr>
      </w:pPr>
      <w:r>
        <w:rPr>
          <w:rtl/>
        </w:rPr>
        <w:t>253.</w:t>
      </w:r>
      <w:r>
        <w:rPr>
          <w:rFonts w:hint="cs"/>
          <w:rtl/>
        </w:rPr>
        <w:tab/>
      </w:r>
      <w:r w:rsidR="00941FD0">
        <w:rPr>
          <w:rtl/>
        </w:rPr>
        <w:t>يا رادَّهُ عَلى يَعْقُوبَ بَعْدَ اَنِ ابْيَضَّتْ عَيْناهُ مِنَ الْحُزْنِ فَهُوَ كَظيمٌ</w:t>
      </w:r>
    </w:p>
    <w:p w:rsidR="00941FD0" w:rsidRDefault="000A7F06" w:rsidP="00941FD0">
      <w:pPr>
        <w:pStyle w:val="libAr"/>
        <w:rPr>
          <w:rtl/>
        </w:rPr>
      </w:pPr>
      <w:r>
        <w:rPr>
          <w:rtl/>
        </w:rPr>
        <w:t>254.</w:t>
      </w:r>
      <w:r>
        <w:rPr>
          <w:rFonts w:hint="cs"/>
          <w:rtl/>
        </w:rPr>
        <w:tab/>
      </w:r>
      <w:r w:rsidR="00941FD0">
        <w:rPr>
          <w:rtl/>
        </w:rPr>
        <w:t>يا كاشِفَ الضُّرِّ وَالْبَلْوى عَنْ اَيُّوبَ</w:t>
      </w:r>
    </w:p>
    <w:p w:rsidR="00941FD0" w:rsidRDefault="000A7F06" w:rsidP="00941FD0">
      <w:pPr>
        <w:pStyle w:val="libAr"/>
        <w:rPr>
          <w:rtl/>
        </w:rPr>
      </w:pPr>
      <w:r>
        <w:rPr>
          <w:rtl/>
        </w:rPr>
        <w:t>255.</w:t>
      </w:r>
      <w:r>
        <w:rPr>
          <w:rFonts w:hint="cs"/>
          <w:rtl/>
        </w:rPr>
        <w:tab/>
      </w:r>
      <w:r w:rsidR="00941FD0">
        <w:rPr>
          <w:rtl/>
        </w:rPr>
        <w:t>وَمُمْسِكَ يَدَىْ اِبْرهيمَ عَنْ ذَبْحِ ابْنِهِ</w:t>
      </w:r>
    </w:p>
    <w:p w:rsidR="00941FD0" w:rsidRDefault="000A7F06" w:rsidP="00941FD0">
      <w:pPr>
        <w:pStyle w:val="libAr"/>
        <w:rPr>
          <w:rtl/>
        </w:rPr>
      </w:pPr>
      <w:r>
        <w:rPr>
          <w:rtl/>
        </w:rPr>
        <w:t>256.</w:t>
      </w:r>
      <w:r>
        <w:rPr>
          <w:rFonts w:hint="cs"/>
          <w:rtl/>
        </w:rPr>
        <w:tab/>
      </w:r>
      <w:r w:rsidR="00941FD0">
        <w:rPr>
          <w:rtl/>
        </w:rPr>
        <w:t xml:space="preserve">بَعْدَ كِبَرِ سِنِّهِ وَفَنآءِ عُمُرِهِ </w:t>
      </w:r>
    </w:p>
    <w:p w:rsidR="00941FD0" w:rsidRDefault="000A7F06" w:rsidP="00941FD0">
      <w:pPr>
        <w:pStyle w:val="libAr"/>
        <w:rPr>
          <w:rtl/>
        </w:rPr>
      </w:pPr>
      <w:r>
        <w:rPr>
          <w:rtl/>
        </w:rPr>
        <w:t>257.</w:t>
      </w:r>
      <w:r>
        <w:rPr>
          <w:rFonts w:hint="cs"/>
          <w:rtl/>
        </w:rPr>
        <w:tab/>
      </w:r>
      <w:r w:rsidR="00941FD0">
        <w:rPr>
          <w:rtl/>
        </w:rPr>
        <w:t>يا مَنِ اسْتَجابَ لِزَكَرِيّا فَوَهَبَ لَهُ يَحْيى</w:t>
      </w:r>
    </w:p>
    <w:p w:rsidR="00941FD0" w:rsidRDefault="00941FD0" w:rsidP="00941FD0">
      <w:pPr>
        <w:pStyle w:val="libAr"/>
        <w:rPr>
          <w:rtl/>
        </w:rPr>
      </w:pPr>
      <w:r>
        <w:rPr>
          <w:rtl/>
        </w:rPr>
        <w:t>258.</w:t>
      </w:r>
      <w:r>
        <w:rPr>
          <w:rtl/>
        </w:rPr>
        <w:tab/>
        <w:t>وَلَمْ يَدَعْهُ فَرْداً وَحيداً</w:t>
      </w:r>
    </w:p>
    <w:p w:rsidR="00941FD0" w:rsidRDefault="00941FD0" w:rsidP="00941FD0">
      <w:pPr>
        <w:pStyle w:val="libAr"/>
        <w:rPr>
          <w:rtl/>
        </w:rPr>
      </w:pPr>
      <w:r>
        <w:rPr>
          <w:rtl/>
        </w:rPr>
        <w:t>259.</w:t>
      </w:r>
      <w:r>
        <w:rPr>
          <w:rtl/>
        </w:rPr>
        <w:tab/>
        <w:t>يا مَنْ اَخْرَجَ يُونُسَ مِنْ بَطْنِ الْحُوتِ</w:t>
      </w:r>
    </w:p>
    <w:p w:rsidR="00941FD0" w:rsidRDefault="000A7F06" w:rsidP="00941FD0">
      <w:pPr>
        <w:pStyle w:val="libAr"/>
        <w:rPr>
          <w:rtl/>
        </w:rPr>
      </w:pPr>
      <w:r>
        <w:rPr>
          <w:rtl/>
        </w:rPr>
        <w:t>260.</w:t>
      </w:r>
      <w:r>
        <w:rPr>
          <w:rFonts w:hint="cs"/>
          <w:rtl/>
        </w:rPr>
        <w:tab/>
      </w:r>
      <w:r w:rsidR="00941FD0">
        <w:rPr>
          <w:rtl/>
        </w:rPr>
        <w:t>يا مَنْ فَلَقَ الْبَحْرَ لِبَنىَّ اِسْرآئي لَ فَاَنْجاهُمْ</w:t>
      </w:r>
    </w:p>
    <w:p w:rsidR="00941FD0" w:rsidRDefault="000A7F06" w:rsidP="00941FD0">
      <w:pPr>
        <w:pStyle w:val="libAr"/>
        <w:rPr>
          <w:rtl/>
        </w:rPr>
      </w:pPr>
      <w:r>
        <w:rPr>
          <w:rtl/>
        </w:rPr>
        <w:t>261.</w:t>
      </w:r>
      <w:r>
        <w:rPr>
          <w:rFonts w:hint="cs"/>
          <w:rtl/>
        </w:rPr>
        <w:tab/>
      </w:r>
      <w:r w:rsidR="00941FD0">
        <w:rPr>
          <w:rtl/>
        </w:rPr>
        <w:t xml:space="preserve">وَجَعَلَ فِرْعَوْنَ وَجُنُودَهُ مِنَ الْمُغْرَقينَ </w:t>
      </w:r>
    </w:p>
    <w:p w:rsidR="00941FD0" w:rsidRDefault="00941FD0" w:rsidP="00941FD0">
      <w:pPr>
        <w:pStyle w:val="libAr"/>
        <w:rPr>
          <w:rtl/>
        </w:rPr>
      </w:pPr>
      <w:r>
        <w:rPr>
          <w:rtl/>
        </w:rPr>
        <w:t>262.</w:t>
      </w:r>
      <w:r>
        <w:rPr>
          <w:rtl/>
        </w:rPr>
        <w:tab/>
        <w:t>يا مَنْ اَرْسَلَ الرِّياحَ مُبَشِّراتٍ بَيْنَ يَدَىْ رَحْمَتِهِ</w:t>
      </w:r>
    </w:p>
    <w:p w:rsidR="00941FD0" w:rsidRDefault="000A7F06" w:rsidP="00941FD0">
      <w:pPr>
        <w:pStyle w:val="libAr"/>
        <w:rPr>
          <w:rtl/>
        </w:rPr>
      </w:pPr>
      <w:r>
        <w:rPr>
          <w:rtl/>
        </w:rPr>
        <w:t>263.</w:t>
      </w:r>
      <w:r>
        <w:rPr>
          <w:rFonts w:hint="cs"/>
          <w:rtl/>
        </w:rPr>
        <w:tab/>
      </w:r>
      <w:r w:rsidR="00941FD0">
        <w:rPr>
          <w:rtl/>
        </w:rPr>
        <w:t>يا مَنْ لَمْ يَعْجَلْ عَلى مَنْ عَصاهُ مِنْ خَلْقِهِ</w:t>
      </w:r>
    </w:p>
    <w:p w:rsidR="00941FD0" w:rsidRDefault="000A7F06" w:rsidP="00941FD0">
      <w:pPr>
        <w:pStyle w:val="libAr"/>
        <w:rPr>
          <w:rtl/>
        </w:rPr>
      </w:pPr>
      <w:r>
        <w:rPr>
          <w:rtl/>
        </w:rPr>
        <w:t>264.</w:t>
      </w:r>
      <w:r>
        <w:rPr>
          <w:rFonts w:hint="cs"/>
          <w:rtl/>
        </w:rPr>
        <w:tab/>
      </w:r>
      <w:r w:rsidR="00941FD0">
        <w:rPr>
          <w:rtl/>
        </w:rPr>
        <w:t>يا مَنِ اسْتَنْقَذَ السَّحَرَةَ مِنْ بَعْدِ طُولِ الْجُحُودِ</w:t>
      </w:r>
    </w:p>
    <w:p w:rsidR="00941FD0" w:rsidRDefault="000A7F06" w:rsidP="00941FD0">
      <w:pPr>
        <w:pStyle w:val="libAr"/>
        <w:rPr>
          <w:rtl/>
        </w:rPr>
      </w:pPr>
      <w:r>
        <w:rPr>
          <w:rtl/>
        </w:rPr>
        <w:t>265.</w:t>
      </w:r>
      <w:r>
        <w:rPr>
          <w:rFonts w:hint="cs"/>
          <w:rtl/>
        </w:rPr>
        <w:tab/>
      </w:r>
      <w:r w:rsidR="00941FD0">
        <w:rPr>
          <w:rtl/>
        </w:rPr>
        <w:t>وَقَدْ غَدَوْا فى نِعْمَتِهِيَاْكُلُونَ رِزْقَهُ وَيَعْبُدُونَ غَيْرَهُ</w:t>
      </w:r>
    </w:p>
    <w:p w:rsidR="00941FD0" w:rsidRDefault="000A7F06" w:rsidP="00941FD0">
      <w:pPr>
        <w:pStyle w:val="libAr"/>
        <w:rPr>
          <w:rtl/>
        </w:rPr>
      </w:pPr>
      <w:r>
        <w:rPr>
          <w:rtl/>
        </w:rPr>
        <w:t>266.</w:t>
      </w:r>
      <w:r>
        <w:rPr>
          <w:rFonts w:hint="cs"/>
          <w:rtl/>
        </w:rPr>
        <w:tab/>
      </w:r>
      <w:r w:rsidR="00941FD0">
        <w:rPr>
          <w:rtl/>
        </w:rPr>
        <w:t>وَقَدْ حاَّدُّوهُ وَناَّدُّوهُ وَكَذَّبُوا رُسُلَهُ</w:t>
      </w:r>
    </w:p>
    <w:p w:rsidR="00941FD0" w:rsidRDefault="00941FD0" w:rsidP="00941FD0">
      <w:pPr>
        <w:pStyle w:val="libAr"/>
        <w:rPr>
          <w:rtl/>
        </w:rPr>
      </w:pPr>
      <w:r>
        <w:rPr>
          <w:rtl/>
        </w:rPr>
        <w:t>267.</w:t>
      </w:r>
      <w:r>
        <w:rPr>
          <w:rtl/>
        </w:rPr>
        <w:tab/>
        <w:t>يا اَللّهُ يا اَللّهُ</w:t>
      </w:r>
    </w:p>
    <w:p w:rsidR="00941FD0" w:rsidRDefault="00BA76B4" w:rsidP="00BA76B4">
      <w:pPr>
        <w:pStyle w:val="libAr"/>
        <w:rPr>
          <w:rtl/>
        </w:rPr>
      </w:pPr>
      <w:r>
        <w:rPr>
          <w:rtl/>
        </w:rPr>
        <w:t>268.</w:t>
      </w:r>
      <w:r>
        <w:rPr>
          <w:rtl/>
        </w:rPr>
        <w:tab/>
        <w:t>يا بَدىّ</w:t>
      </w:r>
      <w:r>
        <w:rPr>
          <w:rFonts w:hint="cs"/>
          <w:rtl/>
        </w:rPr>
        <w:t>ُ</w:t>
      </w:r>
      <w:r w:rsidR="00941FD0">
        <w:rPr>
          <w:rtl/>
        </w:rPr>
        <w:t xml:space="preserve"> يا بَديعُ لا نِدَّلَكَ</w:t>
      </w:r>
    </w:p>
    <w:p w:rsidR="00941FD0" w:rsidRDefault="000A7F06" w:rsidP="00941FD0">
      <w:pPr>
        <w:pStyle w:val="libAr"/>
        <w:rPr>
          <w:rtl/>
        </w:rPr>
      </w:pPr>
      <w:r>
        <w:rPr>
          <w:rtl/>
        </w:rPr>
        <w:t>269.</w:t>
      </w:r>
      <w:r>
        <w:rPr>
          <w:rFonts w:hint="cs"/>
          <w:rtl/>
        </w:rPr>
        <w:tab/>
      </w:r>
      <w:r w:rsidR="00941FD0">
        <w:rPr>
          <w:rtl/>
        </w:rPr>
        <w:t>يا دآئِماً لا نَفادَ لَكَ يا حَيّاً حينَ لا حَىَّ</w:t>
      </w:r>
    </w:p>
    <w:p w:rsidR="00941FD0" w:rsidRDefault="000A7F06" w:rsidP="00941FD0">
      <w:pPr>
        <w:pStyle w:val="libAr"/>
        <w:rPr>
          <w:rtl/>
        </w:rPr>
      </w:pPr>
      <w:r>
        <w:rPr>
          <w:rtl/>
        </w:rPr>
        <w:t>270.</w:t>
      </w:r>
      <w:r>
        <w:rPr>
          <w:rFonts w:hint="cs"/>
          <w:rtl/>
        </w:rPr>
        <w:tab/>
      </w:r>
      <w:r w:rsidR="00941FD0">
        <w:rPr>
          <w:rtl/>
        </w:rPr>
        <w:t>يا مُحْيِىَ الْمَوْتى</w:t>
      </w:r>
    </w:p>
    <w:p w:rsidR="00941FD0" w:rsidRDefault="000A7F06" w:rsidP="00941FD0">
      <w:pPr>
        <w:pStyle w:val="libAr"/>
        <w:rPr>
          <w:rtl/>
        </w:rPr>
      </w:pPr>
      <w:r>
        <w:rPr>
          <w:rtl/>
        </w:rPr>
        <w:t>271.</w:t>
      </w:r>
      <w:r>
        <w:rPr>
          <w:rFonts w:hint="cs"/>
          <w:rtl/>
        </w:rPr>
        <w:tab/>
      </w:r>
      <w:r w:rsidR="00941FD0">
        <w:rPr>
          <w:rtl/>
        </w:rPr>
        <w:t>يا مَنْ هُوَ قآئِمٌ عَلى كُلِّ نَفْسٍ بِما كَسَبَتْ</w:t>
      </w:r>
    </w:p>
    <w:p w:rsidR="00941FD0" w:rsidRDefault="000A7F06" w:rsidP="00941FD0">
      <w:pPr>
        <w:pStyle w:val="libAr"/>
        <w:rPr>
          <w:rtl/>
        </w:rPr>
      </w:pPr>
      <w:r>
        <w:rPr>
          <w:rtl/>
        </w:rPr>
        <w:t>272.</w:t>
      </w:r>
      <w:r>
        <w:rPr>
          <w:rFonts w:hint="cs"/>
          <w:rtl/>
        </w:rPr>
        <w:tab/>
      </w:r>
      <w:r w:rsidR="00941FD0">
        <w:rPr>
          <w:rtl/>
        </w:rPr>
        <w:t>يا مَنْ قَلَّ لَهُ شُكْرى فَلَمْ يَحْرِمْنى</w:t>
      </w:r>
    </w:p>
    <w:p w:rsidR="00941FD0" w:rsidRDefault="000A7F06" w:rsidP="00941FD0">
      <w:pPr>
        <w:pStyle w:val="libAr"/>
        <w:rPr>
          <w:rtl/>
        </w:rPr>
      </w:pPr>
      <w:r>
        <w:rPr>
          <w:rtl/>
        </w:rPr>
        <w:t>273.</w:t>
      </w:r>
      <w:r>
        <w:rPr>
          <w:rFonts w:hint="cs"/>
          <w:rtl/>
        </w:rPr>
        <w:tab/>
      </w:r>
      <w:r w:rsidR="00941FD0">
        <w:rPr>
          <w:rtl/>
        </w:rPr>
        <w:t>وَعَظُمَتْ خَطيَّئَتى فَلَمْ يَفْضَحْنى</w:t>
      </w:r>
    </w:p>
    <w:p w:rsidR="00941FD0" w:rsidRDefault="000A7F06" w:rsidP="00941FD0">
      <w:pPr>
        <w:pStyle w:val="libAr"/>
        <w:rPr>
          <w:rtl/>
        </w:rPr>
      </w:pPr>
      <w:r>
        <w:rPr>
          <w:rtl/>
        </w:rPr>
        <w:lastRenderedPageBreak/>
        <w:t>274.</w:t>
      </w:r>
      <w:r>
        <w:rPr>
          <w:rFonts w:hint="cs"/>
          <w:rtl/>
        </w:rPr>
        <w:tab/>
      </w:r>
      <w:r w:rsidR="00941FD0">
        <w:rPr>
          <w:rtl/>
        </w:rPr>
        <w:t>وَرَانى عَلَى الْمَعاصى فَلَمْ يَشْهَرْنى</w:t>
      </w:r>
    </w:p>
    <w:p w:rsidR="00941FD0" w:rsidRDefault="000A7F06" w:rsidP="00941FD0">
      <w:pPr>
        <w:pStyle w:val="libAr"/>
        <w:rPr>
          <w:rtl/>
        </w:rPr>
      </w:pPr>
      <w:r>
        <w:rPr>
          <w:rtl/>
        </w:rPr>
        <w:t>275.</w:t>
      </w:r>
      <w:r>
        <w:rPr>
          <w:rFonts w:hint="cs"/>
          <w:rtl/>
        </w:rPr>
        <w:tab/>
      </w:r>
      <w:r w:rsidR="00941FD0">
        <w:rPr>
          <w:rtl/>
        </w:rPr>
        <w:t>يا مَنْ حَفِظَنى فى صِغَرى</w:t>
      </w:r>
    </w:p>
    <w:p w:rsidR="00941FD0" w:rsidRDefault="000A7F06" w:rsidP="00941FD0">
      <w:pPr>
        <w:pStyle w:val="libAr"/>
        <w:rPr>
          <w:rtl/>
        </w:rPr>
      </w:pPr>
      <w:r>
        <w:rPr>
          <w:rtl/>
        </w:rPr>
        <w:t>276.</w:t>
      </w:r>
      <w:r>
        <w:rPr>
          <w:rFonts w:hint="cs"/>
          <w:rtl/>
        </w:rPr>
        <w:tab/>
      </w:r>
      <w:r w:rsidR="00941FD0">
        <w:rPr>
          <w:rtl/>
        </w:rPr>
        <w:t>يا مَنْ رَزَقَنى فى كِبَرى</w:t>
      </w:r>
    </w:p>
    <w:p w:rsidR="00941FD0" w:rsidRDefault="000A7F06" w:rsidP="00941FD0">
      <w:pPr>
        <w:pStyle w:val="libAr"/>
        <w:rPr>
          <w:rtl/>
        </w:rPr>
      </w:pPr>
      <w:r>
        <w:rPr>
          <w:rtl/>
        </w:rPr>
        <w:t>277.</w:t>
      </w:r>
      <w:r>
        <w:rPr>
          <w:rFonts w:hint="cs"/>
          <w:rtl/>
        </w:rPr>
        <w:tab/>
      </w:r>
      <w:r w:rsidR="00941FD0">
        <w:rPr>
          <w:rtl/>
        </w:rPr>
        <w:t>يا مَنْ اَياديهِ عِنْدى لا تُحْصى</w:t>
      </w:r>
    </w:p>
    <w:p w:rsidR="00941FD0" w:rsidRDefault="000A7F06" w:rsidP="00941FD0">
      <w:pPr>
        <w:pStyle w:val="libAr"/>
        <w:rPr>
          <w:rtl/>
        </w:rPr>
      </w:pPr>
      <w:r>
        <w:rPr>
          <w:rtl/>
        </w:rPr>
        <w:t>278.</w:t>
      </w:r>
      <w:r>
        <w:rPr>
          <w:rFonts w:hint="cs"/>
          <w:rtl/>
        </w:rPr>
        <w:tab/>
      </w:r>
      <w:r w:rsidR="00941FD0">
        <w:rPr>
          <w:rtl/>
        </w:rPr>
        <w:t>وَنِعَمُهُ لا تُجازى</w:t>
      </w:r>
    </w:p>
    <w:p w:rsidR="00941FD0" w:rsidRDefault="000A7F06" w:rsidP="00BA76B4">
      <w:pPr>
        <w:pStyle w:val="libAr"/>
        <w:rPr>
          <w:rtl/>
        </w:rPr>
      </w:pPr>
      <w:r>
        <w:rPr>
          <w:rtl/>
        </w:rPr>
        <w:t>279.</w:t>
      </w:r>
      <w:r>
        <w:rPr>
          <w:rFonts w:hint="cs"/>
          <w:rtl/>
        </w:rPr>
        <w:tab/>
      </w:r>
      <w:r w:rsidR="00941FD0">
        <w:rPr>
          <w:rtl/>
        </w:rPr>
        <w:t xml:space="preserve">يا </w:t>
      </w:r>
      <w:r w:rsidR="00BA76B4">
        <w:rPr>
          <w:rtl/>
        </w:rPr>
        <w:t>مَنْ عارَضَنى بِالْخَيْرِ وَالا</w:t>
      </w:r>
      <w:r w:rsidR="00BA76B4">
        <w:rPr>
          <w:rFonts w:hint="cs"/>
          <w:rtl/>
        </w:rPr>
        <w:t>ِ</w:t>
      </w:r>
      <w:r w:rsidR="00941FD0">
        <w:rPr>
          <w:rtl/>
        </w:rPr>
        <w:t>حْسانِ</w:t>
      </w:r>
    </w:p>
    <w:p w:rsidR="00941FD0" w:rsidRDefault="000A7F06" w:rsidP="00941FD0">
      <w:pPr>
        <w:pStyle w:val="libAr"/>
        <w:rPr>
          <w:rtl/>
        </w:rPr>
      </w:pPr>
      <w:r>
        <w:rPr>
          <w:rtl/>
        </w:rPr>
        <w:t>280.</w:t>
      </w:r>
      <w:r>
        <w:rPr>
          <w:rFonts w:hint="cs"/>
          <w:rtl/>
        </w:rPr>
        <w:tab/>
      </w:r>
      <w:r w:rsidR="00BA76B4">
        <w:rPr>
          <w:rtl/>
        </w:rPr>
        <w:t>وَعارَضْتُهُ بِالا</w:t>
      </w:r>
      <w:r w:rsidR="00BA76B4">
        <w:rPr>
          <w:rFonts w:hint="cs"/>
          <w:rtl/>
        </w:rPr>
        <w:t>ِ</w:t>
      </w:r>
      <w:r w:rsidR="00941FD0">
        <w:rPr>
          <w:rtl/>
        </w:rPr>
        <w:t>سائَةِ وَالْعِصْيانِ</w:t>
      </w:r>
    </w:p>
    <w:p w:rsidR="00941FD0" w:rsidRDefault="000A7F06" w:rsidP="00941FD0">
      <w:pPr>
        <w:pStyle w:val="libAr"/>
        <w:rPr>
          <w:rtl/>
        </w:rPr>
      </w:pPr>
      <w:r>
        <w:rPr>
          <w:rtl/>
        </w:rPr>
        <w:t>281.</w:t>
      </w:r>
      <w:r>
        <w:rPr>
          <w:rFonts w:hint="cs"/>
          <w:rtl/>
        </w:rPr>
        <w:tab/>
      </w:r>
      <w:r w:rsidR="00941FD0">
        <w:rPr>
          <w:rtl/>
        </w:rPr>
        <w:t>يا مَنْ هَدانى لِلاْ يمانِ</w:t>
      </w:r>
    </w:p>
    <w:p w:rsidR="00941FD0" w:rsidRDefault="000A7F06" w:rsidP="00941FD0">
      <w:pPr>
        <w:pStyle w:val="libAr"/>
        <w:rPr>
          <w:rtl/>
        </w:rPr>
      </w:pPr>
      <w:r>
        <w:rPr>
          <w:rtl/>
        </w:rPr>
        <w:t>282.</w:t>
      </w:r>
      <w:r>
        <w:rPr>
          <w:rFonts w:hint="cs"/>
          <w:rtl/>
        </w:rPr>
        <w:tab/>
      </w:r>
      <w:r w:rsidR="00941FD0">
        <w:rPr>
          <w:rtl/>
        </w:rPr>
        <w:t>مِنْ قَبْلِ اَنْ اَعْرِفَ شُكْرَ الاِْمْتِنانِ</w:t>
      </w:r>
    </w:p>
    <w:p w:rsidR="00941FD0" w:rsidRDefault="00941FD0" w:rsidP="00941FD0">
      <w:pPr>
        <w:pStyle w:val="libAr"/>
        <w:rPr>
          <w:rtl/>
        </w:rPr>
      </w:pPr>
      <w:r>
        <w:rPr>
          <w:rtl/>
        </w:rPr>
        <w:t>283.</w:t>
      </w:r>
      <w:r>
        <w:rPr>
          <w:rtl/>
        </w:rPr>
        <w:tab/>
        <w:t>يا مَنْ دَعَوْتُهُ مَريضاً فَشَفانى</w:t>
      </w:r>
    </w:p>
    <w:p w:rsidR="00941FD0" w:rsidRDefault="000A7F06" w:rsidP="00941FD0">
      <w:pPr>
        <w:pStyle w:val="libAr"/>
        <w:rPr>
          <w:rtl/>
        </w:rPr>
      </w:pPr>
      <w:r>
        <w:rPr>
          <w:rtl/>
        </w:rPr>
        <w:t>284.</w:t>
      </w:r>
      <w:r>
        <w:rPr>
          <w:rFonts w:hint="cs"/>
          <w:rtl/>
        </w:rPr>
        <w:tab/>
      </w:r>
      <w:r w:rsidR="00941FD0">
        <w:rPr>
          <w:rtl/>
        </w:rPr>
        <w:t>وَعُرْياناً فَكَسانى</w:t>
      </w:r>
    </w:p>
    <w:p w:rsidR="00941FD0" w:rsidRDefault="000A7F06" w:rsidP="00941FD0">
      <w:pPr>
        <w:pStyle w:val="libAr"/>
        <w:rPr>
          <w:rtl/>
        </w:rPr>
      </w:pPr>
      <w:r>
        <w:rPr>
          <w:rtl/>
        </w:rPr>
        <w:t>285.</w:t>
      </w:r>
      <w:r>
        <w:rPr>
          <w:rFonts w:hint="cs"/>
          <w:rtl/>
        </w:rPr>
        <w:tab/>
      </w:r>
      <w:r w:rsidR="00941FD0">
        <w:rPr>
          <w:rtl/>
        </w:rPr>
        <w:t>وَجائِعاً فَاَشْبَعَنى</w:t>
      </w:r>
    </w:p>
    <w:p w:rsidR="00941FD0" w:rsidRDefault="000A7F06" w:rsidP="00941FD0">
      <w:pPr>
        <w:pStyle w:val="libAr"/>
        <w:rPr>
          <w:rtl/>
        </w:rPr>
      </w:pPr>
      <w:r>
        <w:rPr>
          <w:rtl/>
        </w:rPr>
        <w:t>286.</w:t>
      </w:r>
      <w:r>
        <w:rPr>
          <w:rFonts w:hint="cs"/>
          <w:rtl/>
        </w:rPr>
        <w:tab/>
      </w:r>
      <w:r w:rsidR="00941FD0">
        <w:rPr>
          <w:rtl/>
        </w:rPr>
        <w:t>وَعَطْشانَ فَاَرْوانى</w:t>
      </w:r>
    </w:p>
    <w:p w:rsidR="00941FD0" w:rsidRDefault="000A7F06" w:rsidP="00941FD0">
      <w:pPr>
        <w:pStyle w:val="libAr"/>
        <w:rPr>
          <w:rtl/>
        </w:rPr>
      </w:pPr>
      <w:r>
        <w:rPr>
          <w:rtl/>
        </w:rPr>
        <w:t>287.</w:t>
      </w:r>
      <w:r>
        <w:rPr>
          <w:rFonts w:hint="cs"/>
          <w:rtl/>
        </w:rPr>
        <w:tab/>
      </w:r>
      <w:r w:rsidR="00941FD0">
        <w:rPr>
          <w:rtl/>
        </w:rPr>
        <w:t>وَذَليلاً فَاَعَزَّنى</w:t>
      </w:r>
    </w:p>
    <w:p w:rsidR="00941FD0" w:rsidRDefault="000A7F06" w:rsidP="00941FD0">
      <w:pPr>
        <w:pStyle w:val="libAr"/>
        <w:rPr>
          <w:rtl/>
        </w:rPr>
      </w:pPr>
      <w:r>
        <w:rPr>
          <w:rtl/>
        </w:rPr>
        <w:t>288.</w:t>
      </w:r>
      <w:r>
        <w:rPr>
          <w:rFonts w:hint="cs"/>
          <w:rtl/>
        </w:rPr>
        <w:tab/>
      </w:r>
      <w:r w:rsidR="00941FD0">
        <w:rPr>
          <w:rtl/>
        </w:rPr>
        <w:t>وَجاهِلاً فَعَرَّفَنى</w:t>
      </w:r>
    </w:p>
    <w:p w:rsidR="00941FD0" w:rsidRDefault="000A7F06" w:rsidP="00941FD0">
      <w:pPr>
        <w:pStyle w:val="libAr"/>
        <w:rPr>
          <w:rtl/>
        </w:rPr>
      </w:pPr>
      <w:r>
        <w:rPr>
          <w:rtl/>
        </w:rPr>
        <w:t>289.</w:t>
      </w:r>
      <w:r>
        <w:rPr>
          <w:rFonts w:hint="cs"/>
          <w:rtl/>
        </w:rPr>
        <w:tab/>
      </w:r>
      <w:r w:rsidR="00941FD0">
        <w:rPr>
          <w:rtl/>
        </w:rPr>
        <w:t xml:space="preserve">وَوَحيداً فَكَثَّرَنى </w:t>
      </w:r>
    </w:p>
    <w:p w:rsidR="00941FD0" w:rsidRDefault="000A7F06" w:rsidP="00941FD0">
      <w:pPr>
        <w:pStyle w:val="libAr"/>
        <w:rPr>
          <w:rtl/>
        </w:rPr>
      </w:pPr>
      <w:r>
        <w:rPr>
          <w:rtl/>
        </w:rPr>
        <w:t>290.</w:t>
      </w:r>
      <w:r>
        <w:rPr>
          <w:rFonts w:hint="cs"/>
          <w:rtl/>
        </w:rPr>
        <w:tab/>
      </w:r>
      <w:r w:rsidR="00941FD0">
        <w:rPr>
          <w:rtl/>
        </w:rPr>
        <w:t>وَغائِبا فَرَدَّنى</w:t>
      </w:r>
    </w:p>
    <w:p w:rsidR="00941FD0" w:rsidRDefault="000A7F06" w:rsidP="00941FD0">
      <w:pPr>
        <w:pStyle w:val="libAr"/>
        <w:rPr>
          <w:rtl/>
        </w:rPr>
      </w:pPr>
      <w:r>
        <w:rPr>
          <w:rtl/>
        </w:rPr>
        <w:t>291.</w:t>
      </w:r>
      <w:r>
        <w:rPr>
          <w:rFonts w:hint="cs"/>
          <w:rtl/>
        </w:rPr>
        <w:tab/>
      </w:r>
      <w:r w:rsidR="00941FD0">
        <w:rPr>
          <w:rtl/>
        </w:rPr>
        <w:t>وَمُقِلاًّ فَاَغْنانى</w:t>
      </w:r>
    </w:p>
    <w:p w:rsidR="00941FD0" w:rsidRDefault="000A7F06" w:rsidP="00941FD0">
      <w:pPr>
        <w:pStyle w:val="libAr"/>
        <w:rPr>
          <w:rtl/>
        </w:rPr>
      </w:pPr>
      <w:r>
        <w:rPr>
          <w:rtl/>
        </w:rPr>
        <w:t>292.</w:t>
      </w:r>
      <w:r>
        <w:rPr>
          <w:rFonts w:hint="cs"/>
          <w:rtl/>
        </w:rPr>
        <w:tab/>
      </w:r>
      <w:r w:rsidR="00941FD0">
        <w:rPr>
          <w:rtl/>
        </w:rPr>
        <w:t>وَمُنْتَصِراً فَنَصَرَنى</w:t>
      </w:r>
    </w:p>
    <w:p w:rsidR="00941FD0" w:rsidRDefault="000A7F06" w:rsidP="00941FD0">
      <w:pPr>
        <w:pStyle w:val="libAr"/>
        <w:rPr>
          <w:rtl/>
        </w:rPr>
      </w:pPr>
      <w:r>
        <w:rPr>
          <w:rtl/>
        </w:rPr>
        <w:t>293.</w:t>
      </w:r>
      <w:r>
        <w:rPr>
          <w:rFonts w:hint="cs"/>
          <w:rtl/>
        </w:rPr>
        <w:tab/>
      </w:r>
      <w:r w:rsidR="00941FD0">
        <w:rPr>
          <w:rtl/>
        </w:rPr>
        <w:t>وَغَنِيّاً فَلَمْ يَسْلُبْنى وَاَمْسَكْتُ عَنْ جَميعِ ذلِكَ فَابْتَدَاَنى</w:t>
      </w:r>
    </w:p>
    <w:p w:rsidR="00941FD0" w:rsidRDefault="000A7F06" w:rsidP="00941FD0">
      <w:pPr>
        <w:pStyle w:val="libAr"/>
        <w:rPr>
          <w:rtl/>
        </w:rPr>
      </w:pPr>
      <w:r>
        <w:rPr>
          <w:rtl/>
        </w:rPr>
        <w:t>294.</w:t>
      </w:r>
      <w:r>
        <w:rPr>
          <w:rFonts w:hint="cs"/>
          <w:rtl/>
        </w:rPr>
        <w:tab/>
      </w:r>
      <w:r w:rsidR="00941FD0">
        <w:rPr>
          <w:rtl/>
        </w:rPr>
        <w:t>فَلَكَ الْحَمْدُ وَالشُّكْرُ</w:t>
      </w:r>
    </w:p>
    <w:p w:rsidR="00941FD0" w:rsidRDefault="000A7F06" w:rsidP="00941FD0">
      <w:pPr>
        <w:pStyle w:val="libAr"/>
        <w:rPr>
          <w:rtl/>
        </w:rPr>
      </w:pPr>
      <w:r>
        <w:rPr>
          <w:rtl/>
        </w:rPr>
        <w:t>295.</w:t>
      </w:r>
      <w:r>
        <w:rPr>
          <w:rFonts w:hint="cs"/>
          <w:rtl/>
        </w:rPr>
        <w:tab/>
      </w:r>
      <w:r w:rsidR="00941FD0">
        <w:rPr>
          <w:rtl/>
        </w:rPr>
        <w:t>يا مَنْ اَقالَ عَثْرَتى</w:t>
      </w:r>
    </w:p>
    <w:p w:rsidR="00941FD0" w:rsidRDefault="000A7F06" w:rsidP="00941FD0">
      <w:pPr>
        <w:pStyle w:val="libAr"/>
        <w:rPr>
          <w:rtl/>
        </w:rPr>
      </w:pPr>
      <w:r>
        <w:rPr>
          <w:rtl/>
        </w:rPr>
        <w:t>296.</w:t>
      </w:r>
      <w:r>
        <w:rPr>
          <w:rFonts w:hint="cs"/>
          <w:rtl/>
        </w:rPr>
        <w:tab/>
      </w:r>
      <w:r w:rsidR="00941FD0">
        <w:rPr>
          <w:rtl/>
        </w:rPr>
        <w:t>وَنَفَّسَ كُرْبَتى</w:t>
      </w:r>
    </w:p>
    <w:p w:rsidR="00941FD0" w:rsidRDefault="000A7F06" w:rsidP="00941FD0">
      <w:pPr>
        <w:pStyle w:val="libAr"/>
        <w:rPr>
          <w:rtl/>
        </w:rPr>
      </w:pPr>
      <w:r>
        <w:rPr>
          <w:rtl/>
        </w:rPr>
        <w:t>297.</w:t>
      </w:r>
      <w:r>
        <w:rPr>
          <w:rFonts w:hint="cs"/>
          <w:rtl/>
        </w:rPr>
        <w:tab/>
      </w:r>
      <w:r w:rsidR="00941FD0">
        <w:rPr>
          <w:rtl/>
        </w:rPr>
        <w:t>وَاَجابَ دَعْوَتى</w:t>
      </w:r>
    </w:p>
    <w:p w:rsidR="00941FD0" w:rsidRDefault="000A7F06" w:rsidP="00941FD0">
      <w:pPr>
        <w:pStyle w:val="libAr"/>
        <w:rPr>
          <w:rtl/>
        </w:rPr>
      </w:pPr>
      <w:r>
        <w:rPr>
          <w:rtl/>
        </w:rPr>
        <w:t>298.</w:t>
      </w:r>
      <w:r>
        <w:rPr>
          <w:rFonts w:hint="cs"/>
          <w:rtl/>
        </w:rPr>
        <w:tab/>
      </w:r>
      <w:r w:rsidR="00941FD0">
        <w:rPr>
          <w:rtl/>
        </w:rPr>
        <w:t xml:space="preserve">وَسَتَرَ عَوْرَتى </w:t>
      </w:r>
    </w:p>
    <w:p w:rsidR="00941FD0" w:rsidRDefault="000A7F06" w:rsidP="00941FD0">
      <w:pPr>
        <w:pStyle w:val="libAr"/>
        <w:rPr>
          <w:rtl/>
        </w:rPr>
      </w:pPr>
      <w:r>
        <w:rPr>
          <w:rtl/>
        </w:rPr>
        <w:t>299.</w:t>
      </w:r>
      <w:r>
        <w:rPr>
          <w:rFonts w:hint="cs"/>
          <w:rtl/>
        </w:rPr>
        <w:tab/>
      </w:r>
      <w:r w:rsidR="00941FD0">
        <w:rPr>
          <w:rtl/>
        </w:rPr>
        <w:t>وَغَفَرَ ذُنُوبى</w:t>
      </w:r>
    </w:p>
    <w:p w:rsidR="00941FD0" w:rsidRDefault="000A7F06" w:rsidP="00941FD0">
      <w:pPr>
        <w:pStyle w:val="libAr"/>
        <w:rPr>
          <w:rtl/>
        </w:rPr>
      </w:pPr>
      <w:r>
        <w:rPr>
          <w:rtl/>
        </w:rPr>
        <w:t>300.</w:t>
      </w:r>
      <w:r>
        <w:rPr>
          <w:rFonts w:hint="cs"/>
          <w:rtl/>
        </w:rPr>
        <w:tab/>
      </w:r>
      <w:r w:rsidR="00941FD0">
        <w:rPr>
          <w:rtl/>
        </w:rPr>
        <w:t>وَبَلَّغَنى طَلِبَتى</w:t>
      </w:r>
    </w:p>
    <w:p w:rsidR="00941FD0" w:rsidRDefault="000A7F06" w:rsidP="00941FD0">
      <w:pPr>
        <w:pStyle w:val="libAr"/>
        <w:rPr>
          <w:rtl/>
        </w:rPr>
      </w:pPr>
      <w:r>
        <w:rPr>
          <w:rtl/>
        </w:rPr>
        <w:t>301.</w:t>
      </w:r>
      <w:r>
        <w:rPr>
          <w:rFonts w:hint="cs"/>
          <w:rtl/>
        </w:rPr>
        <w:tab/>
      </w:r>
      <w:r w:rsidR="00941FD0">
        <w:rPr>
          <w:rtl/>
        </w:rPr>
        <w:t>وَنَصَرَنى عَلى عَدُوّى</w:t>
      </w:r>
    </w:p>
    <w:p w:rsidR="00941FD0" w:rsidRDefault="000A7F06" w:rsidP="00941FD0">
      <w:pPr>
        <w:pStyle w:val="libAr"/>
        <w:rPr>
          <w:rtl/>
        </w:rPr>
      </w:pPr>
      <w:r>
        <w:rPr>
          <w:rtl/>
        </w:rPr>
        <w:lastRenderedPageBreak/>
        <w:t>302.</w:t>
      </w:r>
      <w:r>
        <w:rPr>
          <w:rFonts w:hint="cs"/>
          <w:rtl/>
        </w:rPr>
        <w:tab/>
      </w:r>
      <w:r w:rsidR="00941FD0">
        <w:rPr>
          <w:rtl/>
        </w:rPr>
        <w:t>وَاِنْ اَعُدَّ نِعَمَكَ وَمِنَنَكَ وَكَرائِمَ مِنَحِكَ لا اُحْصيها</w:t>
      </w:r>
    </w:p>
    <w:p w:rsidR="00941FD0" w:rsidRDefault="000A7F06" w:rsidP="00941FD0">
      <w:pPr>
        <w:pStyle w:val="libAr"/>
        <w:rPr>
          <w:rtl/>
        </w:rPr>
      </w:pPr>
      <w:r>
        <w:rPr>
          <w:rtl/>
        </w:rPr>
        <w:t>303.</w:t>
      </w:r>
      <w:r>
        <w:rPr>
          <w:rFonts w:hint="cs"/>
          <w:rtl/>
        </w:rPr>
        <w:tab/>
      </w:r>
      <w:r w:rsidR="00941FD0">
        <w:rPr>
          <w:rtl/>
        </w:rPr>
        <w:t>يا مَوْلاىَ اَنْتَ الَّذى مَنَنْتَ</w:t>
      </w:r>
    </w:p>
    <w:p w:rsidR="00941FD0" w:rsidRDefault="000A7F06" w:rsidP="00941FD0">
      <w:pPr>
        <w:pStyle w:val="libAr"/>
        <w:rPr>
          <w:rtl/>
        </w:rPr>
      </w:pPr>
      <w:r>
        <w:rPr>
          <w:rtl/>
        </w:rPr>
        <w:t>304.</w:t>
      </w:r>
      <w:r>
        <w:rPr>
          <w:rFonts w:hint="cs"/>
          <w:rtl/>
        </w:rPr>
        <w:tab/>
      </w:r>
      <w:r w:rsidR="00941FD0">
        <w:rPr>
          <w:rtl/>
        </w:rPr>
        <w:t>اَنْتَ الَّذى اَنْعَمْتَ</w:t>
      </w:r>
    </w:p>
    <w:p w:rsidR="00941FD0" w:rsidRDefault="000A7F06" w:rsidP="00941FD0">
      <w:pPr>
        <w:pStyle w:val="libAr"/>
        <w:rPr>
          <w:rtl/>
        </w:rPr>
      </w:pPr>
      <w:r>
        <w:rPr>
          <w:rtl/>
        </w:rPr>
        <w:t>305.</w:t>
      </w:r>
      <w:r>
        <w:rPr>
          <w:rFonts w:hint="cs"/>
          <w:rtl/>
        </w:rPr>
        <w:tab/>
      </w:r>
      <w:r w:rsidR="00941FD0">
        <w:rPr>
          <w:rtl/>
        </w:rPr>
        <w:t>اَنْتَ الَّذى اَحْسَنْتَ</w:t>
      </w:r>
    </w:p>
    <w:p w:rsidR="00941FD0" w:rsidRDefault="000A7F06" w:rsidP="00941FD0">
      <w:pPr>
        <w:pStyle w:val="libAr"/>
        <w:rPr>
          <w:rtl/>
        </w:rPr>
      </w:pPr>
      <w:r>
        <w:rPr>
          <w:rtl/>
        </w:rPr>
        <w:t>306.</w:t>
      </w:r>
      <w:r>
        <w:rPr>
          <w:rFonts w:hint="cs"/>
          <w:rtl/>
        </w:rPr>
        <w:tab/>
      </w:r>
      <w:r w:rsidR="00941FD0">
        <w:rPr>
          <w:rtl/>
        </w:rPr>
        <w:t xml:space="preserve">اَنْتَ الَّذى اَجْمَلْتَ </w:t>
      </w:r>
    </w:p>
    <w:p w:rsidR="00941FD0" w:rsidRDefault="000A7F06" w:rsidP="00941FD0">
      <w:pPr>
        <w:pStyle w:val="libAr"/>
        <w:rPr>
          <w:rtl/>
        </w:rPr>
      </w:pPr>
      <w:r>
        <w:rPr>
          <w:rtl/>
        </w:rPr>
        <w:t>307.</w:t>
      </w:r>
      <w:r>
        <w:rPr>
          <w:rFonts w:hint="cs"/>
          <w:rtl/>
        </w:rPr>
        <w:tab/>
      </w:r>
      <w:r w:rsidR="00941FD0">
        <w:rPr>
          <w:rtl/>
        </w:rPr>
        <w:t>اَنْتَ الَّذى اَفْضَلْتَ</w:t>
      </w:r>
    </w:p>
    <w:p w:rsidR="00941FD0" w:rsidRDefault="000A7F06" w:rsidP="00941FD0">
      <w:pPr>
        <w:pStyle w:val="libAr"/>
        <w:rPr>
          <w:rtl/>
        </w:rPr>
      </w:pPr>
      <w:r>
        <w:rPr>
          <w:rtl/>
        </w:rPr>
        <w:t>308.</w:t>
      </w:r>
      <w:r>
        <w:rPr>
          <w:rFonts w:hint="cs"/>
          <w:rtl/>
        </w:rPr>
        <w:tab/>
      </w:r>
      <w:r w:rsidR="00941FD0">
        <w:rPr>
          <w:rtl/>
        </w:rPr>
        <w:t>اَنْتَ الَّذى اَكْمَلْتَ</w:t>
      </w:r>
    </w:p>
    <w:p w:rsidR="00941FD0" w:rsidRDefault="000A7F06" w:rsidP="00941FD0">
      <w:pPr>
        <w:pStyle w:val="libAr"/>
        <w:rPr>
          <w:rtl/>
        </w:rPr>
      </w:pPr>
      <w:r>
        <w:rPr>
          <w:rtl/>
        </w:rPr>
        <w:t>309.</w:t>
      </w:r>
      <w:r>
        <w:rPr>
          <w:rFonts w:hint="cs"/>
          <w:rtl/>
        </w:rPr>
        <w:tab/>
      </w:r>
      <w:r w:rsidR="00941FD0">
        <w:rPr>
          <w:rtl/>
        </w:rPr>
        <w:t>اَنْتَ الَّذى رَزَقْتَ</w:t>
      </w:r>
    </w:p>
    <w:p w:rsidR="00941FD0" w:rsidRDefault="000A7F06" w:rsidP="00941FD0">
      <w:pPr>
        <w:pStyle w:val="libAr"/>
        <w:rPr>
          <w:rtl/>
        </w:rPr>
      </w:pPr>
      <w:r>
        <w:rPr>
          <w:rtl/>
        </w:rPr>
        <w:t>310.</w:t>
      </w:r>
      <w:r>
        <w:rPr>
          <w:rFonts w:hint="cs"/>
          <w:rtl/>
        </w:rPr>
        <w:tab/>
      </w:r>
      <w:r w:rsidR="00941FD0">
        <w:rPr>
          <w:rtl/>
        </w:rPr>
        <w:t>اَنْتَ الَّذى وَفَّقْتَ</w:t>
      </w:r>
    </w:p>
    <w:p w:rsidR="00941FD0" w:rsidRDefault="00941FD0" w:rsidP="00941FD0">
      <w:pPr>
        <w:pStyle w:val="libAr"/>
        <w:rPr>
          <w:rtl/>
        </w:rPr>
      </w:pPr>
      <w:r>
        <w:rPr>
          <w:rtl/>
        </w:rPr>
        <w:t>311.</w:t>
      </w:r>
      <w:r w:rsidR="000A7F06">
        <w:rPr>
          <w:rFonts w:hint="cs"/>
          <w:rtl/>
        </w:rPr>
        <w:tab/>
      </w:r>
      <w:r>
        <w:rPr>
          <w:rtl/>
        </w:rPr>
        <w:t>اَنْتَ الَّذى اَعْطَيْتَ</w:t>
      </w:r>
    </w:p>
    <w:p w:rsidR="00941FD0" w:rsidRDefault="000A7F06" w:rsidP="00941FD0">
      <w:pPr>
        <w:pStyle w:val="libAr"/>
        <w:rPr>
          <w:rtl/>
        </w:rPr>
      </w:pPr>
      <w:r>
        <w:rPr>
          <w:rtl/>
        </w:rPr>
        <w:t>312.</w:t>
      </w:r>
      <w:r>
        <w:rPr>
          <w:rFonts w:hint="cs"/>
          <w:rtl/>
        </w:rPr>
        <w:tab/>
      </w:r>
      <w:r w:rsidR="00941FD0">
        <w:rPr>
          <w:rtl/>
        </w:rPr>
        <w:t>اَنْتَ الَّذى اَغْنَيْتَ</w:t>
      </w:r>
    </w:p>
    <w:p w:rsidR="00941FD0" w:rsidRDefault="000A7F06" w:rsidP="00941FD0">
      <w:pPr>
        <w:pStyle w:val="libAr"/>
        <w:rPr>
          <w:rtl/>
        </w:rPr>
      </w:pPr>
      <w:r>
        <w:rPr>
          <w:rtl/>
        </w:rPr>
        <w:t>313.</w:t>
      </w:r>
      <w:r>
        <w:rPr>
          <w:rFonts w:hint="cs"/>
          <w:rtl/>
        </w:rPr>
        <w:tab/>
      </w:r>
      <w:r w:rsidR="00941FD0">
        <w:rPr>
          <w:rtl/>
        </w:rPr>
        <w:t>اَنْتَ الَّذى اَقْنَيْتَ</w:t>
      </w:r>
    </w:p>
    <w:p w:rsidR="00941FD0" w:rsidRDefault="000A7F06" w:rsidP="00941FD0">
      <w:pPr>
        <w:pStyle w:val="libAr"/>
        <w:rPr>
          <w:rtl/>
        </w:rPr>
      </w:pPr>
      <w:r>
        <w:rPr>
          <w:rtl/>
        </w:rPr>
        <w:t>314.</w:t>
      </w:r>
      <w:r>
        <w:rPr>
          <w:rFonts w:hint="cs"/>
          <w:rtl/>
        </w:rPr>
        <w:tab/>
      </w:r>
      <w:r w:rsidR="00941FD0">
        <w:rPr>
          <w:rtl/>
        </w:rPr>
        <w:t>اَنْتَ الَّذى اوَيْتَ</w:t>
      </w:r>
    </w:p>
    <w:p w:rsidR="00941FD0" w:rsidRDefault="000A7F06" w:rsidP="00941FD0">
      <w:pPr>
        <w:pStyle w:val="libAr"/>
        <w:rPr>
          <w:rtl/>
        </w:rPr>
      </w:pPr>
      <w:r>
        <w:rPr>
          <w:rtl/>
        </w:rPr>
        <w:t>315.</w:t>
      </w:r>
      <w:r>
        <w:rPr>
          <w:rFonts w:hint="cs"/>
          <w:rtl/>
        </w:rPr>
        <w:tab/>
      </w:r>
      <w:r w:rsidR="00941FD0">
        <w:rPr>
          <w:rtl/>
        </w:rPr>
        <w:t>اَنْتَ الَّذى كَفَيْتَ</w:t>
      </w:r>
    </w:p>
    <w:p w:rsidR="00941FD0" w:rsidRDefault="000A7F06" w:rsidP="00941FD0">
      <w:pPr>
        <w:pStyle w:val="libAr"/>
        <w:rPr>
          <w:rtl/>
        </w:rPr>
      </w:pPr>
      <w:r>
        <w:rPr>
          <w:rtl/>
        </w:rPr>
        <w:t>316</w:t>
      </w:r>
      <w:r>
        <w:rPr>
          <w:rFonts w:hint="cs"/>
          <w:rtl/>
        </w:rPr>
        <w:t>.</w:t>
      </w:r>
      <w:r>
        <w:rPr>
          <w:rFonts w:hint="cs"/>
          <w:rtl/>
        </w:rPr>
        <w:tab/>
      </w:r>
      <w:r w:rsidR="00941FD0">
        <w:rPr>
          <w:rtl/>
        </w:rPr>
        <w:t>اَنْتَ الَّذى هَدَيْتَ</w:t>
      </w:r>
    </w:p>
    <w:p w:rsidR="00941FD0" w:rsidRDefault="000A7F06" w:rsidP="00941FD0">
      <w:pPr>
        <w:pStyle w:val="libAr"/>
        <w:rPr>
          <w:rtl/>
        </w:rPr>
      </w:pPr>
      <w:r>
        <w:rPr>
          <w:rtl/>
        </w:rPr>
        <w:t>317.</w:t>
      </w:r>
      <w:r>
        <w:rPr>
          <w:rFonts w:hint="cs"/>
          <w:rtl/>
        </w:rPr>
        <w:tab/>
      </w:r>
      <w:r w:rsidR="00941FD0">
        <w:rPr>
          <w:rtl/>
        </w:rPr>
        <w:t>اَنْتَ الَّذى عَصَمْتَ</w:t>
      </w:r>
    </w:p>
    <w:p w:rsidR="00941FD0" w:rsidRDefault="000A7F06" w:rsidP="00941FD0">
      <w:pPr>
        <w:pStyle w:val="libAr"/>
        <w:rPr>
          <w:rtl/>
        </w:rPr>
      </w:pPr>
      <w:r>
        <w:rPr>
          <w:rtl/>
        </w:rPr>
        <w:t>318.</w:t>
      </w:r>
      <w:r>
        <w:rPr>
          <w:rFonts w:hint="cs"/>
          <w:rtl/>
        </w:rPr>
        <w:tab/>
      </w:r>
      <w:r w:rsidR="00941FD0">
        <w:rPr>
          <w:rtl/>
        </w:rPr>
        <w:t>اَنْتَ الَّذى سَتَرْتَ</w:t>
      </w:r>
    </w:p>
    <w:p w:rsidR="00941FD0" w:rsidRDefault="000A7F06" w:rsidP="00941FD0">
      <w:pPr>
        <w:pStyle w:val="libAr"/>
        <w:rPr>
          <w:rtl/>
        </w:rPr>
      </w:pPr>
      <w:r>
        <w:rPr>
          <w:rtl/>
        </w:rPr>
        <w:t>319.</w:t>
      </w:r>
      <w:r>
        <w:rPr>
          <w:rFonts w:hint="cs"/>
          <w:rtl/>
        </w:rPr>
        <w:tab/>
      </w:r>
      <w:r w:rsidR="00941FD0">
        <w:rPr>
          <w:rtl/>
        </w:rPr>
        <w:t>اَنْتَ الَّذى غَفَرْتَ</w:t>
      </w:r>
    </w:p>
    <w:p w:rsidR="00941FD0" w:rsidRDefault="00941FD0" w:rsidP="00941FD0">
      <w:pPr>
        <w:pStyle w:val="libAr"/>
        <w:rPr>
          <w:rtl/>
        </w:rPr>
      </w:pPr>
      <w:r>
        <w:rPr>
          <w:rtl/>
        </w:rPr>
        <w:t>320</w:t>
      </w:r>
      <w:r w:rsidR="000A7F06">
        <w:rPr>
          <w:rtl/>
        </w:rPr>
        <w:t>.</w:t>
      </w:r>
      <w:r w:rsidR="000A7F06">
        <w:rPr>
          <w:rFonts w:hint="cs"/>
          <w:rtl/>
        </w:rPr>
        <w:tab/>
      </w:r>
      <w:r>
        <w:rPr>
          <w:rtl/>
        </w:rPr>
        <w:t>اَنْتَ الَّذى اَقَلْتَ</w:t>
      </w:r>
    </w:p>
    <w:p w:rsidR="00941FD0" w:rsidRDefault="000A7F06" w:rsidP="00941FD0">
      <w:pPr>
        <w:pStyle w:val="libAr"/>
        <w:rPr>
          <w:rtl/>
        </w:rPr>
      </w:pPr>
      <w:r>
        <w:rPr>
          <w:rtl/>
        </w:rPr>
        <w:t>321.</w:t>
      </w:r>
      <w:r>
        <w:rPr>
          <w:rFonts w:hint="cs"/>
          <w:rtl/>
        </w:rPr>
        <w:tab/>
      </w:r>
      <w:r w:rsidR="00941FD0">
        <w:rPr>
          <w:rtl/>
        </w:rPr>
        <w:t>اَنْتَ الَّذى مَكَّنْتَ</w:t>
      </w:r>
    </w:p>
    <w:p w:rsidR="00941FD0" w:rsidRDefault="000A7F06" w:rsidP="00941FD0">
      <w:pPr>
        <w:pStyle w:val="libAr"/>
        <w:rPr>
          <w:rtl/>
        </w:rPr>
      </w:pPr>
      <w:r>
        <w:rPr>
          <w:rtl/>
        </w:rPr>
        <w:t>322.</w:t>
      </w:r>
      <w:r>
        <w:rPr>
          <w:rFonts w:hint="cs"/>
          <w:rtl/>
        </w:rPr>
        <w:tab/>
      </w:r>
      <w:r w:rsidR="00941FD0">
        <w:rPr>
          <w:rtl/>
        </w:rPr>
        <w:t>اَنْتَ الَّذى اَعْزَزْتَ</w:t>
      </w:r>
    </w:p>
    <w:p w:rsidR="00941FD0" w:rsidRDefault="000A7F06" w:rsidP="00941FD0">
      <w:pPr>
        <w:pStyle w:val="libAr"/>
        <w:rPr>
          <w:rtl/>
        </w:rPr>
      </w:pPr>
      <w:r>
        <w:rPr>
          <w:rtl/>
        </w:rPr>
        <w:t>323.</w:t>
      </w:r>
      <w:r>
        <w:rPr>
          <w:rFonts w:hint="cs"/>
          <w:rtl/>
        </w:rPr>
        <w:tab/>
      </w:r>
      <w:r w:rsidR="00941FD0">
        <w:rPr>
          <w:rtl/>
        </w:rPr>
        <w:t xml:space="preserve">اَنْتَ الَّذى اَعَنْتَ </w:t>
      </w:r>
    </w:p>
    <w:p w:rsidR="00941FD0" w:rsidRDefault="000A7F06" w:rsidP="00941FD0">
      <w:pPr>
        <w:pStyle w:val="libAr"/>
        <w:rPr>
          <w:rtl/>
        </w:rPr>
      </w:pPr>
      <w:r>
        <w:rPr>
          <w:rtl/>
        </w:rPr>
        <w:t>324.</w:t>
      </w:r>
      <w:r>
        <w:rPr>
          <w:rFonts w:hint="cs"/>
          <w:rtl/>
        </w:rPr>
        <w:tab/>
      </w:r>
      <w:r w:rsidR="00941FD0">
        <w:rPr>
          <w:rtl/>
        </w:rPr>
        <w:t xml:space="preserve">اَنْتَ الَّذى عَضَدْتَ </w:t>
      </w:r>
    </w:p>
    <w:p w:rsidR="00941FD0" w:rsidRDefault="000A7F06" w:rsidP="00941FD0">
      <w:pPr>
        <w:pStyle w:val="libAr"/>
        <w:rPr>
          <w:rtl/>
        </w:rPr>
      </w:pPr>
      <w:r>
        <w:rPr>
          <w:rtl/>
        </w:rPr>
        <w:t>325.</w:t>
      </w:r>
      <w:r>
        <w:rPr>
          <w:rFonts w:hint="cs"/>
          <w:rtl/>
        </w:rPr>
        <w:tab/>
      </w:r>
      <w:r w:rsidR="00941FD0">
        <w:rPr>
          <w:rtl/>
        </w:rPr>
        <w:t xml:space="preserve">اَنْتَ الَّذى اَيَّدْتَ </w:t>
      </w:r>
    </w:p>
    <w:p w:rsidR="00941FD0" w:rsidRDefault="000A7F06" w:rsidP="00941FD0">
      <w:pPr>
        <w:pStyle w:val="libAr"/>
        <w:rPr>
          <w:rtl/>
        </w:rPr>
      </w:pPr>
      <w:r>
        <w:rPr>
          <w:rtl/>
        </w:rPr>
        <w:t>326.</w:t>
      </w:r>
      <w:r>
        <w:rPr>
          <w:rFonts w:hint="cs"/>
          <w:rtl/>
        </w:rPr>
        <w:tab/>
      </w:r>
      <w:r w:rsidR="00941FD0">
        <w:rPr>
          <w:rtl/>
        </w:rPr>
        <w:t xml:space="preserve">اَنْتَ الَّذى نَصَرْتَ </w:t>
      </w:r>
    </w:p>
    <w:p w:rsidR="00941FD0" w:rsidRDefault="000A7F06" w:rsidP="00941FD0">
      <w:pPr>
        <w:pStyle w:val="libAr"/>
        <w:rPr>
          <w:rtl/>
        </w:rPr>
      </w:pPr>
      <w:r>
        <w:rPr>
          <w:rtl/>
        </w:rPr>
        <w:t>327.</w:t>
      </w:r>
      <w:r>
        <w:rPr>
          <w:rFonts w:hint="cs"/>
          <w:rtl/>
        </w:rPr>
        <w:tab/>
      </w:r>
      <w:r w:rsidR="00941FD0">
        <w:rPr>
          <w:rtl/>
        </w:rPr>
        <w:t xml:space="preserve">اَنْتَ الَّذى شَفَيْتَ </w:t>
      </w:r>
    </w:p>
    <w:p w:rsidR="00941FD0" w:rsidRDefault="000A7F06" w:rsidP="00941FD0">
      <w:pPr>
        <w:pStyle w:val="libAr"/>
        <w:rPr>
          <w:rtl/>
        </w:rPr>
      </w:pPr>
      <w:r>
        <w:rPr>
          <w:rtl/>
        </w:rPr>
        <w:t>328.</w:t>
      </w:r>
      <w:r>
        <w:rPr>
          <w:rFonts w:hint="cs"/>
          <w:rtl/>
        </w:rPr>
        <w:tab/>
      </w:r>
      <w:r w:rsidR="00941FD0">
        <w:rPr>
          <w:rtl/>
        </w:rPr>
        <w:t>اَنْتَ الَّذى عافَيْتَ</w:t>
      </w:r>
    </w:p>
    <w:p w:rsidR="00941FD0" w:rsidRDefault="000A7F06" w:rsidP="00941FD0">
      <w:pPr>
        <w:pStyle w:val="libAr"/>
        <w:rPr>
          <w:rtl/>
        </w:rPr>
      </w:pPr>
      <w:r>
        <w:rPr>
          <w:rtl/>
        </w:rPr>
        <w:t>329.</w:t>
      </w:r>
      <w:r>
        <w:rPr>
          <w:rFonts w:hint="cs"/>
          <w:rtl/>
        </w:rPr>
        <w:tab/>
      </w:r>
      <w:r w:rsidR="00941FD0">
        <w:rPr>
          <w:rtl/>
        </w:rPr>
        <w:t>اَنْتَ الَّذى اَكْرَمْتَ</w:t>
      </w:r>
    </w:p>
    <w:p w:rsidR="00941FD0" w:rsidRDefault="000A7F06" w:rsidP="00941FD0">
      <w:pPr>
        <w:pStyle w:val="libAr"/>
        <w:rPr>
          <w:rtl/>
        </w:rPr>
      </w:pPr>
      <w:r>
        <w:rPr>
          <w:rtl/>
        </w:rPr>
        <w:lastRenderedPageBreak/>
        <w:t>330.</w:t>
      </w:r>
      <w:r>
        <w:rPr>
          <w:rFonts w:hint="cs"/>
          <w:rtl/>
        </w:rPr>
        <w:tab/>
      </w:r>
      <w:r w:rsidR="00941FD0">
        <w:rPr>
          <w:rtl/>
        </w:rPr>
        <w:t>تَبارَكْتَ وَتَعالَيْتَ</w:t>
      </w:r>
    </w:p>
    <w:p w:rsidR="00941FD0" w:rsidRDefault="000A7F06" w:rsidP="00941FD0">
      <w:pPr>
        <w:pStyle w:val="libAr"/>
        <w:rPr>
          <w:rtl/>
        </w:rPr>
      </w:pPr>
      <w:r>
        <w:rPr>
          <w:rtl/>
        </w:rPr>
        <w:t>331.</w:t>
      </w:r>
      <w:r>
        <w:rPr>
          <w:rFonts w:hint="cs"/>
          <w:rtl/>
        </w:rPr>
        <w:tab/>
      </w:r>
      <w:r w:rsidR="00941FD0">
        <w:rPr>
          <w:rtl/>
        </w:rPr>
        <w:t>فَلَكَ الْحَمْدُ دآئِماً</w:t>
      </w:r>
    </w:p>
    <w:p w:rsidR="00941FD0" w:rsidRDefault="000A7F06" w:rsidP="00941FD0">
      <w:pPr>
        <w:pStyle w:val="libAr"/>
        <w:rPr>
          <w:rtl/>
        </w:rPr>
      </w:pPr>
      <w:r>
        <w:rPr>
          <w:rtl/>
        </w:rPr>
        <w:t>332.</w:t>
      </w:r>
      <w:r>
        <w:rPr>
          <w:rFonts w:hint="cs"/>
          <w:rtl/>
        </w:rPr>
        <w:tab/>
      </w:r>
      <w:r w:rsidR="00941FD0">
        <w:rPr>
          <w:rtl/>
        </w:rPr>
        <w:t>وَلَكَ الشُّكْرُ واصِباً اَبَداً</w:t>
      </w:r>
    </w:p>
    <w:p w:rsidR="00941FD0" w:rsidRDefault="000A7F06" w:rsidP="00941FD0">
      <w:pPr>
        <w:pStyle w:val="libAr"/>
        <w:rPr>
          <w:rtl/>
        </w:rPr>
      </w:pPr>
      <w:r>
        <w:rPr>
          <w:rtl/>
        </w:rPr>
        <w:t>333.</w:t>
      </w:r>
      <w:r>
        <w:rPr>
          <w:rFonts w:hint="cs"/>
          <w:rtl/>
        </w:rPr>
        <w:tab/>
      </w:r>
      <w:r w:rsidR="00941FD0">
        <w:rPr>
          <w:rtl/>
        </w:rPr>
        <w:t>ثُمَّ اَنَا يا اِلهىَ الْمُعْتَرِفُ بِذُنُوبى</w:t>
      </w:r>
    </w:p>
    <w:p w:rsidR="00941FD0" w:rsidRDefault="000A7F06" w:rsidP="00941FD0">
      <w:pPr>
        <w:pStyle w:val="libAr"/>
        <w:rPr>
          <w:rtl/>
        </w:rPr>
      </w:pPr>
      <w:r>
        <w:rPr>
          <w:rtl/>
        </w:rPr>
        <w:t>334.</w:t>
      </w:r>
      <w:r>
        <w:rPr>
          <w:rFonts w:hint="cs"/>
          <w:rtl/>
        </w:rPr>
        <w:tab/>
      </w:r>
      <w:r w:rsidR="00941FD0">
        <w:rPr>
          <w:rtl/>
        </w:rPr>
        <w:t>فَاغْفِرْها لى</w:t>
      </w:r>
    </w:p>
    <w:p w:rsidR="00941FD0" w:rsidRDefault="000A7F06" w:rsidP="00941FD0">
      <w:pPr>
        <w:pStyle w:val="libAr"/>
        <w:rPr>
          <w:rtl/>
        </w:rPr>
      </w:pPr>
      <w:r>
        <w:rPr>
          <w:rtl/>
        </w:rPr>
        <w:t>335.</w:t>
      </w:r>
      <w:r>
        <w:rPr>
          <w:rFonts w:hint="cs"/>
          <w:rtl/>
        </w:rPr>
        <w:tab/>
      </w:r>
      <w:r w:rsidR="00941FD0">
        <w:rPr>
          <w:rtl/>
        </w:rPr>
        <w:t>اَنَا الَّذى اَسَاْتُ</w:t>
      </w:r>
    </w:p>
    <w:p w:rsidR="00941FD0" w:rsidRDefault="000A7F06" w:rsidP="00941FD0">
      <w:pPr>
        <w:pStyle w:val="libAr"/>
        <w:rPr>
          <w:rtl/>
        </w:rPr>
      </w:pPr>
      <w:r>
        <w:rPr>
          <w:rtl/>
        </w:rPr>
        <w:t>336.</w:t>
      </w:r>
      <w:r>
        <w:rPr>
          <w:rFonts w:hint="cs"/>
          <w:rtl/>
        </w:rPr>
        <w:tab/>
      </w:r>
      <w:r w:rsidR="00941FD0">
        <w:rPr>
          <w:rtl/>
        </w:rPr>
        <w:t>اَنَاالَّذى اَخْطَاْتُ</w:t>
      </w:r>
    </w:p>
    <w:p w:rsidR="00941FD0" w:rsidRDefault="00941FD0" w:rsidP="00941FD0">
      <w:pPr>
        <w:pStyle w:val="libAr"/>
        <w:rPr>
          <w:rtl/>
        </w:rPr>
      </w:pPr>
      <w:r>
        <w:rPr>
          <w:rtl/>
        </w:rPr>
        <w:t>3</w:t>
      </w:r>
      <w:r w:rsidR="000A7F06">
        <w:rPr>
          <w:rtl/>
        </w:rPr>
        <w:t>37.</w:t>
      </w:r>
      <w:r w:rsidR="000A7F06">
        <w:rPr>
          <w:rFonts w:hint="cs"/>
          <w:rtl/>
        </w:rPr>
        <w:tab/>
      </w:r>
      <w:r>
        <w:rPr>
          <w:rtl/>
        </w:rPr>
        <w:t>اَنَاالَّذى هَمَمْتُ</w:t>
      </w:r>
    </w:p>
    <w:p w:rsidR="00941FD0" w:rsidRDefault="000A7F06" w:rsidP="00941FD0">
      <w:pPr>
        <w:pStyle w:val="libAr"/>
        <w:rPr>
          <w:rtl/>
        </w:rPr>
      </w:pPr>
      <w:r>
        <w:rPr>
          <w:rtl/>
        </w:rPr>
        <w:t>338.</w:t>
      </w:r>
      <w:r>
        <w:rPr>
          <w:rFonts w:hint="cs"/>
          <w:rtl/>
        </w:rPr>
        <w:tab/>
      </w:r>
      <w:r w:rsidR="00941FD0">
        <w:rPr>
          <w:rtl/>
        </w:rPr>
        <w:t>اَنَاالَّذى جَهِلْتُ</w:t>
      </w:r>
    </w:p>
    <w:p w:rsidR="00941FD0" w:rsidRDefault="000A7F06" w:rsidP="00941FD0">
      <w:pPr>
        <w:pStyle w:val="libAr"/>
        <w:rPr>
          <w:rtl/>
        </w:rPr>
      </w:pPr>
      <w:r>
        <w:rPr>
          <w:rtl/>
        </w:rPr>
        <w:t>339.</w:t>
      </w:r>
      <w:r>
        <w:rPr>
          <w:rFonts w:hint="cs"/>
          <w:rtl/>
        </w:rPr>
        <w:tab/>
      </w:r>
      <w:r w:rsidR="00941FD0">
        <w:rPr>
          <w:rtl/>
        </w:rPr>
        <w:t>اَنَاالَّذى غَفَلْتُ</w:t>
      </w:r>
    </w:p>
    <w:p w:rsidR="00941FD0" w:rsidRDefault="000A7F06" w:rsidP="00941FD0">
      <w:pPr>
        <w:pStyle w:val="libAr"/>
        <w:rPr>
          <w:rtl/>
        </w:rPr>
      </w:pPr>
      <w:r>
        <w:rPr>
          <w:rtl/>
        </w:rPr>
        <w:t>340.</w:t>
      </w:r>
      <w:r>
        <w:rPr>
          <w:rFonts w:hint="cs"/>
          <w:rtl/>
        </w:rPr>
        <w:tab/>
      </w:r>
      <w:r w:rsidR="00941FD0">
        <w:rPr>
          <w:rtl/>
        </w:rPr>
        <w:t>اَنَا الَّذى سَهَوْتُ</w:t>
      </w:r>
    </w:p>
    <w:p w:rsidR="00941FD0" w:rsidRDefault="000A7F06" w:rsidP="00941FD0">
      <w:pPr>
        <w:pStyle w:val="libAr"/>
        <w:rPr>
          <w:rtl/>
        </w:rPr>
      </w:pPr>
      <w:r>
        <w:rPr>
          <w:rtl/>
        </w:rPr>
        <w:t>341.</w:t>
      </w:r>
      <w:r>
        <w:rPr>
          <w:rFonts w:hint="cs"/>
          <w:rtl/>
        </w:rPr>
        <w:tab/>
      </w:r>
      <w:r w:rsidR="00941FD0">
        <w:rPr>
          <w:rtl/>
        </w:rPr>
        <w:t>اَنَا الَّذِى اعْتَمَدْتُ</w:t>
      </w:r>
    </w:p>
    <w:p w:rsidR="00941FD0" w:rsidRDefault="000A7F06" w:rsidP="00941FD0">
      <w:pPr>
        <w:pStyle w:val="libAr"/>
        <w:rPr>
          <w:rtl/>
        </w:rPr>
      </w:pPr>
      <w:r>
        <w:rPr>
          <w:rtl/>
        </w:rPr>
        <w:t>342.</w:t>
      </w:r>
      <w:r>
        <w:rPr>
          <w:rFonts w:hint="cs"/>
          <w:rtl/>
        </w:rPr>
        <w:tab/>
      </w:r>
      <w:r w:rsidR="00941FD0">
        <w:rPr>
          <w:rtl/>
        </w:rPr>
        <w:t>اَنَا الَّذى تَعَمَّدْتُ</w:t>
      </w:r>
    </w:p>
    <w:p w:rsidR="00941FD0" w:rsidRDefault="000A7F06" w:rsidP="00941FD0">
      <w:pPr>
        <w:pStyle w:val="libAr"/>
        <w:rPr>
          <w:rtl/>
        </w:rPr>
      </w:pPr>
      <w:r>
        <w:rPr>
          <w:rtl/>
        </w:rPr>
        <w:t>343.</w:t>
      </w:r>
      <w:r>
        <w:rPr>
          <w:rFonts w:hint="cs"/>
          <w:rtl/>
        </w:rPr>
        <w:tab/>
      </w:r>
      <w:r w:rsidR="00941FD0">
        <w:rPr>
          <w:rtl/>
        </w:rPr>
        <w:t>اَنَا الَّذى وَعَدْتُ</w:t>
      </w:r>
    </w:p>
    <w:p w:rsidR="00941FD0" w:rsidRDefault="00941FD0" w:rsidP="00941FD0">
      <w:pPr>
        <w:pStyle w:val="libAr"/>
        <w:rPr>
          <w:rtl/>
        </w:rPr>
      </w:pPr>
      <w:r>
        <w:rPr>
          <w:rtl/>
        </w:rPr>
        <w:t>344.</w:t>
      </w:r>
      <w:r w:rsidR="000A7F06">
        <w:rPr>
          <w:rFonts w:hint="cs"/>
          <w:rtl/>
        </w:rPr>
        <w:tab/>
      </w:r>
      <w:r>
        <w:rPr>
          <w:rtl/>
        </w:rPr>
        <w:t>وَاَنَاالَّذى اَخْلَفْتُ</w:t>
      </w:r>
    </w:p>
    <w:p w:rsidR="00941FD0" w:rsidRDefault="00BA76B4" w:rsidP="00941FD0">
      <w:pPr>
        <w:pStyle w:val="libAr"/>
        <w:rPr>
          <w:rtl/>
        </w:rPr>
      </w:pPr>
      <w:r>
        <w:rPr>
          <w:rtl/>
        </w:rPr>
        <w:t>345</w:t>
      </w:r>
      <w:r>
        <w:rPr>
          <w:rFonts w:hint="cs"/>
          <w:rtl/>
        </w:rPr>
        <w:t>.</w:t>
      </w:r>
      <w:r w:rsidR="000A7F06">
        <w:rPr>
          <w:rFonts w:hint="cs"/>
          <w:rtl/>
        </w:rPr>
        <w:tab/>
      </w:r>
      <w:r w:rsidR="00941FD0">
        <w:rPr>
          <w:rtl/>
        </w:rPr>
        <w:t>اَنَاالَّذى نَكَثْتُ</w:t>
      </w:r>
    </w:p>
    <w:p w:rsidR="00941FD0" w:rsidRDefault="000A7F06" w:rsidP="00941FD0">
      <w:pPr>
        <w:pStyle w:val="libAr"/>
        <w:rPr>
          <w:rtl/>
        </w:rPr>
      </w:pPr>
      <w:r>
        <w:rPr>
          <w:rtl/>
        </w:rPr>
        <w:t>346.</w:t>
      </w:r>
      <w:r>
        <w:rPr>
          <w:rFonts w:hint="cs"/>
          <w:rtl/>
        </w:rPr>
        <w:tab/>
      </w:r>
      <w:r w:rsidR="00941FD0">
        <w:rPr>
          <w:rtl/>
        </w:rPr>
        <w:t>اَنَا الَّذى اَقْرَرْتُ</w:t>
      </w:r>
    </w:p>
    <w:p w:rsidR="00941FD0" w:rsidRDefault="00BA76B4" w:rsidP="00941FD0">
      <w:pPr>
        <w:pStyle w:val="libAr"/>
        <w:rPr>
          <w:rtl/>
        </w:rPr>
      </w:pPr>
      <w:r>
        <w:rPr>
          <w:rtl/>
        </w:rPr>
        <w:t>347</w:t>
      </w:r>
      <w:r>
        <w:rPr>
          <w:rFonts w:hint="cs"/>
          <w:rtl/>
        </w:rPr>
        <w:t>.</w:t>
      </w:r>
      <w:r w:rsidR="00941FD0">
        <w:rPr>
          <w:rtl/>
        </w:rPr>
        <w:tab/>
        <w:t>اَنَا الَّذِى اعْتَرَفْتُ بِنِعْمَتِكَ عَلَىَّ وَعِنْدى</w:t>
      </w:r>
    </w:p>
    <w:p w:rsidR="00941FD0" w:rsidRDefault="00941FD0" w:rsidP="00941FD0">
      <w:pPr>
        <w:pStyle w:val="libAr"/>
        <w:rPr>
          <w:rtl/>
        </w:rPr>
      </w:pPr>
      <w:r>
        <w:rPr>
          <w:rtl/>
        </w:rPr>
        <w:t>348.</w:t>
      </w:r>
      <w:r>
        <w:rPr>
          <w:rtl/>
        </w:rPr>
        <w:tab/>
        <w:t>وَاَبوُءُ بِذُنُوبى فَاغْفِرْها لى</w:t>
      </w:r>
    </w:p>
    <w:p w:rsidR="00941FD0" w:rsidRDefault="00941FD0" w:rsidP="00941FD0">
      <w:pPr>
        <w:pStyle w:val="libAr"/>
        <w:rPr>
          <w:rtl/>
        </w:rPr>
      </w:pPr>
      <w:r>
        <w:rPr>
          <w:rtl/>
        </w:rPr>
        <w:t>349.</w:t>
      </w:r>
      <w:r>
        <w:rPr>
          <w:rtl/>
        </w:rPr>
        <w:tab/>
        <w:t>يا مَنْ لا تَضُرُّهُ ذُنُوبُ عِبادِهِ</w:t>
      </w:r>
    </w:p>
    <w:p w:rsidR="00941FD0" w:rsidRDefault="00941FD0" w:rsidP="00941FD0">
      <w:pPr>
        <w:pStyle w:val="libAr"/>
        <w:rPr>
          <w:rtl/>
        </w:rPr>
      </w:pPr>
      <w:r>
        <w:rPr>
          <w:rtl/>
        </w:rPr>
        <w:t>350.</w:t>
      </w:r>
      <w:r>
        <w:rPr>
          <w:rtl/>
        </w:rPr>
        <w:tab/>
        <w:t>وهُوَ الَغَنِىُّ عَنْ طاعَتِهِمْ</w:t>
      </w:r>
    </w:p>
    <w:p w:rsidR="00941FD0" w:rsidRDefault="00941FD0" w:rsidP="00941FD0">
      <w:pPr>
        <w:pStyle w:val="libAr"/>
        <w:rPr>
          <w:rtl/>
        </w:rPr>
      </w:pPr>
      <w:r>
        <w:rPr>
          <w:rtl/>
        </w:rPr>
        <w:t>351.</w:t>
      </w:r>
      <w:r>
        <w:rPr>
          <w:rtl/>
        </w:rPr>
        <w:tab/>
        <w:t xml:space="preserve">وَالْمُوَفِّقُ مَنْ عَمِلَ صالِحاً مِنْهُمْ بِمَعُونَتِهِ وَرَحْمَتِهِ </w:t>
      </w:r>
    </w:p>
    <w:p w:rsidR="00941FD0" w:rsidRDefault="00941FD0" w:rsidP="00941FD0">
      <w:pPr>
        <w:pStyle w:val="libAr"/>
        <w:rPr>
          <w:rtl/>
        </w:rPr>
      </w:pPr>
      <w:r>
        <w:rPr>
          <w:rtl/>
        </w:rPr>
        <w:t>352.</w:t>
      </w:r>
      <w:r>
        <w:rPr>
          <w:rtl/>
        </w:rPr>
        <w:tab/>
        <w:t>فَلَكَ الْحَمْدُ اِلهى وَسَيِّدى</w:t>
      </w:r>
    </w:p>
    <w:p w:rsidR="00941FD0" w:rsidRDefault="00941FD0" w:rsidP="00BA76B4">
      <w:pPr>
        <w:pStyle w:val="libAr"/>
        <w:rPr>
          <w:rtl/>
        </w:rPr>
      </w:pPr>
      <w:r>
        <w:rPr>
          <w:rtl/>
        </w:rPr>
        <w:t>353</w:t>
      </w:r>
      <w:r w:rsidR="00BA76B4">
        <w:rPr>
          <w:rFonts w:hint="cs"/>
          <w:rtl/>
        </w:rPr>
        <w:t>.</w:t>
      </w:r>
      <w:r>
        <w:rPr>
          <w:rtl/>
        </w:rPr>
        <w:tab/>
        <w:t>اِلهى اَمَرْتَنى فَعَصَيْتُكَ</w:t>
      </w:r>
    </w:p>
    <w:p w:rsidR="00941FD0" w:rsidRDefault="00941FD0" w:rsidP="00941FD0">
      <w:pPr>
        <w:pStyle w:val="libAr"/>
        <w:rPr>
          <w:rtl/>
        </w:rPr>
      </w:pPr>
      <w:r>
        <w:rPr>
          <w:rtl/>
        </w:rPr>
        <w:t>354.</w:t>
      </w:r>
      <w:r>
        <w:rPr>
          <w:rtl/>
        </w:rPr>
        <w:tab/>
        <w:t>وَنَ</w:t>
      </w:r>
      <w:r w:rsidR="00BA76B4">
        <w:rPr>
          <w:rtl/>
        </w:rPr>
        <w:t>هَيْتَنى فَارْتَكَبْتُ نَهْيَكَ</w:t>
      </w:r>
    </w:p>
    <w:p w:rsidR="00941FD0" w:rsidRDefault="00941FD0" w:rsidP="00941FD0">
      <w:pPr>
        <w:pStyle w:val="libAr"/>
        <w:rPr>
          <w:rtl/>
        </w:rPr>
      </w:pPr>
      <w:r>
        <w:rPr>
          <w:rtl/>
        </w:rPr>
        <w:t>355.</w:t>
      </w:r>
      <w:r>
        <w:rPr>
          <w:rtl/>
        </w:rPr>
        <w:tab/>
        <w:t xml:space="preserve">فَاَصْبَحْتُ </w:t>
      </w:r>
      <w:r w:rsidR="00BA76B4">
        <w:rPr>
          <w:rtl/>
        </w:rPr>
        <w:t>لا ذا بَرآءَةٍ لى فَاَعْتَذِر</w:t>
      </w:r>
      <w:r w:rsidR="00BA76B4">
        <w:rPr>
          <w:rFonts w:hint="cs"/>
          <w:rtl/>
        </w:rPr>
        <w:t>َ</w:t>
      </w:r>
    </w:p>
    <w:p w:rsidR="00941FD0" w:rsidRDefault="00941FD0" w:rsidP="00941FD0">
      <w:pPr>
        <w:pStyle w:val="libAr"/>
        <w:rPr>
          <w:rtl/>
        </w:rPr>
      </w:pPr>
      <w:r>
        <w:rPr>
          <w:rtl/>
        </w:rPr>
        <w:t>35</w:t>
      </w:r>
      <w:r w:rsidR="00BA76B4">
        <w:rPr>
          <w:rtl/>
        </w:rPr>
        <w:t>6.</w:t>
      </w:r>
      <w:r w:rsidR="00BA76B4">
        <w:rPr>
          <w:rtl/>
        </w:rPr>
        <w:tab/>
        <w:t>وَلاذا قُوَّةٍ فَاَنْتَصِر</w:t>
      </w:r>
      <w:r w:rsidR="00BA76B4">
        <w:rPr>
          <w:rFonts w:hint="cs"/>
          <w:rtl/>
        </w:rPr>
        <w:t>َ</w:t>
      </w:r>
    </w:p>
    <w:p w:rsidR="00941FD0" w:rsidRDefault="00941FD0" w:rsidP="00941FD0">
      <w:pPr>
        <w:pStyle w:val="libAr"/>
        <w:rPr>
          <w:rtl/>
        </w:rPr>
      </w:pPr>
      <w:r>
        <w:rPr>
          <w:rtl/>
        </w:rPr>
        <w:t>357.</w:t>
      </w:r>
      <w:r>
        <w:rPr>
          <w:rtl/>
        </w:rPr>
        <w:tab/>
        <w:t>فَبِاءَىِّ شَىْءٍ اَسْتَقْبِلُكَ يا مَوْلاىَ</w:t>
      </w:r>
    </w:p>
    <w:p w:rsidR="00941FD0" w:rsidRDefault="00941FD0" w:rsidP="00941FD0">
      <w:pPr>
        <w:pStyle w:val="libAr"/>
        <w:rPr>
          <w:rtl/>
        </w:rPr>
      </w:pPr>
      <w:r>
        <w:rPr>
          <w:rtl/>
        </w:rPr>
        <w:lastRenderedPageBreak/>
        <w:t>358.</w:t>
      </w:r>
      <w:r>
        <w:rPr>
          <w:rtl/>
        </w:rPr>
        <w:tab/>
        <w:t>اَبِسَمْعى اَمْ بِبَصَرى اَمْ بِلِسانى</w:t>
      </w:r>
    </w:p>
    <w:p w:rsidR="00941FD0" w:rsidRDefault="00941FD0" w:rsidP="00941FD0">
      <w:pPr>
        <w:pStyle w:val="libAr"/>
        <w:rPr>
          <w:rtl/>
        </w:rPr>
      </w:pPr>
      <w:r>
        <w:rPr>
          <w:rtl/>
        </w:rPr>
        <w:t>359.</w:t>
      </w:r>
      <w:r>
        <w:rPr>
          <w:rtl/>
        </w:rPr>
        <w:tab/>
        <w:t xml:space="preserve">اَمْ بِيَدى اَمْ بِرِجْلى </w:t>
      </w:r>
    </w:p>
    <w:p w:rsidR="00941FD0" w:rsidRDefault="00BA76B4" w:rsidP="00941FD0">
      <w:pPr>
        <w:pStyle w:val="libAr"/>
        <w:rPr>
          <w:rtl/>
        </w:rPr>
      </w:pPr>
      <w:r>
        <w:rPr>
          <w:rtl/>
        </w:rPr>
        <w:t>360</w:t>
      </w:r>
      <w:r>
        <w:rPr>
          <w:rFonts w:hint="cs"/>
          <w:rtl/>
        </w:rPr>
        <w:t>.</w:t>
      </w:r>
      <w:r w:rsidR="00941FD0">
        <w:rPr>
          <w:rtl/>
        </w:rPr>
        <w:tab/>
        <w:t>اَلَيْسَ كُلُّها نِعَمَكَ عِندى</w:t>
      </w:r>
    </w:p>
    <w:p w:rsidR="00941FD0" w:rsidRDefault="00BA76B4" w:rsidP="00941FD0">
      <w:pPr>
        <w:pStyle w:val="libAr"/>
        <w:rPr>
          <w:rtl/>
        </w:rPr>
      </w:pPr>
      <w:r>
        <w:rPr>
          <w:rtl/>
        </w:rPr>
        <w:t>361</w:t>
      </w:r>
      <w:r>
        <w:rPr>
          <w:rFonts w:hint="cs"/>
          <w:rtl/>
        </w:rPr>
        <w:t>.</w:t>
      </w:r>
      <w:r w:rsidR="00941FD0">
        <w:rPr>
          <w:rtl/>
        </w:rPr>
        <w:tab/>
        <w:t>وَبِكُلِّها عَصَيْتُكَ</w:t>
      </w:r>
    </w:p>
    <w:p w:rsidR="00941FD0" w:rsidRDefault="00BA76B4" w:rsidP="00941FD0">
      <w:pPr>
        <w:pStyle w:val="libAr"/>
        <w:rPr>
          <w:rtl/>
        </w:rPr>
      </w:pPr>
      <w:r>
        <w:rPr>
          <w:rtl/>
        </w:rPr>
        <w:t>362</w:t>
      </w:r>
      <w:r>
        <w:rPr>
          <w:rFonts w:hint="cs"/>
          <w:rtl/>
        </w:rPr>
        <w:t>.</w:t>
      </w:r>
      <w:r w:rsidR="00941FD0">
        <w:rPr>
          <w:rtl/>
        </w:rPr>
        <w:tab/>
        <w:t>يا مَوْلاىَ فَلَكَ الْحُجَّةُ وَالسَّبيلُ عَلَىَّ</w:t>
      </w:r>
    </w:p>
    <w:p w:rsidR="00941FD0" w:rsidRDefault="00941FD0" w:rsidP="00941FD0">
      <w:pPr>
        <w:pStyle w:val="libAr"/>
        <w:rPr>
          <w:rtl/>
        </w:rPr>
      </w:pPr>
      <w:r>
        <w:rPr>
          <w:rtl/>
        </w:rPr>
        <w:t>363.</w:t>
      </w:r>
      <w:r>
        <w:rPr>
          <w:rtl/>
        </w:rPr>
        <w:tab/>
        <w:t xml:space="preserve">يا مَنْ سَتَرَنى مِنَ الاْباءِ وَالاُْمَّهاتِ اَنْ يَزجُرُونى </w:t>
      </w:r>
    </w:p>
    <w:p w:rsidR="00941FD0" w:rsidRDefault="00BA76B4" w:rsidP="00941FD0">
      <w:pPr>
        <w:pStyle w:val="libAr"/>
        <w:rPr>
          <w:rtl/>
        </w:rPr>
      </w:pPr>
      <w:r>
        <w:rPr>
          <w:rtl/>
        </w:rPr>
        <w:t>364</w:t>
      </w:r>
      <w:r>
        <w:rPr>
          <w:rFonts w:hint="cs"/>
          <w:rtl/>
        </w:rPr>
        <w:t>.</w:t>
      </w:r>
      <w:r w:rsidR="00941FD0">
        <w:rPr>
          <w:rtl/>
        </w:rPr>
        <w:tab/>
        <w:t>وَمِنَ الْعَشائِرِ وَالاِْخْوانِ اَنْ يُعَيِّرُونى</w:t>
      </w:r>
    </w:p>
    <w:p w:rsidR="00941FD0" w:rsidRDefault="00BA76B4" w:rsidP="00941FD0">
      <w:pPr>
        <w:pStyle w:val="libAr"/>
        <w:rPr>
          <w:rtl/>
        </w:rPr>
      </w:pPr>
      <w:r>
        <w:rPr>
          <w:rtl/>
        </w:rPr>
        <w:t>365</w:t>
      </w:r>
      <w:r>
        <w:rPr>
          <w:rFonts w:hint="cs"/>
          <w:rtl/>
        </w:rPr>
        <w:t>.</w:t>
      </w:r>
      <w:r w:rsidR="00941FD0">
        <w:rPr>
          <w:rtl/>
        </w:rPr>
        <w:tab/>
        <w:t>وَمِنَ السَّلاطينِ اَنْ يُعاقِبُونى</w:t>
      </w:r>
    </w:p>
    <w:p w:rsidR="00941FD0" w:rsidRDefault="00BA76B4" w:rsidP="00941FD0">
      <w:pPr>
        <w:pStyle w:val="libAr"/>
        <w:rPr>
          <w:rtl/>
        </w:rPr>
      </w:pPr>
      <w:r>
        <w:rPr>
          <w:rtl/>
        </w:rPr>
        <w:t>366</w:t>
      </w:r>
      <w:r>
        <w:rPr>
          <w:rFonts w:hint="cs"/>
          <w:rtl/>
        </w:rPr>
        <w:t>.</w:t>
      </w:r>
      <w:r w:rsidR="00941FD0">
        <w:rPr>
          <w:rtl/>
        </w:rPr>
        <w:tab/>
        <w:t>وَلَواطَّلَعُوا يا مَوْلاىَ عَلى مَا اطَّلَعْتَ عَلَيْهِ مِنّى اِذاً ما اَنْظَرُونى</w:t>
      </w:r>
    </w:p>
    <w:p w:rsidR="00941FD0" w:rsidRDefault="00BA76B4" w:rsidP="00941FD0">
      <w:pPr>
        <w:pStyle w:val="libAr"/>
        <w:rPr>
          <w:rtl/>
        </w:rPr>
      </w:pPr>
      <w:r>
        <w:rPr>
          <w:rtl/>
        </w:rPr>
        <w:t>367</w:t>
      </w:r>
      <w:r>
        <w:rPr>
          <w:rFonts w:hint="cs"/>
          <w:rtl/>
        </w:rPr>
        <w:t>.</w:t>
      </w:r>
      <w:r w:rsidR="00941FD0">
        <w:rPr>
          <w:rtl/>
        </w:rPr>
        <w:tab/>
        <w:t>وَلَرَفَضُونى وَقَطَعُونى</w:t>
      </w:r>
    </w:p>
    <w:p w:rsidR="00941FD0" w:rsidRDefault="00941FD0" w:rsidP="00941FD0">
      <w:pPr>
        <w:pStyle w:val="libAr"/>
        <w:rPr>
          <w:rtl/>
        </w:rPr>
      </w:pPr>
      <w:r>
        <w:rPr>
          <w:rtl/>
        </w:rPr>
        <w:t>368.</w:t>
      </w:r>
      <w:r>
        <w:rPr>
          <w:rtl/>
        </w:rPr>
        <w:tab/>
        <w:t>فَها اَنَا ذا يا اِلهى بَيْنَ يَدَيْكَ يا سَيِّدى</w:t>
      </w:r>
    </w:p>
    <w:p w:rsidR="00941FD0" w:rsidRDefault="00BA76B4" w:rsidP="00941FD0">
      <w:pPr>
        <w:pStyle w:val="libAr"/>
        <w:rPr>
          <w:rtl/>
        </w:rPr>
      </w:pPr>
      <w:r>
        <w:rPr>
          <w:rtl/>
        </w:rPr>
        <w:t>369</w:t>
      </w:r>
      <w:r>
        <w:rPr>
          <w:rFonts w:hint="cs"/>
          <w:rtl/>
        </w:rPr>
        <w:t>.</w:t>
      </w:r>
      <w:r w:rsidR="00941FD0">
        <w:rPr>
          <w:rtl/>
        </w:rPr>
        <w:tab/>
        <w:t>خاضِعٌ ذَليلٌ حَصيرٌ حَقيرٌ</w:t>
      </w:r>
    </w:p>
    <w:p w:rsidR="00941FD0" w:rsidRDefault="00BA76B4" w:rsidP="00BA76B4">
      <w:pPr>
        <w:pStyle w:val="libAr"/>
        <w:rPr>
          <w:rtl/>
        </w:rPr>
      </w:pPr>
      <w:r>
        <w:rPr>
          <w:rtl/>
        </w:rPr>
        <w:t>370</w:t>
      </w:r>
      <w:r>
        <w:rPr>
          <w:rFonts w:hint="cs"/>
          <w:rtl/>
        </w:rPr>
        <w:t>.</w:t>
      </w:r>
      <w:r>
        <w:rPr>
          <w:rtl/>
        </w:rPr>
        <w:tab/>
        <w:t>لا ذُو بَرآئَةٍ فَاَعْتَذِر</w:t>
      </w:r>
      <w:r>
        <w:rPr>
          <w:rFonts w:hint="cs"/>
          <w:rtl/>
        </w:rPr>
        <w:t>َ</w:t>
      </w:r>
    </w:p>
    <w:p w:rsidR="00941FD0" w:rsidRDefault="00941FD0" w:rsidP="00941FD0">
      <w:pPr>
        <w:pStyle w:val="libAr"/>
        <w:rPr>
          <w:rtl/>
        </w:rPr>
      </w:pPr>
      <w:r>
        <w:rPr>
          <w:rtl/>
        </w:rPr>
        <w:t>371</w:t>
      </w:r>
      <w:r w:rsidR="00BA76B4">
        <w:rPr>
          <w:rtl/>
        </w:rPr>
        <w:t>.</w:t>
      </w:r>
      <w:r w:rsidR="00BA76B4">
        <w:rPr>
          <w:rtl/>
        </w:rPr>
        <w:tab/>
        <w:t>وَلا ذُو قُوَّةٍ فَاَنْتَصِر</w:t>
      </w:r>
      <w:r w:rsidR="00BA76B4">
        <w:rPr>
          <w:rFonts w:hint="cs"/>
          <w:rtl/>
        </w:rPr>
        <w:t>َ</w:t>
      </w:r>
    </w:p>
    <w:p w:rsidR="00941FD0" w:rsidRDefault="00BA76B4" w:rsidP="00941FD0">
      <w:pPr>
        <w:pStyle w:val="libAr"/>
        <w:rPr>
          <w:rtl/>
        </w:rPr>
      </w:pPr>
      <w:r>
        <w:rPr>
          <w:rtl/>
        </w:rPr>
        <w:t>372.</w:t>
      </w:r>
      <w:r>
        <w:rPr>
          <w:rtl/>
        </w:rPr>
        <w:tab/>
        <w:t>وَلا حُجَّةٍ فَاَحْتَجّ</w:t>
      </w:r>
      <w:r>
        <w:rPr>
          <w:rFonts w:hint="cs"/>
          <w:rtl/>
        </w:rPr>
        <w:t>َ</w:t>
      </w:r>
      <w:r w:rsidR="00941FD0">
        <w:rPr>
          <w:rtl/>
        </w:rPr>
        <w:t xml:space="preserve"> بِها</w:t>
      </w:r>
    </w:p>
    <w:p w:rsidR="00941FD0" w:rsidRDefault="000A7F06" w:rsidP="00941FD0">
      <w:pPr>
        <w:pStyle w:val="libAr"/>
        <w:rPr>
          <w:rtl/>
        </w:rPr>
      </w:pPr>
      <w:r>
        <w:rPr>
          <w:rtl/>
        </w:rPr>
        <w:t>373.</w:t>
      </w:r>
      <w:r>
        <w:rPr>
          <w:rFonts w:hint="cs"/>
          <w:rtl/>
        </w:rPr>
        <w:tab/>
      </w:r>
      <w:r w:rsidR="00941FD0">
        <w:rPr>
          <w:rtl/>
        </w:rPr>
        <w:t xml:space="preserve">وَلا قائِلٌ لَمْ اَجْتَرِحْ </w:t>
      </w:r>
    </w:p>
    <w:p w:rsidR="00941FD0" w:rsidRDefault="00941FD0" w:rsidP="00941FD0">
      <w:pPr>
        <w:pStyle w:val="libAr"/>
        <w:rPr>
          <w:rtl/>
        </w:rPr>
      </w:pPr>
      <w:r>
        <w:rPr>
          <w:rtl/>
        </w:rPr>
        <w:t>374.</w:t>
      </w:r>
      <w:r>
        <w:rPr>
          <w:rtl/>
        </w:rPr>
        <w:tab/>
      </w:r>
      <w:r w:rsidR="000A7F06">
        <w:rPr>
          <w:rFonts w:hint="cs"/>
          <w:rtl/>
        </w:rPr>
        <w:t>پ</w:t>
      </w:r>
      <w:r>
        <w:rPr>
          <w:rtl/>
        </w:rPr>
        <w:t xml:space="preserve">وَلَمْ اَعْمَلْ سُوَّءاً </w:t>
      </w:r>
    </w:p>
    <w:p w:rsidR="00941FD0" w:rsidRDefault="00941FD0" w:rsidP="00941FD0">
      <w:pPr>
        <w:pStyle w:val="libAr"/>
        <w:rPr>
          <w:rtl/>
        </w:rPr>
      </w:pPr>
      <w:r>
        <w:rPr>
          <w:rtl/>
        </w:rPr>
        <w:t>375.</w:t>
      </w:r>
      <w:r>
        <w:rPr>
          <w:rtl/>
        </w:rPr>
        <w:tab/>
        <w:t>وَما عَسَى الْجُحُودَ وَلَوْ جَحَدْتُ يا مَوْلاىَ يَنْفَعُنى</w:t>
      </w:r>
    </w:p>
    <w:p w:rsidR="00941FD0" w:rsidRDefault="000A7F06" w:rsidP="00941FD0">
      <w:pPr>
        <w:pStyle w:val="libAr"/>
        <w:rPr>
          <w:rtl/>
        </w:rPr>
      </w:pPr>
      <w:r>
        <w:rPr>
          <w:rtl/>
        </w:rPr>
        <w:t>376.</w:t>
      </w:r>
      <w:r>
        <w:rPr>
          <w:rFonts w:hint="cs"/>
          <w:rtl/>
        </w:rPr>
        <w:tab/>
      </w:r>
      <w:r w:rsidR="00941FD0">
        <w:rPr>
          <w:rtl/>
        </w:rPr>
        <w:t xml:space="preserve">كَيْفَ وَاَنّى ذلِكَ </w:t>
      </w:r>
    </w:p>
    <w:p w:rsidR="00941FD0" w:rsidRDefault="000A7F06" w:rsidP="00941FD0">
      <w:pPr>
        <w:pStyle w:val="libAr"/>
        <w:rPr>
          <w:rtl/>
        </w:rPr>
      </w:pPr>
      <w:r>
        <w:rPr>
          <w:rtl/>
        </w:rPr>
        <w:t>377.</w:t>
      </w:r>
      <w:r>
        <w:rPr>
          <w:rFonts w:hint="cs"/>
          <w:rtl/>
        </w:rPr>
        <w:tab/>
      </w:r>
      <w:r w:rsidR="00941FD0">
        <w:rPr>
          <w:rtl/>
        </w:rPr>
        <w:t>وَجَوارِحى كُلُّها شاهِدَةٌ عَلَىَّ بِما قَدْ عَمِلْتُ</w:t>
      </w:r>
    </w:p>
    <w:p w:rsidR="00941FD0" w:rsidRDefault="000A7F06" w:rsidP="00941FD0">
      <w:pPr>
        <w:pStyle w:val="libAr"/>
        <w:rPr>
          <w:rtl/>
        </w:rPr>
      </w:pPr>
      <w:r>
        <w:rPr>
          <w:rtl/>
        </w:rPr>
        <w:t>378.</w:t>
      </w:r>
      <w:r>
        <w:rPr>
          <w:rFonts w:hint="cs"/>
          <w:rtl/>
        </w:rPr>
        <w:tab/>
      </w:r>
      <w:r w:rsidR="00941FD0">
        <w:rPr>
          <w:rtl/>
        </w:rPr>
        <w:t>وَعَلِمْتُ يَقيناً غَيْرَ ذى شَكٍّ</w:t>
      </w:r>
    </w:p>
    <w:p w:rsidR="00941FD0" w:rsidRDefault="000A7F06" w:rsidP="00941FD0">
      <w:pPr>
        <w:pStyle w:val="libAr"/>
        <w:rPr>
          <w:rtl/>
        </w:rPr>
      </w:pPr>
      <w:r>
        <w:rPr>
          <w:rtl/>
        </w:rPr>
        <w:t>379.</w:t>
      </w:r>
      <w:r>
        <w:rPr>
          <w:rFonts w:hint="cs"/>
          <w:rtl/>
        </w:rPr>
        <w:tab/>
      </w:r>
      <w:r w:rsidR="00941FD0">
        <w:rPr>
          <w:rtl/>
        </w:rPr>
        <w:t>اَ</w:t>
      </w:r>
      <w:r w:rsidR="00BA76B4">
        <w:rPr>
          <w:rtl/>
        </w:rPr>
        <w:t>نَّكَ سآئِلى مِنْ عَظايِمِ الا</w:t>
      </w:r>
      <w:r w:rsidR="00BA76B4">
        <w:rPr>
          <w:rFonts w:hint="cs"/>
          <w:rtl/>
        </w:rPr>
        <w:t>ُ</w:t>
      </w:r>
      <w:r w:rsidR="00941FD0">
        <w:rPr>
          <w:rtl/>
        </w:rPr>
        <w:t>مُور</w:t>
      </w:r>
      <w:r w:rsidR="00BA76B4">
        <w:rPr>
          <w:rFonts w:hint="cs"/>
          <w:rtl/>
        </w:rPr>
        <w:t>ِ</w:t>
      </w:r>
    </w:p>
    <w:p w:rsidR="00941FD0" w:rsidRDefault="00941FD0" w:rsidP="00BA76B4">
      <w:pPr>
        <w:pStyle w:val="libAr"/>
        <w:rPr>
          <w:rtl/>
        </w:rPr>
      </w:pPr>
      <w:r>
        <w:rPr>
          <w:rtl/>
        </w:rPr>
        <w:t>380.</w:t>
      </w:r>
      <w:r>
        <w:rPr>
          <w:rtl/>
        </w:rPr>
        <w:tab/>
        <w:t>وَاَنَّكَ الْحَكَمُ الْعَدْلُ الَّذى لا تَجُورُ</w:t>
      </w:r>
    </w:p>
    <w:p w:rsidR="00941FD0" w:rsidRDefault="000A7F06" w:rsidP="00941FD0">
      <w:pPr>
        <w:pStyle w:val="libAr"/>
        <w:rPr>
          <w:rtl/>
        </w:rPr>
      </w:pPr>
      <w:r>
        <w:rPr>
          <w:rtl/>
        </w:rPr>
        <w:t>381.</w:t>
      </w:r>
      <w:r>
        <w:rPr>
          <w:rFonts w:hint="cs"/>
          <w:rtl/>
        </w:rPr>
        <w:tab/>
      </w:r>
      <w:r w:rsidR="00941FD0">
        <w:rPr>
          <w:rtl/>
        </w:rPr>
        <w:t>وَعَدْلُكَ مُهْلِكى</w:t>
      </w:r>
    </w:p>
    <w:p w:rsidR="00941FD0" w:rsidRDefault="000A7F06" w:rsidP="00941FD0">
      <w:pPr>
        <w:pStyle w:val="libAr"/>
        <w:rPr>
          <w:rtl/>
        </w:rPr>
      </w:pPr>
      <w:r>
        <w:rPr>
          <w:rtl/>
        </w:rPr>
        <w:t>382.</w:t>
      </w:r>
      <w:r>
        <w:rPr>
          <w:rFonts w:hint="cs"/>
          <w:rtl/>
        </w:rPr>
        <w:tab/>
      </w:r>
      <w:r w:rsidR="00941FD0">
        <w:rPr>
          <w:rtl/>
        </w:rPr>
        <w:t>وَمِنْ كُلِّ عَدْلِكَ مَهْرَبى</w:t>
      </w:r>
    </w:p>
    <w:p w:rsidR="00941FD0" w:rsidRDefault="000A7F06" w:rsidP="00941FD0">
      <w:pPr>
        <w:pStyle w:val="libAr"/>
        <w:rPr>
          <w:rtl/>
        </w:rPr>
      </w:pPr>
      <w:r>
        <w:rPr>
          <w:rtl/>
        </w:rPr>
        <w:t>383.</w:t>
      </w:r>
      <w:r>
        <w:rPr>
          <w:rFonts w:hint="cs"/>
          <w:rtl/>
        </w:rPr>
        <w:tab/>
      </w:r>
      <w:r w:rsidR="00941FD0">
        <w:rPr>
          <w:rtl/>
        </w:rPr>
        <w:t>فَاِنْ تُعَذِّبْنى يا اِلهى فَبِذُنُوبى بَعْدَ حُجَّتِكَ  عَلَىَّ</w:t>
      </w:r>
    </w:p>
    <w:p w:rsidR="00941FD0" w:rsidRDefault="000A7F06" w:rsidP="00941FD0">
      <w:pPr>
        <w:pStyle w:val="libAr"/>
        <w:rPr>
          <w:rtl/>
        </w:rPr>
      </w:pPr>
      <w:r>
        <w:rPr>
          <w:rtl/>
        </w:rPr>
        <w:t>384.</w:t>
      </w:r>
      <w:r>
        <w:rPr>
          <w:rFonts w:hint="cs"/>
          <w:rtl/>
        </w:rPr>
        <w:tab/>
      </w:r>
      <w:r w:rsidR="00941FD0">
        <w:rPr>
          <w:rtl/>
        </w:rPr>
        <w:t>وَاِنْ تَعْفُ عَنّى فَبِحِلْمِكَ  وَجُودِكَ وَكَرَمِكَ</w:t>
      </w:r>
    </w:p>
    <w:p w:rsidR="00941FD0" w:rsidRDefault="000A7F06" w:rsidP="00941FD0">
      <w:pPr>
        <w:pStyle w:val="libAr"/>
        <w:rPr>
          <w:rtl/>
        </w:rPr>
      </w:pPr>
      <w:r>
        <w:rPr>
          <w:rtl/>
        </w:rPr>
        <w:t>385.</w:t>
      </w:r>
      <w:r>
        <w:rPr>
          <w:rFonts w:hint="cs"/>
          <w:rtl/>
        </w:rPr>
        <w:tab/>
      </w:r>
      <w:r w:rsidR="00941FD0">
        <w:rPr>
          <w:rtl/>
        </w:rPr>
        <w:t>لا اِلهَ اِلاّ اَنْتَ</w:t>
      </w:r>
    </w:p>
    <w:p w:rsidR="00941FD0" w:rsidRDefault="000A7F06" w:rsidP="00941FD0">
      <w:pPr>
        <w:pStyle w:val="libAr"/>
        <w:rPr>
          <w:rtl/>
        </w:rPr>
      </w:pPr>
      <w:r>
        <w:rPr>
          <w:rtl/>
        </w:rPr>
        <w:lastRenderedPageBreak/>
        <w:t>386.</w:t>
      </w:r>
      <w:r>
        <w:rPr>
          <w:rFonts w:hint="cs"/>
          <w:rtl/>
        </w:rPr>
        <w:tab/>
      </w:r>
      <w:r w:rsidR="00941FD0">
        <w:rPr>
          <w:rtl/>
        </w:rPr>
        <w:t>سُبْحانَكَ اِنّى كُنْتُ مِنَ الظّالِمينَ</w:t>
      </w:r>
    </w:p>
    <w:p w:rsidR="00941FD0" w:rsidRDefault="000A7F06" w:rsidP="00941FD0">
      <w:pPr>
        <w:pStyle w:val="libAr"/>
        <w:rPr>
          <w:rtl/>
        </w:rPr>
      </w:pPr>
      <w:r>
        <w:rPr>
          <w:rtl/>
        </w:rPr>
        <w:t>387.</w:t>
      </w:r>
      <w:r>
        <w:rPr>
          <w:rFonts w:hint="cs"/>
          <w:rtl/>
        </w:rPr>
        <w:tab/>
      </w:r>
      <w:r w:rsidR="00941FD0">
        <w:rPr>
          <w:rtl/>
        </w:rPr>
        <w:t>لا اِلهَ اِلاّ اَنْتَ</w:t>
      </w:r>
    </w:p>
    <w:p w:rsidR="00941FD0" w:rsidRDefault="000A7F06" w:rsidP="00941FD0">
      <w:pPr>
        <w:pStyle w:val="libAr"/>
        <w:rPr>
          <w:rtl/>
        </w:rPr>
      </w:pPr>
      <w:r>
        <w:rPr>
          <w:rtl/>
        </w:rPr>
        <w:t>388.</w:t>
      </w:r>
      <w:r>
        <w:rPr>
          <w:rFonts w:hint="cs"/>
          <w:rtl/>
        </w:rPr>
        <w:tab/>
      </w:r>
      <w:r w:rsidR="00941FD0">
        <w:rPr>
          <w:rtl/>
        </w:rPr>
        <w:t>سُبْحانَكَ اِنّى كُنْتُ مِنَ الْمُسْتَغْفِرينَ</w:t>
      </w:r>
    </w:p>
    <w:p w:rsidR="00941FD0" w:rsidRDefault="000A7F06" w:rsidP="00941FD0">
      <w:pPr>
        <w:pStyle w:val="libAr"/>
        <w:rPr>
          <w:rtl/>
        </w:rPr>
      </w:pPr>
      <w:r>
        <w:rPr>
          <w:rtl/>
        </w:rPr>
        <w:t>389.</w:t>
      </w:r>
      <w:r>
        <w:rPr>
          <w:rFonts w:hint="cs"/>
          <w:rtl/>
        </w:rPr>
        <w:tab/>
      </w:r>
      <w:r w:rsidR="00941FD0">
        <w:rPr>
          <w:rtl/>
        </w:rPr>
        <w:t>لا اِلهَ اِلاّ اَنْتَ</w:t>
      </w:r>
    </w:p>
    <w:p w:rsidR="00941FD0" w:rsidRDefault="000A7F06" w:rsidP="00941FD0">
      <w:pPr>
        <w:pStyle w:val="libAr"/>
        <w:rPr>
          <w:rtl/>
        </w:rPr>
      </w:pPr>
      <w:r>
        <w:rPr>
          <w:rtl/>
        </w:rPr>
        <w:t>390.</w:t>
      </w:r>
      <w:r>
        <w:rPr>
          <w:rFonts w:hint="cs"/>
          <w:rtl/>
        </w:rPr>
        <w:tab/>
      </w:r>
      <w:r w:rsidR="00941FD0">
        <w:rPr>
          <w:rtl/>
        </w:rPr>
        <w:t>سُبْحانَكَ اِنّى كُنْتُ مِنَ الْمُوَحِّدينَ</w:t>
      </w:r>
    </w:p>
    <w:p w:rsidR="00941FD0" w:rsidRDefault="000A7F06" w:rsidP="00941FD0">
      <w:pPr>
        <w:pStyle w:val="libAr"/>
        <w:rPr>
          <w:rtl/>
        </w:rPr>
      </w:pPr>
      <w:r>
        <w:rPr>
          <w:rtl/>
        </w:rPr>
        <w:t>391.</w:t>
      </w:r>
      <w:r>
        <w:rPr>
          <w:rtl/>
        </w:rPr>
        <w:tab/>
      </w:r>
      <w:r w:rsidR="00941FD0">
        <w:rPr>
          <w:rtl/>
        </w:rPr>
        <w:t>ا اِلهَ اِلاّ اَنْتَ</w:t>
      </w:r>
    </w:p>
    <w:p w:rsidR="00941FD0" w:rsidRDefault="00941FD0" w:rsidP="00941FD0">
      <w:pPr>
        <w:pStyle w:val="libAr"/>
        <w:rPr>
          <w:rtl/>
        </w:rPr>
      </w:pPr>
      <w:r>
        <w:rPr>
          <w:rtl/>
        </w:rPr>
        <w:t>392.</w:t>
      </w:r>
      <w:r>
        <w:rPr>
          <w:rtl/>
        </w:rPr>
        <w:tab/>
        <w:t xml:space="preserve">سُبْحانَكَ اِنّى كُنْتُ مِنَ الْخاَّئِفينَ </w:t>
      </w:r>
    </w:p>
    <w:p w:rsidR="00941FD0" w:rsidRDefault="000A7F06" w:rsidP="00941FD0">
      <w:pPr>
        <w:pStyle w:val="libAr"/>
        <w:rPr>
          <w:rtl/>
        </w:rPr>
      </w:pPr>
      <w:r>
        <w:rPr>
          <w:rtl/>
        </w:rPr>
        <w:t>393.</w:t>
      </w:r>
      <w:r>
        <w:rPr>
          <w:rFonts w:hint="cs"/>
          <w:rtl/>
        </w:rPr>
        <w:tab/>
      </w:r>
      <w:r w:rsidR="00941FD0">
        <w:rPr>
          <w:rtl/>
        </w:rPr>
        <w:t>لا اِلهَ اِلاّ اَنْتَ</w:t>
      </w:r>
    </w:p>
    <w:p w:rsidR="00941FD0" w:rsidRDefault="000A7F06" w:rsidP="00941FD0">
      <w:pPr>
        <w:pStyle w:val="libAr"/>
        <w:rPr>
          <w:rtl/>
        </w:rPr>
      </w:pPr>
      <w:r>
        <w:rPr>
          <w:rtl/>
        </w:rPr>
        <w:t>394.</w:t>
      </w:r>
      <w:r>
        <w:rPr>
          <w:rFonts w:hint="cs"/>
          <w:rtl/>
        </w:rPr>
        <w:tab/>
      </w:r>
      <w:r w:rsidR="00941FD0">
        <w:rPr>
          <w:rtl/>
        </w:rPr>
        <w:t>سُبْحانَكَ اِنّى كُنْتُ مِنَ الْوَجِلينَ</w:t>
      </w:r>
    </w:p>
    <w:p w:rsidR="00941FD0" w:rsidRDefault="000A7F06" w:rsidP="00941FD0">
      <w:pPr>
        <w:pStyle w:val="libAr"/>
        <w:rPr>
          <w:rtl/>
        </w:rPr>
      </w:pPr>
      <w:r>
        <w:rPr>
          <w:rtl/>
        </w:rPr>
        <w:t>395.</w:t>
      </w:r>
      <w:r>
        <w:rPr>
          <w:rFonts w:hint="cs"/>
          <w:rtl/>
        </w:rPr>
        <w:tab/>
      </w:r>
      <w:r w:rsidR="00941FD0">
        <w:rPr>
          <w:rtl/>
        </w:rPr>
        <w:t xml:space="preserve">لا اِلهَ اِلاّ اَنْتَ </w:t>
      </w:r>
    </w:p>
    <w:p w:rsidR="00941FD0" w:rsidRDefault="000A7F06" w:rsidP="00941FD0">
      <w:pPr>
        <w:pStyle w:val="libAr"/>
        <w:rPr>
          <w:rtl/>
        </w:rPr>
      </w:pPr>
      <w:r>
        <w:rPr>
          <w:rtl/>
        </w:rPr>
        <w:t>396.</w:t>
      </w:r>
      <w:r>
        <w:rPr>
          <w:rFonts w:hint="cs"/>
          <w:rtl/>
        </w:rPr>
        <w:tab/>
      </w:r>
      <w:r w:rsidR="00941FD0">
        <w:rPr>
          <w:rtl/>
        </w:rPr>
        <w:t>سُبْحانَكَ اِنّى كُنْتُ مِنَ الرَّاجينَ</w:t>
      </w:r>
    </w:p>
    <w:p w:rsidR="00941FD0" w:rsidRDefault="000A7F06" w:rsidP="00941FD0">
      <w:pPr>
        <w:pStyle w:val="libAr"/>
        <w:rPr>
          <w:rtl/>
        </w:rPr>
      </w:pPr>
      <w:r>
        <w:rPr>
          <w:rtl/>
        </w:rPr>
        <w:t>397.</w:t>
      </w:r>
      <w:r>
        <w:rPr>
          <w:rFonts w:hint="cs"/>
          <w:rtl/>
        </w:rPr>
        <w:tab/>
      </w:r>
      <w:r w:rsidR="00941FD0">
        <w:rPr>
          <w:rtl/>
        </w:rPr>
        <w:t>لا اِلهَ اِلاّ اَنْتَ</w:t>
      </w:r>
    </w:p>
    <w:p w:rsidR="00941FD0" w:rsidRDefault="00941FD0" w:rsidP="00941FD0">
      <w:pPr>
        <w:pStyle w:val="libAr"/>
        <w:rPr>
          <w:rtl/>
        </w:rPr>
      </w:pPr>
      <w:r>
        <w:rPr>
          <w:rtl/>
        </w:rPr>
        <w:t>398.</w:t>
      </w:r>
      <w:r>
        <w:rPr>
          <w:rtl/>
        </w:rPr>
        <w:tab/>
        <w:t>سُبْحانَكَ اِنّى كُنْتُ مِنَ الرّاغِبينَ</w:t>
      </w:r>
    </w:p>
    <w:p w:rsidR="00941FD0" w:rsidRDefault="00941FD0" w:rsidP="00941FD0">
      <w:pPr>
        <w:pStyle w:val="libAr"/>
        <w:rPr>
          <w:rtl/>
        </w:rPr>
      </w:pPr>
      <w:r>
        <w:rPr>
          <w:rtl/>
        </w:rPr>
        <w:t>399.</w:t>
      </w:r>
      <w:r>
        <w:rPr>
          <w:rtl/>
        </w:rPr>
        <w:tab/>
        <w:t>لا اِلهَ اِلاّ اَنْتَ</w:t>
      </w:r>
    </w:p>
    <w:p w:rsidR="00941FD0" w:rsidRDefault="000A7F06" w:rsidP="00941FD0">
      <w:pPr>
        <w:pStyle w:val="libAr"/>
        <w:rPr>
          <w:rtl/>
        </w:rPr>
      </w:pPr>
      <w:r>
        <w:rPr>
          <w:rtl/>
        </w:rPr>
        <w:t>400.</w:t>
      </w:r>
      <w:r>
        <w:rPr>
          <w:rFonts w:hint="cs"/>
          <w:rtl/>
        </w:rPr>
        <w:tab/>
      </w:r>
      <w:r w:rsidR="00941FD0">
        <w:rPr>
          <w:rtl/>
        </w:rPr>
        <w:t xml:space="preserve">سُبْحانَكَ اِنّى كُنْتُ مِنَ الْمُهَلِّلينَ </w:t>
      </w:r>
    </w:p>
    <w:p w:rsidR="00941FD0" w:rsidRDefault="000A7F06" w:rsidP="00941FD0">
      <w:pPr>
        <w:pStyle w:val="libAr"/>
        <w:rPr>
          <w:rtl/>
        </w:rPr>
      </w:pPr>
      <w:r>
        <w:rPr>
          <w:rtl/>
        </w:rPr>
        <w:t>401.</w:t>
      </w:r>
      <w:r>
        <w:rPr>
          <w:rFonts w:hint="cs"/>
          <w:rtl/>
        </w:rPr>
        <w:tab/>
      </w:r>
      <w:r w:rsidR="00941FD0">
        <w:rPr>
          <w:rtl/>
        </w:rPr>
        <w:t xml:space="preserve">لا اِلهَ اِلاّ اَنْتَ </w:t>
      </w:r>
    </w:p>
    <w:p w:rsidR="00941FD0" w:rsidRDefault="000A7F06" w:rsidP="00941FD0">
      <w:pPr>
        <w:pStyle w:val="libAr"/>
        <w:rPr>
          <w:rtl/>
        </w:rPr>
      </w:pPr>
      <w:r>
        <w:rPr>
          <w:rtl/>
        </w:rPr>
        <w:t>402.</w:t>
      </w:r>
      <w:r>
        <w:rPr>
          <w:rFonts w:hint="cs"/>
          <w:rtl/>
        </w:rPr>
        <w:tab/>
      </w:r>
      <w:r w:rsidR="00941FD0">
        <w:rPr>
          <w:rtl/>
        </w:rPr>
        <w:t>سُبْحانَكَ اِنّى كُنْتُ مِنَالسّاَّئِلينَ</w:t>
      </w:r>
    </w:p>
    <w:p w:rsidR="00941FD0" w:rsidRDefault="000A7F06" w:rsidP="00941FD0">
      <w:pPr>
        <w:pStyle w:val="libAr"/>
        <w:rPr>
          <w:rtl/>
        </w:rPr>
      </w:pPr>
      <w:r>
        <w:rPr>
          <w:rtl/>
        </w:rPr>
        <w:t>403.</w:t>
      </w:r>
      <w:r>
        <w:rPr>
          <w:rFonts w:hint="cs"/>
          <w:rtl/>
        </w:rPr>
        <w:tab/>
      </w:r>
      <w:r w:rsidR="00941FD0">
        <w:rPr>
          <w:rtl/>
        </w:rPr>
        <w:t>لا اِلهَ اِلاّ اَنْتَ</w:t>
      </w:r>
    </w:p>
    <w:p w:rsidR="00941FD0" w:rsidRDefault="000A7F06" w:rsidP="00941FD0">
      <w:pPr>
        <w:pStyle w:val="libAr"/>
        <w:rPr>
          <w:rtl/>
        </w:rPr>
      </w:pPr>
      <w:r>
        <w:rPr>
          <w:rtl/>
        </w:rPr>
        <w:t>404.</w:t>
      </w:r>
      <w:r>
        <w:rPr>
          <w:rFonts w:hint="cs"/>
          <w:rtl/>
        </w:rPr>
        <w:tab/>
      </w:r>
      <w:r w:rsidR="00941FD0">
        <w:rPr>
          <w:rtl/>
        </w:rPr>
        <w:t>سُبْحانَكَ اِنّى كُنْتُ مِنَ الْمُسَبِّحينَ</w:t>
      </w:r>
    </w:p>
    <w:p w:rsidR="00941FD0" w:rsidRDefault="000A7F06" w:rsidP="00941FD0">
      <w:pPr>
        <w:pStyle w:val="libAr"/>
        <w:rPr>
          <w:rtl/>
        </w:rPr>
      </w:pPr>
      <w:r>
        <w:rPr>
          <w:rtl/>
        </w:rPr>
        <w:t>405.</w:t>
      </w:r>
      <w:r>
        <w:rPr>
          <w:rFonts w:hint="cs"/>
          <w:rtl/>
        </w:rPr>
        <w:tab/>
      </w:r>
      <w:r w:rsidR="00941FD0">
        <w:rPr>
          <w:rtl/>
        </w:rPr>
        <w:t>لا اِلهَ اِلاّ اَنْتَ</w:t>
      </w:r>
    </w:p>
    <w:p w:rsidR="00941FD0" w:rsidRDefault="000A7F06" w:rsidP="00941FD0">
      <w:pPr>
        <w:pStyle w:val="libAr"/>
        <w:rPr>
          <w:rtl/>
        </w:rPr>
      </w:pPr>
      <w:r>
        <w:rPr>
          <w:rtl/>
        </w:rPr>
        <w:t>406.</w:t>
      </w:r>
      <w:r>
        <w:rPr>
          <w:rFonts w:hint="cs"/>
          <w:rtl/>
        </w:rPr>
        <w:tab/>
      </w:r>
      <w:r w:rsidR="00941FD0">
        <w:rPr>
          <w:rtl/>
        </w:rPr>
        <w:t>سُبْحانَكَ اِنّى كُنْتُ مِنَ الْمُكَبِّرينَ</w:t>
      </w:r>
    </w:p>
    <w:p w:rsidR="00941FD0" w:rsidRDefault="000A7F06" w:rsidP="00941FD0">
      <w:pPr>
        <w:pStyle w:val="libAr"/>
        <w:rPr>
          <w:rtl/>
        </w:rPr>
      </w:pPr>
      <w:r>
        <w:rPr>
          <w:rtl/>
        </w:rPr>
        <w:t>407.</w:t>
      </w:r>
      <w:r>
        <w:rPr>
          <w:rFonts w:hint="cs"/>
          <w:rtl/>
        </w:rPr>
        <w:tab/>
      </w:r>
      <w:r w:rsidR="00941FD0">
        <w:rPr>
          <w:rtl/>
        </w:rPr>
        <w:t>لااِلهَ</w:t>
      </w:r>
      <w:r>
        <w:rPr>
          <w:rFonts w:hint="cs"/>
          <w:rtl/>
        </w:rPr>
        <w:t xml:space="preserve"> </w:t>
      </w:r>
      <w:r w:rsidR="00941FD0">
        <w:rPr>
          <w:rtl/>
        </w:rPr>
        <w:t>اِلاّ اَنْتَ</w:t>
      </w:r>
    </w:p>
    <w:p w:rsidR="00941FD0" w:rsidRDefault="000A7F06" w:rsidP="00941FD0">
      <w:pPr>
        <w:pStyle w:val="libAr"/>
        <w:rPr>
          <w:rtl/>
        </w:rPr>
      </w:pPr>
      <w:r>
        <w:rPr>
          <w:rtl/>
        </w:rPr>
        <w:t>408.</w:t>
      </w:r>
      <w:r>
        <w:rPr>
          <w:rFonts w:hint="cs"/>
          <w:rtl/>
        </w:rPr>
        <w:tab/>
      </w:r>
      <w:r w:rsidR="00941FD0">
        <w:rPr>
          <w:rtl/>
        </w:rPr>
        <w:t>سُبْحانَكَ رَبّى وَرَبُّ اباَّئِىَ الاْوَّلينَ</w:t>
      </w:r>
    </w:p>
    <w:p w:rsidR="00941FD0" w:rsidRDefault="000A7F06" w:rsidP="00941FD0">
      <w:pPr>
        <w:pStyle w:val="libAr"/>
        <w:rPr>
          <w:rtl/>
        </w:rPr>
      </w:pPr>
      <w:r>
        <w:rPr>
          <w:rtl/>
        </w:rPr>
        <w:t>409.</w:t>
      </w:r>
      <w:r>
        <w:rPr>
          <w:rFonts w:hint="cs"/>
          <w:rtl/>
        </w:rPr>
        <w:tab/>
      </w:r>
      <w:r w:rsidR="00941FD0">
        <w:rPr>
          <w:rtl/>
        </w:rPr>
        <w:t>اَللّهُمَّ هذا ثَنائى عَلَيْكَ مُمَجِّداً</w:t>
      </w:r>
    </w:p>
    <w:p w:rsidR="00941FD0" w:rsidRDefault="000A7F06" w:rsidP="00941FD0">
      <w:pPr>
        <w:pStyle w:val="libAr"/>
        <w:rPr>
          <w:rtl/>
        </w:rPr>
      </w:pPr>
      <w:r>
        <w:rPr>
          <w:rtl/>
        </w:rPr>
        <w:t>410.</w:t>
      </w:r>
      <w:r>
        <w:rPr>
          <w:rFonts w:hint="cs"/>
          <w:rtl/>
        </w:rPr>
        <w:tab/>
      </w:r>
      <w:r w:rsidR="00941FD0">
        <w:rPr>
          <w:rtl/>
        </w:rPr>
        <w:t xml:space="preserve">وَاِخْلاصى لِذِكْرِكَ مُوَحِّداً </w:t>
      </w:r>
    </w:p>
    <w:p w:rsidR="00941FD0" w:rsidRDefault="000A7F06" w:rsidP="00941FD0">
      <w:pPr>
        <w:pStyle w:val="libAr"/>
        <w:rPr>
          <w:rtl/>
        </w:rPr>
      </w:pPr>
      <w:r>
        <w:rPr>
          <w:rtl/>
        </w:rPr>
        <w:t>411.</w:t>
      </w:r>
      <w:r>
        <w:rPr>
          <w:rFonts w:hint="cs"/>
          <w:rtl/>
        </w:rPr>
        <w:tab/>
      </w:r>
      <w:r w:rsidR="00941FD0">
        <w:rPr>
          <w:rtl/>
        </w:rPr>
        <w:t xml:space="preserve">وَاِقْرارى بِالائِكَ مُعَدِّداً </w:t>
      </w:r>
    </w:p>
    <w:p w:rsidR="00941FD0" w:rsidRDefault="000A7F06" w:rsidP="00941FD0">
      <w:pPr>
        <w:pStyle w:val="libAr"/>
        <w:rPr>
          <w:rtl/>
        </w:rPr>
      </w:pPr>
      <w:r>
        <w:rPr>
          <w:rtl/>
        </w:rPr>
        <w:t>412.</w:t>
      </w:r>
      <w:r>
        <w:rPr>
          <w:rFonts w:hint="cs"/>
          <w:rtl/>
        </w:rPr>
        <w:tab/>
      </w:r>
      <w:r w:rsidR="00941FD0">
        <w:rPr>
          <w:rtl/>
        </w:rPr>
        <w:t xml:space="preserve">وَاِنْ كُنْتُ مُقِرّاً اَنّى لَمْ اُحْصِها </w:t>
      </w:r>
    </w:p>
    <w:p w:rsidR="00941FD0" w:rsidRDefault="000A7F06" w:rsidP="00941FD0">
      <w:pPr>
        <w:pStyle w:val="libAr"/>
        <w:rPr>
          <w:rtl/>
        </w:rPr>
      </w:pPr>
      <w:r>
        <w:rPr>
          <w:rtl/>
        </w:rPr>
        <w:t>413.</w:t>
      </w:r>
      <w:r>
        <w:rPr>
          <w:rFonts w:hint="cs"/>
          <w:rtl/>
        </w:rPr>
        <w:tab/>
      </w:r>
      <w:r w:rsidR="00941FD0">
        <w:rPr>
          <w:rtl/>
        </w:rPr>
        <w:t xml:space="preserve">لِكَثْرَتِها وَسُبُوغِها وَتَظاهُرِها وَتَقادُمِها اِلى حادِثٍ </w:t>
      </w:r>
    </w:p>
    <w:p w:rsidR="00941FD0" w:rsidRDefault="000A7F06" w:rsidP="00941FD0">
      <w:pPr>
        <w:pStyle w:val="libAr"/>
        <w:rPr>
          <w:rtl/>
        </w:rPr>
      </w:pPr>
      <w:r>
        <w:rPr>
          <w:rtl/>
        </w:rPr>
        <w:lastRenderedPageBreak/>
        <w:t>414.</w:t>
      </w:r>
      <w:r>
        <w:rPr>
          <w:rFonts w:hint="cs"/>
          <w:rtl/>
        </w:rPr>
        <w:tab/>
      </w:r>
      <w:r w:rsidR="00941FD0">
        <w:rPr>
          <w:rtl/>
        </w:rPr>
        <w:t xml:space="preserve">ما لَمْ تَزَلْ تَتَعَهَّدُنى بِهِ مَعَها </w:t>
      </w:r>
    </w:p>
    <w:p w:rsidR="00941FD0" w:rsidRDefault="000A7F06" w:rsidP="00941FD0">
      <w:pPr>
        <w:pStyle w:val="libAr"/>
        <w:rPr>
          <w:rtl/>
        </w:rPr>
      </w:pPr>
      <w:r>
        <w:rPr>
          <w:rtl/>
        </w:rPr>
        <w:t>415.</w:t>
      </w:r>
      <w:r>
        <w:rPr>
          <w:rFonts w:hint="cs"/>
          <w:rtl/>
        </w:rPr>
        <w:tab/>
      </w:r>
      <w:r w:rsidR="00941FD0">
        <w:rPr>
          <w:rtl/>
        </w:rPr>
        <w:t>مُنْذُ خَلَقْتَنى وَبَرَاْتَنى م</w:t>
      </w:r>
      <w:r w:rsidR="00D47AC5">
        <w:rPr>
          <w:rtl/>
        </w:rPr>
        <w:t>ِنْ اَوَّلِ الْعُمْرِ مِنَ الا</w:t>
      </w:r>
      <w:r w:rsidR="00D47AC5">
        <w:rPr>
          <w:rFonts w:hint="cs"/>
          <w:rtl/>
        </w:rPr>
        <w:t>ِ</w:t>
      </w:r>
      <w:r w:rsidR="00941FD0">
        <w:rPr>
          <w:rtl/>
        </w:rPr>
        <w:t xml:space="preserve">غْنآءِ مِنَ الْفَقْرِ </w:t>
      </w:r>
    </w:p>
    <w:p w:rsidR="00941FD0" w:rsidRDefault="000A7F06" w:rsidP="00941FD0">
      <w:pPr>
        <w:pStyle w:val="libAr"/>
        <w:rPr>
          <w:rtl/>
        </w:rPr>
      </w:pPr>
      <w:r>
        <w:rPr>
          <w:rtl/>
        </w:rPr>
        <w:t>416.</w:t>
      </w:r>
      <w:r>
        <w:rPr>
          <w:rFonts w:hint="cs"/>
          <w:rtl/>
        </w:rPr>
        <w:tab/>
      </w:r>
      <w:r w:rsidR="00941FD0">
        <w:rPr>
          <w:rtl/>
        </w:rPr>
        <w:t>وَكَشْفِ الضُّرِّ</w:t>
      </w:r>
    </w:p>
    <w:p w:rsidR="00941FD0" w:rsidRDefault="000A7F06" w:rsidP="00941FD0">
      <w:pPr>
        <w:pStyle w:val="libAr"/>
        <w:rPr>
          <w:rtl/>
        </w:rPr>
      </w:pPr>
      <w:r>
        <w:rPr>
          <w:rtl/>
        </w:rPr>
        <w:t>417.</w:t>
      </w:r>
      <w:r>
        <w:rPr>
          <w:rFonts w:hint="cs"/>
          <w:rtl/>
        </w:rPr>
        <w:tab/>
      </w:r>
      <w:r w:rsidR="00941FD0">
        <w:rPr>
          <w:rtl/>
        </w:rPr>
        <w:t xml:space="preserve">وَتَسْبيبِ الْيُسْرِ </w:t>
      </w:r>
    </w:p>
    <w:p w:rsidR="00941FD0" w:rsidRDefault="000A7F06" w:rsidP="00941FD0">
      <w:pPr>
        <w:pStyle w:val="libAr"/>
        <w:rPr>
          <w:rtl/>
        </w:rPr>
      </w:pPr>
      <w:r>
        <w:rPr>
          <w:rtl/>
        </w:rPr>
        <w:t>418.</w:t>
      </w:r>
      <w:r>
        <w:rPr>
          <w:rFonts w:hint="cs"/>
          <w:rtl/>
        </w:rPr>
        <w:tab/>
      </w:r>
      <w:r w:rsidR="00941FD0">
        <w:rPr>
          <w:rtl/>
        </w:rPr>
        <w:t xml:space="preserve">وَدَفْعِ الْعُسْرِ وَتَفريجِ الْكَرْبِ </w:t>
      </w:r>
    </w:p>
    <w:p w:rsidR="00941FD0" w:rsidRDefault="000A7F06" w:rsidP="00941FD0">
      <w:pPr>
        <w:pStyle w:val="libAr"/>
        <w:rPr>
          <w:rtl/>
        </w:rPr>
      </w:pPr>
      <w:r>
        <w:rPr>
          <w:rtl/>
        </w:rPr>
        <w:t>419.</w:t>
      </w:r>
      <w:r>
        <w:rPr>
          <w:rFonts w:hint="cs"/>
          <w:rtl/>
        </w:rPr>
        <w:tab/>
      </w:r>
      <w:r w:rsidR="00941FD0">
        <w:rPr>
          <w:rtl/>
        </w:rPr>
        <w:t>وَالْعافِيَةِ فِى الْبَدَنِ</w:t>
      </w:r>
    </w:p>
    <w:p w:rsidR="00941FD0" w:rsidRDefault="000A7F06" w:rsidP="00941FD0">
      <w:pPr>
        <w:pStyle w:val="libAr"/>
        <w:rPr>
          <w:rtl/>
        </w:rPr>
      </w:pPr>
      <w:r>
        <w:rPr>
          <w:rtl/>
        </w:rPr>
        <w:t>420.</w:t>
      </w:r>
      <w:r>
        <w:rPr>
          <w:rFonts w:hint="cs"/>
          <w:rtl/>
        </w:rPr>
        <w:tab/>
      </w:r>
      <w:r w:rsidR="00941FD0">
        <w:rPr>
          <w:rtl/>
        </w:rPr>
        <w:t>وَالسَّلامَةِ فِى الدّينِ</w:t>
      </w:r>
    </w:p>
    <w:p w:rsidR="00941FD0" w:rsidRDefault="000A7F06" w:rsidP="00941FD0">
      <w:pPr>
        <w:pStyle w:val="libAr"/>
        <w:rPr>
          <w:rtl/>
        </w:rPr>
      </w:pPr>
      <w:r>
        <w:rPr>
          <w:rtl/>
        </w:rPr>
        <w:t>421.</w:t>
      </w:r>
      <w:r>
        <w:rPr>
          <w:rFonts w:hint="cs"/>
          <w:rtl/>
        </w:rPr>
        <w:tab/>
      </w:r>
      <w:r w:rsidR="00941FD0">
        <w:rPr>
          <w:rtl/>
        </w:rPr>
        <w:t>وَلَوْ رَفَدَنى عَلى قَدْرِ ذِكْرِ نِعْمَتِكَ جَميعُ الْعالَمينَ</w:t>
      </w:r>
    </w:p>
    <w:p w:rsidR="00941FD0" w:rsidRDefault="000A7F06" w:rsidP="00941FD0">
      <w:pPr>
        <w:pStyle w:val="libAr"/>
        <w:rPr>
          <w:rtl/>
        </w:rPr>
      </w:pPr>
      <w:r>
        <w:rPr>
          <w:rtl/>
        </w:rPr>
        <w:t>422.</w:t>
      </w:r>
      <w:r>
        <w:rPr>
          <w:rFonts w:hint="cs"/>
          <w:rtl/>
        </w:rPr>
        <w:tab/>
      </w:r>
      <w:r w:rsidR="00941FD0">
        <w:rPr>
          <w:rtl/>
        </w:rPr>
        <w:t>مِنَ الاْوَّلينَ وَالاْ خِرينَ</w:t>
      </w:r>
    </w:p>
    <w:p w:rsidR="00941FD0" w:rsidRDefault="000A7F06" w:rsidP="00941FD0">
      <w:pPr>
        <w:pStyle w:val="libAr"/>
        <w:rPr>
          <w:rtl/>
        </w:rPr>
      </w:pPr>
      <w:r>
        <w:rPr>
          <w:rtl/>
        </w:rPr>
        <w:t>423.</w:t>
      </w:r>
      <w:r>
        <w:rPr>
          <w:rFonts w:hint="cs"/>
          <w:rtl/>
        </w:rPr>
        <w:tab/>
      </w:r>
      <w:r w:rsidR="00941FD0">
        <w:rPr>
          <w:rtl/>
        </w:rPr>
        <w:t>ما قَدَرْتُ وَلاهُمْ عَلى ذلِكَ</w:t>
      </w:r>
    </w:p>
    <w:p w:rsidR="00941FD0" w:rsidRDefault="000A7F06" w:rsidP="00941FD0">
      <w:pPr>
        <w:pStyle w:val="libAr"/>
        <w:rPr>
          <w:rtl/>
        </w:rPr>
      </w:pPr>
      <w:r>
        <w:rPr>
          <w:rtl/>
        </w:rPr>
        <w:t>424.</w:t>
      </w:r>
      <w:r>
        <w:rPr>
          <w:rFonts w:hint="cs"/>
          <w:rtl/>
        </w:rPr>
        <w:tab/>
      </w:r>
      <w:r w:rsidR="00941FD0">
        <w:rPr>
          <w:rtl/>
        </w:rPr>
        <w:t>تَقَدَّسْتَ وَتَعالَيْتَ مِنْ رَبٍّ كَريمٍ عَظيمٍ رَحيمٍ</w:t>
      </w:r>
    </w:p>
    <w:p w:rsidR="00941FD0" w:rsidRDefault="000A7F06" w:rsidP="00941FD0">
      <w:pPr>
        <w:pStyle w:val="libAr"/>
        <w:rPr>
          <w:rtl/>
        </w:rPr>
      </w:pPr>
      <w:r>
        <w:rPr>
          <w:rtl/>
        </w:rPr>
        <w:t>425.</w:t>
      </w:r>
      <w:r>
        <w:rPr>
          <w:rFonts w:hint="cs"/>
          <w:rtl/>
        </w:rPr>
        <w:tab/>
      </w:r>
      <w:r w:rsidR="00941FD0">
        <w:rPr>
          <w:rtl/>
        </w:rPr>
        <w:t>لا تُحْصى الاَّؤُكَ وَلا يُبْلَغُ ثَنآؤُكَ</w:t>
      </w:r>
    </w:p>
    <w:p w:rsidR="00941FD0" w:rsidRDefault="000A7F06" w:rsidP="00941FD0">
      <w:pPr>
        <w:pStyle w:val="libAr"/>
        <w:rPr>
          <w:rtl/>
        </w:rPr>
      </w:pPr>
      <w:r>
        <w:rPr>
          <w:rtl/>
        </w:rPr>
        <w:t>426.</w:t>
      </w:r>
      <w:r>
        <w:rPr>
          <w:rFonts w:hint="cs"/>
          <w:rtl/>
        </w:rPr>
        <w:tab/>
      </w:r>
      <w:r w:rsidR="00941FD0">
        <w:rPr>
          <w:rtl/>
        </w:rPr>
        <w:t>وَلا تُكافى نَعْمآؤُكَ</w:t>
      </w:r>
    </w:p>
    <w:p w:rsidR="00941FD0" w:rsidRDefault="000A7F06" w:rsidP="00941FD0">
      <w:pPr>
        <w:pStyle w:val="libAr"/>
        <w:rPr>
          <w:rtl/>
        </w:rPr>
      </w:pPr>
      <w:r>
        <w:rPr>
          <w:rtl/>
        </w:rPr>
        <w:t>427.</w:t>
      </w:r>
      <w:r>
        <w:rPr>
          <w:rFonts w:hint="cs"/>
          <w:rtl/>
        </w:rPr>
        <w:tab/>
      </w:r>
      <w:r w:rsidR="00941FD0">
        <w:rPr>
          <w:rtl/>
        </w:rPr>
        <w:t>صَلِّ عَلى مُحَمَّدٍ وَ الِ مُحَمَّدٍ</w:t>
      </w:r>
    </w:p>
    <w:p w:rsidR="00941FD0" w:rsidRDefault="000A7F06" w:rsidP="00941FD0">
      <w:pPr>
        <w:pStyle w:val="libAr"/>
        <w:rPr>
          <w:rtl/>
        </w:rPr>
      </w:pPr>
      <w:r>
        <w:rPr>
          <w:rtl/>
        </w:rPr>
        <w:t>428.</w:t>
      </w:r>
      <w:r>
        <w:rPr>
          <w:rFonts w:hint="cs"/>
          <w:rtl/>
        </w:rPr>
        <w:tab/>
      </w:r>
      <w:r w:rsidR="00941FD0">
        <w:rPr>
          <w:rtl/>
        </w:rPr>
        <w:t>وَاَتْمِمْ عَلَيْنا نِعَمَكَ</w:t>
      </w:r>
    </w:p>
    <w:p w:rsidR="00941FD0" w:rsidRDefault="000A7F06" w:rsidP="00941FD0">
      <w:pPr>
        <w:pStyle w:val="libAr"/>
        <w:rPr>
          <w:rtl/>
        </w:rPr>
      </w:pPr>
      <w:r>
        <w:rPr>
          <w:rtl/>
        </w:rPr>
        <w:t>429.</w:t>
      </w:r>
      <w:r>
        <w:rPr>
          <w:rFonts w:hint="cs"/>
          <w:rtl/>
        </w:rPr>
        <w:tab/>
      </w:r>
      <w:r w:rsidR="00941FD0">
        <w:rPr>
          <w:rtl/>
        </w:rPr>
        <w:t>وَاَسْعِدْنا بِطاعَتِكَ</w:t>
      </w:r>
    </w:p>
    <w:p w:rsidR="00941FD0" w:rsidRDefault="000A7F06" w:rsidP="00941FD0">
      <w:pPr>
        <w:pStyle w:val="libAr"/>
        <w:rPr>
          <w:rtl/>
        </w:rPr>
      </w:pPr>
      <w:r>
        <w:rPr>
          <w:rtl/>
        </w:rPr>
        <w:t>430.</w:t>
      </w:r>
      <w:r>
        <w:rPr>
          <w:rFonts w:hint="cs"/>
          <w:rtl/>
        </w:rPr>
        <w:tab/>
      </w:r>
      <w:r w:rsidR="00941FD0">
        <w:rPr>
          <w:rtl/>
        </w:rPr>
        <w:t>سُبْحانَكَ لا اِلهَ اِلاّ اَنْتَ</w:t>
      </w:r>
    </w:p>
    <w:p w:rsidR="00941FD0" w:rsidRDefault="000A7F06" w:rsidP="00941FD0">
      <w:pPr>
        <w:pStyle w:val="libAr"/>
        <w:rPr>
          <w:rtl/>
        </w:rPr>
      </w:pPr>
      <w:r>
        <w:rPr>
          <w:rtl/>
        </w:rPr>
        <w:t>431.</w:t>
      </w:r>
      <w:r>
        <w:rPr>
          <w:rFonts w:hint="cs"/>
          <w:rtl/>
        </w:rPr>
        <w:tab/>
      </w:r>
      <w:r w:rsidR="00941FD0">
        <w:rPr>
          <w:rtl/>
        </w:rPr>
        <w:t>اَللَّهُمَّ اِنَّكَ تُجيبُ الْمُضْطَرَّ وَتَكْشِفُ السُّوَّءَ</w:t>
      </w:r>
    </w:p>
    <w:p w:rsidR="00941FD0" w:rsidRDefault="000A7F06" w:rsidP="00941FD0">
      <w:pPr>
        <w:pStyle w:val="libAr"/>
        <w:rPr>
          <w:rtl/>
        </w:rPr>
      </w:pPr>
      <w:r>
        <w:rPr>
          <w:rtl/>
        </w:rPr>
        <w:t>432.</w:t>
      </w:r>
      <w:r>
        <w:rPr>
          <w:rFonts w:hint="cs"/>
          <w:rtl/>
        </w:rPr>
        <w:tab/>
      </w:r>
      <w:r w:rsidR="00941FD0">
        <w:rPr>
          <w:rtl/>
        </w:rPr>
        <w:t>وَتُغيثُ الْمَكْرُوبَ</w:t>
      </w:r>
    </w:p>
    <w:p w:rsidR="00941FD0" w:rsidRDefault="000A7F06" w:rsidP="00941FD0">
      <w:pPr>
        <w:pStyle w:val="libAr"/>
        <w:rPr>
          <w:rtl/>
        </w:rPr>
      </w:pPr>
      <w:r>
        <w:rPr>
          <w:rtl/>
        </w:rPr>
        <w:t>433.</w:t>
      </w:r>
      <w:r>
        <w:rPr>
          <w:rFonts w:hint="cs"/>
          <w:rtl/>
        </w:rPr>
        <w:tab/>
      </w:r>
      <w:r w:rsidR="00941FD0">
        <w:rPr>
          <w:rtl/>
        </w:rPr>
        <w:t>وَتَشْفِى السَّقيمَ</w:t>
      </w:r>
    </w:p>
    <w:p w:rsidR="00941FD0" w:rsidRDefault="000A7F06" w:rsidP="00941FD0">
      <w:pPr>
        <w:pStyle w:val="libAr"/>
        <w:rPr>
          <w:rtl/>
        </w:rPr>
      </w:pPr>
      <w:r>
        <w:rPr>
          <w:rtl/>
        </w:rPr>
        <w:t>434.</w:t>
      </w:r>
      <w:r>
        <w:rPr>
          <w:rFonts w:hint="cs"/>
          <w:rtl/>
        </w:rPr>
        <w:tab/>
      </w:r>
      <w:r w:rsidR="00941FD0">
        <w:rPr>
          <w:rtl/>
        </w:rPr>
        <w:t xml:space="preserve">وَتُغْنِى الْفَقيرَ </w:t>
      </w:r>
    </w:p>
    <w:p w:rsidR="00941FD0" w:rsidRDefault="000A7F06" w:rsidP="00941FD0">
      <w:pPr>
        <w:pStyle w:val="libAr"/>
        <w:rPr>
          <w:rtl/>
        </w:rPr>
      </w:pPr>
      <w:r>
        <w:rPr>
          <w:rtl/>
        </w:rPr>
        <w:t>435.</w:t>
      </w:r>
      <w:r>
        <w:rPr>
          <w:rFonts w:hint="cs"/>
          <w:rtl/>
        </w:rPr>
        <w:tab/>
      </w:r>
      <w:r w:rsidR="00941FD0">
        <w:rPr>
          <w:rtl/>
        </w:rPr>
        <w:t>وَتَجْبُرُ الْكَسيرَ</w:t>
      </w:r>
    </w:p>
    <w:p w:rsidR="00941FD0" w:rsidRDefault="000A7F06" w:rsidP="00941FD0">
      <w:pPr>
        <w:pStyle w:val="libAr"/>
        <w:rPr>
          <w:rtl/>
        </w:rPr>
      </w:pPr>
      <w:r>
        <w:rPr>
          <w:rtl/>
        </w:rPr>
        <w:t>436.</w:t>
      </w:r>
      <w:r>
        <w:rPr>
          <w:rFonts w:hint="cs"/>
          <w:rtl/>
        </w:rPr>
        <w:tab/>
      </w:r>
      <w:r w:rsidR="00941FD0">
        <w:rPr>
          <w:rtl/>
        </w:rPr>
        <w:t>وَتَرْحَمُ الصَّغيرَ وَتُعينُ الْكَبيرَ</w:t>
      </w:r>
    </w:p>
    <w:p w:rsidR="00941FD0" w:rsidRDefault="000A7F06" w:rsidP="00941FD0">
      <w:pPr>
        <w:pStyle w:val="libAr"/>
        <w:rPr>
          <w:rtl/>
        </w:rPr>
      </w:pPr>
      <w:r>
        <w:rPr>
          <w:rtl/>
        </w:rPr>
        <w:t>437.</w:t>
      </w:r>
      <w:r>
        <w:rPr>
          <w:rFonts w:hint="cs"/>
          <w:rtl/>
        </w:rPr>
        <w:tab/>
      </w:r>
      <w:r w:rsidR="00941FD0">
        <w:rPr>
          <w:rtl/>
        </w:rPr>
        <w:t xml:space="preserve">وَلَيْسَ دُونَكَ ظَهيرٌ </w:t>
      </w:r>
    </w:p>
    <w:p w:rsidR="00941FD0" w:rsidRDefault="000A7F06" w:rsidP="00941FD0">
      <w:pPr>
        <w:pStyle w:val="libAr"/>
        <w:rPr>
          <w:rtl/>
        </w:rPr>
      </w:pPr>
      <w:r>
        <w:rPr>
          <w:rtl/>
        </w:rPr>
        <w:t>438.</w:t>
      </w:r>
      <w:r>
        <w:rPr>
          <w:rFonts w:hint="cs"/>
          <w:rtl/>
        </w:rPr>
        <w:tab/>
      </w:r>
      <w:r w:rsidR="00941FD0">
        <w:rPr>
          <w:rtl/>
        </w:rPr>
        <w:t xml:space="preserve">وَلا فَوْقَكَ قَديرٌ </w:t>
      </w:r>
    </w:p>
    <w:p w:rsidR="00941FD0" w:rsidRDefault="000A7F06" w:rsidP="00941FD0">
      <w:pPr>
        <w:pStyle w:val="libAr"/>
        <w:rPr>
          <w:rtl/>
        </w:rPr>
      </w:pPr>
      <w:r>
        <w:rPr>
          <w:rtl/>
        </w:rPr>
        <w:t>439.</w:t>
      </w:r>
      <w:r>
        <w:rPr>
          <w:rFonts w:hint="cs"/>
          <w:rtl/>
        </w:rPr>
        <w:tab/>
      </w:r>
      <w:r w:rsidR="00941FD0">
        <w:rPr>
          <w:rtl/>
        </w:rPr>
        <w:t xml:space="preserve">وَاَنْتَ الْعَلِىُّ الْكَبيرُ </w:t>
      </w:r>
    </w:p>
    <w:p w:rsidR="00941FD0" w:rsidRDefault="000A7F06" w:rsidP="00941FD0">
      <w:pPr>
        <w:pStyle w:val="libAr"/>
        <w:rPr>
          <w:rtl/>
        </w:rPr>
      </w:pPr>
      <w:r>
        <w:rPr>
          <w:rtl/>
        </w:rPr>
        <w:t>440.</w:t>
      </w:r>
      <w:r>
        <w:rPr>
          <w:rFonts w:hint="cs"/>
          <w:rtl/>
        </w:rPr>
        <w:tab/>
      </w:r>
      <w:r w:rsidR="00941FD0">
        <w:rPr>
          <w:rtl/>
        </w:rPr>
        <w:t xml:space="preserve">يا مُطْلِقَ الْمُكَبَّلِ الاْسيرِ </w:t>
      </w:r>
    </w:p>
    <w:p w:rsidR="00941FD0" w:rsidRDefault="000A7F06" w:rsidP="00941FD0">
      <w:pPr>
        <w:pStyle w:val="libAr"/>
        <w:rPr>
          <w:rtl/>
        </w:rPr>
      </w:pPr>
      <w:r>
        <w:rPr>
          <w:rtl/>
        </w:rPr>
        <w:t>441.</w:t>
      </w:r>
      <w:r>
        <w:rPr>
          <w:rFonts w:hint="cs"/>
          <w:rtl/>
        </w:rPr>
        <w:tab/>
      </w:r>
      <w:r w:rsidR="00941FD0">
        <w:rPr>
          <w:rtl/>
        </w:rPr>
        <w:t xml:space="preserve">يا رازِقَ الطِّفْلِ الصَّغيرِ </w:t>
      </w:r>
    </w:p>
    <w:p w:rsidR="00941FD0" w:rsidRDefault="000A7F06" w:rsidP="00941FD0">
      <w:pPr>
        <w:pStyle w:val="libAr"/>
        <w:rPr>
          <w:rtl/>
        </w:rPr>
      </w:pPr>
      <w:r>
        <w:rPr>
          <w:rtl/>
        </w:rPr>
        <w:lastRenderedPageBreak/>
        <w:t>442.</w:t>
      </w:r>
      <w:r>
        <w:rPr>
          <w:rFonts w:hint="cs"/>
          <w:rtl/>
        </w:rPr>
        <w:tab/>
      </w:r>
      <w:r w:rsidR="00941FD0">
        <w:rPr>
          <w:rtl/>
        </w:rPr>
        <w:t xml:space="preserve">يا عِصْمَةَ الْخآئِفِ الْمُسْتَجيرِ </w:t>
      </w:r>
    </w:p>
    <w:p w:rsidR="00941FD0" w:rsidRDefault="000A7F06" w:rsidP="00941FD0">
      <w:pPr>
        <w:pStyle w:val="libAr"/>
        <w:rPr>
          <w:rtl/>
        </w:rPr>
      </w:pPr>
      <w:r>
        <w:rPr>
          <w:rtl/>
        </w:rPr>
        <w:t>443.</w:t>
      </w:r>
      <w:r>
        <w:rPr>
          <w:rFonts w:hint="cs"/>
          <w:rtl/>
        </w:rPr>
        <w:tab/>
      </w:r>
      <w:r w:rsidR="00941FD0">
        <w:rPr>
          <w:rtl/>
        </w:rPr>
        <w:t xml:space="preserve">يا مَنْ لا شَريكَ لَهُ وَلا وَزيرَ </w:t>
      </w:r>
    </w:p>
    <w:p w:rsidR="00941FD0" w:rsidRDefault="00941FD0" w:rsidP="00941FD0">
      <w:pPr>
        <w:pStyle w:val="libAr"/>
        <w:rPr>
          <w:rtl/>
        </w:rPr>
      </w:pPr>
      <w:r>
        <w:rPr>
          <w:rtl/>
        </w:rPr>
        <w:t>444.</w:t>
      </w:r>
      <w:r w:rsidR="000A7F06">
        <w:rPr>
          <w:rFonts w:hint="cs"/>
          <w:rtl/>
        </w:rPr>
        <w:tab/>
      </w:r>
      <w:r>
        <w:rPr>
          <w:rtl/>
        </w:rPr>
        <w:t xml:space="preserve">صَلِّ عَلى مُحَمَّدٍ وَ الِ مُحَمَّدٍ </w:t>
      </w:r>
    </w:p>
    <w:p w:rsidR="00941FD0" w:rsidRDefault="000A7F06" w:rsidP="00941FD0">
      <w:pPr>
        <w:pStyle w:val="libAr"/>
        <w:rPr>
          <w:rtl/>
        </w:rPr>
      </w:pPr>
      <w:r>
        <w:rPr>
          <w:rtl/>
        </w:rPr>
        <w:t>445.</w:t>
      </w:r>
      <w:r>
        <w:rPr>
          <w:rFonts w:hint="cs"/>
          <w:rtl/>
        </w:rPr>
        <w:tab/>
      </w:r>
      <w:r w:rsidR="00941FD0">
        <w:rPr>
          <w:rtl/>
        </w:rPr>
        <w:t xml:space="preserve">وَاَعْطِنى فى هذِهِ الْعَشِيَّةِ </w:t>
      </w:r>
    </w:p>
    <w:p w:rsidR="00941FD0" w:rsidRDefault="000A7F06" w:rsidP="00941FD0">
      <w:pPr>
        <w:pStyle w:val="libAr"/>
        <w:rPr>
          <w:rtl/>
        </w:rPr>
      </w:pPr>
      <w:r>
        <w:rPr>
          <w:rtl/>
        </w:rPr>
        <w:t>446.</w:t>
      </w:r>
      <w:r>
        <w:rPr>
          <w:rFonts w:hint="cs"/>
          <w:rtl/>
        </w:rPr>
        <w:tab/>
      </w:r>
      <w:r w:rsidR="00941FD0">
        <w:rPr>
          <w:rtl/>
        </w:rPr>
        <w:t xml:space="preserve">اَفْضَلَ ما اَعْطَيْتَ وَاَنَلْتَ اَحَداً مِنْ عِبادِكَ </w:t>
      </w:r>
    </w:p>
    <w:p w:rsidR="00941FD0" w:rsidRDefault="00941FD0" w:rsidP="00941FD0">
      <w:pPr>
        <w:pStyle w:val="libAr"/>
        <w:rPr>
          <w:rtl/>
        </w:rPr>
      </w:pPr>
      <w:r>
        <w:rPr>
          <w:rtl/>
        </w:rPr>
        <w:t>447.</w:t>
      </w:r>
      <w:r>
        <w:rPr>
          <w:rtl/>
        </w:rPr>
        <w:tab/>
        <w:t xml:space="preserve">مِنْ نِعْمَةٍ تُوليها </w:t>
      </w:r>
    </w:p>
    <w:p w:rsidR="00941FD0" w:rsidRDefault="000A7F06" w:rsidP="00941FD0">
      <w:pPr>
        <w:pStyle w:val="libAr"/>
        <w:rPr>
          <w:rtl/>
        </w:rPr>
      </w:pPr>
      <w:r>
        <w:rPr>
          <w:rtl/>
        </w:rPr>
        <w:t>448.</w:t>
      </w:r>
      <w:r>
        <w:rPr>
          <w:rFonts w:hint="cs"/>
          <w:rtl/>
        </w:rPr>
        <w:tab/>
      </w:r>
      <w:r w:rsidR="00941FD0">
        <w:rPr>
          <w:rtl/>
        </w:rPr>
        <w:t xml:space="preserve">وَ الاَّءٍ تُجَدِّدُه ا </w:t>
      </w:r>
    </w:p>
    <w:p w:rsidR="00941FD0" w:rsidRDefault="000A7F06" w:rsidP="00941FD0">
      <w:pPr>
        <w:pStyle w:val="libAr"/>
        <w:rPr>
          <w:rtl/>
        </w:rPr>
      </w:pPr>
      <w:r>
        <w:rPr>
          <w:rtl/>
        </w:rPr>
        <w:t>449.</w:t>
      </w:r>
      <w:r>
        <w:rPr>
          <w:rFonts w:hint="cs"/>
          <w:rtl/>
        </w:rPr>
        <w:tab/>
      </w:r>
      <w:r w:rsidR="00941FD0">
        <w:rPr>
          <w:rtl/>
        </w:rPr>
        <w:t xml:space="preserve">وَبَلِيَّةٍ تَصْرِفُه ا </w:t>
      </w:r>
    </w:p>
    <w:p w:rsidR="00941FD0" w:rsidRDefault="000A7F06" w:rsidP="00941FD0">
      <w:pPr>
        <w:pStyle w:val="libAr"/>
        <w:rPr>
          <w:rtl/>
        </w:rPr>
      </w:pPr>
      <w:r>
        <w:rPr>
          <w:rtl/>
        </w:rPr>
        <w:t>450.</w:t>
      </w:r>
      <w:r>
        <w:rPr>
          <w:rFonts w:hint="cs"/>
          <w:rtl/>
        </w:rPr>
        <w:tab/>
      </w:r>
      <w:r w:rsidR="00941FD0">
        <w:rPr>
          <w:rtl/>
        </w:rPr>
        <w:t>وَكُرْبَةٍ تَكْشِفُها</w:t>
      </w:r>
    </w:p>
    <w:p w:rsidR="00941FD0" w:rsidRDefault="000A7F06" w:rsidP="00941FD0">
      <w:pPr>
        <w:pStyle w:val="libAr"/>
        <w:rPr>
          <w:rtl/>
        </w:rPr>
      </w:pPr>
      <w:r>
        <w:rPr>
          <w:rtl/>
        </w:rPr>
        <w:t>451.</w:t>
      </w:r>
      <w:r>
        <w:rPr>
          <w:rFonts w:hint="cs"/>
          <w:rtl/>
        </w:rPr>
        <w:tab/>
      </w:r>
      <w:r w:rsidR="00941FD0">
        <w:rPr>
          <w:rtl/>
        </w:rPr>
        <w:t>وَدَعْوَةٍ تَسْمَعُها</w:t>
      </w:r>
    </w:p>
    <w:p w:rsidR="00941FD0" w:rsidRDefault="000A7F06" w:rsidP="00941FD0">
      <w:pPr>
        <w:pStyle w:val="libAr"/>
        <w:rPr>
          <w:rtl/>
        </w:rPr>
      </w:pPr>
      <w:r>
        <w:rPr>
          <w:rtl/>
        </w:rPr>
        <w:t>452.</w:t>
      </w:r>
      <w:r>
        <w:rPr>
          <w:rFonts w:hint="cs"/>
          <w:rtl/>
        </w:rPr>
        <w:tab/>
      </w:r>
      <w:r w:rsidR="00941FD0">
        <w:rPr>
          <w:rtl/>
        </w:rPr>
        <w:t>وَحَسَنَةٍ تَتَقَبَّلُها</w:t>
      </w:r>
    </w:p>
    <w:p w:rsidR="00941FD0" w:rsidRDefault="000A7F06" w:rsidP="00941FD0">
      <w:pPr>
        <w:pStyle w:val="libAr"/>
        <w:rPr>
          <w:rtl/>
        </w:rPr>
      </w:pPr>
      <w:r>
        <w:rPr>
          <w:rtl/>
        </w:rPr>
        <w:t>453.</w:t>
      </w:r>
      <w:r>
        <w:rPr>
          <w:rFonts w:hint="cs"/>
          <w:rtl/>
        </w:rPr>
        <w:tab/>
      </w:r>
      <w:r w:rsidR="00941FD0">
        <w:rPr>
          <w:rtl/>
        </w:rPr>
        <w:t>وَسَيِّئَةٍ تَتَغَمَّدُها</w:t>
      </w:r>
    </w:p>
    <w:p w:rsidR="00941FD0" w:rsidRDefault="00941FD0" w:rsidP="00941FD0">
      <w:pPr>
        <w:pStyle w:val="libAr"/>
        <w:rPr>
          <w:rtl/>
        </w:rPr>
      </w:pPr>
      <w:r>
        <w:rPr>
          <w:rtl/>
        </w:rPr>
        <w:t>454.</w:t>
      </w:r>
      <w:r>
        <w:rPr>
          <w:rtl/>
        </w:rPr>
        <w:tab/>
        <w:t xml:space="preserve">اِنَّكَ لَطيفٌ بِما تَشاَّءُ خَبيرٌ </w:t>
      </w:r>
    </w:p>
    <w:p w:rsidR="00941FD0" w:rsidRDefault="000A7F06" w:rsidP="00941FD0">
      <w:pPr>
        <w:pStyle w:val="libAr"/>
        <w:rPr>
          <w:rtl/>
        </w:rPr>
      </w:pPr>
      <w:r>
        <w:rPr>
          <w:rtl/>
        </w:rPr>
        <w:t>455.</w:t>
      </w:r>
      <w:r>
        <w:rPr>
          <w:rFonts w:hint="cs"/>
          <w:rtl/>
        </w:rPr>
        <w:tab/>
      </w:r>
      <w:r w:rsidR="00941FD0">
        <w:rPr>
          <w:rtl/>
        </w:rPr>
        <w:t xml:space="preserve">وَعَلى كُلِّشَىْءٍ قَديرٌ </w:t>
      </w:r>
    </w:p>
    <w:p w:rsidR="00941FD0" w:rsidRDefault="000A7F06" w:rsidP="00941FD0">
      <w:pPr>
        <w:pStyle w:val="libAr"/>
        <w:rPr>
          <w:rtl/>
        </w:rPr>
      </w:pPr>
      <w:r>
        <w:rPr>
          <w:rtl/>
        </w:rPr>
        <w:t>456.</w:t>
      </w:r>
      <w:r>
        <w:rPr>
          <w:rFonts w:hint="cs"/>
          <w:rtl/>
        </w:rPr>
        <w:tab/>
      </w:r>
      <w:r w:rsidR="00941FD0">
        <w:rPr>
          <w:rtl/>
        </w:rPr>
        <w:t>اَللَّهُمَّ اِنَّكَ اَقْرَبُ مَنْ دُعِىَ</w:t>
      </w:r>
    </w:p>
    <w:p w:rsidR="00941FD0" w:rsidRDefault="000A7F06" w:rsidP="00941FD0">
      <w:pPr>
        <w:pStyle w:val="libAr"/>
        <w:rPr>
          <w:rtl/>
        </w:rPr>
      </w:pPr>
      <w:r>
        <w:rPr>
          <w:rtl/>
        </w:rPr>
        <w:t>457.</w:t>
      </w:r>
      <w:r>
        <w:rPr>
          <w:rFonts w:hint="cs"/>
          <w:rtl/>
        </w:rPr>
        <w:tab/>
      </w:r>
      <w:r w:rsidR="00941FD0">
        <w:rPr>
          <w:rtl/>
        </w:rPr>
        <w:t xml:space="preserve">وَاَسْرَعُ مَنْ اَجابَ </w:t>
      </w:r>
    </w:p>
    <w:p w:rsidR="00941FD0" w:rsidRDefault="000A7F06" w:rsidP="00941FD0">
      <w:pPr>
        <w:pStyle w:val="libAr"/>
        <w:rPr>
          <w:rtl/>
        </w:rPr>
      </w:pPr>
      <w:r>
        <w:rPr>
          <w:rtl/>
        </w:rPr>
        <w:t>458.</w:t>
      </w:r>
      <w:r>
        <w:rPr>
          <w:rFonts w:hint="cs"/>
          <w:rtl/>
        </w:rPr>
        <w:tab/>
      </w:r>
      <w:r w:rsidR="00941FD0">
        <w:rPr>
          <w:rtl/>
        </w:rPr>
        <w:t xml:space="preserve">وَاَكْرَمُ مَنْ عَفى </w:t>
      </w:r>
    </w:p>
    <w:p w:rsidR="00941FD0" w:rsidRDefault="000A7F06" w:rsidP="00941FD0">
      <w:pPr>
        <w:pStyle w:val="libAr"/>
        <w:rPr>
          <w:rtl/>
        </w:rPr>
      </w:pPr>
      <w:r>
        <w:rPr>
          <w:rtl/>
        </w:rPr>
        <w:t>459.</w:t>
      </w:r>
      <w:r>
        <w:rPr>
          <w:rFonts w:hint="cs"/>
          <w:rtl/>
        </w:rPr>
        <w:tab/>
      </w:r>
      <w:r w:rsidR="00941FD0">
        <w:rPr>
          <w:rtl/>
        </w:rPr>
        <w:t xml:space="preserve">وَاَوْسَعُ مَنْ اَعْطى </w:t>
      </w:r>
    </w:p>
    <w:p w:rsidR="00941FD0" w:rsidRDefault="000A7F06" w:rsidP="00941FD0">
      <w:pPr>
        <w:pStyle w:val="libAr"/>
        <w:rPr>
          <w:rtl/>
        </w:rPr>
      </w:pPr>
      <w:r>
        <w:rPr>
          <w:rtl/>
        </w:rPr>
        <w:t>460.</w:t>
      </w:r>
      <w:r>
        <w:rPr>
          <w:rFonts w:hint="cs"/>
          <w:rtl/>
        </w:rPr>
        <w:tab/>
      </w:r>
      <w:r w:rsidR="00941FD0">
        <w:rPr>
          <w:rtl/>
        </w:rPr>
        <w:t xml:space="preserve">وَاَسْمَعُ مَنْ سُئِلَ </w:t>
      </w:r>
    </w:p>
    <w:p w:rsidR="00941FD0" w:rsidRDefault="000A7F06" w:rsidP="00941FD0">
      <w:pPr>
        <w:pStyle w:val="libAr"/>
        <w:rPr>
          <w:rtl/>
        </w:rPr>
      </w:pPr>
      <w:r>
        <w:rPr>
          <w:rtl/>
        </w:rPr>
        <w:t>461.</w:t>
      </w:r>
      <w:r>
        <w:rPr>
          <w:rFonts w:hint="cs"/>
          <w:rtl/>
        </w:rPr>
        <w:tab/>
      </w:r>
      <w:r w:rsidR="00941FD0">
        <w:rPr>
          <w:rtl/>
        </w:rPr>
        <w:t xml:space="preserve">يا رَحمنَ الدُّنْيا وَالاْخِرَةِ وَرحيمَهُما </w:t>
      </w:r>
    </w:p>
    <w:p w:rsidR="00941FD0" w:rsidRDefault="000A7F06" w:rsidP="00941FD0">
      <w:pPr>
        <w:pStyle w:val="libAr"/>
        <w:rPr>
          <w:rtl/>
        </w:rPr>
      </w:pPr>
      <w:r>
        <w:rPr>
          <w:rtl/>
        </w:rPr>
        <w:t>462.</w:t>
      </w:r>
      <w:r>
        <w:rPr>
          <w:rFonts w:hint="cs"/>
          <w:rtl/>
        </w:rPr>
        <w:tab/>
      </w:r>
      <w:r w:rsidR="00941FD0">
        <w:rPr>
          <w:rtl/>
        </w:rPr>
        <w:t>لَيْسَ كَمِثْلِكَ مَسْئُولٌ</w:t>
      </w:r>
    </w:p>
    <w:p w:rsidR="00941FD0" w:rsidRDefault="00941FD0" w:rsidP="00941FD0">
      <w:pPr>
        <w:pStyle w:val="libAr"/>
        <w:rPr>
          <w:rtl/>
        </w:rPr>
      </w:pPr>
      <w:r>
        <w:rPr>
          <w:rtl/>
        </w:rPr>
        <w:t>463.</w:t>
      </w:r>
      <w:r>
        <w:rPr>
          <w:rtl/>
        </w:rPr>
        <w:tab/>
        <w:t xml:space="preserve">وَلا سِواكَ مَاْمُولٌ </w:t>
      </w:r>
    </w:p>
    <w:p w:rsidR="00CE61E2" w:rsidRDefault="00941FD0" w:rsidP="00CE61E2">
      <w:pPr>
        <w:pStyle w:val="libAr"/>
        <w:rPr>
          <w:rtl/>
        </w:rPr>
      </w:pPr>
      <w:r>
        <w:rPr>
          <w:rtl/>
        </w:rPr>
        <w:t>464.</w:t>
      </w:r>
      <w:r>
        <w:rPr>
          <w:rtl/>
        </w:rPr>
        <w:tab/>
      </w:r>
      <w:r w:rsidR="00CE61E2">
        <w:rPr>
          <w:rtl/>
        </w:rPr>
        <w:t xml:space="preserve">دَعَوْتُكَ فَاَجَبْتَنى </w:t>
      </w:r>
    </w:p>
    <w:p w:rsidR="00CE61E2" w:rsidRDefault="00CE61E2" w:rsidP="00CE61E2">
      <w:pPr>
        <w:pStyle w:val="libAr"/>
        <w:rPr>
          <w:rtl/>
        </w:rPr>
      </w:pPr>
      <w:r>
        <w:rPr>
          <w:rtl/>
        </w:rPr>
        <w:t>465.</w:t>
      </w:r>
      <w:r>
        <w:rPr>
          <w:rtl/>
        </w:rPr>
        <w:tab/>
        <w:t xml:space="preserve">وَسَئَلْتُكَ فَاَعْطَيْتَنى </w:t>
      </w:r>
    </w:p>
    <w:p w:rsidR="00CE61E2" w:rsidRDefault="00CE61E2" w:rsidP="00CE61E2">
      <w:pPr>
        <w:pStyle w:val="libAr"/>
        <w:rPr>
          <w:rtl/>
        </w:rPr>
      </w:pPr>
      <w:r>
        <w:rPr>
          <w:rtl/>
        </w:rPr>
        <w:t>466.</w:t>
      </w:r>
      <w:r>
        <w:rPr>
          <w:rtl/>
        </w:rPr>
        <w:tab/>
        <w:t xml:space="preserve">وَرَغِبْتُ اِلَيْكَ فَرَحِمْتَنى </w:t>
      </w:r>
    </w:p>
    <w:p w:rsidR="00CE61E2" w:rsidRDefault="00CE61E2" w:rsidP="00CE61E2">
      <w:pPr>
        <w:pStyle w:val="libAr"/>
        <w:rPr>
          <w:rtl/>
        </w:rPr>
      </w:pPr>
      <w:r>
        <w:rPr>
          <w:rtl/>
        </w:rPr>
        <w:t>467.</w:t>
      </w:r>
      <w:r>
        <w:rPr>
          <w:rtl/>
        </w:rPr>
        <w:tab/>
        <w:t xml:space="preserve">وَوَثِقْتُ بِكَ فَنَجَّيْتَنى </w:t>
      </w:r>
    </w:p>
    <w:p w:rsidR="00CE61E2" w:rsidRDefault="00CE61E2" w:rsidP="00CE61E2">
      <w:pPr>
        <w:pStyle w:val="libAr"/>
        <w:rPr>
          <w:rtl/>
        </w:rPr>
      </w:pPr>
      <w:r>
        <w:rPr>
          <w:rtl/>
        </w:rPr>
        <w:t>468.</w:t>
      </w:r>
      <w:r>
        <w:rPr>
          <w:rtl/>
        </w:rPr>
        <w:tab/>
        <w:t xml:space="preserve">وَفَزِعْتُ اِلَيْكَ فَكَفَيْتَنى </w:t>
      </w:r>
    </w:p>
    <w:p w:rsidR="00CE61E2" w:rsidRDefault="00CE61E2" w:rsidP="00CE61E2">
      <w:pPr>
        <w:pStyle w:val="libAr"/>
        <w:rPr>
          <w:rtl/>
        </w:rPr>
      </w:pPr>
      <w:r>
        <w:rPr>
          <w:rtl/>
        </w:rPr>
        <w:t>469.</w:t>
      </w:r>
      <w:r>
        <w:rPr>
          <w:rtl/>
        </w:rPr>
        <w:tab/>
        <w:t xml:space="preserve">اَللّهُمَّ فَصَلِّ عَلى مُحَمَّدٍ عَبْدِكَ وَرَسُولِكَ وَنَبِيِّكَ </w:t>
      </w:r>
    </w:p>
    <w:p w:rsidR="00CE61E2" w:rsidRDefault="00CE61E2" w:rsidP="00CE61E2">
      <w:pPr>
        <w:pStyle w:val="libAr"/>
        <w:rPr>
          <w:rtl/>
        </w:rPr>
      </w:pPr>
      <w:r>
        <w:rPr>
          <w:rtl/>
        </w:rPr>
        <w:lastRenderedPageBreak/>
        <w:t>470.</w:t>
      </w:r>
      <w:r>
        <w:rPr>
          <w:rtl/>
        </w:rPr>
        <w:tab/>
        <w:t xml:space="preserve">وَعَلى الِهِ الطَّيِّبينَ الطّاهِرينَ اَجْمَعينَ وَتَمِّمْ لَنا نَعْمآئَكَ </w:t>
      </w:r>
    </w:p>
    <w:p w:rsidR="00CE61E2" w:rsidRDefault="00CE61E2" w:rsidP="00CE61E2">
      <w:pPr>
        <w:pStyle w:val="libAr"/>
        <w:rPr>
          <w:rtl/>
        </w:rPr>
      </w:pPr>
      <w:r>
        <w:rPr>
          <w:rtl/>
        </w:rPr>
        <w:t>471.</w:t>
      </w:r>
      <w:r>
        <w:rPr>
          <w:rtl/>
        </w:rPr>
        <w:tab/>
        <w:t>وَهَنِّئْنا عَطآئَكَ</w:t>
      </w:r>
    </w:p>
    <w:p w:rsidR="00CE61E2" w:rsidRDefault="00CE61E2" w:rsidP="00CE61E2">
      <w:pPr>
        <w:pStyle w:val="libAr"/>
        <w:rPr>
          <w:rtl/>
        </w:rPr>
      </w:pPr>
      <w:r>
        <w:rPr>
          <w:rtl/>
        </w:rPr>
        <w:t>472.</w:t>
      </w:r>
      <w:r>
        <w:rPr>
          <w:rtl/>
        </w:rPr>
        <w:tab/>
        <w:t xml:space="preserve"> وَاكْتُبْنا لَكَ شاكِرينَ </w:t>
      </w:r>
    </w:p>
    <w:p w:rsidR="00CE61E2" w:rsidRDefault="00CE61E2" w:rsidP="00CE61E2">
      <w:pPr>
        <w:pStyle w:val="libAr"/>
        <w:rPr>
          <w:rtl/>
        </w:rPr>
      </w:pPr>
      <w:r>
        <w:rPr>
          <w:rtl/>
        </w:rPr>
        <w:t>473.</w:t>
      </w:r>
      <w:r>
        <w:rPr>
          <w:rtl/>
        </w:rPr>
        <w:tab/>
        <w:t xml:space="preserve">وَلاِلاَّئِكَ ذ اكِرينَ </w:t>
      </w:r>
    </w:p>
    <w:p w:rsidR="00CE61E2" w:rsidRDefault="00CE61E2" w:rsidP="00CE61E2">
      <w:pPr>
        <w:pStyle w:val="libAr"/>
        <w:rPr>
          <w:rtl/>
        </w:rPr>
      </w:pPr>
      <w:r>
        <w:rPr>
          <w:rtl/>
        </w:rPr>
        <w:t>474.</w:t>
      </w:r>
      <w:r>
        <w:rPr>
          <w:rtl/>
        </w:rPr>
        <w:tab/>
        <w:t xml:space="preserve">امينَ امينَ رَبَّ الْع الَمينَ </w:t>
      </w:r>
    </w:p>
    <w:p w:rsidR="00CE61E2" w:rsidRDefault="00CE61E2" w:rsidP="00CE61E2">
      <w:pPr>
        <w:pStyle w:val="libAr"/>
        <w:rPr>
          <w:rtl/>
        </w:rPr>
      </w:pPr>
      <w:r>
        <w:rPr>
          <w:rtl/>
        </w:rPr>
        <w:t>475.</w:t>
      </w:r>
      <w:r>
        <w:rPr>
          <w:rtl/>
        </w:rPr>
        <w:tab/>
        <w:t>اَللّ هُمَّ ي ا مَنْ مَلَكَ فَقَدَرَ</w:t>
      </w:r>
    </w:p>
    <w:p w:rsidR="00CE61E2" w:rsidRDefault="00CE61E2" w:rsidP="00CE61E2">
      <w:pPr>
        <w:pStyle w:val="libAr"/>
        <w:rPr>
          <w:rtl/>
        </w:rPr>
      </w:pPr>
      <w:r>
        <w:rPr>
          <w:rtl/>
        </w:rPr>
        <w:t>476.</w:t>
      </w:r>
      <w:r>
        <w:rPr>
          <w:rtl/>
        </w:rPr>
        <w:tab/>
        <w:t xml:space="preserve">وَقَدَرَ فَقَهَرَ </w:t>
      </w:r>
    </w:p>
    <w:p w:rsidR="00CE61E2" w:rsidRDefault="00CE61E2" w:rsidP="00CE61E2">
      <w:pPr>
        <w:pStyle w:val="libAr"/>
        <w:rPr>
          <w:rtl/>
        </w:rPr>
      </w:pPr>
      <w:r>
        <w:rPr>
          <w:rtl/>
        </w:rPr>
        <w:t>477.</w:t>
      </w:r>
      <w:r>
        <w:rPr>
          <w:rtl/>
        </w:rPr>
        <w:tab/>
        <w:t xml:space="preserve">وَعُصِىَ فَسَتَرَ </w:t>
      </w:r>
    </w:p>
    <w:p w:rsidR="00CE61E2" w:rsidRDefault="00CE61E2" w:rsidP="00CE61E2">
      <w:pPr>
        <w:pStyle w:val="libAr"/>
        <w:rPr>
          <w:rtl/>
        </w:rPr>
      </w:pPr>
      <w:r>
        <w:rPr>
          <w:rtl/>
        </w:rPr>
        <w:t>478.</w:t>
      </w:r>
      <w:r>
        <w:rPr>
          <w:rtl/>
        </w:rPr>
        <w:tab/>
        <w:t xml:space="preserve">وَاسْتُغْفِرَ فَغَفَرَ </w:t>
      </w:r>
    </w:p>
    <w:p w:rsidR="00CE61E2" w:rsidRDefault="00CE61E2" w:rsidP="00CE61E2">
      <w:pPr>
        <w:pStyle w:val="libAr"/>
        <w:rPr>
          <w:rtl/>
        </w:rPr>
      </w:pPr>
      <w:r>
        <w:rPr>
          <w:rtl/>
        </w:rPr>
        <w:t>479.</w:t>
      </w:r>
      <w:r>
        <w:rPr>
          <w:rtl/>
        </w:rPr>
        <w:tab/>
        <w:t xml:space="preserve">يا غايَةَ الطّالِبينَ الرّاغِبينَ </w:t>
      </w:r>
    </w:p>
    <w:p w:rsidR="00CE61E2" w:rsidRDefault="00CE61E2" w:rsidP="00CE61E2">
      <w:pPr>
        <w:pStyle w:val="libAr"/>
        <w:rPr>
          <w:rtl/>
        </w:rPr>
      </w:pPr>
      <w:r>
        <w:rPr>
          <w:rtl/>
        </w:rPr>
        <w:t>480.</w:t>
      </w:r>
      <w:r>
        <w:rPr>
          <w:rtl/>
        </w:rPr>
        <w:tab/>
        <w:t xml:space="preserve">وَمُنْتَهى اَمَلِ الرّاجينَ </w:t>
      </w:r>
    </w:p>
    <w:p w:rsidR="00CE61E2" w:rsidRDefault="00CE61E2" w:rsidP="00CE61E2">
      <w:pPr>
        <w:pStyle w:val="libAr"/>
        <w:rPr>
          <w:rtl/>
        </w:rPr>
      </w:pPr>
      <w:r>
        <w:rPr>
          <w:rtl/>
        </w:rPr>
        <w:t>481.</w:t>
      </w:r>
      <w:r>
        <w:rPr>
          <w:rtl/>
        </w:rPr>
        <w:tab/>
        <w:t xml:space="preserve">يا مَنْ اَحاطَ بِكُلِّ شَىْءٍ عِلْماً </w:t>
      </w:r>
    </w:p>
    <w:p w:rsidR="00CE61E2" w:rsidRDefault="00CE61E2" w:rsidP="00CE61E2">
      <w:pPr>
        <w:pStyle w:val="libAr"/>
        <w:rPr>
          <w:rtl/>
        </w:rPr>
      </w:pPr>
      <w:r>
        <w:rPr>
          <w:rtl/>
        </w:rPr>
        <w:t>482.</w:t>
      </w:r>
      <w:r>
        <w:rPr>
          <w:rtl/>
        </w:rPr>
        <w:tab/>
        <w:t xml:space="preserve">وَوَسِعَ الْمُسْتَقيلينَ رَاْفَةً وَرَحْمَةً وَحِلْماً </w:t>
      </w:r>
    </w:p>
    <w:p w:rsidR="00CE61E2" w:rsidRDefault="00CE61E2" w:rsidP="00CE61E2">
      <w:pPr>
        <w:pStyle w:val="libAr"/>
        <w:rPr>
          <w:rtl/>
        </w:rPr>
      </w:pPr>
      <w:r>
        <w:rPr>
          <w:rtl/>
        </w:rPr>
        <w:t>483.</w:t>
      </w:r>
      <w:r>
        <w:rPr>
          <w:rtl/>
        </w:rPr>
        <w:tab/>
        <w:t xml:space="preserve">اَللّهُمَّ اِنّا نَتَوَجَّهُ اِلَيْكَ فى هذِهِ الْعَشِيَّةِ </w:t>
      </w:r>
    </w:p>
    <w:p w:rsidR="00CE61E2" w:rsidRDefault="00CE61E2" w:rsidP="00CE61E2">
      <w:pPr>
        <w:pStyle w:val="libAr"/>
        <w:rPr>
          <w:rtl/>
        </w:rPr>
      </w:pPr>
      <w:r>
        <w:rPr>
          <w:rtl/>
        </w:rPr>
        <w:t>484.</w:t>
      </w:r>
      <w:r>
        <w:rPr>
          <w:rtl/>
        </w:rPr>
        <w:tab/>
        <w:t>الَّتى شَرَّفْتَها وَعَظَّمْتَها بِمُحَمَّدٍ نَبِيِّكَ وَرَسُولِكَ</w:t>
      </w:r>
    </w:p>
    <w:p w:rsidR="00CE61E2" w:rsidRDefault="00CE61E2" w:rsidP="00CE61E2">
      <w:pPr>
        <w:pStyle w:val="libAr"/>
        <w:rPr>
          <w:rtl/>
        </w:rPr>
      </w:pPr>
      <w:r>
        <w:rPr>
          <w:rtl/>
        </w:rPr>
        <w:t>485.</w:t>
      </w:r>
      <w:r>
        <w:rPr>
          <w:rtl/>
        </w:rPr>
        <w:tab/>
        <w:t xml:space="preserve">وَخِيَرَتِكَ مِنْ خَلْقِكَ وَاَمينِكَ عَلى وَحْيِكَ الْبَشيرِ النَّذيرِ السِّراجِ الْمُنيرِ </w:t>
      </w:r>
    </w:p>
    <w:p w:rsidR="00CE61E2" w:rsidRDefault="00CE61E2" w:rsidP="00CE61E2">
      <w:pPr>
        <w:pStyle w:val="libAr"/>
        <w:rPr>
          <w:rtl/>
        </w:rPr>
      </w:pPr>
      <w:r>
        <w:rPr>
          <w:rtl/>
        </w:rPr>
        <w:t>486.</w:t>
      </w:r>
      <w:r>
        <w:rPr>
          <w:rtl/>
        </w:rPr>
        <w:tab/>
        <w:t>الَّذى اَنْعَمْتَ بِهِ عَلَى الْمُسْلِمينَ</w:t>
      </w:r>
    </w:p>
    <w:p w:rsidR="00CE61E2" w:rsidRDefault="00CE61E2" w:rsidP="00CE61E2">
      <w:pPr>
        <w:pStyle w:val="libAr"/>
        <w:rPr>
          <w:rtl/>
        </w:rPr>
      </w:pPr>
      <w:r>
        <w:rPr>
          <w:rtl/>
        </w:rPr>
        <w:t>487.</w:t>
      </w:r>
      <w:r>
        <w:rPr>
          <w:rtl/>
        </w:rPr>
        <w:tab/>
        <w:t>وَ جَعَلْتَهُ رَحْمَةً لِلْعالَمينَ</w:t>
      </w:r>
    </w:p>
    <w:p w:rsidR="00CE61E2" w:rsidRDefault="00CE61E2" w:rsidP="00CE61E2">
      <w:pPr>
        <w:pStyle w:val="libAr"/>
        <w:rPr>
          <w:rtl/>
        </w:rPr>
      </w:pPr>
      <w:r>
        <w:rPr>
          <w:rtl/>
        </w:rPr>
        <w:t>488.</w:t>
      </w:r>
      <w:r>
        <w:rPr>
          <w:rtl/>
        </w:rPr>
        <w:tab/>
        <w:t xml:space="preserve">اَللّهُمَّ فَصَلِّ عَلى مُحَمَّدٍ وَ الِ مُحَمَّدٍ </w:t>
      </w:r>
    </w:p>
    <w:p w:rsidR="00CE61E2" w:rsidRDefault="00CE61E2" w:rsidP="00CE61E2">
      <w:pPr>
        <w:pStyle w:val="libAr"/>
        <w:rPr>
          <w:rtl/>
        </w:rPr>
      </w:pPr>
      <w:r>
        <w:rPr>
          <w:rtl/>
        </w:rPr>
        <w:t>489.</w:t>
      </w:r>
      <w:r>
        <w:rPr>
          <w:rtl/>
        </w:rPr>
        <w:tab/>
        <w:t xml:space="preserve">كَما مُحَمَّدٌ اَهْلٌ لِذلِكَ مِنْكَ يا عَظيمُ </w:t>
      </w:r>
    </w:p>
    <w:p w:rsidR="00CE61E2" w:rsidRDefault="00CE61E2" w:rsidP="00CE61E2">
      <w:pPr>
        <w:pStyle w:val="libAr"/>
        <w:rPr>
          <w:rtl/>
        </w:rPr>
      </w:pPr>
      <w:r>
        <w:rPr>
          <w:rtl/>
        </w:rPr>
        <w:t>490.</w:t>
      </w:r>
      <w:r>
        <w:rPr>
          <w:rtl/>
        </w:rPr>
        <w:tab/>
        <w:t xml:space="preserve">فَصَلِّ عَلَيْهِ وَعَلى الِهِ الْمُنْتَجَبينَ </w:t>
      </w:r>
    </w:p>
    <w:p w:rsidR="00CE61E2" w:rsidRDefault="00CE61E2" w:rsidP="00CE61E2">
      <w:pPr>
        <w:pStyle w:val="libAr"/>
        <w:rPr>
          <w:rtl/>
        </w:rPr>
      </w:pPr>
      <w:r>
        <w:rPr>
          <w:rtl/>
        </w:rPr>
        <w:t>491.</w:t>
      </w:r>
      <w:r>
        <w:rPr>
          <w:rtl/>
        </w:rPr>
        <w:tab/>
        <w:t xml:space="preserve">الطَّيِّبينَ الطّاهِرينَ اَجْمَعينَ </w:t>
      </w:r>
    </w:p>
    <w:p w:rsidR="00CE61E2" w:rsidRDefault="00CE61E2" w:rsidP="00CE61E2">
      <w:pPr>
        <w:pStyle w:val="libAr"/>
        <w:rPr>
          <w:rtl/>
        </w:rPr>
      </w:pPr>
      <w:r>
        <w:rPr>
          <w:rtl/>
        </w:rPr>
        <w:t>492.</w:t>
      </w:r>
      <w:r>
        <w:rPr>
          <w:rtl/>
        </w:rPr>
        <w:tab/>
        <w:t xml:space="preserve">وَتَغَمَّدْنا بِعَفْوِكَ عَنّا </w:t>
      </w:r>
    </w:p>
    <w:p w:rsidR="00CE61E2" w:rsidRDefault="00CE61E2" w:rsidP="00CE61E2">
      <w:pPr>
        <w:pStyle w:val="libAr"/>
        <w:rPr>
          <w:rtl/>
        </w:rPr>
      </w:pPr>
      <w:r>
        <w:rPr>
          <w:rtl/>
        </w:rPr>
        <w:t>493.</w:t>
      </w:r>
      <w:r>
        <w:rPr>
          <w:rtl/>
        </w:rPr>
        <w:tab/>
        <w:t xml:space="preserve">فَاِلَيْكَ عَجَّتِ الاْصْواتُ بِصُنُوفِ اللُّغاتِ </w:t>
      </w:r>
    </w:p>
    <w:p w:rsidR="00CE61E2" w:rsidRDefault="00CE61E2" w:rsidP="00CE61E2">
      <w:pPr>
        <w:pStyle w:val="libAr"/>
        <w:rPr>
          <w:rtl/>
        </w:rPr>
      </w:pPr>
      <w:r>
        <w:rPr>
          <w:rtl/>
        </w:rPr>
        <w:t>494.</w:t>
      </w:r>
      <w:r>
        <w:rPr>
          <w:rtl/>
        </w:rPr>
        <w:tab/>
        <w:t xml:space="preserve">فَاجْعَلْ لَنَا اَللّهُمَّ فى هذِهِ الْعَشِيَّةِ نَصيباً مِنْ كُلِّ خَيْرٍ تَقْسِمُهُ بَيْنَ عِبادِكَ </w:t>
      </w:r>
    </w:p>
    <w:p w:rsidR="00CE61E2" w:rsidRDefault="00CE61E2" w:rsidP="00CE61E2">
      <w:pPr>
        <w:pStyle w:val="libAr"/>
        <w:rPr>
          <w:rtl/>
        </w:rPr>
      </w:pPr>
      <w:r>
        <w:rPr>
          <w:rtl/>
        </w:rPr>
        <w:t>495.</w:t>
      </w:r>
      <w:r>
        <w:rPr>
          <w:rtl/>
        </w:rPr>
        <w:tab/>
        <w:t xml:space="preserve">وَنُورٍ تَهْدى بِهِ وَرَحْمَةٍ تَنْشُرُها </w:t>
      </w:r>
    </w:p>
    <w:p w:rsidR="00CE61E2" w:rsidRDefault="00CE61E2" w:rsidP="00CE61E2">
      <w:pPr>
        <w:pStyle w:val="libAr"/>
        <w:rPr>
          <w:rtl/>
        </w:rPr>
      </w:pPr>
      <w:r>
        <w:rPr>
          <w:rtl/>
        </w:rPr>
        <w:t>496.</w:t>
      </w:r>
      <w:r>
        <w:rPr>
          <w:rtl/>
        </w:rPr>
        <w:tab/>
        <w:t xml:space="preserve">وَبَرَكَةٍ تُنْزِلُها </w:t>
      </w:r>
    </w:p>
    <w:p w:rsidR="00CE61E2" w:rsidRDefault="00CE61E2" w:rsidP="00CE61E2">
      <w:pPr>
        <w:pStyle w:val="libAr"/>
        <w:rPr>
          <w:rtl/>
        </w:rPr>
      </w:pPr>
      <w:r>
        <w:rPr>
          <w:rtl/>
        </w:rPr>
        <w:t>497.</w:t>
      </w:r>
      <w:r>
        <w:rPr>
          <w:rtl/>
        </w:rPr>
        <w:tab/>
        <w:t xml:space="preserve">وَعافِيَةٍ تُجَلِّلُها </w:t>
      </w:r>
    </w:p>
    <w:p w:rsidR="00CE61E2" w:rsidRDefault="00CE61E2" w:rsidP="00CE61E2">
      <w:pPr>
        <w:pStyle w:val="libAr"/>
        <w:rPr>
          <w:rtl/>
        </w:rPr>
      </w:pPr>
      <w:r>
        <w:rPr>
          <w:rtl/>
        </w:rPr>
        <w:lastRenderedPageBreak/>
        <w:t>498.</w:t>
      </w:r>
      <w:r>
        <w:rPr>
          <w:rtl/>
        </w:rPr>
        <w:tab/>
        <w:t xml:space="preserve">وَرِزْقٍ تَبْسُطُهُ </w:t>
      </w:r>
    </w:p>
    <w:p w:rsidR="00CE61E2" w:rsidRDefault="00CE61E2" w:rsidP="00CE61E2">
      <w:pPr>
        <w:pStyle w:val="libAr"/>
        <w:rPr>
          <w:rtl/>
        </w:rPr>
      </w:pPr>
      <w:r>
        <w:rPr>
          <w:rtl/>
        </w:rPr>
        <w:t>499.</w:t>
      </w:r>
      <w:r>
        <w:rPr>
          <w:rtl/>
        </w:rPr>
        <w:tab/>
        <w:t xml:space="preserve">يا اَرْحَمَ الرّاحِمينَ </w:t>
      </w:r>
    </w:p>
    <w:p w:rsidR="00CE61E2" w:rsidRDefault="00CE61E2" w:rsidP="00CE61E2">
      <w:pPr>
        <w:pStyle w:val="libAr"/>
        <w:rPr>
          <w:rtl/>
        </w:rPr>
      </w:pPr>
      <w:r>
        <w:rPr>
          <w:rtl/>
        </w:rPr>
        <w:t>500.</w:t>
      </w:r>
      <w:r>
        <w:rPr>
          <w:rtl/>
        </w:rPr>
        <w:tab/>
        <w:t xml:space="preserve">اَللَّهُمَّ اَقْلِبْنا فى هذَا الْوَقْتِ مُنْجِحينَ مُفْلِحينَ </w:t>
      </w:r>
    </w:p>
    <w:p w:rsidR="00CE61E2" w:rsidRDefault="00CE61E2" w:rsidP="00CE61E2">
      <w:pPr>
        <w:pStyle w:val="libAr"/>
        <w:rPr>
          <w:rtl/>
        </w:rPr>
      </w:pPr>
      <w:r>
        <w:rPr>
          <w:rtl/>
        </w:rPr>
        <w:t>501.</w:t>
      </w:r>
      <w:r>
        <w:rPr>
          <w:rtl/>
        </w:rPr>
        <w:tab/>
        <w:t xml:space="preserve">مَبْرُورينَ غانِمينَ </w:t>
      </w:r>
    </w:p>
    <w:p w:rsidR="00CE61E2" w:rsidRDefault="00CE61E2" w:rsidP="00CE61E2">
      <w:pPr>
        <w:pStyle w:val="libAr"/>
        <w:rPr>
          <w:rtl/>
        </w:rPr>
      </w:pPr>
      <w:r>
        <w:rPr>
          <w:rtl/>
        </w:rPr>
        <w:t>502.</w:t>
      </w:r>
      <w:r>
        <w:rPr>
          <w:rtl/>
        </w:rPr>
        <w:tab/>
        <w:t xml:space="preserve">وَلاتَجْعَلْنا مِنَ الْقانِطينَ </w:t>
      </w:r>
    </w:p>
    <w:p w:rsidR="00CE61E2" w:rsidRDefault="00CE61E2" w:rsidP="00CE61E2">
      <w:pPr>
        <w:pStyle w:val="libAr"/>
        <w:rPr>
          <w:rtl/>
        </w:rPr>
      </w:pPr>
      <w:r>
        <w:rPr>
          <w:rtl/>
        </w:rPr>
        <w:t>503.</w:t>
      </w:r>
      <w:r>
        <w:rPr>
          <w:rtl/>
        </w:rPr>
        <w:tab/>
        <w:t xml:space="preserve">وَلا تُخْلِنا مِنْ رَحْمَتِكَ </w:t>
      </w:r>
    </w:p>
    <w:p w:rsidR="00CE61E2" w:rsidRDefault="00CE61E2" w:rsidP="00CE61E2">
      <w:pPr>
        <w:pStyle w:val="libAr"/>
        <w:rPr>
          <w:rtl/>
        </w:rPr>
      </w:pPr>
      <w:r>
        <w:rPr>
          <w:rtl/>
        </w:rPr>
        <w:t>504.</w:t>
      </w:r>
      <w:r>
        <w:rPr>
          <w:rtl/>
        </w:rPr>
        <w:tab/>
        <w:t>وَلا تَحْرِمْنا ما نُؤَمِّلُهُ مِنْ فَضْلِكَ</w:t>
      </w:r>
    </w:p>
    <w:p w:rsidR="00CE61E2" w:rsidRDefault="00CE61E2" w:rsidP="00CE61E2">
      <w:pPr>
        <w:pStyle w:val="libAr"/>
        <w:rPr>
          <w:rtl/>
        </w:rPr>
      </w:pPr>
      <w:r>
        <w:rPr>
          <w:rtl/>
        </w:rPr>
        <w:t>505.</w:t>
      </w:r>
      <w:r>
        <w:rPr>
          <w:rtl/>
        </w:rPr>
        <w:tab/>
        <w:t xml:space="preserve">وَلا تَجْعَلْنا مِنْ رَحْمَتِكَ مَحْرُومينَ </w:t>
      </w:r>
    </w:p>
    <w:p w:rsidR="00CE61E2" w:rsidRDefault="00CE61E2" w:rsidP="00CE61E2">
      <w:pPr>
        <w:pStyle w:val="libAr"/>
        <w:rPr>
          <w:rtl/>
        </w:rPr>
      </w:pPr>
      <w:r>
        <w:rPr>
          <w:rtl/>
        </w:rPr>
        <w:t>506.</w:t>
      </w:r>
      <w:r>
        <w:rPr>
          <w:rtl/>
        </w:rPr>
        <w:tab/>
        <w:t xml:space="preserve">وَلا لِفَضْلِ ما نُؤَمِّلُهُ مِنْ عَطآئِكَ قانِطينَ </w:t>
      </w:r>
    </w:p>
    <w:p w:rsidR="00CE61E2" w:rsidRDefault="00CE61E2" w:rsidP="00CE61E2">
      <w:pPr>
        <w:pStyle w:val="libAr"/>
        <w:rPr>
          <w:rtl/>
        </w:rPr>
      </w:pPr>
      <w:r>
        <w:rPr>
          <w:rtl/>
        </w:rPr>
        <w:t>507.</w:t>
      </w:r>
      <w:r>
        <w:rPr>
          <w:rtl/>
        </w:rPr>
        <w:tab/>
        <w:t xml:space="preserve">وَلا تَرُدَّنا خائِبينَ </w:t>
      </w:r>
    </w:p>
    <w:p w:rsidR="00CE61E2" w:rsidRDefault="00CE61E2" w:rsidP="00CE61E2">
      <w:pPr>
        <w:pStyle w:val="libAr"/>
        <w:rPr>
          <w:rtl/>
        </w:rPr>
      </w:pPr>
      <w:r>
        <w:rPr>
          <w:rtl/>
        </w:rPr>
        <w:t>508.</w:t>
      </w:r>
      <w:r>
        <w:rPr>
          <w:rtl/>
        </w:rPr>
        <w:tab/>
        <w:t xml:space="preserve">وَلا مِنْ بابِكَ مَطْرُودينَ </w:t>
      </w:r>
    </w:p>
    <w:p w:rsidR="00CE61E2" w:rsidRDefault="00CE61E2" w:rsidP="00CE61E2">
      <w:pPr>
        <w:pStyle w:val="libAr"/>
        <w:rPr>
          <w:rtl/>
        </w:rPr>
      </w:pPr>
      <w:r>
        <w:rPr>
          <w:rtl/>
        </w:rPr>
        <w:t>509.</w:t>
      </w:r>
      <w:r>
        <w:rPr>
          <w:rtl/>
        </w:rPr>
        <w:tab/>
        <w:t xml:space="preserve">يا اَجْوَدَ الاْجْوَدينَ </w:t>
      </w:r>
    </w:p>
    <w:p w:rsidR="00CE61E2" w:rsidRDefault="00CE61E2" w:rsidP="00CE61E2">
      <w:pPr>
        <w:pStyle w:val="libAr"/>
        <w:rPr>
          <w:rtl/>
        </w:rPr>
      </w:pPr>
      <w:r>
        <w:rPr>
          <w:rtl/>
        </w:rPr>
        <w:t>510.</w:t>
      </w:r>
      <w:r>
        <w:rPr>
          <w:rtl/>
        </w:rPr>
        <w:tab/>
        <w:t xml:space="preserve">وَاَكْرَمَ الاْكْرَمينَ </w:t>
      </w:r>
    </w:p>
    <w:p w:rsidR="00CE61E2" w:rsidRDefault="00CE61E2" w:rsidP="00CE61E2">
      <w:pPr>
        <w:pStyle w:val="libAr"/>
        <w:rPr>
          <w:rtl/>
        </w:rPr>
      </w:pPr>
      <w:r>
        <w:rPr>
          <w:rtl/>
        </w:rPr>
        <w:t>511.</w:t>
      </w:r>
      <w:r>
        <w:rPr>
          <w:rtl/>
        </w:rPr>
        <w:tab/>
        <w:t xml:space="preserve">اِلَيْكَ اَقْبَلْنا مُوقِنينَ </w:t>
      </w:r>
    </w:p>
    <w:p w:rsidR="00CE61E2" w:rsidRDefault="00CE61E2" w:rsidP="00CE61E2">
      <w:pPr>
        <w:pStyle w:val="libAr"/>
        <w:rPr>
          <w:rtl/>
        </w:rPr>
      </w:pPr>
      <w:r>
        <w:rPr>
          <w:rtl/>
        </w:rPr>
        <w:t>512.</w:t>
      </w:r>
      <w:r>
        <w:rPr>
          <w:rtl/>
        </w:rPr>
        <w:tab/>
        <w:t xml:space="preserve">وَلِبَيْتِكَ الْحَرامِ امّينَ قاصِدينَ </w:t>
      </w:r>
    </w:p>
    <w:p w:rsidR="00CE61E2" w:rsidRDefault="00CE61E2" w:rsidP="00CE61E2">
      <w:pPr>
        <w:pStyle w:val="libAr"/>
        <w:rPr>
          <w:rtl/>
        </w:rPr>
      </w:pPr>
      <w:r>
        <w:rPr>
          <w:rtl/>
        </w:rPr>
        <w:t>513.</w:t>
      </w:r>
      <w:r>
        <w:rPr>
          <w:rtl/>
        </w:rPr>
        <w:tab/>
        <w:t xml:space="preserve">فَاَعِنّا عَلى مَناسِكِنا </w:t>
      </w:r>
    </w:p>
    <w:p w:rsidR="00CE61E2" w:rsidRDefault="00CE61E2" w:rsidP="00CE61E2">
      <w:pPr>
        <w:pStyle w:val="libAr"/>
        <w:rPr>
          <w:rtl/>
        </w:rPr>
      </w:pPr>
      <w:r>
        <w:rPr>
          <w:rtl/>
        </w:rPr>
        <w:t>514.</w:t>
      </w:r>
      <w:r>
        <w:rPr>
          <w:rtl/>
        </w:rPr>
        <w:tab/>
        <w:t xml:space="preserve">وَاَكْمِلْ لَنا حَجَّنا </w:t>
      </w:r>
    </w:p>
    <w:p w:rsidR="00CE61E2" w:rsidRDefault="00CE61E2" w:rsidP="00CE61E2">
      <w:pPr>
        <w:pStyle w:val="libAr"/>
        <w:rPr>
          <w:rtl/>
        </w:rPr>
      </w:pPr>
      <w:r>
        <w:rPr>
          <w:rtl/>
        </w:rPr>
        <w:t>515.</w:t>
      </w:r>
      <w:r>
        <w:rPr>
          <w:rtl/>
        </w:rPr>
        <w:tab/>
        <w:t xml:space="preserve">وَاعْفُ عَنّا وَعافِنا </w:t>
      </w:r>
    </w:p>
    <w:p w:rsidR="00CE61E2" w:rsidRDefault="00CE61E2" w:rsidP="00CE61E2">
      <w:pPr>
        <w:pStyle w:val="libAr"/>
        <w:rPr>
          <w:rtl/>
        </w:rPr>
      </w:pPr>
      <w:r>
        <w:rPr>
          <w:rtl/>
        </w:rPr>
        <w:t>516.</w:t>
      </w:r>
      <w:r>
        <w:rPr>
          <w:rtl/>
        </w:rPr>
        <w:tab/>
        <w:t xml:space="preserve">فَقَدْ مَدَدْنا اِلَيْكَ اَيْدِيَنا </w:t>
      </w:r>
    </w:p>
    <w:p w:rsidR="00CE61E2" w:rsidRDefault="00CE61E2" w:rsidP="00CE61E2">
      <w:pPr>
        <w:pStyle w:val="libAr"/>
        <w:rPr>
          <w:rtl/>
        </w:rPr>
      </w:pPr>
      <w:r>
        <w:rPr>
          <w:rtl/>
        </w:rPr>
        <w:t>517.</w:t>
      </w:r>
      <w:r>
        <w:rPr>
          <w:rtl/>
        </w:rPr>
        <w:tab/>
        <w:t>فَهِىَ بِذِلَّةِ الا</w:t>
      </w:r>
      <w:r>
        <w:rPr>
          <w:rFonts w:hint="cs"/>
          <w:rtl/>
        </w:rPr>
        <w:t>ِ</w:t>
      </w:r>
      <w:r>
        <w:rPr>
          <w:rtl/>
        </w:rPr>
        <w:t xml:space="preserve">عْتِرافِ مَوْسُومَةٌ </w:t>
      </w:r>
    </w:p>
    <w:p w:rsidR="00CE61E2" w:rsidRDefault="00CE61E2" w:rsidP="00CE61E2">
      <w:pPr>
        <w:pStyle w:val="libAr"/>
        <w:rPr>
          <w:rtl/>
        </w:rPr>
      </w:pPr>
      <w:r>
        <w:rPr>
          <w:rtl/>
        </w:rPr>
        <w:t>518.</w:t>
      </w:r>
      <w:r>
        <w:rPr>
          <w:rtl/>
        </w:rPr>
        <w:tab/>
        <w:t xml:space="preserve">اَللّهُمَّ فَاَعْطِنا فى هذِهِ الْعَشِيَّةِ ما سَئَلْناكَ </w:t>
      </w:r>
    </w:p>
    <w:p w:rsidR="00CE61E2" w:rsidRDefault="00CE61E2" w:rsidP="00CE61E2">
      <w:pPr>
        <w:pStyle w:val="libAr"/>
        <w:rPr>
          <w:rtl/>
        </w:rPr>
      </w:pPr>
      <w:r>
        <w:rPr>
          <w:rtl/>
        </w:rPr>
        <w:t>519.</w:t>
      </w:r>
      <w:r>
        <w:rPr>
          <w:rtl/>
        </w:rPr>
        <w:tab/>
        <w:t xml:space="preserve">وَاكْفِنا مَا اسْتَكْفَيْناكَ </w:t>
      </w:r>
    </w:p>
    <w:p w:rsidR="00CE61E2" w:rsidRDefault="00CE61E2" w:rsidP="00CE61E2">
      <w:pPr>
        <w:pStyle w:val="libAr"/>
        <w:rPr>
          <w:rtl/>
        </w:rPr>
      </w:pPr>
      <w:r>
        <w:rPr>
          <w:rtl/>
        </w:rPr>
        <w:t>520.</w:t>
      </w:r>
      <w:r>
        <w:rPr>
          <w:rtl/>
        </w:rPr>
        <w:tab/>
        <w:t xml:space="preserve">فَلا كافِىَ لَنا سِواكَ وَلا رَبَّ لَنا غَيْرُكَ </w:t>
      </w:r>
    </w:p>
    <w:p w:rsidR="00CE61E2" w:rsidRDefault="00CE61E2" w:rsidP="00CE61E2">
      <w:pPr>
        <w:pStyle w:val="libAr"/>
        <w:rPr>
          <w:rtl/>
        </w:rPr>
      </w:pPr>
      <w:r>
        <w:rPr>
          <w:rtl/>
        </w:rPr>
        <w:t>521.</w:t>
      </w:r>
      <w:r>
        <w:rPr>
          <w:rtl/>
        </w:rPr>
        <w:tab/>
        <w:t xml:space="preserve">نافِذٌ فينا حُكْمُكَ </w:t>
      </w:r>
    </w:p>
    <w:p w:rsidR="00CE61E2" w:rsidRDefault="00CE61E2" w:rsidP="00CE61E2">
      <w:pPr>
        <w:pStyle w:val="libAr"/>
        <w:rPr>
          <w:rtl/>
        </w:rPr>
      </w:pPr>
      <w:r>
        <w:rPr>
          <w:rtl/>
        </w:rPr>
        <w:t>522.</w:t>
      </w:r>
      <w:r>
        <w:rPr>
          <w:rtl/>
        </w:rPr>
        <w:tab/>
        <w:t xml:space="preserve">مُحيطٌ بِنا عِلْمُكَ </w:t>
      </w:r>
    </w:p>
    <w:p w:rsidR="00CE61E2" w:rsidRDefault="00CE61E2" w:rsidP="00CE61E2">
      <w:pPr>
        <w:pStyle w:val="libAr"/>
        <w:rPr>
          <w:rtl/>
        </w:rPr>
      </w:pPr>
      <w:r>
        <w:rPr>
          <w:rtl/>
        </w:rPr>
        <w:t>523.</w:t>
      </w:r>
      <w:r>
        <w:rPr>
          <w:rtl/>
        </w:rPr>
        <w:tab/>
        <w:t>عَدْلٌ فينا قَضآؤُكَ</w:t>
      </w:r>
    </w:p>
    <w:p w:rsidR="00CE61E2" w:rsidRDefault="00CE61E2" w:rsidP="00CE61E2">
      <w:pPr>
        <w:pStyle w:val="libAr"/>
        <w:rPr>
          <w:rtl/>
        </w:rPr>
      </w:pPr>
      <w:r>
        <w:rPr>
          <w:rtl/>
        </w:rPr>
        <w:t>524.</w:t>
      </w:r>
      <w:r>
        <w:rPr>
          <w:rtl/>
        </w:rPr>
        <w:tab/>
        <w:t xml:space="preserve">اِقْضِ لَنَا الْخَيْرَ </w:t>
      </w:r>
    </w:p>
    <w:p w:rsidR="00CE61E2" w:rsidRDefault="00CE61E2" w:rsidP="00CE61E2">
      <w:pPr>
        <w:pStyle w:val="libAr"/>
        <w:rPr>
          <w:rtl/>
        </w:rPr>
      </w:pPr>
      <w:r>
        <w:rPr>
          <w:rtl/>
        </w:rPr>
        <w:t>525.</w:t>
      </w:r>
      <w:r>
        <w:rPr>
          <w:rtl/>
        </w:rPr>
        <w:tab/>
        <w:t xml:space="preserve">وَاجْعَلْنا مِنْ اَهْلِ الْخَيْرِ </w:t>
      </w:r>
    </w:p>
    <w:p w:rsidR="00CE61E2" w:rsidRDefault="00CE61E2" w:rsidP="00CE61E2">
      <w:pPr>
        <w:pStyle w:val="libAr"/>
        <w:rPr>
          <w:rtl/>
        </w:rPr>
      </w:pPr>
      <w:r>
        <w:rPr>
          <w:rtl/>
        </w:rPr>
        <w:lastRenderedPageBreak/>
        <w:t>526.</w:t>
      </w:r>
      <w:r>
        <w:rPr>
          <w:rtl/>
        </w:rPr>
        <w:tab/>
        <w:t xml:space="preserve">اَللّهُمَّ اَوْجِبْ لَنا بِجُودِكَ عَظيمَ الاْجْرِ </w:t>
      </w:r>
    </w:p>
    <w:p w:rsidR="00CE61E2" w:rsidRDefault="00CE61E2" w:rsidP="00CE61E2">
      <w:pPr>
        <w:pStyle w:val="libAr"/>
        <w:rPr>
          <w:rtl/>
        </w:rPr>
      </w:pPr>
      <w:r>
        <w:rPr>
          <w:rtl/>
        </w:rPr>
        <w:t>527.</w:t>
      </w:r>
      <w:r>
        <w:rPr>
          <w:rtl/>
        </w:rPr>
        <w:tab/>
        <w:t xml:space="preserve">وَكَريمَ الذُّخْرِ </w:t>
      </w:r>
    </w:p>
    <w:p w:rsidR="00CE61E2" w:rsidRDefault="00CE61E2" w:rsidP="00CE61E2">
      <w:pPr>
        <w:pStyle w:val="libAr"/>
        <w:rPr>
          <w:rtl/>
        </w:rPr>
      </w:pPr>
      <w:r>
        <w:rPr>
          <w:rtl/>
        </w:rPr>
        <w:t>528.</w:t>
      </w:r>
      <w:r>
        <w:rPr>
          <w:rtl/>
        </w:rPr>
        <w:tab/>
        <w:t xml:space="preserve">وَدَوامَ الْيُسْرِ </w:t>
      </w:r>
    </w:p>
    <w:p w:rsidR="00CE61E2" w:rsidRDefault="00CE61E2" w:rsidP="00CE61E2">
      <w:pPr>
        <w:pStyle w:val="libAr"/>
        <w:rPr>
          <w:rtl/>
        </w:rPr>
      </w:pPr>
      <w:r>
        <w:rPr>
          <w:rtl/>
        </w:rPr>
        <w:t>529.</w:t>
      </w:r>
      <w:r>
        <w:rPr>
          <w:rtl/>
        </w:rPr>
        <w:tab/>
        <w:t xml:space="preserve">وَاغْفِرْ لَنا ذُنُوبَنا اَجْمَعينَ </w:t>
      </w:r>
    </w:p>
    <w:p w:rsidR="00CE61E2" w:rsidRDefault="00CE61E2" w:rsidP="00CE61E2">
      <w:pPr>
        <w:pStyle w:val="libAr"/>
        <w:rPr>
          <w:rtl/>
        </w:rPr>
      </w:pPr>
      <w:r>
        <w:rPr>
          <w:rtl/>
        </w:rPr>
        <w:t>530.</w:t>
      </w:r>
      <w:r>
        <w:rPr>
          <w:rtl/>
        </w:rPr>
        <w:tab/>
        <w:t xml:space="preserve">وَلا تُهْلِكْنا مَعَ الْهالِكينَ </w:t>
      </w:r>
    </w:p>
    <w:p w:rsidR="00CE61E2" w:rsidRDefault="00CE61E2" w:rsidP="00CE61E2">
      <w:pPr>
        <w:pStyle w:val="libAr"/>
        <w:rPr>
          <w:rtl/>
        </w:rPr>
      </w:pPr>
      <w:r>
        <w:rPr>
          <w:rtl/>
        </w:rPr>
        <w:t>531.</w:t>
      </w:r>
      <w:r>
        <w:rPr>
          <w:rtl/>
        </w:rPr>
        <w:tab/>
        <w:t>وَلا تَصْرِفْ عَنّا رَاْفَتَكَ وَرَحْمَتَكَ</w:t>
      </w:r>
    </w:p>
    <w:p w:rsidR="00CE61E2" w:rsidRDefault="00CE61E2" w:rsidP="00CE61E2">
      <w:pPr>
        <w:pStyle w:val="libAr"/>
        <w:rPr>
          <w:rtl/>
        </w:rPr>
      </w:pPr>
      <w:r>
        <w:rPr>
          <w:rtl/>
        </w:rPr>
        <w:t>532.</w:t>
      </w:r>
      <w:r>
        <w:rPr>
          <w:rtl/>
        </w:rPr>
        <w:tab/>
        <w:t>يا اَرْحَمَ الرّاحِمينَ</w:t>
      </w:r>
    </w:p>
    <w:p w:rsidR="00CE61E2" w:rsidRDefault="00CE61E2" w:rsidP="00CE61E2">
      <w:pPr>
        <w:pStyle w:val="libAr"/>
        <w:rPr>
          <w:rtl/>
        </w:rPr>
      </w:pPr>
      <w:r>
        <w:rPr>
          <w:rtl/>
        </w:rPr>
        <w:t>533.</w:t>
      </w:r>
      <w:r>
        <w:rPr>
          <w:rtl/>
        </w:rPr>
        <w:tab/>
        <w:t>اَللّهُمَّ اجْعَلْنا فى هذَا الْوَقْتِ مِمَّنْ سَئَلَكَ فَاَعْطَيْتَهُ</w:t>
      </w:r>
    </w:p>
    <w:p w:rsidR="00CE61E2" w:rsidRDefault="00CE61E2" w:rsidP="00CE61E2">
      <w:pPr>
        <w:pStyle w:val="libAr"/>
        <w:rPr>
          <w:rtl/>
        </w:rPr>
      </w:pPr>
      <w:r>
        <w:rPr>
          <w:rtl/>
        </w:rPr>
        <w:t>534.</w:t>
      </w:r>
      <w:r>
        <w:rPr>
          <w:rtl/>
        </w:rPr>
        <w:tab/>
        <w:t>وَشَكَرَكَ فَزِدْتَهُ</w:t>
      </w:r>
    </w:p>
    <w:p w:rsidR="00CE61E2" w:rsidRDefault="00CE61E2" w:rsidP="00CE61E2">
      <w:pPr>
        <w:pStyle w:val="libAr"/>
        <w:rPr>
          <w:rtl/>
        </w:rPr>
      </w:pPr>
      <w:r>
        <w:rPr>
          <w:rtl/>
        </w:rPr>
        <w:t>535.</w:t>
      </w:r>
      <w:r>
        <w:rPr>
          <w:rtl/>
        </w:rPr>
        <w:tab/>
        <w:t>وَتابَ اِلَيْكَ فَقَبِلْتَهُ</w:t>
      </w:r>
    </w:p>
    <w:p w:rsidR="00CE61E2" w:rsidRDefault="00CE61E2" w:rsidP="00CE61E2">
      <w:pPr>
        <w:pStyle w:val="libAr"/>
        <w:rPr>
          <w:rtl/>
        </w:rPr>
      </w:pPr>
      <w:r>
        <w:rPr>
          <w:rtl/>
        </w:rPr>
        <w:t>536.</w:t>
      </w:r>
      <w:r>
        <w:rPr>
          <w:rtl/>
        </w:rPr>
        <w:tab/>
        <w:t xml:space="preserve">وَتَنَصَّلَ اِلَيْكَ مِنْ ذُنُوبِهِ كُلِّها فَغَفَرْتَها لَهُ </w:t>
      </w:r>
    </w:p>
    <w:p w:rsidR="00CE61E2" w:rsidRDefault="00CE61E2" w:rsidP="00CE61E2">
      <w:pPr>
        <w:pStyle w:val="libAr"/>
        <w:rPr>
          <w:rtl/>
        </w:rPr>
      </w:pPr>
      <w:r>
        <w:rPr>
          <w:rtl/>
        </w:rPr>
        <w:t>537.</w:t>
      </w:r>
      <w:r>
        <w:rPr>
          <w:rtl/>
        </w:rPr>
        <w:tab/>
        <w:t xml:space="preserve">يا ذَاالْجَلالِ وَالاِْكْرامِ </w:t>
      </w:r>
    </w:p>
    <w:p w:rsidR="00CE61E2" w:rsidRDefault="00CE61E2" w:rsidP="00CE61E2">
      <w:pPr>
        <w:pStyle w:val="libAr"/>
        <w:rPr>
          <w:rtl/>
        </w:rPr>
      </w:pPr>
      <w:r>
        <w:rPr>
          <w:rtl/>
        </w:rPr>
        <w:t>538.</w:t>
      </w:r>
      <w:r>
        <w:rPr>
          <w:rtl/>
        </w:rPr>
        <w:tab/>
        <w:t xml:space="preserve">اَللّهُمَّ وَنَقِّنا وَسَدِّدْنا </w:t>
      </w:r>
    </w:p>
    <w:p w:rsidR="00CE61E2" w:rsidRDefault="00CE61E2" w:rsidP="00CE61E2">
      <w:pPr>
        <w:pStyle w:val="libAr"/>
        <w:rPr>
          <w:rtl/>
        </w:rPr>
      </w:pPr>
      <w:r>
        <w:rPr>
          <w:rtl/>
        </w:rPr>
        <w:t>539.</w:t>
      </w:r>
      <w:r>
        <w:rPr>
          <w:rtl/>
        </w:rPr>
        <w:tab/>
        <w:t xml:space="preserve">وَاقْبَلْ تَضَرُّعَنا </w:t>
      </w:r>
    </w:p>
    <w:p w:rsidR="00CE61E2" w:rsidRDefault="00CE61E2" w:rsidP="00CE61E2">
      <w:pPr>
        <w:pStyle w:val="libAr"/>
        <w:rPr>
          <w:rtl/>
        </w:rPr>
      </w:pPr>
      <w:r>
        <w:rPr>
          <w:rtl/>
        </w:rPr>
        <w:t>540.</w:t>
      </w:r>
      <w:r>
        <w:rPr>
          <w:rtl/>
        </w:rPr>
        <w:tab/>
        <w:t>يا خَيْرَ مَنْ سُئِلَ</w:t>
      </w:r>
    </w:p>
    <w:p w:rsidR="00CE61E2" w:rsidRDefault="00CE61E2" w:rsidP="00CE61E2">
      <w:pPr>
        <w:pStyle w:val="libAr"/>
        <w:rPr>
          <w:rtl/>
        </w:rPr>
      </w:pPr>
      <w:r>
        <w:rPr>
          <w:rtl/>
        </w:rPr>
        <w:t>541.</w:t>
      </w:r>
      <w:r>
        <w:rPr>
          <w:rtl/>
        </w:rPr>
        <w:tab/>
        <w:t xml:space="preserve">وَيا اَرْحَمَ مَنِ اسْتُرْحِمَ </w:t>
      </w:r>
    </w:p>
    <w:p w:rsidR="00CE61E2" w:rsidRDefault="00CE61E2" w:rsidP="00CE61E2">
      <w:pPr>
        <w:pStyle w:val="libAr"/>
        <w:rPr>
          <w:rtl/>
        </w:rPr>
      </w:pPr>
      <w:r>
        <w:rPr>
          <w:rtl/>
        </w:rPr>
        <w:t>542.</w:t>
      </w:r>
      <w:r>
        <w:rPr>
          <w:rtl/>
        </w:rPr>
        <w:tab/>
        <w:t xml:space="preserve">يا مَنْ لا يَخْفى عَلَيْهِ اِغْماضُ الْجُفُونِ </w:t>
      </w:r>
    </w:p>
    <w:p w:rsidR="00CE61E2" w:rsidRDefault="00CE61E2" w:rsidP="00CE61E2">
      <w:pPr>
        <w:pStyle w:val="libAr"/>
        <w:rPr>
          <w:rtl/>
        </w:rPr>
      </w:pPr>
      <w:r>
        <w:rPr>
          <w:rtl/>
        </w:rPr>
        <w:t>543.</w:t>
      </w:r>
      <w:r>
        <w:rPr>
          <w:rtl/>
        </w:rPr>
        <w:tab/>
        <w:t xml:space="preserve">وَلا لَحْظُ الْعُيُونِ </w:t>
      </w:r>
    </w:p>
    <w:p w:rsidR="00CE61E2" w:rsidRDefault="00CE61E2" w:rsidP="00CE61E2">
      <w:pPr>
        <w:pStyle w:val="libAr"/>
        <w:rPr>
          <w:rtl/>
        </w:rPr>
      </w:pPr>
      <w:r>
        <w:rPr>
          <w:rtl/>
        </w:rPr>
        <w:t>544.</w:t>
      </w:r>
      <w:r>
        <w:rPr>
          <w:rtl/>
        </w:rPr>
        <w:tab/>
        <w:t>وَلا مَا اسْتَقَرَّ فِى الْمَكْنُونِ</w:t>
      </w:r>
    </w:p>
    <w:p w:rsidR="00CE61E2" w:rsidRDefault="00CE61E2" w:rsidP="00CE61E2">
      <w:pPr>
        <w:pStyle w:val="libAr"/>
        <w:rPr>
          <w:rtl/>
        </w:rPr>
      </w:pPr>
      <w:r>
        <w:rPr>
          <w:rtl/>
        </w:rPr>
        <w:t>545.</w:t>
      </w:r>
      <w:r>
        <w:rPr>
          <w:rtl/>
        </w:rPr>
        <w:tab/>
        <w:t xml:space="preserve">وَلا مَا انْطَوَتْ عَلَيْهِ مُضْمَراتُ الْقُلُوبِ </w:t>
      </w:r>
    </w:p>
    <w:p w:rsidR="00CE61E2" w:rsidRDefault="00CE61E2" w:rsidP="00CE61E2">
      <w:pPr>
        <w:pStyle w:val="libAr"/>
        <w:rPr>
          <w:rtl/>
        </w:rPr>
      </w:pPr>
      <w:r>
        <w:rPr>
          <w:rtl/>
        </w:rPr>
        <w:t>546.</w:t>
      </w:r>
      <w:r>
        <w:rPr>
          <w:rtl/>
        </w:rPr>
        <w:tab/>
        <w:t xml:space="preserve">اَلا كُلُّ ذلِكَ قَدْ اَحْصاهُ عِلْمُكَ وَوَسِعَهُ حِلْمُكَ </w:t>
      </w:r>
    </w:p>
    <w:p w:rsidR="00CE61E2" w:rsidRDefault="00CE61E2" w:rsidP="00CE61E2">
      <w:pPr>
        <w:pStyle w:val="libAr"/>
        <w:rPr>
          <w:rtl/>
        </w:rPr>
      </w:pPr>
      <w:r>
        <w:rPr>
          <w:rtl/>
        </w:rPr>
        <w:t>547.</w:t>
      </w:r>
      <w:r>
        <w:rPr>
          <w:rtl/>
        </w:rPr>
        <w:tab/>
        <w:t xml:space="preserve">سُبْحانَكَ وَتَعالَيْتَ عَمّا يَقُولُ الظّالِمُونَ عُلُوّاًكَبيراً </w:t>
      </w:r>
    </w:p>
    <w:p w:rsidR="00CE61E2" w:rsidRDefault="00CE61E2" w:rsidP="00CE61E2">
      <w:pPr>
        <w:pStyle w:val="libAr"/>
        <w:rPr>
          <w:rtl/>
        </w:rPr>
      </w:pPr>
      <w:r>
        <w:rPr>
          <w:rtl/>
        </w:rPr>
        <w:t>548.</w:t>
      </w:r>
      <w:r>
        <w:rPr>
          <w:rtl/>
        </w:rPr>
        <w:tab/>
        <w:t xml:space="preserve">تُسَبِّحُ لَكَ السَّمواتُ السَّبْعُ وَالاْرَضُونَ وَمَنْ فيهِنَّ </w:t>
      </w:r>
    </w:p>
    <w:p w:rsidR="00CE61E2" w:rsidRDefault="00CE61E2" w:rsidP="00CE61E2">
      <w:pPr>
        <w:pStyle w:val="libAr"/>
        <w:rPr>
          <w:rtl/>
        </w:rPr>
      </w:pPr>
      <w:r>
        <w:rPr>
          <w:rtl/>
        </w:rPr>
        <w:t>549.</w:t>
      </w:r>
      <w:r>
        <w:rPr>
          <w:rtl/>
        </w:rPr>
        <w:tab/>
        <w:t xml:space="preserve">وَاِنْ مِنْ شَىْءٍ اِلاّيُسَبِّحُ بِحَمْدِكَ </w:t>
      </w:r>
    </w:p>
    <w:p w:rsidR="00CE61E2" w:rsidRDefault="00CE61E2" w:rsidP="00CE61E2">
      <w:pPr>
        <w:pStyle w:val="libAr"/>
        <w:rPr>
          <w:rtl/>
        </w:rPr>
      </w:pPr>
      <w:r>
        <w:rPr>
          <w:rtl/>
        </w:rPr>
        <w:t>550.</w:t>
      </w:r>
      <w:r>
        <w:rPr>
          <w:rtl/>
        </w:rPr>
        <w:tab/>
        <w:t xml:space="preserve">فَلَكَالْحَمْدُ وَالْمَجْدُ وَعُلُوُّ الْجَدِّ </w:t>
      </w:r>
    </w:p>
    <w:p w:rsidR="00CE61E2" w:rsidRDefault="00CE61E2" w:rsidP="00CE61E2">
      <w:pPr>
        <w:pStyle w:val="libAr"/>
        <w:rPr>
          <w:rtl/>
        </w:rPr>
      </w:pPr>
      <w:r>
        <w:rPr>
          <w:rtl/>
        </w:rPr>
        <w:t>551.</w:t>
      </w:r>
      <w:r>
        <w:rPr>
          <w:rtl/>
        </w:rPr>
        <w:tab/>
        <w:t>يا ذَاالْجَلالِ وَالا</w:t>
      </w:r>
      <w:r>
        <w:rPr>
          <w:rFonts w:hint="cs"/>
          <w:rtl/>
        </w:rPr>
        <w:t>ِ</w:t>
      </w:r>
      <w:r>
        <w:rPr>
          <w:rtl/>
        </w:rPr>
        <w:t xml:space="preserve">كْرامِ </w:t>
      </w:r>
    </w:p>
    <w:p w:rsidR="00CE61E2" w:rsidRDefault="00CE61E2" w:rsidP="00CE61E2">
      <w:pPr>
        <w:pStyle w:val="libAr"/>
        <w:rPr>
          <w:rtl/>
        </w:rPr>
      </w:pPr>
      <w:r>
        <w:rPr>
          <w:rtl/>
        </w:rPr>
        <w:t>552.</w:t>
      </w:r>
      <w:r>
        <w:rPr>
          <w:rtl/>
        </w:rPr>
        <w:tab/>
        <w:t>وَالْفَضْلِ وَالا</w:t>
      </w:r>
      <w:r>
        <w:rPr>
          <w:rFonts w:hint="cs"/>
          <w:rtl/>
        </w:rPr>
        <w:t>ِ</w:t>
      </w:r>
      <w:r>
        <w:rPr>
          <w:rtl/>
        </w:rPr>
        <w:t xml:space="preserve">نْعامِ </w:t>
      </w:r>
    </w:p>
    <w:p w:rsidR="00CE61E2" w:rsidRDefault="00CE61E2" w:rsidP="00CE61E2">
      <w:pPr>
        <w:pStyle w:val="libAr"/>
        <w:rPr>
          <w:rtl/>
        </w:rPr>
      </w:pPr>
      <w:r>
        <w:rPr>
          <w:rtl/>
        </w:rPr>
        <w:t>553.</w:t>
      </w:r>
      <w:r>
        <w:rPr>
          <w:rtl/>
        </w:rPr>
        <w:tab/>
        <w:t xml:space="preserve">وَالاْيادِى الْجِسامِ </w:t>
      </w:r>
    </w:p>
    <w:p w:rsidR="00CE61E2" w:rsidRDefault="00CE61E2" w:rsidP="00CE61E2">
      <w:pPr>
        <w:pStyle w:val="libAr"/>
        <w:rPr>
          <w:rtl/>
        </w:rPr>
      </w:pPr>
      <w:r>
        <w:rPr>
          <w:rtl/>
        </w:rPr>
        <w:lastRenderedPageBreak/>
        <w:t>554.</w:t>
      </w:r>
      <w:r>
        <w:rPr>
          <w:rtl/>
        </w:rPr>
        <w:tab/>
        <w:t xml:space="preserve">وَاَنْتَ الْجَوادُ الْكَريمُ </w:t>
      </w:r>
    </w:p>
    <w:p w:rsidR="00CE61E2" w:rsidRDefault="00CE61E2" w:rsidP="00CE61E2">
      <w:pPr>
        <w:pStyle w:val="libAr"/>
        <w:rPr>
          <w:rtl/>
        </w:rPr>
      </w:pPr>
      <w:r>
        <w:rPr>
          <w:rtl/>
        </w:rPr>
        <w:t>555.</w:t>
      </w:r>
      <w:r>
        <w:rPr>
          <w:rtl/>
        </w:rPr>
        <w:tab/>
        <w:t>الرَّؤُوفُ الرَّحيمُ</w:t>
      </w:r>
    </w:p>
    <w:p w:rsidR="00CE61E2" w:rsidRDefault="00CE61E2" w:rsidP="00CE61E2">
      <w:pPr>
        <w:pStyle w:val="libAr"/>
        <w:rPr>
          <w:rtl/>
        </w:rPr>
      </w:pPr>
      <w:r>
        <w:rPr>
          <w:rtl/>
        </w:rPr>
        <w:t>556.</w:t>
      </w:r>
      <w:r>
        <w:rPr>
          <w:rtl/>
        </w:rPr>
        <w:tab/>
        <w:t>اَللَّهُمَّ اَوْسِعْ عَلَىَّ مِنْ رِزْقِكَ الْحَلالِ</w:t>
      </w:r>
    </w:p>
    <w:p w:rsidR="00CE61E2" w:rsidRDefault="00CE61E2" w:rsidP="00CE61E2">
      <w:pPr>
        <w:pStyle w:val="libAr"/>
        <w:rPr>
          <w:rtl/>
        </w:rPr>
      </w:pPr>
      <w:r>
        <w:rPr>
          <w:rtl/>
        </w:rPr>
        <w:t>557.</w:t>
      </w:r>
      <w:r>
        <w:rPr>
          <w:rtl/>
        </w:rPr>
        <w:tab/>
        <w:t xml:space="preserve">وَعافِنى فى بَدَنى وَدينى </w:t>
      </w:r>
    </w:p>
    <w:p w:rsidR="00CE61E2" w:rsidRDefault="00CE61E2" w:rsidP="00CE61E2">
      <w:pPr>
        <w:pStyle w:val="libAr"/>
        <w:rPr>
          <w:rtl/>
        </w:rPr>
      </w:pPr>
      <w:r>
        <w:rPr>
          <w:rtl/>
        </w:rPr>
        <w:t>558.</w:t>
      </w:r>
      <w:r>
        <w:rPr>
          <w:rtl/>
        </w:rPr>
        <w:tab/>
        <w:t xml:space="preserve">وَ امِنْ خَوْفى </w:t>
      </w:r>
    </w:p>
    <w:p w:rsidR="00CE61E2" w:rsidRDefault="00CE61E2" w:rsidP="00CE61E2">
      <w:pPr>
        <w:pStyle w:val="libAr"/>
        <w:rPr>
          <w:rtl/>
        </w:rPr>
      </w:pPr>
      <w:r>
        <w:rPr>
          <w:rtl/>
        </w:rPr>
        <w:t>559.</w:t>
      </w:r>
      <w:r>
        <w:rPr>
          <w:rtl/>
        </w:rPr>
        <w:tab/>
        <w:t>وَاَعْتِقْ رَقَبَتى مِنَ النّارِ</w:t>
      </w:r>
    </w:p>
    <w:p w:rsidR="00CE61E2" w:rsidRDefault="00CE61E2" w:rsidP="00CE61E2">
      <w:pPr>
        <w:pStyle w:val="libAr"/>
        <w:rPr>
          <w:rtl/>
        </w:rPr>
      </w:pPr>
      <w:r>
        <w:rPr>
          <w:rtl/>
        </w:rPr>
        <w:t>560.</w:t>
      </w:r>
      <w:r>
        <w:rPr>
          <w:rtl/>
        </w:rPr>
        <w:tab/>
        <w:t xml:space="preserve">اَللّهُمَّ لا تَمْكُرْ بى </w:t>
      </w:r>
    </w:p>
    <w:p w:rsidR="00CE61E2" w:rsidRDefault="00CE61E2" w:rsidP="00CE61E2">
      <w:pPr>
        <w:pStyle w:val="libAr"/>
        <w:rPr>
          <w:rtl/>
        </w:rPr>
      </w:pPr>
      <w:r>
        <w:rPr>
          <w:rtl/>
        </w:rPr>
        <w:t>561.</w:t>
      </w:r>
      <w:r>
        <w:rPr>
          <w:rtl/>
        </w:rPr>
        <w:tab/>
        <w:t xml:space="preserve">وَلا تَسْتَدْرِجْنى وَلا تَخْدَعْنى </w:t>
      </w:r>
    </w:p>
    <w:p w:rsidR="00CE61E2" w:rsidRDefault="00CE61E2" w:rsidP="00CE61E2">
      <w:pPr>
        <w:pStyle w:val="libAr"/>
        <w:rPr>
          <w:rtl/>
        </w:rPr>
      </w:pPr>
      <w:r>
        <w:rPr>
          <w:rtl/>
        </w:rPr>
        <w:t>562.</w:t>
      </w:r>
      <w:r>
        <w:rPr>
          <w:rtl/>
        </w:rPr>
        <w:tab/>
        <w:t>وَادْرَءْ عَنّى شَرَّ فَسَقَةِ الْجِنِّ وَالاِْنْسِ</w:t>
      </w:r>
    </w:p>
    <w:p w:rsidR="00CE61E2" w:rsidRDefault="00CE61E2" w:rsidP="00CE61E2">
      <w:pPr>
        <w:pStyle w:val="libAr"/>
        <w:rPr>
          <w:rtl/>
        </w:rPr>
      </w:pPr>
      <w:r>
        <w:rPr>
          <w:rtl/>
        </w:rPr>
        <w:t>563.</w:t>
      </w:r>
      <w:r>
        <w:rPr>
          <w:rtl/>
        </w:rPr>
        <w:tab/>
        <w:t>يا اَسْمَعَ السّامِعينَ</w:t>
      </w:r>
    </w:p>
    <w:p w:rsidR="00CE61E2" w:rsidRDefault="00CE61E2" w:rsidP="00CE61E2">
      <w:pPr>
        <w:pStyle w:val="libAr"/>
        <w:rPr>
          <w:rtl/>
        </w:rPr>
      </w:pPr>
      <w:r>
        <w:rPr>
          <w:rtl/>
        </w:rPr>
        <w:t>564.</w:t>
      </w:r>
      <w:r>
        <w:rPr>
          <w:rtl/>
        </w:rPr>
        <w:tab/>
        <w:t xml:space="preserve">يا اَبْصَرَ النّاظِرينَ </w:t>
      </w:r>
    </w:p>
    <w:p w:rsidR="00CE61E2" w:rsidRDefault="00CE61E2" w:rsidP="00CE61E2">
      <w:pPr>
        <w:pStyle w:val="libAr"/>
        <w:rPr>
          <w:rtl/>
        </w:rPr>
      </w:pPr>
      <w:r>
        <w:rPr>
          <w:rtl/>
        </w:rPr>
        <w:t>565.</w:t>
      </w:r>
      <w:r>
        <w:rPr>
          <w:rtl/>
        </w:rPr>
        <w:tab/>
        <w:t xml:space="preserve">وَيا اَسْرَعَ الْحاسِبينَ </w:t>
      </w:r>
    </w:p>
    <w:p w:rsidR="00CE61E2" w:rsidRDefault="00CE61E2" w:rsidP="00CE61E2">
      <w:pPr>
        <w:pStyle w:val="libAr"/>
        <w:rPr>
          <w:rtl/>
        </w:rPr>
      </w:pPr>
      <w:r>
        <w:rPr>
          <w:rtl/>
        </w:rPr>
        <w:t>566.</w:t>
      </w:r>
      <w:r>
        <w:rPr>
          <w:rtl/>
        </w:rPr>
        <w:tab/>
        <w:t xml:space="preserve">وَيا اَرْحَمَ الرّاحِمينَ </w:t>
      </w:r>
    </w:p>
    <w:p w:rsidR="00CE61E2" w:rsidRDefault="00CE61E2" w:rsidP="00CE61E2">
      <w:pPr>
        <w:pStyle w:val="libAr"/>
        <w:rPr>
          <w:rtl/>
        </w:rPr>
      </w:pPr>
      <w:r>
        <w:rPr>
          <w:rtl/>
        </w:rPr>
        <w:t>567.</w:t>
      </w:r>
      <w:r>
        <w:rPr>
          <w:rtl/>
        </w:rPr>
        <w:tab/>
        <w:t xml:space="preserve">صَلِّ عَلى مُحَمَّدٍ وَ الِ مُحَمَّدٍ السّادَةِ الْمَيامينِ </w:t>
      </w:r>
    </w:p>
    <w:p w:rsidR="00CE61E2" w:rsidRDefault="00CE61E2" w:rsidP="00CE61E2">
      <w:pPr>
        <w:pStyle w:val="libAr"/>
        <w:rPr>
          <w:rtl/>
        </w:rPr>
      </w:pPr>
      <w:r>
        <w:rPr>
          <w:rtl/>
        </w:rPr>
        <w:t>568.</w:t>
      </w:r>
      <w:r>
        <w:rPr>
          <w:rtl/>
        </w:rPr>
        <w:tab/>
        <w:t xml:space="preserve">وَاَسْئَلُكَ اَللّهُمَّ حاجَتِىَ </w:t>
      </w:r>
    </w:p>
    <w:p w:rsidR="00CE61E2" w:rsidRDefault="00CE61E2" w:rsidP="00CE61E2">
      <w:pPr>
        <w:pStyle w:val="libAr"/>
        <w:rPr>
          <w:rtl/>
        </w:rPr>
      </w:pPr>
      <w:r>
        <w:rPr>
          <w:rtl/>
        </w:rPr>
        <w:t>569.</w:t>
      </w:r>
      <w:r>
        <w:rPr>
          <w:rtl/>
        </w:rPr>
        <w:tab/>
        <w:t xml:space="preserve">الَّتى اِنْ اَعْطَيْتَنيها لَمْ يَضُرَّنى ما مَنَعْتَنى </w:t>
      </w:r>
    </w:p>
    <w:p w:rsidR="00CE61E2" w:rsidRDefault="00CE61E2" w:rsidP="00CE61E2">
      <w:pPr>
        <w:pStyle w:val="libAr"/>
        <w:rPr>
          <w:rtl/>
        </w:rPr>
      </w:pPr>
      <w:r>
        <w:rPr>
          <w:rtl/>
        </w:rPr>
        <w:t>570.</w:t>
      </w:r>
      <w:r>
        <w:rPr>
          <w:rtl/>
        </w:rPr>
        <w:tab/>
        <w:t xml:space="preserve">وَاِنْ مَنَعْتَنيها لَمْ يَنْفَعْنى ما اَعْطَيْتَنى </w:t>
      </w:r>
    </w:p>
    <w:p w:rsidR="00CE61E2" w:rsidRDefault="00CE61E2" w:rsidP="00CE61E2">
      <w:pPr>
        <w:pStyle w:val="libAr"/>
        <w:rPr>
          <w:rtl/>
        </w:rPr>
      </w:pPr>
      <w:r>
        <w:rPr>
          <w:rtl/>
        </w:rPr>
        <w:t>571.</w:t>
      </w:r>
      <w:r>
        <w:rPr>
          <w:rtl/>
        </w:rPr>
        <w:tab/>
        <w:t>اَسْئَلُكَ فَكاكَ رَقَبَتى مِنَ النّار</w:t>
      </w:r>
    </w:p>
    <w:p w:rsidR="00CE61E2" w:rsidRDefault="00CE61E2" w:rsidP="00CE61E2">
      <w:pPr>
        <w:pStyle w:val="libAr"/>
        <w:rPr>
          <w:rtl/>
        </w:rPr>
      </w:pPr>
      <w:r>
        <w:rPr>
          <w:rtl/>
        </w:rPr>
        <w:t>572.</w:t>
      </w:r>
      <w:r>
        <w:rPr>
          <w:rtl/>
        </w:rPr>
        <w:tab/>
        <w:t>لااِلهَ اِلاّ اَنْتَ</w:t>
      </w:r>
    </w:p>
    <w:p w:rsidR="00CE61E2" w:rsidRDefault="00CE61E2" w:rsidP="00CE61E2">
      <w:pPr>
        <w:pStyle w:val="libAr"/>
        <w:rPr>
          <w:rtl/>
        </w:rPr>
      </w:pPr>
      <w:r>
        <w:rPr>
          <w:rtl/>
        </w:rPr>
        <w:t>573.</w:t>
      </w:r>
      <w:r>
        <w:rPr>
          <w:rtl/>
        </w:rPr>
        <w:tab/>
        <w:t xml:space="preserve">وَحْدَكَ لاشَريكَ لَكَ </w:t>
      </w:r>
    </w:p>
    <w:p w:rsidR="00CE61E2" w:rsidRDefault="00CE61E2" w:rsidP="00CE61E2">
      <w:pPr>
        <w:pStyle w:val="libAr"/>
        <w:rPr>
          <w:rtl/>
        </w:rPr>
      </w:pPr>
      <w:r>
        <w:rPr>
          <w:rtl/>
        </w:rPr>
        <w:t>574.</w:t>
      </w:r>
      <w:r>
        <w:rPr>
          <w:rtl/>
        </w:rPr>
        <w:tab/>
        <w:t xml:space="preserve">لَكَ الْمُلْكُ وَلَكَ الْحَمْدُ </w:t>
      </w:r>
    </w:p>
    <w:p w:rsidR="00CE61E2" w:rsidRDefault="00CE61E2" w:rsidP="00CE61E2">
      <w:pPr>
        <w:pStyle w:val="libAr"/>
        <w:rPr>
          <w:rtl/>
        </w:rPr>
      </w:pPr>
      <w:r>
        <w:rPr>
          <w:rtl/>
        </w:rPr>
        <w:t>575.</w:t>
      </w:r>
      <w:r>
        <w:rPr>
          <w:rtl/>
        </w:rPr>
        <w:tab/>
        <w:t xml:space="preserve">وَاَنْتَ عَلى كُلِّشَىْءٍ قَديرٌ </w:t>
      </w:r>
    </w:p>
    <w:p w:rsidR="00CE61E2" w:rsidRDefault="00CE61E2" w:rsidP="00CE61E2">
      <w:pPr>
        <w:pStyle w:val="libAr"/>
        <w:rPr>
          <w:rtl/>
        </w:rPr>
      </w:pPr>
      <w:r>
        <w:rPr>
          <w:rtl/>
        </w:rPr>
        <w:t>576.</w:t>
      </w:r>
      <w:r>
        <w:rPr>
          <w:rtl/>
        </w:rPr>
        <w:tab/>
        <w:t>يا رَب</w:t>
      </w:r>
      <w:r>
        <w:rPr>
          <w:rFonts w:hint="cs"/>
          <w:rtl/>
        </w:rPr>
        <w:t>ُّ</w:t>
      </w:r>
      <w:r>
        <w:rPr>
          <w:rtl/>
        </w:rPr>
        <w:t xml:space="preserve"> يا رَب</w:t>
      </w:r>
      <w:r>
        <w:rPr>
          <w:rFonts w:hint="cs"/>
          <w:rtl/>
        </w:rPr>
        <w:t>ُّ</w:t>
      </w:r>
    </w:p>
    <w:p w:rsidR="00CE61E2" w:rsidRDefault="00CE61E2" w:rsidP="00CE61E2">
      <w:pPr>
        <w:pStyle w:val="libAr"/>
        <w:rPr>
          <w:rtl/>
        </w:rPr>
      </w:pPr>
      <w:r>
        <w:rPr>
          <w:rtl/>
        </w:rPr>
        <w:t>577.</w:t>
      </w:r>
      <w:r>
        <w:rPr>
          <w:rtl/>
        </w:rPr>
        <w:tab/>
        <w:t xml:space="preserve">اِلهى اَنَا الْفَقيرُ فى غِناىَ </w:t>
      </w:r>
    </w:p>
    <w:p w:rsidR="00CE61E2" w:rsidRDefault="00CE61E2" w:rsidP="00CE61E2">
      <w:pPr>
        <w:pStyle w:val="libAr"/>
        <w:rPr>
          <w:rtl/>
        </w:rPr>
      </w:pPr>
      <w:r>
        <w:rPr>
          <w:rtl/>
        </w:rPr>
        <w:t>578.</w:t>
      </w:r>
      <w:r>
        <w:rPr>
          <w:rtl/>
        </w:rPr>
        <w:tab/>
        <w:t xml:space="preserve">فَكَيْفَ لا اَكُونُ فَقيراً فى فَقْرى </w:t>
      </w:r>
    </w:p>
    <w:p w:rsidR="00CE61E2" w:rsidRDefault="00CE61E2" w:rsidP="00CE61E2">
      <w:pPr>
        <w:pStyle w:val="libAr"/>
        <w:rPr>
          <w:rtl/>
        </w:rPr>
      </w:pPr>
      <w:r>
        <w:rPr>
          <w:rtl/>
        </w:rPr>
        <w:t>579.</w:t>
      </w:r>
      <w:r>
        <w:rPr>
          <w:rtl/>
        </w:rPr>
        <w:tab/>
        <w:t xml:space="preserve">اِلهى اَنَا الْجاهِلُ فى عِلْمى </w:t>
      </w:r>
    </w:p>
    <w:p w:rsidR="00CE61E2" w:rsidRDefault="00CE61E2" w:rsidP="00CE61E2">
      <w:pPr>
        <w:pStyle w:val="libAr"/>
        <w:rPr>
          <w:rtl/>
        </w:rPr>
      </w:pPr>
      <w:r>
        <w:rPr>
          <w:rtl/>
        </w:rPr>
        <w:t>580.</w:t>
      </w:r>
      <w:r>
        <w:rPr>
          <w:rtl/>
        </w:rPr>
        <w:tab/>
        <w:t xml:space="preserve">فَكَيْفَ لا اَكُونُ جَهُولاً فى جَهْلى </w:t>
      </w:r>
    </w:p>
    <w:p w:rsidR="00CE61E2" w:rsidRDefault="00CE61E2" w:rsidP="00CE61E2">
      <w:pPr>
        <w:pStyle w:val="libAr"/>
        <w:rPr>
          <w:rtl/>
        </w:rPr>
      </w:pPr>
      <w:r>
        <w:rPr>
          <w:rtl/>
        </w:rPr>
        <w:t>581.</w:t>
      </w:r>
      <w:r>
        <w:rPr>
          <w:rtl/>
        </w:rPr>
        <w:tab/>
        <w:t xml:space="preserve">اِلهى اِنَّ اخْتِلافَ تَدْبيرِكَ </w:t>
      </w:r>
    </w:p>
    <w:p w:rsidR="00CE61E2" w:rsidRDefault="00CE61E2" w:rsidP="00CE61E2">
      <w:pPr>
        <w:pStyle w:val="libAr"/>
        <w:rPr>
          <w:rtl/>
        </w:rPr>
      </w:pPr>
      <w:r>
        <w:rPr>
          <w:rtl/>
        </w:rPr>
        <w:lastRenderedPageBreak/>
        <w:t>582.</w:t>
      </w:r>
      <w:r>
        <w:rPr>
          <w:rtl/>
        </w:rPr>
        <w:tab/>
        <w:t>وَسُرْعَةَ طَوآءِ مَقاديرِكَ</w:t>
      </w:r>
    </w:p>
    <w:p w:rsidR="00CE61E2" w:rsidRDefault="00CE61E2" w:rsidP="00CE61E2">
      <w:pPr>
        <w:pStyle w:val="libAr"/>
        <w:rPr>
          <w:rtl/>
        </w:rPr>
      </w:pPr>
      <w:r>
        <w:rPr>
          <w:rtl/>
        </w:rPr>
        <w:t>583.</w:t>
      </w:r>
      <w:r>
        <w:rPr>
          <w:rtl/>
        </w:rPr>
        <w:tab/>
        <w:t xml:space="preserve">مَنَعا عِبادَكَ الْعارِفينَ بِكَ </w:t>
      </w:r>
    </w:p>
    <w:p w:rsidR="00CE61E2" w:rsidRDefault="00CE61E2" w:rsidP="00CE61E2">
      <w:pPr>
        <w:pStyle w:val="libAr"/>
        <w:rPr>
          <w:rtl/>
        </w:rPr>
      </w:pPr>
      <w:r>
        <w:rPr>
          <w:rtl/>
        </w:rPr>
        <w:t>584.</w:t>
      </w:r>
      <w:r>
        <w:rPr>
          <w:rtl/>
        </w:rPr>
        <w:tab/>
        <w:t>عَنْ السُّكُونِ اِلى عَطآءٍ وَالْيَاءْسِ مِنْكَ فى بَلاَّءٍ</w:t>
      </w:r>
    </w:p>
    <w:p w:rsidR="00CE61E2" w:rsidRDefault="00CE61E2" w:rsidP="00CE61E2">
      <w:pPr>
        <w:pStyle w:val="libAr"/>
        <w:rPr>
          <w:rtl/>
        </w:rPr>
      </w:pPr>
      <w:r>
        <w:rPr>
          <w:rtl/>
        </w:rPr>
        <w:t>585.</w:t>
      </w:r>
      <w:r>
        <w:rPr>
          <w:rtl/>
        </w:rPr>
        <w:tab/>
        <w:t xml:space="preserve">اِلهى مِنّى ما يَليقُ بِلُؤْمى </w:t>
      </w:r>
    </w:p>
    <w:p w:rsidR="00CE61E2" w:rsidRDefault="00CE61E2" w:rsidP="00CE61E2">
      <w:pPr>
        <w:pStyle w:val="libAr"/>
        <w:rPr>
          <w:rtl/>
        </w:rPr>
      </w:pPr>
      <w:r>
        <w:rPr>
          <w:rtl/>
        </w:rPr>
        <w:t>586.</w:t>
      </w:r>
      <w:r>
        <w:rPr>
          <w:rtl/>
        </w:rPr>
        <w:tab/>
        <w:t xml:space="preserve">وَمِنْكَ ما يَليقُ بِكَرَمِكَ </w:t>
      </w:r>
    </w:p>
    <w:p w:rsidR="00CE61E2" w:rsidRDefault="00CE61E2" w:rsidP="00CE61E2">
      <w:pPr>
        <w:pStyle w:val="libAr"/>
        <w:rPr>
          <w:rtl/>
        </w:rPr>
      </w:pPr>
      <w:r>
        <w:rPr>
          <w:rtl/>
        </w:rPr>
        <w:t>587.</w:t>
      </w:r>
      <w:r>
        <w:rPr>
          <w:rtl/>
        </w:rPr>
        <w:tab/>
        <w:t xml:space="preserve">اِلهى وَصَفْتَ نَفْسَكَ بِاللُّطْفِ وَالرَّاءْفَةِ لى </w:t>
      </w:r>
    </w:p>
    <w:p w:rsidR="00CE61E2" w:rsidRDefault="00CE61E2" w:rsidP="00CE61E2">
      <w:pPr>
        <w:pStyle w:val="libAr"/>
        <w:rPr>
          <w:rtl/>
        </w:rPr>
      </w:pPr>
      <w:r>
        <w:rPr>
          <w:rtl/>
        </w:rPr>
        <w:t>588.</w:t>
      </w:r>
      <w:r>
        <w:rPr>
          <w:rtl/>
        </w:rPr>
        <w:tab/>
        <w:t xml:space="preserve">قَبْلَ وُجُودِ ضَعْفى </w:t>
      </w:r>
    </w:p>
    <w:p w:rsidR="00CE61E2" w:rsidRDefault="00CE61E2" w:rsidP="00CE61E2">
      <w:pPr>
        <w:pStyle w:val="libAr"/>
        <w:rPr>
          <w:rtl/>
        </w:rPr>
      </w:pPr>
      <w:r>
        <w:rPr>
          <w:rtl/>
        </w:rPr>
        <w:t>589.</w:t>
      </w:r>
      <w:r>
        <w:rPr>
          <w:rtl/>
        </w:rPr>
        <w:tab/>
        <w:t xml:space="preserve">اَفَتَمْنَعُنى مِنْهُما بَعْدَ وُجُودِ ضَعْفى </w:t>
      </w:r>
    </w:p>
    <w:p w:rsidR="00CE61E2" w:rsidRDefault="00CE61E2" w:rsidP="00CE61E2">
      <w:pPr>
        <w:pStyle w:val="libAr"/>
        <w:rPr>
          <w:rtl/>
        </w:rPr>
      </w:pPr>
      <w:r>
        <w:rPr>
          <w:rtl/>
        </w:rPr>
        <w:t>590.</w:t>
      </w:r>
      <w:r>
        <w:rPr>
          <w:rtl/>
        </w:rPr>
        <w:tab/>
        <w:t xml:space="preserve">اِلهى اِنْ ظَهَرَتِ الْمَحاسِنُ مِنّى فَبِفَضْلِكَ </w:t>
      </w:r>
    </w:p>
    <w:p w:rsidR="00CE61E2" w:rsidRDefault="00CE61E2" w:rsidP="00CE61E2">
      <w:pPr>
        <w:pStyle w:val="libAr"/>
        <w:rPr>
          <w:rtl/>
        </w:rPr>
      </w:pPr>
      <w:r>
        <w:rPr>
          <w:rtl/>
        </w:rPr>
        <w:t>591.</w:t>
      </w:r>
      <w:r>
        <w:rPr>
          <w:rtl/>
        </w:rPr>
        <w:tab/>
        <w:t xml:space="preserve">وَلَكَ الْمِنَّةُ عَلَىَّ </w:t>
      </w:r>
    </w:p>
    <w:p w:rsidR="00CE61E2" w:rsidRDefault="00CE61E2" w:rsidP="00CE61E2">
      <w:pPr>
        <w:pStyle w:val="libAr"/>
        <w:rPr>
          <w:rtl/>
        </w:rPr>
      </w:pPr>
      <w:r>
        <w:rPr>
          <w:rtl/>
        </w:rPr>
        <w:t>592.</w:t>
      </w:r>
      <w:r>
        <w:rPr>
          <w:rtl/>
        </w:rPr>
        <w:tab/>
        <w:t xml:space="preserve">وَاِنْ ظَهَرَتِ الْمَساوى مِنّى فَبِعَدْلِكَ </w:t>
      </w:r>
    </w:p>
    <w:p w:rsidR="00CE61E2" w:rsidRDefault="00CE61E2" w:rsidP="00CE61E2">
      <w:pPr>
        <w:pStyle w:val="libAr"/>
        <w:rPr>
          <w:rtl/>
        </w:rPr>
      </w:pPr>
      <w:r>
        <w:rPr>
          <w:rtl/>
        </w:rPr>
        <w:t>593.</w:t>
      </w:r>
      <w:r>
        <w:rPr>
          <w:rtl/>
        </w:rPr>
        <w:tab/>
        <w:t xml:space="preserve">وَلَكَ الْحُجَّةُ عَلَىَّ </w:t>
      </w:r>
    </w:p>
    <w:p w:rsidR="00CE61E2" w:rsidRDefault="00CE61E2" w:rsidP="00CE61E2">
      <w:pPr>
        <w:pStyle w:val="libAr"/>
        <w:rPr>
          <w:rtl/>
        </w:rPr>
      </w:pPr>
      <w:r>
        <w:rPr>
          <w:rtl/>
        </w:rPr>
        <w:t>594.</w:t>
      </w:r>
      <w:r>
        <w:rPr>
          <w:rtl/>
        </w:rPr>
        <w:tab/>
        <w:t xml:space="preserve">اِلهى كَيْفَ تَكِلُنى وَقَدْ تَكَفَّلْتَ لى </w:t>
      </w:r>
    </w:p>
    <w:p w:rsidR="00CE61E2" w:rsidRDefault="00CE61E2" w:rsidP="00CE61E2">
      <w:pPr>
        <w:pStyle w:val="libAr"/>
        <w:rPr>
          <w:rtl/>
        </w:rPr>
      </w:pPr>
      <w:r>
        <w:rPr>
          <w:rtl/>
        </w:rPr>
        <w:t>595.</w:t>
      </w:r>
      <w:r>
        <w:rPr>
          <w:rtl/>
        </w:rPr>
        <w:tab/>
        <w:t xml:space="preserve">وَكَيْفَ اُضامُ وَاَنْتَ النّاصِرُ لى </w:t>
      </w:r>
    </w:p>
    <w:p w:rsidR="00CE61E2" w:rsidRDefault="00CE61E2" w:rsidP="00CE61E2">
      <w:pPr>
        <w:pStyle w:val="libAr"/>
        <w:rPr>
          <w:rtl/>
        </w:rPr>
      </w:pPr>
      <w:r>
        <w:rPr>
          <w:rtl/>
        </w:rPr>
        <w:t>596.</w:t>
      </w:r>
      <w:r>
        <w:rPr>
          <w:rtl/>
        </w:rPr>
        <w:tab/>
        <w:t xml:space="preserve">اَمْ كَيْفَ اَخيبُ وَاَنْتَ الْحَفِىُّ بى </w:t>
      </w:r>
    </w:p>
    <w:p w:rsidR="00CE61E2" w:rsidRDefault="00CE61E2" w:rsidP="00CE61E2">
      <w:pPr>
        <w:pStyle w:val="libAr"/>
        <w:rPr>
          <w:rtl/>
        </w:rPr>
      </w:pPr>
      <w:r>
        <w:rPr>
          <w:rtl/>
        </w:rPr>
        <w:t>597.</w:t>
      </w:r>
      <w:r>
        <w:rPr>
          <w:rtl/>
        </w:rPr>
        <w:tab/>
        <w:t xml:space="preserve">ها اَنَا اَتَوَسَّلُ اِلَيْكَ بِفَقْرى اِلَيْكَ </w:t>
      </w:r>
    </w:p>
    <w:p w:rsidR="00CE61E2" w:rsidRDefault="00CE61E2" w:rsidP="00CE61E2">
      <w:pPr>
        <w:pStyle w:val="libAr"/>
        <w:rPr>
          <w:rtl/>
        </w:rPr>
      </w:pPr>
      <w:r>
        <w:rPr>
          <w:rtl/>
        </w:rPr>
        <w:t>598.</w:t>
      </w:r>
      <w:r>
        <w:rPr>
          <w:rtl/>
        </w:rPr>
        <w:tab/>
        <w:t>وَكَيْفَ اَتَوَسَّلُ اِلَيْكَ</w:t>
      </w:r>
    </w:p>
    <w:p w:rsidR="00CE61E2" w:rsidRDefault="00CE61E2" w:rsidP="00CE61E2">
      <w:pPr>
        <w:pStyle w:val="libAr"/>
        <w:rPr>
          <w:rtl/>
        </w:rPr>
      </w:pPr>
      <w:r>
        <w:rPr>
          <w:rtl/>
        </w:rPr>
        <w:t>599.</w:t>
      </w:r>
      <w:r>
        <w:rPr>
          <w:rtl/>
        </w:rPr>
        <w:tab/>
        <w:t xml:space="preserve">بِما هُوَ مَحالٌ اَنْ يَصِلَ اِلَيْكَ </w:t>
      </w:r>
    </w:p>
    <w:p w:rsidR="00CE61E2" w:rsidRDefault="00CE61E2" w:rsidP="00CE61E2">
      <w:pPr>
        <w:pStyle w:val="libAr"/>
        <w:rPr>
          <w:rtl/>
        </w:rPr>
      </w:pPr>
      <w:r>
        <w:rPr>
          <w:rtl/>
        </w:rPr>
        <w:t>600.</w:t>
      </w:r>
      <w:r>
        <w:rPr>
          <w:rtl/>
        </w:rPr>
        <w:tab/>
        <w:t>اَمْ كَيْفَ اَشْكوُ اِلَيْكَ حالى</w:t>
      </w:r>
    </w:p>
    <w:p w:rsidR="00CE61E2" w:rsidRDefault="00CE61E2" w:rsidP="00CE61E2">
      <w:pPr>
        <w:pStyle w:val="libAr"/>
        <w:rPr>
          <w:rtl/>
        </w:rPr>
      </w:pPr>
      <w:r>
        <w:rPr>
          <w:rtl/>
        </w:rPr>
        <w:t>601.</w:t>
      </w:r>
      <w:r>
        <w:rPr>
          <w:rtl/>
        </w:rPr>
        <w:tab/>
        <w:t xml:space="preserve">وَهُوَ لا يَخْفى عَلَيْكَ </w:t>
      </w:r>
    </w:p>
    <w:p w:rsidR="00CE61E2" w:rsidRDefault="00CE61E2" w:rsidP="00CE61E2">
      <w:pPr>
        <w:pStyle w:val="libAr"/>
        <w:rPr>
          <w:rtl/>
        </w:rPr>
      </w:pPr>
      <w:r>
        <w:rPr>
          <w:rtl/>
        </w:rPr>
        <w:t>602.</w:t>
      </w:r>
      <w:r>
        <w:rPr>
          <w:rtl/>
        </w:rPr>
        <w:tab/>
        <w:t xml:space="preserve">اَمْ كَيْفَ اُتَرْجِمُ بِمَقالى </w:t>
      </w:r>
    </w:p>
    <w:p w:rsidR="00CE61E2" w:rsidRDefault="00CE61E2" w:rsidP="00CE61E2">
      <w:pPr>
        <w:pStyle w:val="libAr"/>
        <w:rPr>
          <w:rtl/>
        </w:rPr>
      </w:pPr>
      <w:r>
        <w:rPr>
          <w:rtl/>
        </w:rPr>
        <w:t>603.</w:t>
      </w:r>
      <w:r>
        <w:rPr>
          <w:rtl/>
        </w:rPr>
        <w:tab/>
        <w:t xml:space="preserve">وَهُوَ مِنَكَ بَرَزٌ اِلَيْكَ </w:t>
      </w:r>
    </w:p>
    <w:p w:rsidR="00CE61E2" w:rsidRDefault="00CE61E2" w:rsidP="00CE61E2">
      <w:pPr>
        <w:pStyle w:val="libAr"/>
        <w:rPr>
          <w:rtl/>
        </w:rPr>
      </w:pPr>
      <w:r>
        <w:rPr>
          <w:rtl/>
        </w:rPr>
        <w:t>604.</w:t>
      </w:r>
      <w:r>
        <w:rPr>
          <w:rtl/>
        </w:rPr>
        <w:tab/>
        <w:t xml:space="preserve">اَمْ كَيْفَ تُخَيِّبُ امالى </w:t>
      </w:r>
    </w:p>
    <w:p w:rsidR="00CE61E2" w:rsidRDefault="00CE61E2" w:rsidP="00CE61E2">
      <w:pPr>
        <w:pStyle w:val="libAr"/>
        <w:rPr>
          <w:rtl/>
        </w:rPr>
      </w:pPr>
      <w:r>
        <w:rPr>
          <w:rtl/>
        </w:rPr>
        <w:t>605.</w:t>
      </w:r>
      <w:r>
        <w:rPr>
          <w:rtl/>
        </w:rPr>
        <w:tab/>
        <w:t xml:space="preserve">وَهِىَ قَدْ وَفَدَتْ اِلَيْكَ </w:t>
      </w:r>
    </w:p>
    <w:p w:rsidR="00CE61E2" w:rsidRDefault="00CE61E2" w:rsidP="00CE61E2">
      <w:pPr>
        <w:pStyle w:val="libAr"/>
        <w:rPr>
          <w:rtl/>
        </w:rPr>
      </w:pPr>
      <w:r>
        <w:rPr>
          <w:rtl/>
        </w:rPr>
        <w:t>606.</w:t>
      </w:r>
      <w:r>
        <w:rPr>
          <w:rtl/>
        </w:rPr>
        <w:tab/>
        <w:t>اَمْ كَيْفَ لا تُحْسِنُ اَحْوالى</w:t>
      </w:r>
    </w:p>
    <w:p w:rsidR="00CE61E2" w:rsidRDefault="00CE61E2" w:rsidP="00CE61E2">
      <w:pPr>
        <w:pStyle w:val="libAr"/>
        <w:rPr>
          <w:rtl/>
        </w:rPr>
      </w:pPr>
      <w:r>
        <w:rPr>
          <w:rtl/>
        </w:rPr>
        <w:t>607.</w:t>
      </w:r>
      <w:r>
        <w:rPr>
          <w:rtl/>
        </w:rPr>
        <w:tab/>
        <w:t xml:space="preserve">وَبِكَ قامَتْ </w:t>
      </w:r>
    </w:p>
    <w:p w:rsidR="00CE61E2" w:rsidRDefault="00CE61E2" w:rsidP="00CE61E2">
      <w:pPr>
        <w:pStyle w:val="libAr"/>
        <w:rPr>
          <w:rtl/>
        </w:rPr>
      </w:pPr>
      <w:r>
        <w:rPr>
          <w:rtl/>
        </w:rPr>
        <w:t>608.</w:t>
      </w:r>
      <w:r>
        <w:rPr>
          <w:rtl/>
        </w:rPr>
        <w:tab/>
        <w:t xml:space="preserve">اِلهى ما اَلْطَفَكَ بى مَعَ عَظيمِ جَهْلى </w:t>
      </w:r>
    </w:p>
    <w:p w:rsidR="00CE61E2" w:rsidRDefault="00CE61E2" w:rsidP="00CE61E2">
      <w:pPr>
        <w:pStyle w:val="libAr"/>
        <w:rPr>
          <w:rtl/>
        </w:rPr>
      </w:pPr>
      <w:r>
        <w:rPr>
          <w:rtl/>
        </w:rPr>
        <w:t>609.</w:t>
      </w:r>
      <w:r>
        <w:rPr>
          <w:rtl/>
        </w:rPr>
        <w:tab/>
        <w:t>وَما اَرْحَمَكَ بى مَعَ قَبيحِ فِعْلى</w:t>
      </w:r>
    </w:p>
    <w:p w:rsidR="00CE61E2" w:rsidRDefault="00CE61E2" w:rsidP="00CE61E2">
      <w:pPr>
        <w:pStyle w:val="libAr"/>
        <w:rPr>
          <w:rtl/>
        </w:rPr>
      </w:pPr>
      <w:r>
        <w:rPr>
          <w:rtl/>
        </w:rPr>
        <w:lastRenderedPageBreak/>
        <w:t>610.</w:t>
      </w:r>
      <w:r>
        <w:rPr>
          <w:rtl/>
        </w:rPr>
        <w:tab/>
        <w:t xml:space="preserve">اِلهى ما اَقْرَبَكَ مِنّى </w:t>
      </w:r>
    </w:p>
    <w:p w:rsidR="00CE61E2" w:rsidRDefault="00CE61E2" w:rsidP="00CE61E2">
      <w:pPr>
        <w:pStyle w:val="libAr"/>
        <w:rPr>
          <w:rtl/>
        </w:rPr>
      </w:pPr>
      <w:r>
        <w:rPr>
          <w:rtl/>
        </w:rPr>
        <w:t>611.</w:t>
      </w:r>
      <w:r>
        <w:rPr>
          <w:rtl/>
        </w:rPr>
        <w:tab/>
        <w:t xml:space="preserve">وَاَبْعَدَنى عَنْكَ وَما اَرْاَفَكَ </w:t>
      </w:r>
    </w:p>
    <w:p w:rsidR="00CE61E2" w:rsidRDefault="00CE61E2" w:rsidP="00CE61E2">
      <w:pPr>
        <w:pStyle w:val="libAr"/>
        <w:rPr>
          <w:rtl/>
        </w:rPr>
      </w:pPr>
      <w:r>
        <w:rPr>
          <w:rtl/>
        </w:rPr>
        <w:t>612.</w:t>
      </w:r>
      <w:r>
        <w:rPr>
          <w:rtl/>
        </w:rPr>
        <w:tab/>
        <w:t xml:space="preserve">بى فَمَا الَّذى يَحْجُبُنى عَنْكَ </w:t>
      </w:r>
    </w:p>
    <w:p w:rsidR="00CE61E2" w:rsidRDefault="00CE61E2" w:rsidP="00CE61E2">
      <w:pPr>
        <w:pStyle w:val="libAr"/>
        <w:rPr>
          <w:rtl/>
        </w:rPr>
      </w:pPr>
      <w:r>
        <w:rPr>
          <w:rtl/>
        </w:rPr>
        <w:t>613.</w:t>
      </w:r>
      <w:r>
        <w:rPr>
          <w:rtl/>
        </w:rPr>
        <w:tab/>
        <w:t xml:space="preserve">اِلهى عَلِمْتُ بِاخْتِلافِ الاَّْثارِ </w:t>
      </w:r>
    </w:p>
    <w:p w:rsidR="00CE61E2" w:rsidRDefault="00CE61E2" w:rsidP="00CE61E2">
      <w:pPr>
        <w:pStyle w:val="libAr"/>
        <w:rPr>
          <w:rtl/>
        </w:rPr>
      </w:pPr>
      <w:r>
        <w:rPr>
          <w:rtl/>
        </w:rPr>
        <w:t>614.</w:t>
      </w:r>
      <w:r>
        <w:rPr>
          <w:rtl/>
        </w:rPr>
        <w:tab/>
        <w:t xml:space="preserve">وَتَنقُّلاتِ الاْطْوارِ </w:t>
      </w:r>
    </w:p>
    <w:p w:rsidR="00CE61E2" w:rsidRDefault="00CE61E2" w:rsidP="00CE61E2">
      <w:pPr>
        <w:pStyle w:val="libAr"/>
        <w:rPr>
          <w:rtl/>
        </w:rPr>
      </w:pPr>
      <w:r>
        <w:rPr>
          <w:rtl/>
        </w:rPr>
        <w:t>615.</w:t>
      </w:r>
      <w:r>
        <w:rPr>
          <w:rtl/>
        </w:rPr>
        <w:tab/>
        <w:t>اَنَّ مُرادَكَ مِنّى</w:t>
      </w:r>
    </w:p>
    <w:p w:rsidR="00CE61E2" w:rsidRDefault="00CE61E2" w:rsidP="00CE61E2">
      <w:pPr>
        <w:pStyle w:val="libAr"/>
        <w:rPr>
          <w:rtl/>
        </w:rPr>
      </w:pPr>
      <w:r>
        <w:rPr>
          <w:rtl/>
        </w:rPr>
        <w:t>616.</w:t>
      </w:r>
      <w:r>
        <w:rPr>
          <w:rtl/>
        </w:rPr>
        <w:tab/>
        <w:t xml:space="preserve">اَنْ تَتَعَرَّفَ اِلَىَّ فى كُلِّشَىْءٍ </w:t>
      </w:r>
    </w:p>
    <w:p w:rsidR="00CE61E2" w:rsidRDefault="00CE61E2" w:rsidP="00CE61E2">
      <w:pPr>
        <w:pStyle w:val="libAr"/>
        <w:rPr>
          <w:rtl/>
        </w:rPr>
      </w:pPr>
      <w:r>
        <w:rPr>
          <w:rtl/>
        </w:rPr>
        <w:t>617.</w:t>
      </w:r>
      <w:r>
        <w:rPr>
          <w:rtl/>
        </w:rPr>
        <w:tab/>
        <w:t xml:space="preserve">حَتّى لا اَجْهَلَكَ فى شَىْءٍ </w:t>
      </w:r>
    </w:p>
    <w:p w:rsidR="00CE61E2" w:rsidRDefault="00CE61E2" w:rsidP="00CE61E2">
      <w:pPr>
        <w:pStyle w:val="libAr"/>
        <w:rPr>
          <w:rtl/>
        </w:rPr>
      </w:pPr>
      <w:r>
        <w:rPr>
          <w:rtl/>
        </w:rPr>
        <w:t>618.</w:t>
      </w:r>
      <w:r>
        <w:rPr>
          <w:rtl/>
        </w:rPr>
        <w:tab/>
        <w:t xml:space="preserve">اِلهى كُلَّما اَخْرَسَنى لُؤْمى </w:t>
      </w:r>
    </w:p>
    <w:p w:rsidR="00CE61E2" w:rsidRDefault="00CE61E2" w:rsidP="00CE61E2">
      <w:pPr>
        <w:pStyle w:val="libAr"/>
        <w:rPr>
          <w:rtl/>
        </w:rPr>
      </w:pPr>
      <w:r>
        <w:rPr>
          <w:rtl/>
        </w:rPr>
        <w:t>619.</w:t>
      </w:r>
      <w:r>
        <w:rPr>
          <w:rtl/>
        </w:rPr>
        <w:tab/>
        <w:t>اَنْطَقَنى كَرَمُكَ</w:t>
      </w:r>
    </w:p>
    <w:p w:rsidR="00CE61E2" w:rsidRDefault="00CE61E2" w:rsidP="00CE61E2">
      <w:pPr>
        <w:pStyle w:val="libAr"/>
        <w:rPr>
          <w:rtl/>
        </w:rPr>
      </w:pPr>
      <w:r>
        <w:rPr>
          <w:rtl/>
        </w:rPr>
        <w:t>620.</w:t>
      </w:r>
      <w:r>
        <w:rPr>
          <w:rtl/>
        </w:rPr>
        <w:tab/>
        <w:t xml:space="preserve">وَكُلَّما ايَسَتْنى اَوْصافى </w:t>
      </w:r>
    </w:p>
    <w:p w:rsidR="00CE61E2" w:rsidRDefault="00CE61E2" w:rsidP="00CE61E2">
      <w:pPr>
        <w:pStyle w:val="libAr"/>
        <w:rPr>
          <w:rtl/>
        </w:rPr>
      </w:pPr>
      <w:r>
        <w:rPr>
          <w:rtl/>
        </w:rPr>
        <w:t>621.</w:t>
      </w:r>
      <w:r>
        <w:rPr>
          <w:rtl/>
        </w:rPr>
        <w:tab/>
        <w:t xml:space="preserve">اَطْمَعَتْنى مِنَنُكَ </w:t>
      </w:r>
    </w:p>
    <w:p w:rsidR="00CE61E2" w:rsidRDefault="00CE61E2" w:rsidP="00CE61E2">
      <w:pPr>
        <w:pStyle w:val="libAr"/>
        <w:rPr>
          <w:rtl/>
        </w:rPr>
      </w:pPr>
      <w:r>
        <w:rPr>
          <w:rtl/>
        </w:rPr>
        <w:t>622.</w:t>
      </w:r>
      <w:r>
        <w:rPr>
          <w:rtl/>
        </w:rPr>
        <w:tab/>
        <w:t xml:space="preserve">اِلهى مَنْ كانَتْ مَحاسِنُهُ مَساوِىَ </w:t>
      </w:r>
    </w:p>
    <w:p w:rsidR="00CE61E2" w:rsidRDefault="00CE61E2" w:rsidP="00CE61E2">
      <w:pPr>
        <w:pStyle w:val="libAr"/>
        <w:rPr>
          <w:rtl/>
        </w:rPr>
      </w:pPr>
      <w:r>
        <w:rPr>
          <w:rtl/>
        </w:rPr>
        <w:t>623.</w:t>
      </w:r>
      <w:r>
        <w:rPr>
          <w:rtl/>
        </w:rPr>
        <w:tab/>
        <w:t xml:space="preserve">فَكَيْفَ لا تَكُونُ مَساويهِ مَساوِىَ </w:t>
      </w:r>
    </w:p>
    <w:p w:rsidR="00CE61E2" w:rsidRDefault="00CE61E2" w:rsidP="00CE61E2">
      <w:pPr>
        <w:pStyle w:val="libAr"/>
        <w:rPr>
          <w:rtl/>
        </w:rPr>
      </w:pPr>
      <w:r>
        <w:rPr>
          <w:rtl/>
        </w:rPr>
        <w:t>624.</w:t>
      </w:r>
      <w:r>
        <w:rPr>
          <w:rtl/>
        </w:rPr>
        <w:tab/>
        <w:t xml:space="preserve">وَمَنْ كانَتْ حَقايِقُهُ دَعاوِىَ </w:t>
      </w:r>
    </w:p>
    <w:p w:rsidR="00CE61E2" w:rsidRDefault="00CE61E2" w:rsidP="00CE61E2">
      <w:pPr>
        <w:pStyle w:val="libAr"/>
        <w:rPr>
          <w:rtl/>
        </w:rPr>
      </w:pPr>
      <w:r>
        <w:rPr>
          <w:rtl/>
        </w:rPr>
        <w:t>625.</w:t>
      </w:r>
      <w:r>
        <w:rPr>
          <w:rtl/>
        </w:rPr>
        <w:tab/>
        <w:t xml:space="preserve">فَكَيْفَ لا تَكُونُ دَعاويهِ دَعاوِىَ </w:t>
      </w:r>
    </w:p>
    <w:p w:rsidR="00CE61E2" w:rsidRDefault="00CE61E2" w:rsidP="00CE61E2">
      <w:pPr>
        <w:pStyle w:val="libAr"/>
        <w:rPr>
          <w:rtl/>
        </w:rPr>
      </w:pPr>
      <w:r>
        <w:rPr>
          <w:rtl/>
        </w:rPr>
        <w:t>626.</w:t>
      </w:r>
      <w:r>
        <w:rPr>
          <w:rtl/>
        </w:rPr>
        <w:tab/>
        <w:t>اِلهى حُكْمُكَ النّافِذ</w:t>
      </w:r>
    </w:p>
    <w:p w:rsidR="00CE61E2" w:rsidRDefault="00CE61E2" w:rsidP="00CE61E2">
      <w:pPr>
        <w:pStyle w:val="libAr"/>
        <w:rPr>
          <w:rtl/>
        </w:rPr>
      </w:pPr>
      <w:r>
        <w:rPr>
          <w:rtl/>
        </w:rPr>
        <w:t>627.</w:t>
      </w:r>
      <w:r>
        <w:rPr>
          <w:rtl/>
        </w:rPr>
        <w:tab/>
        <w:t>و</w:t>
      </w:r>
      <w:r>
        <w:rPr>
          <w:rFonts w:hint="cs"/>
          <w:rtl/>
        </w:rPr>
        <w:t>َ</w:t>
      </w:r>
      <w:r>
        <w:rPr>
          <w:rtl/>
        </w:rPr>
        <w:t xml:space="preserve">مَشِيَّتُكَ الْقاهِرَةُ </w:t>
      </w:r>
    </w:p>
    <w:p w:rsidR="00CE61E2" w:rsidRDefault="00CE61E2" w:rsidP="00CE61E2">
      <w:pPr>
        <w:pStyle w:val="libAr"/>
        <w:rPr>
          <w:rtl/>
        </w:rPr>
      </w:pPr>
      <w:r>
        <w:rPr>
          <w:rtl/>
        </w:rPr>
        <w:t>628.</w:t>
      </w:r>
      <w:r>
        <w:rPr>
          <w:rtl/>
        </w:rPr>
        <w:tab/>
        <w:t xml:space="preserve">لَمْ يَتْرُكا لِذى مَقالٍ مَقالاً </w:t>
      </w:r>
    </w:p>
    <w:p w:rsidR="00CE61E2" w:rsidRDefault="00CE61E2" w:rsidP="00CE61E2">
      <w:pPr>
        <w:pStyle w:val="libAr"/>
        <w:rPr>
          <w:rtl/>
        </w:rPr>
      </w:pPr>
      <w:r>
        <w:rPr>
          <w:rtl/>
        </w:rPr>
        <w:t>629.</w:t>
      </w:r>
      <w:r>
        <w:rPr>
          <w:rtl/>
        </w:rPr>
        <w:tab/>
        <w:t xml:space="preserve">وَلا لِذى حالٍ حالاً </w:t>
      </w:r>
    </w:p>
    <w:p w:rsidR="00CE61E2" w:rsidRDefault="00CE61E2" w:rsidP="00CE61E2">
      <w:pPr>
        <w:pStyle w:val="libAr"/>
        <w:rPr>
          <w:rtl/>
        </w:rPr>
      </w:pPr>
      <w:r>
        <w:rPr>
          <w:rtl/>
        </w:rPr>
        <w:t>630.</w:t>
      </w:r>
      <w:r>
        <w:rPr>
          <w:rtl/>
        </w:rPr>
        <w:tab/>
        <w:t>اِلهى كَمْ مِنْ طاعَةٍ بَنَيْتُها</w:t>
      </w:r>
    </w:p>
    <w:p w:rsidR="00CE61E2" w:rsidRDefault="00CE61E2" w:rsidP="00CE61E2">
      <w:pPr>
        <w:pStyle w:val="libAr"/>
        <w:rPr>
          <w:rtl/>
        </w:rPr>
      </w:pPr>
      <w:r>
        <w:rPr>
          <w:rtl/>
        </w:rPr>
        <w:t>631.</w:t>
      </w:r>
      <w:r>
        <w:rPr>
          <w:rtl/>
        </w:rPr>
        <w:tab/>
        <w:t xml:space="preserve">وَحالَةٍ شَيَّدْتُها </w:t>
      </w:r>
    </w:p>
    <w:p w:rsidR="00CE61E2" w:rsidRDefault="00CE61E2" w:rsidP="00CE61E2">
      <w:pPr>
        <w:pStyle w:val="libAr"/>
        <w:rPr>
          <w:rtl/>
        </w:rPr>
      </w:pPr>
      <w:r>
        <w:rPr>
          <w:rtl/>
        </w:rPr>
        <w:t>632.</w:t>
      </w:r>
      <w:r>
        <w:rPr>
          <w:rtl/>
        </w:rPr>
        <w:tab/>
        <w:t xml:space="preserve">هَدَمَ اعْتِمادى عَلَيْها عَدْلُكَ </w:t>
      </w:r>
    </w:p>
    <w:p w:rsidR="00CE61E2" w:rsidRDefault="00CE61E2" w:rsidP="00CE61E2">
      <w:pPr>
        <w:pStyle w:val="libAr"/>
        <w:rPr>
          <w:rtl/>
        </w:rPr>
      </w:pPr>
      <w:r>
        <w:rPr>
          <w:rtl/>
        </w:rPr>
        <w:t>633.</w:t>
      </w:r>
      <w:r>
        <w:rPr>
          <w:rtl/>
        </w:rPr>
        <w:tab/>
        <w:t>بَلْ اَقالَنى مِنْها فَضْلُكَ</w:t>
      </w:r>
    </w:p>
    <w:p w:rsidR="00CE61E2" w:rsidRDefault="00CE61E2" w:rsidP="00CE61E2">
      <w:pPr>
        <w:pStyle w:val="libAr"/>
        <w:rPr>
          <w:rtl/>
        </w:rPr>
      </w:pPr>
      <w:r>
        <w:rPr>
          <w:rtl/>
        </w:rPr>
        <w:t>634.</w:t>
      </w:r>
      <w:r>
        <w:rPr>
          <w:rtl/>
        </w:rPr>
        <w:tab/>
        <w:t xml:space="preserve">اِلهى اِنَّكَ تَعْلَمُ </w:t>
      </w:r>
    </w:p>
    <w:p w:rsidR="00CE61E2" w:rsidRDefault="00CE61E2" w:rsidP="00CE61E2">
      <w:pPr>
        <w:pStyle w:val="libAr"/>
        <w:rPr>
          <w:rtl/>
        </w:rPr>
      </w:pPr>
      <w:r>
        <w:rPr>
          <w:rtl/>
        </w:rPr>
        <w:t>635.</w:t>
      </w:r>
      <w:r>
        <w:rPr>
          <w:rtl/>
        </w:rPr>
        <w:tab/>
        <w:t xml:space="preserve">اَنّى وَاِنْ لَمْ تَدُمِ الطّاعَةُ مِنّى فِعْلاً جَزْماً فَقَدْ دامَتْ مَحَبَّةً وَعَزْماً </w:t>
      </w:r>
    </w:p>
    <w:p w:rsidR="00CE61E2" w:rsidRDefault="00CE61E2" w:rsidP="00CE61E2">
      <w:pPr>
        <w:pStyle w:val="libAr"/>
        <w:rPr>
          <w:rtl/>
        </w:rPr>
      </w:pPr>
      <w:r>
        <w:rPr>
          <w:rtl/>
        </w:rPr>
        <w:t>636.</w:t>
      </w:r>
      <w:r>
        <w:rPr>
          <w:rtl/>
        </w:rPr>
        <w:tab/>
        <w:t xml:space="preserve">اِلهى كَيْفَ اَعْزِمُ وَاَنْتَ الْقاهِرُ </w:t>
      </w:r>
    </w:p>
    <w:p w:rsidR="00CE61E2" w:rsidRDefault="00CE61E2" w:rsidP="00CE61E2">
      <w:pPr>
        <w:pStyle w:val="libAr"/>
        <w:rPr>
          <w:rtl/>
        </w:rPr>
      </w:pPr>
      <w:r>
        <w:rPr>
          <w:rtl/>
        </w:rPr>
        <w:t>637.</w:t>
      </w:r>
      <w:r>
        <w:rPr>
          <w:rtl/>
        </w:rPr>
        <w:tab/>
        <w:t xml:space="preserve">وَكَيْفَ لا اَعْزِمُ وَاَنْتَ الاْمِرُ </w:t>
      </w:r>
    </w:p>
    <w:p w:rsidR="00CE61E2" w:rsidRDefault="00CE61E2" w:rsidP="00CE61E2">
      <w:pPr>
        <w:pStyle w:val="libAr"/>
        <w:rPr>
          <w:rtl/>
        </w:rPr>
      </w:pPr>
      <w:r>
        <w:rPr>
          <w:rtl/>
        </w:rPr>
        <w:lastRenderedPageBreak/>
        <w:t>638.</w:t>
      </w:r>
      <w:r>
        <w:rPr>
          <w:rtl/>
        </w:rPr>
        <w:tab/>
        <w:t xml:space="preserve">اِلهى تَرَدُّدى فِى الاْثارِ يُوجِبُ بُعْدَ الْمَزارِ </w:t>
      </w:r>
    </w:p>
    <w:p w:rsidR="00CE61E2" w:rsidRDefault="00CE61E2" w:rsidP="00CE61E2">
      <w:pPr>
        <w:pStyle w:val="libAr"/>
        <w:rPr>
          <w:rtl/>
        </w:rPr>
      </w:pPr>
      <w:r>
        <w:rPr>
          <w:rtl/>
        </w:rPr>
        <w:t>639.</w:t>
      </w:r>
      <w:r>
        <w:rPr>
          <w:rtl/>
        </w:rPr>
        <w:tab/>
        <w:t xml:space="preserve">فَاجْمَعْنى عَلَيْكَ بِخِدْمَةٍ تُوصِلُنى اِلَيْكَ </w:t>
      </w:r>
    </w:p>
    <w:p w:rsidR="00CE61E2" w:rsidRDefault="00CE61E2" w:rsidP="00CE61E2">
      <w:pPr>
        <w:pStyle w:val="libAr"/>
        <w:rPr>
          <w:rtl/>
        </w:rPr>
      </w:pPr>
      <w:r>
        <w:rPr>
          <w:rtl/>
        </w:rPr>
        <w:t>640.</w:t>
      </w:r>
      <w:r>
        <w:rPr>
          <w:rtl/>
        </w:rPr>
        <w:tab/>
        <w:t xml:space="preserve">كَيْفَ يُسْتَدَلُّ عَلَيْكَ بِما هُوَ فى وُجُودِهِ مُفْتَقِرٌ اِلَيْكَ </w:t>
      </w:r>
    </w:p>
    <w:p w:rsidR="00CE61E2" w:rsidRDefault="00CE61E2" w:rsidP="00CE61E2">
      <w:pPr>
        <w:pStyle w:val="libAr"/>
        <w:rPr>
          <w:rtl/>
        </w:rPr>
      </w:pPr>
      <w:r>
        <w:rPr>
          <w:rtl/>
        </w:rPr>
        <w:t>641.</w:t>
      </w:r>
      <w:r>
        <w:rPr>
          <w:rtl/>
        </w:rPr>
        <w:tab/>
        <w:t xml:space="preserve">اَيَكُونُ لِغَيْرِكَ مِنَ الظُّهُورِ ما لَيْسَ لَكَ </w:t>
      </w:r>
    </w:p>
    <w:p w:rsidR="00CE61E2" w:rsidRDefault="00CE61E2" w:rsidP="00CE61E2">
      <w:pPr>
        <w:pStyle w:val="libAr"/>
        <w:rPr>
          <w:rtl/>
        </w:rPr>
      </w:pPr>
      <w:r>
        <w:rPr>
          <w:rtl/>
        </w:rPr>
        <w:t>642.</w:t>
      </w:r>
      <w:r>
        <w:rPr>
          <w:rtl/>
        </w:rPr>
        <w:tab/>
        <w:t xml:space="preserve">حَتّى يَكُونَ هُوَ الْمُظْهِرَ لَكَ </w:t>
      </w:r>
    </w:p>
    <w:p w:rsidR="00CE61E2" w:rsidRDefault="00CE61E2" w:rsidP="00CE61E2">
      <w:pPr>
        <w:pStyle w:val="libAr"/>
        <w:rPr>
          <w:rtl/>
        </w:rPr>
      </w:pPr>
      <w:r>
        <w:rPr>
          <w:rtl/>
        </w:rPr>
        <w:t>643.</w:t>
      </w:r>
      <w:r>
        <w:rPr>
          <w:rtl/>
        </w:rPr>
        <w:tab/>
        <w:t xml:space="preserve">مَتى غِبْتَ حَتّى تَحْتاجَ اِلى دَليلٍ يَدُلُّ عَليْكَ </w:t>
      </w:r>
    </w:p>
    <w:p w:rsidR="00CE61E2" w:rsidRDefault="00CE61E2" w:rsidP="00CE61E2">
      <w:pPr>
        <w:pStyle w:val="libAr"/>
        <w:rPr>
          <w:rtl/>
        </w:rPr>
      </w:pPr>
      <w:r>
        <w:rPr>
          <w:rtl/>
        </w:rPr>
        <w:t>644.</w:t>
      </w:r>
      <w:r>
        <w:rPr>
          <w:rtl/>
        </w:rPr>
        <w:tab/>
        <w:t xml:space="preserve">وَمَتى بَعُدْتَ حَتّى تَكُونَ الاْثارُ هِىَ الَّتى تُوصِلُ اِلَيْكَ </w:t>
      </w:r>
    </w:p>
    <w:p w:rsidR="00CE61E2" w:rsidRDefault="00CE61E2" w:rsidP="00CE61E2">
      <w:pPr>
        <w:pStyle w:val="libAr"/>
        <w:rPr>
          <w:rtl/>
        </w:rPr>
      </w:pPr>
      <w:r>
        <w:rPr>
          <w:rtl/>
        </w:rPr>
        <w:t>645.</w:t>
      </w:r>
      <w:r>
        <w:rPr>
          <w:rtl/>
        </w:rPr>
        <w:tab/>
        <w:t xml:space="preserve">عَمِيَتْ عَيْنٌ لا تَراكَ عَلَيْها رَقيباً </w:t>
      </w:r>
    </w:p>
    <w:p w:rsidR="00CE61E2" w:rsidRDefault="00CE61E2" w:rsidP="00CE61E2">
      <w:pPr>
        <w:pStyle w:val="libAr"/>
        <w:rPr>
          <w:rtl/>
        </w:rPr>
      </w:pPr>
      <w:r>
        <w:rPr>
          <w:rtl/>
        </w:rPr>
        <w:t>646.</w:t>
      </w:r>
      <w:r>
        <w:rPr>
          <w:rtl/>
        </w:rPr>
        <w:tab/>
        <w:t xml:space="preserve">وَخَسِرَتْ صَفْقَةُ عَبْدٍ لَمْ تَجْعَلْ لَهُ مِنْ حُبِّكَ نَصيباً </w:t>
      </w:r>
    </w:p>
    <w:p w:rsidR="00CE61E2" w:rsidRDefault="00CE61E2" w:rsidP="00CE61E2">
      <w:pPr>
        <w:pStyle w:val="libAr"/>
        <w:rPr>
          <w:rtl/>
        </w:rPr>
      </w:pPr>
      <w:r>
        <w:rPr>
          <w:rtl/>
        </w:rPr>
        <w:t>647.</w:t>
      </w:r>
      <w:r>
        <w:rPr>
          <w:rtl/>
        </w:rPr>
        <w:tab/>
        <w:t xml:space="preserve">اِلهى اَمَرْتَ بِالرُّجُوعِ اِلَى الاْثارِ </w:t>
      </w:r>
    </w:p>
    <w:p w:rsidR="00CE61E2" w:rsidRDefault="00CE61E2" w:rsidP="00CE61E2">
      <w:pPr>
        <w:pStyle w:val="libAr"/>
        <w:rPr>
          <w:rtl/>
        </w:rPr>
      </w:pPr>
      <w:r>
        <w:rPr>
          <w:rtl/>
        </w:rPr>
        <w:t>648.</w:t>
      </w:r>
      <w:r>
        <w:rPr>
          <w:rtl/>
        </w:rPr>
        <w:tab/>
        <w:t xml:space="preserve">فَارْجِعْنى اِلَيْكَ بِكِسْوَةِ الاْنْوارِ وَهِدايَةِ الاِْسْتِبصارِ </w:t>
      </w:r>
    </w:p>
    <w:p w:rsidR="00CE61E2" w:rsidRDefault="00CE61E2" w:rsidP="00CE61E2">
      <w:pPr>
        <w:pStyle w:val="libAr"/>
        <w:rPr>
          <w:rtl/>
        </w:rPr>
      </w:pPr>
      <w:r>
        <w:rPr>
          <w:rtl/>
        </w:rPr>
        <w:t>649.</w:t>
      </w:r>
      <w:r>
        <w:rPr>
          <w:rtl/>
        </w:rPr>
        <w:tab/>
        <w:t xml:space="preserve">حَتّى اَرْجِعَ اِلَيْكَ مِنْها كَما دَخَلْتُ اِلَيْكَ مِنْها </w:t>
      </w:r>
    </w:p>
    <w:p w:rsidR="00CE61E2" w:rsidRDefault="00CE61E2" w:rsidP="00CE61E2">
      <w:pPr>
        <w:pStyle w:val="libAr"/>
        <w:rPr>
          <w:rtl/>
        </w:rPr>
      </w:pPr>
      <w:r>
        <w:rPr>
          <w:rtl/>
        </w:rPr>
        <w:t>650.</w:t>
      </w:r>
      <w:r>
        <w:rPr>
          <w:rtl/>
        </w:rPr>
        <w:tab/>
        <w:t xml:space="preserve">مَصُونَ السِّرِّ عَنِ النَّظَرِ اِلَيْها </w:t>
      </w:r>
    </w:p>
    <w:p w:rsidR="00CE61E2" w:rsidRDefault="00CE61E2" w:rsidP="00CE61E2">
      <w:pPr>
        <w:pStyle w:val="libAr"/>
        <w:rPr>
          <w:rtl/>
        </w:rPr>
      </w:pPr>
      <w:r>
        <w:rPr>
          <w:rtl/>
        </w:rPr>
        <w:t>651.</w:t>
      </w:r>
      <w:r>
        <w:rPr>
          <w:rtl/>
        </w:rPr>
        <w:tab/>
        <w:t>وَمَرْفُوعَ الْهِمَّةِ عَنِ الاِْعْتِمادِ عَلَيْها</w:t>
      </w:r>
    </w:p>
    <w:p w:rsidR="00CE61E2" w:rsidRDefault="00CE61E2" w:rsidP="00CE61E2">
      <w:pPr>
        <w:pStyle w:val="libAr"/>
        <w:rPr>
          <w:rtl/>
        </w:rPr>
      </w:pPr>
      <w:r>
        <w:rPr>
          <w:rtl/>
        </w:rPr>
        <w:t>652.</w:t>
      </w:r>
      <w:r>
        <w:rPr>
          <w:rtl/>
        </w:rPr>
        <w:tab/>
        <w:t xml:space="preserve">اِنَّكَ عَلى كُلِّشَىٍْ قَديرٌ </w:t>
      </w:r>
    </w:p>
    <w:p w:rsidR="00CE61E2" w:rsidRDefault="00CE61E2" w:rsidP="00CE61E2">
      <w:pPr>
        <w:pStyle w:val="libAr"/>
        <w:rPr>
          <w:rtl/>
        </w:rPr>
      </w:pPr>
      <w:r>
        <w:rPr>
          <w:rtl/>
        </w:rPr>
        <w:t>653.</w:t>
      </w:r>
      <w:r>
        <w:rPr>
          <w:rtl/>
        </w:rPr>
        <w:tab/>
        <w:t xml:space="preserve">اِلهى هذا ذُلّى ظاهِرٌ بَيْنَ يَدَيْكَ </w:t>
      </w:r>
    </w:p>
    <w:p w:rsidR="00CE61E2" w:rsidRDefault="00CE61E2" w:rsidP="00CE61E2">
      <w:pPr>
        <w:pStyle w:val="libAr"/>
        <w:rPr>
          <w:rtl/>
        </w:rPr>
      </w:pPr>
      <w:r>
        <w:rPr>
          <w:rtl/>
        </w:rPr>
        <w:t>654.</w:t>
      </w:r>
      <w:r>
        <w:rPr>
          <w:rtl/>
        </w:rPr>
        <w:tab/>
        <w:t xml:space="preserve">وَهذا حالى لا يَخْفى عَلَيْكَ </w:t>
      </w:r>
    </w:p>
    <w:p w:rsidR="00CE61E2" w:rsidRDefault="00CE61E2" w:rsidP="00CE61E2">
      <w:pPr>
        <w:pStyle w:val="libAr"/>
        <w:rPr>
          <w:rtl/>
        </w:rPr>
      </w:pPr>
      <w:r>
        <w:rPr>
          <w:rtl/>
        </w:rPr>
        <w:t>655.</w:t>
      </w:r>
      <w:r>
        <w:rPr>
          <w:rtl/>
        </w:rPr>
        <w:tab/>
        <w:t xml:space="preserve">مِنْكَ اَطْلُبُ الْوُصُولَ اِلَيْكَ </w:t>
      </w:r>
    </w:p>
    <w:p w:rsidR="00CE61E2" w:rsidRDefault="00CE61E2" w:rsidP="00CE61E2">
      <w:pPr>
        <w:pStyle w:val="libAr"/>
        <w:rPr>
          <w:rtl/>
        </w:rPr>
      </w:pPr>
      <w:r>
        <w:rPr>
          <w:rtl/>
        </w:rPr>
        <w:t>656.</w:t>
      </w:r>
      <w:r>
        <w:rPr>
          <w:rtl/>
        </w:rPr>
        <w:tab/>
        <w:t xml:space="preserve">وَبِكَ اَسْتَدِلُّ عَلَيْكَ </w:t>
      </w:r>
    </w:p>
    <w:p w:rsidR="00CE61E2" w:rsidRDefault="00CE61E2" w:rsidP="00CE61E2">
      <w:pPr>
        <w:pStyle w:val="libAr"/>
        <w:rPr>
          <w:rtl/>
        </w:rPr>
      </w:pPr>
      <w:r>
        <w:rPr>
          <w:rtl/>
        </w:rPr>
        <w:t>657.</w:t>
      </w:r>
      <w:r>
        <w:rPr>
          <w:rtl/>
        </w:rPr>
        <w:tab/>
        <w:t xml:space="preserve">فَاهْدِنى بِنُورِكَ اِلَيْكَ </w:t>
      </w:r>
    </w:p>
    <w:p w:rsidR="00CE61E2" w:rsidRDefault="00CE61E2" w:rsidP="00CE61E2">
      <w:pPr>
        <w:pStyle w:val="libAr"/>
        <w:rPr>
          <w:rtl/>
        </w:rPr>
      </w:pPr>
      <w:r>
        <w:rPr>
          <w:rtl/>
        </w:rPr>
        <w:t>658.</w:t>
      </w:r>
      <w:r>
        <w:rPr>
          <w:rtl/>
        </w:rPr>
        <w:tab/>
        <w:t xml:space="preserve">وَاَقِمْنى بِصِدْقِ الْعُبُودِيَّةِ بَيْنَ يَدَيْكَ </w:t>
      </w:r>
    </w:p>
    <w:p w:rsidR="00CE61E2" w:rsidRDefault="00CE61E2" w:rsidP="00CE61E2">
      <w:pPr>
        <w:pStyle w:val="libAr"/>
        <w:rPr>
          <w:rtl/>
        </w:rPr>
      </w:pPr>
      <w:r>
        <w:rPr>
          <w:rtl/>
        </w:rPr>
        <w:t>659.</w:t>
      </w:r>
      <w:r>
        <w:rPr>
          <w:rtl/>
        </w:rPr>
        <w:tab/>
        <w:t>اِلهى عَلِّمْنى مِنْ عِلْمِكَ الْمَخْزُونِ وَصُنّى بِسِتْرِكَ الْمَصُونِ</w:t>
      </w:r>
    </w:p>
    <w:p w:rsidR="00CE61E2" w:rsidRDefault="00CE61E2" w:rsidP="00CE61E2">
      <w:pPr>
        <w:pStyle w:val="libAr"/>
        <w:rPr>
          <w:rtl/>
        </w:rPr>
      </w:pPr>
      <w:r>
        <w:rPr>
          <w:rtl/>
        </w:rPr>
        <w:t>660.</w:t>
      </w:r>
      <w:r>
        <w:rPr>
          <w:rtl/>
        </w:rPr>
        <w:tab/>
        <w:t xml:space="preserve">اِلهى حَقِّقْنى بِحَقائِقِ اَهْلِ الْقُرْبِ </w:t>
      </w:r>
    </w:p>
    <w:p w:rsidR="00CE61E2" w:rsidRDefault="00CE61E2" w:rsidP="00CE61E2">
      <w:pPr>
        <w:pStyle w:val="libAr"/>
        <w:rPr>
          <w:rtl/>
        </w:rPr>
      </w:pPr>
      <w:r>
        <w:rPr>
          <w:rtl/>
        </w:rPr>
        <w:t>661.</w:t>
      </w:r>
      <w:r>
        <w:rPr>
          <w:rtl/>
        </w:rPr>
        <w:tab/>
        <w:t xml:space="preserve">وَاسْلُكْ بى مَسْلَكَ اَهْلِ الْجَذْبِ </w:t>
      </w:r>
    </w:p>
    <w:p w:rsidR="00CE61E2" w:rsidRDefault="00CE61E2" w:rsidP="00CE61E2">
      <w:pPr>
        <w:pStyle w:val="libAr"/>
        <w:rPr>
          <w:rtl/>
        </w:rPr>
      </w:pPr>
      <w:r>
        <w:rPr>
          <w:rtl/>
        </w:rPr>
        <w:t>662.</w:t>
      </w:r>
      <w:r>
        <w:rPr>
          <w:rtl/>
        </w:rPr>
        <w:tab/>
        <w:t xml:space="preserve">اِلهى اَغْنِنى بِتَدْبيرِكَ لى عَنْ تَدْبيرى وَبِاخْتِيارِكَ عَنِ اخْتِيارى </w:t>
      </w:r>
    </w:p>
    <w:p w:rsidR="00CE61E2" w:rsidRDefault="00CE61E2" w:rsidP="00CE61E2">
      <w:pPr>
        <w:pStyle w:val="libAr"/>
        <w:rPr>
          <w:rtl/>
        </w:rPr>
      </w:pPr>
      <w:r>
        <w:rPr>
          <w:rtl/>
        </w:rPr>
        <w:t>663.</w:t>
      </w:r>
      <w:r>
        <w:rPr>
          <w:rtl/>
        </w:rPr>
        <w:tab/>
        <w:t xml:space="preserve">وَاَوْقِفْنى عَلى مَراكِزِ اضْطِرارى </w:t>
      </w:r>
    </w:p>
    <w:p w:rsidR="00CE61E2" w:rsidRDefault="00CE61E2" w:rsidP="00CE61E2">
      <w:pPr>
        <w:pStyle w:val="libAr"/>
        <w:rPr>
          <w:rtl/>
        </w:rPr>
      </w:pPr>
      <w:r>
        <w:rPr>
          <w:rtl/>
        </w:rPr>
        <w:t>664.</w:t>
      </w:r>
      <w:r>
        <w:rPr>
          <w:rtl/>
        </w:rPr>
        <w:tab/>
        <w:t xml:space="preserve">اِلهى اَخْرِجْنى مِنْ ذُلِّ نَفْسى </w:t>
      </w:r>
    </w:p>
    <w:p w:rsidR="00CE61E2" w:rsidRDefault="00CE61E2" w:rsidP="00CE61E2">
      <w:pPr>
        <w:pStyle w:val="libAr"/>
        <w:rPr>
          <w:rtl/>
        </w:rPr>
      </w:pPr>
      <w:r>
        <w:rPr>
          <w:rtl/>
        </w:rPr>
        <w:t>665.</w:t>
      </w:r>
      <w:r>
        <w:rPr>
          <w:rtl/>
        </w:rPr>
        <w:tab/>
        <w:t>وَطَهِّرْنى مِنْ شَكّى وَشِرْكى</w:t>
      </w:r>
    </w:p>
    <w:p w:rsidR="00CE61E2" w:rsidRDefault="00CE61E2" w:rsidP="00CE61E2">
      <w:pPr>
        <w:pStyle w:val="libAr"/>
        <w:rPr>
          <w:rtl/>
        </w:rPr>
      </w:pPr>
      <w:r>
        <w:rPr>
          <w:rtl/>
        </w:rPr>
        <w:lastRenderedPageBreak/>
        <w:t>666.</w:t>
      </w:r>
      <w:r>
        <w:rPr>
          <w:rtl/>
        </w:rPr>
        <w:tab/>
        <w:t xml:space="preserve">قَبْلَ حُلُولِ رَمْسى </w:t>
      </w:r>
    </w:p>
    <w:p w:rsidR="00CE61E2" w:rsidRDefault="00CE61E2" w:rsidP="00CE61E2">
      <w:pPr>
        <w:pStyle w:val="libAr"/>
        <w:rPr>
          <w:rtl/>
        </w:rPr>
      </w:pPr>
      <w:r>
        <w:rPr>
          <w:rtl/>
        </w:rPr>
        <w:t>667.</w:t>
      </w:r>
      <w:r>
        <w:rPr>
          <w:rtl/>
        </w:rPr>
        <w:tab/>
        <w:t xml:space="preserve">بِكَ اَنْتَصِرُ فَانْصُرْنى </w:t>
      </w:r>
    </w:p>
    <w:p w:rsidR="00CE61E2" w:rsidRDefault="00CE61E2" w:rsidP="00CE61E2">
      <w:pPr>
        <w:pStyle w:val="libAr"/>
        <w:rPr>
          <w:rtl/>
        </w:rPr>
      </w:pPr>
      <w:r>
        <w:rPr>
          <w:rtl/>
        </w:rPr>
        <w:t>668.</w:t>
      </w:r>
      <w:r>
        <w:rPr>
          <w:rtl/>
        </w:rPr>
        <w:tab/>
        <w:t xml:space="preserve">وَعَلَيْكَ اَتَوَكَّلُ فَلا تَكِلْنى </w:t>
      </w:r>
    </w:p>
    <w:p w:rsidR="00CE61E2" w:rsidRDefault="00CE61E2" w:rsidP="00CE61E2">
      <w:pPr>
        <w:pStyle w:val="libAr"/>
        <w:rPr>
          <w:rtl/>
        </w:rPr>
      </w:pPr>
      <w:r>
        <w:rPr>
          <w:rtl/>
        </w:rPr>
        <w:t>669.</w:t>
      </w:r>
      <w:r>
        <w:rPr>
          <w:rtl/>
        </w:rPr>
        <w:tab/>
        <w:t xml:space="preserve">وَاِيّاكَ اَسْئَلُ فَلا تُخَيِّبْنى </w:t>
      </w:r>
    </w:p>
    <w:p w:rsidR="00CE61E2" w:rsidRDefault="00CE61E2" w:rsidP="00CE61E2">
      <w:pPr>
        <w:pStyle w:val="libAr"/>
        <w:rPr>
          <w:rtl/>
        </w:rPr>
      </w:pPr>
      <w:r>
        <w:rPr>
          <w:rtl/>
        </w:rPr>
        <w:t>670.</w:t>
      </w:r>
      <w:r>
        <w:rPr>
          <w:rtl/>
        </w:rPr>
        <w:tab/>
        <w:t>وَفى فَضْلِكَ اَرْغَبُ فَلا تَحْرِمْنى</w:t>
      </w:r>
    </w:p>
    <w:p w:rsidR="00CE61E2" w:rsidRDefault="00CE61E2" w:rsidP="00CE61E2">
      <w:pPr>
        <w:pStyle w:val="libAr"/>
        <w:rPr>
          <w:rtl/>
        </w:rPr>
      </w:pPr>
      <w:r>
        <w:rPr>
          <w:rtl/>
        </w:rPr>
        <w:t>671.</w:t>
      </w:r>
      <w:r>
        <w:rPr>
          <w:rtl/>
        </w:rPr>
        <w:tab/>
        <w:t xml:space="preserve">وَبِجَنابِكَ اَنْتَسِبُ فَلا تُبْعِدْنى </w:t>
      </w:r>
    </w:p>
    <w:p w:rsidR="00CE61E2" w:rsidRDefault="00CE61E2" w:rsidP="00CE61E2">
      <w:pPr>
        <w:pStyle w:val="libAr"/>
        <w:rPr>
          <w:rtl/>
        </w:rPr>
      </w:pPr>
      <w:r>
        <w:rPr>
          <w:rtl/>
        </w:rPr>
        <w:t>672.</w:t>
      </w:r>
      <w:r>
        <w:rPr>
          <w:rtl/>
        </w:rPr>
        <w:tab/>
        <w:t xml:space="preserve">وَبِبابِكَ اَقِفُ فَلا تَطْرُدْنى </w:t>
      </w:r>
    </w:p>
    <w:p w:rsidR="00CE61E2" w:rsidRDefault="00CE61E2" w:rsidP="00CE61E2">
      <w:pPr>
        <w:pStyle w:val="libAr"/>
        <w:rPr>
          <w:rtl/>
        </w:rPr>
      </w:pPr>
      <w:r>
        <w:rPr>
          <w:rtl/>
        </w:rPr>
        <w:t>673.</w:t>
      </w:r>
      <w:r>
        <w:rPr>
          <w:rtl/>
        </w:rPr>
        <w:tab/>
        <w:t xml:space="preserve">اِلهى تَقَدَّسَ رِضاكَ اَنْ يَكُونَ لَهُ عِلَّةٌ مِنْكَ </w:t>
      </w:r>
    </w:p>
    <w:p w:rsidR="00CE61E2" w:rsidRDefault="00CE61E2" w:rsidP="00CE61E2">
      <w:pPr>
        <w:pStyle w:val="libAr"/>
        <w:rPr>
          <w:rtl/>
        </w:rPr>
      </w:pPr>
      <w:r>
        <w:rPr>
          <w:rtl/>
        </w:rPr>
        <w:t>674.</w:t>
      </w:r>
      <w:r>
        <w:rPr>
          <w:rtl/>
        </w:rPr>
        <w:tab/>
        <w:t>فَكَيْفَ يَكُونُ لَهُ عِلَّةٌ مِنّى</w:t>
      </w:r>
    </w:p>
    <w:p w:rsidR="00CE61E2" w:rsidRDefault="00CE61E2" w:rsidP="00CE61E2">
      <w:pPr>
        <w:pStyle w:val="libAr"/>
        <w:rPr>
          <w:rtl/>
        </w:rPr>
      </w:pPr>
      <w:r>
        <w:rPr>
          <w:rtl/>
        </w:rPr>
        <w:t>675.</w:t>
      </w:r>
      <w:r>
        <w:rPr>
          <w:rtl/>
        </w:rPr>
        <w:tab/>
        <w:t>اِلهى اَنْتَ الْغَنِىُّ بِذاتِكَ اَنْ يَصِلَ اِلَيْكَ النَّفْعُ مِنْكَ فَكَيْفَ لا تَكُونُ غَنِيّاً عَنّى</w:t>
      </w:r>
    </w:p>
    <w:p w:rsidR="00CE61E2" w:rsidRDefault="00CE61E2" w:rsidP="00CE61E2">
      <w:pPr>
        <w:pStyle w:val="libAr"/>
        <w:rPr>
          <w:rtl/>
        </w:rPr>
      </w:pPr>
      <w:r>
        <w:rPr>
          <w:rtl/>
        </w:rPr>
        <w:t>676.</w:t>
      </w:r>
      <w:r>
        <w:rPr>
          <w:rtl/>
        </w:rPr>
        <w:tab/>
        <w:t xml:space="preserve">اِلهى اِنَّ الْقَضآءَ وَالْقَدَرَ يُمَنّينى </w:t>
      </w:r>
    </w:p>
    <w:p w:rsidR="00CE61E2" w:rsidRDefault="00CE61E2" w:rsidP="00CE61E2">
      <w:pPr>
        <w:pStyle w:val="libAr"/>
        <w:rPr>
          <w:rtl/>
        </w:rPr>
      </w:pPr>
      <w:r>
        <w:rPr>
          <w:rtl/>
        </w:rPr>
        <w:t>677.</w:t>
      </w:r>
      <w:r>
        <w:rPr>
          <w:rtl/>
        </w:rPr>
        <w:tab/>
        <w:t xml:space="preserve">وَاِنَّ الْهَوى بِوَثائِقِ الشَّهْوَةِ اَسَرَنى </w:t>
      </w:r>
    </w:p>
    <w:p w:rsidR="00CE61E2" w:rsidRDefault="00CE61E2" w:rsidP="00CE61E2">
      <w:pPr>
        <w:pStyle w:val="libAr"/>
        <w:rPr>
          <w:rtl/>
        </w:rPr>
      </w:pPr>
      <w:r>
        <w:rPr>
          <w:rtl/>
        </w:rPr>
        <w:t>678.</w:t>
      </w:r>
      <w:r>
        <w:rPr>
          <w:rtl/>
        </w:rPr>
        <w:tab/>
        <w:t>فَكُنْ اَنْتَ النَّصيرَ لى حَتّى تَنْصُرَنى وَتُبَصِّرَنى</w:t>
      </w:r>
    </w:p>
    <w:p w:rsidR="00CE61E2" w:rsidRDefault="00CE61E2" w:rsidP="00CE61E2">
      <w:pPr>
        <w:pStyle w:val="libAr"/>
        <w:rPr>
          <w:rtl/>
        </w:rPr>
      </w:pPr>
      <w:r>
        <w:rPr>
          <w:rtl/>
        </w:rPr>
        <w:t>679.</w:t>
      </w:r>
      <w:r>
        <w:rPr>
          <w:rtl/>
        </w:rPr>
        <w:tab/>
        <w:t xml:space="preserve">وَاَغْنِنى بِفَضْلِكَ </w:t>
      </w:r>
    </w:p>
    <w:p w:rsidR="00CE61E2" w:rsidRDefault="00CE61E2" w:rsidP="00CE61E2">
      <w:pPr>
        <w:pStyle w:val="libAr"/>
        <w:rPr>
          <w:rtl/>
        </w:rPr>
      </w:pPr>
      <w:r>
        <w:rPr>
          <w:rtl/>
        </w:rPr>
        <w:t>680.</w:t>
      </w:r>
      <w:r>
        <w:rPr>
          <w:rtl/>
        </w:rPr>
        <w:tab/>
        <w:t>حَتّى اَسْتَغْنِىَ بِكَ عَنْ طَلَبى</w:t>
      </w:r>
    </w:p>
    <w:p w:rsidR="00CE61E2" w:rsidRDefault="00CE61E2" w:rsidP="00CE61E2">
      <w:pPr>
        <w:pStyle w:val="libAr"/>
        <w:rPr>
          <w:rtl/>
        </w:rPr>
      </w:pPr>
      <w:r>
        <w:rPr>
          <w:rtl/>
        </w:rPr>
        <w:t>681.</w:t>
      </w:r>
      <w:r>
        <w:rPr>
          <w:rtl/>
        </w:rPr>
        <w:tab/>
        <w:t xml:space="preserve">اَنْتَ الَّذى اَشْرَقْتَ الاْنْوارَ فى قُلُوبِ اَوْلِيآئِكَ حَتّى عَرَفُوكَ </w:t>
      </w:r>
    </w:p>
    <w:p w:rsidR="00CE61E2" w:rsidRDefault="00CE61E2" w:rsidP="00CE61E2">
      <w:pPr>
        <w:pStyle w:val="libAr"/>
        <w:rPr>
          <w:rtl/>
        </w:rPr>
      </w:pPr>
      <w:r>
        <w:rPr>
          <w:rtl/>
        </w:rPr>
        <w:t>682.</w:t>
      </w:r>
      <w:r>
        <w:rPr>
          <w:rtl/>
        </w:rPr>
        <w:tab/>
        <w:t>وَوَحَّدُوكَ</w:t>
      </w:r>
    </w:p>
    <w:p w:rsidR="00CE61E2" w:rsidRDefault="00CE61E2" w:rsidP="00CE61E2">
      <w:pPr>
        <w:pStyle w:val="libAr"/>
        <w:rPr>
          <w:rtl/>
        </w:rPr>
      </w:pPr>
      <w:r>
        <w:rPr>
          <w:rtl/>
        </w:rPr>
        <w:t>683.</w:t>
      </w:r>
      <w:r>
        <w:rPr>
          <w:rtl/>
        </w:rPr>
        <w:tab/>
        <w:t xml:space="preserve">وَاَنْتَ الَّذى اَزَلْتَ الاْغْيارَ عَنْ قُلُوبِ اَحِبّائِكَ </w:t>
      </w:r>
    </w:p>
    <w:p w:rsidR="00CE61E2" w:rsidRDefault="00CE61E2" w:rsidP="00CE61E2">
      <w:pPr>
        <w:pStyle w:val="libAr"/>
        <w:rPr>
          <w:rtl/>
        </w:rPr>
      </w:pPr>
      <w:r>
        <w:rPr>
          <w:rtl/>
        </w:rPr>
        <w:t>684.</w:t>
      </w:r>
      <w:r>
        <w:rPr>
          <w:rtl/>
        </w:rPr>
        <w:tab/>
        <w:t>حَتّى لَمْ يُحِبُّوا سِواكَ وَلَمْ يَلْجَئُوا اِلى غَيْرِكَ</w:t>
      </w:r>
    </w:p>
    <w:p w:rsidR="00CE61E2" w:rsidRDefault="00CE61E2" w:rsidP="00CE61E2">
      <w:pPr>
        <w:pStyle w:val="libAr"/>
        <w:rPr>
          <w:rtl/>
        </w:rPr>
      </w:pPr>
      <w:r>
        <w:rPr>
          <w:rtl/>
        </w:rPr>
        <w:t>685.</w:t>
      </w:r>
      <w:r>
        <w:rPr>
          <w:rtl/>
        </w:rPr>
        <w:tab/>
        <w:t xml:space="preserve">اَنْتَ الْمُوْنِسُ لَهُمْ حَيْثُ اَوْحَشَتْهُمُ الْعَوالِمُ </w:t>
      </w:r>
    </w:p>
    <w:p w:rsidR="00CE61E2" w:rsidRDefault="00CE61E2" w:rsidP="00CE61E2">
      <w:pPr>
        <w:pStyle w:val="libAr"/>
        <w:rPr>
          <w:rtl/>
        </w:rPr>
      </w:pPr>
      <w:r>
        <w:rPr>
          <w:rtl/>
        </w:rPr>
        <w:t>686.</w:t>
      </w:r>
      <w:r>
        <w:rPr>
          <w:rtl/>
        </w:rPr>
        <w:tab/>
        <w:t xml:space="preserve">وَاَنْتَ الَّذى هَدَيْتَهُمْ حَيْثُ اسْتَبانَتْ لَهُمُ الْمَعالِمُ </w:t>
      </w:r>
    </w:p>
    <w:p w:rsidR="00CE61E2" w:rsidRDefault="00CE61E2" w:rsidP="00CE61E2">
      <w:pPr>
        <w:pStyle w:val="libAr"/>
        <w:rPr>
          <w:rtl/>
        </w:rPr>
      </w:pPr>
      <w:r>
        <w:rPr>
          <w:rtl/>
        </w:rPr>
        <w:t>687.</w:t>
      </w:r>
      <w:r>
        <w:rPr>
          <w:rtl/>
        </w:rPr>
        <w:tab/>
        <w:t xml:space="preserve">ماذا وَجَدَ مَنْ فَقَدَكَ </w:t>
      </w:r>
    </w:p>
    <w:p w:rsidR="00CE61E2" w:rsidRDefault="00CE61E2" w:rsidP="00CE61E2">
      <w:pPr>
        <w:pStyle w:val="libAr"/>
        <w:rPr>
          <w:rtl/>
        </w:rPr>
      </w:pPr>
      <w:r>
        <w:rPr>
          <w:rtl/>
        </w:rPr>
        <w:t>688.</w:t>
      </w:r>
      <w:r>
        <w:rPr>
          <w:rtl/>
        </w:rPr>
        <w:tab/>
        <w:t xml:space="preserve">وَمَا الَّذى فَقَدَ مَنْ وَجَدَكَ </w:t>
      </w:r>
    </w:p>
    <w:p w:rsidR="00CE61E2" w:rsidRDefault="00CE61E2" w:rsidP="00CE61E2">
      <w:pPr>
        <w:pStyle w:val="libAr"/>
        <w:rPr>
          <w:rtl/>
        </w:rPr>
      </w:pPr>
      <w:r>
        <w:rPr>
          <w:rtl/>
        </w:rPr>
        <w:t>689.</w:t>
      </w:r>
      <w:r>
        <w:rPr>
          <w:rtl/>
        </w:rPr>
        <w:tab/>
        <w:t xml:space="preserve">لَقَدْ خابَ مَنْ رَضِىَ دُونَكَ بَدَلاً </w:t>
      </w:r>
    </w:p>
    <w:p w:rsidR="00CE61E2" w:rsidRDefault="00CE61E2" w:rsidP="00CE61E2">
      <w:pPr>
        <w:pStyle w:val="libAr"/>
        <w:rPr>
          <w:rtl/>
        </w:rPr>
      </w:pPr>
      <w:r>
        <w:rPr>
          <w:rtl/>
        </w:rPr>
        <w:t>690.</w:t>
      </w:r>
      <w:r>
        <w:rPr>
          <w:rtl/>
        </w:rPr>
        <w:tab/>
        <w:t xml:space="preserve">وَلَقَدْ خَسِرَ مَنْ بَغى عَنْكَ مُتَحَوِّلاً </w:t>
      </w:r>
    </w:p>
    <w:p w:rsidR="00CE61E2" w:rsidRDefault="00CE61E2" w:rsidP="00CE61E2">
      <w:pPr>
        <w:pStyle w:val="libAr"/>
        <w:rPr>
          <w:rtl/>
        </w:rPr>
      </w:pPr>
      <w:r>
        <w:rPr>
          <w:rtl/>
        </w:rPr>
        <w:t>691.</w:t>
      </w:r>
      <w:r>
        <w:rPr>
          <w:rtl/>
        </w:rPr>
        <w:tab/>
        <w:t xml:space="preserve">كَيْفَ يُرْجى سِواكَ </w:t>
      </w:r>
    </w:p>
    <w:p w:rsidR="00CE61E2" w:rsidRDefault="00CE61E2" w:rsidP="00CE61E2">
      <w:pPr>
        <w:pStyle w:val="libAr"/>
        <w:rPr>
          <w:rtl/>
        </w:rPr>
      </w:pPr>
      <w:r>
        <w:rPr>
          <w:rtl/>
        </w:rPr>
        <w:t>692.</w:t>
      </w:r>
      <w:r>
        <w:rPr>
          <w:rtl/>
        </w:rPr>
        <w:tab/>
        <w:t xml:space="preserve">وَاَنْتَ ما قَطَعْتَ الاِْحْسانَ </w:t>
      </w:r>
    </w:p>
    <w:p w:rsidR="00CE61E2" w:rsidRDefault="00CE61E2" w:rsidP="00CE61E2">
      <w:pPr>
        <w:pStyle w:val="libAr"/>
        <w:rPr>
          <w:rtl/>
        </w:rPr>
      </w:pPr>
      <w:r>
        <w:rPr>
          <w:rtl/>
        </w:rPr>
        <w:lastRenderedPageBreak/>
        <w:t>693.</w:t>
      </w:r>
      <w:r>
        <w:rPr>
          <w:rtl/>
        </w:rPr>
        <w:tab/>
        <w:t xml:space="preserve">وَكَيْفَ يُطْلَبُ مِنْ غَيْرِكَ </w:t>
      </w:r>
    </w:p>
    <w:p w:rsidR="00CE61E2" w:rsidRDefault="00CE61E2" w:rsidP="00CE61E2">
      <w:pPr>
        <w:pStyle w:val="libAr"/>
        <w:rPr>
          <w:rtl/>
        </w:rPr>
      </w:pPr>
      <w:r>
        <w:rPr>
          <w:rtl/>
        </w:rPr>
        <w:t>694.</w:t>
      </w:r>
      <w:r>
        <w:rPr>
          <w:rtl/>
        </w:rPr>
        <w:tab/>
        <w:t xml:space="preserve">وَاَنْتَ ما بَدَّلْتَ عادَةَ الاِْمْتِنانِ </w:t>
      </w:r>
    </w:p>
    <w:p w:rsidR="00CE61E2" w:rsidRDefault="00CE61E2" w:rsidP="00CE61E2">
      <w:pPr>
        <w:pStyle w:val="libAr"/>
        <w:rPr>
          <w:rtl/>
        </w:rPr>
      </w:pPr>
      <w:r>
        <w:rPr>
          <w:rtl/>
        </w:rPr>
        <w:t>695.</w:t>
      </w:r>
      <w:r>
        <w:rPr>
          <w:rtl/>
        </w:rPr>
        <w:tab/>
        <w:t xml:space="preserve">يا مَنْ اَذاقَ اَحِبّآئَهُ حَلاوَةَ الْمُؤ انَسَةِ فَقامُوا بَيْنَ يَدَيْهِ مُتَمَلِّقينَ </w:t>
      </w:r>
    </w:p>
    <w:p w:rsidR="00CE61E2" w:rsidRDefault="00CE61E2" w:rsidP="00CE61E2">
      <w:pPr>
        <w:pStyle w:val="libAr"/>
        <w:rPr>
          <w:rtl/>
        </w:rPr>
      </w:pPr>
      <w:r>
        <w:rPr>
          <w:rtl/>
        </w:rPr>
        <w:t>696.</w:t>
      </w:r>
      <w:r>
        <w:rPr>
          <w:rtl/>
        </w:rPr>
        <w:tab/>
        <w:t xml:space="preserve">وَيا مَنْ اَلْبَسَ اَوْلِيائَهُ مَلابِسَ هَيْبَتِهِ فَقامُوا بَيْنَ يَدَيْهِ مُسْتَغْفِرينَ </w:t>
      </w:r>
    </w:p>
    <w:p w:rsidR="00CE61E2" w:rsidRDefault="00CE61E2" w:rsidP="00CE61E2">
      <w:pPr>
        <w:pStyle w:val="libAr"/>
        <w:rPr>
          <w:rtl/>
        </w:rPr>
      </w:pPr>
      <w:r>
        <w:rPr>
          <w:rtl/>
        </w:rPr>
        <w:t>697.</w:t>
      </w:r>
      <w:r>
        <w:rPr>
          <w:rtl/>
        </w:rPr>
        <w:tab/>
        <w:t>اَنْتَ الذّاكِرُ قَبْلَ الذّاكِرينَ</w:t>
      </w:r>
    </w:p>
    <w:p w:rsidR="00CE61E2" w:rsidRDefault="00CE61E2" w:rsidP="00CE61E2">
      <w:pPr>
        <w:pStyle w:val="libAr"/>
        <w:rPr>
          <w:rtl/>
        </w:rPr>
      </w:pPr>
      <w:r>
        <w:rPr>
          <w:rtl/>
        </w:rPr>
        <w:t>698.</w:t>
      </w:r>
      <w:r>
        <w:rPr>
          <w:rtl/>
        </w:rPr>
        <w:tab/>
        <w:t xml:space="preserve">وَاَنْتَ الْبادى بِالاِْحْسانِ قَبْلَ تَوَجُّهِ الْعابِدينَ </w:t>
      </w:r>
    </w:p>
    <w:p w:rsidR="00CE61E2" w:rsidRDefault="00CE61E2" w:rsidP="00CE61E2">
      <w:pPr>
        <w:pStyle w:val="libAr"/>
        <w:rPr>
          <w:rtl/>
        </w:rPr>
      </w:pPr>
      <w:r>
        <w:rPr>
          <w:rtl/>
        </w:rPr>
        <w:t>699.</w:t>
      </w:r>
      <w:r>
        <w:rPr>
          <w:rtl/>
        </w:rPr>
        <w:tab/>
        <w:t>وَاَنْتَ الْجَوادُ بِالْعَطآءِ قَبْلَ طَلَبِ الطّالِبينَ</w:t>
      </w:r>
    </w:p>
    <w:p w:rsidR="00CE61E2" w:rsidRDefault="00CE61E2" w:rsidP="00CE61E2">
      <w:pPr>
        <w:pStyle w:val="libAr"/>
        <w:rPr>
          <w:rtl/>
        </w:rPr>
      </w:pPr>
      <w:r>
        <w:rPr>
          <w:rtl/>
        </w:rPr>
        <w:t>700.</w:t>
      </w:r>
      <w:r>
        <w:rPr>
          <w:rtl/>
        </w:rPr>
        <w:tab/>
        <w:t>وَاَنْتَ الْوَهّابُ ثُمَّ لِما وَهَبْتَ لَنا مِنَ الْمُسْتَقْرِضينَ</w:t>
      </w:r>
    </w:p>
    <w:p w:rsidR="00CE61E2" w:rsidRDefault="00CE61E2" w:rsidP="00CE61E2">
      <w:pPr>
        <w:pStyle w:val="libAr"/>
        <w:rPr>
          <w:rtl/>
        </w:rPr>
      </w:pPr>
      <w:r>
        <w:rPr>
          <w:rtl/>
        </w:rPr>
        <w:t>701.</w:t>
      </w:r>
      <w:r>
        <w:rPr>
          <w:rtl/>
        </w:rPr>
        <w:tab/>
        <w:t xml:space="preserve">اِلهى اُطْلُبْنى بِرَحْمَتِكَ حَتّى اَصِلَ اِلَيْكَ وَاجْذِبْنى بِمَنِّكَ حَتّى اُقْبِلَ عَلَيْكَ </w:t>
      </w:r>
    </w:p>
    <w:p w:rsidR="00CE61E2" w:rsidRDefault="00CE61E2" w:rsidP="00CE61E2">
      <w:pPr>
        <w:pStyle w:val="libAr"/>
        <w:rPr>
          <w:rtl/>
        </w:rPr>
      </w:pPr>
      <w:r>
        <w:rPr>
          <w:rtl/>
        </w:rPr>
        <w:t>702.</w:t>
      </w:r>
      <w:r>
        <w:rPr>
          <w:rtl/>
        </w:rPr>
        <w:tab/>
        <w:t>اِلهى اِنَّ رَجآئى لا يَنْقَطِعُ عَنْكَ</w:t>
      </w:r>
    </w:p>
    <w:p w:rsidR="00CE61E2" w:rsidRDefault="00CE61E2" w:rsidP="00CE61E2">
      <w:pPr>
        <w:pStyle w:val="libAr"/>
        <w:rPr>
          <w:rtl/>
        </w:rPr>
      </w:pPr>
      <w:r>
        <w:rPr>
          <w:rtl/>
        </w:rPr>
        <w:t>703.</w:t>
      </w:r>
      <w:r>
        <w:rPr>
          <w:rtl/>
        </w:rPr>
        <w:tab/>
        <w:t>وَاِنْ عَصَيْتُكَ</w:t>
      </w:r>
    </w:p>
    <w:p w:rsidR="00CE61E2" w:rsidRDefault="00CE61E2" w:rsidP="00CE61E2">
      <w:pPr>
        <w:pStyle w:val="libAr"/>
        <w:rPr>
          <w:rtl/>
        </w:rPr>
      </w:pPr>
      <w:r>
        <w:rPr>
          <w:rtl/>
        </w:rPr>
        <w:t>704.</w:t>
      </w:r>
      <w:r>
        <w:rPr>
          <w:rtl/>
        </w:rPr>
        <w:tab/>
        <w:t xml:space="preserve">كَما اَنَّ خَوْفى لا يُزايِلُنى </w:t>
      </w:r>
    </w:p>
    <w:p w:rsidR="00CE61E2" w:rsidRDefault="00CE61E2" w:rsidP="00CE61E2">
      <w:pPr>
        <w:pStyle w:val="libAr"/>
        <w:rPr>
          <w:rtl/>
        </w:rPr>
      </w:pPr>
      <w:r>
        <w:rPr>
          <w:rtl/>
        </w:rPr>
        <w:t>705.</w:t>
      </w:r>
      <w:r>
        <w:rPr>
          <w:rtl/>
        </w:rPr>
        <w:tab/>
        <w:t xml:space="preserve">وَاِنْ اَطَعْتُكَ </w:t>
      </w:r>
    </w:p>
    <w:p w:rsidR="00CE61E2" w:rsidRDefault="00CE61E2" w:rsidP="00CE61E2">
      <w:pPr>
        <w:pStyle w:val="libAr"/>
        <w:rPr>
          <w:rtl/>
        </w:rPr>
      </w:pPr>
      <w:r>
        <w:rPr>
          <w:rtl/>
        </w:rPr>
        <w:t>706.</w:t>
      </w:r>
      <w:r>
        <w:rPr>
          <w:rtl/>
        </w:rPr>
        <w:tab/>
        <w:t xml:space="preserve">فَقَدْ دَفَعَتْنِى الْعَوالِمُ اِلَيْكَ </w:t>
      </w:r>
    </w:p>
    <w:p w:rsidR="00CE61E2" w:rsidRDefault="00CE61E2" w:rsidP="00CE61E2">
      <w:pPr>
        <w:pStyle w:val="libAr"/>
        <w:rPr>
          <w:rtl/>
        </w:rPr>
      </w:pPr>
      <w:r>
        <w:rPr>
          <w:rtl/>
        </w:rPr>
        <w:t>707.</w:t>
      </w:r>
      <w:r>
        <w:rPr>
          <w:rtl/>
        </w:rPr>
        <w:tab/>
        <w:t xml:space="preserve">وَقَدْ اَوْقَعَنى عِلْمى بِكَرَمِكَ عَلَيْكَ </w:t>
      </w:r>
    </w:p>
    <w:p w:rsidR="00CE61E2" w:rsidRDefault="00CE61E2" w:rsidP="00CE61E2">
      <w:pPr>
        <w:pStyle w:val="libAr"/>
        <w:rPr>
          <w:rtl/>
        </w:rPr>
      </w:pPr>
      <w:r>
        <w:rPr>
          <w:rtl/>
        </w:rPr>
        <w:t>708.</w:t>
      </w:r>
      <w:r>
        <w:rPr>
          <w:rtl/>
        </w:rPr>
        <w:tab/>
        <w:t>اِلهى كَيْفَ اَخيبُ وَاَنْتَ اَمَلى</w:t>
      </w:r>
    </w:p>
    <w:p w:rsidR="00CE61E2" w:rsidRDefault="00CE61E2" w:rsidP="00CE61E2">
      <w:pPr>
        <w:pStyle w:val="libAr"/>
        <w:rPr>
          <w:rtl/>
        </w:rPr>
      </w:pPr>
      <w:r>
        <w:rPr>
          <w:rtl/>
        </w:rPr>
        <w:t>709.</w:t>
      </w:r>
      <w:r>
        <w:rPr>
          <w:rtl/>
        </w:rPr>
        <w:tab/>
        <w:t xml:space="preserve">اَمْ كَيْفَ اُهانُ وَعَلَيْكَ مُتَّكَلى </w:t>
      </w:r>
    </w:p>
    <w:p w:rsidR="00CE61E2" w:rsidRDefault="00CE61E2" w:rsidP="00CE61E2">
      <w:pPr>
        <w:pStyle w:val="libAr"/>
        <w:rPr>
          <w:rtl/>
        </w:rPr>
      </w:pPr>
      <w:r>
        <w:rPr>
          <w:rtl/>
        </w:rPr>
        <w:t>710.</w:t>
      </w:r>
      <w:r>
        <w:rPr>
          <w:rtl/>
        </w:rPr>
        <w:tab/>
        <w:t>اِلهى كَيْفَ اَسْتَعِزُّ وَفِى الذِّلَّةِ اَرْكَزْتَنى اَمْكَيْفَ لا اَسْتَعِزُّ وَاِلَيْكَ نَسَبْتَنى</w:t>
      </w:r>
    </w:p>
    <w:p w:rsidR="00CE61E2" w:rsidRDefault="00CE61E2" w:rsidP="00CE61E2">
      <w:pPr>
        <w:pStyle w:val="libAr"/>
        <w:rPr>
          <w:rtl/>
        </w:rPr>
      </w:pPr>
      <w:r>
        <w:rPr>
          <w:rtl/>
        </w:rPr>
        <w:t>711.</w:t>
      </w:r>
      <w:r>
        <w:rPr>
          <w:rtl/>
        </w:rPr>
        <w:tab/>
        <w:t>اِلهى كَيْفَ لا اَفْتَقِرُ وَاَنْتَ الَّذى فِى الْفُقَرآءِ اَقَمْتَنى اَمْ كَيْفَ اَفْتَقِرُ وَاَنْتَ الَّذى بِجُودِكَ اَغْنَيْتَنى</w:t>
      </w:r>
    </w:p>
    <w:p w:rsidR="00CE61E2" w:rsidRDefault="00CE61E2" w:rsidP="00CE61E2">
      <w:pPr>
        <w:pStyle w:val="libAr"/>
        <w:rPr>
          <w:rtl/>
        </w:rPr>
      </w:pPr>
      <w:r>
        <w:rPr>
          <w:rtl/>
        </w:rPr>
        <w:t>712.</w:t>
      </w:r>
      <w:r>
        <w:rPr>
          <w:rtl/>
        </w:rPr>
        <w:tab/>
        <w:t>وَاَنْتَ الَّذى لا اِلهَ غَيْرُكَ</w:t>
      </w:r>
    </w:p>
    <w:p w:rsidR="00CE61E2" w:rsidRDefault="00CE61E2" w:rsidP="00CE61E2">
      <w:pPr>
        <w:pStyle w:val="libAr"/>
        <w:rPr>
          <w:rtl/>
        </w:rPr>
      </w:pPr>
      <w:r>
        <w:rPr>
          <w:rtl/>
        </w:rPr>
        <w:t>713.</w:t>
      </w:r>
      <w:r>
        <w:rPr>
          <w:rtl/>
        </w:rPr>
        <w:tab/>
        <w:t xml:space="preserve">تَعَرَّفْتَ لِكُلِّ شَىْءٍ فَما جَهِلَكَ شَىْءٌ </w:t>
      </w:r>
    </w:p>
    <w:p w:rsidR="00CE61E2" w:rsidRDefault="00CE61E2" w:rsidP="00CE61E2">
      <w:pPr>
        <w:pStyle w:val="libAr"/>
        <w:rPr>
          <w:rtl/>
        </w:rPr>
      </w:pPr>
      <w:r>
        <w:rPr>
          <w:rtl/>
        </w:rPr>
        <w:t>714.</w:t>
      </w:r>
      <w:r>
        <w:rPr>
          <w:rtl/>
        </w:rPr>
        <w:tab/>
        <w:t xml:space="preserve">وَاَنْتَ الَّذى تَعَرَّفْتَ اِلَىَّ فى كُلِّشَىْءٍ فَرَاَيْتُكَ ظاهِراً فى كُلِّ شَىْءٍ وَاَنْتَ الظّاهِرُ لِكُلِّ شَىْءٍ </w:t>
      </w:r>
    </w:p>
    <w:p w:rsidR="00CE61E2" w:rsidRDefault="00CE61E2" w:rsidP="00CE61E2">
      <w:pPr>
        <w:pStyle w:val="libAr"/>
        <w:rPr>
          <w:rtl/>
        </w:rPr>
      </w:pPr>
      <w:r>
        <w:rPr>
          <w:rtl/>
        </w:rPr>
        <w:t>715.</w:t>
      </w:r>
      <w:r>
        <w:rPr>
          <w:rtl/>
        </w:rPr>
        <w:tab/>
        <w:t xml:space="preserve">يا مَنِ اسْتَوى بِرَحْمانِيَّتِهِ فَصارَ الْعَرْشُ غَيْباً فى ذاتِهِ </w:t>
      </w:r>
    </w:p>
    <w:p w:rsidR="00CE61E2" w:rsidRDefault="00CE61E2" w:rsidP="00CE61E2">
      <w:pPr>
        <w:pStyle w:val="libAr"/>
        <w:rPr>
          <w:rtl/>
        </w:rPr>
      </w:pPr>
      <w:r>
        <w:rPr>
          <w:rtl/>
        </w:rPr>
        <w:t>716.</w:t>
      </w:r>
      <w:r>
        <w:rPr>
          <w:rtl/>
        </w:rPr>
        <w:tab/>
        <w:t xml:space="preserve">مَحَقْتَ الاْثارَ بِالاْثارِ </w:t>
      </w:r>
    </w:p>
    <w:p w:rsidR="00CE61E2" w:rsidRDefault="00CE61E2" w:rsidP="00CE61E2">
      <w:pPr>
        <w:pStyle w:val="libAr"/>
        <w:rPr>
          <w:rtl/>
        </w:rPr>
      </w:pPr>
      <w:r>
        <w:rPr>
          <w:rtl/>
        </w:rPr>
        <w:t>717.</w:t>
      </w:r>
      <w:r>
        <w:rPr>
          <w:rtl/>
        </w:rPr>
        <w:tab/>
        <w:t xml:space="preserve">وَمَحَوْتَ الاْغْيارَ بِمُحيطاتِ اَفْلاكِ الاْنْوارِ </w:t>
      </w:r>
    </w:p>
    <w:p w:rsidR="00CE61E2" w:rsidRDefault="00CE61E2" w:rsidP="00CE61E2">
      <w:pPr>
        <w:pStyle w:val="libAr"/>
        <w:rPr>
          <w:rtl/>
        </w:rPr>
      </w:pPr>
      <w:r>
        <w:rPr>
          <w:rtl/>
        </w:rPr>
        <w:t>718.</w:t>
      </w:r>
      <w:r>
        <w:rPr>
          <w:rtl/>
        </w:rPr>
        <w:tab/>
        <w:t xml:space="preserve">يا مَنِ احْتَجَبَ فى سُرادِقاتِ عَرْشِهِ عَنْ اَنْ تُدْرِكَهُ الاْبْصارُ </w:t>
      </w:r>
    </w:p>
    <w:p w:rsidR="00CE61E2" w:rsidRDefault="00CE61E2" w:rsidP="00CE61E2">
      <w:pPr>
        <w:pStyle w:val="libAr"/>
        <w:rPr>
          <w:rtl/>
        </w:rPr>
      </w:pPr>
      <w:r>
        <w:rPr>
          <w:rtl/>
        </w:rPr>
        <w:lastRenderedPageBreak/>
        <w:t>719.</w:t>
      </w:r>
      <w:r>
        <w:rPr>
          <w:rtl/>
        </w:rPr>
        <w:tab/>
        <w:t>يا مَنْ تَجَلّى بِكَمالِ بَهآئِهِ فَتَحَقَّقَتْ عَظَمَتُهُ مِنَ الا</w:t>
      </w:r>
      <w:r>
        <w:rPr>
          <w:rFonts w:hint="cs"/>
          <w:rtl/>
          <w:lang w:bidi="fa-IR"/>
        </w:rPr>
        <w:t>ِ</w:t>
      </w:r>
      <w:r>
        <w:rPr>
          <w:rtl/>
        </w:rPr>
        <w:t xml:space="preserve">سْتِوآءَ </w:t>
      </w:r>
    </w:p>
    <w:p w:rsidR="00941FD0" w:rsidRPr="00CE61E2" w:rsidRDefault="00CE61E2" w:rsidP="00CE61E2">
      <w:pPr>
        <w:pStyle w:val="libAr"/>
        <w:rPr>
          <w:rtl/>
        </w:rPr>
      </w:pPr>
      <w:r>
        <w:rPr>
          <w:rtl/>
        </w:rPr>
        <w:t>720.</w:t>
      </w:r>
      <w:r>
        <w:rPr>
          <w:rtl/>
        </w:rPr>
        <w:tab/>
        <w:t>كَيْفَ تَخْفى وَاَنْتَ الظّاهِرُ اَمْ كَيْفَ تَغيبُ وَاَنْتَ الرَّقيبُ الْحاضِرُ اِنَّكَ عَلى كُلِّ شَىْءٍ قَديرٌ وَالْحَمْدُ لِلّهِ وَحْدَهُ</w:t>
      </w:r>
    </w:p>
    <w:p w:rsidR="00941FD0" w:rsidRDefault="00941FD0" w:rsidP="00F96BD6">
      <w:pPr>
        <w:pStyle w:val="libItalic"/>
      </w:pPr>
      <w:r>
        <w:t>1- Praise be especially for Allah, that nobody can repulse His decree.</w:t>
      </w:r>
    </w:p>
    <w:p w:rsidR="00941FD0" w:rsidRDefault="00941FD0" w:rsidP="00F96BD6">
      <w:pPr>
        <w:pStyle w:val="libItalic"/>
      </w:pPr>
      <w:r>
        <w:t>2- And nobody can impede His gift.</w:t>
      </w:r>
    </w:p>
    <w:p w:rsidR="00941FD0" w:rsidRDefault="00941FD0" w:rsidP="00F96BD6">
      <w:pPr>
        <w:pStyle w:val="libItalic"/>
      </w:pPr>
      <w:r>
        <w:t>3- And there is no creator can create like his creation.</w:t>
      </w:r>
    </w:p>
    <w:p w:rsidR="00941FD0" w:rsidRDefault="00941FD0" w:rsidP="00F96BD6">
      <w:pPr>
        <w:pStyle w:val="libItalic"/>
      </w:pPr>
      <w:r>
        <w:t>4- And He is the boundless generous.</w:t>
      </w:r>
    </w:p>
    <w:p w:rsidR="00941FD0" w:rsidRDefault="00941FD0" w:rsidP="00F96BD6">
      <w:pPr>
        <w:pStyle w:val="libItalic"/>
      </w:pPr>
      <w:r>
        <w:t>5- And He created new things out of nothing.</w:t>
      </w:r>
    </w:p>
    <w:p w:rsidR="00941FD0" w:rsidRDefault="00941FD0" w:rsidP="00F96BD6">
      <w:pPr>
        <w:pStyle w:val="libItalic"/>
      </w:pPr>
      <w:r>
        <w:t>6-And He persisted all the creatures by His wisdom.</w:t>
      </w:r>
    </w:p>
    <w:p w:rsidR="00941FD0" w:rsidRDefault="00941FD0" w:rsidP="00F96BD6">
      <w:pPr>
        <w:pStyle w:val="libItalic"/>
      </w:pPr>
      <w:r>
        <w:t>7- And nothing is concealed form His view.</w:t>
      </w:r>
    </w:p>
    <w:p w:rsidR="00941FD0" w:rsidRDefault="00941FD0" w:rsidP="00F96BD6">
      <w:pPr>
        <w:pStyle w:val="libItalic"/>
      </w:pPr>
      <w:r>
        <w:t>8- And properties would not be lost beside Him.</w:t>
      </w:r>
    </w:p>
    <w:p w:rsidR="00941FD0" w:rsidRDefault="00941FD0" w:rsidP="00F96BD6">
      <w:pPr>
        <w:pStyle w:val="libItalic"/>
      </w:pPr>
      <w:r>
        <w:t>9- He who rewards the job of every doer.</w:t>
      </w:r>
    </w:p>
    <w:p w:rsidR="00941FD0" w:rsidRDefault="00941FD0" w:rsidP="00F96BD6">
      <w:pPr>
        <w:pStyle w:val="libItalic"/>
      </w:pPr>
      <w:r>
        <w:t>10- And supporting every contented person.</w:t>
      </w:r>
    </w:p>
    <w:p w:rsidR="00941FD0" w:rsidRDefault="00941FD0" w:rsidP="00F96BD6">
      <w:pPr>
        <w:pStyle w:val="libItalic"/>
      </w:pPr>
      <w:r>
        <w:t>11- And being compassionate with every humble crying body.</w:t>
      </w:r>
    </w:p>
    <w:p w:rsidR="00941FD0" w:rsidRDefault="00941FD0" w:rsidP="00F96BD6">
      <w:pPr>
        <w:pStyle w:val="libItalic"/>
      </w:pPr>
      <w:r>
        <w:t>12- And descending all benefits.</w:t>
      </w:r>
    </w:p>
    <w:p w:rsidR="00941FD0" w:rsidRDefault="00941FD0" w:rsidP="00F96BD6">
      <w:pPr>
        <w:pStyle w:val="libItalic"/>
      </w:pPr>
      <w:r>
        <w:t>13- And comprehensive book (Quran).</w:t>
      </w:r>
    </w:p>
    <w:p w:rsidR="00941FD0" w:rsidRDefault="00941FD0" w:rsidP="00F96BD6">
      <w:pPr>
        <w:pStyle w:val="libItalic"/>
      </w:pPr>
      <w:r>
        <w:t>14- Via shining light.</w:t>
      </w:r>
    </w:p>
    <w:p w:rsidR="00941FD0" w:rsidRDefault="00941FD0" w:rsidP="00F96BD6">
      <w:pPr>
        <w:pStyle w:val="libItalic"/>
      </w:pPr>
      <w:r>
        <w:t>15- And He who responds to all prayers.</w:t>
      </w:r>
    </w:p>
    <w:p w:rsidR="00941FD0" w:rsidRDefault="00941FD0" w:rsidP="00F96BD6">
      <w:pPr>
        <w:pStyle w:val="libItalic"/>
      </w:pPr>
      <w:r>
        <w:t>16- And removes all sorrows.</w:t>
      </w:r>
    </w:p>
    <w:p w:rsidR="00941FD0" w:rsidRDefault="00941FD0" w:rsidP="00F96BD6">
      <w:pPr>
        <w:pStyle w:val="libItalic"/>
      </w:pPr>
      <w:r>
        <w:t>17- And promotes all the ranks.</w:t>
      </w:r>
    </w:p>
    <w:p w:rsidR="00941FD0" w:rsidRDefault="00941FD0" w:rsidP="00F96BD6">
      <w:pPr>
        <w:pStyle w:val="libItalic"/>
      </w:pPr>
      <w:r>
        <w:t>18- And eradicates the oppressors.</w:t>
      </w:r>
    </w:p>
    <w:p w:rsidR="00941FD0" w:rsidRDefault="00941FD0" w:rsidP="00F96BD6">
      <w:pPr>
        <w:pStyle w:val="libItalic"/>
      </w:pPr>
      <w:r>
        <w:t>19- Then there is no God beside Him and nothing is equivalent to Him.</w:t>
      </w:r>
    </w:p>
    <w:p w:rsidR="00941FD0" w:rsidRDefault="00941FD0" w:rsidP="00F96BD6">
      <w:pPr>
        <w:pStyle w:val="libItalic"/>
      </w:pPr>
      <w:r>
        <w:t>20- And there is nothing similar to Him.</w:t>
      </w:r>
    </w:p>
    <w:p w:rsidR="00941FD0" w:rsidRDefault="00941FD0" w:rsidP="00F96BD6">
      <w:pPr>
        <w:pStyle w:val="libItalic"/>
      </w:pPr>
      <w:r>
        <w:t>21- And He is the hearer, the seer, the seer, the lover and the expert.</w:t>
      </w:r>
    </w:p>
    <w:p w:rsidR="00941FD0" w:rsidRDefault="00941FD0" w:rsidP="00F96BD6">
      <w:pPr>
        <w:pStyle w:val="libItalic"/>
      </w:pPr>
      <w:r>
        <w:t>22- And he is the powerful over everything.</w:t>
      </w:r>
    </w:p>
    <w:p w:rsidR="00941FD0" w:rsidRDefault="00941FD0" w:rsidP="00F96BD6">
      <w:pPr>
        <w:pStyle w:val="libItalic"/>
      </w:pPr>
      <w:r>
        <w:t>23- O, Lord I come to you with eagerness and confess to you, your lordship.</w:t>
      </w:r>
    </w:p>
    <w:p w:rsidR="00941FD0" w:rsidRDefault="00941FD0" w:rsidP="00F96BD6">
      <w:pPr>
        <w:pStyle w:val="libItalic"/>
      </w:pPr>
      <w:r>
        <w:t>24- And I confess that you are my Lord who brought me up.</w:t>
      </w:r>
    </w:p>
    <w:p w:rsidR="00941FD0" w:rsidRDefault="00941FD0" w:rsidP="00F96BD6">
      <w:pPr>
        <w:pStyle w:val="libItalic"/>
      </w:pPr>
      <w:r>
        <w:t>25- And finally I shall return to you.</w:t>
      </w:r>
    </w:p>
    <w:p w:rsidR="00941FD0" w:rsidRDefault="00941FD0" w:rsidP="00F96BD6">
      <w:pPr>
        <w:pStyle w:val="libItalic"/>
      </w:pPr>
      <w:r>
        <w:t>26- And you started your affluence for me when I was just nothing.</w:t>
      </w:r>
    </w:p>
    <w:p w:rsidR="00941FD0" w:rsidRDefault="00941FD0" w:rsidP="00F96BD6">
      <w:pPr>
        <w:pStyle w:val="libItalic"/>
      </w:pPr>
      <w:r>
        <w:t>27- And you created me from the soil and then put me in the order of my ancestors.</w:t>
      </w:r>
    </w:p>
    <w:p w:rsidR="00941FD0" w:rsidRDefault="00941FD0" w:rsidP="00F96BD6">
      <w:pPr>
        <w:pStyle w:val="libItalic"/>
      </w:pPr>
      <w:r>
        <w:t>28- And saved me from the events of death and differences of ages, and the years.</w:t>
      </w:r>
    </w:p>
    <w:p w:rsidR="00941FD0" w:rsidRDefault="00941FD0" w:rsidP="00F96BD6">
      <w:pPr>
        <w:pStyle w:val="libItalic"/>
      </w:pPr>
      <w:r>
        <w:t>29- And I was always on the move of my ancestors towards a womb.</w:t>
      </w:r>
    </w:p>
    <w:p w:rsidR="00941FD0" w:rsidRDefault="00941FD0" w:rsidP="00F96BD6">
      <w:pPr>
        <w:pStyle w:val="libItalic"/>
      </w:pPr>
      <w:r>
        <w:t>30- In the previous ages and last centuries (without anything has happened to me).</w:t>
      </w:r>
    </w:p>
    <w:p w:rsidR="00941FD0" w:rsidRDefault="00941FD0" w:rsidP="00F96BD6">
      <w:pPr>
        <w:pStyle w:val="libItalic"/>
      </w:pPr>
      <w:r>
        <w:t>31- And with the kindness and affection you had on me and charity that caused me not to come out.</w:t>
      </w:r>
    </w:p>
    <w:p w:rsidR="00941FD0" w:rsidRDefault="00941FD0" w:rsidP="00F96BD6">
      <w:pPr>
        <w:pStyle w:val="libItalic"/>
      </w:pPr>
      <w:r>
        <w:t xml:space="preserve">32- In the time of blasphemous government. </w:t>
      </w:r>
    </w:p>
    <w:p w:rsidR="00941FD0" w:rsidRDefault="00941FD0" w:rsidP="00F96BD6">
      <w:pPr>
        <w:pStyle w:val="libItalic"/>
      </w:pPr>
      <w:r>
        <w:t>33- Those who broke your agreement and denied your messengers.</w:t>
      </w:r>
    </w:p>
    <w:p w:rsidR="00941FD0" w:rsidRDefault="00941FD0" w:rsidP="00F96BD6">
      <w:pPr>
        <w:pStyle w:val="libItalic"/>
      </w:pPr>
      <w:r>
        <w:t>34- But you gave me existence and brought me to this world on the period of time that I could have your guidance.</w:t>
      </w:r>
    </w:p>
    <w:p w:rsidR="00941FD0" w:rsidRDefault="00941FD0" w:rsidP="00F96BD6">
      <w:pPr>
        <w:pStyle w:val="libItalic"/>
      </w:pPr>
      <w:r>
        <w:t>35- And you offered me affection, before that.</w:t>
      </w:r>
    </w:p>
    <w:p w:rsidR="00941FD0" w:rsidRDefault="00941FD0" w:rsidP="00F96BD6">
      <w:pPr>
        <w:pStyle w:val="libItalic"/>
      </w:pPr>
      <w:r>
        <w:t>36- And you granted me with your gorgeous creation and various affluences.</w:t>
      </w:r>
    </w:p>
    <w:p w:rsidR="00941FD0" w:rsidRDefault="00941FD0" w:rsidP="00F96BD6">
      <w:pPr>
        <w:pStyle w:val="libItalic"/>
      </w:pPr>
      <w:r>
        <w:lastRenderedPageBreak/>
        <w:t>37- Then you started my creation by dropping sperm into womb.</w:t>
      </w:r>
    </w:p>
    <w:p w:rsidR="00941FD0" w:rsidRDefault="00941FD0" w:rsidP="00F96BD6">
      <w:pPr>
        <w:pStyle w:val="libItalic"/>
      </w:pPr>
      <w:r>
        <w:t>38- And made me dwell into darkness of threefolds of flesh, blood and skin.</w:t>
      </w:r>
    </w:p>
    <w:p w:rsidR="00941FD0" w:rsidRDefault="00941FD0" w:rsidP="00F96BD6">
      <w:pPr>
        <w:pStyle w:val="libItalic"/>
      </w:pPr>
      <w:r>
        <w:t>39- You did not show me my creation and you did not refer anything of my affair to me.</w:t>
      </w:r>
    </w:p>
    <w:p w:rsidR="00941FD0" w:rsidRDefault="00941FD0" w:rsidP="00F96BD6">
      <w:pPr>
        <w:pStyle w:val="libItalic"/>
      </w:pPr>
      <w:r>
        <w:t xml:space="preserve">40- Then you put me out in this world for the guidance which previously was chosen for me. </w:t>
      </w:r>
    </w:p>
    <w:p w:rsidR="00941FD0" w:rsidRDefault="00941FD0" w:rsidP="00F96BD6">
      <w:pPr>
        <w:pStyle w:val="libItalic"/>
      </w:pPr>
      <w:r>
        <w:t>41- As my creation was arranged and completed you protected me into cradle where I was a baby.</w:t>
      </w:r>
    </w:p>
    <w:p w:rsidR="00941FD0" w:rsidRDefault="00941FD0" w:rsidP="00F96BD6">
      <w:pPr>
        <w:pStyle w:val="libItalic"/>
      </w:pPr>
      <w:r>
        <w:t>42- And you gave me daily meal which was digestible milk.</w:t>
      </w:r>
    </w:p>
    <w:p w:rsidR="00941FD0" w:rsidRDefault="00941FD0" w:rsidP="00F96BD6">
      <w:pPr>
        <w:pStyle w:val="libItalic"/>
      </w:pPr>
      <w:r>
        <w:t>43- And provided me with the merciful feelings of the nurse’s hearts.</w:t>
      </w:r>
    </w:p>
    <w:p w:rsidR="00941FD0" w:rsidRDefault="00941FD0" w:rsidP="00F96BD6">
      <w:pPr>
        <w:pStyle w:val="libItalic"/>
      </w:pPr>
      <w:r>
        <w:t>44-And allocated me to kind mothers for my guardianship.</w:t>
      </w:r>
    </w:p>
    <w:p w:rsidR="00941FD0" w:rsidRDefault="00941FD0" w:rsidP="00F96BD6">
      <w:pPr>
        <w:pStyle w:val="libItalic"/>
      </w:pPr>
      <w:r>
        <w:t>45- And You protected me from Geniis threats.</w:t>
      </w:r>
    </w:p>
    <w:p w:rsidR="00941FD0" w:rsidRDefault="00941FD0" w:rsidP="00F96BD6">
      <w:pPr>
        <w:pStyle w:val="libItalic"/>
      </w:pPr>
      <w:r>
        <w:t>46- And secured me from any surplus and shortcoming.</w:t>
      </w:r>
    </w:p>
    <w:p w:rsidR="00941FD0" w:rsidRDefault="00941FD0" w:rsidP="00F96BD6">
      <w:pPr>
        <w:pStyle w:val="libItalic"/>
      </w:pPr>
      <w:r>
        <w:t>47- Then you are glorified O, compassionate and merciful.</w:t>
      </w:r>
    </w:p>
    <w:p w:rsidR="00941FD0" w:rsidRDefault="00941FD0" w:rsidP="00F96BD6">
      <w:pPr>
        <w:pStyle w:val="libItalic"/>
      </w:pPr>
      <w:r>
        <w:t>48- When I started to speak out.</w:t>
      </w:r>
    </w:p>
    <w:p w:rsidR="00941FD0" w:rsidRDefault="00941FD0" w:rsidP="00F96BD6">
      <w:pPr>
        <w:pStyle w:val="libItalic"/>
      </w:pPr>
      <w:r>
        <w:t>49- You completed best affluences for me.</w:t>
      </w:r>
    </w:p>
    <w:p w:rsidR="00941FD0" w:rsidRDefault="00941FD0" w:rsidP="00F96BD6">
      <w:pPr>
        <w:pStyle w:val="libItalic"/>
      </w:pPr>
      <w:r>
        <w:t>50- And you kept bringing me up every year.</w:t>
      </w:r>
    </w:p>
    <w:p w:rsidR="00941FD0" w:rsidRDefault="00941FD0" w:rsidP="00F96BD6">
      <w:pPr>
        <w:pStyle w:val="libItalic"/>
      </w:pPr>
      <w:r>
        <w:t>51- As my virtue became and my power was enticed.</w:t>
      </w:r>
    </w:p>
    <w:p w:rsidR="00941FD0" w:rsidRDefault="00941FD0" w:rsidP="00F96BD6">
      <w:pPr>
        <w:pStyle w:val="libItalic"/>
      </w:pPr>
      <w:r>
        <w:t>52- Then you bound me with your argument and provided me with your knowledge.</w:t>
      </w:r>
    </w:p>
    <w:p w:rsidR="00941FD0" w:rsidRDefault="00941FD0" w:rsidP="00F96BD6">
      <w:pPr>
        <w:pStyle w:val="libItalic"/>
      </w:pPr>
      <w:r>
        <w:t>53- and taught me the wonders of your wisdom.</w:t>
      </w:r>
    </w:p>
    <w:p w:rsidR="00941FD0" w:rsidRDefault="00941FD0" w:rsidP="00F96BD6">
      <w:pPr>
        <w:pStyle w:val="libItalic"/>
      </w:pPr>
      <w:r>
        <w:t>54- And awakened me towards whatever you have created in your sky and earth of the wonders of the creation then you called me for your praise and thanking.</w:t>
      </w:r>
    </w:p>
    <w:p w:rsidR="00941FD0" w:rsidRDefault="00941FD0" w:rsidP="00F96BD6">
      <w:pPr>
        <w:pStyle w:val="libItalic"/>
      </w:pPr>
      <w:r>
        <w:t>55- And ordered me to obey and worship you and made me to understand whatever your messengers have brought us.</w:t>
      </w:r>
    </w:p>
    <w:p w:rsidR="00941FD0" w:rsidRDefault="00941FD0" w:rsidP="00F96BD6">
      <w:pPr>
        <w:pStyle w:val="libItalic"/>
      </w:pPr>
      <w:r>
        <w:t>56- And made it easy for me the acceptance of your satisfaction.</w:t>
      </w:r>
    </w:p>
    <w:p w:rsidR="00941FD0" w:rsidRDefault="00941FD0" w:rsidP="00F96BD6">
      <w:pPr>
        <w:pStyle w:val="libItalic"/>
      </w:pPr>
      <w:r>
        <w:t>57- And bestowed on me all these graces by your help and love.</w:t>
      </w:r>
    </w:p>
    <w:p w:rsidR="00941FD0" w:rsidRDefault="00941FD0" w:rsidP="00F96BD6">
      <w:pPr>
        <w:pStyle w:val="libItalic"/>
      </w:pPr>
      <w:r>
        <w:t>58- Then you created me from the best clay.</w:t>
      </w:r>
    </w:p>
    <w:p w:rsidR="00941FD0" w:rsidRDefault="00941FD0" w:rsidP="00F96BD6">
      <w:pPr>
        <w:pStyle w:val="libItalic"/>
      </w:pPr>
      <w:r>
        <w:t>59- You were not satisfied my lord with a single affluence and did not withhold from me the other affluences.</w:t>
      </w:r>
    </w:p>
    <w:p w:rsidR="00941FD0" w:rsidRDefault="00941FD0" w:rsidP="00F96BD6">
      <w:pPr>
        <w:pStyle w:val="libItalic"/>
      </w:pPr>
      <w:r>
        <w:t>60- And you gave me all kinds of foods and clothes.</w:t>
      </w:r>
    </w:p>
    <w:p w:rsidR="00941FD0" w:rsidRDefault="00941FD0" w:rsidP="00F96BD6">
      <w:pPr>
        <w:pStyle w:val="libItalic"/>
      </w:pPr>
      <w:r>
        <w:t>61- With your great bestowal in me and your magnificent old charity.</w:t>
      </w:r>
    </w:p>
    <w:p w:rsidR="00941FD0" w:rsidRDefault="00941FD0" w:rsidP="00F96BD6">
      <w:pPr>
        <w:pStyle w:val="libItalic"/>
      </w:pPr>
      <w:r>
        <w:t>62- Till you completed to me all the affluences.</w:t>
      </w:r>
    </w:p>
    <w:p w:rsidR="00941FD0" w:rsidRDefault="00941FD0" w:rsidP="00F96BD6">
      <w:pPr>
        <w:pStyle w:val="libItalic"/>
      </w:pPr>
      <w:r>
        <w:t>63- And you kept me away from all my misfortunes.</w:t>
      </w:r>
    </w:p>
    <w:p w:rsidR="00941FD0" w:rsidRDefault="00941FD0" w:rsidP="00F96BD6">
      <w:pPr>
        <w:pStyle w:val="libItalic"/>
      </w:pPr>
      <w:r>
        <w:t>64- You did not stop your guidance to me to be close to you because of my ignorance and foolishness.</w:t>
      </w:r>
    </w:p>
    <w:p w:rsidR="00941FD0" w:rsidRDefault="00941FD0" w:rsidP="00F96BD6">
      <w:pPr>
        <w:pStyle w:val="libItalic"/>
      </w:pPr>
      <w:r>
        <w:t>65- And you made me successful to be in your presence and so close to you.</w:t>
      </w:r>
    </w:p>
    <w:p w:rsidR="00941FD0" w:rsidRDefault="00941FD0" w:rsidP="00F96BD6">
      <w:pPr>
        <w:pStyle w:val="libItalic"/>
      </w:pPr>
      <w:r>
        <w:t xml:space="preserve">66- Then when I called you, you answered me. </w:t>
      </w:r>
    </w:p>
    <w:p w:rsidR="00941FD0" w:rsidRDefault="00941FD0" w:rsidP="00F96BD6">
      <w:pPr>
        <w:pStyle w:val="libItalic"/>
      </w:pPr>
      <w:r>
        <w:t>67- And when I asked you something you gave it to me.</w:t>
      </w:r>
    </w:p>
    <w:p w:rsidR="00941FD0" w:rsidRDefault="00941FD0" w:rsidP="00F96BD6">
      <w:pPr>
        <w:pStyle w:val="libItalic"/>
      </w:pPr>
      <w:r>
        <w:t>68- And when I obeyed you, you thanked me.</w:t>
      </w:r>
    </w:p>
    <w:p w:rsidR="00941FD0" w:rsidRDefault="00941FD0" w:rsidP="00F96BD6">
      <w:pPr>
        <w:pStyle w:val="libItalic"/>
      </w:pPr>
      <w:r>
        <w:t>69- And when I thanked you, you added to me.</w:t>
      </w:r>
    </w:p>
    <w:p w:rsidR="00941FD0" w:rsidRDefault="00941FD0" w:rsidP="00F96BD6">
      <w:pPr>
        <w:pStyle w:val="libItalic"/>
      </w:pPr>
      <w:r>
        <w:t>70- All that in order to complete your graces on me.</w:t>
      </w:r>
    </w:p>
    <w:p w:rsidR="00941FD0" w:rsidRDefault="00941FD0" w:rsidP="00F96BD6">
      <w:pPr>
        <w:pStyle w:val="libItalic"/>
      </w:pPr>
      <w:r>
        <w:t>71- And to make perfect your affluence on me.</w:t>
      </w:r>
    </w:p>
    <w:p w:rsidR="00941FD0" w:rsidRDefault="00941FD0" w:rsidP="00F96BD6">
      <w:pPr>
        <w:pStyle w:val="libItalic"/>
      </w:pPr>
      <w:r>
        <w:t>72- Then glory be to you, glory be to you, you are the finder, the reviver, the praise worthy, and the gorgeous.</w:t>
      </w:r>
    </w:p>
    <w:p w:rsidR="00941FD0" w:rsidRDefault="00941FD0" w:rsidP="00F96BD6">
      <w:pPr>
        <w:pStyle w:val="libItalic"/>
      </w:pPr>
      <w:r>
        <w:lastRenderedPageBreak/>
        <w:t>73- Your names sacred and your graces are great.</w:t>
      </w:r>
    </w:p>
    <w:p w:rsidR="00941FD0" w:rsidRDefault="00941FD0" w:rsidP="00F96BD6">
      <w:pPr>
        <w:pStyle w:val="libItalic"/>
      </w:pPr>
      <w:r>
        <w:t>74- Then which one of your affluences I can remember and I can count.</w:t>
      </w:r>
    </w:p>
    <w:p w:rsidR="00941FD0" w:rsidRDefault="00941FD0" w:rsidP="00F96BD6">
      <w:pPr>
        <w:pStyle w:val="libItalic"/>
      </w:pPr>
      <w:r>
        <w:t>75- And for which one of your donations I can stand thanking.</w:t>
      </w:r>
    </w:p>
    <w:p w:rsidR="00941FD0" w:rsidRDefault="00941FD0" w:rsidP="00F96BD6">
      <w:pPr>
        <w:pStyle w:val="libItalic"/>
      </w:pPr>
      <w:r>
        <w:t>76- And the are more than which the reckoners O,my Lord can account.</w:t>
      </w:r>
    </w:p>
    <w:p w:rsidR="00941FD0" w:rsidRDefault="00941FD0" w:rsidP="00F96BD6">
      <w:pPr>
        <w:pStyle w:val="libItalic"/>
      </w:pPr>
      <w:r>
        <w:t>77- Or wise people can acknowledge.</w:t>
      </w:r>
    </w:p>
    <w:p w:rsidR="00941FD0" w:rsidRDefault="00941FD0" w:rsidP="00F96BD6">
      <w:pPr>
        <w:pStyle w:val="libItalic"/>
      </w:pPr>
      <w:r>
        <w:t>78- And what you saved me, the pain and difficulties O, Lord.</w:t>
      </w:r>
    </w:p>
    <w:p w:rsidR="00941FD0" w:rsidRDefault="00941FD0" w:rsidP="00F96BD6">
      <w:pPr>
        <w:pStyle w:val="libItalic"/>
      </w:pPr>
      <w:r>
        <w:t>79- More than what had appeared to me of health and wealth.</w:t>
      </w:r>
    </w:p>
    <w:p w:rsidR="00941FD0" w:rsidRDefault="00941FD0" w:rsidP="00F96BD6">
      <w:pPr>
        <w:pStyle w:val="libItalic"/>
      </w:pPr>
      <w:r>
        <w:t>80- My lord with the truth of my faith, I bear witness.</w:t>
      </w:r>
    </w:p>
    <w:p w:rsidR="00941FD0" w:rsidRDefault="00941FD0" w:rsidP="00F96BD6">
      <w:pPr>
        <w:pStyle w:val="libItalic"/>
      </w:pPr>
      <w:r>
        <w:t>81- and with the incisivensses of my believe that I confess.</w:t>
      </w:r>
    </w:p>
    <w:p w:rsidR="00941FD0" w:rsidRDefault="00941FD0" w:rsidP="00F96BD6">
      <w:pPr>
        <w:pStyle w:val="libItalic"/>
      </w:pPr>
      <w:r>
        <w:t>82- And with clean pure unification that I have.</w:t>
      </w:r>
    </w:p>
    <w:p w:rsidR="00941FD0" w:rsidRDefault="00941FD0" w:rsidP="00F96BD6">
      <w:pPr>
        <w:pStyle w:val="libItalic"/>
      </w:pPr>
      <w:r>
        <w:t>83- And with my hidden conscience.</w:t>
      </w:r>
    </w:p>
    <w:p w:rsidR="00941FD0" w:rsidRDefault="00941FD0" w:rsidP="00F96BD6">
      <w:pPr>
        <w:pStyle w:val="libItalic"/>
      </w:pPr>
      <w:r>
        <w:t>84- And with the light of the eye and attachment of my sight.</w:t>
      </w:r>
    </w:p>
    <w:p w:rsidR="00941FD0" w:rsidRDefault="00941FD0" w:rsidP="00F96BD6">
      <w:pPr>
        <w:pStyle w:val="libItalic"/>
      </w:pPr>
      <w:r>
        <w:t>85- And with the lines of my forehead simpressions.</w:t>
      </w:r>
    </w:p>
    <w:p w:rsidR="00941FD0" w:rsidRDefault="00941FD0" w:rsidP="00F96BD6">
      <w:pPr>
        <w:pStyle w:val="libItalic"/>
      </w:pPr>
      <w:r>
        <w:t>86- And with open tracts for my breathing.</w:t>
      </w:r>
    </w:p>
    <w:p w:rsidR="00941FD0" w:rsidRDefault="00941FD0" w:rsidP="00F96BD6">
      <w:pPr>
        <w:pStyle w:val="libItalic"/>
      </w:pPr>
      <w:r>
        <w:t>87- And with cartilage of my nose.</w:t>
      </w:r>
    </w:p>
    <w:p w:rsidR="00941FD0" w:rsidRDefault="00941FD0" w:rsidP="00F96BD6">
      <w:pPr>
        <w:pStyle w:val="libItalic"/>
      </w:pPr>
      <w:r>
        <w:t>88- And with vibration of my eardrums of hearing.</w:t>
      </w:r>
    </w:p>
    <w:p w:rsidR="00941FD0" w:rsidRDefault="00941FD0" w:rsidP="00F96BD6">
      <w:pPr>
        <w:pStyle w:val="libItalic"/>
      </w:pPr>
      <w:r>
        <w:t>89- And with that which my lips have concluded and closed on.</w:t>
      </w:r>
    </w:p>
    <w:p w:rsidR="00941FD0" w:rsidRDefault="00941FD0" w:rsidP="00F96BD6">
      <w:pPr>
        <w:pStyle w:val="libItalic"/>
      </w:pPr>
      <w:r>
        <w:t>90- And with the verbal movement of my tongue.</w:t>
      </w:r>
    </w:p>
    <w:p w:rsidR="00941FD0" w:rsidRDefault="00941FD0" w:rsidP="00F96BD6">
      <w:pPr>
        <w:pStyle w:val="libItalic"/>
      </w:pPr>
      <w:r>
        <w:t>91- And with place of connection of my lower and upper jaws.</w:t>
      </w:r>
    </w:p>
    <w:p w:rsidR="00941FD0" w:rsidRDefault="00941FD0" w:rsidP="00F96BD6">
      <w:pPr>
        <w:pStyle w:val="libItalic"/>
      </w:pPr>
      <w:r>
        <w:t>92- And with place of growth of my teeth.</w:t>
      </w:r>
    </w:p>
    <w:p w:rsidR="00941FD0" w:rsidRDefault="00941FD0" w:rsidP="00F96BD6">
      <w:pPr>
        <w:pStyle w:val="libItalic"/>
      </w:pPr>
      <w:r>
        <w:t>93- And with the sense of taste of my food and drinking.</w:t>
      </w:r>
    </w:p>
    <w:p w:rsidR="00941FD0" w:rsidRDefault="00941FD0" w:rsidP="00F96BD6">
      <w:pPr>
        <w:pStyle w:val="libItalic"/>
      </w:pPr>
      <w:r>
        <w:t>94- And with the bearer of my mother head.</w:t>
      </w:r>
    </w:p>
    <w:p w:rsidR="00941FD0" w:rsidRDefault="00941FD0" w:rsidP="00F96BD6">
      <w:pPr>
        <w:pStyle w:val="libItalic"/>
      </w:pPr>
      <w:r>
        <w:t>95- And with communication of the cables of my neck.</w:t>
      </w:r>
    </w:p>
    <w:p w:rsidR="00941FD0" w:rsidRDefault="00941FD0" w:rsidP="00F96BD6">
      <w:pPr>
        <w:pStyle w:val="libItalic"/>
      </w:pPr>
      <w:r>
        <w:t>96- And with what is kept in the cage of my chest.</w:t>
      </w:r>
    </w:p>
    <w:p w:rsidR="00941FD0" w:rsidRDefault="00941FD0" w:rsidP="00F96BD6">
      <w:pPr>
        <w:pStyle w:val="libItalic"/>
      </w:pPr>
      <w:r>
        <w:t>97- And with holding aorta and vital vein of the bottom of my heart.</w:t>
      </w:r>
    </w:p>
    <w:p w:rsidR="00941FD0" w:rsidRDefault="00941FD0" w:rsidP="00F96BD6">
      <w:pPr>
        <w:pStyle w:val="libItalic"/>
      </w:pPr>
      <w:r>
        <w:t>98- And with pieces around my liver.</w:t>
      </w:r>
    </w:p>
    <w:p w:rsidR="00941FD0" w:rsidRDefault="00941FD0" w:rsidP="00F96BD6">
      <w:pPr>
        <w:pStyle w:val="libItalic"/>
      </w:pPr>
      <w:r>
        <w:t>99- And with what contains of both sides of my ribs.</w:t>
      </w:r>
    </w:p>
    <w:p w:rsidR="00941FD0" w:rsidRDefault="00941FD0" w:rsidP="00F96BD6">
      <w:pPr>
        <w:pStyle w:val="libItalic"/>
      </w:pPr>
      <w:r>
        <w:t>100- And with cavity or hip-bone and other moveable bones.</w:t>
      </w:r>
    </w:p>
    <w:p w:rsidR="00941FD0" w:rsidRDefault="00941FD0" w:rsidP="00F96BD6">
      <w:pPr>
        <w:pStyle w:val="libItalic"/>
      </w:pPr>
      <w:r>
        <w:t>101- And with active function of my organs.</w:t>
      </w:r>
    </w:p>
    <w:p w:rsidR="00941FD0" w:rsidRDefault="00941FD0" w:rsidP="00F96BD6">
      <w:pPr>
        <w:pStyle w:val="libItalic"/>
      </w:pPr>
      <w:r>
        <w:t>102- And with joints of my fingers.</w:t>
      </w:r>
    </w:p>
    <w:p w:rsidR="00941FD0" w:rsidRDefault="00941FD0" w:rsidP="00F96BD6">
      <w:pPr>
        <w:pStyle w:val="libItalic"/>
      </w:pPr>
      <w:r>
        <w:t>103- And with my meat and my blood.</w:t>
      </w:r>
    </w:p>
    <w:p w:rsidR="00941FD0" w:rsidRDefault="00941FD0" w:rsidP="00F96BD6">
      <w:pPr>
        <w:pStyle w:val="libItalic"/>
      </w:pPr>
      <w:r>
        <w:t>104- And with my skin and my hair.</w:t>
      </w:r>
    </w:p>
    <w:p w:rsidR="00941FD0" w:rsidRDefault="00941FD0" w:rsidP="00F96BD6">
      <w:pPr>
        <w:pStyle w:val="libItalic"/>
      </w:pPr>
      <w:r>
        <w:t>105- And with my nerves and my veins.</w:t>
      </w:r>
    </w:p>
    <w:p w:rsidR="00941FD0" w:rsidRDefault="00941FD0" w:rsidP="00F96BD6">
      <w:pPr>
        <w:pStyle w:val="libItalic"/>
      </w:pPr>
      <w:r>
        <w:t>106- And with my bones and my brain.</w:t>
      </w:r>
    </w:p>
    <w:p w:rsidR="00941FD0" w:rsidRDefault="00941FD0" w:rsidP="00F96BD6">
      <w:pPr>
        <w:pStyle w:val="libItalic"/>
      </w:pPr>
      <w:r>
        <w:t xml:space="preserve">107- And with all my veins and members of my body. </w:t>
      </w:r>
    </w:p>
    <w:p w:rsidR="00941FD0" w:rsidRDefault="00941FD0" w:rsidP="00F96BD6">
      <w:pPr>
        <w:pStyle w:val="libItalic"/>
      </w:pPr>
      <w:r>
        <w:t>108- And with resultant of days of my formation in the early days of my childhood.</w:t>
      </w:r>
    </w:p>
    <w:p w:rsidR="00941FD0" w:rsidRDefault="00941FD0" w:rsidP="00F96BD6">
      <w:pPr>
        <w:pStyle w:val="libItalic"/>
      </w:pPr>
      <w:r>
        <w:t>109- And with bearing of my weight on the earth.</w:t>
      </w:r>
    </w:p>
    <w:p w:rsidR="00941FD0" w:rsidRDefault="00941FD0" w:rsidP="00F96BD6">
      <w:pPr>
        <w:pStyle w:val="libItalic"/>
      </w:pPr>
      <w:r>
        <w:t>110- And with my sleep and wakefulness and stop.</w:t>
      </w:r>
    </w:p>
    <w:p w:rsidR="00941FD0" w:rsidRDefault="00941FD0" w:rsidP="00F96BD6">
      <w:pPr>
        <w:pStyle w:val="libItalic"/>
      </w:pPr>
      <w:r>
        <w:t>111- And with motions of my bowing down and prostration.</w:t>
      </w:r>
    </w:p>
    <w:p w:rsidR="00941FD0" w:rsidRDefault="00941FD0" w:rsidP="00F96BD6">
      <w:pPr>
        <w:pStyle w:val="libItalic"/>
      </w:pPr>
      <w:r>
        <w:t>112- And if I had tried very hard and decided for ages, and years in my life time.</w:t>
      </w:r>
    </w:p>
    <w:p w:rsidR="00941FD0" w:rsidRDefault="00941FD0" w:rsidP="00F96BD6">
      <w:pPr>
        <w:pStyle w:val="libItalic"/>
      </w:pPr>
      <w:r>
        <w:t>113- To thank even one single grace of your graces I could not find a word to make it possible.</w:t>
      </w:r>
    </w:p>
    <w:p w:rsidR="00941FD0" w:rsidRDefault="00941FD0" w:rsidP="00F96BD6">
      <w:pPr>
        <w:pStyle w:val="libItalic"/>
      </w:pPr>
      <w:r>
        <w:t>114- unless via your help which requires me to thank you as well.</w:t>
      </w:r>
    </w:p>
    <w:p w:rsidR="00941FD0" w:rsidRDefault="00941FD0" w:rsidP="00F96BD6">
      <w:pPr>
        <w:pStyle w:val="libItalic"/>
      </w:pPr>
      <w:r>
        <w:t>115- Always and forever and keep trying to thank you now and then.</w:t>
      </w:r>
    </w:p>
    <w:p w:rsidR="00941FD0" w:rsidRDefault="00941FD0" w:rsidP="00F96BD6">
      <w:pPr>
        <w:pStyle w:val="libItalic"/>
      </w:pPr>
      <w:r>
        <w:t>116- Yes if we try, I and the other reckoners from your creatures.</w:t>
      </w:r>
    </w:p>
    <w:p w:rsidR="00941FD0" w:rsidRDefault="00941FD0" w:rsidP="00F96BD6">
      <w:pPr>
        <w:pStyle w:val="libItalic"/>
      </w:pPr>
      <w:r>
        <w:t>117- To count your gifts in the past and nowadays.</w:t>
      </w:r>
    </w:p>
    <w:p w:rsidR="00941FD0" w:rsidRDefault="00941FD0" w:rsidP="00F96BD6">
      <w:pPr>
        <w:pStyle w:val="libItalic"/>
      </w:pPr>
      <w:r>
        <w:lastRenderedPageBreak/>
        <w:t>118- We will never finish the counting and will not get to the end.</w:t>
      </w:r>
    </w:p>
    <w:p w:rsidR="00941FD0" w:rsidRDefault="00941FD0" w:rsidP="00F96BD6">
      <w:pPr>
        <w:pStyle w:val="libItalic"/>
      </w:pPr>
      <w:r>
        <w:t>119- Far be it as you have announced in your spoken book and true words.</w:t>
      </w:r>
    </w:p>
    <w:p w:rsidR="00941FD0" w:rsidRDefault="00941FD0" w:rsidP="00F96BD6">
      <w:pPr>
        <w:pStyle w:val="libItalic"/>
      </w:pPr>
      <w:r>
        <w:t>120- If you want to count the Allah,s affluences you will never get to the end.</w:t>
      </w:r>
    </w:p>
    <w:p w:rsidR="00941FD0" w:rsidRDefault="00941FD0" w:rsidP="00F96BD6">
      <w:pPr>
        <w:pStyle w:val="libItalic"/>
      </w:pPr>
      <w:r>
        <w:t>121- My lord your book has told the truth and you news were right.</w:t>
      </w:r>
    </w:p>
    <w:p w:rsidR="00941FD0" w:rsidRDefault="00941FD0" w:rsidP="00F96BD6">
      <w:pPr>
        <w:pStyle w:val="libItalic"/>
      </w:pPr>
      <w:r>
        <w:t>122- And your messengers and prophets, have conveyed your mission, and what ever you have inspired them.</w:t>
      </w:r>
    </w:p>
    <w:p w:rsidR="00941FD0" w:rsidRDefault="00941FD0" w:rsidP="00F96BD6">
      <w:pPr>
        <w:pStyle w:val="libItalic"/>
      </w:pPr>
      <w:r>
        <w:t>123- And what ever you have assigned to them from your religion.</w:t>
      </w:r>
    </w:p>
    <w:p w:rsidR="00941FD0" w:rsidRDefault="00941FD0" w:rsidP="00F96BD6">
      <w:pPr>
        <w:pStyle w:val="libItalic"/>
      </w:pPr>
      <w:r>
        <w:t>124- My Lord I have to tell and confess with all of my power, my seriousness, my obedience and my endeavour.</w:t>
      </w:r>
    </w:p>
    <w:p w:rsidR="00941FD0" w:rsidRDefault="00941FD0" w:rsidP="00F96BD6">
      <w:pPr>
        <w:pStyle w:val="libItalic"/>
      </w:pPr>
      <w:r>
        <w:t>125- And I say in such a way that I an certain and sure.</w:t>
      </w:r>
    </w:p>
    <w:p w:rsidR="00941FD0" w:rsidRDefault="00941FD0" w:rsidP="00F96BD6">
      <w:pPr>
        <w:pStyle w:val="libItalic"/>
      </w:pPr>
      <w:r>
        <w:t>126- The eulogy and praise is especially for The Lord who, did not have a child to be the inheritor.</w:t>
      </w:r>
    </w:p>
    <w:p w:rsidR="00941FD0" w:rsidRDefault="00941FD0" w:rsidP="00F96BD6">
      <w:pPr>
        <w:pStyle w:val="libItalic"/>
      </w:pPr>
      <w:r>
        <w:t>127- And He dose not share with any body his monarchy to let him be against His innovation.</w:t>
      </w:r>
    </w:p>
    <w:p w:rsidR="00941FD0" w:rsidRDefault="00941FD0" w:rsidP="00F96BD6">
      <w:pPr>
        <w:pStyle w:val="libItalic"/>
      </w:pPr>
      <w:r>
        <w:t>128- And there is no guardian for him in his doing humbly.</w:t>
      </w:r>
    </w:p>
    <w:p w:rsidR="00941FD0" w:rsidRDefault="00941FD0" w:rsidP="00F96BD6">
      <w:pPr>
        <w:pStyle w:val="libItalic"/>
      </w:pPr>
      <w:r>
        <w:t>129- Then glory be to him, glory be to him. If there had been any Gods in them except Allah they would both have certainly been in a state of disorder.</w:t>
      </w:r>
    </w:p>
    <w:p w:rsidR="00941FD0" w:rsidRDefault="00941FD0" w:rsidP="00F96BD6">
      <w:pPr>
        <w:pStyle w:val="libItalic"/>
      </w:pPr>
      <w:r>
        <w:t>130- Glory be to Allah the one and unique.</w:t>
      </w:r>
    </w:p>
    <w:p w:rsidR="00941FD0" w:rsidRDefault="00941FD0" w:rsidP="00F96BD6">
      <w:pPr>
        <w:pStyle w:val="libItalic"/>
      </w:pPr>
      <w:r>
        <w:t>131- The one whom all depend on him he begets not, nor is he begotten.</w:t>
      </w:r>
    </w:p>
    <w:p w:rsidR="00941FD0" w:rsidRDefault="00941FD0" w:rsidP="00F96BD6">
      <w:pPr>
        <w:pStyle w:val="libItalic"/>
      </w:pPr>
      <w:r>
        <w:t>132- And no one is like him.</w:t>
      </w:r>
    </w:p>
    <w:p w:rsidR="00941FD0" w:rsidRDefault="00941FD0" w:rsidP="00F96BD6">
      <w:pPr>
        <w:pStyle w:val="libItalic"/>
      </w:pPr>
      <w:r>
        <w:t>133- Praise be to Allah with such euogly and praise similar to praise of His esteemed angles.</w:t>
      </w:r>
    </w:p>
    <w:p w:rsidR="00941FD0" w:rsidRDefault="00941FD0" w:rsidP="00F96BD6">
      <w:pPr>
        <w:pStyle w:val="libItalic"/>
      </w:pPr>
      <w:r>
        <w:t>134- And the prophets who were sent by him.</w:t>
      </w:r>
    </w:p>
    <w:p w:rsidR="00941FD0" w:rsidRDefault="00941FD0" w:rsidP="00F96BD6">
      <w:pPr>
        <w:pStyle w:val="libItalic"/>
      </w:pPr>
      <w:r>
        <w:t>135- And bless of Allah and peace be on his chosen one Mohammad, the seal of all prophets.</w:t>
      </w:r>
    </w:p>
    <w:p w:rsidR="00941FD0" w:rsidRDefault="00941FD0" w:rsidP="00F96BD6">
      <w:pPr>
        <w:pStyle w:val="libItalic"/>
      </w:pPr>
      <w:r>
        <w:t>136- And also peace be on his purified household, the good ones sinceres.</w:t>
      </w:r>
    </w:p>
    <w:p w:rsidR="00941FD0" w:rsidRDefault="00941FD0" w:rsidP="00F96BD6">
      <w:pPr>
        <w:pStyle w:val="libItalic"/>
      </w:pPr>
      <w:r>
        <w:t>137- My Lord in such a way teat me to be afraid of you like I can see you.</w:t>
      </w:r>
    </w:p>
    <w:p w:rsidR="00941FD0" w:rsidRDefault="00941FD0" w:rsidP="00F96BD6">
      <w:pPr>
        <w:pStyle w:val="libItalic"/>
      </w:pPr>
      <w:r>
        <w:t>138- And via your virtue make me fortunate.</w:t>
      </w:r>
    </w:p>
    <w:p w:rsidR="00941FD0" w:rsidRDefault="00941FD0" w:rsidP="00F96BD6">
      <w:pPr>
        <w:pStyle w:val="libItalic"/>
      </w:pPr>
      <w:r>
        <w:t>139- And do not make me unfortunate because of disobeying you.</w:t>
      </w:r>
    </w:p>
    <w:p w:rsidR="00941FD0" w:rsidRDefault="00941FD0" w:rsidP="00F96BD6">
      <w:pPr>
        <w:pStyle w:val="libItalic"/>
      </w:pPr>
      <w:r>
        <w:t>140- And choose the good thing for me in your judgment.</w:t>
      </w:r>
    </w:p>
    <w:p w:rsidR="00941FD0" w:rsidRDefault="00941FD0" w:rsidP="00F96BD6">
      <w:pPr>
        <w:pStyle w:val="libItalic"/>
      </w:pPr>
      <w:r>
        <w:t>141- And bless me by your fate.</w:t>
      </w:r>
    </w:p>
    <w:p w:rsidR="00941FD0" w:rsidRDefault="00941FD0" w:rsidP="00F96BD6">
      <w:pPr>
        <w:pStyle w:val="libItalic"/>
      </w:pPr>
      <w:r>
        <w:t>142- That I do not like to hasten what you put late.</w:t>
      </w:r>
    </w:p>
    <w:p w:rsidR="00941FD0" w:rsidRDefault="00941FD0" w:rsidP="00F96BD6">
      <w:pPr>
        <w:pStyle w:val="libItalic"/>
      </w:pPr>
      <w:r>
        <w:t>143- And do not wish late, what you made in haste.</w:t>
      </w:r>
    </w:p>
    <w:p w:rsidR="00941FD0" w:rsidRDefault="00941FD0" w:rsidP="00F96BD6">
      <w:pPr>
        <w:pStyle w:val="libItalic"/>
      </w:pPr>
      <w:r>
        <w:t>144- O, Allah please put the richness in my soul.</w:t>
      </w:r>
    </w:p>
    <w:p w:rsidR="00941FD0" w:rsidRDefault="00941FD0" w:rsidP="00F96BD6">
      <w:pPr>
        <w:pStyle w:val="libItalic"/>
      </w:pPr>
      <w:r>
        <w:t>145- And the certainty in my heart.</w:t>
      </w:r>
    </w:p>
    <w:p w:rsidR="00941FD0" w:rsidRDefault="00941FD0" w:rsidP="00F96BD6">
      <w:pPr>
        <w:pStyle w:val="libItalic"/>
      </w:pPr>
      <w:r>
        <w:t>146- And the sincerity in my deeds.</w:t>
      </w:r>
    </w:p>
    <w:p w:rsidR="00941FD0" w:rsidRDefault="00941FD0" w:rsidP="00F96BD6">
      <w:pPr>
        <w:pStyle w:val="libItalic"/>
      </w:pPr>
      <w:r>
        <w:t>147- And the light in my eyes.</w:t>
      </w:r>
    </w:p>
    <w:p w:rsidR="00941FD0" w:rsidRDefault="00941FD0" w:rsidP="00F96BD6">
      <w:pPr>
        <w:pStyle w:val="libItalic"/>
      </w:pPr>
      <w:r>
        <w:t>148- And the insight into my religion.</w:t>
      </w:r>
    </w:p>
    <w:p w:rsidR="00941FD0" w:rsidRDefault="00941FD0" w:rsidP="00F96BD6">
      <w:pPr>
        <w:pStyle w:val="libItalic"/>
      </w:pPr>
      <w:r>
        <w:t>149- And let me enjoy my limbs and organs.</w:t>
      </w:r>
    </w:p>
    <w:p w:rsidR="00941FD0" w:rsidRDefault="00941FD0" w:rsidP="00F96BD6">
      <w:pPr>
        <w:pStyle w:val="libItalic"/>
      </w:pPr>
      <w:r>
        <w:t>150- And let my eyes and ears to be my inheritors.</w:t>
      </w:r>
    </w:p>
    <w:p w:rsidR="00941FD0" w:rsidRDefault="00941FD0" w:rsidP="00F96BD6">
      <w:pPr>
        <w:pStyle w:val="libItalic"/>
      </w:pPr>
      <w:r>
        <w:t>151- And help me to be victorious over who oppressed me.</w:t>
      </w:r>
    </w:p>
    <w:p w:rsidR="00941FD0" w:rsidRDefault="00941FD0" w:rsidP="00F96BD6">
      <w:pPr>
        <w:pStyle w:val="libItalic"/>
      </w:pPr>
      <w:r>
        <w:t>152- And let me to take revenge and vengeance from him.</w:t>
      </w:r>
    </w:p>
    <w:p w:rsidR="00941FD0" w:rsidRDefault="00941FD0" w:rsidP="00F96BD6">
      <w:pPr>
        <w:pStyle w:val="libItalic"/>
      </w:pPr>
      <w:r>
        <w:t>153- And let by this my eyes to be shining.</w:t>
      </w:r>
    </w:p>
    <w:p w:rsidR="00941FD0" w:rsidRDefault="00941FD0" w:rsidP="00F96BD6">
      <w:pPr>
        <w:pStyle w:val="libItalic"/>
      </w:pPr>
      <w:r>
        <w:lastRenderedPageBreak/>
        <w:t>154- O, Lord keep the sorrow away from me.</w:t>
      </w:r>
    </w:p>
    <w:p w:rsidR="00941FD0" w:rsidRDefault="00941FD0" w:rsidP="00F96BD6">
      <w:pPr>
        <w:pStyle w:val="libItalic"/>
      </w:pPr>
      <w:r>
        <w:t xml:space="preserve">155- And cover my ugliness. </w:t>
      </w:r>
    </w:p>
    <w:p w:rsidR="00941FD0" w:rsidRDefault="00941FD0" w:rsidP="00F96BD6">
      <w:pPr>
        <w:pStyle w:val="libItalic"/>
      </w:pPr>
      <w:r>
        <w:t>156- And forgive my sin for me.</w:t>
      </w:r>
    </w:p>
    <w:p w:rsidR="00941FD0" w:rsidRDefault="00941FD0" w:rsidP="00F96BD6">
      <w:pPr>
        <w:pStyle w:val="libItalic"/>
      </w:pPr>
      <w:r>
        <w:t>157- And keep my Satan away from me.</w:t>
      </w:r>
    </w:p>
    <w:p w:rsidR="00941FD0" w:rsidRDefault="00941FD0" w:rsidP="00F96BD6">
      <w:pPr>
        <w:pStyle w:val="libItalic"/>
      </w:pPr>
      <w:r>
        <w:t>158- And keep me away from my binder.</w:t>
      </w:r>
    </w:p>
    <w:p w:rsidR="00941FD0" w:rsidRDefault="00941FD0" w:rsidP="00F96BD6">
      <w:pPr>
        <w:pStyle w:val="libItalic"/>
      </w:pPr>
      <w:r>
        <w:t>159- And arrange O, my Lord the highest rank of this and next world for me.</w:t>
      </w:r>
    </w:p>
    <w:p w:rsidR="00941FD0" w:rsidRDefault="00941FD0" w:rsidP="00F96BD6">
      <w:pPr>
        <w:pStyle w:val="libItalic"/>
      </w:pPr>
      <w:r>
        <w:t>160- O, Lord I praise you for my creation.</w:t>
      </w:r>
    </w:p>
    <w:p w:rsidR="00941FD0" w:rsidRDefault="00941FD0" w:rsidP="00F96BD6">
      <w:pPr>
        <w:pStyle w:val="libItalic"/>
      </w:pPr>
      <w:r>
        <w:t>161- Then you made me able to see and hear.</w:t>
      </w:r>
    </w:p>
    <w:p w:rsidR="00941FD0" w:rsidRDefault="00941FD0" w:rsidP="00F96BD6">
      <w:pPr>
        <w:pStyle w:val="libItalic"/>
      </w:pPr>
      <w:r>
        <w:t>162- And I praise you for my creation.</w:t>
      </w:r>
    </w:p>
    <w:p w:rsidR="00941FD0" w:rsidRDefault="00941FD0" w:rsidP="00F96BD6">
      <w:pPr>
        <w:pStyle w:val="libItalic"/>
      </w:pPr>
      <w:r>
        <w:t>163- Then you made my being so perfect mercifully.</w:t>
      </w:r>
    </w:p>
    <w:p w:rsidR="00941FD0" w:rsidRDefault="00941FD0" w:rsidP="00F96BD6">
      <w:pPr>
        <w:pStyle w:val="libItalic"/>
      </w:pPr>
      <w:r>
        <w:t>164- And in such a way that you did not need to create me.</w:t>
      </w:r>
    </w:p>
    <w:p w:rsidR="00941FD0" w:rsidRDefault="00941FD0" w:rsidP="00F96BD6">
      <w:pPr>
        <w:pStyle w:val="libItalic"/>
      </w:pPr>
      <w:r>
        <w:t>165- O, my Lord by what you adjusted my virtue to be temperate.</w:t>
      </w:r>
    </w:p>
    <w:p w:rsidR="00941FD0" w:rsidRDefault="00941FD0" w:rsidP="00F96BD6">
      <w:pPr>
        <w:pStyle w:val="libItalic"/>
      </w:pPr>
      <w:r>
        <w:t>166- O, my Lord by what gave me existence and made my face beautiful.</w:t>
      </w:r>
    </w:p>
    <w:p w:rsidR="00941FD0" w:rsidRDefault="00941FD0" w:rsidP="00F96BD6">
      <w:pPr>
        <w:pStyle w:val="libItalic"/>
      </w:pPr>
      <w:r>
        <w:t>167- O, my lord by what you made me a favour and gave me healthy soul.</w:t>
      </w:r>
    </w:p>
    <w:p w:rsidR="00941FD0" w:rsidRDefault="00941FD0" w:rsidP="00F96BD6">
      <w:pPr>
        <w:pStyle w:val="libItalic"/>
      </w:pPr>
      <w:r>
        <w:t>168- O, my Lord by what you protected me and made me successful.</w:t>
      </w:r>
    </w:p>
    <w:p w:rsidR="00941FD0" w:rsidRDefault="00941FD0" w:rsidP="00F96BD6">
      <w:pPr>
        <w:pStyle w:val="libItalic"/>
      </w:pPr>
      <w:r>
        <w:t>169- O, my Lord by what you graced me then you guided me.</w:t>
      </w:r>
    </w:p>
    <w:p w:rsidR="00941FD0" w:rsidRDefault="00941FD0" w:rsidP="00F96BD6">
      <w:pPr>
        <w:pStyle w:val="libItalic"/>
      </w:pPr>
      <w:r>
        <w:t>170- O, my Lord by what you granted me and from everything you gave me.</w:t>
      </w:r>
    </w:p>
    <w:p w:rsidR="00941FD0" w:rsidRDefault="00941FD0" w:rsidP="00F96BD6">
      <w:pPr>
        <w:pStyle w:val="libItalic"/>
      </w:pPr>
      <w:r>
        <w:t>171- O, my Lord by what you fed me and satified me with fresh drink.</w:t>
      </w:r>
    </w:p>
    <w:p w:rsidR="00941FD0" w:rsidRDefault="00941FD0" w:rsidP="00F96BD6">
      <w:pPr>
        <w:pStyle w:val="libItalic"/>
      </w:pPr>
      <w:r>
        <w:t>172- O, My Lord by what you gave me from wealth and affluences.</w:t>
      </w:r>
    </w:p>
    <w:p w:rsidR="00941FD0" w:rsidRDefault="00941FD0" w:rsidP="00F96BD6">
      <w:pPr>
        <w:pStyle w:val="libItalic"/>
      </w:pPr>
      <w:r>
        <w:t>173- O, my Lord by what you helped me and esteemed me.</w:t>
      </w:r>
    </w:p>
    <w:p w:rsidR="00941FD0" w:rsidRDefault="00941FD0" w:rsidP="00F96BD6">
      <w:pPr>
        <w:pStyle w:val="libItalic"/>
      </w:pPr>
      <w:r>
        <w:t>174- O, my Lord by what you dressed me with your soft dress.</w:t>
      </w:r>
    </w:p>
    <w:p w:rsidR="00941FD0" w:rsidRDefault="00941FD0" w:rsidP="00F96BD6">
      <w:pPr>
        <w:pStyle w:val="libItalic"/>
      </w:pPr>
      <w:r>
        <w:t>175- And availed me with your enough products.</w:t>
      </w:r>
    </w:p>
    <w:p w:rsidR="00941FD0" w:rsidRDefault="00941FD0" w:rsidP="00F96BD6">
      <w:pPr>
        <w:pStyle w:val="libItalic"/>
      </w:pPr>
      <w:r>
        <w:t>176- Bless Mohammad and the family of Mohammad.</w:t>
      </w:r>
    </w:p>
    <w:p w:rsidR="00941FD0" w:rsidRDefault="00941FD0" w:rsidP="00F96BD6">
      <w:pPr>
        <w:pStyle w:val="libItalic"/>
      </w:pPr>
      <w:r>
        <w:t>177- And help me against the trouble event of times.</w:t>
      </w:r>
    </w:p>
    <w:p w:rsidR="00941FD0" w:rsidRDefault="00941FD0" w:rsidP="00F96BD6">
      <w:pPr>
        <w:pStyle w:val="libItalic"/>
      </w:pPr>
      <w:r>
        <w:t>178- And the events of days and nights.</w:t>
      </w:r>
    </w:p>
    <w:p w:rsidR="00941FD0" w:rsidRDefault="00941FD0" w:rsidP="00F96BD6">
      <w:pPr>
        <w:pStyle w:val="libItalic"/>
      </w:pPr>
      <w:r>
        <w:t>179- And rescue me from severe events of this world.</w:t>
      </w:r>
    </w:p>
    <w:p w:rsidR="00941FD0" w:rsidRDefault="00941FD0" w:rsidP="00F96BD6">
      <w:pPr>
        <w:pStyle w:val="libItalic"/>
      </w:pPr>
      <w:r>
        <w:t>180- And from calamities of the next world.</w:t>
      </w:r>
    </w:p>
    <w:p w:rsidR="00941FD0" w:rsidRDefault="00941FD0" w:rsidP="00F96BD6">
      <w:pPr>
        <w:pStyle w:val="libItalic"/>
      </w:pPr>
      <w:r>
        <w:t>181- And keep me away from the unjust doing of the opperssores in the earth.</w:t>
      </w:r>
    </w:p>
    <w:p w:rsidR="00941FD0" w:rsidRDefault="00941FD0" w:rsidP="00F96BD6">
      <w:pPr>
        <w:pStyle w:val="libItalic"/>
      </w:pPr>
      <w:r>
        <w:t>182- O, my Lord secure me from what I am afraid of.</w:t>
      </w:r>
    </w:p>
    <w:p w:rsidR="00941FD0" w:rsidRDefault="00941FD0" w:rsidP="00F96BD6">
      <w:pPr>
        <w:pStyle w:val="libItalic"/>
      </w:pPr>
      <w:r>
        <w:t>183- And save me from what I am aware of.</w:t>
      </w:r>
    </w:p>
    <w:p w:rsidR="00941FD0" w:rsidRDefault="00941FD0" w:rsidP="00F96BD6">
      <w:pPr>
        <w:pStyle w:val="libItalic"/>
      </w:pPr>
      <w:r>
        <w:t>184- And protect me in my religion and my religion and myself.</w:t>
      </w:r>
    </w:p>
    <w:p w:rsidR="00941FD0" w:rsidRDefault="00941FD0" w:rsidP="00F96BD6">
      <w:pPr>
        <w:pStyle w:val="libItalic"/>
      </w:pPr>
      <w:r>
        <w:t>185- And protect me in my journies.</w:t>
      </w:r>
    </w:p>
    <w:p w:rsidR="00941FD0" w:rsidRDefault="00941FD0" w:rsidP="00F96BD6">
      <w:pPr>
        <w:pStyle w:val="libItalic"/>
      </w:pPr>
      <w:r>
        <w:t>186- And be my in absence among my family and money.</w:t>
      </w:r>
    </w:p>
    <w:p w:rsidR="00941FD0" w:rsidRDefault="00941FD0" w:rsidP="00F96BD6">
      <w:pPr>
        <w:pStyle w:val="libItalic"/>
      </w:pPr>
      <w:r>
        <w:t>187- And With my sustenance bless me.</w:t>
      </w:r>
    </w:p>
    <w:p w:rsidR="00941FD0" w:rsidRDefault="00941FD0" w:rsidP="00F96BD6">
      <w:pPr>
        <w:pStyle w:val="libItalic"/>
      </w:pPr>
      <w:r>
        <w:t>188- And make me humble in my self.</w:t>
      </w:r>
    </w:p>
    <w:p w:rsidR="00941FD0" w:rsidRDefault="00941FD0" w:rsidP="00F96BD6">
      <w:pPr>
        <w:pStyle w:val="libItalic"/>
      </w:pPr>
      <w:r>
        <w:t>189- And make me glorious in the eyes of the people.</w:t>
      </w:r>
    </w:p>
    <w:p w:rsidR="00941FD0" w:rsidRDefault="00941FD0" w:rsidP="00F96BD6">
      <w:pPr>
        <w:pStyle w:val="libItalic"/>
      </w:pPr>
      <w:r>
        <w:t>190- And protect me from Genii and mankind.</w:t>
      </w:r>
    </w:p>
    <w:p w:rsidR="00941FD0" w:rsidRDefault="00941FD0" w:rsidP="00F96BD6">
      <w:pPr>
        <w:pStyle w:val="libItalic"/>
      </w:pPr>
      <w:r>
        <w:t>191- And do not disgrace me by my sins.</w:t>
      </w:r>
    </w:p>
    <w:p w:rsidR="00941FD0" w:rsidRDefault="00941FD0" w:rsidP="00F96BD6">
      <w:pPr>
        <w:pStyle w:val="libItalic"/>
      </w:pPr>
      <w:r>
        <w:t>192- And do not make me despised with my inward temperaments.</w:t>
      </w:r>
    </w:p>
    <w:p w:rsidR="00941FD0" w:rsidRDefault="00941FD0" w:rsidP="00F96BD6">
      <w:pPr>
        <w:pStyle w:val="libItalic"/>
      </w:pPr>
      <w:r>
        <w:t>194- And do not take away your affluences from me.</w:t>
      </w:r>
    </w:p>
    <w:p w:rsidR="00941FD0" w:rsidRDefault="00941FD0" w:rsidP="00F96BD6">
      <w:pPr>
        <w:pStyle w:val="libItalic"/>
      </w:pPr>
      <w:r>
        <w:t>195- And do not leave me to others but you.</w:t>
      </w:r>
    </w:p>
    <w:p w:rsidR="00941FD0" w:rsidRDefault="00941FD0" w:rsidP="00F96BD6">
      <w:pPr>
        <w:pStyle w:val="libItalic"/>
      </w:pPr>
      <w:r>
        <w:t>196- O, my lord to whom do you turn me over.</w:t>
      </w:r>
    </w:p>
    <w:p w:rsidR="00941FD0" w:rsidRDefault="00941FD0" w:rsidP="00F96BD6">
      <w:pPr>
        <w:pStyle w:val="libItalic"/>
      </w:pPr>
      <w:r>
        <w:t>197- And you going to turn me over to my relatives who do not accept me.</w:t>
      </w:r>
    </w:p>
    <w:p w:rsidR="00941FD0" w:rsidRDefault="00941FD0" w:rsidP="00F96BD6">
      <w:pPr>
        <w:pStyle w:val="libItalic"/>
      </w:pPr>
      <w:r>
        <w:lastRenderedPageBreak/>
        <w:t>198- Or to none relatives who give me raw.</w:t>
      </w:r>
    </w:p>
    <w:p w:rsidR="00941FD0" w:rsidRDefault="00941FD0" w:rsidP="00F96BD6">
      <w:pPr>
        <w:pStyle w:val="libItalic"/>
      </w:pPr>
      <w:r>
        <w:t>199- Or to those people who weaken me.</w:t>
      </w:r>
    </w:p>
    <w:p w:rsidR="00941FD0" w:rsidRDefault="00941FD0" w:rsidP="00F96BD6">
      <w:pPr>
        <w:pStyle w:val="libItalic"/>
      </w:pPr>
      <w:r>
        <w:t>200- Where you are my Lord and owner of my affairs.</w:t>
      </w:r>
    </w:p>
    <w:p w:rsidR="00941FD0" w:rsidRDefault="00941FD0" w:rsidP="00F96BD6">
      <w:pPr>
        <w:pStyle w:val="libItalic"/>
      </w:pPr>
      <w:r>
        <w:t>201- I complain to you from my exile and great distance of my home.</w:t>
      </w:r>
    </w:p>
    <w:p w:rsidR="00941FD0" w:rsidRDefault="00941FD0" w:rsidP="00F96BD6">
      <w:pPr>
        <w:pStyle w:val="libItalic"/>
      </w:pPr>
      <w:r>
        <w:t>202- And my humility before the one who took possession of my affairs.</w:t>
      </w:r>
    </w:p>
    <w:p w:rsidR="00941FD0" w:rsidRDefault="00941FD0" w:rsidP="00F96BD6">
      <w:pPr>
        <w:pStyle w:val="libItalic"/>
      </w:pPr>
      <w:r>
        <w:t>203- My Lord do not put down your anger on me.</w:t>
      </w:r>
    </w:p>
    <w:p w:rsidR="00941FD0" w:rsidRDefault="00941FD0" w:rsidP="00F96BD6">
      <w:pPr>
        <w:pStyle w:val="libItalic"/>
      </w:pPr>
      <w:r>
        <w:t>204- I am not afraid of the anger of others, if your anger was not on me.</w:t>
      </w:r>
    </w:p>
    <w:p w:rsidR="00941FD0" w:rsidRDefault="00941FD0" w:rsidP="00F96BD6">
      <w:pPr>
        <w:pStyle w:val="libItalic"/>
      </w:pPr>
      <w:r>
        <w:t>205- Glory be you but your but your health and wealth is widely open for me.</w:t>
      </w:r>
    </w:p>
    <w:p w:rsidR="00941FD0" w:rsidRDefault="00941FD0" w:rsidP="00F96BD6">
      <w:pPr>
        <w:pStyle w:val="libItalic"/>
      </w:pPr>
      <w:r>
        <w:t>206- My lord I ask you by your light that enlightened the earth and the skies.</w:t>
      </w:r>
    </w:p>
    <w:p w:rsidR="00941FD0" w:rsidRDefault="00941FD0" w:rsidP="00F96BD6">
      <w:pPr>
        <w:pStyle w:val="libItalic"/>
      </w:pPr>
      <w:r>
        <w:t>207- And by that the darkenss become away and obvious.</w:t>
      </w:r>
    </w:p>
    <w:p w:rsidR="00941FD0" w:rsidRDefault="00941FD0" w:rsidP="00F96BD6">
      <w:pPr>
        <w:pStyle w:val="libItalic"/>
      </w:pPr>
      <w:r>
        <w:t>208- And the affairs of the first and the last ones were corrected with that.</w:t>
      </w:r>
    </w:p>
    <w:p w:rsidR="00941FD0" w:rsidRDefault="00941FD0" w:rsidP="00F96BD6">
      <w:pPr>
        <w:pStyle w:val="libItalic"/>
      </w:pPr>
      <w:r>
        <w:t>209- Do not let me depart while you are angry with me.</w:t>
      </w:r>
    </w:p>
    <w:p w:rsidR="00941FD0" w:rsidRDefault="00941FD0" w:rsidP="00F96BD6">
      <w:pPr>
        <w:pStyle w:val="libItalic"/>
      </w:pPr>
      <w:r>
        <w:t>210- And do not send down on me your anger.</w:t>
      </w:r>
    </w:p>
    <w:p w:rsidR="00941FD0" w:rsidRDefault="00941FD0" w:rsidP="00F96BD6">
      <w:pPr>
        <w:pStyle w:val="libItalic"/>
      </w:pPr>
      <w:r>
        <w:t>211- Blaming is your own, blaming is your own, till you are satisfied.</w:t>
      </w:r>
    </w:p>
    <w:p w:rsidR="00941FD0" w:rsidRDefault="00941FD0" w:rsidP="00F96BD6">
      <w:pPr>
        <w:pStyle w:val="libItalic"/>
      </w:pPr>
      <w:r>
        <w:t>212- There is no God but you.</w:t>
      </w:r>
    </w:p>
    <w:p w:rsidR="00941FD0" w:rsidRDefault="00941FD0" w:rsidP="00F96BD6">
      <w:pPr>
        <w:pStyle w:val="libItalic"/>
      </w:pPr>
      <w:r>
        <w:t xml:space="preserve">213- The lord of AL - Balad AL -  Haram (Meccah). </w:t>
      </w:r>
    </w:p>
    <w:p w:rsidR="00941FD0" w:rsidRDefault="00941FD0" w:rsidP="00F96BD6">
      <w:pPr>
        <w:pStyle w:val="libItalic"/>
      </w:pPr>
      <w:r>
        <w:t>214- And the holly place (AL – Mashar AL – Haram).</w:t>
      </w:r>
    </w:p>
    <w:p w:rsidR="00941FD0" w:rsidRDefault="00941FD0" w:rsidP="00F96BD6">
      <w:pPr>
        <w:pStyle w:val="libItalic"/>
      </w:pPr>
      <w:r>
        <w:t>215- And the sacred house (AL – Bayt AL – Atiiq).</w:t>
      </w:r>
    </w:p>
    <w:p w:rsidR="00941FD0" w:rsidRDefault="00941FD0" w:rsidP="00F96BD6">
      <w:pPr>
        <w:pStyle w:val="libItalic"/>
      </w:pPr>
      <w:r>
        <w:t>216- That you put the blessing in.</w:t>
      </w:r>
    </w:p>
    <w:p w:rsidR="00941FD0" w:rsidRDefault="00941FD0" w:rsidP="00F96BD6">
      <w:pPr>
        <w:pStyle w:val="libItalic"/>
      </w:pPr>
      <w:r>
        <w:t>217- And you made it shelter for people.</w:t>
      </w:r>
    </w:p>
    <w:p w:rsidR="00941FD0" w:rsidRDefault="00941FD0" w:rsidP="00F96BD6">
      <w:pPr>
        <w:pStyle w:val="libItalic"/>
      </w:pPr>
      <w:r>
        <w:t>218- O, He who has forgiven the gigantic sins with His forbearance.</w:t>
      </w:r>
    </w:p>
    <w:p w:rsidR="00941FD0" w:rsidRDefault="00941FD0" w:rsidP="00F96BD6">
      <w:pPr>
        <w:pStyle w:val="libItalic"/>
      </w:pPr>
      <w:r>
        <w:t>219- O, He who has spread affluences with his grace.</w:t>
      </w:r>
    </w:p>
    <w:p w:rsidR="00941FD0" w:rsidRDefault="00941FD0" w:rsidP="00F96BD6">
      <w:pPr>
        <w:pStyle w:val="libItalic"/>
      </w:pPr>
      <w:r>
        <w:t>220- O, he who has granted many graces with his generosity.</w:t>
      </w:r>
    </w:p>
    <w:p w:rsidR="00941FD0" w:rsidRDefault="00941FD0" w:rsidP="00F96BD6">
      <w:pPr>
        <w:pStyle w:val="libItalic"/>
      </w:pPr>
      <w:r>
        <w:t>221- O, he who helps me in my hard times.</w:t>
      </w:r>
    </w:p>
    <w:p w:rsidR="00941FD0" w:rsidRDefault="00941FD0" w:rsidP="00F96BD6">
      <w:pPr>
        <w:pStyle w:val="libItalic"/>
      </w:pPr>
      <w:r>
        <w:t>222- O, he who would be with me while I am alone.</w:t>
      </w:r>
    </w:p>
    <w:p w:rsidR="00941FD0" w:rsidRDefault="00941FD0" w:rsidP="00F96BD6">
      <w:pPr>
        <w:pStyle w:val="libItalic"/>
      </w:pPr>
      <w:r>
        <w:t>223- O, he who would be my shelter in my sad times.</w:t>
      </w:r>
    </w:p>
    <w:p w:rsidR="00941FD0" w:rsidRDefault="00941FD0" w:rsidP="00F96BD6">
      <w:pPr>
        <w:pStyle w:val="libItalic"/>
      </w:pPr>
      <w:r>
        <w:t>224- O, he who would be my guardian in my affluences.</w:t>
      </w:r>
    </w:p>
    <w:p w:rsidR="00941FD0" w:rsidRDefault="00941FD0" w:rsidP="00F96BD6">
      <w:pPr>
        <w:pStyle w:val="libItalic"/>
      </w:pPr>
      <w:r>
        <w:t>225- O, my lord and the lord of my ancestors Ebrahim, Esmaiel and Isaac and Jacob.</w:t>
      </w:r>
    </w:p>
    <w:p w:rsidR="00941FD0" w:rsidRDefault="00941FD0" w:rsidP="00F96BD6">
      <w:pPr>
        <w:pStyle w:val="libItalic"/>
      </w:pPr>
      <w:r>
        <w:t>226- And the lord of Gabriel, Israfiel and micheal.</w:t>
      </w:r>
    </w:p>
    <w:p w:rsidR="00941FD0" w:rsidRDefault="00941FD0" w:rsidP="00F96BD6">
      <w:pPr>
        <w:pStyle w:val="libItalic"/>
      </w:pPr>
      <w:r>
        <w:t>227- The lord of the seal of Prophets Mohammad and His chosen progeny.</w:t>
      </w:r>
    </w:p>
    <w:p w:rsidR="00941FD0" w:rsidRDefault="00941FD0" w:rsidP="00F96BD6">
      <w:pPr>
        <w:pStyle w:val="libItalic"/>
      </w:pPr>
      <w:r>
        <w:t>228- The descanter of Torah, Bible, Psalms and furq‘an (Quran).</w:t>
      </w:r>
    </w:p>
    <w:p w:rsidR="00941FD0" w:rsidRDefault="00941FD0" w:rsidP="00F96BD6">
      <w:pPr>
        <w:pStyle w:val="libItalic"/>
      </w:pPr>
      <w:r>
        <w:t>229- And the descanter of Kaf Ha ya Ain Suad and Taha and yasin.</w:t>
      </w:r>
    </w:p>
    <w:p w:rsidR="00941FD0" w:rsidRDefault="00941FD0" w:rsidP="00F96BD6">
      <w:pPr>
        <w:pStyle w:val="libItalic"/>
      </w:pPr>
      <w:r>
        <w:t>230- And the holy Quran.</w:t>
      </w:r>
    </w:p>
    <w:p w:rsidR="00941FD0" w:rsidRDefault="00941FD0" w:rsidP="00F96BD6">
      <w:pPr>
        <w:pStyle w:val="libItalic"/>
      </w:pPr>
      <w:r>
        <w:t>231- You are my shelter while I am lost in the roads.</w:t>
      </w:r>
    </w:p>
    <w:p w:rsidR="00941FD0" w:rsidRDefault="00941FD0" w:rsidP="00F96BD6">
      <w:pPr>
        <w:pStyle w:val="libItalic"/>
      </w:pPr>
      <w:r>
        <w:t>232- And when the earth by width would be narrow for me.</w:t>
      </w:r>
    </w:p>
    <w:p w:rsidR="00941FD0" w:rsidRDefault="00941FD0" w:rsidP="00F96BD6">
      <w:pPr>
        <w:pStyle w:val="libItalic"/>
      </w:pPr>
      <w:r>
        <w:t>233- Had I not having your kindness I would have been among downfalls.</w:t>
      </w:r>
    </w:p>
    <w:p w:rsidR="00941FD0" w:rsidRDefault="00941FD0" w:rsidP="00F96BD6">
      <w:pPr>
        <w:pStyle w:val="libItalic"/>
      </w:pPr>
      <w:r>
        <w:t>234- You are the only one who can make me free form my failure.</w:t>
      </w:r>
    </w:p>
    <w:p w:rsidR="00941FD0" w:rsidRDefault="00941FD0" w:rsidP="00F96BD6">
      <w:pPr>
        <w:pStyle w:val="libItalic"/>
      </w:pPr>
      <w:r>
        <w:t>235- And I would have been disgraced if you had not protected me.</w:t>
      </w:r>
    </w:p>
    <w:p w:rsidR="00941FD0" w:rsidRDefault="00941FD0" w:rsidP="00F96BD6">
      <w:pPr>
        <w:pStyle w:val="libItalic"/>
      </w:pPr>
      <w:r>
        <w:t>236- You are my assistant against my enemies.</w:t>
      </w:r>
    </w:p>
    <w:p w:rsidR="00941FD0" w:rsidRDefault="00941FD0" w:rsidP="00F96BD6">
      <w:pPr>
        <w:pStyle w:val="libItalic"/>
      </w:pPr>
      <w:r>
        <w:t>237- Gad I not having your support I would have been defeated.</w:t>
      </w:r>
    </w:p>
    <w:p w:rsidR="00941FD0" w:rsidRDefault="00941FD0" w:rsidP="00F96BD6">
      <w:pPr>
        <w:pStyle w:val="libItalic"/>
      </w:pPr>
      <w:r>
        <w:t>238- O, he who has chosen the highest rank and dignity for himself.</w:t>
      </w:r>
    </w:p>
    <w:p w:rsidR="00941FD0" w:rsidRDefault="00941FD0" w:rsidP="00F96BD6">
      <w:pPr>
        <w:pStyle w:val="libItalic"/>
      </w:pPr>
      <w:r>
        <w:t>239- Then his followers are dignified by his dignity.</w:t>
      </w:r>
    </w:p>
    <w:p w:rsidR="00941FD0" w:rsidRDefault="00941FD0" w:rsidP="00F96BD6">
      <w:pPr>
        <w:pStyle w:val="libItalic"/>
      </w:pPr>
      <w:r>
        <w:lastRenderedPageBreak/>
        <w:t>240- O, he who the kings put the ring of obedience for him in their necks.</w:t>
      </w:r>
    </w:p>
    <w:p w:rsidR="00941FD0" w:rsidRDefault="00941FD0" w:rsidP="00F96BD6">
      <w:pPr>
        <w:pStyle w:val="libItalic"/>
      </w:pPr>
      <w:r>
        <w:t>241- And they fear his government.</w:t>
      </w:r>
    </w:p>
    <w:p w:rsidR="00941FD0" w:rsidRDefault="00941FD0" w:rsidP="00F96BD6">
      <w:pPr>
        <w:pStyle w:val="libItalic"/>
      </w:pPr>
      <w:r>
        <w:t>242- He knows the cheating of the eyes and the hide of the chests.</w:t>
      </w:r>
    </w:p>
    <w:p w:rsidR="00941FD0" w:rsidRDefault="00941FD0" w:rsidP="00F96BD6">
      <w:pPr>
        <w:pStyle w:val="libItalic"/>
      </w:pPr>
      <w:r>
        <w:t>243 – Also He knows the hide of the times and eras.</w:t>
      </w:r>
    </w:p>
    <w:p w:rsidR="00941FD0" w:rsidRDefault="00941FD0" w:rsidP="00F96BD6">
      <w:pPr>
        <w:pStyle w:val="libItalic"/>
      </w:pPr>
      <w:r>
        <w:t>244- O, he who the only one who knows how he is.</w:t>
      </w:r>
    </w:p>
    <w:p w:rsidR="00941FD0" w:rsidRDefault="00941FD0" w:rsidP="00F96BD6">
      <w:pPr>
        <w:pStyle w:val="libItalic"/>
      </w:pPr>
      <w:r>
        <w:t>245- O, he who nobody knows what he is except himself.</w:t>
      </w:r>
    </w:p>
    <w:p w:rsidR="00941FD0" w:rsidRDefault="00941FD0" w:rsidP="00F96BD6">
      <w:pPr>
        <w:pStyle w:val="libItalic"/>
      </w:pPr>
      <w:r>
        <w:t>246- O, he who nobody can understand him except him.</w:t>
      </w:r>
    </w:p>
    <w:p w:rsidR="00941FD0" w:rsidRDefault="00941FD0" w:rsidP="00F96BD6">
      <w:pPr>
        <w:pStyle w:val="libItalic"/>
      </w:pPr>
      <w:r>
        <w:t>247-O, he who made the water stop on the soil.</w:t>
      </w:r>
    </w:p>
    <w:p w:rsidR="00941FD0" w:rsidRDefault="00941FD0" w:rsidP="00F96BD6">
      <w:pPr>
        <w:pStyle w:val="libItalic"/>
      </w:pPr>
      <w:r>
        <w:t>248- and He closed the air by the sky.</w:t>
      </w:r>
    </w:p>
    <w:p w:rsidR="00941FD0" w:rsidRDefault="00941FD0" w:rsidP="00F96BD6">
      <w:pPr>
        <w:pStyle w:val="libItalic"/>
      </w:pPr>
      <w:r>
        <w:t>249- O, he who the most glorious names belong to him.</w:t>
      </w:r>
    </w:p>
    <w:p w:rsidR="00941FD0" w:rsidRDefault="00941FD0" w:rsidP="00F96BD6">
      <w:pPr>
        <w:pStyle w:val="libItalic"/>
      </w:pPr>
      <w:r>
        <w:t>250- O, he whose beneficence would never stop.</w:t>
      </w:r>
    </w:p>
    <w:p w:rsidR="00941FD0" w:rsidRDefault="00941FD0" w:rsidP="00F96BD6">
      <w:pPr>
        <w:pStyle w:val="libItalic"/>
      </w:pPr>
      <w:r>
        <w:t>251- O, he who in order to rescue Joseph, has guided the caravan through the desert area.</w:t>
      </w:r>
    </w:p>
    <w:p w:rsidR="00941FD0" w:rsidRDefault="00941FD0" w:rsidP="00F96BD6">
      <w:pPr>
        <w:pStyle w:val="libItalic"/>
      </w:pPr>
      <w:r>
        <w:t>252- And made him king and rescued him from the well after slavery.</w:t>
      </w:r>
    </w:p>
    <w:p w:rsidR="00941FD0" w:rsidRDefault="00941FD0" w:rsidP="00F96BD6">
      <w:pPr>
        <w:pStyle w:val="libItalic"/>
      </w:pPr>
      <w:r>
        <w:t>253- O, he who returned Joseph to him after both his eyes became blind because of sadness and patience.</w:t>
      </w:r>
    </w:p>
    <w:p w:rsidR="00941FD0" w:rsidRDefault="00941FD0" w:rsidP="00F96BD6">
      <w:pPr>
        <w:pStyle w:val="libItalic"/>
      </w:pPr>
      <w:r>
        <w:t>254- O, he who removed the illness and difficulties from job.</w:t>
      </w:r>
    </w:p>
    <w:p w:rsidR="00941FD0" w:rsidRDefault="00941FD0" w:rsidP="00F96BD6">
      <w:pPr>
        <w:pStyle w:val="libItalic"/>
      </w:pPr>
      <w:r>
        <w:t>255- O, he who stopped Ebrahim,s hands to sacrifice his son.</w:t>
      </w:r>
    </w:p>
    <w:p w:rsidR="00941FD0" w:rsidRDefault="00941FD0" w:rsidP="00F96BD6">
      <w:pPr>
        <w:pStyle w:val="libItalic"/>
      </w:pPr>
      <w:r>
        <w:t>256- After his old age and the end of his life.</w:t>
      </w:r>
    </w:p>
    <w:p w:rsidR="00941FD0" w:rsidRDefault="00941FD0" w:rsidP="00F96BD6">
      <w:pPr>
        <w:pStyle w:val="libItalic"/>
      </w:pPr>
      <w:r>
        <w:t>257- O, he who accepted the prayer of zachrias and gave John to him.</w:t>
      </w:r>
    </w:p>
    <w:p w:rsidR="00941FD0" w:rsidRDefault="00941FD0" w:rsidP="00F96BD6">
      <w:pPr>
        <w:pStyle w:val="libItalic"/>
      </w:pPr>
      <w:r>
        <w:t>258- And did not leave him alone by himself.</w:t>
      </w:r>
    </w:p>
    <w:p w:rsidR="00941FD0" w:rsidRDefault="00941FD0" w:rsidP="00F96BD6">
      <w:pPr>
        <w:pStyle w:val="libItalic"/>
      </w:pPr>
      <w:r>
        <w:t>259- O, he who put out Jonah from the stomach of a large fish.</w:t>
      </w:r>
    </w:p>
    <w:p w:rsidR="00941FD0" w:rsidRDefault="00941FD0" w:rsidP="00F96BD6">
      <w:pPr>
        <w:pStyle w:val="libItalic"/>
      </w:pPr>
      <w:r>
        <w:t>260- O, he who cracked the see to rescue the children of Israel.</w:t>
      </w:r>
    </w:p>
    <w:p w:rsidR="00941FD0" w:rsidRDefault="00941FD0" w:rsidP="00F96BD6">
      <w:pPr>
        <w:pStyle w:val="libItalic"/>
      </w:pPr>
      <w:r>
        <w:t>261- And has drown the pharaoh and his soldiers in the sea.</w:t>
      </w:r>
    </w:p>
    <w:p w:rsidR="00941FD0" w:rsidRDefault="00941FD0" w:rsidP="00F96BD6">
      <w:pPr>
        <w:pStyle w:val="libItalic"/>
      </w:pPr>
      <w:r>
        <w:t>262- O, he who sent the winds to presage before the rain as a sign of commiseration.</w:t>
      </w:r>
    </w:p>
    <w:p w:rsidR="00941FD0" w:rsidRDefault="00941FD0" w:rsidP="00F96BD6">
      <w:pPr>
        <w:pStyle w:val="libItalic"/>
      </w:pPr>
      <w:r>
        <w:t>263- O, he who is not in rush to penalize sinful people.</w:t>
      </w:r>
    </w:p>
    <w:p w:rsidR="00941FD0" w:rsidRDefault="00941FD0" w:rsidP="00F96BD6">
      <w:pPr>
        <w:pStyle w:val="libItalic"/>
      </w:pPr>
      <w:r>
        <w:t>264- O, he who rescued the wizards from blasphemy after they misused his affluences.</w:t>
      </w:r>
    </w:p>
    <w:p w:rsidR="00941FD0" w:rsidRDefault="00941FD0" w:rsidP="00F96BD6">
      <w:pPr>
        <w:pStyle w:val="libItalic"/>
      </w:pPr>
      <w:r>
        <w:t>265- They used his sustenance and appreciated the other.</w:t>
      </w:r>
    </w:p>
    <w:p w:rsidR="00941FD0" w:rsidRDefault="00941FD0" w:rsidP="00F96BD6">
      <w:pPr>
        <w:pStyle w:val="libItalic"/>
      </w:pPr>
      <w:r>
        <w:t>266- And they became his enemies and told his prophets that you are liars.</w:t>
      </w:r>
    </w:p>
    <w:p w:rsidR="00941FD0" w:rsidRDefault="00941FD0" w:rsidP="00F96BD6">
      <w:pPr>
        <w:pStyle w:val="libItalic"/>
      </w:pPr>
      <w:r>
        <w:t>267- O, Lord O, Lord.</w:t>
      </w:r>
    </w:p>
    <w:p w:rsidR="00941FD0" w:rsidRDefault="00941FD0" w:rsidP="00F96BD6">
      <w:pPr>
        <w:pStyle w:val="libItalic"/>
      </w:pPr>
      <w:r>
        <w:t>268- O, he who the intiator and the creator of the wonders, there is nobody like you.</w:t>
      </w:r>
    </w:p>
    <w:p w:rsidR="00941FD0" w:rsidRDefault="00941FD0" w:rsidP="00F96BD6">
      <w:pPr>
        <w:pStyle w:val="libItalic"/>
      </w:pPr>
      <w:r>
        <w:t>269- O, he who is the eternal indestructible in the period of time, and the alive while no alive.</w:t>
      </w:r>
    </w:p>
    <w:p w:rsidR="00941FD0" w:rsidRDefault="00941FD0" w:rsidP="00F96BD6">
      <w:pPr>
        <w:pStyle w:val="libItalic"/>
      </w:pPr>
      <w:r>
        <w:t>270- O, he who gives life to the dead bodies.</w:t>
      </w:r>
    </w:p>
    <w:p w:rsidR="00941FD0" w:rsidRDefault="00941FD0" w:rsidP="00F96BD6">
      <w:pPr>
        <w:pStyle w:val="libItalic"/>
      </w:pPr>
      <w:r>
        <w:t>271- O, he who knows and aware of everything that every body has done.</w:t>
      </w:r>
    </w:p>
    <w:p w:rsidR="00941FD0" w:rsidRDefault="00941FD0" w:rsidP="00F96BD6">
      <w:pPr>
        <w:pStyle w:val="libItalic"/>
      </w:pPr>
      <w:r>
        <w:t>272- O, he who my praise is so little to him and He did not deprive me.</w:t>
      </w:r>
    </w:p>
    <w:p w:rsidR="00941FD0" w:rsidRDefault="00941FD0" w:rsidP="00F96BD6">
      <w:pPr>
        <w:pStyle w:val="libItalic"/>
      </w:pPr>
      <w:r>
        <w:t>273- And he did not disgrace me while I had gigantic offences.</w:t>
      </w:r>
    </w:p>
    <w:p w:rsidR="00941FD0" w:rsidRDefault="00941FD0" w:rsidP="00F96BD6">
      <w:pPr>
        <w:pStyle w:val="libItalic"/>
      </w:pPr>
      <w:r>
        <w:t>274- And he did not disgrace me while I was in the stage of sinfulness.</w:t>
      </w:r>
    </w:p>
    <w:p w:rsidR="00941FD0" w:rsidRDefault="00941FD0" w:rsidP="00F96BD6">
      <w:pPr>
        <w:pStyle w:val="libItalic"/>
      </w:pPr>
      <w:r>
        <w:t>275- O, he who protected me when I was very young.</w:t>
      </w:r>
    </w:p>
    <w:p w:rsidR="00941FD0" w:rsidRDefault="00941FD0" w:rsidP="00F96BD6">
      <w:pPr>
        <w:pStyle w:val="libItalic"/>
      </w:pPr>
      <w:r>
        <w:t>276- O, he who gave me sustenance when I grew up.</w:t>
      </w:r>
    </w:p>
    <w:p w:rsidR="00941FD0" w:rsidRDefault="00941FD0" w:rsidP="00F96BD6">
      <w:pPr>
        <w:pStyle w:val="libItalic"/>
      </w:pPr>
      <w:r>
        <w:t>277- O, he who his donations for me I uncountable.</w:t>
      </w:r>
    </w:p>
    <w:p w:rsidR="00941FD0" w:rsidRDefault="00941FD0" w:rsidP="00F96BD6">
      <w:pPr>
        <w:pStyle w:val="libItalic"/>
      </w:pPr>
      <w:r>
        <w:t>278- And there is no way can return his affluences.</w:t>
      </w:r>
    </w:p>
    <w:p w:rsidR="00941FD0" w:rsidRDefault="00941FD0" w:rsidP="00F96BD6">
      <w:pPr>
        <w:pStyle w:val="libItalic"/>
      </w:pPr>
      <w:r>
        <w:t>279- O, he who behaved with me goodly and lovely.</w:t>
      </w:r>
    </w:p>
    <w:p w:rsidR="00941FD0" w:rsidRDefault="00941FD0" w:rsidP="00F96BD6">
      <w:pPr>
        <w:pStyle w:val="libItalic"/>
      </w:pPr>
      <w:r>
        <w:t>280- And I opposed him with adversity and disobeying.</w:t>
      </w:r>
    </w:p>
    <w:p w:rsidR="00941FD0" w:rsidRDefault="00941FD0" w:rsidP="00F96BD6">
      <w:pPr>
        <w:pStyle w:val="libItalic"/>
      </w:pPr>
      <w:r>
        <w:lastRenderedPageBreak/>
        <w:t>281- O, he who guided me to have faith.</w:t>
      </w:r>
    </w:p>
    <w:p w:rsidR="00941FD0" w:rsidRDefault="00941FD0" w:rsidP="00F96BD6">
      <w:pPr>
        <w:pStyle w:val="libItalic"/>
      </w:pPr>
      <w:r>
        <w:t>282- Before I could understand how to thank the affluence.</w:t>
      </w:r>
    </w:p>
    <w:p w:rsidR="00941FD0" w:rsidRDefault="00941FD0" w:rsidP="00F96BD6">
      <w:pPr>
        <w:pStyle w:val="libItalic"/>
      </w:pPr>
      <w:r>
        <w:t>283- O, He who when I was ill I called him and he cured me.</w:t>
      </w:r>
    </w:p>
    <w:p w:rsidR="00941FD0" w:rsidRDefault="00941FD0" w:rsidP="00F96BD6">
      <w:pPr>
        <w:pStyle w:val="libItalic"/>
      </w:pPr>
      <w:r>
        <w:t>284- And when I was naked he clothed me.</w:t>
      </w:r>
    </w:p>
    <w:p w:rsidR="00941FD0" w:rsidRDefault="00941FD0" w:rsidP="00F96BD6">
      <w:pPr>
        <w:pStyle w:val="libItalic"/>
      </w:pPr>
      <w:r>
        <w:t>285- And while I was hungry he fed me.</w:t>
      </w:r>
    </w:p>
    <w:p w:rsidR="00941FD0" w:rsidRDefault="00941FD0" w:rsidP="00F96BD6">
      <w:pPr>
        <w:pStyle w:val="libItalic"/>
      </w:pPr>
      <w:r>
        <w:t>286- And while I was thirsty he irrigated me.</w:t>
      </w:r>
    </w:p>
    <w:p w:rsidR="00941FD0" w:rsidRDefault="00941FD0" w:rsidP="00F96BD6">
      <w:pPr>
        <w:pStyle w:val="libItalic"/>
      </w:pPr>
      <w:r>
        <w:t>287- And while I was humiliated he made me deat.</w:t>
      </w:r>
    </w:p>
    <w:p w:rsidR="00941FD0" w:rsidRDefault="00941FD0" w:rsidP="00F96BD6">
      <w:pPr>
        <w:pStyle w:val="libItalic"/>
      </w:pPr>
      <w:r>
        <w:t>288- And in the motion of follishness he acquaintanced me with knowledge.</w:t>
      </w:r>
    </w:p>
    <w:p w:rsidR="00941FD0" w:rsidRDefault="00941FD0" w:rsidP="00F96BD6">
      <w:pPr>
        <w:pStyle w:val="libItalic"/>
      </w:pPr>
      <w:r>
        <w:t>289- And while I was all alone by myself he increased me.</w:t>
      </w:r>
    </w:p>
    <w:p w:rsidR="00941FD0" w:rsidRDefault="00941FD0" w:rsidP="00F96BD6">
      <w:pPr>
        <w:pStyle w:val="libItalic"/>
      </w:pPr>
      <w:r>
        <w:t>290- And while I was all alone by myself he increased me.</w:t>
      </w:r>
    </w:p>
    <w:p w:rsidR="00941FD0" w:rsidRDefault="00941FD0" w:rsidP="00F96BD6">
      <w:pPr>
        <w:pStyle w:val="libItalic"/>
      </w:pPr>
      <w:r>
        <w:t>290- And while I was far away he returned me (to my homeland).</w:t>
      </w:r>
    </w:p>
    <w:p w:rsidR="00941FD0" w:rsidRDefault="00941FD0" w:rsidP="00F96BD6">
      <w:pPr>
        <w:pStyle w:val="libItalic"/>
      </w:pPr>
      <w:r>
        <w:t>291- And while I was poor he made me wealthy.</w:t>
      </w:r>
    </w:p>
    <w:p w:rsidR="00941FD0" w:rsidRDefault="00941FD0" w:rsidP="00F96BD6">
      <w:pPr>
        <w:pStyle w:val="libItalic"/>
      </w:pPr>
      <w:r>
        <w:t>292- And when I asked for help then he helped me.</w:t>
      </w:r>
    </w:p>
    <w:p w:rsidR="00941FD0" w:rsidRDefault="00941FD0" w:rsidP="00F96BD6">
      <w:pPr>
        <w:pStyle w:val="libItalic"/>
      </w:pPr>
      <w:r>
        <w:t>293- And when I was rich he did not take away from me, and I refrained from all that but he began to offer me.</w:t>
      </w:r>
    </w:p>
    <w:p w:rsidR="00941FD0" w:rsidRDefault="00941FD0" w:rsidP="00F96BD6">
      <w:pPr>
        <w:pStyle w:val="libItalic"/>
      </w:pPr>
      <w:r>
        <w:t>294- Then praise and thanking is only for you.</w:t>
      </w:r>
    </w:p>
    <w:p w:rsidR="00941FD0" w:rsidRDefault="00941FD0" w:rsidP="00F96BD6">
      <w:pPr>
        <w:pStyle w:val="libItalic"/>
      </w:pPr>
      <w:r>
        <w:t>295- O, he who saved me my failure.</w:t>
      </w:r>
    </w:p>
    <w:p w:rsidR="00941FD0" w:rsidRDefault="00941FD0" w:rsidP="00F96BD6">
      <w:pPr>
        <w:pStyle w:val="libItalic"/>
      </w:pPr>
      <w:r>
        <w:t>296- And made me comfortable.</w:t>
      </w:r>
    </w:p>
    <w:p w:rsidR="00941FD0" w:rsidRDefault="00941FD0" w:rsidP="00F96BD6">
      <w:pPr>
        <w:pStyle w:val="libItalic"/>
      </w:pPr>
      <w:r>
        <w:t>297- And accepted my prayer.</w:t>
      </w:r>
    </w:p>
    <w:p w:rsidR="00941FD0" w:rsidRDefault="00941FD0" w:rsidP="00F96BD6">
      <w:pPr>
        <w:pStyle w:val="libItalic"/>
      </w:pPr>
      <w:r>
        <w:t>298- And covered my fault.</w:t>
      </w:r>
    </w:p>
    <w:p w:rsidR="00941FD0" w:rsidRDefault="00941FD0" w:rsidP="00F96BD6">
      <w:pPr>
        <w:pStyle w:val="libItalic"/>
      </w:pPr>
      <w:r>
        <w:t>299- And forgave my sins.</w:t>
      </w:r>
    </w:p>
    <w:p w:rsidR="00941FD0" w:rsidRDefault="00941FD0" w:rsidP="00F96BD6">
      <w:pPr>
        <w:pStyle w:val="libItalic"/>
      </w:pPr>
      <w:r>
        <w:t>300- And gave me whatever I wanted.</w:t>
      </w:r>
    </w:p>
    <w:p w:rsidR="00941FD0" w:rsidRDefault="00941FD0" w:rsidP="00F96BD6">
      <w:pPr>
        <w:pStyle w:val="libItalic"/>
      </w:pPr>
      <w:r>
        <w:t>301- And supported me against my enemies.</w:t>
      </w:r>
    </w:p>
    <w:p w:rsidR="00941FD0" w:rsidRDefault="00941FD0" w:rsidP="00F96BD6">
      <w:pPr>
        <w:pStyle w:val="libItalic"/>
      </w:pPr>
      <w:r>
        <w:t>302- And if I want to count your affluences and your best graces, I would not be able to count them.</w:t>
      </w:r>
    </w:p>
    <w:p w:rsidR="00941FD0" w:rsidRDefault="00941FD0" w:rsidP="00F96BD6">
      <w:pPr>
        <w:pStyle w:val="libItalic"/>
      </w:pPr>
      <w:r>
        <w:t>303- O, my Lord you are the one who graced.</w:t>
      </w:r>
    </w:p>
    <w:p w:rsidR="00941FD0" w:rsidRDefault="00941FD0" w:rsidP="00F96BD6">
      <w:pPr>
        <w:pStyle w:val="libItalic"/>
      </w:pPr>
      <w:r>
        <w:t>304- You are the one who gave affluence.</w:t>
      </w:r>
    </w:p>
    <w:p w:rsidR="00941FD0" w:rsidRDefault="00941FD0" w:rsidP="00F96BD6">
      <w:pPr>
        <w:pStyle w:val="libItalic"/>
      </w:pPr>
      <w:r>
        <w:t>305- You are the one who did a favour.</w:t>
      </w:r>
    </w:p>
    <w:p w:rsidR="00941FD0" w:rsidRDefault="00941FD0" w:rsidP="00F96BD6">
      <w:pPr>
        <w:pStyle w:val="libItalic"/>
      </w:pPr>
      <w:r>
        <w:t>306- You are the one who beautified.</w:t>
      </w:r>
    </w:p>
    <w:p w:rsidR="00941FD0" w:rsidRDefault="00941FD0" w:rsidP="00F96BD6">
      <w:pPr>
        <w:pStyle w:val="libItalic"/>
      </w:pPr>
      <w:r>
        <w:t>307- You are the one who increased.</w:t>
      </w:r>
    </w:p>
    <w:p w:rsidR="00941FD0" w:rsidRDefault="00941FD0" w:rsidP="00F96BD6">
      <w:pPr>
        <w:pStyle w:val="libItalic"/>
      </w:pPr>
      <w:r>
        <w:t>308- You are the one who perfected.</w:t>
      </w:r>
    </w:p>
    <w:p w:rsidR="00941FD0" w:rsidRDefault="00941FD0" w:rsidP="00F96BD6">
      <w:pPr>
        <w:pStyle w:val="libItalic"/>
      </w:pPr>
      <w:r>
        <w:t>309- You are the one who sustained.</w:t>
      </w:r>
    </w:p>
    <w:p w:rsidR="00941FD0" w:rsidRDefault="00941FD0" w:rsidP="00F96BD6">
      <w:pPr>
        <w:pStyle w:val="libItalic"/>
      </w:pPr>
      <w:r>
        <w:t>310- You are the one who harmonized.</w:t>
      </w:r>
    </w:p>
    <w:p w:rsidR="00941FD0" w:rsidRDefault="00941FD0" w:rsidP="00F96BD6">
      <w:pPr>
        <w:pStyle w:val="libItalic"/>
      </w:pPr>
      <w:r>
        <w:t>311- You are the one who gave.</w:t>
      </w:r>
    </w:p>
    <w:p w:rsidR="00941FD0" w:rsidRDefault="00941FD0" w:rsidP="00F96BD6">
      <w:pPr>
        <w:pStyle w:val="libItalic"/>
      </w:pPr>
      <w:r>
        <w:t>312- You are the one who enriched.</w:t>
      </w:r>
    </w:p>
    <w:p w:rsidR="00941FD0" w:rsidRDefault="00941FD0" w:rsidP="00F96BD6">
      <w:pPr>
        <w:pStyle w:val="libItalic"/>
      </w:pPr>
      <w:r>
        <w:t>313- You are the one who gave fortune.</w:t>
      </w:r>
    </w:p>
    <w:p w:rsidR="00941FD0" w:rsidRDefault="00941FD0" w:rsidP="00F96BD6">
      <w:pPr>
        <w:pStyle w:val="libItalic"/>
      </w:pPr>
      <w:r>
        <w:t>314- You are the one who sheltered.</w:t>
      </w:r>
    </w:p>
    <w:p w:rsidR="00941FD0" w:rsidRDefault="00941FD0" w:rsidP="00F96BD6">
      <w:pPr>
        <w:pStyle w:val="libItalic"/>
      </w:pPr>
      <w:r>
        <w:t>315- You are the one who satisfied.</w:t>
      </w:r>
    </w:p>
    <w:p w:rsidR="00941FD0" w:rsidRDefault="00941FD0" w:rsidP="00F96BD6">
      <w:pPr>
        <w:pStyle w:val="libItalic"/>
      </w:pPr>
      <w:r>
        <w:t>316- You are the one who guided.</w:t>
      </w:r>
    </w:p>
    <w:p w:rsidR="00941FD0" w:rsidRDefault="00941FD0" w:rsidP="00F96BD6">
      <w:pPr>
        <w:pStyle w:val="libItalic"/>
      </w:pPr>
      <w:r>
        <w:t>317- You are the one who protected.</w:t>
      </w:r>
    </w:p>
    <w:p w:rsidR="00941FD0" w:rsidRDefault="00941FD0" w:rsidP="00F96BD6">
      <w:pPr>
        <w:pStyle w:val="libItalic"/>
      </w:pPr>
      <w:r>
        <w:t>318- You are the one who covered.</w:t>
      </w:r>
    </w:p>
    <w:p w:rsidR="00941FD0" w:rsidRDefault="00941FD0" w:rsidP="00F96BD6">
      <w:pPr>
        <w:pStyle w:val="libItalic"/>
      </w:pPr>
      <w:r>
        <w:t>319- You are the one who forgave.</w:t>
      </w:r>
    </w:p>
    <w:p w:rsidR="00941FD0" w:rsidRDefault="00941FD0" w:rsidP="00F96BD6">
      <w:pPr>
        <w:pStyle w:val="libItalic"/>
      </w:pPr>
      <w:r>
        <w:t>320- You are the one who saved.</w:t>
      </w:r>
    </w:p>
    <w:p w:rsidR="00941FD0" w:rsidRDefault="00941FD0" w:rsidP="00F96BD6">
      <w:pPr>
        <w:pStyle w:val="libItalic"/>
      </w:pPr>
      <w:r>
        <w:t>321- You are the one who strengthened.</w:t>
      </w:r>
    </w:p>
    <w:p w:rsidR="00941FD0" w:rsidRDefault="00941FD0" w:rsidP="00F96BD6">
      <w:pPr>
        <w:pStyle w:val="libItalic"/>
      </w:pPr>
      <w:r>
        <w:t>322- You are the one who adorned.</w:t>
      </w:r>
    </w:p>
    <w:p w:rsidR="00941FD0" w:rsidRDefault="00941FD0" w:rsidP="00F96BD6">
      <w:pPr>
        <w:pStyle w:val="libItalic"/>
      </w:pPr>
      <w:r>
        <w:t>323- You are the one who assisted.</w:t>
      </w:r>
    </w:p>
    <w:p w:rsidR="00941FD0" w:rsidRDefault="00941FD0" w:rsidP="00F96BD6">
      <w:pPr>
        <w:pStyle w:val="libItalic"/>
      </w:pPr>
      <w:r>
        <w:t>324- You are the one who supported.</w:t>
      </w:r>
    </w:p>
    <w:p w:rsidR="00941FD0" w:rsidRDefault="00941FD0" w:rsidP="00F96BD6">
      <w:pPr>
        <w:pStyle w:val="libItalic"/>
      </w:pPr>
      <w:r>
        <w:lastRenderedPageBreak/>
        <w:t>325- You are the one who gave power.</w:t>
      </w:r>
    </w:p>
    <w:p w:rsidR="00941FD0" w:rsidRDefault="00941FD0" w:rsidP="00F96BD6">
      <w:pPr>
        <w:pStyle w:val="libItalic"/>
      </w:pPr>
      <w:r>
        <w:t>326- You are the one who gave victory.</w:t>
      </w:r>
    </w:p>
    <w:p w:rsidR="00941FD0" w:rsidRDefault="00941FD0" w:rsidP="00F96BD6">
      <w:pPr>
        <w:pStyle w:val="libItalic"/>
      </w:pPr>
      <w:r>
        <w:t>327- You are the one who cured.</w:t>
      </w:r>
    </w:p>
    <w:p w:rsidR="00941FD0" w:rsidRDefault="00941FD0" w:rsidP="00F96BD6">
      <w:pPr>
        <w:pStyle w:val="libItalic"/>
      </w:pPr>
      <w:r>
        <w:t>328- You are the one who gave health.</w:t>
      </w:r>
    </w:p>
    <w:p w:rsidR="00941FD0" w:rsidRDefault="00941FD0" w:rsidP="00F96BD6">
      <w:pPr>
        <w:pStyle w:val="libItalic"/>
      </w:pPr>
      <w:r>
        <w:t>329- You are the one who offered.</w:t>
      </w:r>
    </w:p>
    <w:p w:rsidR="00941FD0" w:rsidRDefault="00941FD0" w:rsidP="00F96BD6">
      <w:pPr>
        <w:pStyle w:val="libItalic"/>
      </w:pPr>
      <w:r>
        <w:t>330- Exalted and high you bare.</w:t>
      </w:r>
    </w:p>
    <w:p w:rsidR="00941FD0" w:rsidRDefault="00941FD0" w:rsidP="00F96BD6">
      <w:pPr>
        <w:pStyle w:val="libItalic"/>
      </w:pPr>
      <w:r>
        <w:t>331- So always praise be to you.</w:t>
      </w:r>
    </w:p>
    <w:p w:rsidR="00941FD0" w:rsidRDefault="00941FD0" w:rsidP="00F96BD6">
      <w:pPr>
        <w:pStyle w:val="libItalic"/>
      </w:pPr>
      <w:r>
        <w:t>332- And thanking should be always to you.</w:t>
      </w:r>
    </w:p>
    <w:p w:rsidR="00941FD0" w:rsidRDefault="00941FD0" w:rsidP="00F96BD6">
      <w:pPr>
        <w:pStyle w:val="libItalic"/>
      </w:pPr>
      <w:r>
        <w:t>333- Then my Lord I admit my sins.</w:t>
      </w:r>
    </w:p>
    <w:p w:rsidR="00941FD0" w:rsidRDefault="00941FD0" w:rsidP="00F96BD6">
      <w:pPr>
        <w:pStyle w:val="libItalic"/>
      </w:pPr>
      <w:r>
        <w:t>334- So forgive them to me.</w:t>
      </w:r>
    </w:p>
    <w:p w:rsidR="00941FD0" w:rsidRDefault="00941FD0" w:rsidP="00F96BD6">
      <w:pPr>
        <w:pStyle w:val="libItalic"/>
      </w:pPr>
      <w:r>
        <w:t>335- I am the one who did a bad thing.</w:t>
      </w:r>
    </w:p>
    <w:p w:rsidR="00941FD0" w:rsidRDefault="00941FD0" w:rsidP="00F96BD6">
      <w:pPr>
        <w:pStyle w:val="libItalic"/>
      </w:pPr>
      <w:r>
        <w:t>336- I am the one who made errors.</w:t>
      </w:r>
    </w:p>
    <w:p w:rsidR="00941FD0" w:rsidRDefault="00941FD0" w:rsidP="00F96BD6">
      <w:pPr>
        <w:pStyle w:val="libItalic"/>
      </w:pPr>
      <w:r>
        <w:t>337- I am the one who was going to commit a sin</w:t>
      </w:r>
    </w:p>
    <w:p w:rsidR="00941FD0" w:rsidRDefault="00941FD0" w:rsidP="00F96BD6">
      <w:pPr>
        <w:pStyle w:val="libItalic"/>
      </w:pPr>
      <w:r>
        <w:t>338- I am the one who made a fault.</w:t>
      </w:r>
    </w:p>
    <w:p w:rsidR="00941FD0" w:rsidRDefault="00941FD0" w:rsidP="00F96BD6">
      <w:pPr>
        <w:pStyle w:val="libItalic"/>
      </w:pPr>
      <w:r>
        <w:t>339- I am the one who neglected.</w:t>
      </w:r>
    </w:p>
    <w:p w:rsidR="00941FD0" w:rsidRDefault="00941FD0" w:rsidP="00F96BD6">
      <w:pPr>
        <w:pStyle w:val="libItalic"/>
      </w:pPr>
      <w:r>
        <w:t>340- I am the one who made a mistake.</w:t>
      </w:r>
    </w:p>
    <w:p w:rsidR="00941FD0" w:rsidRDefault="00941FD0" w:rsidP="00F96BD6">
      <w:pPr>
        <w:pStyle w:val="libItalic"/>
      </w:pPr>
      <w:r>
        <w:t>341- I am the one who depended on (some body else).</w:t>
      </w:r>
    </w:p>
    <w:p w:rsidR="00941FD0" w:rsidRDefault="00941FD0" w:rsidP="00F96BD6">
      <w:pPr>
        <w:pStyle w:val="libItalic"/>
      </w:pPr>
      <w:r>
        <w:t>342- I am the one who purposely did it.</w:t>
      </w:r>
    </w:p>
    <w:p w:rsidR="00941FD0" w:rsidRDefault="00941FD0" w:rsidP="00F96BD6">
      <w:pPr>
        <w:pStyle w:val="libItalic"/>
      </w:pPr>
      <w:r>
        <w:t>343- I am the one who promised.</w:t>
      </w:r>
    </w:p>
    <w:p w:rsidR="00941FD0" w:rsidRDefault="00941FD0" w:rsidP="00F96BD6">
      <w:pPr>
        <w:pStyle w:val="libItalic"/>
      </w:pPr>
      <w:r>
        <w:t>344- And I am the one who violated.</w:t>
      </w:r>
    </w:p>
    <w:p w:rsidR="00941FD0" w:rsidRDefault="00941FD0" w:rsidP="00F96BD6">
      <w:pPr>
        <w:pStyle w:val="libItalic"/>
      </w:pPr>
      <w:r>
        <w:t>345- I am the one who broke the promise.</w:t>
      </w:r>
    </w:p>
    <w:p w:rsidR="00941FD0" w:rsidRDefault="00941FD0" w:rsidP="00F96BD6">
      <w:pPr>
        <w:pStyle w:val="libItalic"/>
      </w:pPr>
      <w:r>
        <w:t>346- I am the one who admitted.</w:t>
      </w:r>
    </w:p>
    <w:p w:rsidR="00941FD0" w:rsidRDefault="00941FD0" w:rsidP="00F96BD6">
      <w:pPr>
        <w:pStyle w:val="libItalic"/>
      </w:pPr>
      <w:r>
        <w:t>347- I am the one who confessed all what you graced on and for me.</w:t>
      </w:r>
    </w:p>
    <w:p w:rsidR="00941FD0" w:rsidRDefault="00941FD0" w:rsidP="00F96BD6">
      <w:pPr>
        <w:pStyle w:val="libItalic"/>
      </w:pPr>
      <w:r>
        <w:t>348- And with my guilt I came to you, so forgive them to me.</w:t>
      </w:r>
    </w:p>
    <w:p w:rsidR="00941FD0" w:rsidRDefault="00941FD0" w:rsidP="00F96BD6">
      <w:pPr>
        <w:pStyle w:val="libItalic"/>
      </w:pPr>
      <w:r>
        <w:t>349- O, he who the guilt of his creatures do not harm him.</w:t>
      </w:r>
    </w:p>
    <w:p w:rsidR="00941FD0" w:rsidRDefault="00941FD0" w:rsidP="00F96BD6">
      <w:pPr>
        <w:pStyle w:val="libItalic"/>
      </w:pPr>
      <w:r>
        <w:t>350- And he is not in need of their obedience.</w:t>
      </w:r>
    </w:p>
    <w:p w:rsidR="00941FD0" w:rsidRDefault="00941FD0" w:rsidP="00F96BD6">
      <w:pPr>
        <w:pStyle w:val="libItalic"/>
      </w:pPr>
      <w:r>
        <w:t>351- And he is the one who graces those who do good with his commiseration and esteem.</w:t>
      </w:r>
    </w:p>
    <w:p w:rsidR="00941FD0" w:rsidRDefault="00941FD0" w:rsidP="00F96BD6">
      <w:pPr>
        <w:pStyle w:val="libItalic"/>
      </w:pPr>
      <w:r>
        <w:t>352- Praise is to you my Lord and  my master.</w:t>
      </w:r>
    </w:p>
    <w:p w:rsidR="00941FD0" w:rsidRDefault="00941FD0" w:rsidP="00F96BD6">
      <w:pPr>
        <w:pStyle w:val="libItalic"/>
      </w:pPr>
      <w:r>
        <w:t>353- My Lord you ordered me, and I disobeyed you.</w:t>
      </w:r>
    </w:p>
    <w:p w:rsidR="00941FD0" w:rsidRDefault="00941FD0" w:rsidP="00F96BD6">
      <w:pPr>
        <w:pStyle w:val="libItalic"/>
      </w:pPr>
      <w:r>
        <w:t>354- And you forbade me and I did not listen o your forbiddance.</w:t>
      </w:r>
    </w:p>
    <w:p w:rsidR="00941FD0" w:rsidRDefault="00941FD0" w:rsidP="00F96BD6">
      <w:pPr>
        <w:pStyle w:val="libItalic"/>
      </w:pPr>
      <w:r>
        <w:t>355- So I became in the stage of not having any acquaintance in order to ask for apology.</w:t>
      </w:r>
    </w:p>
    <w:p w:rsidR="00941FD0" w:rsidRDefault="00941FD0" w:rsidP="00F96BD6">
      <w:pPr>
        <w:pStyle w:val="libItalic"/>
      </w:pPr>
      <w:r>
        <w:t>356- And I do not have any power so I can ask for victory.</w:t>
      </w:r>
    </w:p>
    <w:p w:rsidR="00941FD0" w:rsidRDefault="00941FD0" w:rsidP="00F96BD6">
      <w:pPr>
        <w:pStyle w:val="libItalic"/>
      </w:pPr>
      <w:r>
        <w:t>357- Then O, my Lord by what thing I can face you.</w:t>
      </w:r>
    </w:p>
    <w:p w:rsidR="00941FD0" w:rsidRDefault="00941FD0" w:rsidP="00F96BD6">
      <w:pPr>
        <w:pStyle w:val="libItalic"/>
      </w:pPr>
      <w:r>
        <w:t>358- With my ear, my eye, or my tongue.</w:t>
      </w:r>
    </w:p>
    <w:p w:rsidR="00941FD0" w:rsidRDefault="00941FD0" w:rsidP="00F96BD6">
      <w:pPr>
        <w:pStyle w:val="libItalic"/>
      </w:pPr>
      <w:r>
        <w:t>359- With my hand or my leg.</w:t>
      </w:r>
    </w:p>
    <w:p w:rsidR="00941FD0" w:rsidRDefault="00941FD0" w:rsidP="00F96BD6">
      <w:pPr>
        <w:pStyle w:val="libItalic"/>
      </w:pPr>
      <w:r>
        <w:t>360- Are not these all affluences which were donated to me belong to you.</w:t>
      </w:r>
    </w:p>
    <w:p w:rsidR="00941FD0" w:rsidRDefault="00941FD0" w:rsidP="00F96BD6">
      <w:pPr>
        <w:pStyle w:val="libItalic"/>
      </w:pPr>
      <w:r>
        <w:t>361- And by all those, I disobeyed you.</w:t>
      </w:r>
    </w:p>
    <w:p w:rsidR="00941FD0" w:rsidRDefault="00941FD0" w:rsidP="00F96BD6">
      <w:pPr>
        <w:pStyle w:val="libItalic"/>
      </w:pPr>
      <w:r>
        <w:t>362- Therefore my Lord your proof and logic were against me.</w:t>
      </w:r>
    </w:p>
    <w:p w:rsidR="00941FD0" w:rsidRDefault="00941FD0" w:rsidP="00F96BD6">
      <w:pPr>
        <w:pStyle w:val="libItalic"/>
      </w:pPr>
      <w:r>
        <w:t>363- O, He who covered me from my fathers and mothers not to punish me.</w:t>
      </w:r>
    </w:p>
    <w:p w:rsidR="00941FD0" w:rsidRDefault="00941FD0" w:rsidP="00F96BD6">
      <w:pPr>
        <w:pStyle w:val="libItalic"/>
      </w:pPr>
      <w:r>
        <w:t>364- And from my relatives and brothers, not to blame me.</w:t>
      </w:r>
    </w:p>
    <w:p w:rsidR="00941FD0" w:rsidRDefault="00941FD0" w:rsidP="00F96BD6">
      <w:pPr>
        <w:pStyle w:val="libItalic"/>
      </w:pPr>
      <w:r>
        <w:t>365- And from the authorities not to punish me.</w:t>
      </w:r>
    </w:p>
    <w:p w:rsidR="00941FD0" w:rsidRDefault="00941FD0" w:rsidP="00F96BD6">
      <w:pPr>
        <w:pStyle w:val="libItalic"/>
      </w:pPr>
      <w:r>
        <w:t>366- So my Lord by all those which you were aware of, if the were aware they would not give me a single moment for rest.</w:t>
      </w:r>
    </w:p>
    <w:p w:rsidR="00941FD0" w:rsidRDefault="00941FD0" w:rsidP="00F96BD6">
      <w:pPr>
        <w:pStyle w:val="libItalic"/>
      </w:pPr>
      <w:r>
        <w:t>367- So they were to refuse and cut me to pieces.</w:t>
      </w:r>
    </w:p>
    <w:p w:rsidR="00941FD0" w:rsidRDefault="00941FD0" w:rsidP="00F96BD6">
      <w:pPr>
        <w:pStyle w:val="libItalic"/>
      </w:pPr>
      <w:r>
        <w:lastRenderedPageBreak/>
        <w:t>368- O, my Lord I am the one who is standing before you.</w:t>
      </w:r>
    </w:p>
    <w:p w:rsidR="00941FD0" w:rsidRDefault="00941FD0" w:rsidP="00F96BD6">
      <w:pPr>
        <w:pStyle w:val="libItalic"/>
      </w:pPr>
      <w:r>
        <w:t>369- Humbled, contempt, helpless and ignoble.</w:t>
      </w:r>
    </w:p>
    <w:p w:rsidR="00941FD0" w:rsidRDefault="00941FD0" w:rsidP="00F96BD6">
      <w:pPr>
        <w:pStyle w:val="libItalic"/>
      </w:pPr>
      <w:r>
        <w:t>370- I so not have acquaintance with immunity to apologize.</w:t>
      </w:r>
    </w:p>
    <w:p w:rsidR="00941FD0" w:rsidRDefault="00941FD0" w:rsidP="00F96BD6">
      <w:pPr>
        <w:pStyle w:val="libItalic"/>
      </w:pPr>
      <w:r>
        <w:t>371- And I do not have any power so I can ask for help.</w:t>
      </w:r>
    </w:p>
    <w:p w:rsidR="00941FD0" w:rsidRDefault="00941FD0" w:rsidP="00F96BD6">
      <w:pPr>
        <w:pStyle w:val="libItalic"/>
      </w:pPr>
      <w:r>
        <w:t>372- And I do not have any reason so I could defend myself.</w:t>
      </w:r>
    </w:p>
    <w:p w:rsidR="00941FD0" w:rsidRDefault="00941FD0" w:rsidP="00F96BD6">
      <w:pPr>
        <w:pStyle w:val="libItalic"/>
      </w:pPr>
      <w:r>
        <w:t>373- And I would not say that I did not commit any crime.</w:t>
      </w:r>
    </w:p>
    <w:p w:rsidR="00941FD0" w:rsidRDefault="00941FD0" w:rsidP="00F96BD6">
      <w:pPr>
        <w:pStyle w:val="libItalic"/>
      </w:pPr>
      <w:r>
        <w:t>374- And I did not do any bad thing.</w:t>
      </w:r>
    </w:p>
    <w:p w:rsidR="00941FD0" w:rsidRDefault="00941FD0" w:rsidP="00F96BD6">
      <w:pPr>
        <w:pStyle w:val="libItalic"/>
      </w:pPr>
      <w:r>
        <w:t>375- And if I would deny it O, my Lord does it benefit me?!</w:t>
      </w:r>
    </w:p>
    <w:p w:rsidR="00941FD0" w:rsidRDefault="00941FD0" w:rsidP="00F96BD6">
      <w:pPr>
        <w:pStyle w:val="libItalic"/>
      </w:pPr>
      <w:r>
        <w:t>376- How and where it (could benefit me).</w:t>
      </w:r>
    </w:p>
    <w:p w:rsidR="00941FD0" w:rsidRDefault="00941FD0" w:rsidP="00F96BD6">
      <w:pPr>
        <w:pStyle w:val="libItalic"/>
      </w:pPr>
      <w:r>
        <w:t>377- Where all of my limbs are witness of what I did.</w:t>
      </w:r>
    </w:p>
    <w:p w:rsidR="00941FD0" w:rsidRDefault="00941FD0" w:rsidP="00F96BD6">
      <w:pPr>
        <w:pStyle w:val="libItalic"/>
      </w:pPr>
      <w:r>
        <w:t>378- And I certainly knew, without any doubt.</w:t>
      </w:r>
    </w:p>
    <w:p w:rsidR="00941FD0" w:rsidRDefault="00941FD0" w:rsidP="00F96BD6">
      <w:pPr>
        <w:pStyle w:val="libItalic"/>
      </w:pPr>
      <w:r>
        <w:t>379- That you will ask me about important items.</w:t>
      </w:r>
    </w:p>
    <w:p w:rsidR="00941FD0" w:rsidRDefault="00941FD0" w:rsidP="00F96BD6">
      <w:pPr>
        <w:pStyle w:val="libItalic"/>
      </w:pPr>
      <w:r>
        <w:t>380- And you are the just governor who will not allow injustice.</w:t>
      </w:r>
    </w:p>
    <w:p w:rsidR="00941FD0" w:rsidRDefault="00941FD0" w:rsidP="00F96BD6">
      <w:pPr>
        <w:pStyle w:val="libItalic"/>
      </w:pPr>
      <w:r>
        <w:t>381- And your justice will cause to destroy me.</w:t>
      </w:r>
    </w:p>
    <w:p w:rsidR="00941FD0" w:rsidRDefault="00941FD0" w:rsidP="00F96BD6">
      <w:pPr>
        <w:pStyle w:val="libItalic"/>
      </w:pPr>
      <w:r>
        <w:t>382- And I always run away from your all justice.</w:t>
      </w:r>
    </w:p>
    <w:p w:rsidR="00941FD0" w:rsidRDefault="00941FD0" w:rsidP="00F96BD6">
      <w:pPr>
        <w:pStyle w:val="libItalic"/>
      </w:pPr>
      <w:r>
        <w:t>383- After completing your argument O, my Lord if you punish me that is because of my sins.</w:t>
      </w:r>
    </w:p>
    <w:p w:rsidR="00941FD0" w:rsidRDefault="00941FD0" w:rsidP="00F96BD6">
      <w:pPr>
        <w:pStyle w:val="libItalic"/>
      </w:pPr>
      <w:r>
        <w:t>384- And if you forgive me that is because of your forbearance, your generosity, and your gift.</w:t>
      </w:r>
    </w:p>
    <w:p w:rsidR="00941FD0" w:rsidRDefault="00941FD0" w:rsidP="00F96BD6">
      <w:pPr>
        <w:pStyle w:val="libItalic"/>
      </w:pPr>
      <w:r>
        <w:t>385- There is no Cod but you.</w:t>
      </w:r>
    </w:p>
    <w:p w:rsidR="00941FD0" w:rsidRDefault="00941FD0" w:rsidP="00F96BD6">
      <w:pPr>
        <w:pStyle w:val="libItalic"/>
      </w:pPr>
      <w:r>
        <w:t>386- Glory be to you, verely I am one of the oppressors.</w:t>
      </w:r>
    </w:p>
    <w:p w:rsidR="00941FD0" w:rsidRDefault="00941FD0" w:rsidP="00F96BD6">
      <w:pPr>
        <w:pStyle w:val="libItalic"/>
      </w:pPr>
      <w:r>
        <w:t>387- There is no God but you.</w:t>
      </w:r>
    </w:p>
    <w:p w:rsidR="00941FD0" w:rsidRDefault="00941FD0" w:rsidP="00F96BD6">
      <w:pPr>
        <w:pStyle w:val="libItalic"/>
      </w:pPr>
      <w:r>
        <w:t>388- Glory be to you verely I am one of the seekers for forgiveness.</w:t>
      </w:r>
    </w:p>
    <w:p w:rsidR="00941FD0" w:rsidRDefault="00941FD0" w:rsidP="00F96BD6">
      <w:pPr>
        <w:pStyle w:val="libItalic"/>
      </w:pPr>
      <w:r>
        <w:t>389- There is no God but you.</w:t>
      </w:r>
    </w:p>
    <w:p w:rsidR="00941FD0" w:rsidRDefault="00941FD0" w:rsidP="00F96BD6">
      <w:pPr>
        <w:pStyle w:val="libItalic"/>
      </w:pPr>
      <w:r>
        <w:t>390- Glory be to you verely I am one of the monotheists.</w:t>
      </w:r>
    </w:p>
    <w:p w:rsidR="00941FD0" w:rsidRDefault="00941FD0" w:rsidP="00F96BD6">
      <w:pPr>
        <w:pStyle w:val="libItalic"/>
      </w:pPr>
      <w:r>
        <w:t>391- There is no God but you.</w:t>
      </w:r>
    </w:p>
    <w:p w:rsidR="00941FD0" w:rsidRDefault="00941FD0" w:rsidP="00F96BD6">
      <w:pPr>
        <w:pStyle w:val="libItalic"/>
      </w:pPr>
      <w:r>
        <w:t>392- Glory be to you verely I am one of the fearlful ones.</w:t>
      </w:r>
    </w:p>
    <w:p w:rsidR="00941FD0" w:rsidRDefault="00941FD0" w:rsidP="00F96BD6">
      <w:pPr>
        <w:pStyle w:val="libItalic"/>
      </w:pPr>
      <w:r>
        <w:t xml:space="preserve">393- There is no God but you. </w:t>
      </w:r>
    </w:p>
    <w:p w:rsidR="00941FD0" w:rsidRDefault="00941FD0" w:rsidP="00F96BD6">
      <w:pPr>
        <w:pStyle w:val="libItalic"/>
      </w:pPr>
      <w:r>
        <w:t>394- Glory be to you verely I am one of the vigilants.</w:t>
      </w:r>
    </w:p>
    <w:p w:rsidR="00941FD0" w:rsidRDefault="00941FD0" w:rsidP="00F96BD6">
      <w:pPr>
        <w:pStyle w:val="libItalic"/>
      </w:pPr>
      <w:r>
        <w:t>395- There is no God but you.</w:t>
      </w:r>
    </w:p>
    <w:p w:rsidR="00941FD0" w:rsidRDefault="00941FD0" w:rsidP="00F96BD6">
      <w:pPr>
        <w:pStyle w:val="libItalic"/>
      </w:pPr>
      <w:r>
        <w:t>396- Glory be to you verely I am one of the optimists.</w:t>
      </w:r>
    </w:p>
    <w:p w:rsidR="00941FD0" w:rsidRDefault="00941FD0" w:rsidP="00F96BD6">
      <w:pPr>
        <w:pStyle w:val="libItalic"/>
      </w:pPr>
      <w:r>
        <w:t>397- There is no God but you.</w:t>
      </w:r>
    </w:p>
    <w:p w:rsidR="00941FD0" w:rsidRDefault="00941FD0" w:rsidP="00F96BD6">
      <w:pPr>
        <w:pStyle w:val="libItalic"/>
      </w:pPr>
      <w:r>
        <w:t>398- Glory be to you verely I am one of the eager persons.</w:t>
      </w:r>
    </w:p>
    <w:p w:rsidR="00941FD0" w:rsidRDefault="00941FD0" w:rsidP="00F96BD6">
      <w:pPr>
        <w:pStyle w:val="libItalic"/>
      </w:pPr>
      <w:r>
        <w:t>399- There is no God but you.</w:t>
      </w:r>
    </w:p>
    <w:p w:rsidR="00941FD0" w:rsidRDefault="00941FD0" w:rsidP="00F96BD6">
      <w:pPr>
        <w:pStyle w:val="libItalic"/>
      </w:pPr>
      <w:r>
        <w:t>400- Glory be to you verely I am one of the believers and reciters of your unity.</w:t>
      </w:r>
    </w:p>
    <w:p w:rsidR="00941FD0" w:rsidRDefault="00941FD0" w:rsidP="00F96BD6">
      <w:pPr>
        <w:pStyle w:val="libItalic"/>
      </w:pPr>
      <w:r>
        <w:t>401- There is no God but you.</w:t>
      </w:r>
    </w:p>
    <w:p w:rsidR="00941FD0" w:rsidRDefault="00941FD0" w:rsidP="00F96BD6">
      <w:pPr>
        <w:pStyle w:val="libItalic"/>
      </w:pPr>
      <w:r>
        <w:t>402- Glory be to you verely I am one of the beggars.</w:t>
      </w:r>
    </w:p>
    <w:p w:rsidR="00941FD0" w:rsidRDefault="00941FD0" w:rsidP="00F96BD6">
      <w:pPr>
        <w:pStyle w:val="libItalic"/>
      </w:pPr>
      <w:r>
        <w:t>403- There is no Cod but you.</w:t>
      </w:r>
    </w:p>
    <w:p w:rsidR="00941FD0" w:rsidRDefault="00941FD0" w:rsidP="00F96BD6">
      <w:pPr>
        <w:pStyle w:val="libItalic"/>
      </w:pPr>
      <w:r>
        <w:t>404- Glory be to you I am one of the praising persons.</w:t>
      </w:r>
    </w:p>
    <w:p w:rsidR="00941FD0" w:rsidRDefault="00941FD0" w:rsidP="00F96BD6">
      <w:pPr>
        <w:pStyle w:val="libItalic"/>
      </w:pPr>
      <w:r>
        <w:t>405- There is no God but you.</w:t>
      </w:r>
    </w:p>
    <w:p w:rsidR="00941FD0" w:rsidRDefault="00941FD0" w:rsidP="00F96BD6">
      <w:pPr>
        <w:pStyle w:val="libItalic"/>
      </w:pPr>
      <w:r>
        <w:t>406- Glory be to you verely I am one of the magnifying persons (supplicants).</w:t>
      </w:r>
    </w:p>
    <w:p w:rsidR="00941FD0" w:rsidRDefault="00941FD0" w:rsidP="00F96BD6">
      <w:pPr>
        <w:pStyle w:val="libItalic"/>
      </w:pPr>
      <w:r>
        <w:t>407- There is no God but you.</w:t>
      </w:r>
    </w:p>
    <w:p w:rsidR="00941FD0" w:rsidRDefault="00941FD0" w:rsidP="00F96BD6">
      <w:pPr>
        <w:pStyle w:val="libItalic"/>
      </w:pPr>
      <w:r>
        <w:t>408- Glory be to you, you are verely my Lord and the Lord of my first ancestors.</w:t>
      </w:r>
    </w:p>
    <w:p w:rsidR="00941FD0" w:rsidRDefault="00941FD0" w:rsidP="00F96BD6">
      <w:pPr>
        <w:pStyle w:val="libItalic"/>
      </w:pPr>
      <w:r>
        <w:t>409- O, Lord this is my praising to you and glorifying.</w:t>
      </w:r>
    </w:p>
    <w:p w:rsidR="00941FD0" w:rsidRDefault="00941FD0" w:rsidP="00F96BD6">
      <w:pPr>
        <w:pStyle w:val="libItalic"/>
      </w:pPr>
      <w:r>
        <w:t>410- And I a mentioning your unity sincerely.</w:t>
      </w:r>
    </w:p>
    <w:p w:rsidR="00941FD0" w:rsidRDefault="00941FD0" w:rsidP="00F96BD6">
      <w:pPr>
        <w:pStyle w:val="libItalic"/>
      </w:pPr>
      <w:r>
        <w:lastRenderedPageBreak/>
        <w:t>411- And I confess your affluences, countedly.</w:t>
      </w:r>
    </w:p>
    <w:p w:rsidR="00941FD0" w:rsidRDefault="00941FD0" w:rsidP="00F96BD6">
      <w:pPr>
        <w:pStyle w:val="libItalic"/>
      </w:pPr>
      <w:r>
        <w:t>412- While I admit that I can not count them.</w:t>
      </w:r>
    </w:p>
    <w:p w:rsidR="00941FD0" w:rsidRDefault="00941FD0" w:rsidP="00F96BD6">
      <w:pPr>
        <w:pStyle w:val="libItalic"/>
      </w:pPr>
      <w:r>
        <w:t>413- Because your affluences from the old time up o now are very plentiful and interconnection able.</w:t>
      </w:r>
    </w:p>
    <w:p w:rsidR="00941FD0" w:rsidRDefault="00941FD0" w:rsidP="00F96BD6">
      <w:pPr>
        <w:pStyle w:val="libItalic"/>
      </w:pPr>
      <w:r>
        <w:t>414- And you still remind me with those affluences.</w:t>
      </w:r>
    </w:p>
    <w:p w:rsidR="00941FD0" w:rsidRDefault="00941FD0" w:rsidP="00F96BD6">
      <w:pPr>
        <w:pStyle w:val="libItalic"/>
      </w:pPr>
      <w:r>
        <w:t>415- From the time you have created me and awarded me existence, and made me wealthy and removed my poverty.</w:t>
      </w:r>
    </w:p>
    <w:p w:rsidR="00941FD0" w:rsidRDefault="00941FD0" w:rsidP="00F96BD6">
      <w:pPr>
        <w:pStyle w:val="libItalic"/>
      </w:pPr>
      <w:r>
        <w:t>416- And you kept me away from pain and callosity.</w:t>
      </w:r>
    </w:p>
    <w:p w:rsidR="00941FD0" w:rsidRDefault="00941FD0" w:rsidP="00F96BD6">
      <w:pPr>
        <w:pStyle w:val="libItalic"/>
      </w:pPr>
      <w:r>
        <w:t>417- And with providing me the means of easiness.</w:t>
      </w:r>
    </w:p>
    <w:p w:rsidR="00941FD0" w:rsidRDefault="00941FD0" w:rsidP="00F96BD6">
      <w:pPr>
        <w:pStyle w:val="libItalic"/>
      </w:pPr>
      <w:r>
        <w:t>418- With availing peaceful life and repulsing the difficulties.</w:t>
      </w:r>
    </w:p>
    <w:p w:rsidR="00941FD0" w:rsidRDefault="00941FD0" w:rsidP="00F96BD6">
      <w:pPr>
        <w:pStyle w:val="libItalic"/>
      </w:pPr>
      <w:r>
        <w:t>419- And awarding the health of the body.</w:t>
      </w:r>
    </w:p>
    <w:p w:rsidR="00941FD0" w:rsidRDefault="00941FD0" w:rsidP="00F96BD6">
      <w:pPr>
        <w:pStyle w:val="libItalic"/>
      </w:pPr>
      <w:r>
        <w:t>420- And soundness of religion.</w:t>
      </w:r>
    </w:p>
    <w:p w:rsidR="00941FD0" w:rsidRDefault="00941FD0" w:rsidP="00F96BD6">
      <w:pPr>
        <w:pStyle w:val="libItalic"/>
      </w:pPr>
      <w:r>
        <w:t>421- And If all the people of the worlds help me to remember your affluences.</w:t>
      </w:r>
    </w:p>
    <w:p w:rsidR="00941FD0" w:rsidRDefault="00941FD0" w:rsidP="00F96BD6">
      <w:pPr>
        <w:pStyle w:val="libItalic"/>
      </w:pPr>
      <w:r>
        <w:t>422- From the beginning of the creatures up to the end.</w:t>
      </w:r>
    </w:p>
    <w:p w:rsidR="00941FD0" w:rsidRDefault="00941FD0" w:rsidP="00F96BD6">
      <w:pPr>
        <w:pStyle w:val="libItalic"/>
      </w:pPr>
      <w:r>
        <w:t>423- Neither I nor they can count them.</w:t>
      </w:r>
    </w:p>
    <w:p w:rsidR="00941FD0" w:rsidRDefault="00941FD0" w:rsidP="00F96BD6">
      <w:pPr>
        <w:pStyle w:val="libItalic"/>
      </w:pPr>
      <w:r>
        <w:t>424- Sanctification and exaltation are yours and you are the great, generous and merciful Lord.</w:t>
      </w:r>
    </w:p>
    <w:p w:rsidR="00941FD0" w:rsidRDefault="00941FD0" w:rsidP="00F96BD6">
      <w:pPr>
        <w:pStyle w:val="libItalic"/>
      </w:pPr>
      <w:r>
        <w:t>425- Your affluences are countless and your praise is unreachable.</w:t>
      </w:r>
    </w:p>
    <w:p w:rsidR="00941FD0" w:rsidRDefault="00941FD0" w:rsidP="00F96BD6">
      <w:pPr>
        <w:pStyle w:val="libItalic"/>
      </w:pPr>
      <w:r>
        <w:t>426- And your affluences are not returnable.</w:t>
      </w:r>
    </w:p>
    <w:p w:rsidR="00941FD0" w:rsidRDefault="00941FD0" w:rsidP="00F96BD6">
      <w:pPr>
        <w:pStyle w:val="libItalic"/>
      </w:pPr>
      <w:r>
        <w:t>427- Bless Mohammad and his family.</w:t>
      </w:r>
    </w:p>
    <w:p w:rsidR="00941FD0" w:rsidRDefault="00941FD0" w:rsidP="00F96BD6">
      <w:pPr>
        <w:pStyle w:val="libItalic"/>
      </w:pPr>
      <w:r>
        <w:t>428- And complete your affluences for us.</w:t>
      </w:r>
    </w:p>
    <w:p w:rsidR="00941FD0" w:rsidRDefault="00941FD0" w:rsidP="00F96BD6">
      <w:pPr>
        <w:pStyle w:val="libItalic"/>
      </w:pPr>
      <w:r>
        <w:t>429- And make us happy with your obedience.</w:t>
      </w:r>
    </w:p>
    <w:p w:rsidR="00941FD0" w:rsidRDefault="00941FD0" w:rsidP="00F96BD6">
      <w:pPr>
        <w:pStyle w:val="libItalic"/>
      </w:pPr>
      <w:r>
        <w:t>430- Glory be to you there is no God but you.</w:t>
      </w:r>
    </w:p>
    <w:p w:rsidR="00941FD0" w:rsidRDefault="00941FD0" w:rsidP="00F96BD6">
      <w:pPr>
        <w:pStyle w:val="libItalic"/>
      </w:pPr>
      <w:r>
        <w:t>431- O, Lord you answer the desperate people and you keep away and difficulties.</w:t>
      </w:r>
    </w:p>
    <w:p w:rsidR="00941FD0" w:rsidRDefault="00941FD0" w:rsidP="00F96BD6">
      <w:pPr>
        <w:pStyle w:val="libItalic"/>
      </w:pPr>
      <w:r>
        <w:t>432- And you help the pained one.</w:t>
      </w:r>
    </w:p>
    <w:p w:rsidR="00941FD0" w:rsidRDefault="00941FD0" w:rsidP="00F96BD6">
      <w:pPr>
        <w:pStyle w:val="libItalic"/>
      </w:pPr>
      <w:r>
        <w:t>433- And you cure the sick person.</w:t>
      </w:r>
    </w:p>
    <w:p w:rsidR="00941FD0" w:rsidRDefault="00941FD0" w:rsidP="00F96BD6">
      <w:pPr>
        <w:pStyle w:val="libItalic"/>
      </w:pPr>
      <w:r>
        <w:t>434- And you make the poor person rich.</w:t>
      </w:r>
    </w:p>
    <w:p w:rsidR="00941FD0" w:rsidRDefault="00941FD0" w:rsidP="00F96BD6">
      <w:pPr>
        <w:pStyle w:val="libItalic"/>
      </w:pPr>
      <w:r>
        <w:t>435- And you heal the broken one.</w:t>
      </w:r>
    </w:p>
    <w:p w:rsidR="00941FD0" w:rsidRDefault="00941FD0" w:rsidP="00F96BD6">
      <w:pPr>
        <w:pStyle w:val="libItalic"/>
      </w:pPr>
      <w:r>
        <w:t>436- And you are kind to a child and you help the old one.</w:t>
      </w:r>
    </w:p>
    <w:p w:rsidR="00941FD0" w:rsidRDefault="00941FD0" w:rsidP="00F96BD6">
      <w:pPr>
        <w:pStyle w:val="libItalic"/>
      </w:pPr>
      <w:r>
        <w:t>437- And there is no protector just you.</w:t>
      </w:r>
    </w:p>
    <w:p w:rsidR="00941FD0" w:rsidRDefault="00941FD0" w:rsidP="00F96BD6">
      <w:pPr>
        <w:pStyle w:val="libItalic"/>
      </w:pPr>
      <w:r>
        <w:t>438- And there is no power above your power.</w:t>
      </w:r>
    </w:p>
    <w:p w:rsidR="00941FD0" w:rsidRDefault="00941FD0" w:rsidP="00F96BD6">
      <w:pPr>
        <w:pStyle w:val="libItalic"/>
      </w:pPr>
      <w:r>
        <w:t>439- And you are the highest and the greatest.</w:t>
      </w:r>
    </w:p>
    <w:p w:rsidR="00941FD0" w:rsidRDefault="00941FD0" w:rsidP="00F96BD6">
      <w:pPr>
        <w:pStyle w:val="libItalic"/>
      </w:pPr>
      <w:r>
        <w:t>440- O, He who releases the prisoner in chain.</w:t>
      </w:r>
    </w:p>
    <w:p w:rsidR="00941FD0" w:rsidRDefault="00941FD0" w:rsidP="00F96BD6">
      <w:pPr>
        <w:pStyle w:val="libItalic"/>
      </w:pPr>
      <w:r>
        <w:t>441- O, He who feeds the infant.</w:t>
      </w:r>
    </w:p>
    <w:p w:rsidR="00941FD0" w:rsidRDefault="00941FD0" w:rsidP="00F96BD6">
      <w:pPr>
        <w:pStyle w:val="libItalic"/>
      </w:pPr>
      <w:r>
        <w:t>442- O, He who gives shelter to afraid refugee.</w:t>
      </w:r>
    </w:p>
    <w:p w:rsidR="00941FD0" w:rsidRDefault="00941FD0" w:rsidP="00F96BD6">
      <w:pPr>
        <w:pStyle w:val="libItalic"/>
      </w:pPr>
      <w:r>
        <w:t>443- O, He who does not share with any body and does not have any minister.</w:t>
      </w:r>
    </w:p>
    <w:p w:rsidR="00941FD0" w:rsidRDefault="00941FD0" w:rsidP="00F96BD6">
      <w:pPr>
        <w:pStyle w:val="libItalic"/>
      </w:pPr>
      <w:r>
        <w:t>444- Bless Mohammad and his family.</w:t>
      </w:r>
    </w:p>
    <w:p w:rsidR="00941FD0" w:rsidRDefault="00941FD0" w:rsidP="00F96BD6">
      <w:pPr>
        <w:pStyle w:val="libItalic"/>
      </w:pPr>
      <w:r>
        <w:t>445- Give me in this very night.</w:t>
      </w:r>
    </w:p>
    <w:p w:rsidR="00941FD0" w:rsidRDefault="00941FD0" w:rsidP="00F96BD6">
      <w:pPr>
        <w:pStyle w:val="libItalic"/>
      </w:pPr>
      <w:r>
        <w:t>446- The best donation of what you have given to your obedients.</w:t>
      </w:r>
    </w:p>
    <w:p w:rsidR="00941FD0" w:rsidRDefault="00941FD0" w:rsidP="00F96BD6">
      <w:pPr>
        <w:pStyle w:val="libItalic"/>
      </w:pPr>
      <w:r>
        <w:t>447- From all those affluences that you have given others.</w:t>
      </w:r>
    </w:p>
    <w:p w:rsidR="00941FD0" w:rsidRDefault="00941FD0" w:rsidP="00F96BD6">
      <w:pPr>
        <w:pStyle w:val="libItalic"/>
      </w:pPr>
      <w:r>
        <w:t>448- From new donations which you donate.</w:t>
      </w:r>
    </w:p>
    <w:p w:rsidR="00941FD0" w:rsidRDefault="00941FD0" w:rsidP="00F96BD6">
      <w:pPr>
        <w:pStyle w:val="libItalic"/>
      </w:pPr>
      <w:r>
        <w:t>449- And the difficulty that you repulse.</w:t>
      </w:r>
    </w:p>
    <w:p w:rsidR="00941FD0" w:rsidRDefault="00941FD0" w:rsidP="00F96BD6">
      <w:pPr>
        <w:pStyle w:val="libItalic"/>
      </w:pPr>
      <w:r>
        <w:t>450- And the sorrow that you remove.</w:t>
      </w:r>
    </w:p>
    <w:p w:rsidR="00941FD0" w:rsidRDefault="00941FD0" w:rsidP="00F96BD6">
      <w:pPr>
        <w:pStyle w:val="libItalic"/>
      </w:pPr>
      <w:r>
        <w:t>451- And the supplication that you hear.</w:t>
      </w:r>
    </w:p>
    <w:p w:rsidR="00941FD0" w:rsidRDefault="00941FD0" w:rsidP="00F96BD6">
      <w:pPr>
        <w:pStyle w:val="libItalic"/>
      </w:pPr>
      <w:r>
        <w:t>452- And the charity that you accept.</w:t>
      </w:r>
    </w:p>
    <w:p w:rsidR="00941FD0" w:rsidRDefault="00941FD0" w:rsidP="00F96BD6">
      <w:pPr>
        <w:pStyle w:val="libItalic"/>
      </w:pPr>
      <w:r>
        <w:lastRenderedPageBreak/>
        <w:t>453- And the ugly deed which you cover.</w:t>
      </w:r>
    </w:p>
    <w:p w:rsidR="00941FD0" w:rsidRDefault="00941FD0" w:rsidP="00F96BD6">
      <w:pPr>
        <w:pStyle w:val="libItalic"/>
      </w:pPr>
      <w:r>
        <w:t>454- Surely you are beautiful and know whatever you want.</w:t>
      </w:r>
    </w:p>
    <w:p w:rsidR="00941FD0" w:rsidRDefault="00941FD0" w:rsidP="00F96BD6">
      <w:pPr>
        <w:pStyle w:val="libItalic"/>
      </w:pPr>
      <w:r>
        <w:t>455- And you are the powerful over every thing you want.</w:t>
      </w:r>
    </w:p>
    <w:p w:rsidR="00941FD0" w:rsidRDefault="00941FD0" w:rsidP="00F96BD6">
      <w:pPr>
        <w:pStyle w:val="libItalic"/>
      </w:pPr>
      <w:r>
        <w:t>456- O, Lord you are the most closest one among those who are called.</w:t>
      </w:r>
    </w:p>
    <w:p w:rsidR="00941FD0" w:rsidRDefault="00941FD0" w:rsidP="00F96BD6">
      <w:pPr>
        <w:pStyle w:val="libItalic"/>
      </w:pPr>
      <w:r>
        <w:t>457- And you were the quickest among those who answered.</w:t>
      </w:r>
    </w:p>
    <w:p w:rsidR="00941FD0" w:rsidRDefault="00941FD0" w:rsidP="00F96BD6">
      <w:pPr>
        <w:pStyle w:val="libItalic"/>
      </w:pPr>
      <w:r>
        <w:t>458- And you are the most generous among those who forgave.</w:t>
      </w:r>
    </w:p>
    <w:p w:rsidR="00941FD0" w:rsidRDefault="00941FD0" w:rsidP="00F96BD6">
      <w:pPr>
        <w:pStyle w:val="libItalic"/>
      </w:pPr>
      <w:r>
        <w:t>459- And the most noblest among those who gave.</w:t>
      </w:r>
    </w:p>
    <w:p w:rsidR="00941FD0" w:rsidRDefault="00941FD0" w:rsidP="00F96BD6">
      <w:pPr>
        <w:pStyle w:val="libItalic"/>
      </w:pPr>
      <w:r>
        <w:t>460- And the best listener among those who were asked.</w:t>
      </w:r>
    </w:p>
    <w:p w:rsidR="00941FD0" w:rsidRDefault="00941FD0" w:rsidP="00F96BD6">
      <w:pPr>
        <w:pStyle w:val="libItalic"/>
      </w:pPr>
      <w:r>
        <w:t>461- O, the merciful of this and the next world and commpationate of both.</w:t>
      </w:r>
    </w:p>
    <w:p w:rsidR="00941FD0" w:rsidRDefault="00941FD0" w:rsidP="00F96BD6">
      <w:pPr>
        <w:pStyle w:val="libItalic"/>
      </w:pPr>
      <w:r>
        <w:t>462- There is no one responsible like you.</w:t>
      </w:r>
    </w:p>
    <w:p w:rsidR="00941FD0" w:rsidRDefault="00941FD0" w:rsidP="00F96BD6">
      <w:pPr>
        <w:pStyle w:val="libItalic"/>
      </w:pPr>
      <w:r>
        <w:t>463- And there is nobody can be dependent on except you.</w:t>
      </w:r>
    </w:p>
    <w:p w:rsidR="00941FD0" w:rsidRDefault="00941FD0" w:rsidP="00F96BD6">
      <w:pPr>
        <w:pStyle w:val="libItalic"/>
      </w:pPr>
      <w:r>
        <w:t>464- I called you, then you answered me.</w:t>
      </w:r>
    </w:p>
    <w:p w:rsidR="00941FD0" w:rsidRDefault="00941FD0" w:rsidP="00F96BD6">
      <w:pPr>
        <w:pStyle w:val="libItalic"/>
      </w:pPr>
      <w:r>
        <w:t>465- I asked you, then you granted me.</w:t>
      </w:r>
    </w:p>
    <w:p w:rsidR="00941FD0" w:rsidRDefault="00941FD0" w:rsidP="00F96BD6">
      <w:pPr>
        <w:pStyle w:val="libItalic"/>
      </w:pPr>
      <w:r>
        <w:t>466- And I requested you, then you gave me the mercy.</w:t>
      </w:r>
    </w:p>
    <w:p w:rsidR="00941FD0" w:rsidRDefault="00941FD0" w:rsidP="00F96BD6">
      <w:pPr>
        <w:pStyle w:val="libItalic"/>
      </w:pPr>
      <w:r>
        <w:t>467- And I had confidence in you, then you saved me.</w:t>
      </w:r>
    </w:p>
    <w:p w:rsidR="00941FD0" w:rsidRDefault="00941FD0" w:rsidP="00F96BD6">
      <w:pPr>
        <w:pStyle w:val="libItalic"/>
      </w:pPr>
      <w:r>
        <w:t>468- And I came running to you, then you sufficed me.</w:t>
      </w:r>
    </w:p>
    <w:p w:rsidR="00941FD0" w:rsidRDefault="00941FD0" w:rsidP="00F96BD6">
      <w:pPr>
        <w:pStyle w:val="libItalic"/>
      </w:pPr>
      <w:r>
        <w:t>469- O, Lord bless Mohammad your servant, messenger and prophet.</w:t>
      </w:r>
    </w:p>
    <w:p w:rsidR="00941FD0" w:rsidRDefault="00941FD0" w:rsidP="00F96BD6">
      <w:pPr>
        <w:pStyle w:val="libItalic"/>
      </w:pPr>
      <w:r>
        <w:t>470- And all his purfied family and complete your affluences on us.</w:t>
      </w:r>
    </w:p>
    <w:p w:rsidR="00941FD0" w:rsidRDefault="00941FD0" w:rsidP="00F96BD6">
      <w:pPr>
        <w:pStyle w:val="libItalic"/>
      </w:pPr>
      <w:r>
        <w:t>471- And make your grant wholesome for us.</w:t>
      </w:r>
    </w:p>
    <w:p w:rsidR="00941FD0" w:rsidRDefault="00941FD0" w:rsidP="00F96BD6">
      <w:pPr>
        <w:pStyle w:val="libItalic"/>
      </w:pPr>
      <w:r>
        <w:t>472- And put us in the category of your thankful people.</w:t>
      </w:r>
    </w:p>
    <w:p w:rsidR="00941FD0" w:rsidRDefault="00941FD0" w:rsidP="00F96BD6">
      <w:pPr>
        <w:pStyle w:val="libItalic"/>
      </w:pPr>
      <w:r>
        <w:t>473- And put us in the category of those who always remember your affluences.</w:t>
      </w:r>
    </w:p>
    <w:p w:rsidR="00941FD0" w:rsidRDefault="00941FD0" w:rsidP="00F96BD6">
      <w:pPr>
        <w:pStyle w:val="libItalic"/>
      </w:pPr>
      <w:r>
        <w:t>474- Amin Amin O, Lord of the worlds.</w:t>
      </w:r>
    </w:p>
    <w:p w:rsidR="00941FD0" w:rsidRDefault="00941FD0" w:rsidP="00F96BD6">
      <w:pPr>
        <w:pStyle w:val="libItalic"/>
      </w:pPr>
      <w:r>
        <w:t>475- O, Lord he who owns and controls (the existence).</w:t>
      </w:r>
    </w:p>
    <w:p w:rsidR="00941FD0" w:rsidRDefault="00941FD0" w:rsidP="00F96BD6">
      <w:pPr>
        <w:pStyle w:val="libItalic"/>
      </w:pPr>
      <w:r>
        <w:t>476- And became puissant and forcible.</w:t>
      </w:r>
    </w:p>
    <w:p w:rsidR="00941FD0" w:rsidRDefault="00941FD0" w:rsidP="00F96BD6">
      <w:pPr>
        <w:pStyle w:val="libItalic"/>
      </w:pPr>
      <w:r>
        <w:t xml:space="preserve">477- And they rebelled and he forgave them. </w:t>
      </w:r>
    </w:p>
    <w:p w:rsidR="00941FD0" w:rsidRDefault="00941FD0" w:rsidP="00F96BD6">
      <w:pPr>
        <w:pStyle w:val="libItalic"/>
      </w:pPr>
      <w:r>
        <w:t>478- And they asked for forgiveness and he accepted their request.</w:t>
      </w:r>
    </w:p>
    <w:p w:rsidR="00941FD0" w:rsidRDefault="00941FD0" w:rsidP="00F96BD6">
      <w:pPr>
        <w:pStyle w:val="libItalic"/>
      </w:pPr>
      <w:r>
        <w:t>479- O, the final aim of the seekers and lovers.</w:t>
      </w:r>
    </w:p>
    <w:p w:rsidR="00941FD0" w:rsidRDefault="00941FD0" w:rsidP="00F96BD6">
      <w:pPr>
        <w:pStyle w:val="libItalic"/>
      </w:pPr>
      <w:r>
        <w:t>480- And the extremity of the wishes of all wishers.</w:t>
      </w:r>
    </w:p>
    <w:p w:rsidR="00941FD0" w:rsidRDefault="00941FD0" w:rsidP="00F96BD6">
      <w:pPr>
        <w:pStyle w:val="libItalic"/>
      </w:pPr>
      <w:r>
        <w:t>481- O, he who his knowledge surrounded the whole creatures.</w:t>
      </w:r>
    </w:p>
    <w:p w:rsidR="00941FD0" w:rsidRDefault="00941FD0" w:rsidP="00F96BD6">
      <w:pPr>
        <w:pStyle w:val="libItalic"/>
      </w:pPr>
      <w:r>
        <w:t>482- And by his mercy, kindness and patience has forgiven all seekers.</w:t>
      </w:r>
    </w:p>
    <w:p w:rsidR="00941FD0" w:rsidRDefault="00941FD0" w:rsidP="00F96BD6">
      <w:pPr>
        <w:pStyle w:val="libItalic"/>
      </w:pPr>
      <w:r>
        <w:t>483- O, Lord at this period of sun setting we call and face you.</w:t>
      </w:r>
    </w:p>
    <w:p w:rsidR="00941FD0" w:rsidRDefault="00941FD0" w:rsidP="00F96BD6">
      <w:pPr>
        <w:pStyle w:val="libItalic"/>
      </w:pPr>
      <w:r>
        <w:t>484- That you have dignified and hounored it by your prophet and your messenger Mohammad (s).</w:t>
      </w:r>
    </w:p>
    <w:p w:rsidR="00941FD0" w:rsidRDefault="00941FD0" w:rsidP="00F96BD6">
      <w:pPr>
        <w:pStyle w:val="libItalic"/>
      </w:pPr>
      <w:r>
        <w:t>485- And your prophet among your creatures, faithful on your inspiration, and sending good news, warnings and the shining light.</w:t>
      </w:r>
    </w:p>
    <w:p w:rsidR="00941FD0" w:rsidRDefault="00941FD0" w:rsidP="00F96BD6">
      <w:pPr>
        <w:pStyle w:val="libItalic"/>
      </w:pPr>
      <w:r>
        <w:t>486- That you granted such affluence for Muslim people by his blessing.</w:t>
      </w:r>
    </w:p>
    <w:p w:rsidR="00941FD0" w:rsidRDefault="00941FD0" w:rsidP="00F96BD6">
      <w:pPr>
        <w:pStyle w:val="libItalic"/>
      </w:pPr>
      <w:r>
        <w:t>487- And you sent him as mercy for all of your creatures.</w:t>
      </w:r>
    </w:p>
    <w:p w:rsidR="00941FD0" w:rsidRDefault="00941FD0" w:rsidP="00F96BD6">
      <w:pPr>
        <w:pStyle w:val="libItalic"/>
      </w:pPr>
      <w:r>
        <w:t>488- O, Lord bless Mohammad and all his family.</w:t>
      </w:r>
    </w:p>
    <w:p w:rsidR="00941FD0" w:rsidRDefault="00941FD0" w:rsidP="00F96BD6">
      <w:pPr>
        <w:pStyle w:val="libItalic"/>
      </w:pPr>
      <w:r>
        <w:t>489- As far as Mohammad deserves, all that from you O, the greatest.</w:t>
      </w:r>
    </w:p>
    <w:p w:rsidR="00941FD0" w:rsidRDefault="00941FD0" w:rsidP="00F96BD6">
      <w:pPr>
        <w:pStyle w:val="libItalic"/>
      </w:pPr>
      <w:r>
        <w:t>490- Then bless Mohammad and his chosen house  hold.</w:t>
      </w:r>
    </w:p>
    <w:p w:rsidR="00941FD0" w:rsidRDefault="00941FD0" w:rsidP="00F96BD6">
      <w:pPr>
        <w:pStyle w:val="libItalic"/>
      </w:pPr>
      <w:r>
        <w:t>491- The pure and good people and the best in the world.</w:t>
      </w:r>
    </w:p>
    <w:p w:rsidR="00941FD0" w:rsidRDefault="00941FD0" w:rsidP="00F96BD6">
      <w:pPr>
        <w:pStyle w:val="libItalic"/>
      </w:pPr>
      <w:r>
        <w:t>492- And please cover us by your forgiveness.</w:t>
      </w:r>
    </w:p>
    <w:p w:rsidR="00941FD0" w:rsidRDefault="00941FD0" w:rsidP="00F96BD6">
      <w:pPr>
        <w:pStyle w:val="libItalic"/>
      </w:pPr>
      <w:r>
        <w:t>493- Then the sounds of praying in different languages are coming towards you.</w:t>
      </w:r>
    </w:p>
    <w:p w:rsidR="00941FD0" w:rsidRDefault="00941FD0" w:rsidP="00F96BD6">
      <w:pPr>
        <w:pStyle w:val="libItalic"/>
      </w:pPr>
      <w:r>
        <w:t>494- Therefore at this night whatever you give from your charity to your creatures give us a share too.</w:t>
      </w:r>
    </w:p>
    <w:p w:rsidR="00941FD0" w:rsidRDefault="00941FD0" w:rsidP="00F96BD6">
      <w:pPr>
        <w:pStyle w:val="libItalic"/>
      </w:pPr>
      <w:r>
        <w:lastRenderedPageBreak/>
        <w:t>495- And from every light that you spread as a guidance and from every blessing which you distribute.</w:t>
      </w:r>
    </w:p>
    <w:p w:rsidR="00941FD0" w:rsidRDefault="00941FD0" w:rsidP="00F96BD6">
      <w:pPr>
        <w:pStyle w:val="libItalic"/>
      </w:pPr>
      <w:r>
        <w:t>496- And from any abundance which you send.</w:t>
      </w:r>
    </w:p>
    <w:p w:rsidR="00941FD0" w:rsidRDefault="00941FD0" w:rsidP="00F96BD6">
      <w:pPr>
        <w:pStyle w:val="libItalic"/>
      </w:pPr>
      <w:r>
        <w:t>497- And from any welfare which you put on your creatures.</w:t>
      </w:r>
    </w:p>
    <w:p w:rsidR="00941FD0" w:rsidRDefault="00941FD0" w:rsidP="00F96BD6">
      <w:pPr>
        <w:pStyle w:val="libItalic"/>
      </w:pPr>
      <w:r>
        <w:t>498- And from any food which you spread.</w:t>
      </w:r>
    </w:p>
    <w:p w:rsidR="00941FD0" w:rsidRDefault="00941FD0" w:rsidP="00F96BD6">
      <w:pPr>
        <w:pStyle w:val="libItalic"/>
      </w:pPr>
      <w:r>
        <w:t>499- O, the most kind of the kind ones.</w:t>
      </w:r>
    </w:p>
    <w:p w:rsidR="00941FD0" w:rsidRDefault="00941FD0" w:rsidP="00F96BD6">
      <w:pPr>
        <w:pStyle w:val="libItalic"/>
      </w:pPr>
      <w:r>
        <w:t>500- My lord at this accept us to be victorious and prosperous.</w:t>
      </w:r>
    </w:p>
    <w:p w:rsidR="00941FD0" w:rsidRDefault="00941FD0" w:rsidP="00F96BD6">
      <w:pPr>
        <w:pStyle w:val="libItalic"/>
      </w:pPr>
      <w:r>
        <w:t xml:space="preserve">501- Blessed and gainful. </w:t>
      </w:r>
    </w:p>
    <w:p w:rsidR="00941FD0" w:rsidRDefault="00941FD0" w:rsidP="00F96BD6">
      <w:pPr>
        <w:pStyle w:val="libItalic"/>
      </w:pPr>
      <w:r>
        <w:t>502- And to not make us unfortunate from your mercy.</w:t>
      </w:r>
    </w:p>
    <w:p w:rsidR="00941FD0" w:rsidRDefault="00941FD0" w:rsidP="00F96BD6">
      <w:pPr>
        <w:pStyle w:val="libItalic"/>
      </w:pPr>
      <w:r>
        <w:t>503- And do not made us deprived from what we expect from your favour.</w:t>
      </w:r>
    </w:p>
    <w:p w:rsidR="00941FD0" w:rsidRDefault="00941FD0" w:rsidP="00F96BD6">
      <w:pPr>
        <w:pStyle w:val="libItalic"/>
      </w:pPr>
      <w:r>
        <w:t>504- And do not make us hopeless from your mercy.</w:t>
      </w:r>
    </w:p>
    <w:p w:rsidR="00941FD0" w:rsidRDefault="00941FD0" w:rsidP="00F96BD6">
      <w:pPr>
        <w:pStyle w:val="libItalic"/>
      </w:pPr>
      <w:r>
        <w:t>505- And do not make us hopeless from excess of your grant which we are looking forward to it.</w:t>
      </w:r>
    </w:p>
    <w:p w:rsidR="00941FD0" w:rsidRDefault="00941FD0" w:rsidP="00F96BD6">
      <w:pPr>
        <w:pStyle w:val="libItalic"/>
      </w:pPr>
      <w:r>
        <w:t>506- And from that virtue and rank which we are looking forward for your donation, please do not disappoint us.</w:t>
      </w:r>
    </w:p>
    <w:p w:rsidR="00941FD0" w:rsidRDefault="00941FD0" w:rsidP="00F96BD6">
      <w:pPr>
        <w:pStyle w:val="libItalic"/>
      </w:pPr>
      <w:r>
        <w:t>507- And do not return us with empty hands.</w:t>
      </w:r>
    </w:p>
    <w:p w:rsidR="00941FD0" w:rsidRDefault="00941FD0" w:rsidP="00F96BD6">
      <w:pPr>
        <w:pStyle w:val="libItalic"/>
      </w:pPr>
      <w:r>
        <w:t>508- And do not dismiss us from your doors.</w:t>
      </w:r>
    </w:p>
    <w:p w:rsidR="00941FD0" w:rsidRDefault="00941FD0" w:rsidP="00F96BD6">
      <w:pPr>
        <w:pStyle w:val="libItalic"/>
      </w:pPr>
      <w:r>
        <w:t>509- O, who is the most merciful of merciful ones.</w:t>
      </w:r>
    </w:p>
    <w:p w:rsidR="00941FD0" w:rsidRDefault="00941FD0" w:rsidP="00F96BD6">
      <w:pPr>
        <w:pStyle w:val="libItalic"/>
      </w:pPr>
      <w:r>
        <w:t>510- And the most generous of the generous ones.</w:t>
      </w:r>
    </w:p>
    <w:p w:rsidR="00941FD0" w:rsidRDefault="00941FD0" w:rsidP="00F96BD6">
      <w:pPr>
        <w:pStyle w:val="libItalic"/>
      </w:pPr>
      <w:r>
        <w:t>511- We came to you with certainty.</w:t>
      </w:r>
    </w:p>
    <w:p w:rsidR="00941FD0" w:rsidRDefault="00941FD0" w:rsidP="00F96BD6">
      <w:pPr>
        <w:pStyle w:val="libItalic"/>
      </w:pPr>
      <w:r>
        <w:t>512- And we aimed to visit your sacred home.</w:t>
      </w:r>
    </w:p>
    <w:p w:rsidR="00941FD0" w:rsidRDefault="00941FD0" w:rsidP="00F96BD6">
      <w:pPr>
        <w:pStyle w:val="libItalic"/>
      </w:pPr>
      <w:r>
        <w:t>513- Therefore help us to perform our worshippings.</w:t>
      </w:r>
    </w:p>
    <w:p w:rsidR="00941FD0" w:rsidRDefault="00941FD0" w:rsidP="00F96BD6">
      <w:pPr>
        <w:pStyle w:val="libItalic"/>
      </w:pPr>
      <w:r>
        <w:t>514- And complete our Hajj (pilgrimage).</w:t>
      </w:r>
    </w:p>
    <w:p w:rsidR="00941FD0" w:rsidRDefault="00941FD0" w:rsidP="00F96BD6">
      <w:pPr>
        <w:pStyle w:val="libItalic"/>
      </w:pPr>
      <w:r>
        <w:t>515- And forgive and give us welfare.</w:t>
      </w:r>
    </w:p>
    <w:p w:rsidR="00941FD0" w:rsidRDefault="00941FD0" w:rsidP="00F96BD6">
      <w:pPr>
        <w:pStyle w:val="libItalic"/>
      </w:pPr>
      <w:r>
        <w:t>516- Verily we put forward our hands asking you for your help.</w:t>
      </w:r>
    </w:p>
    <w:p w:rsidR="00941FD0" w:rsidRDefault="00941FD0" w:rsidP="00F96BD6">
      <w:pPr>
        <w:pStyle w:val="libItalic"/>
      </w:pPr>
      <w:r>
        <w:t>517- The Hands which are bereaved the sing of confessing slavery.</w:t>
      </w:r>
    </w:p>
    <w:p w:rsidR="00941FD0" w:rsidRDefault="00941FD0" w:rsidP="00F96BD6">
      <w:pPr>
        <w:pStyle w:val="libItalic"/>
      </w:pPr>
      <w:r>
        <w:t>518- O, Lord at this night what ever we requested from you grant us.</w:t>
      </w:r>
    </w:p>
    <w:p w:rsidR="00941FD0" w:rsidRDefault="00941FD0" w:rsidP="00F96BD6">
      <w:pPr>
        <w:pStyle w:val="libItalic"/>
      </w:pPr>
      <w:r>
        <w:t>519- And with your wealth make us rich.</w:t>
      </w:r>
    </w:p>
    <w:p w:rsidR="00941FD0" w:rsidRDefault="00941FD0" w:rsidP="00F96BD6">
      <w:pPr>
        <w:pStyle w:val="libItalic"/>
      </w:pPr>
      <w:r>
        <w:t>520- There is no agent for us just you and we do not have any lord but you.</w:t>
      </w:r>
    </w:p>
    <w:p w:rsidR="00941FD0" w:rsidRDefault="00941FD0" w:rsidP="00F96BD6">
      <w:pPr>
        <w:pStyle w:val="libItalic"/>
      </w:pPr>
      <w:r>
        <w:t>521- Your determination is obvious on us.</w:t>
      </w:r>
    </w:p>
    <w:p w:rsidR="00941FD0" w:rsidRDefault="00941FD0" w:rsidP="00F96BD6">
      <w:pPr>
        <w:pStyle w:val="libItalic"/>
      </w:pPr>
      <w:r>
        <w:t>522- Your knowledge is surrounding us.</w:t>
      </w:r>
    </w:p>
    <w:p w:rsidR="00941FD0" w:rsidRDefault="00941FD0" w:rsidP="00F96BD6">
      <w:pPr>
        <w:pStyle w:val="libItalic"/>
      </w:pPr>
      <w:r>
        <w:t>523- Your judgement is just about us.</w:t>
      </w:r>
    </w:p>
    <w:p w:rsidR="00941FD0" w:rsidRDefault="00941FD0" w:rsidP="00F96BD6">
      <w:pPr>
        <w:pStyle w:val="libItalic"/>
      </w:pPr>
      <w:r>
        <w:t>524- Judge good thing for us.</w:t>
      </w:r>
    </w:p>
    <w:p w:rsidR="00941FD0" w:rsidRDefault="00941FD0" w:rsidP="00F96BD6">
      <w:pPr>
        <w:pStyle w:val="libItalic"/>
      </w:pPr>
      <w:r>
        <w:t>525- And put us in the category of good people.</w:t>
      </w:r>
    </w:p>
    <w:p w:rsidR="00941FD0" w:rsidRDefault="00941FD0" w:rsidP="00F96BD6">
      <w:pPr>
        <w:pStyle w:val="libItalic"/>
      </w:pPr>
      <w:r>
        <w:t>526- My lord with your generosity donate for us great donation.</w:t>
      </w:r>
    </w:p>
    <w:p w:rsidR="00941FD0" w:rsidRDefault="00941FD0" w:rsidP="00F96BD6">
      <w:pPr>
        <w:pStyle w:val="libItalic"/>
      </w:pPr>
      <w:r>
        <w:t>527- With eternal award.</w:t>
      </w:r>
    </w:p>
    <w:p w:rsidR="00941FD0" w:rsidRDefault="00941FD0" w:rsidP="00F96BD6">
      <w:pPr>
        <w:pStyle w:val="libItalic"/>
      </w:pPr>
      <w:r>
        <w:t>528- And with excellent treasure which last for ever.</w:t>
      </w:r>
    </w:p>
    <w:p w:rsidR="00941FD0" w:rsidRDefault="00941FD0" w:rsidP="00F96BD6">
      <w:pPr>
        <w:pStyle w:val="libItalic"/>
      </w:pPr>
      <w:r>
        <w:t>529- And forgive us all our sins.</w:t>
      </w:r>
    </w:p>
    <w:p w:rsidR="00941FD0" w:rsidRDefault="00941FD0" w:rsidP="00F96BD6">
      <w:pPr>
        <w:pStyle w:val="libItalic"/>
      </w:pPr>
      <w:r>
        <w:t>530- And do not destroy us with perished ones.</w:t>
      </w:r>
    </w:p>
    <w:p w:rsidR="00941FD0" w:rsidRDefault="00941FD0" w:rsidP="00F96BD6">
      <w:pPr>
        <w:pStyle w:val="libItalic"/>
      </w:pPr>
      <w:r>
        <w:t>531- And do not stop your kindness and your mercy on us.</w:t>
      </w:r>
    </w:p>
    <w:p w:rsidR="00941FD0" w:rsidRDefault="00941FD0" w:rsidP="00F96BD6">
      <w:pPr>
        <w:pStyle w:val="libItalic"/>
      </w:pPr>
      <w:r>
        <w:t>532- O, the most merciful of mercifuls.</w:t>
      </w:r>
    </w:p>
    <w:p w:rsidR="00941FD0" w:rsidRDefault="00941FD0" w:rsidP="00F96BD6">
      <w:pPr>
        <w:pStyle w:val="libItalic"/>
      </w:pPr>
      <w:r>
        <w:t>533- O, my lord at this time please put tie put us in the category of those people who asked you something and you awarded them.</w:t>
      </w:r>
    </w:p>
    <w:p w:rsidR="00941FD0" w:rsidRDefault="00941FD0" w:rsidP="00F96BD6">
      <w:pPr>
        <w:pStyle w:val="libItalic"/>
      </w:pPr>
      <w:r>
        <w:t>534- And they thanked you, and you increased them.</w:t>
      </w:r>
    </w:p>
    <w:p w:rsidR="00941FD0" w:rsidRDefault="00941FD0" w:rsidP="00F96BD6">
      <w:pPr>
        <w:pStyle w:val="libItalic"/>
      </w:pPr>
      <w:r>
        <w:t>535- And they repented to you and you accepted them.</w:t>
      </w:r>
    </w:p>
    <w:p w:rsidR="00941FD0" w:rsidRDefault="00941FD0" w:rsidP="00F96BD6">
      <w:pPr>
        <w:pStyle w:val="libItalic"/>
      </w:pPr>
      <w:r>
        <w:t>536- And they came out of their sins and you forgave them.</w:t>
      </w:r>
    </w:p>
    <w:p w:rsidR="00941FD0" w:rsidRDefault="00941FD0" w:rsidP="00F96BD6">
      <w:pPr>
        <w:pStyle w:val="libItalic"/>
      </w:pPr>
      <w:r>
        <w:lastRenderedPageBreak/>
        <w:t>537- O, the owner of glory and the generosity.</w:t>
      </w:r>
    </w:p>
    <w:p w:rsidR="00941FD0" w:rsidRDefault="00941FD0" w:rsidP="00F96BD6">
      <w:pPr>
        <w:pStyle w:val="libItalic"/>
      </w:pPr>
      <w:r>
        <w:t>538- O, Lord keep us pure and put us in the right path.</w:t>
      </w:r>
    </w:p>
    <w:p w:rsidR="00941FD0" w:rsidRDefault="00941FD0" w:rsidP="00F96BD6">
      <w:pPr>
        <w:pStyle w:val="libItalic"/>
      </w:pPr>
      <w:r>
        <w:t>439- And accept our imploring.</w:t>
      </w:r>
    </w:p>
    <w:p w:rsidR="00941FD0" w:rsidRDefault="00941FD0" w:rsidP="00F96BD6">
      <w:pPr>
        <w:pStyle w:val="libItalic"/>
      </w:pPr>
      <w:r>
        <w:t>540- O, who is the best one to be requested.</w:t>
      </w:r>
    </w:p>
    <w:p w:rsidR="00941FD0" w:rsidRDefault="00941FD0" w:rsidP="00F96BD6">
      <w:pPr>
        <w:pStyle w:val="libItalic"/>
      </w:pPr>
      <w:r>
        <w:t>541- O, the most kind one that anybody asks him for kindness.</w:t>
      </w:r>
    </w:p>
    <w:p w:rsidR="00941FD0" w:rsidRDefault="00941FD0" w:rsidP="00F96BD6">
      <w:pPr>
        <w:pStyle w:val="libItalic"/>
      </w:pPr>
      <w:r>
        <w:t>542- O, he who no one can hide the closed eyelid before him.</w:t>
      </w:r>
    </w:p>
    <w:p w:rsidR="00941FD0" w:rsidRDefault="00941FD0" w:rsidP="00F96BD6">
      <w:pPr>
        <w:pStyle w:val="libItalic"/>
      </w:pPr>
      <w:r>
        <w:t>543- And the sight of the eyes.</w:t>
      </w:r>
    </w:p>
    <w:p w:rsidR="00941FD0" w:rsidRDefault="00941FD0" w:rsidP="00F96BD6">
      <w:pPr>
        <w:pStyle w:val="libItalic"/>
      </w:pPr>
      <w:r>
        <w:t>544- and what is hidden inside the cage.</w:t>
      </w:r>
    </w:p>
    <w:p w:rsidR="00941FD0" w:rsidRDefault="00941FD0" w:rsidP="00F96BD6">
      <w:pPr>
        <w:pStyle w:val="libItalic"/>
      </w:pPr>
      <w:r>
        <w:t>545- And the knowledge inside the hearts.</w:t>
      </w:r>
    </w:p>
    <w:p w:rsidR="00941FD0" w:rsidRDefault="00941FD0" w:rsidP="00F96BD6">
      <w:pPr>
        <w:pStyle w:val="libItalic"/>
      </w:pPr>
      <w:r>
        <w:t>546- All that under your knowledge and your patience.</w:t>
      </w:r>
    </w:p>
    <w:p w:rsidR="00941FD0" w:rsidRDefault="00941FD0" w:rsidP="00F96BD6">
      <w:pPr>
        <w:pStyle w:val="libItalic"/>
      </w:pPr>
      <w:r>
        <w:t>547- O, Lord you are pure and higher than what the oppressors talk about you.</w:t>
      </w:r>
    </w:p>
    <w:p w:rsidR="00941FD0" w:rsidRDefault="00941FD0" w:rsidP="00F96BD6">
      <w:pPr>
        <w:pStyle w:val="libItalic"/>
      </w:pPr>
      <w:r>
        <w:t>548- And the seven heavens and the lands glorify you and what are inside them.</w:t>
      </w:r>
    </w:p>
    <w:p w:rsidR="00941FD0" w:rsidRDefault="00941FD0" w:rsidP="00F96BD6">
      <w:pPr>
        <w:pStyle w:val="libItalic"/>
      </w:pPr>
      <w:r>
        <w:t>549- There is not a single thing but glorifies you.</w:t>
      </w:r>
    </w:p>
    <w:p w:rsidR="00941FD0" w:rsidRDefault="00941FD0" w:rsidP="00F96BD6">
      <w:pPr>
        <w:pStyle w:val="libItalic"/>
      </w:pPr>
      <w:r>
        <w:t>550- Then the praise, glory, highness are yours.</w:t>
      </w:r>
    </w:p>
    <w:p w:rsidR="00941FD0" w:rsidRDefault="00941FD0" w:rsidP="00F96BD6">
      <w:pPr>
        <w:pStyle w:val="libItalic"/>
      </w:pPr>
      <w:r>
        <w:t>551- O, the owner of glory and generosity.</w:t>
      </w:r>
    </w:p>
    <w:p w:rsidR="00941FD0" w:rsidRDefault="00941FD0" w:rsidP="00F96BD6">
      <w:pPr>
        <w:pStyle w:val="libItalic"/>
      </w:pPr>
      <w:r>
        <w:t>552- And the granting and affluences.</w:t>
      </w:r>
    </w:p>
    <w:p w:rsidR="00941FD0" w:rsidRDefault="00941FD0" w:rsidP="00F96BD6">
      <w:pPr>
        <w:pStyle w:val="libItalic"/>
      </w:pPr>
      <w:r>
        <w:t>553- And the large graces.</w:t>
      </w:r>
    </w:p>
    <w:p w:rsidR="00941FD0" w:rsidRDefault="00941FD0" w:rsidP="00F96BD6">
      <w:pPr>
        <w:pStyle w:val="libItalic"/>
      </w:pPr>
      <w:r>
        <w:t>554- And you are the most generous and the vest giver.</w:t>
      </w:r>
    </w:p>
    <w:p w:rsidR="00941FD0" w:rsidRDefault="00941FD0" w:rsidP="00F96BD6">
      <w:pPr>
        <w:pStyle w:val="libItalic"/>
      </w:pPr>
      <w:r>
        <w:t>555- the merciful and the affable.</w:t>
      </w:r>
    </w:p>
    <w:p w:rsidR="00941FD0" w:rsidRDefault="00941FD0" w:rsidP="00F96BD6">
      <w:pPr>
        <w:pStyle w:val="libItalic"/>
      </w:pPr>
      <w:r>
        <w:t>556- O, Lord extent your lawful daily bread and sustenance in me.</w:t>
      </w:r>
    </w:p>
    <w:p w:rsidR="00941FD0" w:rsidRDefault="00941FD0" w:rsidP="00F96BD6">
      <w:pPr>
        <w:pStyle w:val="libItalic"/>
      </w:pPr>
      <w:r>
        <w:t>557- And keep my body and my religion healthy.</w:t>
      </w:r>
    </w:p>
    <w:p w:rsidR="00941FD0" w:rsidRDefault="00941FD0" w:rsidP="00F96BD6">
      <w:pPr>
        <w:pStyle w:val="libItalic"/>
      </w:pPr>
      <w:r>
        <w:t>558- An secure me from fear.</w:t>
      </w:r>
    </w:p>
    <w:p w:rsidR="00941FD0" w:rsidRDefault="00941FD0" w:rsidP="00F96BD6">
      <w:pPr>
        <w:pStyle w:val="libItalic"/>
      </w:pPr>
      <w:r>
        <w:t>559- And release my neck from the flame of hell.</w:t>
      </w:r>
    </w:p>
    <w:p w:rsidR="00941FD0" w:rsidRDefault="00941FD0" w:rsidP="00F96BD6">
      <w:pPr>
        <w:pStyle w:val="libItalic"/>
      </w:pPr>
      <w:r>
        <w:t>560- O, Lord do not cheat me.</w:t>
      </w:r>
    </w:p>
    <w:p w:rsidR="00941FD0" w:rsidRDefault="00941FD0" w:rsidP="00F96BD6">
      <w:pPr>
        <w:pStyle w:val="libItalic"/>
      </w:pPr>
      <w:r>
        <w:t>561- And to not take me for your agony and requital.</w:t>
      </w:r>
    </w:p>
    <w:p w:rsidR="00941FD0" w:rsidRDefault="00941FD0" w:rsidP="00F96BD6">
      <w:pPr>
        <w:pStyle w:val="libItalic"/>
      </w:pPr>
      <w:r>
        <w:t>562- And keep me away from lewd, Genii and mankind.</w:t>
      </w:r>
    </w:p>
    <w:p w:rsidR="00941FD0" w:rsidRDefault="00941FD0" w:rsidP="00F96BD6">
      <w:pPr>
        <w:pStyle w:val="libItalic"/>
      </w:pPr>
      <w:r>
        <w:t>563- O, who the most hearer one of the hearers.</w:t>
      </w:r>
    </w:p>
    <w:p w:rsidR="00941FD0" w:rsidRDefault="00941FD0" w:rsidP="00F96BD6">
      <w:pPr>
        <w:pStyle w:val="libItalic"/>
      </w:pPr>
      <w:r>
        <w:t>564- O, who the most seer of the seers.</w:t>
      </w:r>
    </w:p>
    <w:p w:rsidR="00941FD0" w:rsidRDefault="00941FD0" w:rsidP="00F96BD6">
      <w:pPr>
        <w:pStyle w:val="libItalic"/>
      </w:pPr>
      <w:r>
        <w:t>565- O, who the quiker accountant.</w:t>
      </w:r>
    </w:p>
    <w:p w:rsidR="00941FD0" w:rsidRDefault="00941FD0" w:rsidP="00F96BD6">
      <w:pPr>
        <w:pStyle w:val="libItalic"/>
      </w:pPr>
      <w:r>
        <w:t>566- O, who the most merciful of the mercifuls.</w:t>
      </w:r>
    </w:p>
    <w:p w:rsidR="00941FD0" w:rsidRDefault="00941FD0" w:rsidP="00F96BD6">
      <w:pPr>
        <w:pStyle w:val="libItalic"/>
      </w:pPr>
      <w:r>
        <w:t>567- Bless Mohammad and his family the best leaders.</w:t>
      </w:r>
    </w:p>
    <w:p w:rsidR="00941FD0" w:rsidRDefault="00941FD0" w:rsidP="00F96BD6">
      <w:pPr>
        <w:pStyle w:val="libItalic"/>
      </w:pPr>
      <w:r>
        <w:t>568- My Lord I beg you to accept my lawful wish.</w:t>
      </w:r>
    </w:p>
    <w:p w:rsidR="00941FD0" w:rsidRDefault="00941FD0" w:rsidP="00F96BD6">
      <w:pPr>
        <w:pStyle w:val="libItalic"/>
      </w:pPr>
      <w:r>
        <w:t>569- That wish which if you give it to me nothing would hurt me if I miss it.</w:t>
      </w:r>
    </w:p>
    <w:p w:rsidR="00941FD0" w:rsidRDefault="00941FD0" w:rsidP="00F96BD6">
      <w:pPr>
        <w:pStyle w:val="libItalic"/>
      </w:pPr>
      <w:r>
        <w:t>570- And if you do not give it to me nothing will benefit me.</w:t>
      </w:r>
    </w:p>
    <w:p w:rsidR="00941FD0" w:rsidRDefault="00941FD0" w:rsidP="00F96BD6">
      <w:pPr>
        <w:pStyle w:val="libItalic"/>
      </w:pPr>
      <w:r>
        <w:t>571- I request you, please keep me away from the hell.</w:t>
      </w:r>
    </w:p>
    <w:p w:rsidR="00941FD0" w:rsidRDefault="00941FD0" w:rsidP="00F96BD6">
      <w:pPr>
        <w:pStyle w:val="libItalic"/>
      </w:pPr>
      <w:r>
        <w:t>572- There is no lord but you.</w:t>
      </w:r>
    </w:p>
    <w:p w:rsidR="00941FD0" w:rsidRDefault="00941FD0" w:rsidP="00F96BD6">
      <w:pPr>
        <w:pStyle w:val="libItalic"/>
      </w:pPr>
      <w:r>
        <w:t>573- You are alone all by yourself and no one is sharing with you.</w:t>
      </w:r>
    </w:p>
    <w:p w:rsidR="00941FD0" w:rsidRDefault="00941FD0" w:rsidP="00F96BD6">
      <w:pPr>
        <w:pStyle w:val="libItalic"/>
      </w:pPr>
      <w:r>
        <w:t>574- The kingdom is yours and the praise is yours (the lordship).</w:t>
      </w:r>
    </w:p>
    <w:p w:rsidR="00941FD0" w:rsidRDefault="00941FD0" w:rsidP="00F96BD6">
      <w:pPr>
        <w:pStyle w:val="libItalic"/>
      </w:pPr>
      <w:r>
        <w:t>575- And you have the power over everything.</w:t>
      </w:r>
    </w:p>
    <w:p w:rsidR="00941FD0" w:rsidRDefault="00941FD0" w:rsidP="00F96BD6">
      <w:pPr>
        <w:pStyle w:val="libItalic"/>
      </w:pPr>
      <w:r>
        <w:t>576- O, my lord O, my lord.</w:t>
      </w:r>
    </w:p>
    <w:p w:rsidR="00941FD0" w:rsidRDefault="00941FD0" w:rsidP="00F96BD6">
      <w:pPr>
        <w:pStyle w:val="libItalic"/>
      </w:pPr>
      <w:r>
        <w:t>577- O, my Lord I am poor in my richness.</w:t>
      </w:r>
    </w:p>
    <w:p w:rsidR="00941FD0" w:rsidRDefault="00941FD0" w:rsidP="00F96BD6">
      <w:pPr>
        <w:pStyle w:val="libItalic"/>
      </w:pPr>
      <w:r>
        <w:t>578- Then how in my poverty I am not poor.</w:t>
      </w:r>
    </w:p>
    <w:p w:rsidR="00941FD0" w:rsidRDefault="00941FD0" w:rsidP="00F96BD6">
      <w:pPr>
        <w:pStyle w:val="libItalic"/>
      </w:pPr>
      <w:r>
        <w:t>579- My lord I am ingnorant in my knowledge.</w:t>
      </w:r>
    </w:p>
    <w:p w:rsidR="00941FD0" w:rsidRDefault="00941FD0" w:rsidP="00F96BD6">
      <w:pPr>
        <w:pStyle w:val="libItalic"/>
      </w:pPr>
      <w:r>
        <w:t>580- Then how in my ignorance I am not ignorant.</w:t>
      </w:r>
    </w:p>
    <w:p w:rsidR="00941FD0" w:rsidRDefault="00941FD0" w:rsidP="00F96BD6">
      <w:pPr>
        <w:pStyle w:val="libItalic"/>
      </w:pPr>
      <w:r>
        <w:t>581- My lord your changeable management.</w:t>
      </w:r>
    </w:p>
    <w:p w:rsidR="00941FD0" w:rsidRDefault="00941FD0" w:rsidP="00F96BD6">
      <w:pPr>
        <w:pStyle w:val="libItalic"/>
      </w:pPr>
      <w:r>
        <w:lastRenderedPageBreak/>
        <w:t>582- And your quick decisions.</w:t>
      </w:r>
    </w:p>
    <w:p w:rsidR="00941FD0" w:rsidRDefault="00941FD0" w:rsidP="00F96BD6">
      <w:pPr>
        <w:pStyle w:val="libItalic"/>
      </w:pPr>
      <w:r>
        <w:t>583- Obstained your close knowers.</w:t>
      </w:r>
    </w:p>
    <w:p w:rsidR="00941FD0" w:rsidRDefault="00941FD0" w:rsidP="00F96BD6">
      <w:pPr>
        <w:pStyle w:val="libItalic"/>
      </w:pPr>
      <w:r>
        <w:t>584- From stop asking more gift and being away from tests.</w:t>
      </w:r>
    </w:p>
    <w:p w:rsidR="00941FD0" w:rsidRDefault="00941FD0" w:rsidP="00F96BD6">
      <w:pPr>
        <w:pStyle w:val="libItalic"/>
      </w:pPr>
      <w:r>
        <w:t>585- O, my lord whatever reaches you from me is sutiable to my greediness.</w:t>
      </w:r>
    </w:p>
    <w:p w:rsidR="00941FD0" w:rsidRDefault="00941FD0" w:rsidP="00F96BD6">
      <w:pPr>
        <w:pStyle w:val="libItalic"/>
      </w:pPr>
      <w:r>
        <w:t>586- And from you whatever is suitable to your generosity.</w:t>
      </w:r>
    </w:p>
    <w:p w:rsidR="00941FD0" w:rsidRDefault="00941FD0" w:rsidP="00F96BD6">
      <w:pPr>
        <w:pStyle w:val="libItalic"/>
      </w:pPr>
      <w:r>
        <w:t>587- O, my lord you have described yourself for me  as kind and compassionate.</w:t>
      </w:r>
    </w:p>
    <w:p w:rsidR="00941FD0" w:rsidRDefault="00941FD0" w:rsidP="00F96BD6">
      <w:pPr>
        <w:pStyle w:val="libItalic"/>
      </w:pPr>
      <w:r>
        <w:t>588- Before my weakness occurs.</w:t>
      </w:r>
    </w:p>
    <w:p w:rsidR="00941FD0" w:rsidRDefault="00941FD0" w:rsidP="00F96BD6">
      <w:pPr>
        <w:pStyle w:val="libItalic"/>
      </w:pPr>
      <w:r>
        <w:t>589- Are you going to abstain them after my weakness.</w:t>
      </w:r>
    </w:p>
    <w:p w:rsidR="00941FD0" w:rsidRDefault="00941FD0" w:rsidP="00F96BD6">
      <w:pPr>
        <w:pStyle w:val="libItalic"/>
      </w:pPr>
      <w:r>
        <w:t>590- My lord if my goodness appears that is via your merit.</w:t>
      </w:r>
    </w:p>
    <w:p w:rsidR="00941FD0" w:rsidRDefault="00941FD0" w:rsidP="00F96BD6">
      <w:pPr>
        <w:pStyle w:val="libItalic"/>
      </w:pPr>
      <w:r>
        <w:t>591- And you do me a favour.</w:t>
      </w:r>
    </w:p>
    <w:p w:rsidR="00941FD0" w:rsidRDefault="00941FD0" w:rsidP="00F96BD6">
      <w:pPr>
        <w:pStyle w:val="libItalic"/>
      </w:pPr>
      <w:r>
        <w:t>592- And if my bad things appear that is because of your justice.</w:t>
      </w:r>
    </w:p>
    <w:p w:rsidR="00941FD0" w:rsidRDefault="00941FD0" w:rsidP="00F96BD6">
      <w:pPr>
        <w:pStyle w:val="libItalic"/>
      </w:pPr>
      <w:r>
        <w:t>593- And your argument is proven for me.</w:t>
      </w:r>
    </w:p>
    <w:p w:rsidR="00941FD0" w:rsidRDefault="00941FD0" w:rsidP="00F96BD6">
      <w:pPr>
        <w:pStyle w:val="libItalic"/>
      </w:pPr>
      <w:r>
        <w:t>594- O, my lord how are going to leave me to myself while you have undertaken me.</w:t>
      </w:r>
    </w:p>
    <w:p w:rsidR="00941FD0" w:rsidRDefault="00941FD0" w:rsidP="00F96BD6">
      <w:pPr>
        <w:pStyle w:val="libItalic"/>
      </w:pPr>
      <w:r>
        <w:t>595- And how I will be oppressed and you are my helper.</w:t>
      </w:r>
    </w:p>
    <w:p w:rsidR="00941FD0" w:rsidRDefault="00941FD0" w:rsidP="00F96BD6">
      <w:pPr>
        <w:pStyle w:val="libItalic"/>
      </w:pPr>
      <w:r>
        <w:t>596- And how I will be disoppointed and you are my hope.</w:t>
      </w:r>
    </w:p>
    <w:p w:rsidR="00941FD0" w:rsidRDefault="00941FD0" w:rsidP="00F96BD6">
      <w:pPr>
        <w:pStyle w:val="libItalic"/>
      </w:pPr>
      <w:r>
        <w:t>597- Hence I betake myself to you via my poverty.</w:t>
      </w:r>
    </w:p>
    <w:p w:rsidR="00941FD0" w:rsidRDefault="00941FD0" w:rsidP="00F96BD6">
      <w:pPr>
        <w:pStyle w:val="libItalic"/>
      </w:pPr>
      <w:r>
        <w:t>598- And how I will ask you.</w:t>
      </w:r>
    </w:p>
    <w:p w:rsidR="00941FD0" w:rsidRDefault="00941FD0" w:rsidP="00F96BD6">
      <w:pPr>
        <w:pStyle w:val="libItalic"/>
      </w:pPr>
      <w:r>
        <w:t>599- Via something which never reaches you.</w:t>
      </w:r>
    </w:p>
    <w:p w:rsidR="00941FD0" w:rsidRDefault="00941FD0" w:rsidP="00F96BD6">
      <w:pPr>
        <w:pStyle w:val="libItalic"/>
      </w:pPr>
      <w:r>
        <w:t>600- And how I complain my case to you.</w:t>
      </w:r>
    </w:p>
    <w:p w:rsidR="00941FD0" w:rsidRDefault="00941FD0" w:rsidP="00F96BD6">
      <w:pPr>
        <w:pStyle w:val="libItalic"/>
      </w:pPr>
      <w:r>
        <w:t>601- And that is not hidden from you.</w:t>
      </w:r>
    </w:p>
    <w:p w:rsidR="00941FD0" w:rsidRDefault="00941FD0" w:rsidP="00F96BD6">
      <w:pPr>
        <w:pStyle w:val="libItalic"/>
      </w:pPr>
      <w:r>
        <w:t>602- And how I can explain it by my speech.</w:t>
      </w:r>
    </w:p>
    <w:p w:rsidR="00941FD0" w:rsidRDefault="00941FD0" w:rsidP="00F96BD6">
      <w:pPr>
        <w:pStyle w:val="libItalic"/>
      </w:pPr>
      <w:r>
        <w:t>603- And it came out of you towards you.</w:t>
      </w:r>
    </w:p>
    <w:p w:rsidR="00941FD0" w:rsidRDefault="00941FD0" w:rsidP="00F96BD6">
      <w:pPr>
        <w:pStyle w:val="libItalic"/>
      </w:pPr>
      <w:r>
        <w:t>604- And how could you spoil my hopes.</w:t>
      </w:r>
    </w:p>
    <w:p w:rsidR="00941FD0" w:rsidRDefault="00941FD0" w:rsidP="00F96BD6">
      <w:pPr>
        <w:pStyle w:val="libItalic"/>
      </w:pPr>
      <w:r>
        <w:t>605- And they faced your generosity.</w:t>
      </w:r>
    </w:p>
    <w:p w:rsidR="00941FD0" w:rsidRDefault="00941FD0" w:rsidP="00F96BD6">
      <w:pPr>
        <w:pStyle w:val="libItalic"/>
      </w:pPr>
      <w:r>
        <w:t>606- And how could you not repair (take care) of my cases.</w:t>
      </w:r>
    </w:p>
    <w:p w:rsidR="00941FD0" w:rsidRDefault="00941FD0" w:rsidP="00F96BD6">
      <w:pPr>
        <w:pStyle w:val="libItalic"/>
      </w:pPr>
      <w:r>
        <w:t>607- And via you stood up.</w:t>
      </w:r>
    </w:p>
    <w:p w:rsidR="00941FD0" w:rsidRDefault="00941FD0" w:rsidP="00F96BD6">
      <w:pPr>
        <w:pStyle w:val="libItalic"/>
      </w:pPr>
      <w:r>
        <w:t>608- O, my lord how your love is significant to me with my big ignorance.</w:t>
      </w:r>
    </w:p>
    <w:p w:rsidR="00941FD0" w:rsidRDefault="00941FD0" w:rsidP="00F96BD6">
      <w:pPr>
        <w:pStyle w:val="libItalic"/>
      </w:pPr>
      <w:r>
        <w:t>609- And how you are merciful to me with my ugly action.</w:t>
      </w:r>
    </w:p>
    <w:p w:rsidR="00941FD0" w:rsidRDefault="00941FD0" w:rsidP="00F96BD6">
      <w:pPr>
        <w:pStyle w:val="libItalic"/>
      </w:pPr>
      <w:r>
        <w:t>610- O, my lord how you are near to me.</w:t>
      </w:r>
    </w:p>
    <w:p w:rsidR="00941FD0" w:rsidRDefault="00941FD0" w:rsidP="00F96BD6">
      <w:pPr>
        <w:pStyle w:val="libItalic"/>
      </w:pPr>
      <w:r>
        <w:t>611- And how I am far away from you, while you, while you are so graceful to me.</w:t>
      </w:r>
    </w:p>
    <w:p w:rsidR="00941FD0" w:rsidRDefault="00941FD0" w:rsidP="00F96BD6">
      <w:pPr>
        <w:pStyle w:val="libItalic"/>
      </w:pPr>
      <w:r>
        <w:t>612- And what thing that covers me from you.</w:t>
      </w:r>
    </w:p>
    <w:p w:rsidR="00941FD0" w:rsidRDefault="00941FD0" w:rsidP="00F96BD6">
      <w:pPr>
        <w:pStyle w:val="libItalic"/>
      </w:pPr>
      <w:r>
        <w:t>613- O, my lord I understood from the different traces.</w:t>
      </w:r>
    </w:p>
    <w:p w:rsidR="00941FD0" w:rsidRDefault="00941FD0" w:rsidP="00F96BD6">
      <w:pPr>
        <w:pStyle w:val="libItalic"/>
      </w:pPr>
      <w:r>
        <w:t>614- And from changeable monuments.</w:t>
      </w:r>
    </w:p>
    <w:p w:rsidR="00941FD0" w:rsidRDefault="00941FD0" w:rsidP="00F96BD6">
      <w:pPr>
        <w:pStyle w:val="libItalic"/>
      </w:pPr>
      <w:r>
        <w:t>615- That your aim from me.</w:t>
      </w:r>
    </w:p>
    <w:p w:rsidR="00941FD0" w:rsidRDefault="00941FD0" w:rsidP="00F96BD6">
      <w:pPr>
        <w:pStyle w:val="libItalic"/>
      </w:pPr>
      <w:r>
        <w:t>616- To show me yourself in everything.</w:t>
      </w:r>
    </w:p>
    <w:p w:rsidR="00941FD0" w:rsidRDefault="00941FD0" w:rsidP="00F96BD6">
      <w:pPr>
        <w:pStyle w:val="libItalic"/>
      </w:pPr>
      <w:r>
        <w:t>617- In order that I so not forget you in anything.</w:t>
      </w:r>
    </w:p>
    <w:p w:rsidR="00941FD0" w:rsidRDefault="00941FD0" w:rsidP="00F96BD6">
      <w:pPr>
        <w:pStyle w:val="libItalic"/>
      </w:pPr>
      <w:r>
        <w:t>618- O, my lord whenever my greedness made me speechless.</w:t>
      </w:r>
    </w:p>
    <w:p w:rsidR="00941FD0" w:rsidRDefault="00941FD0" w:rsidP="00F96BD6">
      <w:pPr>
        <w:pStyle w:val="libItalic"/>
      </w:pPr>
      <w:r>
        <w:t>619- Your generosity made me speaking out.</w:t>
      </w:r>
    </w:p>
    <w:p w:rsidR="00941FD0" w:rsidRDefault="00941FD0" w:rsidP="00F96BD6">
      <w:pPr>
        <w:pStyle w:val="libItalic"/>
      </w:pPr>
      <w:r>
        <w:t>620- And whenever my qualities made me hopeless.</w:t>
      </w:r>
    </w:p>
    <w:p w:rsidR="00941FD0" w:rsidRDefault="00941FD0" w:rsidP="00F96BD6">
      <w:pPr>
        <w:pStyle w:val="libItalic"/>
      </w:pPr>
      <w:r>
        <w:t>621- Your favour made me hopeful.</w:t>
      </w:r>
    </w:p>
    <w:p w:rsidR="00941FD0" w:rsidRDefault="00941FD0" w:rsidP="00F96BD6">
      <w:pPr>
        <w:pStyle w:val="libItalic"/>
      </w:pPr>
      <w:r>
        <w:t>622- O, my lord the one whose beauty is his uglyness.</w:t>
      </w:r>
    </w:p>
    <w:p w:rsidR="00941FD0" w:rsidRDefault="00941FD0" w:rsidP="00F96BD6">
      <w:pPr>
        <w:pStyle w:val="libItalic"/>
      </w:pPr>
      <w:r>
        <w:t>623- How come his uglyness is not uglyness.</w:t>
      </w:r>
    </w:p>
    <w:p w:rsidR="00941FD0" w:rsidRDefault="00941FD0" w:rsidP="00F96BD6">
      <w:pPr>
        <w:pStyle w:val="libItalic"/>
      </w:pPr>
      <w:r>
        <w:t>624- And the one whose realitises are claims.</w:t>
      </w:r>
    </w:p>
    <w:p w:rsidR="00941FD0" w:rsidRDefault="00941FD0" w:rsidP="00F96BD6">
      <w:pPr>
        <w:pStyle w:val="libItalic"/>
      </w:pPr>
      <w:r>
        <w:lastRenderedPageBreak/>
        <w:t>625- And how his claims are not claims.</w:t>
      </w:r>
    </w:p>
    <w:p w:rsidR="00941FD0" w:rsidRDefault="00941FD0" w:rsidP="00F96BD6">
      <w:pPr>
        <w:pStyle w:val="libItalic"/>
      </w:pPr>
      <w:r>
        <w:t>626- O, my lord your overwhelming desision.</w:t>
      </w:r>
    </w:p>
    <w:p w:rsidR="00941FD0" w:rsidRDefault="00941FD0" w:rsidP="00F96BD6">
      <w:pPr>
        <w:pStyle w:val="libItalic"/>
      </w:pPr>
      <w:r>
        <w:t>627- O, my lord your overwhelming desision.</w:t>
      </w:r>
    </w:p>
    <w:p w:rsidR="00941FD0" w:rsidRDefault="00941FD0" w:rsidP="00F96BD6">
      <w:pPr>
        <w:pStyle w:val="libItalic"/>
      </w:pPr>
      <w:r>
        <w:t>628- Did not leave for any speaker any speech.</w:t>
      </w:r>
    </w:p>
    <w:p w:rsidR="00941FD0" w:rsidRDefault="00941FD0" w:rsidP="00F96BD6">
      <w:pPr>
        <w:pStyle w:val="libItalic"/>
      </w:pPr>
      <w:r>
        <w:t>629- And for anyone, any case.</w:t>
      </w:r>
    </w:p>
    <w:p w:rsidR="00941FD0" w:rsidRDefault="00941FD0" w:rsidP="00F96BD6">
      <w:pPr>
        <w:pStyle w:val="libItalic"/>
      </w:pPr>
      <w:r>
        <w:t>630- O, my lord how many prayers that I have performed.</w:t>
      </w:r>
    </w:p>
    <w:p w:rsidR="00941FD0" w:rsidRDefault="00941FD0" w:rsidP="00F96BD6">
      <w:pPr>
        <w:pStyle w:val="libItalic"/>
      </w:pPr>
      <w:r>
        <w:t>631- And how many cases that I have built.</w:t>
      </w:r>
    </w:p>
    <w:p w:rsidR="00941FD0" w:rsidRDefault="00941FD0" w:rsidP="00F96BD6">
      <w:pPr>
        <w:pStyle w:val="libItalic"/>
      </w:pPr>
      <w:r>
        <w:t>632- My confidence of it was disappeared because of your juctice.</w:t>
      </w:r>
    </w:p>
    <w:p w:rsidR="00941FD0" w:rsidRDefault="00941FD0" w:rsidP="00F96BD6">
      <w:pPr>
        <w:pStyle w:val="libItalic"/>
      </w:pPr>
      <w:r>
        <w:t>633- And your grace gave me tranquility and made me free.</w:t>
      </w:r>
    </w:p>
    <w:p w:rsidR="00941FD0" w:rsidRDefault="00941FD0" w:rsidP="00F96BD6">
      <w:pPr>
        <w:pStyle w:val="libItalic"/>
      </w:pPr>
      <w:r>
        <w:t>634- My lord you know.</w:t>
      </w:r>
    </w:p>
    <w:p w:rsidR="00941FD0" w:rsidRDefault="00941FD0" w:rsidP="00F96BD6">
      <w:pPr>
        <w:pStyle w:val="libItalic"/>
      </w:pPr>
      <w:r>
        <w:t>635- Verely if the mode of my prayer is not constant but the eagrness and kindness of you is continuance inside me.</w:t>
      </w:r>
    </w:p>
    <w:p w:rsidR="00941FD0" w:rsidRDefault="00941FD0" w:rsidP="00F96BD6">
      <w:pPr>
        <w:pStyle w:val="libItalic"/>
      </w:pPr>
      <w:r>
        <w:t>636- My how could I get decisive intention, while you overcome on my intention.</w:t>
      </w:r>
    </w:p>
    <w:p w:rsidR="00941FD0" w:rsidRDefault="00941FD0" w:rsidP="00F96BD6">
      <w:pPr>
        <w:pStyle w:val="libItalic"/>
      </w:pPr>
      <w:r>
        <w:t>637- And how could I not make decision where you ordered me to decide.</w:t>
      </w:r>
    </w:p>
    <w:p w:rsidR="00941FD0" w:rsidRDefault="00941FD0" w:rsidP="00F96BD6">
      <w:pPr>
        <w:pStyle w:val="libItalic"/>
      </w:pPr>
      <w:r>
        <w:t>638- My lord, the research in the phenomena of this world has put me away.</w:t>
      </w:r>
    </w:p>
    <w:p w:rsidR="00941FD0" w:rsidRDefault="00941FD0" w:rsidP="00F96BD6">
      <w:pPr>
        <w:pStyle w:val="libItalic"/>
      </w:pPr>
      <w:r>
        <w:t>639- Therefore please make my attention to be pure service to reach you.</w:t>
      </w:r>
    </w:p>
    <w:p w:rsidR="00941FD0" w:rsidRDefault="00941FD0" w:rsidP="00F96BD6">
      <w:pPr>
        <w:pStyle w:val="libItalic"/>
      </w:pPr>
      <w:r>
        <w:t>640- How would it be possible to make evidence to know you by the creatures, which are in need of you in their existance.</w:t>
      </w:r>
    </w:p>
    <w:p w:rsidR="00941FD0" w:rsidRDefault="00941FD0" w:rsidP="00F96BD6">
      <w:pPr>
        <w:pStyle w:val="libItalic"/>
      </w:pPr>
      <w:r>
        <w:t>641- Is there any sign for others of existence that you do not have.</w:t>
      </w:r>
    </w:p>
    <w:p w:rsidR="00941FD0" w:rsidRDefault="00941FD0" w:rsidP="00F96BD6">
      <w:pPr>
        <w:pStyle w:val="libItalic"/>
      </w:pPr>
      <w:r>
        <w:t>642- In order to have a sign for your existence.</w:t>
      </w:r>
    </w:p>
    <w:p w:rsidR="00941FD0" w:rsidRDefault="00941FD0" w:rsidP="00F96BD6">
      <w:pPr>
        <w:pStyle w:val="libItalic"/>
      </w:pPr>
      <w:r>
        <w:t>643- When you were absent that you need to bring a sign for your presence.</w:t>
      </w:r>
    </w:p>
    <w:p w:rsidR="00941FD0" w:rsidRDefault="00941FD0" w:rsidP="00F96BD6">
      <w:pPr>
        <w:pStyle w:val="libItalic"/>
      </w:pPr>
      <w:r>
        <w:t>644- And when did you go far away that the signs could guide us towards you.</w:t>
      </w:r>
    </w:p>
    <w:p w:rsidR="00941FD0" w:rsidRDefault="00941FD0" w:rsidP="00F96BD6">
      <w:pPr>
        <w:pStyle w:val="libItalic"/>
      </w:pPr>
      <w:r>
        <w:t>645- That eye should be blind if it does not see you watching it.</w:t>
      </w:r>
    </w:p>
    <w:p w:rsidR="00941FD0" w:rsidRDefault="00941FD0" w:rsidP="00F96BD6">
      <w:pPr>
        <w:pStyle w:val="libItalic"/>
      </w:pPr>
      <w:r>
        <w:t>646- And the trade of your obedience would be lost without giving him a share of your love.</w:t>
      </w:r>
    </w:p>
    <w:p w:rsidR="00941FD0" w:rsidRDefault="00941FD0" w:rsidP="00F96BD6">
      <w:pPr>
        <w:pStyle w:val="libItalic"/>
      </w:pPr>
      <w:r>
        <w:t>647- My lord you ordered me to look in your remaining signs.</w:t>
      </w:r>
    </w:p>
    <w:p w:rsidR="00941FD0" w:rsidRDefault="00941FD0" w:rsidP="00F96BD6">
      <w:pPr>
        <w:pStyle w:val="libItalic"/>
      </w:pPr>
      <w:r>
        <w:t>648- Now you guide me with your shiny lights and bright site towards you.</w:t>
      </w:r>
    </w:p>
    <w:p w:rsidR="00941FD0" w:rsidRDefault="00941FD0" w:rsidP="00F96BD6">
      <w:pPr>
        <w:pStyle w:val="libItalic"/>
      </w:pPr>
      <w:r>
        <w:t>649- In order to return to you as the first time I entered them towards you.</w:t>
      </w:r>
    </w:p>
    <w:p w:rsidR="00941FD0" w:rsidRDefault="00941FD0" w:rsidP="00F96BD6">
      <w:pPr>
        <w:pStyle w:val="libItalic"/>
      </w:pPr>
      <w:r>
        <w:t>650- And not to pay attention to them.</w:t>
      </w:r>
    </w:p>
    <w:p w:rsidR="00941FD0" w:rsidRDefault="00941FD0" w:rsidP="00F96BD6">
      <w:pPr>
        <w:pStyle w:val="libItalic"/>
      </w:pPr>
      <w:r>
        <w:t>651- And I do not depend on them in my attention.</w:t>
      </w:r>
    </w:p>
    <w:p w:rsidR="00941FD0" w:rsidRDefault="00941FD0" w:rsidP="00F96BD6">
      <w:pPr>
        <w:pStyle w:val="libItalic"/>
      </w:pPr>
      <w:r>
        <w:t>652- Verely you are powerful over everything.</w:t>
      </w:r>
    </w:p>
    <w:p w:rsidR="00941FD0" w:rsidRDefault="00941FD0" w:rsidP="00F96BD6">
      <w:pPr>
        <w:pStyle w:val="libItalic"/>
      </w:pPr>
      <w:r>
        <w:t>653- My lord my humility is shown in front of you.</w:t>
      </w:r>
    </w:p>
    <w:p w:rsidR="00941FD0" w:rsidRDefault="00941FD0" w:rsidP="00F96BD6">
      <w:pPr>
        <w:pStyle w:val="libItalic"/>
      </w:pPr>
      <w:r>
        <w:t>654- And this case of mine is not hidden from you.</w:t>
      </w:r>
    </w:p>
    <w:p w:rsidR="00941FD0" w:rsidRDefault="00941FD0" w:rsidP="00F96BD6">
      <w:pPr>
        <w:pStyle w:val="libItalic"/>
      </w:pPr>
      <w:r>
        <w:t>655- And I ask you to bring me close to you.</w:t>
      </w:r>
    </w:p>
    <w:p w:rsidR="00941FD0" w:rsidRDefault="00941FD0" w:rsidP="00F96BD6">
      <w:pPr>
        <w:pStyle w:val="libItalic"/>
      </w:pPr>
      <w:r>
        <w:t>656- And by you I can bring evedience on you.</w:t>
      </w:r>
    </w:p>
    <w:p w:rsidR="00941FD0" w:rsidRDefault="00941FD0" w:rsidP="00F96BD6">
      <w:pPr>
        <w:pStyle w:val="libItalic"/>
      </w:pPr>
      <w:r>
        <w:t>657- Therefore with your shiny light lead me to you.</w:t>
      </w:r>
    </w:p>
    <w:p w:rsidR="00941FD0" w:rsidRDefault="00941FD0" w:rsidP="00F96BD6">
      <w:pPr>
        <w:pStyle w:val="libItalic"/>
      </w:pPr>
      <w:r>
        <w:t>658- And reside me in your place with the truth of slavery.</w:t>
      </w:r>
    </w:p>
    <w:p w:rsidR="00941FD0" w:rsidRDefault="00941FD0" w:rsidP="00F96BD6">
      <w:pPr>
        <w:pStyle w:val="libItalic"/>
      </w:pPr>
      <w:r>
        <w:t>659- My lord teach me from your secret knowledge and cover me with your concealment.</w:t>
      </w:r>
    </w:p>
    <w:p w:rsidR="00941FD0" w:rsidRDefault="00941FD0" w:rsidP="00F96BD6">
      <w:pPr>
        <w:pStyle w:val="libItalic"/>
      </w:pPr>
      <w:r>
        <w:t>660- My lord by the truth to of your close followers get me close to you.</w:t>
      </w:r>
    </w:p>
    <w:p w:rsidR="00941FD0" w:rsidRDefault="00941FD0" w:rsidP="00F96BD6">
      <w:pPr>
        <w:pStyle w:val="libItalic"/>
      </w:pPr>
      <w:r>
        <w:t>661- And I ask you to make me run in the way of your lovers.</w:t>
      </w:r>
    </w:p>
    <w:p w:rsidR="00941FD0" w:rsidRDefault="00941FD0" w:rsidP="00F96BD6">
      <w:pPr>
        <w:pStyle w:val="libItalic"/>
      </w:pPr>
      <w:r>
        <w:lastRenderedPageBreak/>
        <w:t>662- My lord make me free from my management with your plan and do not leave me alone by my own self to choose what I choose.</w:t>
      </w:r>
    </w:p>
    <w:p w:rsidR="00941FD0" w:rsidRDefault="00941FD0" w:rsidP="00F96BD6">
      <w:pPr>
        <w:pStyle w:val="libItalic"/>
      </w:pPr>
      <w:r>
        <w:t>663- And make me aware of my helpless centres.</w:t>
      </w:r>
    </w:p>
    <w:p w:rsidR="00941FD0" w:rsidRDefault="00941FD0" w:rsidP="00F96BD6">
      <w:pPr>
        <w:pStyle w:val="libItalic"/>
      </w:pPr>
      <w:r>
        <w:t>664- O, my lord release me from my object deed.</w:t>
      </w:r>
    </w:p>
    <w:p w:rsidR="00941FD0" w:rsidRDefault="00941FD0" w:rsidP="00F96BD6">
      <w:pPr>
        <w:pStyle w:val="libItalic"/>
      </w:pPr>
      <w:r>
        <w:t>665- And release me from my doubt and dualism.</w:t>
      </w:r>
    </w:p>
    <w:p w:rsidR="00941FD0" w:rsidRDefault="00941FD0" w:rsidP="00F96BD6">
      <w:pPr>
        <w:pStyle w:val="libItalic"/>
      </w:pPr>
      <w:r>
        <w:t>666- Before arriving of my death.</w:t>
      </w:r>
    </w:p>
    <w:p w:rsidR="00941FD0" w:rsidRDefault="00941FD0" w:rsidP="00F96BD6">
      <w:pPr>
        <w:pStyle w:val="libItalic"/>
      </w:pPr>
      <w:r>
        <w:t>667- I ask you for your help, then help me.</w:t>
      </w:r>
    </w:p>
    <w:p w:rsidR="00941FD0" w:rsidRDefault="00941FD0" w:rsidP="00F96BD6">
      <w:pPr>
        <w:pStyle w:val="libItalic"/>
      </w:pPr>
      <w:r>
        <w:t>668- And I rely on you then do not leave me by myself.</w:t>
      </w:r>
    </w:p>
    <w:p w:rsidR="00941FD0" w:rsidRDefault="00941FD0" w:rsidP="00F96BD6">
      <w:pPr>
        <w:pStyle w:val="libItalic"/>
      </w:pPr>
      <w:r>
        <w:t>669- And I ask you then do not make me hopeless.</w:t>
      </w:r>
    </w:p>
    <w:p w:rsidR="00941FD0" w:rsidRDefault="00941FD0" w:rsidP="00F96BD6">
      <w:pPr>
        <w:pStyle w:val="libItalic"/>
      </w:pPr>
      <w:r>
        <w:t>670- With your grace that I have fondness to you then do not make me deperived.</w:t>
      </w:r>
    </w:p>
    <w:p w:rsidR="00941FD0" w:rsidRDefault="00941FD0" w:rsidP="00F96BD6">
      <w:pPr>
        <w:pStyle w:val="libItalic"/>
      </w:pPr>
      <w:r>
        <w:t>671- And I relate myself to you then do not leave me away.</w:t>
      </w:r>
    </w:p>
    <w:p w:rsidR="00941FD0" w:rsidRDefault="00941FD0" w:rsidP="00F96BD6">
      <w:pPr>
        <w:pStyle w:val="libItalic"/>
      </w:pPr>
      <w:r>
        <w:t>672- And I stand on your door then do not push me away from yourself.</w:t>
      </w:r>
    </w:p>
    <w:p w:rsidR="00941FD0" w:rsidRDefault="00941FD0" w:rsidP="00F96BD6">
      <w:pPr>
        <w:pStyle w:val="libItalic"/>
      </w:pPr>
      <w:r>
        <w:t>673- O, my lord, glory be to your satisfaction, to have a need from your own reason.</w:t>
      </w:r>
    </w:p>
    <w:p w:rsidR="00941FD0" w:rsidRDefault="00941FD0" w:rsidP="00F96BD6">
      <w:pPr>
        <w:pStyle w:val="libItalic"/>
      </w:pPr>
      <w:r>
        <w:t>674- So how come to have a reason from me.</w:t>
      </w:r>
    </w:p>
    <w:p w:rsidR="00941FD0" w:rsidRDefault="00941FD0" w:rsidP="00F96BD6">
      <w:pPr>
        <w:pStyle w:val="libItalic"/>
      </w:pPr>
      <w:r>
        <w:t>675- My lord you are free from any want to ask a benefit from yourself, so how would not be free from any want to ask me.</w:t>
      </w:r>
    </w:p>
    <w:p w:rsidR="00941FD0" w:rsidRDefault="00941FD0" w:rsidP="00F96BD6">
      <w:pPr>
        <w:pStyle w:val="libItalic"/>
      </w:pPr>
      <w:r>
        <w:t>676- My lord the judgement and destiny are giving me a hope.</w:t>
      </w:r>
    </w:p>
    <w:p w:rsidR="00941FD0" w:rsidRDefault="00941FD0" w:rsidP="00F96BD6">
      <w:pPr>
        <w:pStyle w:val="libItalic"/>
      </w:pPr>
      <w:r>
        <w:t>677- And verely with eagerness of my lusts I was captured.</w:t>
      </w:r>
    </w:p>
    <w:p w:rsidR="00941FD0" w:rsidRDefault="00941FD0" w:rsidP="00F96BD6">
      <w:pPr>
        <w:pStyle w:val="libItalic"/>
      </w:pPr>
      <w:r>
        <w:t>678- So please be my aid and helper in order to help me and let me see the truth.</w:t>
      </w:r>
    </w:p>
    <w:p w:rsidR="00941FD0" w:rsidRDefault="00941FD0" w:rsidP="00F96BD6">
      <w:pPr>
        <w:pStyle w:val="libItalic"/>
      </w:pPr>
      <w:r>
        <w:t>679- And with your kindness and your grace enrich me.</w:t>
      </w:r>
    </w:p>
    <w:p w:rsidR="00941FD0" w:rsidRDefault="00941FD0" w:rsidP="00F96BD6">
      <w:pPr>
        <w:pStyle w:val="libItalic"/>
      </w:pPr>
      <w:r>
        <w:t>680- In such a way that I do not request anything from you but you.</w:t>
      </w:r>
    </w:p>
    <w:p w:rsidR="00941FD0" w:rsidRDefault="00941FD0" w:rsidP="00F96BD6">
      <w:pPr>
        <w:pStyle w:val="libItalic"/>
      </w:pPr>
      <w:r>
        <w:t>681- You were the one who made The hearts of your lovers so bright till they could know you.</w:t>
      </w:r>
    </w:p>
    <w:p w:rsidR="00941FD0" w:rsidRDefault="00941FD0" w:rsidP="00F96BD6">
      <w:pPr>
        <w:pStyle w:val="libItalic"/>
      </w:pPr>
      <w:r>
        <w:t>682- And they confirmed your unity.</w:t>
      </w:r>
    </w:p>
    <w:p w:rsidR="00941FD0" w:rsidRDefault="00941FD0" w:rsidP="00F96BD6">
      <w:pPr>
        <w:pStyle w:val="libItalic"/>
      </w:pPr>
      <w:r>
        <w:t>683- And you have brought out the others from the hearts of your lovers.</w:t>
      </w:r>
    </w:p>
    <w:p w:rsidR="00941FD0" w:rsidRDefault="00941FD0" w:rsidP="00F96BD6">
      <w:pPr>
        <w:pStyle w:val="libItalic"/>
      </w:pPr>
      <w:r>
        <w:t>684-then they did not take friend other than you and they did not ask anyone for help just you.</w:t>
      </w:r>
    </w:p>
    <w:p w:rsidR="00941FD0" w:rsidRDefault="00941FD0" w:rsidP="00F96BD6">
      <w:pPr>
        <w:pStyle w:val="libItalic"/>
      </w:pPr>
      <w:r>
        <w:t>685- And you were their lover when the worlds were empty from love and were wild.</w:t>
      </w:r>
    </w:p>
    <w:p w:rsidR="00941FD0" w:rsidRDefault="00941FD0" w:rsidP="00F96BD6">
      <w:pPr>
        <w:pStyle w:val="libItalic"/>
      </w:pPr>
      <w:r>
        <w:t>686- And you were the one who guided them were the signs were obvious for them.</w:t>
      </w:r>
    </w:p>
    <w:p w:rsidR="00941FD0" w:rsidRDefault="00941FD0" w:rsidP="00F96BD6">
      <w:pPr>
        <w:pStyle w:val="libItalic"/>
      </w:pPr>
      <w:r>
        <w:t>687- What did he gain, the one who lost you.</w:t>
      </w:r>
    </w:p>
    <w:p w:rsidR="00941FD0" w:rsidRDefault="00941FD0" w:rsidP="00F96BD6">
      <w:pPr>
        <w:pStyle w:val="libItalic"/>
      </w:pPr>
      <w:r>
        <w:t>688- And what did be loose the one who gained you.</w:t>
      </w:r>
    </w:p>
    <w:p w:rsidR="00941FD0" w:rsidRDefault="00941FD0" w:rsidP="00F96BD6">
      <w:pPr>
        <w:pStyle w:val="libItalic"/>
      </w:pPr>
      <w:r>
        <w:t>689- And any body who chose somebody else except you, he will become hopeless.</w:t>
      </w:r>
    </w:p>
    <w:p w:rsidR="00941FD0" w:rsidRDefault="00941FD0" w:rsidP="00F96BD6">
      <w:pPr>
        <w:pStyle w:val="libItalic"/>
      </w:pPr>
      <w:r>
        <w:t>690- And who ever asked for another one except you, he will loose.</w:t>
      </w:r>
    </w:p>
    <w:p w:rsidR="00941FD0" w:rsidRDefault="00941FD0" w:rsidP="00F96BD6">
      <w:pPr>
        <w:pStyle w:val="libItalic"/>
      </w:pPr>
      <w:r>
        <w:t>691- How would somebody have a hope in other except you.</w:t>
      </w:r>
    </w:p>
    <w:p w:rsidR="00941FD0" w:rsidRDefault="00941FD0" w:rsidP="00F96BD6">
      <w:pPr>
        <w:pStyle w:val="libItalic"/>
      </w:pPr>
      <w:r>
        <w:t>692- Where you have not stop the favour at all.</w:t>
      </w:r>
    </w:p>
    <w:p w:rsidR="00941FD0" w:rsidRDefault="00941FD0" w:rsidP="00F96BD6">
      <w:pPr>
        <w:pStyle w:val="libItalic"/>
      </w:pPr>
      <w:r>
        <w:t>693- And how would it be possible to ask except from you.</w:t>
      </w:r>
    </w:p>
    <w:p w:rsidR="00941FD0" w:rsidRDefault="00941FD0" w:rsidP="00F96BD6">
      <w:pPr>
        <w:pStyle w:val="libItalic"/>
      </w:pPr>
      <w:r>
        <w:t>694- Where you have not changed your grant (to your creatures).</w:t>
      </w:r>
    </w:p>
    <w:p w:rsidR="00941FD0" w:rsidRDefault="00941FD0" w:rsidP="00F96BD6">
      <w:pPr>
        <w:pStyle w:val="libItalic"/>
      </w:pPr>
      <w:r>
        <w:t>695- O, who gave the taste of sweet loving to his lovers then they became longing to him.</w:t>
      </w:r>
    </w:p>
    <w:p w:rsidR="00941FD0" w:rsidRDefault="00941FD0" w:rsidP="00F96BD6">
      <w:pPr>
        <w:pStyle w:val="libItalic"/>
      </w:pPr>
      <w:r>
        <w:t>696- O, he who put on the clothes of fearing for his lovers then started asking his lovers then they started asking his pardon.</w:t>
      </w:r>
    </w:p>
    <w:p w:rsidR="00941FD0" w:rsidRDefault="00941FD0" w:rsidP="00F96BD6">
      <w:pPr>
        <w:pStyle w:val="libItalic"/>
      </w:pPr>
      <w:r>
        <w:lastRenderedPageBreak/>
        <w:t>697- You are the reciter of your names before your creatures reciting your names.</w:t>
      </w:r>
    </w:p>
    <w:p w:rsidR="00941FD0" w:rsidRDefault="00941FD0" w:rsidP="00F96BD6">
      <w:pPr>
        <w:pStyle w:val="libItalic"/>
      </w:pPr>
      <w:r>
        <w:t>698- And before your worshippers come to you, you have started your favour.</w:t>
      </w:r>
    </w:p>
    <w:p w:rsidR="00941FD0" w:rsidRDefault="00941FD0" w:rsidP="00F96BD6">
      <w:pPr>
        <w:pStyle w:val="libItalic"/>
      </w:pPr>
      <w:r>
        <w:t>699- And before the seekers ask for something you granted them and you are the most generous one.</w:t>
      </w:r>
    </w:p>
    <w:p w:rsidR="00941FD0" w:rsidRDefault="00941FD0" w:rsidP="00F96BD6">
      <w:pPr>
        <w:pStyle w:val="libItalic"/>
      </w:pPr>
      <w:r>
        <w:t>700- And you are the giver of the gifts then you asked us something from what you have given us.</w:t>
      </w:r>
    </w:p>
    <w:p w:rsidR="00941FD0" w:rsidRDefault="00941FD0" w:rsidP="00F96BD6">
      <w:pPr>
        <w:pStyle w:val="libItalic"/>
      </w:pPr>
      <w:r>
        <w:t>701- My lord call me with your mercy till I reach you and let me love you till come to you by your favour.</w:t>
      </w:r>
    </w:p>
    <w:p w:rsidR="00941FD0" w:rsidRDefault="00941FD0" w:rsidP="00F96BD6">
      <w:pPr>
        <w:pStyle w:val="libItalic"/>
      </w:pPr>
      <w:r>
        <w:t>702- O, my lord I do not loose the hope from you.</w:t>
      </w:r>
    </w:p>
    <w:p w:rsidR="00941FD0" w:rsidRDefault="00941FD0" w:rsidP="00F96BD6">
      <w:pPr>
        <w:pStyle w:val="libItalic"/>
      </w:pPr>
      <w:r>
        <w:t>703- Even though I disobeyed you.</w:t>
      </w:r>
    </w:p>
    <w:p w:rsidR="00941FD0" w:rsidRDefault="00941FD0" w:rsidP="00F96BD6">
      <w:pPr>
        <w:pStyle w:val="libItalic"/>
      </w:pPr>
      <w:r>
        <w:t>704- And my fear will not be disappeared.</w:t>
      </w:r>
    </w:p>
    <w:p w:rsidR="00941FD0" w:rsidRDefault="00941FD0" w:rsidP="00F96BD6">
      <w:pPr>
        <w:pStyle w:val="libItalic"/>
      </w:pPr>
      <w:r>
        <w:t>705- Even though I obeyed you.</w:t>
      </w:r>
    </w:p>
    <w:p w:rsidR="00941FD0" w:rsidRDefault="00941FD0" w:rsidP="00F96BD6">
      <w:pPr>
        <w:pStyle w:val="libItalic"/>
      </w:pPr>
      <w:r>
        <w:t>706- Verely the worlds have pushed me towards you.</w:t>
      </w:r>
    </w:p>
    <w:p w:rsidR="00941FD0" w:rsidRDefault="00941FD0" w:rsidP="00F96BD6">
      <w:pPr>
        <w:pStyle w:val="libItalic"/>
      </w:pPr>
      <w:r>
        <w:t>707- And m acknowledgement of your mercy has led me to you.</w:t>
      </w:r>
    </w:p>
    <w:p w:rsidR="00941FD0" w:rsidRDefault="00941FD0" w:rsidP="00F96BD6">
      <w:pPr>
        <w:pStyle w:val="libItalic"/>
      </w:pPr>
      <w:r>
        <w:t>708- O, my lord how would I be disappointed while I have hope in you.</w:t>
      </w:r>
    </w:p>
    <w:p w:rsidR="00941FD0" w:rsidRDefault="00941FD0" w:rsidP="00F96BD6">
      <w:pPr>
        <w:pStyle w:val="libItalic"/>
      </w:pPr>
      <w:r>
        <w:t>709- And how would I be humiliated while I have confidence in you.</w:t>
      </w:r>
    </w:p>
    <w:p w:rsidR="00941FD0" w:rsidRDefault="00941FD0" w:rsidP="00F96BD6">
      <w:pPr>
        <w:pStyle w:val="libItalic"/>
      </w:pPr>
      <w:r>
        <w:t>710- How would I boast with my esteem while you made me concentrate on my humble deed and how I do not feel proud, while I am one of your creatures.</w:t>
      </w:r>
    </w:p>
    <w:p w:rsidR="00941FD0" w:rsidRDefault="00941FD0" w:rsidP="00F96BD6">
      <w:pPr>
        <w:pStyle w:val="libItalic"/>
      </w:pPr>
      <w:r>
        <w:t>711- My lord how would I not call myself poor while you put me among the poors and how I would count myself poor while you made me rich.</w:t>
      </w:r>
    </w:p>
    <w:p w:rsidR="00941FD0" w:rsidRDefault="00941FD0" w:rsidP="00F96BD6">
      <w:pPr>
        <w:pStyle w:val="libItalic"/>
      </w:pPr>
      <w:r>
        <w:t>712- And you are the only God and there is no God but you.</w:t>
      </w:r>
    </w:p>
    <w:p w:rsidR="00941FD0" w:rsidRDefault="00941FD0" w:rsidP="00F96BD6">
      <w:pPr>
        <w:pStyle w:val="libItalic"/>
      </w:pPr>
      <w:r>
        <w:t>713- You made your sing clear to all creatures that no one will remain ignorant.</w:t>
      </w:r>
    </w:p>
    <w:p w:rsidR="00941FD0" w:rsidRDefault="00941FD0" w:rsidP="00F96BD6">
      <w:pPr>
        <w:pStyle w:val="libItalic"/>
      </w:pPr>
      <w:r>
        <w:t>714- And you showed me yourself in every thing than I saw you clear in everything than I saw you clear in everything and you are known to me in everything.</w:t>
      </w:r>
    </w:p>
    <w:p w:rsidR="00941FD0" w:rsidRDefault="00941FD0" w:rsidP="00F96BD6">
      <w:pPr>
        <w:pStyle w:val="libItalic"/>
      </w:pPr>
      <w:r>
        <w:t>715- O, he who has spread his blessing everywhere then the thrown disappreared and become unseen by itself.</w:t>
      </w:r>
    </w:p>
    <w:p w:rsidR="00941FD0" w:rsidRDefault="00941FD0" w:rsidP="00F96BD6">
      <w:pPr>
        <w:pStyle w:val="libItalic"/>
      </w:pPr>
      <w:r>
        <w:t>716- You removed the effect with another effect.</w:t>
      </w:r>
    </w:p>
    <w:p w:rsidR="00941FD0" w:rsidRDefault="00941FD0" w:rsidP="00F96BD6">
      <w:pPr>
        <w:pStyle w:val="libItalic"/>
      </w:pPr>
      <w:r>
        <w:t>717- And you have abolished the darkness of the others by the lights of heavens.</w:t>
      </w:r>
    </w:p>
    <w:p w:rsidR="00941FD0" w:rsidRDefault="00941FD0" w:rsidP="00F96BD6">
      <w:pPr>
        <w:pStyle w:val="libItalic"/>
      </w:pPr>
      <w:r>
        <w:t>718- O, he who became hidden from the eyes of the creatures in the celestial of his thrown.</w:t>
      </w:r>
    </w:p>
    <w:p w:rsidR="00941FD0" w:rsidRDefault="00941FD0" w:rsidP="00F96BD6">
      <w:pPr>
        <w:pStyle w:val="libItalic"/>
      </w:pPr>
      <w:r>
        <w:t>719- O, he who is reflected in his complete beauty then his greatness is so exalted.</w:t>
      </w:r>
    </w:p>
    <w:p w:rsidR="00941FD0" w:rsidRDefault="00941FD0" w:rsidP="00F96BD6">
      <w:pPr>
        <w:pStyle w:val="libItalic"/>
      </w:pPr>
      <w:r>
        <w:t>720- How would you be hidden from your creatures where you are next to each of them and how would you be absent, where as you are always observer and present and you have power over everything and the praise is for the only lord (ALLAH).</w:t>
      </w:r>
    </w:p>
    <w:p w:rsidR="00941FD0" w:rsidRDefault="00941FD0" w:rsidP="00941FD0">
      <w:pPr>
        <w:pStyle w:val="libNormal"/>
      </w:pPr>
      <w:r>
        <w:br w:type="page"/>
      </w:r>
    </w:p>
    <w:p w:rsidR="00941FD0" w:rsidRDefault="00F96BD6" w:rsidP="00F96BD6">
      <w:pPr>
        <w:pStyle w:val="Heading1Center"/>
      </w:pPr>
      <w:bookmarkStart w:id="1" w:name="_Toc398542779"/>
      <w:bookmarkStart w:id="2" w:name="_Toc399930132"/>
      <w:r>
        <w:lastRenderedPageBreak/>
        <w:t>Imam Sajjad’s (A.S)</w:t>
      </w:r>
      <w:r w:rsidR="00941FD0">
        <w:t xml:space="preserve"> Supplication on the Day of 'Arafa</w:t>
      </w:r>
      <w:bookmarkEnd w:id="1"/>
      <w:bookmarkEnd w:id="2"/>
    </w:p>
    <w:p w:rsidR="00941FD0" w:rsidRPr="00A326CA" w:rsidRDefault="00941FD0" w:rsidP="00941FD0">
      <w:pPr>
        <w:pStyle w:val="libCenterBold1"/>
        <w:outlineLvl w:val="0"/>
      </w:pPr>
      <w:bookmarkStart w:id="3" w:name="_Toc399925105"/>
      <w:bookmarkStart w:id="4" w:name="_Toc399929710"/>
      <w:bookmarkStart w:id="5" w:name="_Toc399929998"/>
      <w:bookmarkStart w:id="6" w:name="_Toc399930133"/>
      <w:r>
        <w:t>His Supplication on the Day of 'Arafa</w:t>
      </w:r>
      <w:r w:rsidRPr="008E3AC6">
        <w:rPr>
          <w:rStyle w:val="libFootnotenumChar"/>
        </w:rPr>
        <w:t>1</w:t>
      </w:r>
      <w:bookmarkEnd w:id="3"/>
      <w:bookmarkEnd w:id="4"/>
      <w:bookmarkEnd w:id="5"/>
      <w:bookmarkEnd w:id="6"/>
    </w:p>
    <w:p w:rsidR="00941FD0" w:rsidRDefault="00941FD0" w:rsidP="00AC2953">
      <w:pPr>
        <w:pStyle w:val="libAr"/>
      </w:pPr>
      <w:r>
        <w:rPr>
          <w:rtl/>
        </w:rPr>
        <w:t xml:space="preserve">1. الْحَمْدُ لِلَّهِ رَبِّ الْعَالَمِينَ </w:t>
      </w:r>
    </w:p>
    <w:p w:rsidR="00941FD0" w:rsidRDefault="00941FD0" w:rsidP="00AC2953">
      <w:pPr>
        <w:pStyle w:val="libAr"/>
      </w:pPr>
      <w:r>
        <w:rPr>
          <w:rtl/>
        </w:rPr>
        <w:t>2. اللَّهُمَّ لَكَ الْحَمْدُ</w:t>
      </w:r>
    </w:p>
    <w:p w:rsidR="00941FD0" w:rsidRDefault="00941FD0" w:rsidP="00AC2953">
      <w:pPr>
        <w:pStyle w:val="libAr"/>
      </w:pPr>
      <w:bookmarkStart w:id="7" w:name="_Toc399925106"/>
      <w:r>
        <w:rPr>
          <w:rtl/>
        </w:rPr>
        <w:t>بَدِيعَ السَّمَاوَاتِ وَ الْأَرْضِ ،</w:t>
      </w:r>
      <w:bookmarkEnd w:id="7"/>
    </w:p>
    <w:p w:rsidR="00941FD0" w:rsidRDefault="00941FD0" w:rsidP="00AC2953">
      <w:pPr>
        <w:pStyle w:val="libAr"/>
      </w:pPr>
      <w:bookmarkStart w:id="8" w:name="_Toc399925107"/>
      <w:r>
        <w:rPr>
          <w:rtl/>
        </w:rPr>
        <w:t>ذَا الْجَلَالِ وَ الْإِكْرَامِ ،</w:t>
      </w:r>
      <w:bookmarkEnd w:id="8"/>
    </w:p>
    <w:p w:rsidR="00941FD0" w:rsidRDefault="00941FD0" w:rsidP="00AC2953">
      <w:pPr>
        <w:pStyle w:val="libAr"/>
      </w:pPr>
      <w:r>
        <w:rPr>
          <w:rtl/>
        </w:rPr>
        <w:t>رَبَّ الْأَرْبَابِ ،</w:t>
      </w:r>
    </w:p>
    <w:p w:rsidR="00941FD0" w:rsidRDefault="00941FD0" w:rsidP="00AC2953">
      <w:pPr>
        <w:pStyle w:val="libAr"/>
      </w:pPr>
      <w:r>
        <w:rPr>
          <w:rtl/>
        </w:rPr>
        <w:t>وَ إِلَهَ كُلِّ مَأْلُوهٍ ،</w:t>
      </w:r>
    </w:p>
    <w:p w:rsidR="00941FD0" w:rsidRDefault="00941FD0" w:rsidP="00AC2953">
      <w:pPr>
        <w:pStyle w:val="libAr"/>
      </w:pPr>
      <w:r>
        <w:rPr>
          <w:rtl/>
        </w:rPr>
        <w:t>وَ خَالِقَ كُلِّ مَخْلُوقٍ ،</w:t>
      </w:r>
    </w:p>
    <w:p w:rsidR="00941FD0" w:rsidRDefault="00941FD0" w:rsidP="00AC2953">
      <w:pPr>
        <w:pStyle w:val="libAr"/>
      </w:pPr>
      <w:r>
        <w:rPr>
          <w:rtl/>
        </w:rPr>
        <w:t>وَ وَارِثَ كُلِّ شَيْ‏ءٍ ،</w:t>
      </w:r>
    </w:p>
    <w:p w:rsidR="00941FD0" w:rsidRDefault="00941FD0" w:rsidP="00AC2953">
      <w:pPr>
        <w:pStyle w:val="libAr"/>
      </w:pPr>
      <w:r>
        <w:rPr>
          <w:rtl/>
        </w:rPr>
        <w:t>لَيْسَ كَمِثْلِهِ شَيْ‏ءٌ ، وَ لَا يَعْزُبُ عَنْهُ عِلْمُ شَيْ‏ءٍ ،</w:t>
      </w:r>
    </w:p>
    <w:p w:rsidR="00941FD0" w:rsidRDefault="00941FD0" w:rsidP="00AC2953">
      <w:pPr>
        <w:pStyle w:val="libAr"/>
      </w:pPr>
      <w:r>
        <w:rPr>
          <w:rtl/>
        </w:rPr>
        <w:t>وَ هُوَ بِكُلِّ شَيْ‏ءٍ مُحِيطٌ ، وَ هُوَ عَلَى كُلِّ شَيْ‏ءٍ رَقِيبٌ .</w:t>
      </w:r>
    </w:p>
    <w:p w:rsidR="00941FD0" w:rsidRDefault="00941FD0" w:rsidP="00AC2953">
      <w:pPr>
        <w:pStyle w:val="libAr"/>
      </w:pPr>
      <w:r>
        <w:rPr>
          <w:rtl/>
        </w:rPr>
        <w:t>3. أَنْتَ اللَّهُ لَا إِلَهَ إِلَّا أَنْتَ ،</w:t>
      </w:r>
    </w:p>
    <w:p w:rsidR="00941FD0" w:rsidRDefault="00941FD0" w:rsidP="00AC2953">
      <w:pPr>
        <w:pStyle w:val="libAr"/>
      </w:pPr>
      <w:bookmarkStart w:id="9" w:name="_Toc399925108"/>
      <w:r>
        <w:rPr>
          <w:rtl/>
        </w:rPr>
        <w:t>الْأَحَدُ الْمُتَوَحِّدُ الْفَرْدُ الْمُتَفَرِّدُ</w:t>
      </w:r>
      <w:bookmarkEnd w:id="9"/>
      <w:r>
        <w:rPr>
          <w:rtl/>
        </w:rPr>
        <w:t xml:space="preserve"> </w:t>
      </w:r>
    </w:p>
    <w:p w:rsidR="00941FD0" w:rsidRDefault="00941FD0" w:rsidP="00AC2953">
      <w:pPr>
        <w:pStyle w:val="libAr"/>
      </w:pPr>
      <w:r>
        <w:rPr>
          <w:rtl/>
        </w:rPr>
        <w:t>4. وَ أَنْتَ اللَّهُ لَا إِلَهَ إِلَّا أَنْتَ ،</w:t>
      </w:r>
    </w:p>
    <w:p w:rsidR="00941FD0" w:rsidRDefault="00941FD0" w:rsidP="00AC2953">
      <w:pPr>
        <w:pStyle w:val="libAr"/>
      </w:pPr>
      <w:bookmarkStart w:id="10" w:name="_Toc399925109"/>
      <w:r>
        <w:rPr>
          <w:rtl/>
        </w:rPr>
        <w:t>الْكَرِيمُ الْمُتَكَرِّمُ ،</w:t>
      </w:r>
      <w:bookmarkEnd w:id="10"/>
    </w:p>
    <w:p w:rsidR="00941FD0" w:rsidRDefault="00941FD0" w:rsidP="00AC2953">
      <w:pPr>
        <w:pStyle w:val="libAr"/>
      </w:pPr>
      <w:r>
        <w:rPr>
          <w:rtl/>
        </w:rPr>
        <w:t>الْعَظِيمُ الْمُتَعَظِّمُ ،</w:t>
      </w:r>
    </w:p>
    <w:p w:rsidR="00941FD0" w:rsidRDefault="00941FD0" w:rsidP="00AC2953">
      <w:pPr>
        <w:pStyle w:val="libAr"/>
      </w:pPr>
      <w:r>
        <w:rPr>
          <w:rtl/>
        </w:rPr>
        <w:t xml:space="preserve">الْكَبِيرُ الْمُتَكَبِّرُ </w:t>
      </w:r>
    </w:p>
    <w:p w:rsidR="00941FD0" w:rsidRDefault="00941FD0" w:rsidP="00AC2953">
      <w:pPr>
        <w:pStyle w:val="libAr"/>
      </w:pPr>
      <w:r>
        <w:rPr>
          <w:rtl/>
        </w:rPr>
        <w:t>5. وَ أَنْتَ اللَّهُ لَا إِلَهَ إِلَّا أَنْتَ ،</w:t>
      </w:r>
    </w:p>
    <w:p w:rsidR="00941FD0" w:rsidRDefault="00941FD0" w:rsidP="00AC2953">
      <w:pPr>
        <w:pStyle w:val="libAr"/>
      </w:pPr>
      <w:bookmarkStart w:id="11" w:name="_Toc399925110"/>
      <w:r>
        <w:rPr>
          <w:rtl/>
        </w:rPr>
        <w:t>الْعَلِيُّ الْمُتَعَالِ ،</w:t>
      </w:r>
      <w:bookmarkEnd w:id="11"/>
    </w:p>
    <w:p w:rsidR="00941FD0" w:rsidRDefault="00941FD0" w:rsidP="00AC2953">
      <w:pPr>
        <w:pStyle w:val="libAr"/>
      </w:pPr>
      <w:r>
        <w:rPr>
          <w:rtl/>
        </w:rPr>
        <w:t xml:space="preserve">الشَّدِيدُ الْمِحَالِ </w:t>
      </w:r>
    </w:p>
    <w:p w:rsidR="00941FD0" w:rsidRDefault="00941FD0" w:rsidP="00AC2953">
      <w:pPr>
        <w:pStyle w:val="libAr"/>
      </w:pPr>
      <w:r>
        <w:rPr>
          <w:rtl/>
        </w:rPr>
        <w:t>6. وَ أَنْتَ اللَّهُ لَا إِلَهَ إِلَّا أَنْتَ ،</w:t>
      </w:r>
    </w:p>
    <w:p w:rsidR="00941FD0" w:rsidRDefault="00941FD0" w:rsidP="00AC2953">
      <w:pPr>
        <w:pStyle w:val="libAr"/>
      </w:pPr>
      <w:bookmarkStart w:id="12" w:name="_Toc399925111"/>
      <w:r>
        <w:rPr>
          <w:rtl/>
        </w:rPr>
        <w:t>الرَّحْمَنُ الرَّحِيمُ ،</w:t>
      </w:r>
      <w:bookmarkEnd w:id="12"/>
    </w:p>
    <w:p w:rsidR="00941FD0" w:rsidRDefault="00941FD0" w:rsidP="00AC2953">
      <w:pPr>
        <w:pStyle w:val="libAr"/>
      </w:pPr>
      <w:r>
        <w:rPr>
          <w:rtl/>
        </w:rPr>
        <w:t>الْعَلِيمُ الْحَكِيمُ .</w:t>
      </w:r>
    </w:p>
    <w:p w:rsidR="00941FD0" w:rsidRDefault="00941FD0" w:rsidP="00AC2953">
      <w:pPr>
        <w:pStyle w:val="libAr"/>
      </w:pPr>
      <w:r>
        <w:rPr>
          <w:rtl/>
        </w:rPr>
        <w:t>7. وَ أَنْتَ اللَّهُ لَا إِلَهَ إِلَّا أَنْتَ ،</w:t>
      </w:r>
    </w:p>
    <w:p w:rsidR="00941FD0" w:rsidRDefault="00941FD0" w:rsidP="00AC2953">
      <w:pPr>
        <w:pStyle w:val="libAr"/>
      </w:pPr>
      <w:bookmarkStart w:id="13" w:name="_Toc399925112"/>
      <w:r>
        <w:rPr>
          <w:rtl/>
        </w:rPr>
        <w:t>السَّمِيعُ الْبَصِيرُ ، الْقَدِيمُ الْخَبِيرُ</w:t>
      </w:r>
      <w:bookmarkEnd w:id="13"/>
      <w:r>
        <w:rPr>
          <w:rtl/>
        </w:rPr>
        <w:t xml:space="preserve"> </w:t>
      </w:r>
    </w:p>
    <w:p w:rsidR="00941FD0" w:rsidRDefault="00941FD0" w:rsidP="00AC2953">
      <w:pPr>
        <w:pStyle w:val="libAr"/>
      </w:pPr>
      <w:r>
        <w:rPr>
          <w:rtl/>
        </w:rPr>
        <w:t>8. وَ أَنْتَ اللَّهُ لَا إِلَهَ إِلَّا أَنْتَ ،</w:t>
      </w:r>
    </w:p>
    <w:p w:rsidR="00941FD0" w:rsidRDefault="00941FD0" w:rsidP="00AC2953">
      <w:pPr>
        <w:pStyle w:val="libAr"/>
      </w:pPr>
      <w:bookmarkStart w:id="14" w:name="_Toc399925113"/>
      <w:r>
        <w:rPr>
          <w:rtl/>
        </w:rPr>
        <w:lastRenderedPageBreak/>
        <w:t>الْكَرِيمُ الْأَكْرَمُ ، الدَّائِمُ الْأَدْوَمُ ،</w:t>
      </w:r>
      <w:bookmarkEnd w:id="14"/>
      <w:r>
        <w:rPr>
          <w:rtl/>
        </w:rPr>
        <w:t xml:space="preserve"> </w:t>
      </w:r>
    </w:p>
    <w:p w:rsidR="00941FD0" w:rsidRDefault="00941FD0" w:rsidP="00AC2953">
      <w:pPr>
        <w:pStyle w:val="libAr"/>
      </w:pPr>
      <w:r>
        <w:rPr>
          <w:rtl/>
        </w:rPr>
        <w:t>9. وَ أَنْتَ اللَّهُ لَا إِلَهَ إِلَّا أَنْتَ ،</w:t>
      </w:r>
    </w:p>
    <w:p w:rsidR="00941FD0" w:rsidRDefault="00941FD0" w:rsidP="00AC2953">
      <w:pPr>
        <w:pStyle w:val="libAr"/>
      </w:pPr>
      <w:bookmarkStart w:id="15" w:name="_Toc399925114"/>
      <w:r>
        <w:rPr>
          <w:rtl/>
        </w:rPr>
        <w:t>الْأَوَّلُ قَبْلَ كُلِّ أَحَدٍ ، وَ الْآخِرُ بَعْدَ كُلِّ عَدَدٍ</w:t>
      </w:r>
      <w:bookmarkEnd w:id="15"/>
      <w:r>
        <w:rPr>
          <w:rtl/>
        </w:rPr>
        <w:t xml:space="preserve"> </w:t>
      </w:r>
    </w:p>
    <w:p w:rsidR="00941FD0" w:rsidRDefault="00941FD0" w:rsidP="00AC2953">
      <w:pPr>
        <w:pStyle w:val="libAr"/>
      </w:pPr>
      <w:r>
        <w:rPr>
          <w:rtl/>
        </w:rPr>
        <w:t>10. وَ أَنْتَ اللَّهُ لَا إِلَهَ إِلَّا أَنْتَ ،</w:t>
      </w:r>
    </w:p>
    <w:p w:rsidR="00941FD0" w:rsidRDefault="00941FD0" w:rsidP="00AC2953">
      <w:pPr>
        <w:pStyle w:val="libAr"/>
      </w:pPr>
      <w:bookmarkStart w:id="16" w:name="_Toc399925115"/>
      <w:r>
        <w:rPr>
          <w:rtl/>
        </w:rPr>
        <w:t>الدَّانِي فِي عُلُوِّهِ ، وَ الْعَالِي فِي دُنُوِّهِ</w:t>
      </w:r>
      <w:bookmarkEnd w:id="16"/>
      <w:r>
        <w:rPr>
          <w:rtl/>
        </w:rPr>
        <w:t xml:space="preserve"> </w:t>
      </w:r>
    </w:p>
    <w:p w:rsidR="00941FD0" w:rsidRDefault="00941FD0" w:rsidP="00AC2953">
      <w:pPr>
        <w:pStyle w:val="libAr"/>
      </w:pPr>
      <w:r>
        <w:rPr>
          <w:rtl/>
        </w:rPr>
        <w:t>11. وَ أَنْتَ اللَّهُ لَا إِلَهَ إِلَّا أَنْتَ ،</w:t>
      </w:r>
    </w:p>
    <w:p w:rsidR="00941FD0" w:rsidRDefault="00941FD0" w:rsidP="00AC2953">
      <w:pPr>
        <w:pStyle w:val="libAr"/>
      </w:pPr>
      <w:bookmarkStart w:id="17" w:name="_Toc399925116"/>
      <w:r>
        <w:rPr>
          <w:rtl/>
        </w:rPr>
        <w:t>ذُو الْبَهَاءِ وَ الْمَجْدِ ، وَ الْكِبْرِيَاءِ وَ الْحَمْدِ</w:t>
      </w:r>
      <w:bookmarkEnd w:id="17"/>
      <w:r>
        <w:rPr>
          <w:rtl/>
        </w:rPr>
        <w:t xml:space="preserve"> </w:t>
      </w:r>
    </w:p>
    <w:p w:rsidR="00941FD0" w:rsidRDefault="00941FD0" w:rsidP="00AC2953">
      <w:pPr>
        <w:pStyle w:val="libAr"/>
      </w:pPr>
      <w:r>
        <w:rPr>
          <w:rtl/>
        </w:rPr>
        <w:t>12. وَ أَنْتَ اللَّهُ لَا إِلَهَ إِلَّا أَنْتَ ،</w:t>
      </w:r>
    </w:p>
    <w:p w:rsidR="00941FD0" w:rsidRDefault="00941FD0" w:rsidP="00AC2953">
      <w:pPr>
        <w:pStyle w:val="libAr"/>
      </w:pPr>
      <w:bookmarkStart w:id="18" w:name="_Toc399925117"/>
      <w:r>
        <w:rPr>
          <w:rtl/>
        </w:rPr>
        <w:t>الَّذِي أَنْشَأْتَ الْأَشْيَاءَ مِنْ غَيْرِ سِنْخٍ ،</w:t>
      </w:r>
      <w:bookmarkEnd w:id="18"/>
    </w:p>
    <w:p w:rsidR="00941FD0" w:rsidRDefault="00941FD0" w:rsidP="00AC2953">
      <w:pPr>
        <w:pStyle w:val="libAr"/>
      </w:pPr>
      <w:r>
        <w:rPr>
          <w:rtl/>
        </w:rPr>
        <w:t>وَ صَوَّرْتَ مَا صَوَّرْتَ مِنْ غَيْرِ مِثَالٍ ،</w:t>
      </w:r>
    </w:p>
    <w:p w:rsidR="00941FD0" w:rsidRDefault="00941FD0" w:rsidP="00AC2953">
      <w:pPr>
        <w:pStyle w:val="libAr"/>
      </w:pPr>
      <w:r>
        <w:rPr>
          <w:rtl/>
        </w:rPr>
        <w:t>وَ ابْتَدَعْتَ الْمُبْتَدَعَاتِ بِلَا احْتِذَاءٍ .</w:t>
      </w:r>
    </w:p>
    <w:p w:rsidR="00941FD0" w:rsidRDefault="00941FD0" w:rsidP="00AC2953">
      <w:pPr>
        <w:pStyle w:val="libAr"/>
      </w:pPr>
      <w:r>
        <w:rPr>
          <w:rtl/>
        </w:rPr>
        <w:t>13. أَنْتَ الَّذِي قَدَّرْتَ كُلَّ شَيْ‏ءٍ تَقْدِيراً ،</w:t>
      </w:r>
    </w:p>
    <w:p w:rsidR="00941FD0" w:rsidRDefault="00941FD0" w:rsidP="00AC2953">
      <w:pPr>
        <w:pStyle w:val="libAr"/>
      </w:pPr>
      <w:bookmarkStart w:id="19" w:name="_Toc399925118"/>
      <w:r>
        <w:rPr>
          <w:rtl/>
        </w:rPr>
        <w:t>وَ يَسَّرْتَ كُلَّ شَيْ‏ءٍ تَيْسِيراً ،</w:t>
      </w:r>
      <w:bookmarkEnd w:id="19"/>
    </w:p>
    <w:p w:rsidR="00941FD0" w:rsidRDefault="00941FD0" w:rsidP="00AC2953">
      <w:pPr>
        <w:pStyle w:val="libAr"/>
      </w:pPr>
      <w:r>
        <w:rPr>
          <w:rtl/>
        </w:rPr>
        <w:t xml:space="preserve">وَ دَبَّرْتَ مَا دُونَكَ تَدْبِيراً </w:t>
      </w:r>
    </w:p>
    <w:p w:rsidR="00941FD0" w:rsidRDefault="00941FD0" w:rsidP="00AC2953">
      <w:pPr>
        <w:pStyle w:val="libAr"/>
      </w:pPr>
      <w:r>
        <w:rPr>
          <w:rtl/>
        </w:rPr>
        <w:t>14. أَنْتَ الَّذِي لَمْ يُعِنْكَ عَلَى خَلْقِكَ شَرِيكٌ ،</w:t>
      </w:r>
    </w:p>
    <w:p w:rsidR="00941FD0" w:rsidRDefault="00941FD0" w:rsidP="00AC2953">
      <w:pPr>
        <w:pStyle w:val="libAr"/>
      </w:pPr>
      <w:bookmarkStart w:id="20" w:name="_Toc399925119"/>
      <w:r>
        <w:rPr>
          <w:rtl/>
        </w:rPr>
        <w:t>وَ لَمْ يُوَازِرْكَ فِي أَمْرِكَ وَزِيرٌ ،</w:t>
      </w:r>
      <w:bookmarkEnd w:id="20"/>
    </w:p>
    <w:p w:rsidR="00941FD0" w:rsidRDefault="00941FD0" w:rsidP="00AC2953">
      <w:pPr>
        <w:pStyle w:val="libAr"/>
      </w:pPr>
      <w:r>
        <w:rPr>
          <w:rtl/>
        </w:rPr>
        <w:t>وَ لَمْ يَكُنْ لَكَ مُشَاهِدٌ وَ لَا نَظِيرٌ .</w:t>
      </w:r>
    </w:p>
    <w:p w:rsidR="00941FD0" w:rsidRDefault="00941FD0" w:rsidP="00AC2953">
      <w:pPr>
        <w:pStyle w:val="libAr"/>
      </w:pPr>
      <w:r>
        <w:rPr>
          <w:rtl/>
        </w:rPr>
        <w:t>15. أَنْتَ الَّذِي أَرَدْتَ فَكَانَ حَتْماً مَا أَرَدْتَ ،</w:t>
      </w:r>
    </w:p>
    <w:p w:rsidR="00941FD0" w:rsidRDefault="00941FD0" w:rsidP="00AC2953">
      <w:pPr>
        <w:pStyle w:val="libAr"/>
      </w:pPr>
      <w:bookmarkStart w:id="21" w:name="_Toc399925120"/>
      <w:r>
        <w:rPr>
          <w:rtl/>
        </w:rPr>
        <w:t>وَ قَضَيْتَ فَكَانَ عَدْلًا مَا قَضَيْتَ ،</w:t>
      </w:r>
      <w:bookmarkEnd w:id="21"/>
    </w:p>
    <w:p w:rsidR="00941FD0" w:rsidRDefault="00941FD0" w:rsidP="00AC2953">
      <w:pPr>
        <w:pStyle w:val="libAr"/>
      </w:pPr>
      <w:r>
        <w:rPr>
          <w:rtl/>
        </w:rPr>
        <w:t>وَ حَكَمْتَ فَكَانَ نِصْفاً مَا حَكَمْتَ .</w:t>
      </w:r>
    </w:p>
    <w:p w:rsidR="00941FD0" w:rsidRDefault="00941FD0" w:rsidP="00AC2953">
      <w:pPr>
        <w:pStyle w:val="libAr"/>
      </w:pPr>
      <w:r>
        <w:rPr>
          <w:rtl/>
        </w:rPr>
        <w:t>16. أَنْتَ الَّذِي لَا يَحْوِيكَ مَكَانٌ ،</w:t>
      </w:r>
    </w:p>
    <w:p w:rsidR="00941FD0" w:rsidRDefault="00941FD0" w:rsidP="00AC2953">
      <w:pPr>
        <w:pStyle w:val="libAr"/>
      </w:pPr>
      <w:bookmarkStart w:id="22" w:name="_Toc399925121"/>
      <w:r>
        <w:rPr>
          <w:rtl/>
        </w:rPr>
        <w:t>وَ لَمْ يَقُمْ لِسُلْطَانِكَ سُلْطَانٌ ،</w:t>
      </w:r>
      <w:bookmarkEnd w:id="22"/>
    </w:p>
    <w:p w:rsidR="00941FD0" w:rsidRDefault="00941FD0" w:rsidP="00AC2953">
      <w:pPr>
        <w:pStyle w:val="libAr"/>
      </w:pPr>
      <w:r>
        <w:rPr>
          <w:rtl/>
        </w:rPr>
        <w:t>وَ لَمْ يُعْيِكَ بُرْهَانٌ وَ لَا بَيَانٌ .</w:t>
      </w:r>
    </w:p>
    <w:p w:rsidR="00941FD0" w:rsidRDefault="00941FD0" w:rsidP="00AC2953">
      <w:pPr>
        <w:pStyle w:val="libAr"/>
      </w:pPr>
      <w:r>
        <w:rPr>
          <w:rtl/>
        </w:rPr>
        <w:t>17. أَنْتَ الَّذِي أَحْصَيْتَ كُلَّ شَيْ‏ءٍ عَدَداً ،</w:t>
      </w:r>
    </w:p>
    <w:p w:rsidR="00941FD0" w:rsidRDefault="00941FD0" w:rsidP="00AC2953">
      <w:pPr>
        <w:pStyle w:val="libAr"/>
      </w:pPr>
      <w:bookmarkStart w:id="23" w:name="_Toc399925122"/>
      <w:r>
        <w:rPr>
          <w:rtl/>
        </w:rPr>
        <w:t>وَ جَعَلْتَ لِكُلِّ شَيْ‏ءٍ أَمَداً ،</w:t>
      </w:r>
      <w:bookmarkEnd w:id="23"/>
    </w:p>
    <w:p w:rsidR="00941FD0" w:rsidRDefault="00941FD0" w:rsidP="00AC2953">
      <w:pPr>
        <w:pStyle w:val="libAr"/>
      </w:pPr>
      <w:r>
        <w:rPr>
          <w:rtl/>
        </w:rPr>
        <w:t>وَ قَدَّرْتَ كُلَّ شَيْ‏ءٍ تَقْدِيراً .</w:t>
      </w:r>
    </w:p>
    <w:p w:rsidR="00941FD0" w:rsidRDefault="00941FD0" w:rsidP="00AC2953">
      <w:pPr>
        <w:pStyle w:val="libAr"/>
      </w:pPr>
      <w:r>
        <w:rPr>
          <w:rtl/>
        </w:rPr>
        <w:t>18. أَنْتَ الَّذِي قَصُرَتِ الْأَوْهَامُ عَنْ ذَاتِيَّتِكَ ،</w:t>
      </w:r>
    </w:p>
    <w:p w:rsidR="00941FD0" w:rsidRDefault="00941FD0" w:rsidP="00AC2953">
      <w:pPr>
        <w:pStyle w:val="libAr"/>
      </w:pPr>
      <w:bookmarkStart w:id="24" w:name="_Toc399925123"/>
      <w:r>
        <w:rPr>
          <w:rtl/>
        </w:rPr>
        <w:t>وَ عَجَزَتِ الْأَفْهَامُ عَنْ كَيْفِيَّتِكَ ،</w:t>
      </w:r>
      <w:bookmarkEnd w:id="24"/>
    </w:p>
    <w:p w:rsidR="00941FD0" w:rsidRDefault="00941FD0" w:rsidP="00AC2953">
      <w:pPr>
        <w:pStyle w:val="libAr"/>
      </w:pPr>
      <w:r>
        <w:rPr>
          <w:rtl/>
        </w:rPr>
        <w:lastRenderedPageBreak/>
        <w:t>وَ لَمْ تُدْرِكِ الْأَبْصَارُ مَوْضِعَ أَيْنِيَّتِكَ .</w:t>
      </w:r>
    </w:p>
    <w:p w:rsidR="00941FD0" w:rsidRDefault="00941FD0" w:rsidP="00AC2953">
      <w:pPr>
        <w:pStyle w:val="libAr"/>
      </w:pPr>
      <w:r>
        <w:rPr>
          <w:rtl/>
        </w:rPr>
        <w:t>19. أَنْتَ الَّذِي لَا تُحَدُّ فَتَكُونَ مَحْدُوداً ،</w:t>
      </w:r>
    </w:p>
    <w:p w:rsidR="00941FD0" w:rsidRDefault="00941FD0" w:rsidP="00AC2953">
      <w:pPr>
        <w:pStyle w:val="libAr"/>
      </w:pPr>
      <w:bookmarkStart w:id="25" w:name="_Toc399925124"/>
      <w:r>
        <w:rPr>
          <w:rtl/>
        </w:rPr>
        <w:t>وَ لَمْ تُمَثَّلْ فَتَكُونَ مَوْجُوداً ،</w:t>
      </w:r>
      <w:bookmarkEnd w:id="25"/>
    </w:p>
    <w:p w:rsidR="00941FD0" w:rsidRDefault="00941FD0" w:rsidP="00AC2953">
      <w:pPr>
        <w:pStyle w:val="libAr"/>
      </w:pPr>
      <w:r>
        <w:rPr>
          <w:rtl/>
        </w:rPr>
        <w:t>وَ لَمْ تَلِدْ فَتَكُونَ مَوْلُوداً .</w:t>
      </w:r>
    </w:p>
    <w:p w:rsidR="00941FD0" w:rsidRDefault="00941FD0" w:rsidP="00AC2953">
      <w:pPr>
        <w:pStyle w:val="libAr"/>
      </w:pPr>
      <w:r>
        <w:rPr>
          <w:rtl/>
        </w:rPr>
        <w:t>20. أَنْتَ الَّذِي لَا ضِدَّ مَعَكَ فَيُعَانِدَكَ ،</w:t>
      </w:r>
    </w:p>
    <w:p w:rsidR="00941FD0" w:rsidRDefault="00941FD0" w:rsidP="00AC2953">
      <w:pPr>
        <w:pStyle w:val="libAr"/>
      </w:pPr>
      <w:bookmarkStart w:id="26" w:name="_Toc399925125"/>
      <w:r>
        <w:rPr>
          <w:rtl/>
        </w:rPr>
        <w:t>وَ لَا عِدْلَ لَكَ فَيُكَاثِرَكَ ،</w:t>
      </w:r>
      <w:bookmarkEnd w:id="26"/>
    </w:p>
    <w:p w:rsidR="00941FD0" w:rsidRDefault="00941FD0" w:rsidP="00AC2953">
      <w:pPr>
        <w:pStyle w:val="libAr"/>
      </w:pPr>
      <w:r>
        <w:rPr>
          <w:rtl/>
        </w:rPr>
        <w:t>وَ لَا نِدَّ لَكَ فَيُعَارِضَكَ .</w:t>
      </w:r>
    </w:p>
    <w:p w:rsidR="00941FD0" w:rsidRDefault="00941FD0" w:rsidP="00AC2953">
      <w:pPr>
        <w:pStyle w:val="libAr"/>
      </w:pPr>
      <w:r>
        <w:rPr>
          <w:rtl/>
        </w:rPr>
        <w:t>21. أَنْتَ الَّذِي ابْتَدَأَ ،</w:t>
      </w:r>
    </w:p>
    <w:p w:rsidR="00941FD0" w:rsidRDefault="00941FD0" w:rsidP="00AC2953">
      <w:pPr>
        <w:pStyle w:val="libAr"/>
      </w:pPr>
      <w:bookmarkStart w:id="27" w:name="_Toc399925126"/>
      <w:r>
        <w:rPr>
          <w:rtl/>
        </w:rPr>
        <w:t>وَ اخْتَرَعَ ، وَ اسْتَحْدَثَ ،</w:t>
      </w:r>
      <w:bookmarkEnd w:id="27"/>
    </w:p>
    <w:p w:rsidR="00941FD0" w:rsidRDefault="00941FD0" w:rsidP="00AC2953">
      <w:pPr>
        <w:pStyle w:val="libAr"/>
      </w:pPr>
      <w:r>
        <w:rPr>
          <w:rtl/>
        </w:rPr>
        <w:t>وَ ابْتَدَعَ ، وَ أَحْسَنَ صُنْعَ مَا صَنَعَ .</w:t>
      </w:r>
    </w:p>
    <w:p w:rsidR="00941FD0" w:rsidRDefault="00941FD0" w:rsidP="00AC2953">
      <w:pPr>
        <w:pStyle w:val="libAr"/>
      </w:pPr>
      <w:r>
        <w:rPr>
          <w:rtl/>
        </w:rPr>
        <w:t>22. سُبْحَانَكَ مَا أَجَلَّ شَأْنَكَ ،</w:t>
      </w:r>
    </w:p>
    <w:p w:rsidR="00941FD0" w:rsidRDefault="00941FD0" w:rsidP="00AC2953">
      <w:pPr>
        <w:pStyle w:val="libAr"/>
      </w:pPr>
      <w:bookmarkStart w:id="28" w:name="_Toc399925127"/>
      <w:r>
        <w:rPr>
          <w:rtl/>
        </w:rPr>
        <w:t>وَ أَسْنَى فِي الْأَمَاكِنِ مَكَانَكَ ،</w:t>
      </w:r>
      <w:bookmarkEnd w:id="28"/>
    </w:p>
    <w:p w:rsidR="00941FD0" w:rsidRDefault="00941FD0" w:rsidP="00AC2953">
      <w:pPr>
        <w:pStyle w:val="libAr"/>
      </w:pPr>
      <w:r>
        <w:rPr>
          <w:rtl/>
        </w:rPr>
        <w:t xml:space="preserve">وَ أَصْدَعَ بِالْحَقِّ فُرْقَانَكَ </w:t>
      </w:r>
    </w:p>
    <w:p w:rsidR="00941FD0" w:rsidRDefault="00941FD0" w:rsidP="00AC2953">
      <w:pPr>
        <w:pStyle w:val="libAr"/>
      </w:pPr>
      <w:r>
        <w:rPr>
          <w:rtl/>
        </w:rPr>
        <w:t>23. سُبْحَانَكَ مِنْ لَطِيفٍ مَا أَلْطَفَكَ ،</w:t>
      </w:r>
    </w:p>
    <w:p w:rsidR="00941FD0" w:rsidRDefault="00941FD0" w:rsidP="00AC2953">
      <w:pPr>
        <w:pStyle w:val="libAr"/>
      </w:pPr>
      <w:bookmarkStart w:id="29" w:name="_Toc399925128"/>
      <w:r>
        <w:rPr>
          <w:rtl/>
        </w:rPr>
        <w:t>وَ رَءُوفٍ مَا أَرْأَفَكَ ،</w:t>
      </w:r>
      <w:bookmarkEnd w:id="29"/>
    </w:p>
    <w:p w:rsidR="00941FD0" w:rsidRDefault="00941FD0" w:rsidP="00AC2953">
      <w:pPr>
        <w:pStyle w:val="libAr"/>
      </w:pPr>
      <w:r>
        <w:rPr>
          <w:rtl/>
        </w:rPr>
        <w:t xml:space="preserve">وَ حَكِيمٍ مَا أَعْرَفَكَ </w:t>
      </w:r>
    </w:p>
    <w:p w:rsidR="00941FD0" w:rsidRDefault="00941FD0" w:rsidP="00AC2953">
      <w:pPr>
        <w:pStyle w:val="libAr"/>
      </w:pPr>
      <w:r>
        <w:rPr>
          <w:rtl/>
        </w:rPr>
        <w:t>24. سُبْحَانَكَ مِنْ مَلِيكٍ مَا أَمْنَعَكَ ،</w:t>
      </w:r>
    </w:p>
    <w:p w:rsidR="00941FD0" w:rsidRDefault="00941FD0" w:rsidP="00AC2953">
      <w:pPr>
        <w:pStyle w:val="libAr"/>
      </w:pPr>
      <w:bookmarkStart w:id="30" w:name="_Toc399925129"/>
      <w:r>
        <w:rPr>
          <w:rtl/>
        </w:rPr>
        <w:t>وَ جَوَادٍ مَا أَوْسَعَكَ ،</w:t>
      </w:r>
      <w:bookmarkEnd w:id="30"/>
    </w:p>
    <w:p w:rsidR="00941FD0" w:rsidRDefault="00941FD0" w:rsidP="00AC2953">
      <w:pPr>
        <w:pStyle w:val="libAr"/>
      </w:pPr>
      <w:r>
        <w:rPr>
          <w:rtl/>
        </w:rPr>
        <w:t>وَ رَفِيعٍ مَا أَرْفَعَكَ</w:t>
      </w:r>
    </w:p>
    <w:p w:rsidR="00941FD0" w:rsidRDefault="00941FD0" w:rsidP="00AC2953">
      <w:pPr>
        <w:pStyle w:val="libAr"/>
      </w:pPr>
      <w:r>
        <w:rPr>
          <w:rtl/>
        </w:rPr>
        <w:t>ذُو الْبَهَاءِ وَ الْمَجْدِ وَ الْكِبْرِيَاءِ وَ الْحَمْدِ .</w:t>
      </w:r>
    </w:p>
    <w:p w:rsidR="00941FD0" w:rsidRDefault="00941FD0" w:rsidP="00AC2953">
      <w:pPr>
        <w:pStyle w:val="libAr"/>
      </w:pPr>
      <w:r>
        <w:rPr>
          <w:rtl/>
        </w:rPr>
        <w:t>25. سُبْحَانَكَ بَسَطْتَ بِالْخَيْرَاتِ يَدَكَ ،</w:t>
      </w:r>
    </w:p>
    <w:p w:rsidR="00941FD0" w:rsidRDefault="00941FD0" w:rsidP="00AC2953">
      <w:pPr>
        <w:pStyle w:val="libAr"/>
      </w:pPr>
      <w:bookmarkStart w:id="31" w:name="_Toc399925130"/>
      <w:r>
        <w:rPr>
          <w:rtl/>
        </w:rPr>
        <w:t>وَ عُرِفَتِ الْهِدَايَةُ مِنْ عِنْدِكَ ،</w:t>
      </w:r>
      <w:bookmarkEnd w:id="31"/>
    </w:p>
    <w:p w:rsidR="00941FD0" w:rsidRDefault="00941FD0" w:rsidP="00AC2953">
      <w:pPr>
        <w:pStyle w:val="libAr"/>
      </w:pPr>
      <w:r>
        <w:rPr>
          <w:rtl/>
        </w:rPr>
        <w:t xml:space="preserve">فَمَنِ الْتَمَسَكَ لِدِينٍ أَوْ دُنْيَا وَجَدَكَ </w:t>
      </w:r>
    </w:p>
    <w:p w:rsidR="00941FD0" w:rsidRDefault="00941FD0" w:rsidP="00AC2953">
      <w:pPr>
        <w:pStyle w:val="libAr"/>
      </w:pPr>
      <w:r>
        <w:rPr>
          <w:rtl/>
        </w:rPr>
        <w:t>26. سُبْحَانَكَ</w:t>
      </w:r>
    </w:p>
    <w:p w:rsidR="00941FD0" w:rsidRDefault="00941FD0" w:rsidP="00AC2953">
      <w:pPr>
        <w:pStyle w:val="libAr"/>
      </w:pPr>
      <w:bookmarkStart w:id="32" w:name="_Toc399925131"/>
      <w:r>
        <w:rPr>
          <w:rtl/>
        </w:rPr>
        <w:t>خَضَعَ لَكَ مَنْ جَرَى فِي عِلْمِكَ ،</w:t>
      </w:r>
      <w:bookmarkEnd w:id="32"/>
    </w:p>
    <w:p w:rsidR="00941FD0" w:rsidRDefault="00941FD0" w:rsidP="00AC2953">
      <w:pPr>
        <w:pStyle w:val="libAr"/>
      </w:pPr>
      <w:r>
        <w:rPr>
          <w:rtl/>
        </w:rPr>
        <w:t>وَ خَشَعَ لِعَظَمَتِكَ مَا دُونَ عَرْشِكَ ،</w:t>
      </w:r>
    </w:p>
    <w:p w:rsidR="00941FD0" w:rsidRDefault="00941FD0" w:rsidP="00AC2953">
      <w:pPr>
        <w:pStyle w:val="libAr"/>
      </w:pPr>
      <w:r>
        <w:rPr>
          <w:rtl/>
        </w:rPr>
        <w:t>وَ انْقَادَ لِلتَّسْلِيمِ لَكَ كُلُّ خَلْقِكَ</w:t>
      </w:r>
    </w:p>
    <w:p w:rsidR="00941FD0" w:rsidRDefault="00941FD0" w:rsidP="00AC2953">
      <w:pPr>
        <w:pStyle w:val="libAr"/>
      </w:pPr>
      <w:r>
        <w:rPr>
          <w:rtl/>
        </w:rPr>
        <w:t>27. سُبْحَانَكَ لَا تُحَسُّ وَ لَا تُجَسُّ</w:t>
      </w:r>
    </w:p>
    <w:p w:rsidR="00941FD0" w:rsidRDefault="00941FD0" w:rsidP="00AC2953">
      <w:pPr>
        <w:pStyle w:val="libAr"/>
      </w:pPr>
      <w:bookmarkStart w:id="33" w:name="_Toc399925132"/>
      <w:r>
        <w:rPr>
          <w:rtl/>
        </w:rPr>
        <w:lastRenderedPageBreak/>
        <w:t>وَ لَا تُمَسُّ وَ لَا تُكَادُ</w:t>
      </w:r>
      <w:bookmarkEnd w:id="33"/>
    </w:p>
    <w:p w:rsidR="00941FD0" w:rsidRDefault="00941FD0" w:rsidP="00AC2953">
      <w:pPr>
        <w:pStyle w:val="libAr"/>
      </w:pPr>
      <w:r>
        <w:rPr>
          <w:rtl/>
        </w:rPr>
        <w:t>وَ لَا تُمَاطُ وَ لَا تُنَازَعُ</w:t>
      </w:r>
    </w:p>
    <w:p w:rsidR="00941FD0" w:rsidRDefault="00941FD0" w:rsidP="00AC2953">
      <w:pPr>
        <w:pStyle w:val="libAr"/>
      </w:pPr>
      <w:r>
        <w:rPr>
          <w:rtl/>
        </w:rPr>
        <w:t>وَ لَا تُجَارَى وَ لَا تُمَارَى</w:t>
      </w:r>
    </w:p>
    <w:p w:rsidR="00941FD0" w:rsidRDefault="00941FD0" w:rsidP="00AC2953">
      <w:pPr>
        <w:pStyle w:val="libAr"/>
      </w:pPr>
      <w:r>
        <w:rPr>
          <w:rtl/>
        </w:rPr>
        <w:t xml:space="preserve">وَ لَا تُخَادَعُ وَ لَا تُمَاكَرُ </w:t>
      </w:r>
    </w:p>
    <w:p w:rsidR="00941FD0" w:rsidRDefault="00941FD0" w:rsidP="00AC2953">
      <w:pPr>
        <w:pStyle w:val="libAr"/>
      </w:pPr>
      <w:r>
        <w:rPr>
          <w:rtl/>
        </w:rPr>
        <w:t>28. سُبْحَانَكَ سَبِيلُكَ جَدَدٌ .</w:t>
      </w:r>
    </w:p>
    <w:p w:rsidR="00941FD0" w:rsidRDefault="00941FD0" w:rsidP="00AC2953">
      <w:pPr>
        <w:pStyle w:val="libAr"/>
      </w:pPr>
      <w:bookmarkStart w:id="34" w:name="_Toc399925133"/>
      <w:r>
        <w:rPr>
          <w:rtl/>
        </w:rPr>
        <w:t>وَ أَمْرُكَ رَشَدٌ ،</w:t>
      </w:r>
      <w:bookmarkEnd w:id="34"/>
    </w:p>
    <w:p w:rsidR="00941FD0" w:rsidRDefault="00941FD0" w:rsidP="00AC2953">
      <w:pPr>
        <w:pStyle w:val="libAr"/>
      </w:pPr>
      <w:r>
        <w:rPr>
          <w:rtl/>
        </w:rPr>
        <w:t>وَ أَنْتَ حَيٌّ صَمَدٌ .</w:t>
      </w:r>
    </w:p>
    <w:p w:rsidR="00941FD0" w:rsidRDefault="00941FD0" w:rsidP="00AC2953">
      <w:pPr>
        <w:pStyle w:val="libAr"/>
      </w:pPr>
      <w:r>
        <w:rPr>
          <w:rtl/>
        </w:rPr>
        <w:t>29. سُبْحَانَكَ قَولُكَ حُكْمٌ ،</w:t>
      </w:r>
    </w:p>
    <w:p w:rsidR="00941FD0" w:rsidRDefault="00941FD0" w:rsidP="00AC2953">
      <w:pPr>
        <w:pStyle w:val="libAr"/>
      </w:pPr>
      <w:bookmarkStart w:id="35" w:name="_Toc399925134"/>
      <w:r>
        <w:rPr>
          <w:rtl/>
        </w:rPr>
        <w:t>وَ قَضَاؤُكَ حَتْمٌ ،</w:t>
      </w:r>
      <w:bookmarkEnd w:id="35"/>
    </w:p>
    <w:p w:rsidR="00941FD0" w:rsidRDefault="00941FD0" w:rsidP="00AC2953">
      <w:pPr>
        <w:pStyle w:val="libAr"/>
      </w:pPr>
      <w:r>
        <w:rPr>
          <w:rtl/>
        </w:rPr>
        <w:t>وَ إِرَادَتُكَ عَزْمٌ .</w:t>
      </w:r>
    </w:p>
    <w:p w:rsidR="00941FD0" w:rsidRDefault="00941FD0" w:rsidP="00AC2953">
      <w:pPr>
        <w:pStyle w:val="libAr"/>
      </w:pPr>
      <w:r>
        <w:rPr>
          <w:rtl/>
        </w:rPr>
        <w:t>30. سُبْحَانَكَ لَا رَادَّ لِمَشِيَّتِكَ ،</w:t>
      </w:r>
    </w:p>
    <w:p w:rsidR="00941FD0" w:rsidRDefault="00941FD0" w:rsidP="00AC2953">
      <w:pPr>
        <w:pStyle w:val="libAr"/>
      </w:pPr>
      <w:bookmarkStart w:id="36" w:name="_Toc399925135"/>
      <w:r>
        <w:rPr>
          <w:rtl/>
        </w:rPr>
        <w:t>وَ لَا مُبَدِّلَ لِكَلِمَاتِكَ .</w:t>
      </w:r>
      <w:bookmarkEnd w:id="36"/>
    </w:p>
    <w:p w:rsidR="00941FD0" w:rsidRDefault="00941FD0" w:rsidP="00AC2953">
      <w:pPr>
        <w:pStyle w:val="libAr"/>
      </w:pPr>
      <w:r>
        <w:rPr>
          <w:rtl/>
        </w:rPr>
        <w:t>31. سُبْحَانَكَ بَاهِرَ الْآيَاتِ ،</w:t>
      </w:r>
    </w:p>
    <w:p w:rsidR="00941FD0" w:rsidRDefault="00941FD0" w:rsidP="00AC2953">
      <w:pPr>
        <w:pStyle w:val="libAr"/>
      </w:pPr>
      <w:bookmarkStart w:id="37" w:name="_Toc399925136"/>
      <w:r>
        <w:rPr>
          <w:rtl/>
        </w:rPr>
        <w:t>فَاطِرَ السَّمَاوَاتِ ، بَارِئَ النَّسَمَاتِ</w:t>
      </w:r>
      <w:bookmarkEnd w:id="37"/>
      <w:r>
        <w:rPr>
          <w:rtl/>
        </w:rPr>
        <w:t xml:space="preserve"> </w:t>
      </w:r>
    </w:p>
    <w:p w:rsidR="00941FD0" w:rsidRDefault="00941FD0" w:rsidP="00AC2953">
      <w:pPr>
        <w:pStyle w:val="libAr"/>
      </w:pPr>
      <w:r>
        <w:rPr>
          <w:rtl/>
        </w:rPr>
        <w:t xml:space="preserve">32. لَكَ الْحَمْدُ حَمْداً يَدُومُ بِدَوَامِكَ </w:t>
      </w:r>
    </w:p>
    <w:p w:rsidR="00941FD0" w:rsidRDefault="00941FD0" w:rsidP="00AC2953">
      <w:pPr>
        <w:pStyle w:val="libAr"/>
      </w:pPr>
      <w:r>
        <w:rPr>
          <w:rtl/>
        </w:rPr>
        <w:t>33. وَ لَكَ الْحَمْدُ حَمْداً خَالِداً بِنِعْمَتِكَ .</w:t>
      </w:r>
    </w:p>
    <w:p w:rsidR="00941FD0" w:rsidRDefault="00941FD0" w:rsidP="00AC2953">
      <w:pPr>
        <w:pStyle w:val="libAr"/>
      </w:pPr>
      <w:r>
        <w:rPr>
          <w:rtl/>
        </w:rPr>
        <w:t xml:space="preserve">34. وَ لَكَ الْحَمْدُ حَمْداً يُوَازِي صُنْعَكَ </w:t>
      </w:r>
    </w:p>
    <w:p w:rsidR="00941FD0" w:rsidRDefault="00941FD0" w:rsidP="00AC2953">
      <w:pPr>
        <w:pStyle w:val="libAr"/>
      </w:pPr>
      <w:r>
        <w:rPr>
          <w:rtl/>
        </w:rPr>
        <w:t>35. وَ لَكَ الْحَمْدُ حَمْداً يَزِيدُ عَلَى رِضَاكَ .</w:t>
      </w:r>
    </w:p>
    <w:p w:rsidR="00941FD0" w:rsidRDefault="00941FD0" w:rsidP="00AC2953">
      <w:pPr>
        <w:pStyle w:val="libAr"/>
      </w:pPr>
      <w:r>
        <w:rPr>
          <w:rtl/>
        </w:rPr>
        <w:t>36. وَ لَكَ الْحَمْدُ حَمْداً مَعَ حَمْدِ كُلِّ حَامِدٍ ،</w:t>
      </w:r>
    </w:p>
    <w:p w:rsidR="00941FD0" w:rsidRDefault="00941FD0" w:rsidP="00AC2953">
      <w:pPr>
        <w:pStyle w:val="libAr"/>
      </w:pPr>
      <w:bookmarkStart w:id="38" w:name="_Toc399925137"/>
      <w:r>
        <w:rPr>
          <w:rtl/>
        </w:rPr>
        <w:t>وَ شُكْراً يَقْصُرُ عَنْهُ شُكْرُ كُلِّ شَاكِرٍ</w:t>
      </w:r>
      <w:bookmarkEnd w:id="38"/>
      <w:r>
        <w:rPr>
          <w:rtl/>
        </w:rPr>
        <w:t xml:space="preserve"> </w:t>
      </w:r>
    </w:p>
    <w:p w:rsidR="00941FD0" w:rsidRDefault="00941FD0" w:rsidP="00AC2953">
      <w:pPr>
        <w:pStyle w:val="libAr"/>
      </w:pPr>
      <w:r>
        <w:rPr>
          <w:rtl/>
        </w:rPr>
        <w:t>37. حَمْداً لَا يَنْبَغِي إِلَّا لَكَ ،</w:t>
      </w:r>
    </w:p>
    <w:p w:rsidR="00941FD0" w:rsidRDefault="00941FD0" w:rsidP="00AC2953">
      <w:pPr>
        <w:pStyle w:val="libAr"/>
      </w:pPr>
      <w:bookmarkStart w:id="39" w:name="_Toc399925138"/>
      <w:r>
        <w:rPr>
          <w:rtl/>
        </w:rPr>
        <w:t>وَ لَا يُتَقَرَّبُ بِهِ إِلَّا إِلَيْكَ</w:t>
      </w:r>
      <w:bookmarkEnd w:id="39"/>
      <w:r>
        <w:rPr>
          <w:rtl/>
        </w:rPr>
        <w:t xml:space="preserve"> </w:t>
      </w:r>
    </w:p>
    <w:p w:rsidR="00941FD0" w:rsidRDefault="00941FD0" w:rsidP="00AC2953">
      <w:pPr>
        <w:pStyle w:val="libAr"/>
      </w:pPr>
      <w:r>
        <w:rPr>
          <w:rtl/>
        </w:rPr>
        <w:t>38. حَمْداً يُسْتَدَامُ بِهِ الْأَوَّلُ ،</w:t>
      </w:r>
    </w:p>
    <w:p w:rsidR="00941FD0" w:rsidRDefault="00941FD0" w:rsidP="00AC2953">
      <w:pPr>
        <w:pStyle w:val="libAr"/>
      </w:pPr>
      <w:bookmarkStart w:id="40" w:name="_Toc399925139"/>
      <w:r>
        <w:rPr>
          <w:rtl/>
        </w:rPr>
        <w:t>وَ يُسْتَدْعَى بِهِ دَوَامُ الْآخِرِ .</w:t>
      </w:r>
      <w:bookmarkEnd w:id="40"/>
    </w:p>
    <w:p w:rsidR="00941FD0" w:rsidRDefault="00941FD0" w:rsidP="00AC2953">
      <w:pPr>
        <w:pStyle w:val="libAr"/>
      </w:pPr>
      <w:r>
        <w:rPr>
          <w:rtl/>
        </w:rPr>
        <w:t>39. حَمْداً يَتَضَاعَفُ عَلَى كُرُورِ الْأَزْمِنَةِ ،</w:t>
      </w:r>
    </w:p>
    <w:p w:rsidR="00941FD0" w:rsidRDefault="00941FD0" w:rsidP="00AC2953">
      <w:pPr>
        <w:pStyle w:val="libAr"/>
      </w:pPr>
      <w:bookmarkStart w:id="41" w:name="_Toc399925140"/>
      <w:r>
        <w:rPr>
          <w:rtl/>
        </w:rPr>
        <w:t>وَ يَتَزَايَدُ أَضْعَافاً مُتَرَادِفَةً .</w:t>
      </w:r>
      <w:bookmarkEnd w:id="41"/>
    </w:p>
    <w:p w:rsidR="00941FD0" w:rsidRDefault="00941FD0" w:rsidP="00AC2953">
      <w:pPr>
        <w:pStyle w:val="libAr"/>
      </w:pPr>
      <w:r>
        <w:rPr>
          <w:rtl/>
        </w:rPr>
        <w:t>40. حَمْداً يَعْجِزُ عَنْ إِحْصَائِهِ الْحَفَظَةُ ،</w:t>
      </w:r>
    </w:p>
    <w:p w:rsidR="00941FD0" w:rsidRDefault="00941FD0" w:rsidP="00AC2953">
      <w:pPr>
        <w:pStyle w:val="libAr"/>
      </w:pPr>
      <w:bookmarkStart w:id="42" w:name="_Toc399925141"/>
      <w:r>
        <w:rPr>
          <w:rtl/>
        </w:rPr>
        <w:t>وَ يَزِيدُ عَلَى مَا أَحْصَتْهُ فِي كِتَابِكَ الْكَتَبَةُ</w:t>
      </w:r>
      <w:bookmarkEnd w:id="42"/>
      <w:r>
        <w:rPr>
          <w:rtl/>
        </w:rPr>
        <w:t xml:space="preserve"> </w:t>
      </w:r>
    </w:p>
    <w:p w:rsidR="00941FD0" w:rsidRDefault="00941FD0" w:rsidP="00AC2953">
      <w:pPr>
        <w:pStyle w:val="libAr"/>
      </w:pPr>
      <w:r>
        <w:rPr>
          <w:rtl/>
        </w:rPr>
        <w:lastRenderedPageBreak/>
        <w:t>41. حَمْداً يُوازِنُ عَرْشَكَ الْمَجِيدَ</w:t>
      </w:r>
    </w:p>
    <w:p w:rsidR="00941FD0" w:rsidRDefault="00941FD0" w:rsidP="00AC2953">
      <w:pPr>
        <w:pStyle w:val="libAr"/>
      </w:pPr>
      <w:bookmarkStart w:id="43" w:name="_Toc399925142"/>
      <w:r>
        <w:rPr>
          <w:rtl/>
        </w:rPr>
        <w:t>وَ يُعَادِلُ كُرْسِيَّكَ الرَّفِيعَ .</w:t>
      </w:r>
      <w:bookmarkEnd w:id="43"/>
    </w:p>
    <w:p w:rsidR="00941FD0" w:rsidRDefault="00941FD0" w:rsidP="00AC2953">
      <w:pPr>
        <w:pStyle w:val="libAr"/>
      </w:pPr>
      <w:r>
        <w:rPr>
          <w:rtl/>
        </w:rPr>
        <w:t>42. حَمْداً يَكْمُلُ لَدَيْكَ ثَوَابُهُ ،</w:t>
      </w:r>
    </w:p>
    <w:p w:rsidR="00941FD0" w:rsidRDefault="00941FD0" w:rsidP="00AC2953">
      <w:pPr>
        <w:pStyle w:val="libAr"/>
      </w:pPr>
      <w:bookmarkStart w:id="44" w:name="_Toc399925143"/>
      <w:r>
        <w:rPr>
          <w:rtl/>
        </w:rPr>
        <w:t>وَ يَسْتَغْرِقُ كُلَّ جَزَاءٍ جَزَاؤُهُ</w:t>
      </w:r>
      <w:bookmarkEnd w:id="44"/>
      <w:r>
        <w:rPr>
          <w:rtl/>
        </w:rPr>
        <w:t xml:space="preserve"> </w:t>
      </w:r>
    </w:p>
    <w:p w:rsidR="00941FD0" w:rsidRDefault="00941FD0" w:rsidP="00AC2953">
      <w:pPr>
        <w:pStyle w:val="libAr"/>
      </w:pPr>
      <w:r>
        <w:rPr>
          <w:rtl/>
        </w:rPr>
        <w:t>43. حَمْداً ظَاهِرُهُ وَفْقٌ لِبَاطِنِهِ ،</w:t>
      </w:r>
    </w:p>
    <w:p w:rsidR="00941FD0" w:rsidRDefault="00941FD0" w:rsidP="00AC2953">
      <w:pPr>
        <w:pStyle w:val="libAr"/>
      </w:pPr>
      <w:bookmarkStart w:id="45" w:name="_Toc399925144"/>
      <w:r>
        <w:rPr>
          <w:rtl/>
        </w:rPr>
        <w:t>وَ بَاطِنُهُ وَفْقٌ لِصِدْقِ النِّيَّةِ</w:t>
      </w:r>
      <w:bookmarkEnd w:id="45"/>
      <w:r>
        <w:rPr>
          <w:rtl/>
        </w:rPr>
        <w:t xml:space="preserve"> </w:t>
      </w:r>
    </w:p>
    <w:p w:rsidR="00941FD0" w:rsidRDefault="00941FD0" w:rsidP="00AC2953">
      <w:pPr>
        <w:pStyle w:val="libAr"/>
      </w:pPr>
      <w:r>
        <w:rPr>
          <w:rtl/>
        </w:rPr>
        <w:t>44. حَمْداً لَمْ يَحْمَدْكَ خَلْقٌ مِثْلَهُ ،</w:t>
      </w:r>
    </w:p>
    <w:p w:rsidR="00941FD0" w:rsidRDefault="00941FD0" w:rsidP="00AC2953">
      <w:pPr>
        <w:pStyle w:val="libAr"/>
      </w:pPr>
      <w:bookmarkStart w:id="46" w:name="_Toc399925145"/>
      <w:r>
        <w:rPr>
          <w:rtl/>
        </w:rPr>
        <w:t>وَ لَا يَعْرِفُ أَحَدٌ سِوَاكَ فَضْلَهُ</w:t>
      </w:r>
      <w:bookmarkEnd w:id="46"/>
      <w:r>
        <w:rPr>
          <w:rtl/>
        </w:rPr>
        <w:t xml:space="preserve"> </w:t>
      </w:r>
    </w:p>
    <w:p w:rsidR="00941FD0" w:rsidRDefault="00941FD0" w:rsidP="00AC2953">
      <w:pPr>
        <w:pStyle w:val="libAr"/>
      </w:pPr>
      <w:r>
        <w:rPr>
          <w:rtl/>
        </w:rPr>
        <w:t>45. حَمْداً يُعَانُ مَنِ اجْتَهَدَ فِي تَعْدِيدِهِ ،</w:t>
      </w:r>
    </w:p>
    <w:p w:rsidR="00941FD0" w:rsidRDefault="00941FD0" w:rsidP="00AC2953">
      <w:pPr>
        <w:pStyle w:val="libAr"/>
      </w:pPr>
      <w:bookmarkStart w:id="47" w:name="_Toc399925146"/>
      <w:r>
        <w:rPr>
          <w:rtl/>
        </w:rPr>
        <w:t>وَ يُؤَيَّدُ مَنْ أَغْرَقَ نَزْعاً فِي تَوْفِيَتِهِ .</w:t>
      </w:r>
      <w:bookmarkEnd w:id="47"/>
    </w:p>
    <w:p w:rsidR="00941FD0" w:rsidRDefault="00941FD0" w:rsidP="00AC2953">
      <w:pPr>
        <w:pStyle w:val="libAr"/>
      </w:pPr>
      <w:r>
        <w:rPr>
          <w:rtl/>
        </w:rPr>
        <w:t>46. حَمْداً يَجْمَعُ مَا خَلَقْتَ مِنَ الْحَمْدِ ،</w:t>
      </w:r>
    </w:p>
    <w:p w:rsidR="00941FD0" w:rsidRDefault="00941FD0" w:rsidP="00AC2953">
      <w:pPr>
        <w:pStyle w:val="libAr"/>
      </w:pPr>
      <w:bookmarkStart w:id="48" w:name="_Toc399925147"/>
      <w:r>
        <w:rPr>
          <w:rtl/>
        </w:rPr>
        <w:t>وَ يَنْتَظِمُ مَا أَنْتَ خَالِقُهُ مِنْ بَعْدُ .</w:t>
      </w:r>
      <w:bookmarkEnd w:id="48"/>
    </w:p>
    <w:p w:rsidR="00941FD0" w:rsidRDefault="00941FD0" w:rsidP="00AC2953">
      <w:pPr>
        <w:pStyle w:val="libAr"/>
      </w:pPr>
      <w:r>
        <w:rPr>
          <w:rtl/>
        </w:rPr>
        <w:t>47. حَمْداً لَا حَمْدَ أَقْرَبُ إِلَى قَوْلِكَ مِنْهُ ،</w:t>
      </w:r>
    </w:p>
    <w:p w:rsidR="00941FD0" w:rsidRDefault="00941FD0" w:rsidP="00AC2953">
      <w:pPr>
        <w:pStyle w:val="libAr"/>
      </w:pPr>
      <w:bookmarkStart w:id="49" w:name="_Toc399925148"/>
      <w:r>
        <w:rPr>
          <w:rtl/>
        </w:rPr>
        <w:t>وَ لَا أَحْمَدَ مِمَّنْ يَحْمَدُكَ بِهِ .</w:t>
      </w:r>
      <w:bookmarkEnd w:id="49"/>
    </w:p>
    <w:p w:rsidR="00941FD0" w:rsidRDefault="00941FD0" w:rsidP="00AC2953">
      <w:pPr>
        <w:pStyle w:val="libAr"/>
      </w:pPr>
      <w:r>
        <w:rPr>
          <w:rtl/>
        </w:rPr>
        <w:t>48. حَمْداً يُوجِبُ بِكَرَمِكَ الْمَزِيدَ بِوُفُورِهِ ،</w:t>
      </w:r>
    </w:p>
    <w:p w:rsidR="00941FD0" w:rsidRDefault="00941FD0" w:rsidP="00AC2953">
      <w:pPr>
        <w:pStyle w:val="libAr"/>
      </w:pPr>
      <w:bookmarkStart w:id="50" w:name="_Toc399925149"/>
      <w:r>
        <w:rPr>
          <w:rtl/>
        </w:rPr>
        <w:t>وَ تَصِلُهُ بِمَزِيدٍ بَعْدَ مَزِيدٍ طَوْلًا مِنْكَ ،</w:t>
      </w:r>
      <w:bookmarkEnd w:id="50"/>
    </w:p>
    <w:p w:rsidR="00941FD0" w:rsidRDefault="00941FD0" w:rsidP="00AC2953">
      <w:pPr>
        <w:pStyle w:val="libAr"/>
      </w:pPr>
      <w:r>
        <w:rPr>
          <w:rtl/>
        </w:rPr>
        <w:t>49. حَمْداً يَجِبُ لِكَرَمِ وَجْهِكَ ،</w:t>
      </w:r>
    </w:p>
    <w:p w:rsidR="00941FD0" w:rsidRDefault="00941FD0" w:rsidP="00AC2953">
      <w:pPr>
        <w:pStyle w:val="libAr"/>
      </w:pPr>
      <w:bookmarkStart w:id="51" w:name="_Toc399925150"/>
      <w:r>
        <w:rPr>
          <w:rtl/>
        </w:rPr>
        <w:t>وَ يُقَابِلُ عِزَّ جَلَالِكَ .</w:t>
      </w:r>
      <w:bookmarkEnd w:id="51"/>
    </w:p>
    <w:p w:rsidR="00941FD0" w:rsidRDefault="00941FD0" w:rsidP="00AC2953">
      <w:pPr>
        <w:pStyle w:val="libAr"/>
      </w:pPr>
      <w:r>
        <w:rPr>
          <w:rtl/>
        </w:rPr>
        <w:t>50. رَبِّ صَلِّ عَلَى مُحَمَّدٍ وَ آلِ مُحَمَّدٍ ،</w:t>
      </w:r>
    </w:p>
    <w:p w:rsidR="00941FD0" w:rsidRDefault="00941FD0" w:rsidP="00AC2953">
      <w:pPr>
        <w:pStyle w:val="libAr"/>
      </w:pPr>
      <w:bookmarkStart w:id="52" w:name="_Toc399925151"/>
      <w:r>
        <w:rPr>
          <w:rtl/>
        </w:rPr>
        <w:t>الْمُنْتَجَبِ الْمُصْطَفَى الْمُكَرَّمِ الْمُقَرَّبِ ،</w:t>
      </w:r>
      <w:bookmarkEnd w:id="52"/>
    </w:p>
    <w:p w:rsidR="00941FD0" w:rsidRDefault="00941FD0" w:rsidP="00AC2953">
      <w:pPr>
        <w:pStyle w:val="libAr"/>
      </w:pPr>
      <w:r>
        <w:rPr>
          <w:rtl/>
        </w:rPr>
        <w:t>أَفْضَلَ صَلَوَاتِكَ ،</w:t>
      </w:r>
    </w:p>
    <w:p w:rsidR="00941FD0" w:rsidRDefault="00941FD0" w:rsidP="00AC2953">
      <w:pPr>
        <w:pStyle w:val="libAr"/>
      </w:pPr>
      <w:r>
        <w:rPr>
          <w:rtl/>
        </w:rPr>
        <w:t>وَ بَارِكْ عَلَيْهِ أَتَمَّ بَرَكَاتِكَ ،</w:t>
      </w:r>
    </w:p>
    <w:p w:rsidR="00941FD0" w:rsidRDefault="00941FD0" w:rsidP="00AC2953">
      <w:pPr>
        <w:pStyle w:val="libAr"/>
      </w:pPr>
      <w:r>
        <w:rPr>
          <w:rtl/>
        </w:rPr>
        <w:t>وَ تَرَحَّمْ عَلَيْهِ أَمْتَعَ رَحَمَاتِكَ .</w:t>
      </w:r>
    </w:p>
    <w:p w:rsidR="00941FD0" w:rsidRDefault="00941FD0" w:rsidP="00AC2953">
      <w:pPr>
        <w:pStyle w:val="libAr"/>
      </w:pPr>
      <w:r>
        <w:rPr>
          <w:rtl/>
        </w:rPr>
        <w:t>51. رَبِّ صَلِّ عَلَى مُحَمَّدٍ وَ آلِهِ ،</w:t>
      </w:r>
    </w:p>
    <w:p w:rsidR="00941FD0" w:rsidRDefault="00941FD0" w:rsidP="00AC2953">
      <w:pPr>
        <w:pStyle w:val="libAr"/>
      </w:pPr>
      <w:bookmarkStart w:id="53" w:name="_Toc399925152"/>
      <w:r>
        <w:rPr>
          <w:rtl/>
        </w:rPr>
        <w:t>صَلَاةً زَاكِيَةً</w:t>
      </w:r>
      <w:bookmarkEnd w:id="53"/>
    </w:p>
    <w:p w:rsidR="00941FD0" w:rsidRDefault="00941FD0" w:rsidP="00AC2953">
      <w:pPr>
        <w:pStyle w:val="libAr"/>
      </w:pPr>
      <w:r>
        <w:rPr>
          <w:rtl/>
        </w:rPr>
        <w:t>لَا تَكُونُ صَلَاةٌ أَزْكَى مِنْهَا ،</w:t>
      </w:r>
    </w:p>
    <w:p w:rsidR="00941FD0" w:rsidRDefault="00941FD0" w:rsidP="00AC2953">
      <w:pPr>
        <w:pStyle w:val="libAr"/>
      </w:pPr>
      <w:r>
        <w:rPr>
          <w:rtl/>
        </w:rPr>
        <w:t>وَ صَلِّ عَلَيْهِ صَلَاةً نَامِيَةً</w:t>
      </w:r>
    </w:p>
    <w:p w:rsidR="00941FD0" w:rsidRDefault="00941FD0" w:rsidP="00AC2953">
      <w:pPr>
        <w:pStyle w:val="libAr"/>
      </w:pPr>
      <w:r>
        <w:rPr>
          <w:rtl/>
        </w:rPr>
        <w:t>لَا تَكُونُ صَلَاةٌ أَنْمَى مِنْهَا ،</w:t>
      </w:r>
    </w:p>
    <w:p w:rsidR="00941FD0" w:rsidRDefault="00941FD0" w:rsidP="00AC2953">
      <w:pPr>
        <w:pStyle w:val="libAr"/>
      </w:pPr>
      <w:r>
        <w:rPr>
          <w:rtl/>
        </w:rPr>
        <w:lastRenderedPageBreak/>
        <w:t>وَ صَلِّ عَلَيْهِ صَلَاةً رَاضِيَةً</w:t>
      </w:r>
    </w:p>
    <w:p w:rsidR="00941FD0" w:rsidRDefault="00941FD0" w:rsidP="00AC2953">
      <w:pPr>
        <w:pStyle w:val="libAr"/>
      </w:pPr>
      <w:r>
        <w:rPr>
          <w:rtl/>
        </w:rPr>
        <w:t>لَا تَكُونُ صَلَاةٌ فَوْقَهَا .</w:t>
      </w:r>
    </w:p>
    <w:p w:rsidR="00941FD0" w:rsidRDefault="00941FD0" w:rsidP="00AC2953">
      <w:pPr>
        <w:pStyle w:val="libAr"/>
      </w:pPr>
      <w:r>
        <w:rPr>
          <w:rtl/>
        </w:rPr>
        <w:t>52. رَبِّ صَلِّ عَلَى مُحَمَّدٍ وَ آلِهِ ،</w:t>
      </w:r>
    </w:p>
    <w:p w:rsidR="00941FD0" w:rsidRDefault="00941FD0" w:rsidP="00AC2953">
      <w:pPr>
        <w:pStyle w:val="libAr"/>
      </w:pPr>
      <w:bookmarkStart w:id="54" w:name="_Toc399925153"/>
      <w:r>
        <w:rPr>
          <w:rtl/>
        </w:rPr>
        <w:t>صَلَاةً تُرْضِيهِ</w:t>
      </w:r>
      <w:bookmarkEnd w:id="54"/>
    </w:p>
    <w:p w:rsidR="00941FD0" w:rsidRDefault="00941FD0" w:rsidP="00AC2953">
      <w:pPr>
        <w:pStyle w:val="libAr"/>
      </w:pPr>
      <w:r>
        <w:rPr>
          <w:rtl/>
        </w:rPr>
        <w:t>وَ تَزِيدُ عَلَى رِضَاهُ ،</w:t>
      </w:r>
    </w:p>
    <w:p w:rsidR="00941FD0" w:rsidRDefault="00941FD0" w:rsidP="00AC2953">
      <w:pPr>
        <w:pStyle w:val="libAr"/>
      </w:pPr>
      <w:r>
        <w:rPr>
          <w:rtl/>
        </w:rPr>
        <w:t>وَ صَلِّ عَلَيْهِ صَلَاةً تُرْضِيكَ</w:t>
      </w:r>
    </w:p>
    <w:p w:rsidR="00941FD0" w:rsidRDefault="00941FD0" w:rsidP="00AC2953">
      <w:pPr>
        <w:pStyle w:val="libAr"/>
      </w:pPr>
      <w:r>
        <w:rPr>
          <w:rtl/>
        </w:rPr>
        <w:t>و تَزِيدُ عَلَى رِضَاكَ لَهُ</w:t>
      </w:r>
    </w:p>
    <w:p w:rsidR="00941FD0" w:rsidRDefault="00941FD0" w:rsidP="00AC2953">
      <w:pPr>
        <w:pStyle w:val="libAr"/>
      </w:pPr>
      <w:r>
        <w:rPr>
          <w:rtl/>
        </w:rPr>
        <w:t>وَ صَلِّ عَلَيْهِ صَلَاةً</w:t>
      </w:r>
    </w:p>
    <w:p w:rsidR="00941FD0" w:rsidRDefault="00941FD0" w:rsidP="00AC2953">
      <w:pPr>
        <w:pStyle w:val="libAr"/>
      </w:pPr>
      <w:r>
        <w:rPr>
          <w:rtl/>
        </w:rPr>
        <w:t>لَا تَرْضَى لَهُ إِلَّا بِهَا ،</w:t>
      </w:r>
    </w:p>
    <w:p w:rsidR="00941FD0" w:rsidRDefault="00941FD0" w:rsidP="00AC2953">
      <w:pPr>
        <w:pStyle w:val="libAr"/>
      </w:pPr>
      <w:r>
        <w:rPr>
          <w:rtl/>
        </w:rPr>
        <w:t>وَ لَا تَرَى غَيْرَهُ لَهَا أَهْلًا .</w:t>
      </w:r>
    </w:p>
    <w:p w:rsidR="00941FD0" w:rsidRDefault="00941FD0" w:rsidP="00AC2953">
      <w:pPr>
        <w:pStyle w:val="libAr"/>
      </w:pPr>
      <w:r>
        <w:rPr>
          <w:rtl/>
        </w:rPr>
        <w:t>53. رَبِّ صَلِّ عَلَى مُحَمَّدٍ وَ آلِهِ</w:t>
      </w:r>
    </w:p>
    <w:p w:rsidR="00941FD0" w:rsidRDefault="00941FD0" w:rsidP="00AC2953">
      <w:pPr>
        <w:pStyle w:val="libAr"/>
      </w:pPr>
      <w:bookmarkStart w:id="55" w:name="_Toc399925154"/>
      <w:r>
        <w:rPr>
          <w:rtl/>
        </w:rPr>
        <w:t>صَلَاةً تُجَاوِزُ رِضْوَانَكَ ،</w:t>
      </w:r>
      <w:bookmarkEnd w:id="55"/>
    </w:p>
    <w:p w:rsidR="00941FD0" w:rsidRDefault="00941FD0" w:rsidP="00AC2953">
      <w:pPr>
        <w:pStyle w:val="libAr"/>
      </w:pPr>
      <w:r>
        <w:rPr>
          <w:rtl/>
        </w:rPr>
        <w:t>وَ يَتَّصِلُ اتِّصَالُهَا بِبَقَائِكَ ،</w:t>
      </w:r>
    </w:p>
    <w:p w:rsidR="00941FD0" w:rsidRDefault="00941FD0" w:rsidP="00AC2953">
      <w:pPr>
        <w:pStyle w:val="libAr"/>
      </w:pPr>
      <w:r>
        <w:rPr>
          <w:rtl/>
        </w:rPr>
        <w:t>وَ لَا يَنْفَدُ كَمَا لَا تَنْفَدُ كَلِمَاتُكَ .</w:t>
      </w:r>
    </w:p>
    <w:p w:rsidR="00941FD0" w:rsidRDefault="00941FD0" w:rsidP="00AC2953">
      <w:pPr>
        <w:pStyle w:val="libAr"/>
      </w:pPr>
      <w:r>
        <w:rPr>
          <w:rtl/>
        </w:rPr>
        <w:t>54. رَبِّ صَلِّ عَلَى مُحَمَّدٍ وَ آلِهِ ،</w:t>
      </w:r>
    </w:p>
    <w:p w:rsidR="00941FD0" w:rsidRDefault="00941FD0" w:rsidP="00AC2953">
      <w:pPr>
        <w:pStyle w:val="libAr"/>
      </w:pPr>
      <w:bookmarkStart w:id="56" w:name="_Toc399925155"/>
      <w:r>
        <w:rPr>
          <w:rtl/>
        </w:rPr>
        <w:t>صَلَاةً تَنْتَظِمُ صَلَوَاتِ</w:t>
      </w:r>
      <w:bookmarkEnd w:id="56"/>
    </w:p>
    <w:p w:rsidR="00941FD0" w:rsidRDefault="00941FD0" w:rsidP="00AC2953">
      <w:pPr>
        <w:pStyle w:val="libAr"/>
      </w:pPr>
      <w:r>
        <w:rPr>
          <w:rtl/>
        </w:rPr>
        <w:t>مَلَائِكَتِكَ وَ أَنْبِيَائِكَ وَ رُسُلِكَ وَ أَهْلِ طَاعَتِكَ ،</w:t>
      </w:r>
    </w:p>
    <w:p w:rsidR="00941FD0" w:rsidRDefault="00941FD0" w:rsidP="00AC2953">
      <w:pPr>
        <w:pStyle w:val="libAr"/>
      </w:pPr>
      <w:r>
        <w:rPr>
          <w:rtl/>
        </w:rPr>
        <w:t>وَ تَشْتَمِلُ عَلَى صَلَوَاتِ عِبَادِكَ</w:t>
      </w:r>
    </w:p>
    <w:p w:rsidR="00941FD0" w:rsidRDefault="00941FD0" w:rsidP="00AC2953">
      <w:pPr>
        <w:pStyle w:val="libAr"/>
      </w:pPr>
      <w:r>
        <w:rPr>
          <w:rtl/>
        </w:rPr>
        <w:t>مِنْ جِنِّكَ وَ إِنْسِكَ</w:t>
      </w:r>
    </w:p>
    <w:p w:rsidR="00941FD0" w:rsidRDefault="00941FD0" w:rsidP="00AC2953">
      <w:pPr>
        <w:pStyle w:val="libAr"/>
      </w:pPr>
      <w:r>
        <w:rPr>
          <w:rtl/>
        </w:rPr>
        <w:t>وَ أَهْلِ إِجَابَتِكَ ،</w:t>
      </w:r>
    </w:p>
    <w:p w:rsidR="00941FD0" w:rsidRDefault="00941FD0" w:rsidP="00AC2953">
      <w:pPr>
        <w:pStyle w:val="libAr"/>
      </w:pPr>
      <w:r>
        <w:rPr>
          <w:rtl/>
        </w:rPr>
        <w:t>وَ تَجْتَمِعُ عَلَى صَلَاةِ كُلِّ مَنْ</w:t>
      </w:r>
    </w:p>
    <w:p w:rsidR="00941FD0" w:rsidRDefault="00941FD0" w:rsidP="00AC2953">
      <w:pPr>
        <w:pStyle w:val="libAr"/>
      </w:pPr>
      <w:r>
        <w:rPr>
          <w:rtl/>
        </w:rPr>
        <w:t>ذَرَأْتَ وَ بَرَأْتَ مِنْ أَصْنَافِ خَلْقِكَ .</w:t>
      </w:r>
    </w:p>
    <w:p w:rsidR="00941FD0" w:rsidRDefault="00941FD0" w:rsidP="00AC2953">
      <w:pPr>
        <w:pStyle w:val="libAr"/>
      </w:pPr>
      <w:r>
        <w:rPr>
          <w:rtl/>
        </w:rPr>
        <w:t>55. رَبِّ صَلِّ عَلَيْهِ وَ آلِهِ ،</w:t>
      </w:r>
    </w:p>
    <w:p w:rsidR="00941FD0" w:rsidRDefault="00941FD0" w:rsidP="00AC2953">
      <w:pPr>
        <w:pStyle w:val="libAr"/>
      </w:pPr>
      <w:bookmarkStart w:id="57" w:name="_Toc399925156"/>
      <w:r>
        <w:rPr>
          <w:rtl/>
        </w:rPr>
        <w:t>صَلَاةً تُحِيطُ بِكُلِّ صَلَاةٍ</w:t>
      </w:r>
      <w:bookmarkEnd w:id="57"/>
    </w:p>
    <w:p w:rsidR="00941FD0" w:rsidRDefault="00941FD0" w:rsidP="00AC2953">
      <w:pPr>
        <w:pStyle w:val="libAr"/>
      </w:pPr>
      <w:r>
        <w:rPr>
          <w:rtl/>
        </w:rPr>
        <w:t>سَالِفَةٍ وَ مُسْتَأْنَفَةٍ ،</w:t>
      </w:r>
    </w:p>
    <w:p w:rsidR="00941FD0" w:rsidRDefault="00941FD0" w:rsidP="00AC2953">
      <w:pPr>
        <w:pStyle w:val="libAr"/>
      </w:pPr>
      <w:r>
        <w:rPr>
          <w:rtl/>
        </w:rPr>
        <w:t>وَ صَلِّ عَلَيْهِ وَ عَلَى آلِهِ ،</w:t>
      </w:r>
    </w:p>
    <w:p w:rsidR="00941FD0" w:rsidRDefault="00941FD0" w:rsidP="00AC2953">
      <w:pPr>
        <w:pStyle w:val="libAr"/>
      </w:pPr>
      <w:r>
        <w:rPr>
          <w:rtl/>
        </w:rPr>
        <w:t>صَلَاةً مَرْضِيَّةً لَكَ</w:t>
      </w:r>
    </w:p>
    <w:p w:rsidR="00941FD0" w:rsidRDefault="00941FD0" w:rsidP="00AC2953">
      <w:pPr>
        <w:pStyle w:val="libAr"/>
      </w:pPr>
      <w:r>
        <w:rPr>
          <w:rtl/>
        </w:rPr>
        <w:t>وَ لِمَنْ دُونَكَ ،</w:t>
      </w:r>
    </w:p>
    <w:p w:rsidR="00941FD0" w:rsidRDefault="00941FD0" w:rsidP="00AC2953">
      <w:pPr>
        <w:pStyle w:val="libAr"/>
      </w:pPr>
      <w:r>
        <w:rPr>
          <w:rtl/>
        </w:rPr>
        <w:lastRenderedPageBreak/>
        <w:t>وَ تُنْشِئُ مَعَ ذَلِكَ صَلَوَاتٍ</w:t>
      </w:r>
    </w:p>
    <w:p w:rsidR="00941FD0" w:rsidRDefault="00941FD0" w:rsidP="00AC2953">
      <w:pPr>
        <w:pStyle w:val="libAr"/>
      </w:pPr>
      <w:r>
        <w:rPr>
          <w:rtl/>
        </w:rPr>
        <w:t>تُضَاعِفُ مَعَهَا تِلْكَ الصَّلَوَاتِ عِنْدَهَا ،</w:t>
      </w:r>
    </w:p>
    <w:p w:rsidR="00941FD0" w:rsidRDefault="00941FD0" w:rsidP="00AC2953">
      <w:pPr>
        <w:pStyle w:val="libAr"/>
      </w:pPr>
      <w:r>
        <w:rPr>
          <w:rtl/>
        </w:rPr>
        <w:t>وَ تَزِيدُهَا عَلَى كُرُورِ الْأَيَّامِ</w:t>
      </w:r>
    </w:p>
    <w:p w:rsidR="00941FD0" w:rsidRDefault="00941FD0" w:rsidP="00AC2953">
      <w:pPr>
        <w:pStyle w:val="libAr"/>
      </w:pPr>
      <w:r>
        <w:rPr>
          <w:rtl/>
        </w:rPr>
        <w:t>زِيَادَةً فِي تَضَاعِيفَ لَا يَعُدُّهَا غَيْرُكَ .</w:t>
      </w:r>
    </w:p>
    <w:p w:rsidR="00941FD0" w:rsidRDefault="00941FD0" w:rsidP="00AC2953">
      <w:pPr>
        <w:pStyle w:val="libAr"/>
      </w:pPr>
      <w:r>
        <w:rPr>
          <w:rtl/>
        </w:rPr>
        <w:t>56. رَبِّ صَلِّ عَلَى أَطَايِبِ أَهْلِ بَيْتِهِ</w:t>
      </w:r>
    </w:p>
    <w:p w:rsidR="00941FD0" w:rsidRDefault="00941FD0" w:rsidP="00AC2953">
      <w:pPr>
        <w:pStyle w:val="libAr"/>
      </w:pPr>
      <w:bookmarkStart w:id="58" w:name="_Toc399925157"/>
      <w:r>
        <w:rPr>
          <w:rtl/>
        </w:rPr>
        <w:t>الَّذِينَ اخْتَرْتَهُمْ لِأَمْرِكَ ،</w:t>
      </w:r>
      <w:bookmarkEnd w:id="58"/>
    </w:p>
    <w:p w:rsidR="00941FD0" w:rsidRDefault="00941FD0" w:rsidP="00AC2953">
      <w:pPr>
        <w:pStyle w:val="libAr"/>
      </w:pPr>
      <w:r>
        <w:rPr>
          <w:rtl/>
        </w:rPr>
        <w:t>وَ جَعَلْتَهُمْ خَزَنَةَ عِلْمِكَ ،</w:t>
      </w:r>
    </w:p>
    <w:p w:rsidR="00941FD0" w:rsidRDefault="00941FD0" w:rsidP="00AC2953">
      <w:pPr>
        <w:pStyle w:val="libAr"/>
      </w:pPr>
      <w:r>
        <w:rPr>
          <w:rtl/>
        </w:rPr>
        <w:t>وَ حَفَظَةَ دِينِكَ ،</w:t>
      </w:r>
    </w:p>
    <w:p w:rsidR="00941FD0" w:rsidRDefault="00941FD0" w:rsidP="00AC2953">
      <w:pPr>
        <w:pStyle w:val="libAr"/>
      </w:pPr>
      <w:r>
        <w:rPr>
          <w:rtl/>
        </w:rPr>
        <w:t>وَ خُلَفَاءَكَ فِي أَرْضِكَ ،</w:t>
      </w:r>
    </w:p>
    <w:p w:rsidR="00941FD0" w:rsidRDefault="00941FD0" w:rsidP="00AC2953">
      <w:pPr>
        <w:pStyle w:val="libAr"/>
      </w:pPr>
      <w:r>
        <w:rPr>
          <w:rtl/>
        </w:rPr>
        <w:t>وَ حُجَجَكَ عَلَى عِبَادِكَ ،</w:t>
      </w:r>
    </w:p>
    <w:p w:rsidR="00941FD0" w:rsidRDefault="00941FD0" w:rsidP="00AC2953">
      <w:pPr>
        <w:pStyle w:val="libAr"/>
      </w:pPr>
      <w:r>
        <w:rPr>
          <w:rtl/>
        </w:rPr>
        <w:t>وَ طَهَّرْتَهُمْ مِنَ الرِّجْسِ وَ الدَّنَسِ تَطْهِيراً بِإِرَادَتِكَ ،</w:t>
      </w:r>
    </w:p>
    <w:p w:rsidR="00941FD0" w:rsidRDefault="00941FD0" w:rsidP="00AC2953">
      <w:pPr>
        <w:pStyle w:val="libAr"/>
      </w:pPr>
      <w:r>
        <w:rPr>
          <w:rtl/>
        </w:rPr>
        <w:t>وَ جَعَلْتَهُمُ الْوَسِيلَةَ إِلَيْكَ ،</w:t>
      </w:r>
    </w:p>
    <w:p w:rsidR="00941FD0" w:rsidRDefault="00941FD0" w:rsidP="00AC2953">
      <w:pPr>
        <w:pStyle w:val="libAr"/>
      </w:pPr>
      <w:r>
        <w:rPr>
          <w:rtl/>
        </w:rPr>
        <w:t>وَ الْمَسْلَكَ إِلَى جَنَّتِكَ .</w:t>
      </w:r>
    </w:p>
    <w:p w:rsidR="00941FD0" w:rsidRDefault="00941FD0" w:rsidP="00AC2953">
      <w:pPr>
        <w:pStyle w:val="libAr"/>
      </w:pPr>
      <w:r>
        <w:rPr>
          <w:rtl/>
        </w:rPr>
        <w:t>57. رَبِّ صَلِّ عَلَى مُحَمَّدٍ وَ آلِهِ ،</w:t>
      </w:r>
    </w:p>
    <w:p w:rsidR="00941FD0" w:rsidRDefault="00941FD0" w:rsidP="00AC2953">
      <w:pPr>
        <w:pStyle w:val="libAr"/>
      </w:pPr>
      <w:bookmarkStart w:id="59" w:name="_Toc399925158"/>
      <w:r>
        <w:rPr>
          <w:rtl/>
        </w:rPr>
        <w:t>صَلَاةً تُجْزِلُ لَهُمْ بِهَا مِنْ نِحَلِكَ وَ كَرَامَتِكَ ،</w:t>
      </w:r>
      <w:bookmarkEnd w:id="59"/>
    </w:p>
    <w:p w:rsidR="00941FD0" w:rsidRDefault="00941FD0" w:rsidP="00AC2953">
      <w:pPr>
        <w:pStyle w:val="libAr"/>
      </w:pPr>
      <w:r>
        <w:rPr>
          <w:rtl/>
        </w:rPr>
        <w:t>وَ تُكْمِلُ لَهُمُ الْأَشْيَاءَ مِنْ عَطَايَاكَ وَ نَوَافِلِكَ ،</w:t>
      </w:r>
    </w:p>
    <w:p w:rsidR="00941FD0" w:rsidRDefault="00941FD0" w:rsidP="00AC2953">
      <w:pPr>
        <w:pStyle w:val="libAr"/>
      </w:pPr>
      <w:r>
        <w:rPr>
          <w:rtl/>
        </w:rPr>
        <w:t>وَ تُوَفِّرُ عَلَيْهِمُ الْحَظَّ مِنْ عَوَائِدِكَ وَ فَوَائِدِكَ .</w:t>
      </w:r>
    </w:p>
    <w:p w:rsidR="00941FD0" w:rsidRDefault="00941FD0" w:rsidP="00AC2953">
      <w:pPr>
        <w:pStyle w:val="libAr"/>
      </w:pPr>
      <w:r>
        <w:rPr>
          <w:rtl/>
        </w:rPr>
        <w:t>58. رَبِّ صَلِّ عَلَيْهِ وَ عَلَيْهِمْ</w:t>
      </w:r>
    </w:p>
    <w:p w:rsidR="00941FD0" w:rsidRDefault="00941FD0" w:rsidP="00AC2953">
      <w:pPr>
        <w:pStyle w:val="libAr"/>
      </w:pPr>
      <w:bookmarkStart w:id="60" w:name="_Toc399925159"/>
      <w:r>
        <w:rPr>
          <w:rtl/>
        </w:rPr>
        <w:t>صَلَاةً لَا أَمَدَ فِي أَوَّلِهَا ،</w:t>
      </w:r>
      <w:bookmarkEnd w:id="60"/>
    </w:p>
    <w:p w:rsidR="00941FD0" w:rsidRDefault="00941FD0" w:rsidP="00AC2953">
      <w:pPr>
        <w:pStyle w:val="libAr"/>
      </w:pPr>
      <w:r>
        <w:rPr>
          <w:rtl/>
        </w:rPr>
        <w:t>وَ لَا غَايَةَ لِأَمَدِهَا ، وَ لَا نِهَايَةَ لِآخِرِهَا .</w:t>
      </w:r>
    </w:p>
    <w:p w:rsidR="00941FD0" w:rsidRDefault="00941FD0" w:rsidP="00AC2953">
      <w:pPr>
        <w:pStyle w:val="libAr"/>
      </w:pPr>
      <w:r>
        <w:rPr>
          <w:rtl/>
        </w:rPr>
        <w:t>59. رَبِّ صَلِّ عَلَيْهِمْ زِنَةَ عَرْشِكَ وَ مَا دُونَهُ ،</w:t>
      </w:r>
    </w:p>
    <w:p w:rsidR="00941FD0" w:rsidRDefault="00941FD0" w:rsidP="00AC2953">
      <w:pPr>
        <w:pStyle w:val="libAr"/>
      </w:pPr>
      <w:bookmarkStart w:id="61" w:name="_Toc399925160"/>
      <w:r>
        <w:rPr>
          <w:rtl/>
        </w:rPr>
        <w:t>وَ مِلْ‏ءَ سَمَاوَاتِكَ وَ مَا فَوْقَهُنَّ ،</w:t>
      </w:r>
      <w:bookmarkEnd w:id="61"/>
    </w:p>
    <w:p w:rsidR="00941FD0" w:rsidRDefault="00941FD0" w:rsidP="00AC2953">
      <w:pPr>
        <w:pStyle w:val="libAr"/>
      </w:pPr>
      <w:r>
        <w:rPr>
          <w:rtl/>
        </w:rPr>
        <w:t>وَ عَدَدَ أَرَضِيكَ وَ مَا تَحْتَهُنَّ وَ مَا بَيْنَهُنَّ ،</w:t>
      </w:r>
    </w:p>
    <w:p w:rsidR="00941FD0" w:rsidRDefault="00941FD0" w:rsidP="00AC2953">
      <w:pPr>
        <w:pStyle w:val="libAr"/>
      </w:pPr>
      <w:r>
        <w:rPr>
          <w:rtl/>
        </w:rPr>
        <w:t>صَلَاةً تُقَرِّبُهُمْ مِنْكَ زُلْفَى ،</w:t>
      </w:r>
    </w:p>
    <w:p w:rsidR="00941FD0" w:rsidRDefault="00941FD0" w:rsidP="00AC2953">
      <w:pPr>
        <w:pStyle w:val="libAr"/>
      </w:pPr>
      <w:r>
        <w:rPr>
          <w:rtl/>
        </w:rPr>
        <w:t>وَ تَكُونُ لَكَ وَ لَهُمْ رِضًى ،</w:t>
      </w:r>
    </w:p>
    <w:p w:rsidR="00941FD0" w:rsidRDefault="00941FD0" w:rsidP="00AC2953">
      <w:pPr>
        <w:pStyle w:val="libAr"/>
      </w:pPr>
      <w:r>
        <w:rPr>
          <w:rtl/>
        </w:rPr>
        <w:t>وَ مُتَّصِلَةً بِنَظَائِرِهِنَّ أَبَداً .</w:t>
      </w:r>
    </w:p>
    <w:p w:rsidR="00941FD0" w:rsidRDefault="00941FD0" w:rsidP="00AC2953">
      <w:pPr>
        <w:pStyle w:val="libAr"/>
      </w:pPr>
      <w:r>
        <w:rPr>
          <w:rtl/>
        </w:rPr>
        <w:t>60. اللَّهُمَّ إِنَّكَ أَيَّدْتَ دِينَكَ فِي كُلِّ أَوَانٍ</w:t>
      </w:r>
    </w:p>
    <w:p w:rsidR="00941FD0" w:rsidRDefault="00941FD0" w:rsidP="00AC2953">
      <w:pPr>
        <w:pStyle w:val="libAr"/>
      </w:pPr>
      <w:bookmarkStart w:id="62" w:name="_Toc399925161"/>
      <w:r>
        <w:rPr>
          <w:rtl/>
        </w:rPr>
        <w:t>بِإِمَامٍ أَقَمْتَهُ عَلَماً لِعِبَادِكَ ،</w:t>
      </w:r>
      <w:bookmarkEnd w:id="62"/>
    </w:p>
    <w:p w:rsidR="00941FD0" w:rsidRDefault="00941FD0" w:rsidP="00AC2953">
      <w:pPr>
        <w:pStyle w:val="libAr"/>
      </w:pPr>
      <w:r>
        <w:rPr>
          <w:rtl/>
        </w:rPr>
        <w:lastRenderedPageBreak/>
        <w:t>وَ مَنَاراً فِي بِلَادِكَ</w:t>
      </w:r>
    </w:p>
    <w:p w:rsidR="00941FD0" w:rsidRDefault="00941FD0" w:rsidP="00AC2953">
      <w:pPr>
        <w:pStyle w:val="libAr"/>
      </w:pPr>
      <w:r>
        <w:rPr>
          <w:rtl/>
        </w:rPr>
        <w:t>بَعْدَ أَنْ وَصَلْتَ حَبْلَهُ بِحَبْلِكَ ،</w:t>
      </w:r>
    </w:p>
    <w:p w:rsidR="00941FD0" w:rsidRDefault="00941FD0" w:rsidP="00AC2953">
      <w:pPr>
        <w:pStyle w:val="libAr"/>
      </w:pPr>
      <w:r>
        <w:rPr>
          <w:rtl/>
        </w:rPr>
        <w:t>وَ جَعَلْتَهُ الذَّرِيعَةَ إِلَى رِضْوَانِكَ ،</w:t>
      </w:r>
    </w:p>
    <w:p w:rsidR="00941FD0" w:rsidRDefault="00941FD0" w:rsidP="00AC2953">
      <w:pPr>
        <w:pStyle w:val="libAr"/>
      </w:pPr>
      <w:r>
        <w:rPr>
          <w:rtl/>
        </w:rPr>
        <w:t>وَ افْتَرَضْتَ طَاعَتَهُ ،</w:t>
      </w:r>
    </w:p>
    <w:p w:rsidR="00941FD0" w:rsidRDefault="00941FD0" w:rsidP="00AC2953">
      <w:pPr>
        <w:pStyle w:val="libAr"/>
      </w:pPr>
      <w:r>
        <w:rPr>
          <w:rtl/>
        </w:rPr>
        <w:t>وَ حَذَّرْتَ مَعْصِيَتَهُ ،</w:t>
      </w:r>
    </w:p>
    <w:p w:rsidR="00941FD0" w:rsidRDefault="00941FD0" w:rsidP="00AC2953">
      <w:pPr>
        <w:pStyle w:val="libAr"/>
      </w:pPr>
      <w:r>
        <w:rPr>
          <w:rtl/>
        </w:rPr>
        <w:t>وَ أَمَرْتَ بِامْتِثَالِ أَوَامِرِهِ ،</w:t>
      </w:r>
    </w:p>
    <w:p w:rsidR="00941FD0" w:rsidRDefault="00941FD0" w:rsidP="00AC2953">
      <w:pPr>
        <w:pStyle w:val="libAr"/>
      </w:pPr>
      <w:r>
        <w:rPr>
          <w:rtl/>
        </w:rPr>
        <w:t>وَ الِانْتِهَاءِ عِنْدَ نَهْيِهِ ،</w:t>
      </w:r>
    </w:p>
    <w:p w:rsidR="00941FD0" w:rsidRDefault="00941FD0" w:rsidP="00AC2953">
      <w:pPr>
        <w:pStyle w:val="libAr"/>
      </w:pPr>
      <w:r>
        <w:rPr>
          <w:rtl/>
        </w:rPr>
        <w:t>وَ أَلَّا يَتَقَدَّمَهُ مُتَقَدِّمٌ ،</w:t>
      </w:r>
    </w:p>
    <w:p w:rsidR="00941FD0" w:rsidRDefault="00941FD0" w:rsidP="00AC2953">
      <w:pPr>
        <w:pStyle w:val="libAr"/>
      </w:pPr>
      <w:r>
        <w:rPr>
          <w:rtl/>
        </w:rPr>
        <w:t>وَ لَا يَتَأَخَّرَ عَنْهُ مُتَأَخِّرٌ</w:t>
      </w:r>
    </w:p>
    <w:p w:rsidR="00941FD0" w:rsidRDefault="00941FD0" w:rsidP="00AC2953">
      <w:pPr>
        <w:pStyle w:val="libAr"/>
      </w:pPr>
      <w:r>
        <w:rPr>
          <w:rtl/>
        </w:rPr>
        <w:t>فَهُوَ عِصْمَةُ اللَّائِذِينَ ،</w:t>
      </w:r>
    </w:p>
    <w:p w:rsidR="00941FD0" w:rsidRDefault="00941FD0" w:rsidP="00AC2953">
      <w:pPr>
        <w:pStyle w:val="libAr"/>
      </w:pPr>
      <w:r>
        <w:rPr>
          <w:rtl/>
        </w:rPr>
        <w:t>وَ كَهْفُ الْمُؤْمِنِينَ</w:t>
      </w:r>
    </w:p>
    <w:p w:rsidR="00941FD0" w:rsidRDefault="00941FD0" w:rsidP="00AC2953">
      <w:pPr>
        <w:pStyle w:val="libAr"/>
      </w:pPr>
      <w:r>
        <w:rPr>
          <w:rtl/>
        </w:rPr>
        <w:t>وَ عُرْوَةُ الْمُتَمَسِّكِينَ ، وَ بَهَاءُ الْعَالَمِينَ .</w:t>
      </w:r>
    </w:p>
    <w:p w:rsidR="00941FD0" w:rsidRDefault="00941FD0" w:rsidP="00AC2953">
      <w:pPr>
        <w:pStyle w:val="libAr"/>
      </w:pPr>
      <w:r>
        <w:rPr>
          <w:rtl/>
        </w:rPr>
        <w:t>61. اللَّهُمَّ فَأَوْزِعْ لِوَلِيِّكَ شُكْرَ</w:t>
      </w:r>
    </w:p>
    <w:p w:rsidR="00941FD0" w:rsidRDefault="00941FD0" w:rsidP="00AC2953">
      <w:pPr>
        <w:pStyle w:val="libAr"/>
      </w:pPr>
      <w:bookmarkStart w:id="63" w:name="_Toc399925162"/>
      <w:r>
        <w:rPr>
          <w:rtl/>
        </w:rPr>
        <w:t>مَا أَنْعَمْتَ بِهِ عَلَيْهِ ،</w:t>
      </w:r>
      <w:bookmarkEnd w:id="63"/>
    </w:p>
    <w:p w:rsidR="00941FD0" w:rsidRDefault="00941FD0" w:rsidP="00AC2953">
      <w:pPr>
        <w:pStyle w:val="libAr"/>
      </w:pPr>
      <w:r>
        <w:rPr>
          <w:rtl/>
        </w:rPr>
        <w:t>وَ أَوْزِعْنَا مِثْلَهُ فِيهِ ،</w:t>
      </w:r>
    </w:p>
    <w:p w:rsidR="00941FD0" w:rsidRDefault="00941FD0" w:rsidP="00AC2953">
      <w:pPr>
        <w:pStyle w:val="libAr"/>
      </w:pPr>
      <w:r>
        <w:rPr>
          <w:rtl/>
        </w:rPr>
        <w:t>وَ آتِهِ مِنْ لَدُنْكَ سُلْطَاناً نَصِيراً ،</w:t>
      </w:r>
    </w:p>
    <w:p w:rsidR="00941FD0" w:rsidRDefault="00941FD0" w:rsidP="00AC2953">
      <w:pPr>
        <w:pStyle w:val="libAr"/>
      </w:pPr>
      <w:r>
        <w:rPr>
          <w:rtl/>
        </w:rPr>
        <w:t>وَ افْتَحْ لَهُ فَتْحاً يَسِيراً ،</w:t>
      </w:r>
    </w:p>
    <w:p w:rsidR="00941FD0" w:rsidRDefault="00941FD0" w:rsidP="00AC2953">
      <w:pPr>
        <w:pStyle w:val="libAr"/>
      </w:pPr>
      <w:r>
        <w:rPr>
          <w:rtl/>
        </w:rPr>
        <w:t>وَ أَعِنْهُ بِرُكْنِكَ الْأَعَزِّ ،</w:t>
      </w:r>
    </w:p>
    <w:p w:rsidR="00941FD0" w:rsidRDefault="00941FD0" w:rsidP="00AC2953">
      <w:pPr>
        <w:pStyle w:val="libAr"/>
      </w:pPr>
      <w:r>
        <w:rPr>
          <w:rtl/>
        </w:rPr>
        <w:t>وَ اشْدُدْ أَزْرَهُ ،</w:t>
      </w:r>
    </w:p>
    <w:p w:rsidR="00941FD0" w:rsidRDefault="00941FD0" w:rsidP="00AC2953">
      <w:pPr>
        <w:pStyle w:val="libAr"/>
      </w:pPr>
      <w:r>
        <w:rPr>
          <w:rtl/>
        </w:rPr>
        <w:t>وَ قَوِّ عَضُدَهُ ،</w:t>
      </w:r>
    </w:p>
    <w:p w:rsidR="00941FD0" w:rsidRDefault="00941FD0" w:rsidP="00AC2953">
      <w:pPr>
        <w:pStyle w:val="libAr"/>
      </w:pPr>
      <w:r>
        <w:rPr>
          <w:rtl/>
        </w:rPr>
        <w:t>وَ رَاعِهِ بِعَيْنِكَ ، وَ احْمِهِ بِحِفْظِكَ</w:t>
      </w:r>
    </w:p>
    <w:p w:rsidR="00941FD0" w:rsidRDefault="00941FD0" w:rsidP="00AC2953">
      <w:pPr>
        <w:pStyle w:val="libAr"/>
      </w:pPr>
      <w:r>
        <w:rPr>
          <w:rtl/>
        </w:rPr>
        <w:t>وَ انْصُرْهُ بِمَلَائِكَتِكَ ،</w:t>
      </w:r>
    </w:p>
    <w:p w:rsidR="00941FD0" w:rsidRDefault="00941FD0" w:rsidP="00AC2953">
      <w:pPr>
        <w:pStyle w:val="libAr"/>
      </w:pPr>
      <w:r>
        <w:rPr>
          <w:rtl/>
        </w:rPr>
        <w:t>وَ امْدُدْهُ بِجُنْدِكَ الْأَغْلَبِ .</w:t>
      </w:r>
    </w:p>
    <w:p w:rsidR="00941FD0" w:rsidRDefault="00941FD0" w:rsidP="00AC2953">
      <w:pPr>
        <w:pStyle w:val="libAr"/>
      </w:pPr>
      <w:r>
        <w:rPr>
          <w:rtl/>
        </w:rPr>
        <w:t>62. وَ أَقِمْ بِهِ كِتَابَكَ وَ حُدُودَكَ وَ شَرَائِعَكَ</w:t>
      </w:r>
    </w:p>
    <w:p w:rsidR="00941FD0" w:rsidRDefault="00941FD0" w:rsidP="00AC2953">
      <w:pPr>
        <w:pStyle w:val="libAr"/>
      </w:pPr>
      <w:bookmarkStart w:id="64" w:name="_Toc399925163"/>
      <w:r>
        <w:rPr>
          <w:rtl/>
        </w:rPr>
        <w:t>وَ سُنَنَ رَسُولِكَ ،</w:t>
      </w:r>
      <w:bookmarkEnd w:id="64"/>
    </w:p>
    <w:p w:rsidR="00941FD0" w:rsidRDefault="00941FD0" w:rsidP="00AC2953">
      <w:pPr>
        <w:pStyle w:val="libAr"/>
      </w:pPr>
      <w:r>
        <w:rPr>
          <w:rtl/>
        </w:rPr>
        <w:t>صَلَوَاتُكَ اللَّهُمَّ عَلَيْهِ وَ آلِهِ ،</w:t>
      </w:r>
    </w:p>
    <w:p w:rsidR="00941FD0" w:rsidRDefault="00941FD0" w:rsidP="00AC2953">
      <w:pPr>
        <w:pStyle w:val="libAr"/>
      </w:pPr>
      <w:r>
        <w:rPr>
          <w:rtl/>
        </w:rPr>
        <w:t>وَ أَحْيِ بِهِ مَا أَمَاتَهُ الظَّالِمُونَ مِنْ مَعَالِمِ دِينِكَ ،</w:t>
      </w:r>
    </w:p>
    <w:p w:rsidR="00941FD0" w:rsidRDefault="00941FD0" w:rsidP="00AC2953">
      <w:pPr>
        <w:pStyle w:val="libAr"/>
      </w:pPr>
      <w:r>
        <w:rPr>
          <w:rtl/>
        </w:rPr>
        <w:t>وَ اجْلُ بِهِ صَدَاءَ الْجَوْرِ عَنْ طَرِيقَتِكَ ،</w:t>
      </w:r>
    </w:p>
    <w:p w:rsidR="00941FD0" w:rsidRDefault="00941FD0" w:rsidP="00AC2953">
      <w:pPr>
        <w:pStyle w:val="libAr"/>
      </w:pPr>
      <w:r>
        <w:rPr>
          <w:rtl/>
        </w:rPr>
        <w:lastRenderedPageBreak/>
        <w:t>وَ أَبِنْ بِهِ الضَّرَّاءَ مِنْ سَبِيلِكَ ،</w:t>
      </w:r>
    </w:p>
    <w:p w:rsidR="00941FD0" w:rsidRDefault="00941FD0" w:rsidP="00AC2953">
      <w:pPr>
        <w:pStyle w:val="libAr"/>
      </w:pPr>
      <w:r>
        <w:rPr>
          <w:rtl/>
        </w:rPr>
        <w:t>وَ أَزِلْ بِهِ النَّاكِبِينَ عَنْ صِرَاطِكَ ،</w:t>
      </w:r>
    </w:p>
    <w:p w:rsidR="00941FD0" w:rsidRDefault="00941FD0" w:rsidP="00AC2953">
      <w:pPr>
        <w:pStyle w:val="libAr"/>
      </w:pPr>
      <w:r>
        <w:rPr>
          <w:rtl/>
        </w:rPr>
        <w:t>وَ امْحَقْ بِهِ بُغَاةَ قَصْدِكَ عِوَجاً</w:t>
      </w:r>
    </w:p>
    <w:p w:rsidR="00941FD0" w:rsidRDefault="00941FD0" w:rsidP="00AC2953">
      <w:pPr>
        <w:pStyle w:val="libAr"/>
      </w:pPr>
      <w:r>
        <w:rPr>
          <w:rtl/>
        </w:rPr>
        <w:t>63. وَ أَلِنْ جَانِبَهُ لِأَوْلِيَائِكَ ،</w:t>
      </w:r>
    </w:p>
    <w:p w:rsidR="00941FD0" w:rsidRDefault="00941FD0" w:rsidP="00AC2953">
      <w:pPr>
        <w:pStyle w:val="libAr"/>
      </w:pPr>
      <w:bookmarkStart w:id="65" w:name="_Toc399925164"/>
      <w:r>
        <w:rPr>
          <w:rtl/>
        </w:rPr>
        <w:t>وَ ابْسُطْ يَدَهُ عَلَى أَعْدَائِكَ ،</w:t>
      </w:r>
      <w:bookmarkEnd w:id="65"/>
    </w:p>
    <w:p w:rsidR="00941FD0" w:rsidRDefault="00941FD0" w:rsidP="00AC2953">
      <w:pPr>
        <w:pStyle w:val="libAr"/>
      </w:pPr>
      <w:r>
        <w:rPr>
          <w:rtl/>
        </w:rPr>
        <w:t>وَ هَبْ لَنَا رَأْفَتَهُ ، وَ رَحْمَتَهُ وَ تَعَطُّفَهُ وَ تَحَنُّنَهُ ،</w:t>
      </w:r>
    </w:p>
    <w:p w:rsidR="00941FD0" w:rsidRDefault="00941FD0" w:rsidP="00AC2953">
      <w:pPr>
        <w:pStyle w:val="libAr"/>
      </w:pPr>
      <w:r>
        <w:rPr>
          <w:rtl/>
        </w:rPr>
        <w:t>وَ اجْعَلْنَا لَهُ سَامِعِينَ مُطِيعِينَ ،</w:t>
      </w:r>
    </w:p>
    <w:p w:rsidR="00941FD0" w:rsidRDefault="00941FD0" w:rsidP="00AC2953">
      <w:pPr>
        <w:pStyle w:val="libAr"/>
      </w:pPr>
      <w:r>
        <w:rPr>
          <w:rtl/>
        </w:rPr>
        <w:t>وَ فِي رِضَاهُ سَاعِينَ ،</w:t>
      </w:r>
    </w:p>
    <w:p w:rsidR="00941FD0" w:rsidRDefault="00941FD0" w:rsidP="00AC2953">
      <w:pPr>
        <w:pStyle w:val="libAr"/>
      </w:pPr>
      <w:r>
        <w:rPr>
          <w:rtl/>
        </w:rPr>
        <w:t>وَ إِلَى نُصْرَتِهِ وَ الْمُدَافَعَةِ عَنْهُ مُكْنِفِينَ ،</w:t>
      </w:r>
    </w:p>
    <w:p w:rsidR="00941FD0" w:rsidRDefault="00941FD0" w:rsidP="00AC2953">
      <w:pPr>
        <w:pStyle w:val="libAr"/>
      </w:pPr>
      <w:r>
        <w:rPr>
          <w:rtl/>
        </w:rPr>
        <w:t>وَ إِلَيْكَ وَ إِلَى رَسُولِكَ صَلَوَاتُكَ اللَّهُمَّ عَلَيْهِ وَ آلِهِ بِذَلِكَ مُتَقَرِّبِينَ .</w:t>
      </w:r>
    </w:p>
    <w:p w:rsidR="00941FD0" w:rsidRDefault="00941FD0" w:rsidP="00AC2953">
      <w:pPr>
        <w:pStyle w:val="libAr"/>
      </w:pPr>
      <w:r>
        <w:rPr>
          <w:rtl/>
        </w:rPr>
        <w:t>64. اللَّهُمَّ وَ صَلِّ عَلَى أَوْلِيَائِهِمُ</w:t>
      </w:r>
    </w:p>
    <w:p w:rsidR="00941FD0" w:rsidRDefault="00941FD0" w:rsidP="00AC2953">
      <w:pPr>
        <w:pStyle w:val="libAr"/>
      </w:pPr>
      <w:bookmarkStart w:id="66" w:name="_Toc399925165"/>
      <w:r>
        <w:rPr>
          <w:rtl/>
        </w:rPr>
        <w:t>الْمُعْتَرِفِينَ بِمَقَامِهِمُ ،</w:t>
      </w:r>
      <w:bookmarkEnd w:id="66"/>
    </w:p>
    <w:p w:rsidR="00941FD0" w:rsidRDefault="00941FD0" w:rsidP="00AC2953">
      <w:pPr>
        <w:pStyle w:val="libAr"/>
      </w:pPr>
      <w:r>
        <w:rPr>
          <w:rtl/>
        </w:rPr>
        <w:t>الْمُتَّبِعِينَ مَنْهَجَهُمُ ،</w:t>
      </w:r>
    </w:p>
    <w:p w:rsidR="00941FD0" w:rsidRDefault="00941FD0" w:rsidP="00AC2953">
      <w:pPr>
        <w:pStyle w:val="libAr"/>
      </w:pPr>
      <w:r>
        <w:rPr>
          <w:rtl/>
        </w:rPr>
        <w:t>الْمُقْتَفِينَ آثَارَهُمُ ،</w:t>
      </w:r>
    </w:p>
    <w:p w:rsidR="00941FD0" w:rsidRDefault="00941FD0" w:rsidP="00AC2953">
      <w:pPr>
        <w:pStyle w:val="libAr"/>
      </w:pPr>
      <w:r>
        <w:rPr>
          <w:rtl/>
        </w:rPr>
        <w:t>الْمُسْتَمْسِكِينَ بِعُرْوَتِهِمُ ،</w:t>
      </w:r>
    </w:p>
    <w:p w:rsidR="00941FD0" w:rsidRDefault="00941FD0" w:rsidP="00AC2953">
      <w:pPr>
        <w:pStyle w:val="libAr"/>
      </w:pPr>
      <w:r>
        <w:rPr>
          <w:rtl/>
        </w:rPr>
        <w:t>الْمُتَمَسِّكِينَ بِوِلَايَتِهِمُ ،</w:t>
      </w:r>
    </w:p>
    <w:p w:rsidR="00941FD0" w:rsidRDefault="00941FD0" w:rsidP="00AC2953">
      <w:pPr>
        <w:pStyle w:val="libAr"/>
      </w:pPr>
      <w:r>
        <w:rPr>
          <w:rtl/>
        </w:rPr>
        <w:t>الْمُؤْتَمِّينَ بِإِمَامَتِهِمُ ،</w:t>
      </w:r>
    </w:p>
    <w:p w:rsidR="00941FD0" w:rsidRDefault="00941FD0" w:rsidP="00AC2953">
      <w:pPr>
        <w:pStyle w:val="libAr"/>
      </w:pPr>
      <w:r>
        <w:rPr>
          <w:rtl/>
        </w:rPr>
        <w:t>الْمُسَلِّمِينَ لِأَمْرِهِمُ ،</w:t>
      </w:r>
    </w:p>
    <w:p w:rsidR="00941FD0" w:rsidRDefault="00941FD0" w:rsidP="00AC2953">
      <w:pPr>
        <w:pStyle w:val="libAr"/>
      </w:pPr>
      <w:r>
        <w:rPr>
          <w:rtl/>
        </w:rPr>
        <w:t>الْمُجْتَهِدِينَ فِي طَاعَتِهِمُ ،</w:t>
      </w:r>
    </w:p>
    <w:p w:rsidR="00941FD0" w:rsidRDefault="00941FD0" w:rsidP="00AC2953">
      <w:pPr>
        <w:pStyle w:val="libAr"/>
      </w:pPr>
      <w:r>
        <w:rPr>
          <w:rtl/>
        </w:rPr>
        <w:t>الْمُنْتَظِرِينَ أَيَّامَهُمُ ،</w:t>
      </w:r>
    </w:p>
    <w:p w:rsidR="00941FD0" w:rsidRDefault="00941FD0" w:rsidP="00AC2953">
      <w:pPr>
        <w:pStyle w:val="libAr"/>
      </w:pPr>
      <w:r>
        <w:rPr>
          <w:rtl/>
        </w:rPr>
        <w:t>الْمَادِّينَ إِلَيْهِمْ أَعْيُنَهُمُ ،</w:t>
      </w:r>
    </w:p>
    <w:p w:rsidR="00941FD0" w:rsidRDefault="00941FD0" w:rsidP="00AC2953">
      <w:pPr>
        <w:pStyle w:val="libAr"/>
      </w:pPr>
      <w:r>
        <w:rPr>
          <w:rtl/>
        </w:rPr>
        <w:t>الصَّلَوَاتِ الْمُبَارَكَاتِ الزَّاكِيَاتِ النَّامِيَاتِ الْغَادِيَاتِ الرَّائِحَاتِ .</w:t>
      </w:r>
    </w:p>
    <w:p w:rsidR="00941FD0" w:rsidRDefault="00941FD0" w:rsidP="00AC2953">
      <w:pPr>
        <w:pStyle w:val="libAr"/>
      </w:pPr>
      <w:r>
        <w:rPr>
          <w:rtl/>
        </w:rPr>
        <w:t>65. وَ سَلِّمْ عَلَيْهِمْ وَ عَلَى أَرْوَاحِهِمْ ،</w:t>
      </w:r>
    </w:p>
    <w:p w:rsidR="00941FD0" w:rsidRDefault="00941FD0" w:rsidP="00AC2953">
      <w:pPr>
        <w:pStyle w:val="libAr"/>
      </w:pPr>
      <w:bookmarkStart w:id="67" w:name="_Toc399925166"/>
      <w:r>
        <w:rPr>
          <w:rtl/>
        </w:rPr>
        <w:t>وَ اجْمَعْ عَلَى التَّقْوَى أَمْرَهُمْ ،</w:t>
      </w:r>
      <w:bookmarkEnd w:id="67"/>
    </w:p>
    <w:p w:rsidR="00941FD0" w:rsidRDefault="00941FD0" w:rsidP="00AC2953">
      <w:pPr>
        <w:pStyle w:val="libAr"/>
      </w:pPr>
      <w:r>
        <w:rPr>
          <w:rtl/>
        </w:rPr>
        <w:t>وَ أَصْلِحْ لَهُمْ شُئُونَهُمْ ، وَ تُبْ عَلَيْهِمْ ،</w:t>
      </w:r>
    </w:p>
    <w:p w:rsidR="00941FD0" w:rsidRDefault="00941FD0" w:rsidP="00AC2953">
      <w:pPr>
        <w:pStyle w:val="libAr"/>
      </w:pPr>
      <w:r>
        <w:rPr>
          <w:rtl/>
        </w:rPr>
        <w:t>إِنَّكَ أَنْتَ التَّوَّابُ الرَّحِيمُ ، وَ خَيْرُ الْغَافِرِينَ ،</w:t>
      </w:r>
    </w:p>
    <w:p w:rsidR="00941FD0" w:rsidRDefault="00941FD0" w:rsidP="00AC2953">
      <w:pPr>
        <w:pStyle w:val="libAr"/>
      </w:pPr>
      <w:r>
        <w:rPr>
          <w:rtl/>
        </w:rPr>
        <w:t>وَ اجْعَلْنَا مَعَهُمْ فِي دَارِ السَّلَامِ بِرَحْمَتِكَ ،</w:t>
      </w:r>
    </w:p>
    <w:p w:rsidR="00941FD0" w:rsidRDefault="00941FD0" w:rsidP="00AC2953">
      <w:pPr>
        <w:pStyle w:val="libAr"/>
      </w:pPr>
      <w:r>
        <w:rPr>
          <w:rtl/>
        </w:rPr>
        <w:t>يَا أَرْحَمَ الرَّاحِمِينَ .</w:t>
      </w:r>
    </w:p>
    <w:p w:rsidR="00941FD0" w:rsidRDefault="00941FD0" w:rsidP="00AC2953">
      <w:pPr>
        <w:pStyle w:val="libAr"/>
      </w:pPr>
      <w:r>
        <w:rPr>
          <w:rtl/>
        </w:rPr>
        <w:lastRenderedPageBreak/>
        <w:t>66. اللَّهُمَّ هَذَا يَوْمُ عَرَفَةَ</w:t>
      </w:r>
    </w:p>
    <w:p w:rsidR="00941FD0" w:rsidRDefault="00941FD0" w:rsidP="00AC2953">
      <w:pPr>
        <w:pStyle w:val="libAr"/>
      </w:pPr>
      <w:bookmarkStart w:id="68" w:name="_Toc399925167"/>
      <w:r>
        <w:rPr>
          <w:rtl/>
        </w:rPr>
        <w:t>يَوْمٌ شَرَّفْتَهُ وَ كَرَّمْتَهُ وَ عَظَّمْتَهُ ،</w:t>
      </w:r>
      <w:bookmarkEnd w:id="68"/>
    </w:p>
    <w:p w:rsidR="00941FD0" w:rsidRDefault="00941FD0" w:rsidP="00AC2953">
      <w:pPr>
        <w:pStyle w:val="libAr"/>
      </w:pPr>
      <w:r>
        <w:rPr>
          <w:rtl/>
        </w:rPr>
        <w:t>نَشَرْتَ فِيهِ رَحْمَتَكَ ،</w:t>
      </w:r>
    </w:p>
    <w:p w:rsidR="00941FD0" w:rsidRDefault="00941FD0" w:rsidP="00AC2953">
      <w:pPr>
        <w:pStyle w:val="libAr"/>
      </w:pPr>
      <w:r>
        <w:rPr>
          <w:rtl/>
        </w:rPr>
        <w:t>وَ مَنَنْتَ فِيهِ بِعَفْوِكَ ،</w:t>
      </w:r>
    </w:p>
    <w:p w:rsidR="00941FD0" w:rsidRDefault="00941FD0" w:rsidP="00AC2953">
      <w:pPr>
        <w:pStyle w:val="libAr"/>
      </w:pPr>
      <w:r>
        <w:rPr>
          <w:rtl/>
        </w:rPr>
        <w:t>وَ أَجْزَلْتَ فِيهِ عَطِيَّتَكَ ، وَ تَفَضَّلْتَ بِهِ عَلَى عِبَادِكَ .</w:t>
      </w:r>
    </w:p>
    <w:p w:rsidR="00941FD0" w:rsidRDefault="00941FD0" w:rsidP="00AC2953">
      <w:pPr>
        <w:pStyle w:val="libAr"/>
      </w:pPr>
      <w:r>
        <w:rPr>
          <w:rtl/>
        </w:rPr>
        <w:t>67. اللَّهُمَّ وَ أَنَا عَبْدُكَ الَّذِي أَنْعَمْتَ عَلَيْهِ قَبْلَ خَلْقِكَ لَهُ</w:t>
      </w:r>
    </w:p>
    <w:p w:rsidR="00941FD0" w:rsidRDefault="00941FD0" w:rsidP="00AC2953">
      <w:pPr>
        <w:pStyle w:val="libAr"/>
      </w:pPr>
      <w:bookmarkStart w:id="69" w:name="_Toc399925168"/>
      <w:r>
        <w:rPr>
          <w:rtl/>
        </w:rPr>
        <w:t>وَ بَعْدَ خَلْقِكَ إِيَّاهُ ،</w:t>
      </w:r>
      <w:bookmarkEnd w:id="69"/>
    </w:p>
    <w:p w:rsidR="00941FD0" w:rsidRDefault="00941FD0" w:rsidP="00AC2953">
      <w:pPr>
        <w:pStyle w:val="libAr"/>
      </w:pPr>
      <w:r>
        <w:rPr>
          <w:rtl/>
        </w:rPr>
        <w:t>فَجَعَلْتَهُ مِمَّنْ هَدَيْتَهُ لِدِينِكَ ،</w:t>
      </w:r>
    </w:p>
    <w:p w:rsidR="00941FD0" w:rsidRDefault="00941FD0" w:rsidP="00AC2953">
      <w:pPr>
        <w:pStyle w:val="libAr"/>
      </w:pPr>
      <w:r>
        <w:rPr>
          <w:rtl/>
        </w:rPr>
        <w:t>وَ وَفَّقْتَهُ لِحَقِّكَ ،</w:t>
      </w:r>
    </w:p>
    <w:p w:rsidR="00941FD0" w:rsidRDefault="00941FD0" w:rsidP="00AC2953">
      <w:pPr>
        <w:pStyle w:val="libAr"/>
      </w:pPr>
      <w:r>
        <w:rPr>
          <w:rtl/>
        </w:rPr>
        <w:t>وَ عَصَمْتَهُ بِحَبْلِكَ ،</w:t>
      </w:r>
    </w:p>
    <w:p w:rsidR="00941FD0" w:rsidRDefault="00941FD0" w:rsidP="00AC2953">
      <w:pPr>
        <w:pStyle w:val="libAr"/>
      </w:pPr>
      <w:r>
        <w:rPr>
          <w:rtl/>
        </w:rPr>
        <w:t>وَ أَدْخَلْتَهُ فِي حِزْبِكَ ،</w:t>
      </w:r>
    </w:p>
    <w:p w:rsidR="00941FD0" w:rsidRDefault="00941FD0" w:rsidP="00AC2953">
      <w:pPr>
        <w:pStyle w:val="libAr"/>
      </w:pPr>
      <w:r>
        <w:rPr>
          <w:rtl/>
        </w:rPr>
        <w:t>وَ أَرْشَدْتَهُ لِمُوَالَاةِ أَوْلِيَائِكَ ، وَ مُعَادَاةِ أَعْدَائِكَ .</w:t>
      </w:r>
    </w:p>
    <w:p w:rsidR="00941FD0" w:rsidRDefault="00941FD0" w:rsidP="00AC2953">
      <w:pPr>
        <w:pStyle w:val="libAr"/>
      </w:pPr>
      <w:r>
        <w:rPr>
          <w:rtl/>
        </w:rPr>
        <w:t>68. ثُمَّ أَمَرْتَهُ فَلَمْ يَأْتَمِرْ ،</w:t>
      </w:r>
    </w:p>
    <w:p w:rsidR="00941FD0" w:rsidRDefault="00941FD0" w:rsidP="00AC2953">
      <w:pPr>
        <w:pStyle w:val="libAr"/>
      </w:pPr>
      <w:bookmarkStart w:id="70" w:name="_Toc399925169"/>
      <w:r>
        <w:rPr>
          <w:rtl/>
        </w:rPr>
        <w:t>وَ زَجَرْتَهُ فَلَمْ يَنْزَجِرْ ،</w:t>
      </w:r>
      <w:bookmarkEnd w:id="70"/>
    </w:p>
    <w:p w:rsidR="00941FD0" w:rsidRDefault="00941FD0" w:rsidP="00AC2953">
      <w:pPr>
        <w:pStyle w:val="libAr"/>
      </w:pPr>
      <w:r>
        <w:rPr>
          <w:rtl/>
        </w:rPr>
        <w:t>وَ نَهَيْتَهُ عَنْ مَعْصِيَتِكَ ،</w:t>
      </w:r>
    </w:p>
    <w:p w:rsidR="00941FD0" w:rsidRDefault="00941FD0" w:rsidP="00AC2953">
      <w:pPr>
        <w:pStyle w:val="libAr"/>
      </w:pPr>
      <w:r>
        <w:rPr>
          <w:rtl/>
        </w:rPr>
        <w:t>فَخَالَفَ أَمْرَكَ إِلَى نَهْيِكَ ،</w:t>
      </w:r>
    </w:p>
    <w:p w:rsidR="00941FD0" w:rsidRDefault="00941FD0" w:rsidP="00AC2953">
      <w:pPr>
        <w:pStyle w:val="libAr"/>
      </w:pPr>
      <w:r>
        <w:rPr>
          <w:rtl/>
        </w:rPr>
        <w:t>لَا مُعَانَدَةً لَكَ ،</w:t>
      </w:r>
    </w:p>
    <w:p w:rsidR="00941FD0" w:rsidRDefault="00941FD0" w:rsidP="00AC2953">
      <w:pPr>
        <w:pStyle w:val="libAr"/>
      </w:pPr>
      <w:r>
        <w:rPr>
          <w:rtl/>
        </w:rPr>
        <w:t>وَ لَا اسْتِكْبَاراً عَلَيْكَ ،</w:t>
      </w:r>
    </w:p>
    <w:p w:rsidR="00941FD0" w:rsidRDefault="00941FD0" w:rsidP="00AC2953">
      <w:pPr>
        <w:pStyle w:val="libAr"/>
      </w:pPr>
      <w:r>
        <w:rPr>
          <w:rtl/>
        </w:rPr>
        <w:t>بَلْ دَعَاهُ هَوَاهُ</w:t>
      </w:r>
    </w:p>
    <w:p w:rsidR="00941FD0" w:rsidRDefault="00941FD0" w:rsidP="00AC2953">
      <w:pPr>
        <w:pStyle w:val="libAr"/>
      </w:pPr>
      <w:r>
        <w:rPr>
          <w:rtl/>
        </w:rPr>
        <w:t>إِلَى مَا زَيَّلْتَهُ وَ إِلَى مَا حَذَّرْتَهُ ،</w:t>
      </w:r>
    </w:p>
    <w:p w:rsidR="00941FD0" w:rsidRDefault="00941FD0" w:rsidP="00AC2953">
      <w:pPr>
        <w:pStyle w:val="libAr"/>
      </w:pPr>
      <w:r>
        <w:rPr>
          <w:rtl/>
        </w:rPr>
        <w:t>وَ أَعَانَهُ عَلَى ذَلِكَ عَدُوُّكَ وَ عَدُوُّهُ ،</w:t>
      </w:r>
    </w:p>
    <w:p w:rsidR="00941FD0" w:rsidRDefault="00941FD0" w:rsidP="00AC2953">
      <w:pPr>
        <w:pStyle w:val="libAr"/>
      </w:pPr>
      <w:r>
        <w:rPr>
          <w:rtl/>
        </w:rPr>
        <w:t>فَأَقْدَمَ عَلَيْهِ عَارِفاً بِوَعِيدِكَ ،</w:t>
      </w:r>
    </w:p>
    <w:p w:rsidR="00941FD0" w:rsidRDefault="00941FD0" w:rsidP="00AC2953">
      <w:pPr>
        <w:pStyle w:val="libAr"/>
      </w:pPr>
      <w:r>
        <w:rPr>
          <w:rtl/>
        </w:rPr>
        <w:t>رَاجِياً لِعَفْوِكَ ،</w:t>
      </w:r>
    </w:p>
    <w:p w:rsidR="00941FD0" w:rsidRDefault="00941FD0" w:rsidP="00AC2953">
      <w:pPr>
        <w:pStyle w:val="libAr"/>
      </w:pPr>
      <w:r>
        <w:rPr>
          <w:rtl/>
        </w:rPr>
        <w:t>وَاثِقاً بِتَجَاوُزِكَ ،</w:t>
      </w:r>
    </w:p>
    <w:p w:rsidR="00941FD0" w:rsidRDefault="00941FD0" w:rsidP="00AC2953">
      <w:pPr>
        <w:pStyle w:val="libAr"/>
      </w:pPr>
      <w:r>
        <w:rPr>
          <w:rtl/>
        </w:rPr>
        <w:t>وَ كَانَ أَحَقَّ عِبَادِكَ مَعَ مَا مَنَنْتَ عَلَيْهِ أَلَّا يَفْعَلَ .</w:t>
      </w:r>
    </w:p>
    <w:p w:rsidR="00941FD0" w:rsidRDefault="00941FD0" w:rsidP="00AC2953">
      <w:pPr>
        <w:pStyle w:val="libAr"/>
      </w:pPr>
      <w:r>
        <w:rPr>
          <w:rtl/>
        </w:rPr>
        <w:t>69. وَ هَا أَنَا ذَا بَيْنَ يَدَيْكَ</w:t>
      </w:r>
    </w:p>
    <w:p w:rsidR="00941FD0" w:rsidRDefault="00941FD0" w:rsidP="00AC2953">
      <w:pPr>
        <w:pStyle w:val="libAr"/>
      </w:pPr>
      <w:bookmarkStart w:id="71" w:name="_Toc399925170"/>
      <w:r>
        <w:rPr>
          <w:rtl/>
        </w:rPr>
        <w:t>صَاغِراً ذَلِيلًا خَاضِعاً خَاشِعاً خَائِفاً ،</w:t>
      </w:r>
      <w:bookmarkEnd w:id="71"/>
    </w:p>
    <w:p w:rsidR="00941FD0" w:rsidRDefault="00941FD0" w:rsidP="00AC2953">
      <w:pPr>
        <w:pStyle w:val="libAr"/>
      </w:pPr>
      <w:r>
        <w:rPr>
          <w:rtl/>
        </w:rPr>
        <w:t>مُعْتَرِفاً بِعَظِيمٍ مِنَ الذُّنُوبِ تَحَمَّلْتُهُ ،</w:t>
      </w:r>
    </w:p>
    <w:p w:rsidR="00941FD0" w:rsidRDefault="00941FD0" w:rsidP="00AC2953">
      <w:pPr>
        <w:pStyle w:val="libAr"/>
      </w:pPr>
      <w:r>
        <w:rPr>
          <w:rtl/>
        </w:rPr>
        <w:lastRenderedPageBreak/>
        <w:t>وَ جَلِيلٍ مِنَ الْخَطَايَا اجْتَرَمْتُهُ ،</w:t>
      </w:r>
    </w:p>
    <w:p w:rsidR="00941FD0" w:rsidRDefault="00941FD0" w:rsidP="00AC2953">
      <w:pPr>
        <w:pStyle w:val="libAr"/>
      </w:pPr>
      <w:r>
        <w:rPr>
          <w:rtl/>
        </w:rPr>
        <w:t>مُسْتَجِيراً بِصَفْحِكَ ،</w:t>
      </w:r>
    </w:p>
    <w:p w:rsidR="00941FD0" w:rsidRDefault="00941FD0" w:rsidP="00AC2953">
      <w:pPr>
        <w:pStyle w:val="libAr"/>
      </w:pPr>
      <w:r>
        <w:rPr>
          <w:rtl/>
        </w:rPr>
        <w:t>لَائِذاً بِرَحْمَتِكَ ،</w:t>
      </w:r>
    </w:p>
    <w:p w:rsidR="00941FD0" w:rsidRDefault="00941FD0" w:rsidP="00AC2953">
      <w:pPr>
        <w:pStyle w:val="libAr"/>
      </w:pPr>
      <w:r>
        <w:rPr>
          <w:rtl/>
        </w:rPr>
        <w:t>مُوقِناً أَنَّهُ لَا يُجِيرُنِي مِنْكَ مُجِيرٌ ،</w:t>
      </w:r>
    </w:p>
    <w:p w:rsidR="00941FD0" w:rsidRDefault="00941FD0" w:rsidP="00AC2953">
      <w:pPr>
        <w:pStyle w:val="libAr"/>
      </w:pPr>
      <w:r>
        <w:rPr>
          <w:rtl/>
        </w:rPr>
        <w:t>وَ لَا يَمْنَعُنِي مِنْكَ مَانِعٌ .</w:t>
      </w:r>
    </w:p>
    <w:p w:rsidR="00941FD0" w:rsidRDefault="00941FD0" w:rsidP="00AC2953">
      <w:pPr>
        <w:pStyle w:val="libAr"/>
      </w:pPr>
      <w:r>
        <w:rPr>
          <w:rtl/>
        </w:rPr>
        <w:t>70. فَعُدْ عَلَيَّ بِمَا تَعُودُ بِهِ عَلَى</w:t>
      </w:r>
    </w:p>
    <w:p w:rsidR="00941FD0" w:rsidRDefault="00941FD0" w:rsidP="00AC2953">
      <w:pPr>
        <w:pStyle w:val="libAr"/>
      </w:pPr>
      <w:bookmarkStart w:id="72" w:name="_Toc399925171"/>
      <w:r>
        <w:rPr>
          <w:rtl/>
        </w:rPr>
        <w:t>مَنِ اقْتَرَفَ مِنْ تَغَمُّدِكَ ،</w:t>
      </w:r>
      <w:bookmarkEnd w:id="72"/>
    </w:p>
    <w:p w:rsidR="00941FD0" w:rsidRDefault="00941FD0" w:rsidP="00AC2953">
      <w:pPr>
        <w:pStyle w:val="libAr"/>
      </w:pPr>
      <w:r>
        <w:rPr>
          <w:rtl/>
        </w:rPr>
        <w:t>وَ جُدْ عَلَيَّ بِمَا تَجُودُ بِهِ عَلَى</w:t>
      </w:r>
    </w:p>
    <w:p w:rsidR="00941FD0" w:rsidRDefault="00941FD0" w:rsidP="00AC2953">
      <w:pPr>
        <w:pStyle w:val="libAr"/>
      </w:pPr>
      <w:r>
        <w:rPr>
          <w:rtl/>
        </w:rPr>
        <w:t>مَنْ أَلْقَى بِيَدِهِ إِلَيْكَ مِنْ عَفْوِكَ ،</w:t>
      </w:r>
    </w:p>
    <w:p w:rsidR="00941FD0" w:rsidRDefault="00941FD0" w:rsidP="00AC2953">
      <w:pPr>
        <w:pStyle w:val="libAr"/>
      </w:pPr>
      <w:r>
        <w:rPr>
          <w:rtl/>
        </w:rPr>
        <w:t>وَ امْنُنْ عَلَيَّ بِمَا لَا يَتَعَاظَمُكَ أَنْ تَمُنَّ بِهِ</w:t>
      </w:r>
    </w:p>
    <w:p w:rsidR="00941FD0" w:rsidRDefault="00941FD0" w:rsidP="00AC2953">
      <w:pPr>
        <w:pStyle w:val="libAr"/>
      </w:pPr>
      <w:r>
        <w:rPr>
          <w:rtl/>
        </w:rPr>
        <w:t xml:space="preserve">عَلَى مَنْ أَمَّلَكَ مِنْ غُفْرَانِكَ ، </w:t>
      </w:r>
    </w:p>
    <w:p w:rsidR="00941FD0" w:rsidRDefault="00941FD0" w:rsidP="00AC2953">
      <w:pPr>
        <w:pStyle w:val="libAr"/>
      </w:pPr>
      <w:r>
        <w:rPr>
          <w:rtl/>
        </w:rPr>
        <w:t>71. وَ اجْعَلْ لِي فِي هَذَا الْيَوْمِ نَصِيباً</w:t>
      </w:r>
    </w:p>
    <w:p w:rsidR="00941FD0" w:rsidRDefault="00941FD0" w:rsidP="00AC2953">
      <w:pPr>
        <w:pStyle w:val="libAr"/>
      </w:pPr>
      <w:bookmarkStart w:id="73" w:name="_Toc399925172"/>
      <w:r>
        <w:rPr>
          <w:rtl/>
        </w:rPr>
        <w:t>أَنَالُ بِهِ حَظّاً مِنْ رِضْوَانِكَ ،</w:t>
      </w:r>
      <w:bookmarkEnd w:id="73"/>
    </w:p>
    <w:p w:rsidR="00941FD0" w:rsidRDefault="00941FD0" w:rsidP="00AC2953">
      <w:pPr>
        <w:pStyle w:val="libAr"/>
      </w:pPr>
      <w:r>
        <w:rPr>
          <w:rtl/>
        </w:rPr>
        <w:t>وَ لَا تَرُدَّنِي صِفْراً</w:t>
      </w:r>
    </w:p>
    <w:p w:rsidR="00941FD0" w:rsidRDefault="00941FD0" w:rsidP="00AC2953">
      <w:pPr>
        <w:pStyle w:val="libAr"/>
      </w:pPr>
      <w:r>
        <w:rPr>
          <w:rtl/>
        </w:rPr>
        <w:t xml:space="preserve">مِمَّا يَنْقَلِبُ بِهِ الْمُتَعَبِّدُونَ لَكَ مِنْ عِبَادِكَ </w:t>
      </w:r>
    </w:p>
    <w:p w:rsidR="00941FD0" w:rsidRDefault="00941FD0" w:rsidP="00AC2953">
      <w:pPr>
        <w:pStyle w:val="libAr"/>
      </w:pPr>
      <w:r>
        <w:rPr>
          <w:rtl/>
        </w:rPr>
        <w:t>72. وَ إِنِّي وَ إِنْ لَمْ أُقَدِّمْ</w:t>
      </w:r>
    </w:p>
    <w:p w:rsidR="00941FD0" w:rsidRDefault="00941FD0" w:rsidP="00AC2953">
      <w:pPr>
        <w:pStyle w:val="libAr"/>
      </w:pPr>
      <w:bookmarkStart w:id="74" w:name="_Toc399925173"/>
      <w:r>
        <w:rPr>
          <w:rtl/>
        </w:rPr>
        <w:t>مَا قَدَّمُوهُ مِنَ الصَّالِحَاتِ</w:t>
      </w:r>
      <w:bookmarkEnd w:id="74"/>
    </w:p>
    <w:p w:rsidR="00941FD0" w:rsidRDefault="00941FD0" w:rsidP="00AC2953">
      <w:pPr>
        <w:pStyle w:val="libAr"/>
      </w:pPr>
      <w:r>
        <w:rPr>
          <w:rtl/>
        </w:rPr>
        <w:t>فَقَدْ قَدَّمْتُ تَوْحِيدَكَ</w:t>
      </w:r>
    </w:p>
    <w:p w:rsidR="00941FD0" w:rsidRDefault="00941FD0" w:rsidP="00AC2953">
      <w:pPr>
        <w:pStyle w:val="libAr"/>
      </w:pPr>
      <w:r>
        <w:rPr>
          <w:rtl/>
        </w:rPr>
        <w:t>وَ نَفْيَ الْأَضْدَادِ وَ الْأَنْدَادِ وَ الْأَشْبَاهِ عَنْكَ ،</w:t>
      </w:r>
    </w:p>
    <w:p w:rsidR="00941FD0" w:rsidRDefault="00941FD0" w:rsidP="00AC2953">
      <w:pPr>
        <w:pStyle w:val="libAr"/>
      </w:pPr>
      <w:r>
        <w:rPr>
          <w:rtl/>
        </w:rPr>
        <w:t>وَ أَتَيْتُكَ مِنَ الْأَبْوَابِ</w:t>
      </w:r>
    </w:p>
    <w:p w:rsidR="00941FD0" w:rsidRDefault="00941FD0" w:rsidP="00AC2953">
      <w:pPr>
        <w:pStyle w:val="libAr"/>
      </w:pPr>
      <w:r>
        <w:rPr>
          <w:rtl/>
        </w:rPr>
        <w:t>الَّتِي أَمَرْتَ أَنْ تُؤْتَى مِنْهَا ،</w:t>
      </w:r>
    </w:p>
    <w:p w:rsidR="00941FD0" w:rsidRDefault="00941FD0" w:rsidP="00AC2953">
      <w:pPr>
        <w:pStyle w:val="libAr"/>
      </w:pPr>
      <w:r>
        <w:rPr>
          <w:rtl/>
        </w:rPr>
        <w:t>وَ تَقَرَّبْتُ إِلَيْكَ بِمَا لَا يَقْرُبُ أَحَدٌ مِنْكَ إِلَّا بالتَّقَرُّبِ بِهِ .</w:t>
      </w:r>
    </w:p>
    <w:p w:rsidR="00941FD0" w:rsidRDefault="00941FD0" w:rsidP="00AC2953">
      <w:pPr>
        <w:pStyle w:val="libAr"/>
      </w:pPr>
      <w:r>
        <w:rPr>
          <w:rtl/>
        </w:rPr>
        <w:t>73. ثُمَّ أَتْبَعْتُ ذَلِكَ بِالْإِنَابَةِ إِلَيْكَ ،</w:t>
      </w:r>
    </w:p>
    <w:p w:rsidR="00941FD0" w:rsidRDefault="00941FD0" w:rsidP="00AC2953">
      <w:pPr>
        <w:pStyle w:val="libAr"/>
      </w:pPr>
      <w:bookmarkStart w:id="75" w:name="_Toc399925174"/>
      <w:r>
        <w:rPr>
          <w:rtl/>
        </w:rPr>
        <w:t>وَ التَّذَلُّلِ وَ الِاسْتِكَانَةِ لَكَ ،</w:t>
      </w:r>
      <w:bookmarkEnd w:id="75"/>
    </w:p>
    <w:p w:rsidR="00941FD0" w:rsidRDefault="00941FD0" w:rsidP="00AC2953">
      <w:pPr>
        <w:pStyle w:val="libAr"/>
      </w:pPr>
      <w:r>
        <w:rPr>
          <w:rtl/>
        </w:rPr>
        <w:t>وَ حُسْنِ الظَّنِّ بِكَ ،</w:t>
      </w:r>
    </w:p>
    <w:p w:rsidR="00941FD0" w:rsidRDefault="00941FD0" w:rsidP="00AC2953">
      <w:pPr>
        <w:pStyle w:val="libAr"/>
      </w:pPr>
      <w:r>
        <w:rPr>
          <w:rtl/>
        </w:rPr>
        <w:t>وَ الثِّقَةِ بِمَا عِنْدَكَ ،</w:t>
      </w:r>
    </w:p>
    <w:p w:rsidR="00941FD0" w:rsidRDefault="00941FD0" w:rsidP="00AC2953">
      <w:pPr>
        <w:pStyle w:val="libAr"/>
      </w:pPr>
      <w:r>
        <w:rPr>
          <w:rtl/>
        </w:rPr>
        <w:t>وَ شَفَعْتُهُ بِرَجَائِكَ</w:t>
      </w:r>
    </w:p>
    <w:p w:rsidR="00941FD0" w:rsidRDefault="00941FD0" w:rsidP="00AC2953">
      <w:pPr>
        <w:pStyle w:val="libAr"/>
      </w:pPr>
      <w:r>
        <w:rPr>
          <w:rtl/>
        </w:rPr>
        <w:t>الَّذِي قَلَّ مَا يَخِيبُ عَلَيْهِ رَاجِيكَ .</w:t>
      </w:r>
    </w:p>
    <w:p w:rsidR="00941FD0" w:rsidRDefault="00941FD0" w:rsidP="00AC2953">
      <w:pPr>
        <w:pStyle w:val="libAr"/>
      </w:pPr>
      <w:r>
        <w:rPr>
          <w:rtl/>
        </w:rPr>
        <w:lastRenderedPageBreak/>
        <w:t>74. وَ سَأَلْتُكَ مَسْأَلَةَ الْحَقِيرِ الذَّلِيلِ</w:t>
      </w:r>
    </w:p>
    <w:p w:rsidR="00941FD0" w:rsidRDefault="00941FD0" w:rsidP="00AC2953">
      <w:pPr>
        <w:pStyle w:val="libAr"/>
      </w:pPr>
      <w:bookmarkStart w:id="76" w:name="_Toc399925175"/>
      <w:r>
        <w:rPr>
          <w:rtl/>
        </w:rPr>
        <w:t>الْبَائِسِ الْفَقِيرِ الْخَائِفِ الْمُسْتَجِيرِ ،</w:t>
      </w:r>
      <w:bookmarkEnd w:id="76"/>
    </w:p>
    <w:p w:rsidR="00941FD0" w:rsidRDefault="00941FD0" w:rsidP="00AC2953">
      <w:pPr>
        <w:pStyle w:val="libAr"/>
      </w:pPr>
      <w:r>
        <w:rPr>
          <w:rtl/>
        </w:rPr>
        <w:t>وَ مَعَ ذَلِكَ خِيفَةً وَ تَضَرُّعاً</w:t>
      </w:r>
    </w:p>
    <w:p w:rsidR="00941FD0" w:rsidRDefault="00941FD0" w:rsidP="00AC2953">
      <w:pPr>
        <w:pStyle w:val="libAr"/>
      </w:pPr>
      <w:r>
        <w:rPr>
          <w:rtl/>
        </w:rPr>
        <w:t>وَ تَعَوُّذاً وَ تَلَوُّذاً ،</w:t>
      </w:r>
    </w:p>
    <w:p w:rsidR="00941FD0" w:rsidRDefault="00941FD0" w:rsidP="00AC2953">
      <w:pPr>
        <w:pStyle w:val="libAr"/>
      </w:pPr>
      <w:r>
        <w:rPr>
          <w:rtl/>
        </w:rPr>
        <w:t>لَا مُسْتَطِيلًا بِتَكَبُّرِ الْمُتَكَبِّرِينَ ،</w:t>
      </w:r>
    </w:p>
    <w:p w:rsidR="00941FD0" w:rsidRDefault="00941FD0" w:rsidP="00AC2953">
      <w:pPr>
        <w:pStyle w:val="libAr"/>
      </w:pPr>
      <w:r>
        <w:rPr>
          <w:rtl/>
        </w:rPr>
        <w:t>وَ لَا مُتَعَالِياً بِدَالَّةِ الْمُطِيعِينَ ،</w:t>
      </w:r>
    </w:p>
    <w:p w:rsidR="00941FD0" w:rsidRDefault="00941FD0" w:rsidP="00AC2953">
      <w:pPr>
        <w:pStyle w:val="libAr"/>
      </w:pPr>
      <w:r>
        <w:rPr>
          <w:rtl/>
        </w:rPr>
        <w:t>وَ لَا مُسْتَطِيلًا بِشَفَاعَةِ الشَّافِعِينَ .</w:t>
      </w:r>
    </w:p>
    <w:p w:rsidR="00941FD0" w:rsidRDefault="00941FD0" w:rsidP="00AC2953">
      <w:pPr>
        <w:pStyle w:val="libAr"/>
      </w:pPr>
      <w:r>
        <w:rPr>
          <w:rtl/>
        </w:rPr>
        <w:t>75. وَ أَنَا بَعْدُ أَقَلُّ الْأَقَلِّينَ ،</w:t>
      </w:r>
    </w:p>
    <w:p w:rsidR="00941FD0" w:rsidRDefault="00941FD0" w:rsidP="00AC2953">
      <w:pPr>
        <w:pStyle w:val="libAr"/>
      </w:pPr>
      <w:bookmarkStart w:id="77" w:name="_Toc399925176"/>
      <w:r>
        <w:rPr>
          <w:rtl/>
        </w:rPr>
        <w:t>وَ أَذَلُّ الْأَذَلِّينَ ،</w:t>
      </w:r>
      <w:bookmarkEnd w:id="77"/>
    </w:p>
    <w:p w:rsidR="00941FD0" w:rsidRDefault="00941FD0" w:rsidP="00AC2953">
      <w:pPr>
        <w:pStyle w:val="libAr"/>
      </w:pPr>
      <w:r>
        <w:rPr>
          <w:rtl/>
        </w:rPr>
        <w:t>وَ مِثْلُ الذَّرَّةِ أَوْ دُونَهَا ،</w:t>
      </w:r>
    </w:p>
    <w:p w:rsidR="00941FD0" w:rsidRDefault="00941FD0" w:rsidP="00AC2953">
      <w:pPr>
        <w:pStyle w:val="libAr"/>
      </w:pPr>
      <w:r>
        <w:rPr>
          <w:rtl/>
        </w:rPr>
        <w:t>فَيَا مَنْ لَمْ يُعَاجِلِ الْمُسِيئِينَ ،</w:t>
      </w:r>
    </w:p>
    <w:p w:rsidR="00941FD0" w:rsidRDefault="00941FD0" w:rsidP="00AC2953">
      <w:pPr>
        <w:pStyle w:val="libAr"/>
      </w:pPr>
      <w:r>
        <w:rPr>
          <w:rtl/>
        </w:rPr>
        <w:t>وَ لَا يَنْدَهُ الْمُتْرَفِينَ ،</w:t>
      </w:r>
    </w:p>
    <w:p w:rsidR="00941FD0" w:rsidRDefault="00941FD0" w:rsidP="00AC2953">
      <w:pPr>
        <w:pStyle w:val="libAr"/>
      </w:pPr>
      <w:r>
        <w:rPr>
          <w:rtl/>
        </w:rPr>
        <w:t>وَ يَا مَنْ يَمُنُّ بِإِقَالَةِ الْعَاثِرِينَ ،</w:t>
      </w:r>
    </w:p>
    <w:p w:rsidR="00941FD0" w:rsidRDefault="00941FD0" w:rsidP="00AC2953">
      <w:pPr>
        <w:pStyle w:val="libAr"/>
      </w:pPr>
      <w:r>
        <w:rPr>
          <w:rtl/>
        </w:rPr>
        <w:t>وَ يَتَفَضَّلُ بِإِنْظَارِ الْخَاطِئِينَ .</w:t>
      </w:r>
    </w:p>
    <w:p w:rsidR="00941FD0" w:rsidRDefault="00941FD0" w:rsidP="00AC2953">
      <w:pPr>
        <w:pStyle w:val="libAr"/>
      </w:pPr>
      <w:r>
        <w:rPr>
          <w:rtl/>
        </w:rPr>
        <w:t>76. أَنَا الْمُسِي‏ءُ الْمُعْتَرِفُ الْخَاطِئُ الْعَاثِرُ .</w:t>
      </w:r>
    </w:p>
    <w:p w:rsidR="00941FD0" w:rsidRDefault="00941FD0" w:rsidP="00AC2953">
      <w:pPr>
        <w:pStyle w:val="libAr"/>
      </w:pPr>
      <w:r>
        <w:rPr>
          <w:rtl/>
        </w:rPr>
        <w:t>77. أَنَا الَّذِي أَقْدَمَ عَلَيْكَ مُجْتَرِئاً .</w:t>
      </w:r>
    </w:p>
    <w:p w:rsidR="00941FD0" w:rsidRDefault="00941FD0" w:rsidP="00AC2953">
      <w:pPr>
        <w:pStyle w:val="libAr"/>
      </w:pPr>
      <w:r>
        <w:rPr>
          <w:rtl/>
        </w:rPr>
        <w:t>78. أَنَا الَّذِي عَصَاكَ مُتَعَمِّداً .</w:t>
      </w:r>
    </w:p>
    <w:p w:rsidR="00941FD0" w:rsidRDefault="00941FD0" w:rsidP="00AC2953">
      <w:pPr>
        <w:pStyle w:val="libAr"/>
      </w:pPr>
      <w:r>
        <w:rPr>
          <w:rtl/>
        </w:rPr>
        <w:t>79. أَنَا الَّذِي اسْتَخْفَى مِنْ عِبَادِكَ وَ بَارَزَكَ .</w:t>
      </w:r>
    </w:p>
    <w:p w:rsidR="00941FD0" w:rsidRDefault="00941FD0" w:rsidP="00AC2953">
      <w:pPr>
        <w:pStyle w:val="libAr"/>
      </w:pPr>
      <w:r>
        <w:rPr>
          <w:rtl/>
        </w:rPr>
        <w:t>80. أَنَا الَّذِي هَابَ عِبَادَكَ وَ أَمِنَكَ .</w:t>
      </w:r>
    </w:p>
    <w:p w:rsidR="00941FD0" w:rsidRDefault="00941FD0" w:rsidP="00AC2953">
      <w:pPr>
        <w:pStyle w:val="libAr"/>
      </w:pPr>
      <w:r>
        <w:rPr>
          <w:rtl/>
        </w:rPr>
        <w:t>81. أَنَا الَّذِي لَمْ يَرْهَبْ سَطْوَتَكَ ، وَ لَمْ يَخَفْ بَأْسَكَ .</w:t>
      </w:r>
    </w:p>
    <w:p w:rsidR="00941FD0" w:rsidRDefault="00941FD0" w:rsidP="00AC2953">
      <w:pPr>
        <w:pStyle w:val="libAr"/>
      </w:pPr>
      <w:r>
        <w:rPr>
          <w:rtl/>
        </w:rPr>
        <w:t xml:space="preserve">82. أَنَا الْجَانِي عَلَى نَفْسِهِ </w:t>
      </w:r>
    </w:p>
    <w:p w:rsidR="00941FD0" w:rsidRDefault="00941FD0" w:rsidP="00AC2953">
      <w:pPr>
        <w:pStyle w:val="libAr"/>
      </w:pPr>
      <w:r>
        <w:rPr>
          <w:rtl/>
        </w:rPr>
        <w:t>83. أَنَا الْمُرْتَهَنُ بِبَلِيَّتِهِ .</w:t>
      </w:r>
    </w:p>
    <w:p w:rsidR="00941FD0" w:rsidRDefault="00941FD0" w:rsidP="00AC2953">
      <w:pPr>
        <w:pStyle w:val="libAr"/>
      </w:pPr>
      <w:r>
        <w:rPr>
          <w:rtl/>
        </w:rPr>
        <w:t>84. أَنَا القَلِيلُ الْحَيَاءِ .</w:t>
      </w:r>
    </w:p>
    <w:p w:rsidR="00941FD0" w:rsidRDefault="00941FD0" w:rsidP="00AC2953">
      <w:pPr>
        <w:pStyle w:val="libAr"/>
      </w:pPr>
      <w:r>
        <w:rPr>
          <w:rtl/>
        </w:rPr>
        <w:t>85. أَنَا الطَّوِيلُ الْعَنَاءِ .</w:t>
      </w:r>
    </w:p>
    <w:p w:rsidR="00941FD0" w:rsidRDefault="00941FD0" w:rsidP="00AC2953">
      <w:pPr>
        <w:pStyle w:val="libAr"/>
      </w:pPr>
      <w:r>
        <w:rPr>
          <w:rtl/>
        </w:rPr>
        <w:t>86. بِحَقِّ مَنِ انْتَجَبْتَ مِنْ خَلْقِكَ ،</w:t>
      </w:r>
    </w:p>
    <w:p w:rsidR="00941FD0" w:rsidRDefault="00941FD0" w:rsidP="00AC2953">
      <w:pPr>
        <w:pStyle w:val="libAr"/>
      </w:pPr>
      <w:bookmarkStart w:id="78" w:name="_Toc399925177"/>
      <w:r>
        <w:rPr>
          <w:rtl/>
        </w:rPr>
        <w:t>وَ بِمَنِ اصْطَفَيْتَهُ لِنَفْسِكَ ،</w:t>
      </w:r>
      <w:bookmarkEnd w:id="78"/>
    </w:p>
    <w:p w:rsidR="00941FD0" w:rsidRDefault="00941FD0" w:rsidP="00AC2953">
      <w:pPr>
        <w:pStyle w:val="libAr"/>
      </w:pPr>
      <w:r>
        <w:rPr>
          <w:rtl/>
        </w:rPr>
        <w:t>بِحَقِّ مَنِ اخْتَرْتَ مِنْ بَرِيَّتِكَ ،</w:t>
      </w:r>
    </w:p>
    <w:p w:rsidR="00941FD0" w:rsidRDefault="00941FD0" w:rsidP="00AC2953">
      <w:pPr>
        <w:pStyle w:val="libAr"/>
      </w:pPr>
      <w:r>
        <w:rPr>
          <w:rtl/>
        </w:rPr>
        <w:t>وَ مَنِ اجْتَبَيْتَ لِشَأْنِكَ ،</w:t>
      </w:r>
    </w:p>
    <w:p w:rsidR="00941FD0" w:rsidRDefault="00941FD0" w:rsidP="00AC2953">
      <w:pPr>
        <w:pStyle w:val="libAr"/>
      </w:pPr>
      <w:r>
        <w:rPr>
          <w:rtl/>
        </w:rPr>
        <w:lastRenderedPageBreak/>
        <w:t>بِحَقِّ مَنْ وَصَلْتَ طَاعَتَهُ بِطَاعَتِكَ ،</w:t>
      </w:r>
    </w:p>
    <w:p w:rsidR="00941FD0" w:rsidRDefault="00941FD0" w:rsidP="00AC2953">
      <w:pPr>
        <w:pStyle w:val="libAr"/>
      </w:pPr>
      <w:r>
        <w:rPr>
          <w:rtl/>
        </w:rPr>
        <w:t>وَ مَنْ جَعَلْتَ مَعْصِيَتَهُ كَمَعْصِيَتِكَ ،</w:t>
      </w:r>
    </w:p>
    <w:p w:rsidR="00941FD0" w:rsidRDefault="00941FD0" w:rsidP="00AC2953">
      <w:pPr>
        <w:pStyle w:val="libAr"/>
      </w:pPr>
      <w:r>
        <w:rPr>
          <w:rtl/>
        </w:rPr>
        <w:t>بِحَقِّ مَنْ قَرَنْتَ مُوَالَاتَهُ بِمُوَالَاتِكَ ،</w:t>
      </w:r>
    </w:p>
    <w:p w:rsidR="00941FD0" w:rsidRDefault="00941FD0" w:rsidP="00AC2953">
      <w:pPr>
        <w:pStyle w:val="libAr"/>
      </w:pPr>
      <w:r>
        <w:rPr>
          <w:rtl/>
        </w:rPr>
        <w:t>وَ مَنْ نُطْتَ مُعَادَاتَهُ بِمُعَادَاتِكَ ،</w:t>
      </w:r>
    </w:p>
    <w:p w:rsidR="00941FD0" w:rsidRDefault="00941FD0" w:rsidP="00AC2953">
      <w:pPr>
        <w:pStyle w:val="libAr"/>
      </w:pPr>
      <w:r>
        <w:rPr>
          <w:rtl/>
        </w:rPr>
        <w:t>تَغَمَّدْنِي فِي يَوْمِي هَذَا</w:t>
      </w:r>
    </w:p>
    <w:p w:rsidR="00941FD0" w:rsidRDefault="00941FD0" w:rsidP="00AC2953">
      <w:pPr>
        <w:pStyle w:val="libAr"/>
      </w:pPr>
      <w:r>
        <w:rPr>
          <w:rtl/>
        </w:rPr>
        <w:t>بِمَا تَتَغَمَّدُ بِهِ</w:t>
      </w:r>
    </w:p>
    <w:p w:rsidR="00941FD0" w:rsidRDefault="00941FD0" w:rsidP="00AC2953">
      <w:pPr>
        <w:pStyle w:val="libAr"/>
      </w:pPr>
      <w:r>
        <w:rPr>
          <w:rtl/>
        </w:rPr>
        <w:t>مَنْ جَارَ إِلَيْكَ مُتَنَصِّلًا ،</w:t>
      </w:r>
    </w:p>
    <w:p w:rsidR="00941FD0" w:rsidRDefault="00941FD0" w:rsidP="00AC2953">
      <w:pPr>
        <w:pStyle w:val="libAr"/>
      </w:pPr>
      <w:r>
        <w:rPr>
          <w:rtl/>
        </w:rPr>
        <w:t>وَ عَاذَ بِاسْتِغْفَارِكَ تَائِباً .</w:t>
      </w:r>
    </w:p>
    <w:p w:rsidR="00941FD0" w:rsidRDefault="00941FD0" w:rsidP="00AC2953">
      <w:pPr>
        <w:pStyle w:val="libAr"/>
      </w:pPr>
      <w:r>
        <w:rPr>
          <w:rtl/>
        </w:rPr>
        <w:t>87. وَ تَوَلَّنِي بِمَا تَتَوَلَّى بِهِ</w:t>
      </w:r>
    </w:p>
    <w:p w:rsidR="00941FD0" w:rsidRDefault="00941FD0" w:rsidP="00AC2953">
      <w:pPr>
        <w:pStyle w:val="libAr"/>
      </w:pPr>
      <w:bookmarkStart w:id="79" w:name="_Toc399925178"/>
      <w:r>
        <w:rPr>
          <w:rtl/>
        </w:rPr>
        <w:t>أَهْلَ طَاعَتِكَ وَ الزُّلْفَى لَدَيْكَ</w:t>
      </w:r>
      <w:bookmarkEnd w:id="79"/>
    </w:p>
    <w:p w:rsidR="00941FD0" w:rsidRDefault="00941FD0" w:rsidP="00AC2953">
      <w:pPr>
        <w:pStyle w:val="libAr"/>
      </w:pPr>
      <w:r>
        <w:rPr>
          <w:rtl/>
        </w:rPr>
        <w:t>وَ الْمَكَانَةِ مِنْكَ .</w:t>
      </w:r>
    </w:p>
    <w:p w:rsidR="00941FD0" w:rsidRDefault="00941FD0" w:rsidP="00AC2953">
      <w:pPr>
        <w:pStyle w:val="libAr"/>
      </w:pPr>
      <w:r>
        <w:rPr>
          <w:rtl/>
        </w:rPr>
        <w:t>88. وَ تَوَحَّدْنِي بِمَا تَتَوَحَّدُ بِهِ</w:t>
      </w:r>
    </w:p>
    <w:p w:rsidR="00941FD0" w:rsidRDefault="00941FD0" w:rsidP="00AC2953">
      <w:pPr>
        <w:pStyle w:val="libAr"/>
      </w:pPr>
      <w:bookmarkStart w:id="80" w:name="_Toc399925179"/>
      <w:r>
        <w:rPr>
          <w:rtl/>
        </w:rPr>
        <w:t>مَنْ وَفَى بِعَهْدِكَ ،</w:t>
      </w:r>
      <w:bookmarkEnd w:id="80"/>
    </w:p>
    <w:p w:rsidR="00941FD0" w:rsidRDefault="00941FD0" w:rsidP="00AC2953">
      <w:pPr>
        <w:pStyle w:val="libAr"/>
      </w:pPr>
      <w:r>
        <w:rPr>
          <w:rtl/>
        </w:rPr>
        <w:t>وَ أَتْعَبَ نَفْسَهُ فِي ذَاتِكَ ،</w:t>
      </w:r>
    </w:p>
    <w:p w:rsidR="00941FD0" w:rsidRDefault="00941FD0" w:rsidP="00AC2953">
      <w:pPr>
        <w:pStyle w:val="libAr"/>
      </w:pPr>
      <w:r>
        <w:rPr>
          <w:rtl/>
        </w:rPr>
        <w:t>وَ أَجْهَدَهَا فِي مَرْضَاتِكَ .</w:t>
      </w:r>
    </w:p>
    <w:p w:rsidR="00941FD0" w:rsidRDefault="00941FD0" w:rsidP="00AC2953">
      <w:pPr>
        <w:pStyle w:val="libAr"/>
      </w:pPr>
      <w:r>
        <w:rPr>
          <w:rtl/>
        </w:rPr>
        <w:t>89. وَ لَا تُؤَاخِذْنِي بِتَفْرِيطِي فِي جَنْبِكَ ،</w:t>
      </w:r>
    </w:p>
    <w:p w:rsidR="00941FD0" w:rsidRDefault="00941FD0" w:rsidP="00AC2953">
      <w:pPr>
        <w:pStyle w:val="libAr"/>
      </w:pPr>
      <w:bookmarkStart w:id="81" w:name="_Toc399925180"/>
      <w:r>
        <w:rPr>
          <w:rtl/>
        </w:rPr>
        <w:t>وَ تَعَدِّي طَوْرِي فِي حُدُودِكَ ،</w:t>
      </w:r>
      <w:bookmarkEnd w:id="81"/>
    </w:p>
    <w:p w:rsidR="00941FD0" w:rsidRDefault="00941FD0" w:rsidP="00AC2953">
      <w:pPr>
        <w:pStyle w:val="libAr"/>
      </w:pPr>
      <w:r>
        <w:rPr>
          <w:rtl/>
        </w:rPr>
        <w:t>وَ مُجَاوَزَةِ أَحْكَامِكَ .</w:t>
      </w:r>
    </w:p>
    <w:p w:rsidR="00941FD0" w:rsidRDefault="00941FD0" w:rsidP="00AC2953">
      <w:pPr>
        <w:pStyle w:val="libAr"/>
      </w:pPr>
      <w:r>
        <w:rPr>
          <w:rtl/>
        </w:rPr>
        <w:t>90. وَ لَا تَسْتَدْرِجْنِي بِإِمْلَائِكَ لِي</w:t>
      </w:r>
    </w:p>
    <w:p w:rsidR="00941FD0" w:rsidRDefault="00941FD0" w:rsidP="00AC2953">
      <w:pPr>
        <w:pStyle w:val="libAr"/>
      </w:pPr>
      <w:bookmarkStart w:id="82" w:name="_Toc399925181"/>
      <w:r>
        <w:rPr>
          <w:rtl/>
        </w:rPr>
        <w:t>اسْتِدْرَاجَ مَنْ مَنَعَنِي خَيْرَ مَا عِنْدَهُ</w:t>
      </w:r>
      <w:bookmarkEnd w:id="82"/>
    </w:p>
    <w:p w:rsidR="00941FD0" w:rsidRDefault="00941FD0" w:rsidP="00AC2953">
      <w:pPr>
        <w:pStyle w:val="libAr"/>
      </w:pPr>
      <w:r>
        <w:rPr>
          <w:rtl/>
        </w:rPr>
        <w:t>وَ لَمْ يَشْرَكْكَ فِي حُلُولِ نِعْمَتِهِ بِي .</w:t>
      </w:r>
    </w:p>
    <w:p w:rsidR="00941FD0" w:rsidRDefault="00941FD0" w:rsidP="00AC2953">
      <w:pPr>
        <w:pStyle w:val="libAr"/>
      </w:pPr>
      <w:r>
        <w:rPr>
          <w:rtl/>
        </w:rPr>
        <w:t>91. وَ نَبِّهْنِي مِنْ رَقْدَةِ الْغَافِلِينَ ،</w:t>
      </w:r>
    </w:p>
    <w:p w:rsidR="00941FD0" w:rsidRDefault="00941FD0" w:rsidP="00AC2953">
      <w:pPr>
        <w:pStyle w:val="libAr"/>
      </w:pPr>
      <w:bookmarkStart w:id="83" w:name="_Toc399925182"/>
      <w:r>
        <w:rPr>
          <w:rtl/>
        </w:rPr>
        <w:t>وَ سِنَةِ الْمُسْرِفِينَ ،</w:t>
      </w:r>
      <w:bookmarkEnd w:id="83"/>
    </w:p>
    <w:p w:rsidR="00941FD0" w:rsidRDefault="00941FD0" w:rsidP="00AC2953">
      <w:pPr>
        <w:pStyle w:val="libAr"/>
      </w:pPr>
      <w:r>
        <w:rPr>
          <w:rtl/>
        </w:rPr>
        <w:t xml:space="preserve">وَ نَعْسَةِ الْمَخْذُولِينَ </w:t>
      </w:r>
    </w:p>
    <w:p w:rsidR="00941FD0" w:rsidRDefault="00941FD0" w:rsidP="00AC2953">
      <w:pPr>
        <w:pStyle w:val="libAr"/>
      </w:pPr>
      <w:r>
        <w:rPr>
          <w:rtl/>
        </w:rPr>
        <w:t>92. وَ خُذْ بِقَلْبِي إِلَى مَا اسْتَعْمَلْتَ بِهِ الْقَانِتِينَ ،</w:t>
      </w:r>
    </w:p>
    <w:p w:rsidR="00941FD0" w:rsidRDefault="00941FD0" w:rsidP="00AC2953">
      <w:pPr>
        <w:pStyle w:val="libAr"/>
      </w:pPr>
      <w:bookmarkStart w:id="84" w:name="_Toc399925183"/>
      <w:r>
        <w:rPr>
          <w:rtl/>
        </w:rPr>
        <w:t>وَ اسْتَعْبَدْتَ بِهِ الْمُتَعَبِّدِينَ ،</w:t>
      </w:r>
      <w:bookmarkEnd w:id="84"/>
    </w:p>
    <w:p w:rsidR="00941FD0" w:rsidRDefault="00941FD0" w:rsidP="00AC2953">
      <w:pPr>
        <w:pStyle w:val="libAr"/>
      </w:pPr>
      <w:r>
        <w:rPr>
          <w:rtl/>
        </w:rPr>
        <w:t>وَ اسْتَنْقَذْتَ بِهِ الْمُتَهَاوِنِينَ .</w:t>
      </w:r>
    </w:p>
    <w:p w:rsidR="00941FD0" w:rsidRDefault="00941FD0" w:rsidP="00AC2953">
      <w:pPr>
        <w:pStyle w:val="libAr"/>
      </w:pPr>
      <w:r>
        <w:rPr>
          <w:rtl/>
        </w:rPr>
        <w:t>93. وَ أَعِذْنِي مِمَّا يُبَاعِدُنِي عَنْكَ ،</w:t>
      </w:r>
    </w:p>
    <w:p w:rsidR="00941FD0" w:rsidRDefault="00941FD0" w:rsidP="00AC2953">
      <w:pPr>
        <w:pStyle w:val="libAr"/>
      </w:pPr>
      <w:bookmarkStart w:id="85" w:name="_Toc399925184"/>
      <w:r>
        <w:rPr>
          <w:rtl/>
        </w:rPr>
        <w:lastRenderedPageBreak/>
        <w:t>وَ يَحُولُ بَيْنِي وَ بَيْنَ حَظِّي مِنْكَ ،</w:t>
      </w:r>
      <w:bookmarkEnd w:id="85"/>
    </w:p>
    <w:p w:rsidR="00941FD0" w:rsidRDefault="00941FD0" w:rsidP="00AC2953">
      <w:pPr>
        <w:pStyle w:val="libAr"/>
      </w:pPr>
      <w:r>
        <w:rPr>
          <w:rtl/>
        </w:rPr>
        <w:t xml:space="preserve">وَ يَصُدُّنِي عَمَّا أُحَاوِلُ لَدَيْكَ </w:t>
      </w:r>
    </w:p>
    <w:p w:rsidR="00941FD0" w:rsidRDefault="00941FD0" w:rsidP="00AC2953">
      <w:pPr>
        <w:pStyle w:val="libAr"/>
      </w:pPr>
      <w:r>
        <w:rPr>
          <w:rtl/>
        </w:rPr>
        <w:t>94. وَ سَهِّلْ لِي مَسْلَكَ الْخَيْرَاتِ إِلَيْكَ ،</w:t>
      </w:r>
    </w:p>
    <w:p w:rsidR="00941FD0" w:rsidRDefault="00941FD0" w:rsidP="00AC2953">
      <w:pPr>
        <w:pStyle w:val="libAr"/>
      </w:pPr>
      <w:bookmarkStart w:id="86" w:name="_Toc399925185"/>
      <w:r>
        <w:rPr>
          <w:rtl/>
        </w:rPr>
        <w:t>وَ الْمُسَابَقَةَ إِلَيْهَا مِنْ حَيْثُ أَمَرْتَ ،</w:t>
      </w:r>
      <w:bookmarkEnd w:id="86"/>
    </w:p>
    <w:p w:rsidR="00941FD0" w:rsidRDefault="00941FD0" w:rsidP="00AC2953">
      <w:pPr>
        <w:pStyle w:val="libAr"/>
      </w:pPr>
      <w:r>
        <w:rPr>
          <w:rtl/>
        </w:rPr>
        <w:t>وَ الْمُشَاحَّةَ فِيهَا عَلَى مَا أَرَدْتَ .</w:t>
      </w:r>
    </w:p>
    <w:p w:rsidR="00941FD0" w:rsidRDefault="00941FD0" w:rsidP="00AC2953">
      <w:pPr>
        <w:pStyle w:val="libAr"/>
      </w:pPr>
      <w:r>
        <w:rPr>
          <w:rtl/>
        </w:rPr>
        <w:t xml:space="preserve">95. وَ لَا تَمْحَقْنِي فِيمَن تَمْحَقُ مِنَ الْمُسْتَخِفِّينَ بِمَا أَوْعَدْتَ </w:t>
      </w:r>
    </w:p>
    <w:p w:rsidR="00941FD0" w:rsidRDefault="00941FD0" w:rsidP="00AC2953">
      <w:pPr>
        <w:pStyle w:val="libAr"/>
      </w:pPr>
      <w:r>
        <w:rPr>
          <w:rtl/>
        </w:rPr>
        <w:t xml:space="preserve">96. وَ لَا تُهْلِكْنِي مَعَ مَنْ تُهْلِكُ مِنَ الْمُتَعَرِّضِينَ لِمَقْتِكَ </w:t>
      </w:r>
    </w:p>
    <w:p w:rsidR="00941FD0" w:rsidRDefault="00941FD0" w:rsidP="00AC2953">
      <w:pPr>
        <w:pStyle w:val="libAr"/>
      </w:pPr>
      <w:r>
        <w:rPr>
          <w:rtl/>
        </w:rPr>
        <w:t>97. وَ لَا تُتَبِّرْنِي فِيمَنْ تُتَبِّرُ مِنَ الْمُنْحَرِفِينَ عَنْ سُبُلِكَ</w:t>
      </w:r>
    </w:p>
    <w:p w:rsidR="00941FD0" w:rsidRDefault="00941FD0" w:rsidP="00AC2953">
      <w:pPr>
        <w:pStyle w:val="libAr"/>
      </w:pPr>
      <w:r>
        <w:rPr>
          <w:rtl/>
        </w:rPr>
        <w:t>98. وَ نَجِّنِي مِنْ غَمَرَاتِ الْفِتْنَةِ ،</w:t>
      </w:r>
    </w:p>
    <w:p w:rsidR="00941FD0" w:rsidRDefault="00941FD0" w:rsidP="00AC2953">
      <w:pPr>
        <w:pStyle w:val="libAr"/>
      </w:pPr>
      <w:bookmarkStart w:id="87" w:name="_Toc399925186"/>
      <w:r>
        <w:rPr>
          <w:rtl/>
        </w:rPr>
        <w:t>وَ خَلِّصْنِي مِنْ لَهَوَاتِ الْبَلْوَى ،</w:t>
      </w:r>
      <w:bookmarkEnd w:id="87"/>
    </w:p>
    <w:p w:rsidR="00941FD0" w:rsidRDefault="00941FD0" w:rsidP="00AC2953">
      <w:pPr>
        <w:pStyle w:val="libAr"/>
      </w:pPr>
      <w:bookmarkStart w:id="88" w:name="_Toc399925187"/>
      <w:r>
        <w:rPr>
          <w:rtl/>
        </w:rPr>
        <w:t>وَ أَجِرْنِي مِنْ أَخْذِ الْإِمْلَاءِ .</w:t>
      </w:r>
      <w:bookmarkEnd w:id="88"/>
    </w:p>
    <w:p w:rsidR="00941FD0" w:rsidRDefault="00941FD0" w:rsidP="00AC2953">
      <w:pPr>
        <w:pStyle w:val="libAr"/>
      </w:pPr>
      <w:r>
        <w:rPr>
          <w:rtl/>
        </w:rPr>
        <w:t>99. وَ حُلْ بَيْنِي وَ بَيْنَ عَدُوٍّ يُضِلُّنِي ،</w:t>
      </w:r>
    </w:p>
    <w:p w:rsidR="00941FD0" w:rsidRDefault="00941FD0" w:rsidP="00AC2953">
      <w:pPr>
        <w:pStyle w:val="libAr"/>
      </w:pPr>
      <w:bookmarkStart w:id="89" w:name="_Toc399925188"/>
      <w:r>
        <w:rPr>
          <w:rtl/>
        </w:rPr>
        <w:t>وَ هَوًى يُوبِقُنِي ،</w:t>
      </w:r>
      <w:bookmarkEnd w:id="89"/>
    </w:p>
    <w:p w:rsidR="00941FD0" w:rsidRDefault="00941FD0" w:rsidP="00AC2953">
      <w:pPr>
        <w:pStyle w:val="libAr"/>
      </w:pPr>
      <w:r>
        <w:rPr>
          <w:rtl/>
        </w:rPr>
        <w:t xml:space="preserve">وَ مَنْقَصَةٍ تَرْهَقُنِي </w:t>
      </w:r>
    </w:p>
    <w:p w:rsidR="00941FD0" w:rsidRDefault="00941FD0" w:rsidP="00AC2953">
      <w:pPr>
        <w:pStyle w:val="libAr"/>
      </w:pPr>
      <w:r>
        <w:rPr>
          <w:rtl/>
        </w:rPr>
        <w:t>100. وَ لَا تُعْرِضْ عَنِّي</w:t>
      </w:r>
    </w:p>
    <w:p w:rsidR="00941FD0" w:rsidRDefault="00941FD0" w:rsidP="00AC2953">
      <w:pPr>
        <w:pStyle w:val="libAr"/>
      </w:pPr>
      <w:bookmarkStart w:id="90" w:name="_Toc399925189"/>
      <w:r>
        <w:rPr>
          <w:rtl/>
        </w:rPr>
        <w:t>إِعْرَاضَ مَنْ لَا تَرْضَى عَنْهُ بَعْدَ غَضَبِكَ</w:t>
      </w:r>
      <w:bookmarkEnd w:id="90"/>
      <w:r>
        <w:rPr>
          <w:rtl/>
        </w:rPr>
        <w:t xml:space="preserve"> </w:t>
      </w:r>
    </w:p>
    <w:p w:rsidR="00941FD0" w:rsidRDefault="00941FD0" w:rsidP="00AC2953">
      <w:pPr>
        <w:pStyle w:val="libAr"/>
      </w:pPr>
      <w:r>
        <w:rPr>
          <w:rtl/>
        </w:rPr>
        <w:t>101. وَ لَا تُؤْيِسْنِي مِنَ الْأَمَلِ فِيكَ</w:t>
      </w:r>
    </w:p>
    <w:p w:rsidR="00941FD0" w:rsidRDefault="00941FD0" w:rsidP="00AC2953">
      <w:pPr>
        <w:pStyle w:val="libAr"/>
      </w:pPr>
      <w:bookmarkStart w:id="91" w:name="_Toc399925190"/>
      <w:r>
        <w:rPr>
          <w:rtl/>
        </w:rPr>
        <w:t>فَيَغْلِبَ عَلَيَّ الْقُنُوطُ مِنْ رَحْمَتِكَ</w:t>
      </w:r>
      <w:bookmarkEnd w:id="91"/>
      <w:r>
        <w:rPr>
          <w:rtl/>
        </w:rPr>
        <w:t xml:space="preserve"> </w:t>
      </w:r>
    </w:p>
    <w:p w:rsidR="00941FD0" w:rsidRDefault="00941FD0" w:rsidP="00AC2953">
      <w:pPr>
        <w:pStyle w:val="libAr"/>
      </w:pPr>
      <w:r>
        <w:rPr>
          <w:rtl/>
        </w:rPr>
        <w:t>102. وَ لَا تَمْنَحْنِي بِمَا لَا طَاقَةَ لِي بِهِ</w:t>
      </w:r>
    </w:p>
    <w:p w:rsidR="00941FD0" w:rsidRDefault="00941FD0" w:rsidP="00AC2953">
      <w:pPr>
        <w:pStyle w:val="libAr"/>
      </w:pPr>
      <w:bookmarkStart w:id="92" w:name="_Toc399925191"/>
      <w:r>
        <w:rPr>
          <w:rtl/>
        </w:rPr>
        <w:t>فَتَبْهَظَنِي مِمَّا تُحَمِّلُنِيهِ مِنْ فَضْلِ مَحَبَّتِكَ .</w:t>
      </w:r>
      <w:bookmarkEnd w:id="92"/>
    </w:p>
    <w:p w:rsidR="00941FD0" w:rsidRDefault="00941FD0" w:rsidP="00AC2953">
      <w:pPr>
        <w:pStyle w:val="libAr"/>
      </w:pPr>
      <w:r>
        <w:rPr>
          <w:rtl/>
        </w:rPr>
        <w:t>103. وَ لَا تُرْسِلْنِي مِنْ يَدِكَ إِرْسَالَ مَنْ لَا خَيْرَ فِيهِ ،</w:t>
      </w:r>
    </w:p>
    <w:p w:rsidR="00941FD0" w:rsidRDefault="00941FD0" w:rsidP="00AC2953">
      <w:pPr>
        <w:pStyle w:val="libAr"/>
      </w:pPr>
      <w:bookmarkStart w:id="93" w:name="_Toc399925192"/>
      <w:r>
        <w:rPr>
          <w:rtl/>
        </w:rPr>
        <w:t>وَ لَا حَاجَةَ بِكَ إِلَيْهِ ،</w:t>
      </w:r>
      <w:bookmarkEnd w:id="93"/>
    </w:p>
    <w:p w:rsidR="00941FD0" w:rsidRDefault="00941FD0" w:rsidP="00AC2953">
      <w:pPr>
        <w:pStyle w:val="libAr"/>
      </w:pPr>
      <w:r>
        <w:rPr>
          <w:rtl/>
        </w:rPr>
        <w:t xml:space="preserve">وَ لَا إِنَابَةَ لَهُ </w:t>
      </w:r>
    </w:p>
    <w:p w:rsidR="00941FD0" w:rsidRDefault="00941FD0" w:rsidP="00AC2953">
      <w:pPr>
        <w:pStyle w:val="libAr"/>
      </w:pPr>
      <w:r>
        <w:rPr>
          <w:rtl/>
        </w:rPr>
        <w:t>104. وَ لَا تَرْمِ بِي رَمْيَ مَنْ سَقَطَ مِنْ عَيْنِ رِعَايَتِكَ ،</w:t>
      </w:r>
    </w:p>
    <w:p w:rsidR="00941FD0" w:rsidRDefault="00941FD0" w:rsidP="00AC2953">
      <w:pPr>
        <w:pStyle w:val="libAr"/>
      </w:pPr>
      <w:bookmarkStart w:id="94" w:name="_Toc399925193"/>
      <w:r>
        <w:rPr>
          <w:rtl/>
        </w:rPr>
        <w:t>وَ مَنِ اشْتَمَلَ عَلَيْهِ الْخِزْيُ مِنْ عِنْدِكَ ،</w:t>
      </w:r>
      <w:bookmarkEnd w:id="94"/>
    </w:p>
    <w:p w:rsidR="00941FD0" w:rsidRDefault="00941FD0" w:rsidP="00AC2953">
      <w:pPr>
        <w:pStyle w:val="libAr"/>
      </w:pPr>
      <w:r>
        <w:rPr>
          <w:rtl/>
        </w:rPr>
        <w:t>بَلْ خُذْ بِيَدِي مِنْ سَقْطَةِ الْمُتَرَدِّينَ ،</w:t>
      </w:r>
    </w:p>
    <w:p w:rsidR="00941FD0" w:rsidRDefault="00941FD0" w:rsidP="00AC2953">
      <w:pPr>
        <w:pStyle w:val="libAr"/>
      </w:pPr>
      <w:r>
        <w:rPr>
          <w:rtl/>
        </w:rPr>
        <w:t>وَ وَهْلَةِ الْمُتَعَسِّفِينَ ،</w:t>
      </w:r>
    </w:p>
    <w:p w:rsidR="00941FD0" w:rsidRDefault="00941FD0" w:rsidP="00AC2953">
      <w:pPr>
        <w:pStyle w:val="libAr"/>
      </w:pPr>
      <w:r>
        <w:rPr>
          <w:rtl/>
        </w:rPr>
        <w:t>وَ زَلَّةِ الْمَغْرُورِينَ ،</w:t>
      </w:r>
    </w:p>
    <w:p w:rsidR="00941FD0" w:rsidRDefault="00941FD0" w:rsidP="00AC2953">
      <w:pPr>
        <w:pStyle w:val="libAr"/>
      </w:pPr>
      <w:r>
        <w:rPr>
          <w:rtl/>
        </w:rPr>
        <w:lastRenderedPageBreak/>
        <w:t>وَ وَرْطَةِ الْهَالِكِينَ .</w:t>
      </w:r>
    </w:p>
    <w:p w:rsidR="00941FD0" w:rsidRDefault="00941FD0" w:rsidP="00AC2953">
      <w:pPr>
        <w:pStyle w:val="libAr"/>
      </w:pPr>
      <w:r>
        <w:rPr>
          <w:rtl/>
        </w:rPr>
        <w:t>105. وَ عَافِنِي مِمَّا ابْتَلَيْتَ بِهِ طَبَقَاتِ عَبِيدِكَ وَ إِمَائِكَ ،</w:t>
      </w:r>
    </w:p>
    <w:p w:rsidR="00941FD0" w:rsidRDefault="00941FD0" w:rsidP="00AC2953">
      <w:pPr>
        <w:pStyle w:val="libAr"/>
      </w:pPr>
      <w:bookmarkStart w:id="95" w:name="_Toc399925194"/>
      <w:r>
        <w:rPr>
          <w:rtl/>
        </w:rPr>
        <w:t>وَ بَلِّغْنِي مَبَالِغَ مَنْ عُنِيتَ بِهِ ،</w:t>
      </w:r>
      <w:bookmarkEnd w:id="95"/>
    </w:p>
    <w:p w:rsidR="00941FD0" w:rsidRDefault="00941FD0" w:rsidP="00AC2953">
      <w:pPr>
        <w:pStyle w:val="libAr"/>
      </w:pPr>
      <w:r>
        <w:rPr>
          <w:rtl/>
        </w:rPr>
        <w:t>وَ أَنْعَمْتَ عَلَيْهِ ،</w:t>
      </w:r>
    </w:p>
    <w:p w:rsidR="00941FD0" w:rsidRDefault="00941FD0" w:rsidP="00AC2953">
      <w:pPr>
        <w:pStyle w:val="libAr"/>
      </w:pPr>
      <w:r>
        <w:rPr>
          <w:rtl/>
        </w:rPr>
        <w:t>وَ رَضِيتَ عَنْهُ ،</w:t>
      </w:r>
    </w:p>
    <w:p w:rsidR="00941FD0" w:rsidRDefault="00941FD0" w:rsidP="00AC2953">
      <w:pPr>
        <w:pStyle w:val="libAr"/>
      </w:pPr>
      <w:r>
        <w:rPr>
          <w:rtl/>
        </w:rPr>
        <w:t xml:space="preserve">فَأَعَشْتَهُ حَمِيداً ، وَ تَوَفَّيْتَهُ سَعِيداً </w:t>
      </w:r>
    </w:p>
    <w:p w:rsidR="00941FD0" w:rsidRDefault="00941FD0" w:rsidP="00AC2953">
      <w:pPr>
        <w:pStyle w:val="libAr"/>
      </w:pPr>
      <w:r>
        <w:rPr>
          <w:rtl/>
        </w:rPr>
        <w:t>106. وَ طَوِّقْنِي طَوْقَ الْإِقْلَاعِ</w:t>
      </w:r>
    </w:p>
    <w:p w:rsidR="00941FD0" w:rsidRDefault="00941FD0" w:rsidP="00AC2953">
      <w:pPr>
        <w:pStyle w:val="libAr"/>
      </w:pPr>
      <w:bookmarkStart w:id="96" w:name="_Toc399925195"/>
      <w:r>
        <w:rPr>
          <w:rtl/>
        </w:rPr>
        <w:t>عَمَّا يُحْبِطُ الْحَسَنَاتِ ،</w:t>
      </w:r>
      <w:bookmarkEnd w:id="96"/>
    </w:p>
    <w:p w:rsidR="00941FD0" w:rsidRDefault="00941FD0" w:rsidP="00AC2953">
      <w:pPr>
        <w:pStyle w:val="libAr"/>
      </w:pPr>
      <w:r>
        <w:rPr>
          <w:rtl/>
        </w:rPr>
        <w:t xml:space="preserve">وَ يَذْهَبُ بِالْبَرَكَاتِ </w:t>
      </w:r>
    </w:p>
    <w:p w:rsidR="00941FD0" w:rsidRDefault="00941FD0" w:rsidP="00AC2953">
      <w:pPr>
        <w:pStyle w:val="libAr"/>
      </w:pPr>
      <w:r>
        <w:rPr>
          <w:rtl/>
        </w:rPr>
        <w:t>107. وَ أَشْعِرْ قَلْبِيَ الِازْدِجَارَ عَنْ قَبَائِحِ السَّيِّئَاتِ ،</w:t>
      </w:r>
    </w:p>
    <w:p w:rsidR="00941FD0" w:rsidRDefault="00941FD0" w:rsidP="00AC2953">
      <w:pPr>
        <w:pStyle w:val="libAr"/>
      </w:pPr>
      <w:bookmarkStart w:id="97" w:name="_Toc399925196"/>
      <w:r>
        <w:rPr>
          <w:rtl/>
        </w:rPr>
        <w:t>وَ فَوَاضِحِ الْحَوْبَاتِ .</w:t>
      </w:r>
      <w:bookmarkEnd w:id="97"/>
    </w:p>
    <w:p w:rsidR="00941FD0" w:rsidRDefault="00941FD0" w:rsidP="00AC2953">
      <w:pPr>
        <w:pStyle w:val="libAr"/>
      </w:pPr>
      <w:r>
        <w:rPr>
          <w:rtl/>
        </w:rPr>
        <w:t>108. وَ لَا تَشْغَلْنِي</w:t>
      </w:r>
    </w:p>
    <w:p w:rsidR="00941FD0" w:rsidRDefault="00941FD0" w:rsidP="00AC2953">
      <w:pPr>
        <w:pStyle w:val="libAr"/>
      </w:pPr>
      <w:bookmarkStart w:id="98" w:name="_Toc399925197"/>
      <w:r>
        <w:rPr>
          <w:rtl/>
        </w:rPr>
        <w:t>بِمَا لَا أُدْرِكُهُ إِلَّا بِكَ عَمَّا لَا يُرْضِيكَ عَنِّي غَيْرُهُ</w:t>
      </w:r>
      <w:bookmarkEnd w:id="98"/>
      <w:r>
        <w:rPr>
          <w:rtl/>
        </w:rPr>
        <w:t xml:space="preserve"> </w:t>
      </w:r>
    </w:p>
    <w:p w:rsidR="00941FD0" w:rsidRDefault="00941FD0" w:rsidP="00AC2953">
      <w:pPr>
        <w:pStyle w:val="libAr"/>
      </w:pPr>
      <w:r>
        <w:rPr>
          <w:rtl/>
        </w:rPr>
        <w:t>109. وَ انْزِعْ مِنْ قَلْبِي حُبَّ دُنْيَا دَنِيَّةٍ</w:t>
      </w:r>
    </w:p>
    <w:p w:rsidR="00941FD0" w:rsidRDefault="00941FD0" w:rsidP="00AC2953">
      <w:pPr>
        <w:pStyle w:val="libAr"/>
      </w:pPr>
      <w:bookmarkStart w:id="99" w:name="_Toc399925198"/>
      <w:r>
        <w:rPr>
          <w:rtl/>
        </w:rPr>
        <w:t>تَنْهَى عَمَّا عِنْدَكَ ،</w:t>
      </w:r>
      <w:bookmarkEnd w:id="99"/>
    </w:p>
    <w:p w:rsidR="00941FD0" w:rsidRDefault="00941FD0" w:rsidP="00AC2953">
      <w:pPr>
        <w:pStyle w:val="libAr"/>
      </w:pPr>
      <w:r>
        <w:rPr>
          <w:rtl/>
        </w:rPr>
        <w:t>وَ تَصُدُّ عَنِ ابْتِغَاءِ الْوَسِيلَةِ إِلَيْكَ ،</w:t>
      </w:r>
    </w:p>
    <w:p w:rsidR="00941FD0" w:rsidRDefault="00941FD0" w:rsidP="00AC2953">
      <w:pPr>
        <w:pStyle w:val="libAr"/>
      </w:pPr>
      <w:r>
        <w:rPr>
          <w:rtl/>
        </w:rPr>
        <w:t>وَ تُذْهِلُ عَنِ التَّقَرُّبِ مِنْكَ .</w:t>
      </w:r>
    </w:p>
    <w:p w:rsidR="00941FD0" w:rsidRDefault="00941FD0" w:rsidP="00AC2953">
      <w:pPr>
        <w:pStyle w:val="libAr"/>
      </w:pPr>
      <w:r>
        <w:rPr>
          <w:rtl/>
        </w:rPr>
        <w:t>110. وَ زَيِّنْ لِيَ التَّفَرُّدَ</w:t>
      </w:r>
    </w:p>
    <w:p w:rsidR="00941FD0" w:rsidRDefault="00941FD0" w:rsidP="00AC2953">
      <w:pPr>
        <w:pStyle w:val="libAr"/>
      </w:pPr>
      <w:bookmarkStart w:id="100" w:name="_Toc399925199"/>
      <w:r>
        <w:rPr>
          <w:rtl/>
        </w:rPr>
        <w:t>بِمُنَاجَاتِكَ بِاللَّيْلِ وَ النَّهَارِ</w:t>
      </w:r>
      <w:bookmarkEnd w:id="100"/>
      <w:r>
        <w:rPr>
          <w:rtl/>
        </w:rPr>
        <w:t xml:space="preserve"> </w:t>
      </w:r>
    </w:p>
    <w:p w:rsidR="00941FD0" w:rsidRDefault="00941FD0" w:rsidP="00AC2953">
      <w:pPr>
        <w:pStyle w:val="libAr"/>
      </w:pPr>
      <w:r>
        <w:rPr>
          <w:rtl/>
        </w:rPr>
        <w:t>111. وَ هَبْ لِي عِصْمَةً تُدْنِينِي مِنْ خَشْيَتِكَ ،</w:t>
      </w:r>
    </w:p>
    <w:p w:rsidR="00941FD0" w:rsidRDefault="00941FD0" w:rsidP="00AC2953">
      <w:pPr>
        <w:pStyle w:val="libAr"/>
      </w:pPr>
      <w:bookmarkStart w:id="101" w:name="_Toc399925200"/>
      <w:r>
        <w:rPr>
          <w:rtl/>
        </w:rPr>
        <w:t>وَ تَقْطَعُنِي عَنْ رُكُوبِ مَحَارِمِكَ ،</w:t>
      </w:r>
      <w:bookmarkEnd w:id="101"/>
    </w:p>
    <w:p w:rsidR="00941FD0" w:rsidRDefault="00941FD0" w:rsidP="00AC2953">
      <w:pPr>
        <w:pStyle w:val="libAr"/>
      </w:pPr>
      <w:r>
        <w:rPr>
          <w:rtl/>
        </w:rPr>
        <w:t>وَ تَفُكَّنِي مِنْ أَسْرِ الْعَظَائِمِ .</w:t>
      </w:r>
    </w:p>
    <w:p w:rsidR="00941FD0" w:rsidRDefault="00941FD0" w:rsidP="00AC2953">
      <w:pPr>
        <w:pStyle w:val="libAr"/>
      </w:pPr>
      <w:r>
        <w:rPr>
          <w:rtl/>
        </w:rPr>
        <w:t>112. وَ هَبْ لِيَ التَّطْهِيرَ مِنْ دَنَسِ الْعِصْيَانِ ،</w:t>
      </w:r>
    </w:p>
    <w:p w:rsidR="00941FD0" w:rsidRDefault="00941FD0" w:rsidP="00AC2953">
      <w:pPr>
        <w:pStyle w:val="libAr"/>
      </w:pPr>
      <w:bookmarkStart w:id="102" w:name="_Toc399925201"/>
      <w:r>
        <w:rPr>
          <w:rtl/>
        </w:rPr>
        <w:t>وَ أَذْهِبْ عَنِّي دَرَنَ الْخَطَايَا ،</w:t>
      </w:r>
      <w:bookmarkEnd w:id="102"/>
    </w:p>
    <w:p w:rsidR="00941FD0" w:rsidRDefault="00941FD0" w:rsidP="00AC2953">
      <w:pPr>
        <w:pStyle w:val="libAr"/>
      </w:pPr>
      <w:r>
        <w:rPr>
          <w:rtl/>
        </w:rPr>
        <w:t>وَ سَرْبِلْنِي بِسِرْبَالِ عَافِيَتِكَ ،</w:t>
      </w:r>
    </w:p>
    <w:p w:rsidR="00941FD0" w:rsidRDefault="00941FD0" w:rsidP="00AC2953">
      <w:pPr>
        <w:pStyle w:val="libAr"/>
      </w:pPr>
      <w:r>
        <w:rPr>
          <w:rtl/>
        </w:rPr>
        <w:t>وَ رَدِّنِي رِدَاءَ مُعَافَاتِكَ ،</w:t>
      </w:r>
    </w:p>
    <w:p w:rsidR="00941FD0" w:rsidRDefault="00941FD0" w:rsidP="00AC2953">
      <w:pPr>
        <w:pStyle w:val="libAr"/>
      </w:pPr>
      <w:r>
        <w:rPr>
          <w:rtl/>
        </w:rPr>
        <w:t>وَ جَلِّلْنِي سَوَابِغَ نَعْمَائِكَ ،</w:t>
      </w:r>
    </w:p>
    <w:p w:rsidR="00941FD0" w:rsidRDefault="00941FD0" w:rsidP="00AC2953">
      <w:pPr>
        <w:pStyle w:val="libAr"/>
      </w:pPr>
      <w:r>
        <w:rPr>
          <w:rtl/>
        </w:rPr>
        <w:t>وَ ظَاهِرْ لَدَيَّ فَضْلَكَ وَ طَوْلَكَ</w:t>
      </w:r>
    </w:p>
    <w:p w:rsidR="00941FD0" w:rsidRDefault="00941FD0" w:rsidP="00AC2953">
      <w:pPr>
        <w:pStyle w:val="libAr"/>
      </w:pPr>
      <w:r>
        <w:rPr>
          <w:rtl/>
        </w:rPr>
        <w:lastRenderedPageBreak/>
        <w:t>113. وَ أَيِّدْنِي بِتَوْفِيقِكَ وَ تَسْدِيدِكَ ،</w:t>
      </w:r>
    </w:p>
    <w:p w:rsidR="00941FD0" w:rsidRDefault="00941FD0" w:rsidP="00AC2953">
      <w:pPr>
        <w:pStyle w:val="libAr"/>
      </w:pPr>
      <w:bookmarkStart w:id="103" w:name="_Toc399925202"/>
      <w:r>
        <w:rPr>
          <w:rtl/>
        </w:rPr>
        <w:t>وَ أَعِنِّي عَلَى صَالِحِ النِّيَّةِ ،</w:t>
      </w:r>
      <w:bookmarkEnd w:id="103"/>
    </w:p>
    <w:p w:rsidR="00941FD0" w:rsidRDefault="00941FD0" w:rsidP="00AC2953">
      <w:pPr>
        <w:pStyle w:val="libAr"/>
      </w:pPr>
      <w:r>
        <w:rPr>
          <w:rtl/>
        </w:rPr>
        <w:t>وَ مَرْضِيِّ الْقَوْلِ ، وَ مُسْتَحْسَنِ الْعَمَلِ ،</w:t>
      </w:r>
    </w:p>
    <w:p w:rsidR="00941FD0" w:rsidRDefault="00941FD0" w:rsidP="00AC2953">
      <w:pPr>
        <w:pStyle w:val="libAr"/>
      </w:pPr>
      <w:r>
        <w:rPr>
          <w:rtl/>
        </w:rPr>
        <w:t>وَ لَا تَكِلْنِي إِلَى حَوْلِي وَ قُوَّتِي دُونَ حَوْلِكَ وَ قُوَّتِكَ .</w:t>
      </w:r>
    </w:p>
    <w:p w:rsidR="00941FD0" w:rsidRDefault="00941FD0" w:rsidP="00AC2953">
      <w:pPr>
        <w:pStyle w:val="libAr"/>
      </w:pPr>
      <w:r>
        <w:rPr>
          <w:rtl/>
        </w:rPr>
        <w:t>114. وَ لَا تُخْزِنِي يَوْمَ تَبْعَثُنِي لِلِقَائِكَ ،</w:t>
      </w:r>
    </w:p>
    <w:p w:rsidR="00941FD0" w:rsidRDefault="00941FD0" w:rsidP="00AC2953">
      <w:pPr>
        <w:pStyle w:val="libAr"/>
      </w:pPr>
      <w:bookmarkStart w:id="104" w:name="_Toc399925203"/>
      <w:r>
        <w:rPr>
          <w:rtl/>
        </w:rPr>
        <w:t>وَ لَا تَفْضَحْنِي بَيْنَ يَدَيْ أَوْلِيَائِكَ ،</w:t>
      </w:r>
      <w:bookmarkEnd w:id="104"/>
    </w:p>
    <w:p w:rsidR="00941FD0" w:rsidRDefault="00941FD0" w:rsidP="00AC2953">
      <w:pPr>
        <w:pStyle w:val="libAr"/>
      </w:pPr>
      <w:r>
        <w:rPr>
          <w:rtl/>
        </w:rPr>
        <w:t>وَ لَا تُنْسِنِي ذِكْرَكَ ،</w:t>
      </w:r>
    </w:p>
    <w:p w:rsidR="00941FD0" w:rsidRDefault="00941FD0" w:rsidP="00AC2953">
      <w:pPr>
        <w:pStyle w:val="libAr"/>
      </w:pPr>
      <w:r>
        <w:rPr>
          <w:rtl/>
        </w:rPr>
        <w:t>وَ لَا تُذْهِبْ عَنِّي شُكْرَكَ ،</w:t>
      </w:r>
    </w:p>
    <w:p w:rsidR="00941FD0" w:rsidRDefault="00941FD0" w:rsidP="00AC2953">
      <w:pPr>
        <w:pStyle w:val="libAr"/>
      </w:pPr>
      <w:r>
        <w:rPr>
          <w:rtl/>
        </w:rPr>
        <w:t>بَلْ أَلْزِمْنِيهِ فِي أَحْوَالِ السَّهْوِ عِنْدَ غَفَلَاتِ الْجَاهِلِينَ لِآلْائِكَ ،</w:t>
      </w:r>
    </w:p>
    <w:p w:rsidR="00941FD0" w:rsidRDefault="00941FD0" w:rsidP="00AC2953">
      <w:pPr>
        <w:pStyle w:val="libAr"/>
      </w:pPr>
      <w:r>
        <w:rPr>
          <w:rtl/>
        </w:rPr>
        <w:t>وَ أَوْزِعْنِي أَنْ أُثْنِيَ بِمَا أَوْلَيْتَنِيهِ ،</w:t>
      </w:r>
    </w:p>
    <w:p w:rsidR="00941FD0" w:rsidRDefault="00941FD0" w:rsidP="00AC2953">
      <w:pPr>
        <w:pStyle w:val="libAr"/>
      </w:pPr>
      <w:r>
        <w:rPr>
          <w:rtl/>
        </w:rPr>
        <w:t>وَ أَعْتَرِفَ بِمَا أَسْدَيْتَهُ إِلَيَّ .</w:t>
      </w:r>
    </w:p>
    <w:p w:rsidR="00941FD0" w:rsidRDefault="00941FD0" w:rsidP="00AC2953">
      <w:pPr>
        <w:pStyle w:val="libAr"/>
      </w:pPr>
      <w:r>
        <w:rPr>
          <w:rtl/>
        </w:rPr>
        <w:t>115. وَ اجْعَلْ رَغْبَتِي إِلَيْكَ فَوْقَ رَغْبَةِ الرَّاغِبِينَ ،</w:t>
      </w:r>
    </w:p>
    <w:p w:rsidR="00941FD0" w:rsidRDefault="00941FD0" w:rsidP="00AC2953">
      <w:pPr>
        <w:pStyle w:val="libAr"/>
      </w:pPr>
      <w:bookmarkStart w:id="105" w:name="_Toc399925204"/>
      <w:r>
        <w:rPr>
          <w:rtl/>
        </w:rPr>
        <w:t>وَ حَمْدِي إِيَّاكَ فَوْقَ حَمْدِ الْحَامِدِينَ</w:t>
      </w:r>
      <w:bookmarkEnd w:id="105"/>
      <w:r>
        <w:rPr>
          <w:rtl/>
        </w:rPr>
        <w:t xml:space="preserve"> </w:t>
      </w:r>
    </w:p>
    <w:p w:rsidR="00941FD0" w:rsidRDefault="00941FD0" w:rsidP="00AC2953">
      <w:pPr>
        <w:pStyle w:val="libAr"/>
      </w:pPr>
      <w:r>
        <w:rPr>
          <w:rtl/>
        </w:rPr>
        <w:t>116. وَ لَا تَخْذُلْنِي عِنْدَ فَاقَتِي إِلَيْكَ ،</w:t>
      </w:r>
    </w:p>
    <w:p w:rsidR="00941FD0" w:rsidRDefault="00941FD0" w:rsidP="00AC2953">
      <w:pPr>
        <w:pStyle w:val="libAr"/>
      </w:pPr>
      <w:bookmarkStart w:id="106" w:name="_Toc399925205"/>
      <w:r>
        <w:rPr>
          <w:rtl/>
        </w:rPr>
        <w:t>وَ لَا تُهْلِكْنِي بِمَا أَسْدَيْتُهُ إِلَيْكَ ،</w:t>
      </w:r>
      <w:bookmarkEnd w:id="106"/>
    </w:p>
    <w:p w:rsidR="00941FD0" w:rsidRDefault="00941FD0" w:rsidP="00AC2953">
      <w:pPr>
        <w:pStyle w:val="libAr"/>
      </w:pPr>
      <w:r>
        <w:rPr>
          <w:rtl/>
        </w:rPr>
        <w:t>وَ لَا تَجْبَهْنِي بِمَا جَبَهْتَ بِهِ</w:t>
      </w:r>
    </w:p>
    <w:p w:rsidR="00941FD0" w:rsidRDefault="00941FD0" w:rsidP="00AC2953">
      <w:pPr>
        <w:pStyle w:val="libAr"/>
      </w:pPr>
      <w:r>
        <w:rPr>
          <w:rtl/>
        </w:rPr>
        <w:t>الْمُعَانِدِينَ لَكَ ،</w:t>
      </w:r>
    </w:p>
    <w:p w:rsidR="00941FD0" w:rsidRDefault="00941FD0" w:rsidP="00AC2953">
      <w:pPr>
        <w:pStyle w:val="libAr"/>
      </w:pPr>
      <w:r>
        <w:rPr>
          <w:rtl/>
        </w:rPr>
        <w:t>فَإِنِّي لَكَ مُسَلِّمٌ ،</w:t>
      </w:r>
    </w:p>
    <w:p w:rsidR="00941FD0" w:rsidRDefault="00941FD0" w:rsidP="00AC2953">
      <w:pPr>
        <w:pStyle w:val="libAr"/>
      </w:pPr>
      <w:r>
        <w:rPr>
          <w:rtl/>
        </w:rPr>
        <w:t>أَعْلَمُ أَنَّ الْحُجَّةَ لَكَ ،</w:t>
      </w:r>
    </w:p>
    <w:p w:rsidR="00941FD0" w:rsidRDefault="00941FD0" w:rsidP="00AC2953">
      <w:pPr>
        <w:pStyle w:val="libAr"/>
      </w:pPr>
      <w:r>
        <w:rPr>
          <w:rtl/>
        </w:rPr>
        <w:t>وَ أَنَّكَ أَوْلَى بِالْفَضْلِ ،</w:t>
      </w:r>
    </w:p>
    <w:p w:rsidR="00941FD0" w:rsidRDefault="00941FD0" w:rsidP="00AC2953">
      <w:pPr>
        <w:pStyle w:val="libAr"/>
      </w:pPr>
      <w:r>
        <w:rPr>
          <w:rtl/>
        </w:rPr>
        <w:t>وَ أَعْوَدُ بِالْإِحْسَانِ ،</w:t>
      </w:r>
    </w:p>
    <w:p w:rsidR="00941FD0" w:rsidRDefault="00941FD0" w:rsidP="00AC2953">
      <w:pPr>
        <w:pStyle w:val="libAr"/>
      </w:pPr>
      <w:r>
        <w:rPr>
          <w:rtl/>
        </w:rPr>
        <w:t>وَ أَهْلُ التَّقْوَى ، وَ أَهْلُ الْمَغْفِرَةِ ،</w:t>
      </w:r>
    </w:p>
    <w:p w:rsidR="00941FD0" w:rsidRDefault="00941FD0" w:rsidP="00AC2953">
      <w:pPr>
        <w:pStyle w:val="libAr"/>
      </w:pPr>
      <w:r>
        <w:rPr>
          <w:rtl/>
        </w:rPr>
        <w:t>وَ أَنَّكَ بِأَنْ تَعْفُوَ أَوْلَى مِنْكَ بِأَنْ تُعَاقِبَ ،</w:t>
      </w:r>
    </w:p>
    <w:p w:rsidR="00941FD0" w:rsidRDefault="00941FD0" w:rsidP="00AC2953">
      <w:pPr>
        <w:pStyle w:val="libAr"/>
      </w:pPr>
      <w:r>
        <w:rPr>
          <w:rtl/>
        </w:rPr>
        <w:t>وَ أَنَّكَ بِأَنْ تَسْتُرَ أَقْرَبُ مِنْكَ إِلَى أَنْ تَشْهَرَ .</w:t>
      </w:r>
    </w:p>
    <w:p w:rsidR="00941FD0" w:rsidRDefault="00941FD0" w:rsidP="00AC2953">
      <w:pPr>
        <w:pStyle w:val="libAr"/>
      </w:pPr>
      <w:r>
        <w:rPr>
          <w:rtl/>
        </w:rPr>
        <w:t>117. فَأَحْيِنِي حَيَاةً طَيِّبَةً</w:t>
      </w:r>
    </w:p>
    <w:p w:rsidR="00941FD0" w:rsidRDefault="00941FD0" w:rsidP="00AC2953">
      <w:pPr>
        <w:pStyle w:val="libAr"/>
      </w:pPr>
      <w:bookmarkStart w:id="107" w:name="_Toc399925206"/>
      <w:r>
        <w:rPr>
          <w:rtl/>
        </w:rPr>
        <w:t>تَنْتَظِمُ بِمَا أُرِيدُ ،</w:t>
      </w:r>
      <w:bookmarkEnd w:id="107"/>
    </w:p>
    <w:p w:rsidR="00941FD0" w:rsidRDefault="00941FD0" w:rsidP="00AC2953">
      <w:pPr>
        <w:pStyle w:val="libAr"/>
      </w:pPr>
      <w:r>
        <w:rPr>
          <w:rtl/>
        </w:rPr>
        <w:t>وَ تَبْلُغُ مَا أُحِبُّ مِنْ حَيْثُ لَا آتِي مَا تَكْرَهُ ،</w:t>
      </w:r>
    </w:p>
    <w:p w:rsidR="00941FD0" w:rsidRDefault="00941FD0" w:rsidP="00AC2953">
      <w:pPr>
        <w:pStyle w:val="libAr"/>
      </w:pPr>
      <w:r>
        <w:rPr>
          <w:rtl/>
        </w:rPr>
        <w:t>وَ لَا أَرْتَكِبُ مَا نَهَيْتَ عَنْهُ ،</w:t>
      </w:r>
    </w:p>
    <w:p w:rsidR="00941FD0" w:rsidRDefault="00941FD0" w:rsidP="00AC2953">
      <w:pPr>
        <w:pStyle w:val="libAr"/>
      </w:pPr>
      <w:r>
        <w:rPr>
          <w:rtl/>
        </w:rPr>
        <w:lastRenderedPageBreak/>
        <w:t>وَ أَمِتْنِي مِيتَةَ مَنْ</w:t>
      </w:r>
    </w:p>
    <w:p w:rsidR="00941FD0" w:rsidRDefault="00941FD0" w:rsidP="00AC2953">
      <w:pPr>
        <w:pStyle w:val="libAr"/>
      </w:pPr>
      <w:r>
        <w:rPr>
          <w:rtl/>
        </w:rPr>
        <w:t>يَسْعَى نُورُهُ بَيْنَ يَدَيْهِ وَ عَنْ يَمِينِهِ .</w:t>
      </w:r>
    </w:p>
    <w:p w:rsidR="00941FD0" w:rsidRDefault="00941FD0" w:rsidP="00AC2953">
      <w:pPr>
        <w:pStyle w:val="libAr"/>
      </w:pPr>
      <w:r>
        <w:rPr>
          <w:rtl/>
        </w:rPr>
        <w:t>118. وَ ذَلِّلْنِي بَيْنَ يَدَيْكَ ،</w:t>
      </w:r>
    </w:p>
    <w:p w:rsidR="00941FD0" w:rsidRDefault="00941FD0" w:rsidP="00AC2953">
      <w:pPr>
        <w:pStyle w:val="libAr"/>
      </w:pPr>
      <w:bookmarkStart w:id="108" w:name="_Toc399925207"/>
      <w:r>
        <w:rPr>
          <w:rtl/>
        </w:rPr>
        <w:t>وَ أَعِزَّنِي عِنْدَ خَلْقِكَ ،</w:t>
      </w:r>
      <w:bookmarkEnd w:id="108"/>
    </w:p>
    <w:p w:rsidR="00941FD0" w:rsidRDefault="00941FD0" w:rsidP="00AC2953">
      <w:pPr>
        <w:pStyle w:val="libAr"/>
      </w:pPr>
      <w:r>
        <w:rPr>
          <w:rtl/>
        </w:rPr>
        <w:t>وَ ضَعْنِي إِذَا خَلَوْتُ بِكَ ،</w:t>
      </w:r>
    </w:p>
    <w:p w:rsidR="00941FD0" w:rsidRDefault="00941FD0" w:rsidP="00AC2953">
      <w:pPr>
        <w:pStyle w:val="libAr"/>
      </w:pPr>
      <w:r>
        <w:rPr>
          <w:rtl/>
        </w:rPr>
        <w:t>وَ ارْفَعْنِي بَيْنَ عِبَادِكَ ،</w:t>
      </w:r>
    </w:p>
    <w:p w:rsidR="00941FD0" w:rsidRDefault="00941FD0" w:rsidP="00AC2953">
      <w:pPr>
        <w:pStyle w:val="libAr"/>
      </w:pPr>
      <w:r>
        <w:rPr>
          <w:rtl/>
        </w:rPr>
        <w:t>وَ أَغْنِنِي عَمَّنْ هُوَ غَنِيٌّ عَنِّي ،</w:t>
      </w:r>
    </w:p>
    <w:p w:rsidR="00941FD0" w:rsidRDefault="00941FD0" w:rsidP="00AC2953">
      <w:pPr>
        <w:pStyle w:val="libAr"/>
      </w:pPr>
      <w:r>
        <w:rPr>
          <w:rtl/>
        </w:rPr>
        <w:t>وَ زِدْنِي إِلَيْكَ فَاقَةً وَ فَقْراً .</w:t>
      </w:r>
    </w:p>
    <w:p w:rsidR="00941FD0" w:rsidRDefault="00941FD0" w:rsidP="00AC2953">
      <w:pPr>
        <w:pStyle w:val="libAr"/>
      </w:pPr>
      <w:r>
        <w:rPr>
          <w:rtl/>
        </w:rPr>
        <w:t>119. وَ أَعِذْنِي مِنْ شَمَاتَةِ الْأَعْدَاءِ ،</w:t>
      </w:r>
    </w:p>
    <w:p w:rsidR="00941FD0" w:rsidRDefault="00941FD0" w:rsidP="00AC2953">
      <w:pPr>
        <w:pStyle w:val="libAr"/>
      </w:pPr>
      <w:bookmarkStart w:id="109" w:name="_Toc399925208"/>
      <w:r>
        <w:rPr>
          <w:rtl/>
        </w:rPr>
        <w:t>وَ مِنْ حُلُولِ الْبَلَاءِ ،</w:t>
      </w:r>
      <w:bookmarkEnd w:id="109"/>
    </w:p>
    <w:p w:rsidR="00941FD0" w:rsidRDefault="00941FD0" w:rsidP="00AC2953">
      <w:pPr>
        <w:pStyle w:val="libAr"/>
      </w:pPr>
      <w:r>
        <w:rPr>
          <w:rtl/>
        </w:rPr>
        <w:t>وَ مِنَ الذُّلِّ وَ الْعَنَاءِ ،</w:t>
      </w:r>
    </w:p>
    <w:p w:rsidR="00941FD0" w:rsidRDefault="00941FD0" w:rsidP="00AC2953">
      <w:pPr>
        <w:pStyle w:val="libAr"/>
      </w:pPr>
      <w:r>
        <w:rPr>
          <w:rtl/>
        </w:rPr>
        <w:t>تَغَمَّدْنِي فِيمَا اطَّلَعْتَ عَلَيْهِ مِنِّي</w:t>
      </w:r>
    </w:p>
    <w:p w:rsidR="00941FD0" w:rsidRDefault="00941FD0" w:rsidP="00AC2953">
      <w:pPr>
        <w:pStyle w:val="libAr"/>
      </w:pPr>
      <w:r>
        <w:rPr>
          <w:rtl/>
        </w:rPr>
        <w:t>بِمَا يَتَغَمَّدُ بِهِ الْقَادِرُ عَلَى الْبَطْشِ لَوْ لَا حِلْمُهُ ،</w:t>
      </w:r>
    </w:p>
    <w:p w:rsidR="00941FD0" w:rsidRDefault="00941FD0" w:rsidP="00AC2953">
      <w:pPr>
        <w:pStyle w:val="libAr"/>
      </w:pPr>
      <w:r>
        <w:rPr>
          <w:rtl/>
        </w:rPr>
        <w:t xml:space="preserve">وَ الْآخِذُ عَلَى الْجَرِيرَةِ لَوْ لَا أَنَاتُهُ </w:t>
      </w:r>
    </w:p>
    <w:p w:rsidR="00941FD0" w:rsidRDefault="00941FD0" w:rsidP="00AC2953">
      <w:pPr>
        <w:pStyle w:val="libAr"/>
      </w:pPr>
      <w:r>
        <w:rPr>
          <w:rtl/>
        </w:rPr>
        <w:t>120. وَ إِذَا أَرَدْتَ بِقَوْمٍ فِتْنَةً أَوْ سُوءاً</w:t>
      </w:r>
    </w:p>
    <w:p w:rsidR="00941FD0" w:rsidRDefault="00941FD0" w:rsidP="00AC2953">
      <w:pPr>
        <w:pStyle w:val="libAr"/>
      </w:pPr>
      <w:bookmarkStart w:id="110" w:name="_Toc399925209"/>
      <w:r>
        <w:rPr>
          <w:rtl/>
        </w:rPr>
        <w:t>فَنَجِّنِي مِنْهَا لِوَاذاً بِكَ ،</w:t>
      </w:r>
      <w:bookmarkEnd w:id="110"/>
    </w:p>
    <w:p w:rsidR="00941FD0" w:rsidRDefault="00941FD0" w:rsidP="00AC2953">
      <w:pPr>
        <w:pStyle w:val="libAr"/>
      </w:pPr>
      <w:r>
        <w:rPr>
          <w:rtl/>
        </w:rPr>
        <w:t>وَ إِذْ لَمْ تُقِمْنِي مَقَامَ فَضِيحَةٍ فِي دُنْيَاكَ</w:t>
      </w:r>
    </w:p>
    <w:p w:rsidR="00941FD0" w:rsidRDefault="00941FD0" w:rsidP="00AC2953">
      <w:pPr>
        <w:pStyle w:val="libAr"/>
      </w:pPr>
      <w:r>
        <w:rPr>
          <w:rtl/>
        </w:rPr>
        <w:t>فَلَا تُقِمْنِي مِثْلَهُ فِي آخِرَتِكَ</w:t>
      </w:r>
    </w:p>
    <w:p w:rsidR="00941FD0" w:rsidRDefault="00941FD0" w:rsidP="00AC2953">
      <w:pPr>
        <w:pStyle w:val="libAr"/>
      </w:pPr>
      <w:r>
        <w:rPr>
          <w:rtl/>
        </w:rPr>
        <w:t>121. وَ اشْفَعْ لِي أَوَائِلَ مِنَنِكَ بِأَوَاخِرِهَا ،</w:t>
      </w:r>
    </w:p>
    <w:p w:rsidR="00941FD0" w:rsidRDefault="00941FD0" w:rsidP="00AC2953">
      <w:pPr>
        <w:pStyle w:val="libAr"/>
      </w:pPr>
      <w:bookmarkStart w:id="111" w:name="_Toc399925210"/>
      <w:r>
        <w:rPr>
          <w:rtl/>
        </w:rPr>
        <w:t>وَ قَدِيمَ فَوَائِدِكَ بِحَوَادِثِهَا ،</w:t>
      </w:r>
      <w:bookmarkEnd w:id="111"/>
    </w:p>
    <w:p w:rsidR="00941FD0" w:rsidRDefault="00941FD0" w:rsidP="00AC2953">
      <w:pPr>
        <w:pStyle w:val="libAr"/>
      </w:pPr>
      <w:r>
        <w:rPr>
          <w:rtl/>
        </w:rPr>
        <w:t>وَ لَا تَمْدُدْ لِي مَدّاً يَقْسُو مَعَهُ قَلْبِي ،</w:t>
      </w:r>
    </w:p>
    <w:p w:rsidR="00941FD0" w:rsidRDefault="00941FD0" w:rsidP="00AC2953">
      <w:pPr>
        <w:pStyle w:val="libAr"/>
      </w:pPr>
      <w:r>
        <w:rPr>
          <w:rtl/>
        </w:rPr>
        <w:t>وَ لَا تَقْرَعْنِي قَارِعَةً يَذْهَبُ لَهَا بَهَائِي ،</w:t>
      </w:r>
    </w:p>
    <w:p w:rsidR="00941FD0" w:rsidRDefault="00941FD0" w:rsidP="00AC2953">
      <w:pPr>
        <w:pStyle w:val="libAr"/>
      </w:pPr>
      <w:r>
        <w:rPr>
          <w:rtl/>
        </w:rPr>
        <w:t>وَ لَا تَسُمْنِي خَسِيسَةً يَصْغُرُ لَهَا قَدْرِي</w:t>
      </w:r>
    </w:p>
    <w:p w:rsidR="00941FD0" w:rsidRDefault="00941FD0" w:rsidP="00AC2953">
      <w:pPr>
        <w:pStyle w:val="libAr"/>
      </w:pPr>
      <w:r>
        <w:rPr>
          <w:rtl/>
        </w:rPr>
        <w:t>وَ لَا نَقِيصَةً يُجْهَلُ مِنْ أَجْلِهَا مَكَانِي .</w:t>
      </w:r>
    </w:p>
    <w:p w:rsidR="00941FD0" w:rsidRDefault="00941FD0" w:rsidP="00AC2953">
      <w:pPr>
        <w:pStyle w:val="libAr"/>
      </w:pPr>
      <w:r>
        <w:rPr>
          <w:rtl/>
        </w:rPr>
        <w:t>122. وَ لَا تَرُعْنِي رَوْعَةً أُبْلِسُ بِهَا ،</w:t>
      </w:r>
    </w:p>
    <w:p w:rsidR="00941FD0" w:rsidRDefault="00941FD0" w:rsidP="00AC2953">
      <w:pPr>
        <w:pStyle w:val="libAr"/>
      </w:pPr>
      <w:bookmarkStart w:id="112" w:name="_Toc399925211"/>
      <w:r>
        <w:rPr>
          <w:rtl/>
        </w:rPr>
        <w:t>وَ لَا خِيفَةً أُوجِسُ دُونَهَا ،</w:t>
      </w:r>
      <w:bookmarkEnd w:id="112"/>
    </w:p>
    <w:p w:rsidR="00941FD0" w:rsidRDefault="00941FD0" w:rsidP="00AC2953">
      <w:pPr>
        <w:pStyle w:val="libAr"/>
      </w:pPr>
      <w:r>
        <w:rPr>
          <w:rtl/>
        </w:rPr>
        <w:t>اجْعَلْ هَيْبَتِي فِي وَعِيدِكَ ،</w:t>
      </w:r>
    </w:p>
    <w:p w:rsidR="00941FD0" w:rsidRDefault="00941FD0" w:rsidP="00AC2953">
      <w:pPr>
        <w:pStyle w:val="libAr"/>
      </w:pPr>
      <w:r>
        <w:rPr>
          <w:rtl/>
        </w:rPr>
        <w:t>وَ حَذَرِي مِنْ إِعْذَارِكَ وَ إِنْذَارِكَ ،</w:t>
      </w:r>
    </w:p>
    <w:p w:rsidR="00941FD0" w:rsidRDefault="00941FD0" w:rsidP="00AC2953">
      <w:pPr>
        <w:pStyle w:val="libAr"/>
      </w:pPr>
      <w:r>
        <w:rPr>
          <w:rtl/>
        </w:rPr>
        <w:lastRenderedPageBreak/>
        <w:t>وَ رَهْبَتِي عِنْد تِلَاوَةِ آيَاتِكَ .</w:t>
      </w:r>
    </w:p>
    <w:p w:rsidR="00941FD0" w:rsidRDefault="00941FD0" w:rsidP="00AC2953">
      <w:pPr>
        <w:pStyle w:val="libAr"/>
      </w:pPr>
      <w:r>
        <w:rPr>
          <w:rtl/>
        </w:rPr>
        <w:t>123. وَ اعْمُرْ لَيْلِي بِإِيقَاظِي فِيهِ لِعِبَادَتِكَ ،</w:t>
      </w:r>
    </w:p>
    <w:p w:rsidR="00941FD0" w:rsidRDefault="00941FD0" w:rsidP="00AC2953">
      <w:pPr>
        <w:pStyle w:val="libAr"/>
      </w:pPr>
      <w:bookmarkStart w:id="113" w:name="_Toc399925212"/>
      <w:r>
        <w:rPr>
          <w:rtl/>
        </w:rPr>
        <w:t>وَ تَفَرُّدِي بِالتَّهَجُّدِ لَكَ ،</w:t>
      </w:r>
      <w:bookmarkEnd w:id="113"/>
    </w:p>
    <w:p w:rsidR="00941FD0" w:rsidRDefault="00941FD0" w:rsidP="00AC2953">
      <w:pPr>
        <w:pStyle w:val="libAr"/>
      </w:pPr>
      <w:r>
        <w:rPr>
          <w:rtl/>
        </w:rPr>
        <w:t>وَ تَجَرُّدِي بِسُكُونِي إِلَيْكَ ،</w:t>
      </w:r>
    </w:p>
    <w:p w:rsidR="00941FD0" w:rsidRDefault="00941FD0" w:rsidP="00AC2953">
      <w:pPr>
        <w:pStyle w:val="libAr"/>
      </w:pPr>
      <w:r>
        <w:rPr>
          <w:rtl/>
        </w:rPr>
        <w:t>وَ إِنْزَالِ حَوَائِجِي بِكَ ،</w:t>
      </w:r>
    </w:p>
    <w:p w:rsidR="00941FD0" w:rsidRDefault="00941FD0" w:rsidP="00AC2953">
      <w:pPr>
        <w:pStyle w:val="libAr"/>
      </w:pPr>
      <w:r>
        <w:rPr>
          <w:rtl/>
        </w:rPr>
        <w:t>وَ مُنَازَلَتِي إِيَّاكَ فِي فَكَاكِ رَقَبَتِي مِنْ نَارِكَ ،</w:t>
      </w:r>
    </w:p>
    <w:p w:rsidR="00941FD0" w:rsidRDefault="00941FD0" w:rsidP="00AC2953">
      <w:pPr>
        <w:pStyle w:val="libAr"/>
      </w:pPr>
      <w:r>
        <w:rPr>
          <w:rtl/>
        </w:rPr>
        <w:t>وَ إِجَارَتِي مِمَّا فِيهِ أَهْلُهَا مِنْ عَذَابِكَ .</w:t>
      </w:r>
    </w:p>
    <w:p w:rsidR="00941FD0" w:rsidRDefault="00941FD0" w:rsidP="00AC2953">
      <w:pPr>
        <w:pStyle w:val="libAr"/>
      </w:pPr>
      <w:r>
        <w:rPr>
          <w:rtl/>
        </w:rPr>
        <w:t>124. وَ لَا تَذَرْنِي فِي طُغْيَانِي عَامِهاً ،</w:t>
      </w:r>
    </w:p>
    <w:p w:rsidR="00941FD0" w:rsidRDefault="00941FD0" w:rsidP="00AC2953">
      <w:pPr>
        <w:pStyle w:val="libAr"/>
      </w:pPr>
      <w:bookmarkStart w:id="114" w:name="_Toc399925213"/>
      <w:r>
        <w:rPr>
          <w:rtl/>
        </w:rPr>
        <w:t>وَ لَا فِي غَمْرَتِي سَاهِياً حَتَّى حِينٍ ،</w:t>
      </w:r>
      <w:bookmarkEnd w:id="114"/>
    </w:p>
    <w:p w:rsidR="00941FD0" w:rsidRDefault="00941FD0" w:rsidP="00AC2953">
      <w:pPr>
        <w:pStyle w:val="libAr"/>
      </w:pPr>
      <w:r>
        <w:rPr>
          <w:rtl/>
        </w:rPr>
        <w:t>وَ لَا تَجْعَلْنِي عِظَةً لِمَنِ اتَّعَظَ ،</w:t>
      </w:r>
    </w:p>
    <w:p w:rsidR="00941FD0" w:rsidRDefault="00941FD0" w:rsidP="00AC2953">
      <w:pPr>
        <w:pStyle w:val="libAr"/>
      </w:pPr>
      <w:r>
        <w:rPr>
          <w:rtl/>
        </w:rPr>
        <w:t>وَ لَا نَكَالًا لِمَنِ اعْتَبَرَ ،</w:t>
      </w:r>
    </w:p>
    <w:p w:rsidR="00941FD0" w:rsidRDefault="00941FD0" w:rsidP="00AC2953">
      <w:pPr>
        <w:pStyle w:val="libAr"/>
      </w:pPr>
      <w:r>
        <w:rPr>
          <w:rtl/>
        </w:rPr>
        <w:t>وَ لَا فِتْنَةً لِمَنْ نَظَرَ ،</w:t>
      </w:r>
    </w:p>
    <w:p w:rsidR="00941FD0" w:rsidRDefault="00941FD0" w:rsidP="00AC2953">
      <w:pPr>
        <w:pStyle w:val="libAr"/>
      </w:pPr>
      <w:r>
        <w:rPr>
          <w:rtl/>
        </w:rPr>
        <w:t>وَ لَا تَمْكُرْ بِي فِيمَنْ تَمْكُرُ بِهِ ،</w:t>
      </w:r>
    </w:p>
    <w:p w:rsidR="00941FD0" w:rsidRDefault="00941FD0" w:rsidP="00AC2953">
      <w:pPr>
        <w:pStyle w:val="libAr"/>
      </w:pPr>
      <w:r>
        <w:rPr>
          <w:rtl/>
        </w:rPr>
        <w:t>وَ لَا تَسْتَبْدِلْ بِي غَيْرِي ،</w:t>
      </w:r>
    </w:p>
    <w:p w:rsidR="00941FD0" w:rsidRDefault="00941FD0" w:rsidP="00AC2953">
      <w:pPr>
        <w:pStyle w:val="libAr"/>
      </w:pPr>
      <w:r>
        <w:rPr>
          <w:rtl/>
        </w:rPr>
        <w:t>وَ لَا تُغَيِّرْ لِي اسْماً ،</w:t>
      </w:r>
    </w:p>
    <w:p w:rsidR="00941FD0" w:rsidRDefault="00941FD0" w:rsidP="00AC2953">
      <w:pPr>
        <w:pStyle w:val="libAr"/>
      </w:pPr>
      <w:r>
        <w:rPr>
          <w:rtl/>
        </w:rPr>
        <w:t>وَ لَا تُبَدِّلْ لِي جِسْماً ،</w:t>
      </w:r>
    </w:p>
    <w:p w:rsidR="00941FD0" w:rsidRDefault="00941FD0" w:rsidP="00AC2953">
      <w:pPr>
        <w:pStyle w:val="libAr"/>
      </w:pPr>
      <w:r>
        <w:rPr>
          <w:rtl/>
        </w:rPr>
        <w:t>وَ لَا تَتَّخِذْنِي هُزُواً لِخَلْقِكَ ،</w:t>
      </w:r>
    </w:p>
    <w:p w:rsidR="00941FD0" w:rsidRDefault="00941FD0" w:rsidP="00AC2953">
      <w:pPr>
        <w:pStyle w:val="libAr"/>
      </w:pPr>
      <w:r>
        <w:rPr>
          <w:rtl/>
        </w:rPr>
        <w:t>وَ لَا سُخْرِيّاً لَكَ ،</w:t>
      </w:r>
    </w:p>
    <w:p w:rsidR="00941FD0" w:rsidRDefault="00941FD0" w:rsidP="00AC2953">
      <w:pPr>
        <w:pStyle w:val="libAr"/>
      </w:pPr>
      <w:r>
        <w:rPr>
          <w:rtl/>
        </w:rPr>
        <w:t>وَ لَا تَبَعاً إِلَّا لِمَرْضَاتِكَ ،</w:t>
      </w:r>
    </w:p>
    <w:p w:rsidR="00941FD0" w:rsidRDefault="00941FD0" w:rsidP="00AC2953">
      <w:pPr>
        <w:pStyle w:val="libAr"/>
      </w:pPr>
      <w:r>
        <w:rPr>
          <w:rtl/>
        </w:rPr>
        <w:t xml:space="preserve">وَ لَا مُمْتَهَناً إِلَّا بِالِانْتِقَامِ لَكَ </w:t>
      </w:r>
    </w:p>
    <w:p w:rsidR="00941FD0" w:rsidRDefault="00941FD0" w:rsidP="00AC2953">
      <w:pPr>
        <w:pStyle w:val="libAr"/>
      </w:pPr>
      <w:r>
        <w:rPr>
          <w:rtl/>
        </w:rPr>
        <w:t>125. وَ أَوْجِدْنِي بَرْدَ عَفْوِكَ ،</w:t>
      </w:r>
    </w:p>
    <w:p w:rsidR="00941FD0" w:rsidRDefault="00941FD0" w:rsidP="00AC2953">
      <w:pPr>
        <w:pStyle w:val="libAr"/>
      </w:pPr>
      <w:bookmarkStart w:id="115" w:name="_Toc399925214"/>
      <w:r>
        <w:rPr>
          <w:rtl/>
        </w:rPr>
        <w:t>وَ حَلَاوَةَ رَحْمَتِكَ</w:t>
      </w:r>
      <w:bookmarkEnd w:id="115"/>
    </w:p>
    <w:p w:rsidR="00941FD0" w:rsidRDefault="00941FD0" w:rsidP="00AC2953">
      <w:pPr>
        <w:pStyle w:val="libAr"/>
      </w:pPr>
      <w:r>
        <w:rPr>
          <w:rtl/>
        </w:rPr>
        <w:t>وَ رَوْحِكَ وَ رَيْحَانِكَ ،</w:t>
      </w:r>
    </w:p>
    <w:p w:rsidR="00941FD0" w:rsidRDefault="00941FD0" w:rsidP="00AC2953">
      <w:pPr>
        <w:pStyle w:val="libAr"/>
      </w:pPr>
      <w:r>
        <w:rPr>
          <w:rtl/>
        </w:rPr>
        <w:t>وَ جَنَّةِ نَعِيمِكَ ،</w:t>
      </w:r>
    </w:p>
    <w:p w:rsidR="00941FD0" w:rsidRDefault="00941FD0" w:rsidP="00AC2953">
      <w:pPr>
        <w:pStyle w:val="libAr"/>
      </w:pPr>
      <w:r>
        <w:rPr>
          <w:rtl/>
        </w:rPr>
        <w:t>وَ أَذِقْنِي طَعْمَ الْفَرَاغِ لِمَا تُحِبُّ بِسَعَةٍ مِنْ سَعَتِكَ ،</w:t>
      </w:r>
    </w:p>
    <w:p w:rsidR="00941FD0" w:rsidRDefault="00941FD0" w:rsidP="00AC2953">
      <w:pPr>
        <w:pStyle w:val="libAr"/>
      </w:pPr>
      <w:r>
        <w:rPr>
          <w:rtl/>
        </w:rPr>
        <w:t>وَ الِاجْتِهَادِ فِيمَا يُزْلِفُ</w:t>
      </w:r>
    </w:p>
    <w:p w:rsidR="00941FD0" w:rsidRDefault="00941FD0" w:rsidP="00AC2953">
      <w:pPr>
        <w:pStyle w:val="libAr"/>
      </w:pPr>
      <w:r>
        <w:rPr>
          <w:rtl/>
        </w:rPr>
        <w:t>لَدَيْكَ وَ عِنْدَكَ ،</w:t>
      </w:r>
    </w:p>
    <w:p w:rsidR="00941FD0" w:rsidRDefault="00941FD0" w:rsidP="00AC2953">
      <w:pPr>
        <w:pStyle w:val="libAr"/>
      </w:pPr>
      <w:r>
        <w:rPr>
          <w:rtl/>
        </w:rPr>
        <w:t>وَ أَتْحِفْنِي بِتُحْفَةٍ مِنْ تُحَفَاتِكَ .</w:t>
      </w:r>
    </w:p>
    <w:p w:rsidR="00941FD0" w:rsidRDefault="00941FD0" w:rsidP="00AC2953">
      <w:pPr>
        <w:pStyle w:val="libAr"/>
      </w:pPr>
      <w:r>
        <w:rPr>
          <w:rtl/>
        </w:rPr>
        <w:lastRenderedPageBreak/>
        <w:t>126. وَ اجْعَلْ تِجَارَتِي رَابِحَةً ،</w:t>
      </w:r>
    </w:p>
    <w:p w:rsidR="00941FD0" w:rsidRDefault="00941FD0" w:rsidP="00AC2953">
      <w:pPr>
        <w:pStyle w:val="libAr"/>
      </w:pPr>
      <w:bookmarkStart w:id="116" w:name="_Toc399925215"/>
      <w:r>
        <w:rPr>
          <w:rtl/>
        </w:rPr>
        <w:t>وَ كَرَّتِي غَيْرَ خَاسِرَةٍ ،</w:t>
      </w:r>
      <w:bookmarkEnd w:id="116"/>
    </w:p>
    <w:p w:rsidR="00941FD0" w:rsidRDefault="00941FD0" w:rsidP="00AC2953">
      <w:pPr>
        <w:pStyle w:val="libAr"/>
      </w:pPr>
      <w:r>
        <w:rPr>
          <w:rtl/>
        </w:rPr>
        <w:t>وَ أَخِفْنِي مَقَامَكَ ،</w:t>
      </w:r>
    </w:p>
    <w:p w:rsidR="00941FD0" w:rsidRDefault="00941FD0" w:rsidP="00AC2953">
      <w:pPr>
        <w:pStyle w:val="libAr"/>
      </w:pPr>
      <w:r>
        <w:rPr>
          <w:rtl/>
        </w:rPr>
        <w:t>وَ شَوِّقْنِي لِقَاءَكَ ،</w:t>
      </w:r>
    </w:p>
    <w:p w:rsidR="00941FD0" w:rsidRDefault="00941FD0" w:rsidP="00AC2953">
      <w:pPr>
        <w:pStyle w:val="libAr"/>
      </w:pPr>
      <w:r>
        <w:rPr>
          <w:rtl/>
        </w:rPr>
        <w:t>وَ تُبْ عَلَيَّ تَوْبَةً نَصُوحاً</w:t>
      </w:r>
    </w:p>
    <w:p w:rsidR="00941FD0" w:rsidRDefault="00941FD0" w:rsidP="00AC2953">
      <w:pPr>
        <w:pStyle w:val="libAr"/>
      </w:pPr>
      <w:r>
        <w:rPr>
          <w:rtl/>
        </w:rPr>
        <w:t>لَا تُبْقِ مَعَهَا ذُنُوباً صَغِيرَةً وَ لَا كَبِيرَةً ،</w:t>
      </w:r>
    </w:p>
    <w:p w:rsidR="00941FD0" w:rsidRDefault="00941FD0" w:rsidP="00AC2953">
      <w:pPr>
        <w:pStyle w:val="libAr"/>
      </w:pPr>
      <w:r>
        <w:rPr>
          <w:rtl/>
        </w:rPr>
        <w:t>وَ لَا تَذَرْ مَعَهَا عَلَانِيَةً وَ لَا سَرِيرَةً .</w:t>
      </w:r>
    </w:p>
    <w:p w:rsidR="00941FD0" w:rsidRDefault="00941FD0" w:rsidP="00AC2953">
      <w:pPr>
        <w:pStyle w:val="libAr"/>
      </w:pPr>
      <w:r>
        <w:rPr>
          <w:rtl/>
        </w:rPr>
        <w:t>127. وَ انْزِعِ الْغِلَّ مِنْ صَدْرِي لِلْمُؤْمِنِينَ ،</w:t>
      </w:r>
    </w:p>
    <w:p w:rsidR="00941FD0" w:rsidRDefault="00941FD0" w:rsidP="00AC2953">
      <w:pPr>
        <w:pStyle w:val="libAr"/>
      </w:pPr>
      <w:bookmarkStart w:id="117" w:name="_Toc399925216"/>
      <w:r>
        <w:rPr>
          <w:rtl/>
        </w:rPr>
        <w:t>وَ اعْطِفْ بِقَلْبِي عَلَى الْخَاشِعِينَ ،</w:t>
      </w:r>
      <w:bookmarkEnd w:id="117"/>
    </w:p>
    <w:p w:rsidR="00941FD0" w:rsidRDefault="00941FD0" w:rsidP="00AC2953">
      <w:pPr>
        <w:pStyle w:val="libAr"/>
      </w:pPr>
      <w:r>
        <w:rPr>
          <w:rtl/>
        </w:rPr>
        <w:t>وَ كُنْ لِي كَمَا تَكُونُ لِلصَّالِحِينَ ،</w:t>
      </w:r>
    </w:p>
    <w:p w:rsidR="00941FD0" w:rsidRDefault="00941FD0" w:rsidP="00AC2953">
      <w:pPr>
        <w:pStyle w:val="libAr"/>
      </w:pPr>
      <w:r>
        <w:rPr>
          <w:rtl/>
        </w:rPr>
        <w:t>وَ حَلِّنِي حِلْيَةَ الْمُتَّقِينَ ،</w:t>
      </w:r>
    </w:p>
    <w:p w:rsidR="00941FD0" w:rsidRDefault="00941FD0" w:rsidP="00AC2953">
      <w:pPr>
        <w:pStyle w:val="libAr"/>
      </w:pPr>
      <w:r>
        <w:rPr>
          <w:rtl/>
        </w:rPr>
        <w:t>وَ اجْعَلْ لِي لِسَانَ صِدْقٍ فِي الْغَابِرِينَ ،</w:t>
      </w:r>
    </w:p>
    <w:p w:rsidR="00941FD0" w:rsidRDefault="00941FD0" w:rsidP="00AC2953">
      <w:pPr>
        <w:pStyle w:val="libAr"/>
      </w:pPr>
      <w:r>
        <w:rPr>
          <w:rtl/>
        </w:rPr>
        <w:t>وَ ذِكْراً نَامِياً فِي الْآخِرِينَ ،</w:t>
      </w:r>
    </w:p>
    <w:p w:rsidR="00941FD0" w:rsidRDefault="00941FD0" w:rsidP="00AC2953">
      <w:pPr>
        <w:pStyle w:val="libAr"/>
      </w:pPr>
      <w:r>
        <w:rPr>
          <w:rtl/>
        </w:rPr>
        <w:t>وَ وَافِ بِي عَرْصَةَ الْأَوَّلِينَ .</w:t>
      </w:r>
    </w:p>
    <w:p w:rsidR="00941FD0" w:rsidRDefault="00941FD0" w:rsidP="00AC2953">
      <w:pPr>
        <w:pStyle w:val="libAr"/>
      </w:pPr>
      <w:r>
        <w:rPr>
          <w:rtl/>
        </w:rPr>
        <w:t>128. وَ تَمِّمْ سُبُوغَ نِعْمَتِكَ عَلَيَّ ،</w:t>
      </w:r>
    </w:p>
    <w:p w:rsidR="00941FD0" w:rsidRDefault="00941FD0" w:rsidP="00AC2953">
      <w:pPr>
        <w:pStyle w:val="libAr"/>
      </w:pPr>
      <w:bookmarkStart w:id="118" w:name="_Toc399925217"/>
      <w:r>
        <w:rPr>
          <w:rtl/>
        </w:rPr>
        <w:t>وَ ظَاهِرْ كَرَامَاتِهَا لَدَيَّ ،</w:t>
      </w:r>
      <w:bookmarkEnd w:id="118"/>
    </w:p>
    <w:p w:rsidR="00941FD0" w:rsidRDefault="00941FD0" w:rsidP="00AC2953">
      <w:pPr>
        <w:pStyle w:val="libAr"/>
      </w:pPr>
      <w:r>
        <w:rPr>
          <w:rtl/>
        </w:rPr>
        <w:t>امْلَأْ مِنْ فَوَائِدِكَ يَدِي ،</w:t>
      </w:r>
    </w:p>
    <w:p w:rsidR="00941FD0" w:rsidRDefault="00941FD0" w:rsidP="00AC2953">
      <w:pPr>
        <w:pStyle w:val="libAr"/>
      </w:pPr>
      <w:r>
        <w:rPr>
          <w:rtl/>
        </w:rPr>
        <w:t>وَ سُقْ كَرَائِمَ مَوَاهِبِكَ إِلَيَّ ،</w:t>
      </w:r>
    </w:p>
    <w:p w:rsidR="00941FD0" w:rsidRDefault="00941FD0" w:rsidP="00AC2953">
      <w:pPr>
        <w:pStyle w:val="libAr"/>
      </w:pPr>
      <w:r>
        <w:rPr>
          <w:rtl/>
        </w:rPr>
        <w:t>وَ جَاوِرْ بِيَ الْأَطْيَبِينَ مِنْ أَوْلِيَائِكَ</w:t>
      </w:r>
    </w:p>
    <w:p w:rsidR="00941FD0" w:rsidRDefault="00941FD0" w:rsidP="00AC2953">
      <w:pPr>
        <w:pStyle w:val="libAr"/>
      </w:pPr>
      <w:r>
        <w:rPr>
          <w:rtl/>
        </w:rPr>
        <w:t>فِي الْجِنَانِ الَّتِي زَيَّنْتَهَا لِأَصْفِيَائِكَ ،</w:t>
      </w:r>
    </w:p>
    <w:p w:rsidR="00941FD0" w:rsidRDefault="00941FD0" w:rsidP="00AC2953">
      <w:pPr>
        <w:pStyle w:val="libAr"/>
      </w:pPr>
      <w:r>
        <w:rPr>
          <w:rtl/>
        </w:rPr>
        <w:t>وَ جَلِّلْنِي شَرَائِفَ نِحَلِكَ فِي الْمَقَامَاتِ الْمُعَدَّةِ لِأَحِبَّائِكَ .</w:t>
      </w:r>
    </w:p>
    <w:p w:rsidR="00941FD0" w:rsidRDefault="00941FD0" w:rsidP="00AC2953">
      <w:pPr>
        <w:pStyle w:val="libAr"/>
      </w:pPr>
      <w:r>
        <w:rPr>
          <w:rtl/>
        </w:rPr>
        <w:t>129. وَ اجْعَلْ لِي عِنْدَكَ مَقِيلًا</w:t>
      </w:r>
    </w:p>
    <w:p w:rsidR="00941FD0" w:rsidRDefault="00941FD0" w:rsidP="00AC2953">
      <w:pPr>
        <w:pStyle w:val="libAr"/>
      </w:pPr>
      <w:bookmarkStart w:id="119" w:name="_Toc399925218"/>
      <w:r>
        <w:rPr>
          <w:rtl/>
        </w:rPr>
        <w:t>آوِي إِلَيْهِ مُطْمَئِنّاً ،</w:t>
      </w:r>
      <w:bookmarkEnd w:id="119"/>
    </w:p>
    <w:p w:rsidR="00941FD0" w:rsidRDefault="00941FD0" w:rsidP="00AC2953">
      <w:pPr>
        <w:pStyle w:val="libAr"/>
      </w:pPr>
      <w:r>
        <w:rPr>
          <w:rtl/>
        </w:rPr>
        <w:t>وَ مَثَابَةً أَتَبَوَّؤُهَا ،</w:t>
      </w:r>
    </w:p>
    <w:p w:rsidR="00941FD0" w:rsidRDefault="00941FD0" w:rsidP="00AC2953">
      <w:pPr>
        <w:pStyle w:val="libAr"/>
      </w:pPr>
      <w:r>
        <w:rPr>
          <w:rtl/>
        </w:rPr>
        <w:t>وَ أَقَرُّ عَيْناً ،</w:t>
      </w:r>
    </w:p>
    <w:p w:rsidR="00941FD0" w:rsidRDefault="00941FD0" w:rsidP="00AC2953">
      <w:pPr>
        <w:pStyle w:val="libAr"/>
      </w:pPr>
      <w:r>
        <w:rPr>
          <w:rtl/>
        </w:rPr>
        <w:t>وَ لَا تُقَايِسْنِي بِعَظِيمَاتِ الْجَرَائِرِ ،</w:t>
      </w:r>
    </w:p>
    <w:p w:rsidR="00941FD0" w:rsidRDefault="00941FD0" w:rsidP="00AC2953">
      <w:pPr>
        <w:pStyle w:val="libAr"/>
      </w:pPr>
      <w:r>
        <w:rPr>
          <w:rtl/>
        </w:rPr>
        <w:t>وَ لَا تُهْلِكْنِي يَوْمَ تُبْلَى السَّرَائِرُ ،</w:t>
      </w:r>
    </w:p>
    <w:p w:rsidR="00941FD0" w:rsidRDefault="00941FD0" w:rsidP="00AC2953">
      <w:pPr>
        <w:pStyle w:val="libAr"/>
      </w:pPr>
      <w:r>
        <w:rPr>
          <w:rtl/>
        </w:rPr>
        <w:t>وَ أَزِلْ عَنِّي كُلَّ شَكٍّ وَ شُبْهَةٍ ،</w:t>
      </w:r>
    </w:p>
    <w:p w:rsidR="00941FD0" w:rsidRDefault="00941FD0" w:rsidP="00AC2953">
      <w:pPr>
        <w:pStyle w:val="libAr"/>
      </w:pPr>
      <w:r>
        <w:rPr>
          <w:rtl/>
        </w:rPr>
        <w:lastRenderedPageBreak/>
        <w:t>وَ اجْعَلْ لِي فِي الْحَقِّ طَرِيقاً مِنْ كُلِّ رَحْمَةٍ ،</w:t>
      </w:r>
    </w:p>
    <w:p w:rsidR="00941FD0" w:rsidRDefault="00941FD0" w:rsidP="00AC2953">
      <w:pPr>
        <w:pStyle w:val="libAr"/>
      </w:pPr>
      <w:r>
        <w:rPr>
          <w:rtl/>
        </w:rPr>
        <w:t>وَ أَجْزِلْ لِي قِسَمَ الْمَوَاهِبِ مِنْ نَوَالِكَ ،</w:t>
      </w:r>
    </w:p>
    <w:p w:rsidR="00941FD0" w:rsidRDefault="00941FD0" w:rsidP="00AC2953">
      <w:pPr>
        <w:pStyle w:val="libAr"/>
      </w:pPr>
      <w:r>
        <w:rPr>
          <w:rtl/>
        </w:rPr>
        <w:t>وَ وَفِّرْ عَلَيَّ حُظُوظَ الْإِحْسَانِ مِنْ إِفْضَالِكَ .</w:t>
      </w:r>
    </w:p>
    <w:p w:rsidR="00941FD0" w:rsidRDefault="00941FD0" w:rsidP="00AC2953">
      <w:pPr>
        <w:pStyle w:val="libAr"/>
      </w:pPr>
      <w:r>
        <w:rPr>
          <w:rtl/>
        </w:rPr>
        <w:t>130. وَ اجْعَلْ قَلْبِي وَاثِقاً بِمَا عِنْدَكَ ،</w:t>
      </w:r>
    </w:p>
    <w:p w:rsidR="00941FD0" w:rsidRDefault="00941FD0" w:rsidP="00AC2953">
      <w:pPr>
        <w:pStyle w:val="libAr"/>
      </w:pPr>
      <w:bookmarkStart w:id="120" w:name="_Toc399925219"/>
      <w:r>
        <w:rPr>
          <w:rtl/>
        </w:rPr>
        <w:t>وَ هَمِّي مُسْتَفْرَغاً لِمَا هُوَ لَكَ ،</w:t>
      </w:r>
      <w:bookmarkEnd w:id="120"/>
    </w:p>
    <w:p w:rsidR="00941FD0" w:rsidRDefault="00941FD0" w:rsidP="00AC2953">
      <w:pPr>
        <w:pStyle w:val="libAr"/>
      </w:pPr>
      <w:r>
        <w:rPr>
          <w:rtl/>
        </w:rPr>
        <w:t>وَ اسْتَعْمِلْنِي بِمَا تَسْتَعْمِلُ بِهِ خَالِصَتَكَ ،</w:t>
      </w:r>
    </w:p>
    <w:p w:rsidR="00941FD0" w:rsidRDefault="00941FD0" w:rsidP="00AC2953">
      <w:pPr>
        <w:pStyle w:val="libAr"/>
      </w:pPr>
      <w:r>
        <w:rPr>
          <w:rtl/>
        </w:rPr>
        <w:t>وَ أَشْرِبْ قَلْبِي عِنْدَ ذُهُولِ الْعُقُولِ طَاعَتَكَ ،</w:t>
      </w:r>
    </w:p>
    <w:p w:rsidR="00941FD0" w:rsidRDefault="00941FD0" w:rsidP="00AC2953">
      <w:pPr>
        <w:pStyle w:val="libAr"/>
      </w:pPr>
      <w:r>
        <w:rPr>
          <w:rtl/>
        </w:rPr>
        <w:t>وَ اجْمَعْ لِيَ الْغِنَى وَ الْعَفَافَ وَ الدَّعَةَ وَ الْمُعَافَاةَ وَ الصِّحَّةَ وَ السَّعَةَ وَ الطُّمَأْنِينَةَ وَ الْعَافِيَةَ.</w:t>
      </w:r>
    </w:p>
    <w:p w:rsidR="00941FD0" w:rsidRDefault="00941FD0" w:rsidP="00AC2953">
      <w:pPr>
        <w:pStyle w:val="libAr"/>
      </w:pPr>
      <w:r>
        <w:rPr>
          <w:rtl/>
        </w:rPr>
        <w:t>131. وَ لَا تُحْبِطْ حَسَنَاتِي</w:t>
      </w:r>
    </w:p>
    <w:p w:rsidR="00941FD0" w:rsidRDefault="00941FD0" w:rsidP="00AC2953">
      <w:pPr>
        <w:pStyle w:val="libAr"/>
      </w:pPr>
      <w:bookmarkStart w:id="121" w:name="_Toc399925220"/>
      <w:r>
        <w:rPr>
          <w:rtl/>
        </w:rPr>
        <w:t>بِمَا يَشُوبُهَا مِنْ مَعْصِيَتِكَ ،</w:t>
      </w:r>
      <w:bookmarkEnd w:id="121"/>
    </w:p>
    <w:p w:rsidR="00941FD0" w:rsidRDefault="00941FD0" w:rsidP="00AC2953">
      <w:pPr>
        <w:pStyle w:val="libAr"/>
      </w:pPr>
      <w:r>
        <w:rPr>
          <w:rtl/>
        </w:rPr>
        <w:t>وَ لَا خَلَوَاتِي بِمَا يَعْرِضُ لِي مِنْ نَزَغَاتِ فِتْنَتِكَ ،</w:t>
      </w:r>
    </w:p>
    <w:p w:rsidR="00941FD0" w:rsidRDefault="00941FD0" w:rsidP="00AC2953">
      <w:pPr>
        <w:pStyle w:val="libAr"/>
      </w:pPr>
      <w:r>
        <w:rPr>
          <w:rtl/>
        </w:rPr>
        <w:t>وَ صُنْ وَجْهِي عَنِ الطَّلَبِ إِلَى</w:t>
      </w:r>
    </w:p>
    <w:p w:rsidR="00941FD0" w:rsidRDefault="00941FD0" w:rsidP="00AC2953">
      <w:pPr>
        <w:pStyle w:val="libAr"/>
      </w:pPr>
      <w:r>
        <w:rPr>
          <w:rtl/>
        </w:rPr>
        <w:t>أَحَدٍ مِنَ الْعَالَمِينَ ،</w:t>
      </w:r>
    </w:p>
    <w:p w:rsidR="00941FD0" w:rsidRDefault="00941FD0" w:rsidP="00AC2953">
      <w:pPr>
        <w:pStyle w:val="libAr"/>
      </w:pPr>
      <w:r>
        <w:rPr>
          <w:rtl/>
        </w:rPr>
        <w:t>وَ ذُبَّنِي عَنِ الْتِمَاسِ مَا عِنْدَ الْفَاسِقِينَ .</w:t>
      </w:r>
    </w:p>
    <w:p w:rsidR="00941FD0" w:rsidRDefault="00941FD0" w:rsidP="00AC2953">
      <w:pPr>
        <w:pStyle w:val="libAr"/>
      </w:pPr>
      <w:r>
        <w:rPr>
          <w:rtl/>
        </w:rPr>
        <w:t>132. وَ لَا تَجْعَلْنِي لِلظَّالِمِينَ ظَهِيراً ،</w:t>
      </w:r>
    </w:p>
    <w:p w:rsidR="00941FD0" w:rsidRDefault="00941FD0" w:rsidP="00AC2953">
      <w:pPr>
        <w:pStyle w:val="libAr"/>
      </w:pPr>
      <w:bookmarkStart w:id="122" w:name="_Toc399925221"/>
      <w:r>
        <w:rPr>
          <w:rtl/>
        </w:rPr>
        <w:t>وَ لَا لَهُمْ عَلَى مَحْوِ كِتَابِكَ يَداً وَ نَصِيراً ،</w:t>
      </w:r>
      <w:bookmarkEnd w:id="122"/>
    </w:p>
    <w:p w:rsidR="00941FD0" w:rsidRDefault="00941FD0" w:rsidP="00AC2953">
      <w:pPr>
        <w:pStyle w:val="libAr"/>
      </w:pPr>
      <w:r>
        <w:rPr>
          <w:rtl/>
        </w:rPr>
        <w:t>وَ حُطْنِي مِنْ حَيْثُ لَا أَعْلَمُ حِيَاطَةً تَقِينِي بِهَا ،</w:t>
      </w:r>
    </w:p>
    <w:p w:rsidR="00941FD0" w:rsidRDefault="00941FD0" w:rsidP="00AC2953">
      <w:pPr>
        <w:pStyle w:val="libAr"/>
      </w:pPr>
      <w:r>
        <w:rPr>
          <w:rtl/>
        </w:rPr>
        <w:t>وَ افْتَحْ لِي أَبْوَابَ تَوْبَتِكَ وَ رَحْمَتِكَ</w:t>
      </w:r>
    </w:p>
    <w:p w:rsidR="00941FD0" w:rsidRDefault="00941FD0" w:rsidP="00AC2953">
      <w:pPr>
        <w:pStyle w:val="libAr"/>
      </w:pPr>
      <w:r>
        <w:rPr>
          <w:rtl/>
        </w:rPr>
        <w:t>وَ رَأْفَتِكَ وَ رِزْقِكَ الْوَاسِعِ ،</w:t>
      </w:r>
    </w:p>
    <w:p w:rsidR="00941FD0" w:rsidRDefault="00941FD0" w:rsidP="00AC2953">
      <w:pPr>
        <w:pStyle w:val="libAr"/>
      </w:pPr>
      <w:r>
        <w:rPr>
          <w:rtl/>
        </w:rPr>
        <w:t>إِنِّي إِلَيْكَ مِنَ الرَّاغِبِينَ ،</w:t>
      </w:r>
    </w:p>
    <w:p w:rsidR="00941FD0" w:rsidRDefault="00941FD0" w:rsidP="00AC2953">
      <w:pPr>
        <w:pStyle w:val="libAr"/>
      </w:pPr>
      <w:r>
        <w:rPr>
          <w:rtl/>
        </w:rPr>
        <w:t>وَ أَتْمِمْ لِي إِنْعَامَكَ ،</w:t>
      </w:r>
    </w:p>
    <w:p w:rsidR="00941FD0" w:rsidRDefault="00941FD0" w:rsidP="00AC2953">
      <w:pPr>
        <w:pStyle w:val="libAr"/>
      </w:pPr>
      <w:r>
        <w:rPr>
          <w:rtl/>
        </w:rPr>
        <w:t xml:space="preserve">إِنَّكَ خَيْرُ الْمُنْعِمِينَ </w:t>
      </w:r>
    </w:p>
    <w:p w:rsidR="00941FD0" w:rsidRDefault="00941FD0" w:rsidP="00AC2953">
      <w:pPr>
        <w:pStyle w:val="libAr"/>
      </w:pPr>
      <w:r>
        <w:rPr>
          <w:rtl/>
        </w:rPr>
        <w:t>133. وَ اجْعَلْ بَاقِيَ عُمُرِي فِي الْحَجِّ وَ الْعُمْرَةِ</w:t>
      </w:r>
    </w:p>
    <w:p w:rsidR="00941FD0" w:rsidRDefault="00941FD0" w:rsidP="00AC2953">
      <w:pPr>
        <w:pStyle w:val="libAr"/>
      </w:pPr>
      <w:bookmarkStart w:id="123" w:name="_Toc399925222"/>
      <w:r>
        <w:rPr>
          <w:rtl/>
        </w:rPr>
        <w:t>ابْتِغَاءَ وَجْهِكَ ،</w:t>
      </w:r>
      <w:bookmarkEnd w:id="123"/>
    </w:p>
    <w:p w:rsidR="00941FD0" w:rsidRDefault="00941FD0" w:rsidP="00AC2953">
      <w:pPr>
        <w:pStyle w:val="libAr"/>
      </w:pPr>
      <w:r>
        <w:rPr>
          <w:rtl/>
        </w:rPr>
        <w:t>يَا رَبَّ الْعَالَمِينَ ،</w:t>
      </w:r>
    </w:p>
    <w:p w:rsidR="00941FD0" w:rsidRDefault="00941FD0" w:rsidP="00AC2953">
      <w:pPr>
        <w:pStyle w:val="libAr"/>
      </w:pPr>
      <w:r>
        <w:rPr>
          <w:rtl/>
        </w:rPr>
        <w:t>وَ صَلَّى اللَّهُ عَلَى مُحَمَّدٍ وَ آلِهِ الطَّيِّبِينَ الطَّاهِرِينَ ،</w:t>
      </w:r>
    </w:p>
    <w:p w:rsidR="00941FD0" w:rsidRDefault="00941FD0" w:rsidP="00AC2953">
      <w:pPr>
        <w:pStyle w:val="libAr"/>
      </w:pPr>
      <w:r>
        <w:rPr>
          <w:rtl/>
        </w:rPr>
        <w:t>وَ السَّلَامُ عَلَيْهِ وَ عَلَيْهِمْ أَبَدَ الْآبِدِينَ .</w:t>
      </w:r>
    </w:p>
    <w:p w:rsidR="00F96BD6" w:rsidRDefault="00F96BD6" w:rsidP="00941FD0">
      <w:pPr>
        <w:pStyle w:val="libItalic"/>
        <w:outlineLvl w:val="0"/>
      </w:pPr>
    </w:p>
    <w:p w:rsidR="00941FD0" w:rsidRDefault="00941FD0" w:rsidP="00941FD0">
      <w:pPr>
        <w:pStyle w:val="libItalic"/>
        <w:outlineLvl w:val="0"/>
      </w:pPr>
      <w:bookmarkStart w:id="124" w:name="_Toc399925223"/>
      <w:bookmarkStart w:id="125" w:name="_Toc399929711"/>
      <w:bookmarkStart w:id="126" w:name="_Toc399929999"/>
      <w:bookmarkStart w:id="127" w:name="_Toc399930134"/>
      <w:r>
        <w:lastRenderedPageBreak/>
        <w:t>1- Praise belongs to God, Lord of the worlds!</w:t>
      </w:r>
      <w:r w:rsidRPr="008E3AC6">
        <w:rPr>
          <w:rStyle w:val="libFootnotenumChar"/>
        </w:rPr>
        <w:t>2</w:t>
      </w:r>
      <w:bookmarkEnd w:id="124"/>
      <w:bookmarkEnd w:id="125"/>
      <w:bookmarkEnd w:id="126"/>
      <w:bookmarkEnd w:id="127"/>
    </w:p>
    <w:p w:rsidR="00941FD0" w:rsidRDefault="00941FD0" w:rsidP="00941FD0">
      <w:pPr>
        <w:pStyle w:val="libItalic"/>
        <w:outlineLvl w:val="0"/>
      </w:pPr>
      <w:bookmarkStart w:id="128" w:name="_Toc399925224"/>
      <w:bookmarkStart w:id="129" w:name="_Toc399929712"/>
      <w:bookmarkStart w:id="130" w:name="_Toc399930000"/>
      <w:bookmarkStart w:id="131" w:name="_Toc399930135"/>
      <w:r>
        <w:t>2- O God, to Thee belongs praise!</w:t>
      </w:r>
      <w:bookmarkEnd w:id="128"/>
      <w:bookmarkEnd w:id="129"/>
      <w:bookmarkEnd w:id="130"/>
      <w:bookmarkEnd w:id="131"/>
    </w:p>
    <w:p w:rsidR="00941FD0" w:rsidRDefault="00941FD0" w:rsidP="00941FD0">
      <w:pPr>
        <w:pStyle w:val="libItalic"/>
      </w:pPr>
      <w:r>
        <w:t>Originator of the heavens and the earth!</w:t>
      </w:r>
    </w:p>
    <w:p w:rsidR="00941FD0" w:rsidRDefault="00941FD0" w:rsidP="00941FD0">
      <w:pPr>
        <w:pStyle w:val="libItalic"/>
      </w:pPr>
      <w:r>
        <w:t>Possessor of majesty and munificence!</w:t>
      </w:r>
    </w:p>
    <w:p w:rsidR="00941FD0" w:rsidRDefault="00941FD0" w:rsidP="00941FD0">
      <w:pPr>
        <w:pStyle w:val="libItalic"/>
      </w:pPr>
      <w:r>
        <w:t>Lord of lords!</w:t>
      </w:r>
    </w:p>
    <w:p w:rsidR="00941FD0" w:rsidRDefault="00941FD0" w:rsidP="00941FD0">
      <w:pPr>
        <w:pStyle w:val="libItalic"/>
      </w:pPr>
      <w:r>
        <w:t>Object of worship of every worshiper!</w:t>
      </w:r>
    </w:p>
    <w:p w:rsidR="00941FD0" w:rsidRDefault="00941FD0" w:rsidP="00941FD0">
      <w:pPr>
        <w:pStyle w:val="libItalic"/>
      </w:pPr>
      <w:r>
        <w:t>Creator of every creature!</w:t>
      </w:r>
    </w:p>
    <w:p w:rsidR="00941FD0" w:rsidRDefault="00941FD0" w:rsidP="00941FD0">
      <w:pPr>
        <w:pStyle w:val="libItalic"/>
      </w:pPr>
      <w:r>
        <w:t>Inheritor of all things!</w:t>
      </w:r>
      <w:r w:rsidRPr="008E3AC6">
        <w:rPr>
          <w:rStyle w:val="libFootnotenumChar"/>
        </w:rPr>
        <w:t>3</w:t>
      </w:r>
    </w:p>
    <w:p w:rsidR="00941FD0" w:rsidRDefault="00941FD0" w:rsidP="00941FD0">
      <w:pPr>
        <w:pStyle w:val="libItalic"/>
      </w:pPr>
      <w:r>
        <w:t>There is nothing like Him,</w:t>
      </w:r>
      <w:r w:rsidRPr="008E3AC6">
        <w:rPr>
          <w:rStyle w:val="libFootnotenumChar"/>
        </w:rPr>
        <w:t>4</w:t>
      </w:r>
      <w:r>
        <w:t xml:space="preserve"> knowledge of nothing escapes Him,</w:t>
      </w:r>
      <w:r w:rsidRPr="008E3AC6">
        <w:rPr>
          <w:rStyle w:val="libFootnotenumChar"/>
        </w:rPr>
        <w:t>5</w:t>
      </w:r>
    </w:p>
    <w:p w:rsidR="00941FD0" w:rsidRDefault="00941FD0" w:rsidP="00941FD0">
      <w:pPr>
        <w:pStyle w:val="libItalic"/>
      </w:pPr>
      <w:r>
        <w:t>He encompasses everything,</w:t>
      </w:r>
      <w:r w:rsidRPr="008E3AC6">
        <w:rPr>
          <w:rStyle w:val="libFootnotenumChar"/>
        </w:rPr>
        <w:t>6</w:t>
      </w:r>
      <w:r>
        <w:t xml:space="preserve"> and He is watchful over everything.</w:t>
      </w:r>
      <w:r w:rsidRPr="008E3AC6">
        <w:rPr>
          <w:rStyle w:val="libFootnotenumChar"/>
        </w:rPr>
        <w:t>7</w:t>
      </w:r>
    </w:p>
    <w:p w:rsidR="00941FD0" w:rsidRDefault="00941FD0" w:rsidP="00941FD0">
      <w:pPr>
        <w:pStyle w:val="libItalic"/>
        <w:outlineLvl w:val="0"/>
      </w:pPr>
      <w:bookmarkStart w:id="132" w:name="_Toc399925225"/>
      <w:bookmarkStart w:id="133" w:name="_Toc399929713"/>
      <w:bookmarkStart w:id="134" w:name="_Toc399930001"/>
      <w:bookmarkStart w:id="135" w:name="_Toc399930136"/>
      <w:r>
        <w:t>3- Thou art God,</w:t>
      </w:r>
      <w:bookmarkEnd w:id="132"/>
      <w:bookmarkEnd w:id="133"/>
      <w:bookmarkEnd w:id="134"/>
      <w:bookmarkEnd w:id="135"/>
    </w:p>
    <w:p w:rsidR="00941FD0" w:rsidRDefault="00941FD0" w:rsidP="00941FD0">
      <w:pPr>
        <w:pStyle w:val="libItalic"/>
      </w:pPr>
      <w:r>
        <w:t>there is no god but Thou,</w:t>
      </w:r>
    </w:p>
    <w:p w:rsidR="00941FD0" w:rsidRDefault="00941FD0" w:rsidP="00941FD0">
      <w:pPr>
        <w:pStyle w:val="libItalic"/>
      </w:pPr>
      <w:r>
        <w:t>the Unique, the Alone,</w:t>
      </w:r>
    </w:p>
    <w:p w:rsidR="00941FD0" w:rsidRDefault="00941FD0" w:rsidP="00941FD0">
      <w:pPr>
        <w:pStyle w:val="libItalic"/>
      </w:pPr>
      <w:r>
        <w:t>the Single, the Isolated.</w:t>
      </w:r>
    </w:p>
    <w:p w:rsidR="00941FD0" w:rsidRDefault="00941FD0" w:rsidP="00941FD0">
      <w:pPr>
        <w:pStyle w:val="libItalic"/>
        <w:outlineLvl w:val="0"/>
      </w:pPr>
      <w:bookmarkStart w:id="136" w:name="_Toc399925226"/>
      <w:bookmarkStart w:id="137" w:name="_Toc399929714"/>
      <w:bookmarkStart w:id="138" w:name="_Toc399930002"/>
      <w:bookmarkStart w:id="139" w:name="_Toc399930137"/>
      <w:r>
        <w:t>4- Thou art God,</w:t>
      </w:r>
      <w:bookmarkEnd w:id="136"/>
      <w:bookmarkEnd w:id="137"/>
      <w:bookmarkEnd w:id="138"/>
      <w:bookmarkEnd w:id="139"/>
    </w:p>
    <w:p w:rsidR="00941FD0" w:rsidRDefault="00941FD0" w:rsidP="00941FD0">
      <w:pPr>
        <w:pStyle w:val="libItalic"/>
      </w:pPr>
      <w:r>
        <w:t>there is no god but Thou,</w:t>
      </w:r>
    </w:p>
    <w:p w:rsidR="00941FD0" w:rsidRDefault="00941FD0" w:rsidP="00941FD0">
      <w:pPr>
        <w:pStyle w:val="libItalic"/>
      </w:pPr>
      <w:r>
        <w:t>the Generous, the Generously Bestowing,</w:t>
      </w:r>
    </w:p>
    <w:p w:rsidR="00941FD0" w:rsidRDefault="00941FD0" w:rsidP="00941FD0">
      <w:pPr>
        <w:pStyle w:val="libItalic"/>
      </w:pPr>
      <w:r>
        <w:t>the All-mighty, the Mightily Exalted,</w:t>
      </w:r>
    </w:p>
    <w:p w:rsidR="00941FD0" w:rsidRDefault="00941FD0" w:rsidP="00941FD0">
      <w:pPr>
        <w:pStyle w:val="libItalic"/>
      </w:pPr>
      <w:r>
        <w:t>the Magnificent, the Magnificently Magnified.</w:t>
      </w:r>
    </w:p>
    <w:p w:rsidR="00941FD0" w:rsidRDefault="00941FD0" w:rsidP="00941FD0">
      <w:pPr>
        <w:pStyle w:val="libItalic"/>
        <w:outlineLvl w:val="0"/>
      </w:pPr>
      <w:bookmarkStart w:id="140" w:name="_Toc399925227"/>
      <w:bookmarkStart w:id="141" w:name="_Toc399929715"/>
      <w:bookmarkStart w:id="142" w:name="_Toc399930003"/>
      <w:bookmarkStart w:id="143" w:name="_Toc399930138"/>
      <w:r>
        <w:t>5- Thou art God,</w:t>
      </w:r>
      <w:bookmarkEnd w:id="140"/>
      <w:bookmarkEnd w:id="141"/>
      <w:bookmarkEnd w:id="142"/>
      <w:bookmarkEnd w:id="143"/>
    </w:p>
    <w:p w:rsidR="00941FD0" w:rsidRDefault="00941FD0" w:rsidP="00941FD0">
      <w:pPr>
        <w:pStyle w:val="libItalic"/>
      </w:pPr>
      <w:r>
        <w:t>there is no god but Thou,</w:t>
      </w:r>
    </w:p>
    <w:p w:rsidR="00941FD0" w:rsidRDefault="00941FD0" w:rsidP="00941FD0">
      <w:pPr>
        <w:pStyle w:val="libItalic"/>
      </w:pPr>
      <w:r>
        <w:t>the All-high, the Sublimely High,</w:t>
      </w:r>
    </w:p>
    <w:p w:rsidR="00941FD0" w:rsidRDefault="00941FD0" w:rsidP="00941FD0">
      <w:pPr>
        <w:pStyle w:val="libItalic"/>
      </w:pPr>
      <w:r>
        <w:t>the Strong in prowess.</w:t>
      </w:r>
    </w:p>
    <w:p w:rsidR="00941FD0" w:rsidRDefault="00941FD0" w:rsidP="00941FD0">
      <w:pPr>
        <w:pStyle w:val="libItalic"/>
        <w:outlineLvl w:val="0"/>
      </w:pPr>
      <w:bookmarkStart w:id="144" w:name="_Toc399925228"/>
      <w:bookmarkStart w:id="145" w:name="_Toc399929716"/>
      <w:bookmarkStart w:id="146" w:name="_Toc399930004"/>
      <w:bookmarkStart w:id="147" w:name="_Toc399930139"/>
      <w:r>
        <w:t>6- Thou art God,</w:t>
      </w:r>
      <w:bookmarkEnd w:id="144"/>
      <w:bookmarkEnd w:id="145"/>
      <w:bookmarkEnd w:id="146"/>
      <w:bookmarkEnd w:id="147"/>
    </w:p>
    <w:p w:rsidR="00941FD0" w:rsidRDefault="00941FD0" w:rsidP="00941FD0">
      <w:pPr>
        <w:pStyle w:val="libItalic"/>
      </w:pPr>
      <w:r>
        <w:t>there is no god but Thou,</w:t>
      </w:r>
    </w:p>
    <w:p w:rsidR="00941FD0" w:rsidRDefault="00941FD0" w:rsidP="00941FD0">
      <w:pPr>
        <w:pStyle w:val="libItalic"/>
      </w:pPr>
      <w:r>
        <w:t>the All-merciful, the All-compassionate,</w:t>
      </w:r>
    </w:p>
    <w:p w:rsidR="00941FD0" w:rsidRDefault="00941FD0" w:rsidP="00941FD0">
      <w:pPr>
        <w:pStyle w:val="libItalic"/>
      </w:pPr>
      <w:r>
        <w:t>the All-knowing, the All-wise.</w:t>
      </w:r>
    </w:p>
    <w:p w:rsidR="00941FD0" w:rsidRDefault="00941FD0" w:rsidP="00941FD0">
      <w:pPr>
        <w:pStyle w:val="libItalic"/>
        <w:outlineLvl w:val="0"/>
      </w:pPr>
      <w:bookmarkStart w:id="148" w:name="_Toc399925229"/>
      <w:bookmarkStart w:id="149" w:name="_Toc399929717"/>
      <w:bookmarkStart w:id="150" w:name="_Toc399930005"/>
      <w:bookmarkStart w:id="151" w:name="_Toc399930140"/>
      <w:r>
        <w:t>7- Thou art God,</w:t>
      </w:r>
      <w:bookmarkEnd w:id="148"/>
      <w:bookmarkEnd w:id="149"/>
      <w:bookmarkEnd w:id="150"/>
      <w:bookmarkEnd w:id="151"/>
    </w:p>
    <w:p w:rsidR="00941FD0" w:rsidRDefault="00941FD0" w:rsidP="00941FD0">
      <w:pPr>
        <w:pStyle w:val="libItalic"/>
      </w:pPr>
      <w:r>
        <w:t>there is no god but Thou,</w:t>
      </w:r>
    </w:p>
    <w:p w:rsidR="00941FD0" w:rsidRDefault="00941FD0" w:rsidP="00941FD0">
      <w:pPr>
        <w:pStyle w:val="libItalic"/>
      </w:pPr>
      <w:r>
        <w:t>the All-hearing, the All-seeing,</w:t>
      </w:r>
    </w:p>
    <w:p w:rsidR="00941FD0" w:rsidRDefault="00941FD0" w:rsidP="00941FD0">
      <w:pPr>
        <w:pStyle w:val="libItalic"/>
      </w:pPr>
      <w:r>
        <w:t>the Eternal, the All-aware.</w:t>
      </w:r>
    </w:p>
    <w:p w:rsidR="00941FD0" w:rsidRDefault="00941FD0" w:rsidP="00941FD0">
      <w:pPr>
        <w:pStyle w:val="libItalic"/>
        <w:outlineLvl w:val="0"/>
      </w:pPr>
      <w:bookmarkStart w:id="152" w:name="_Toc399925230"/>
      <w:bookmarkStart w:id="153" w:name="_Toc399929718"/>
      <w:bookmarkStart w:id="154" w:name="_Toc399930006"/>
      <w:bookmarkStart w:id="155" w:name="_Toc399930141"/>
      <w:r>
        <w:t>8- Thou art God,</w:t>
      </w:r>
      <w:bookmarkEnd w:id="152"/>
      <w:bookmarkEnd w:id="153"/>
      <w:bookmarkEnd w:id="154"/>
      <w:bookmarkEnd w:id="155"/>
    </w:p>
    <w:p w:rsidR="00941FD0" w:rsidRDefault="00941FD0" w:rsidP="00941FD0">
      <w:pPr>
        <w:pStyle w:val="libItalic"/>
      </w:pPr>
      <w:r>
        <w:t>there is no god but Thou,</w:t>
      </w:r>
    </w:p>
    <w:p w:rsidR="00941FD0" w:rsidRDefault="00941FD0" w:rsidP="00941FD0">
      <w:pPr>
        <w:pStyle w:val="libItalic"/>
      </w:pPr>
      <w:r>
        <w:t>the Generous, the Most Generous,</w:t>
      </w:r>
    </w:p>
    <w:p w:rsidR="00941FD0" w:rsidRDefault="00941FD0" w:rsidP="00941FD0">
      <w:pPr>
        <w:pStyle w:val="libItalic"/>
      </w:pPr>
      <w:r>
        <w:t>the Everlasting, the Most Everlasting.</w:t>
      </w:r>
    </w:p>
    <w:p w:rsidR="00941FD0" w:rsidRDefault="00941FD0" w:rsidP="00941FD0">
      <w:pPr>
        <w:pStyle w:val="libItalic"/>
        <w:outlineLvl w:val="0"/>
      </w:pPr>
      <w:bookmarkStart w:id="156" w:name="_Toc399925231"/>
      <w:bookmarkStart w:id="157" w:name="_Toc399929719"/>
      <w:bookmarkStart w:id="158" w:name="_Toc399930007"/>
      <w:bookmarkStart w:id="159" w:name="_Toc399930142"/>
      <w:r>
        <w:t>9- Thou art God,</w:t>
      </w:r>
      <w:bookmarkEnd w:id="156"/>
      <w:bookmarkEnd w:id="157"/>
      <w:bookmarkEnd w:id="158"/>
      <w:bookmarkEnd w:id="159"/>
    </w:p>
    <w:p w:rsidR="00941FD0" w:rsidRDefault="00941FD0" w:rsidP="00941FD0">
      <w:pPr>
        <w:pStyle w:val="libItalic"/>
      </w:pPr>
      <w:r>
        <w:t>there is no god but Thou,</w:t>
      </w:r>
    </w:p>
    <w:p w:rsidR="00941FD0" w:rsidRDefault="00941FD0" w:rsidP="00941FD0">
      <w:pPr>
        <w:pStyle w:val="libItalic"/>
      </w:pPr>
      <w:r>
        <w:t>the First before every one,</w:t>
      </w:r>
    </w:p>
    <w:p w:rsidR="00941FD0" w:rsidRDefault="00941FD0" w:rsidP="00941FD0">
      <w:pPr>
        <w:pStyle w:val="libItalic"/>
      </w:pPr>
      <w:r>
        <w:t>the Last after every number.</w:t>
      </w:r>
    </w:p>
    <w:p w:rsidR="00941FD0" w:rsidRDefault="00941FD0" w:rsidP="00941FD0">
      <w:pPr>
        <w:pStyle w:val="libItalic"/>
        <w:outlineLvl w:val="0"/>
      </w:pPr>
      <w:bookmarkStart w:id="160" w:name="_Toc399925232"/>
      <w:bookmarkStart w:id="161" w:name="_Toc399929720"/>
      <w:bookmarkStart w:id="162" w:name="_Toc399930008"/>
      <w:bookmarkStart w:id="163" w:name="_Toc399930143"/>
      <w:r>
        <w:t>10- Thou art God,</w:t>
      </w:r>
      <w:bookmarkEnd w:id="160"/>
      <w:bookmarkEnd w:id="161"/>
      <w:bookmarkEnd w:id="162"/>
      <w:bookmarkEnd w:id="163"/>
    </w:p>
    <w:p w:rsidR="00941FD0" w:rsidRDefault="00941FD0" w:rsidP="00941FD0">
      <w:pPr>
        <w:pStyle w:val="libItalic"/>
      </w:pPr>
      <w:r>
        <w:t>there is no god but Thou,</w:t>
      </w:r>
    </w:p>
    <w:p w:rsidR="00941FD0" w:rsidRDefault="00941FD0" w:rsidP="00941FD0">
      <w:pPr>
        <w:pStyle w:val="libItalic"/>
      </w:pPr>
      <w:r>
        <w:t>the Close in His highness,</w:t>
      </w:r>
    </w:p>
    <w:p w:rsidR="00941FD0" w:rsidRDefault="00941FD0" w:rsidP="00941FD0">
      <w:pPr>
        <w:pStyle w:val="libItalic"/>
      </w:pPr>
      <w:r>
        <w:t>the High in His closeness.</w:t>
      </w:r>
    </w:p>
    <w:p w:rsidR="00941FD0" w:rsidRDefault="00941FD0" w:rsidP="00941FD0">
      <w:pPr>
        <w:pStyle w:val="libItalic"/>
        <w:outlineLvl w:val="0"/>
      </w:pPr>
      <w:bookmarkStart w:id="164" w:name="_Toc399925233"/>
      <w:bookmarkStart w:id="165" w:name="_Toc399929721"/>
      <w:bookmarkStart w:id="166" w:name="_Toc399930009"/>
      <w:bookmarkStart w:id="167" w:name="_Toc399930144"/>
      <w:r>
        <w:t>11- Thou art God,</w:t>
      </w:r>
      <w:bookmarkEnd w:id="164"/>
      <w:bookmarkEnd w:id="165"/>
      <w:bookmarkEnd w:id="166"/>
      <w:bookmarkEnd w:id="167"/>
    </w:p>
    <w:p w:rsidR="00941FD0" w:rsidRDefault="00941FD0" w:rsidP="00941FD0">
      <w:pPr>
        <w:pStyle w:val="libItalic"/>
      </w:pPr>
      <w:r>
        <w:t>there is no god but Thou,</w:t>
      </w:r>
    </w:p>
    <w:p w:rsidR="00941FD0" w:rsidRDefault="00941FD0" w:rsidP="00941FD0">
      <w:pPr>
        <w:pStyle w:val="libItalic"/>
      </w:pPr>
      <w:r>
        <w:t>Possessor of radiance and glory,</w:t>
      </w:r>
    </w:p>
    <w:p w:rsidR="00941FD0" w:rsidRDefault="00941FD0" w:rsidP="00941FD0">
      <w:pPr>
        <w:pStyle w:val="libItalic"/>
      </w:pPr>
      <w:r>
        <w:t>magnificence and praise.</w:t>
      </w:r>
    </w:p>
    <w:p w:rsidR="00941FD0" w:rsidRDefault="00941FD0" w:rsidP="00941FD0">
      <w:pPr>
        <w:pStyle w:val="libItalic"/>
        <w:outlineLvl w:val="0"/>
      </w:pPr>
      <w:bookmarkStart w:id="168" w:name="_Toc399925234"/>
      <w:bookmarkStart w:id="169" w:name="_Toc399929722"/>
      <w:bookmarkStart w:id="170" w:name="_Toc399930010"/>
      <w:bookmarkStart w:id="171" w:name="_Toc399930145"/>
      <w:r>
        <w:t>12- Thou art God,</w:t>
      </w:r>
      <w:bookmarkEnd w:id="168"/>
      <w:bookmarkEnd w:id="169"/>
      <w:bookmarkEnd w:id="170"/>
      <w:bookmarkEnd w:id="171"/>
    </w:p>
    <w:p w:rsidR="00941FD0" w:rsidRDefault="00941FD0" w:rsidP="00941FD0">
      <w:pPr>
        <w:pStyle w:val="libItalic"/>
      </w:pPr>
      <w:r>
        <w:lastRenderedPageBreak/>
        <w:t>there is no god but Thou.</w:t>
      </w:r>
    </w:p>
    <w:p w:rsidR="00941FD0" w:rsidRDefault="00941FD0" w:rsidP="00941FD0">
      <w:pPr>
        <w:pStyle w:val="libItalic"/>
      </w:pPr>
      <w:r>
        <w:t>Thou hast brought forth the things without root,</w:t>
      </w:r>
    </w:p>
    <w:p w:rsidR="00941FD0" w:rsidRDefault="00941FD0" w:rsidP="00941FD0">
      <w:pPr>
        <w:pStyle w:val="libItalic"/>
      </w:pPr>
      <w:r>
        <w:t>formed what Thou hast formed without exemplar,</w:t>
      </w:r>
    </w:p>
    <w:p w:rsidR="00941FD0" w:rsidRDefault="00941FD0" w:rsidP="00941FD0">
      <w:pPr>
        <w:pStyle w:val="libItalic"/>
      </w:pPr>
      <w:r>
        <w:t>and originated the originated things without limitation.</w:t>
      </w:r>
    </w:p>
    <w:p w:rsidR="00941FD0" w:rsidRDefault="00941FD0" w:rsidP="00941FD0">
      <w:pPr>
        <w:pStyle w:val="libItalic"/>
        <w:outlineLvl w:val="0"/>
      </w:pPr>
      <w:bookmarkStart w:id="172" w:name="_Toc399925235"/>
      <w:bookmarkStart w:id="173" w:name="_Toc399929723"/>
      <w:bookmarkStart w:id="174" w:name="_Toc399930011"/>
      <w:bookmarkStart w:id="175" w:name="_Toc399930146"/>
      <w:r>
        <w:t>13- It is Thou who hast ordained each thing with an ordination,</w:t>
      </w:r>
      <w:r w:rsidRPr="008E3AC6">
        <w:rPr>
          <w:rStyle w:val="libFootnotenumChar"/>
        </w:rPr>
        <w:t>8</w:t>
      </w:r>
      <w:bookmarkEnd w:id="172"/>
      <w:bookmarkEnd w:id="173"/>
      <w:bookmarkEnd w:id="174"/>
      <w:bookmarkEnd w:id="175"/>
    </w:p>
    <w:p w:rsidR="00941FD0" w:rsidRDefault="00941FD0" w:rsidP="00941FD0">
      <w:pPr>
        <w:pStyle w:val="libItalic"/>
      </w:pPr>
      <w:r>
        <w:t>eased each thing with an easing,</w:t>
      </w:r>
      <w:r w:rsidRPr="008E3AC6">
        <w:rPr>
          <w:rStyle w:val="libFootnotenumChar"/>
        </w:rPr>
        <w:t>9</w:t>
      </w:r>
    </w:p>
    <w:p w:rsidR="00941FD0" w:rsidRDefault="00941FD0" w:rsidP="00941FD0">
      <w:pPr>
        <w:pStyle w:val="libItalic"/>
      </w:pPr>
      <w:r>
        <w:t>and governed everything below Thyself with a governing.</w:t>
      </w:r>
      <w:r w:rsidRPr="008E3AC6">
        <w:rPr>
          <w:rStyle w:val="libFootnotenumChar"/>
        </w:rPr>
        <w:t>10</w:t>
      </w:r>
    </w:p>
    <w:p w:rsidR="00941FD0" w:rsidRDefault="00941FD0" w:rsidP="00941FD0">
      <w:pPr>
        <w:pStyle w:val="libItalic"/>
        <w:outlineLvl w:val="0"/>
      </w:pPr>
      <w:bookmarkStart w:id="176" w:name="_Toc399925236"/>
      <w:bookmarkStart w:id="177" w:name="_Toc399929724"/>
      <w:bookmarkStart w:id="178" w:name="_Toc399930012"/>
      <w:bookmarkStart w:id="179" w:name="_Toc399930147"/>
      <w:r>
        <w:t>14- It is Thou whom no associate helps with Thy creation</w:t>
      </w:r>
      <w:bookmarkEnd w:id="176"/>
      <w:bookmarkEnd w:id="177"/>
      <w:bookmarkEnd w:id="178"/>
      <w:bookmarkEnd w:id="179"/>
    </w:p>
    <w:p w:rsidR="00941FD0" w:rsidRDefault="00941FD0" w:rsidP="00941FD0">
      <w:pPr>
        <w:pStyle w:val="libItalic"/>
      </w:pPr>
      <w:r>
        <w:t>and no vizier aids in Thy command.</w:t>
      </w:r>
    </w:p>
    <w:p w:rsidR="00941FD0" w:rsidRDefault="00941FD0" w:rsidP="00941FD0">
      <w:pPr>
        <w:pStyle w:val="libItalic"/>
      </w:pPr>
      <w:r>
        <w:t>Thou hast no witness and no equal.</w:t>
      </w:r>
    </w:p>
    <w:p w:rsidR="00941FD0" w:rsidRDefault="00941FD0" w:rsidP="00941FD0">
      <w:pPr>
        <w:pStyle w:val="libItalic"/>
        <w:outlineLvl w:val="0"/>
      </w:pPr>
      <w:bookmarkStart w:id="180" w:name="_Toc399925237"/>
      <w:bookmarkStart w:id="181" w:name="_Toc399929725"/>
      <w:bookmarkStart w:id="182" w:name="_Toc399930013"/>
      <w:bookmarkStart w:id="183" w:name="_Toc399930148"/>
      <w:r>
        <w:t>15- It is Thou</w:t>
      </w:r>
      <w:bookmarkEnd w:id="180"/>
      <w:bookmarkEnd w:id="181"/>
      <w:bookmarkEnd w:id="182"/>
      <w:bookmarkEnd w:id="183"/>
    </w:p>
    <w:p w:rsidR="00941FD0" w:rsidRDefault="00941FD0" w:rsidP="00941FD0">
      <w:pPr>
        <w:pStyle w:val="libItalic"/>
      </w:pPr>
      <w:r>
        <w:t>who willed, and what Thou willed was unfailing,</w:t>
      </w:r>
    </w:p>
    <w:p w:rsidR="00941FD0" w:rsidRDefault="00941FD0" w:rsidP="00941FD0">
      <w:pPr>
        <w:pStyle w:val="libItalic"/>
      </w:pPr>
      <w:r>
        <w:t>who decreed, and what Thou decreed was just,</w:t>
      </w:r>
    </w:p>
    <w:p w:rsidR="00941FD0" w:rsidRDefault="00941FD0" w:rsidP="00941FD0">
      <w:pPr>
        <w:pStyle w:val="libItalic"/>
      </w:pPr>
      <w:r>
        <w:t>who decided, and what Thou decided was fair.</w:t>
      </w:r>
    </w:p>
    <w:p w:rsidR="00941FD0" w:rsidRDefault="00941FD0" w:rsidP="00941FD0">
      <w:pPr>
        <w:pStyle w:val="libItalic"/>
        <w:outlineLvl w:val="0"/>
      </w:pPr>
      <w:bookmarkStart w:id="184" w:name="_Toc399925238"/>
      <w:bookmarkStart w:id="185" w:name="_Toc399929726"/>
      <w:bookmarkStart w:id="186" w:name="_Toc399930014"/>
      <w:bookmarkStart w:id="187" w:name="_Toc399930149"/>
      <w:r>
        <w:t>16- It is Thou</w:t>
      </w:r>
      <w:bookmarkEnd w:id="184"/>
      <w:bookmarkEnd w:id="185"/>
      <w:bookmarkEnd w:id="186"/>
      <w:bookmarkEnd w:id="187"/>
    </w:p>
    <w:p w:rsidR="00941FD0" w:rsidRDefault="00941FD0" w:rsidP="00941FD0">
      <w:pPr>
        <w:pStyle w:val="libItalic"/>
      </w:pPr>
      <w:r>
        <w:t>whom place does not contain,</w:t>
      </w:r>
    </w:p>
    <w:p w:rsidR="00941FD0" w:rsidRDefault="00941FD0" w:rsidP="00941FD0">
      <w:pPr>
        <w:pStyle w:val="libItalic"/>
      </w:pPr>
      <w:r>
        <w:t>before whose authority no authority stands up,</w:t>
      </w:r>
    </w:p>
    <w:p w:rsidR="00941FD0" w:rsidRDefault="00941FD0" w:rsidP="00941FD0">
      <w:pPr>
        <w:pStyle w:val="libItalic"/>
      </w:pPr>
      <w:r>
        <w:t>and whom no proof or explication can thwart.</w:t>
      </w:r>
    </w:p>
    <w:p w:rsidR="00941FD0" w:rsidRDefault="00941FD0" w:rsidP="00941FD0">
      <w:pPr>
        <w:pStyle w:val="libItalic"/>
        <w:outlineLvl w:val="0"/>
      </w:pPr>
      <w:bookmarkStart w:id="188" w:name="_Toc399925239"/>
      <w:bookmarkStart w:id="189" w:name="_Toc399929727"/>
      <w:bookmarkStart w:id="190" w:name="_Toc399930015"/>
      <w:bookmarkStart w:id="191" w:name="_Toc399930150"/>
      <w:r>
        <w:t>17- It is Thou</w:t>
      </w:r>
      <w:bookmarkEnd w:id="188"/>
      <w:bookmarkEnd w:id="189"/>
      <w:bookmarkEnd w:id="190"/>
      <w:bookmarkEnd w:id="191"/>
    </w:p>
    <w:p w:rsidR="00941FD0" w:rsidRDefault="00941FD0" w:rsidP="00941FD0">
      <w:pPr>
        <w:pStyle w:val="libItalic"/>
      </w:pPr>
      <w:r>
        <w:t>who hast counted everything in numbers,</w:t>
      </w:r>
      <w:r w:rsidRPr="008E3AC6">
        <w:rPr>
          <w:rStyle w:val="libFootnotenumChar"/>
        </w:rPr>
        <w:t>11</w:t>
      </w:r>
    </w:p>
    <w:p w:rsidR="00941FD0" w:rsidRDefault="00941FD0" w:rsidP="00941FD0">
      <w:pPr>
        <w:pStyle w:val="libItalic"/>
      </w:pPr>
      <w:r>
        <w:t>appointed for everything a term,</w:t>
      </w:r>
    </w:p>
    <w:p w:rsidR="00941FD0" w:rsidRDefault="00941FD0" w:rsidP="00941FD0">
      <w:pPr>
        <w:pStyle w:val="libItalic"/>
      </w:pPr>
      <w:r>
        <w:t>and ordained everything with an ordination.</w:t>
      </w:r>
    </w:p>
    <w:p w:rsidR="00941FD0" w:rsidRDefault="00941FD0" w:rsidP="00941FD0">
      <w:pPr>
        <w:pStyle w:val="libItalic"/>
        <w:outlineLvl w:val="0"/>
      </w:pPr>
      <w:bookmarkStart w:id="192" w:name="_Toc399925240"/>
      <w:bookmarkStart w:id="193" w:name="_Toc399929728"/>
      <w:bookmarkStart w:id="194" w:name="_Toc399930016"/>
      <w:bookmarkStart w:id="195" w:name="_Toc399930151"/>
      <w:r>
        <w:t>18- It is Thou</w:t>
      </w:r>
      <w:bookmarkEnd w:id="192"/>
      <w:bookmarkEnd w:id="193"/>
      <w:bookmarkEnd w:id="194"/>
      <w:bookmarkEnd w:id="195"/>
    </w:p>
    <w:p w:rsidR="00941FD0" w:rsidRDefault="00941FD0" w:rsidP="00941FD0">
      <w:pPr>
        <w:pStyle w:val="libItalic"/>
      </w:pPr>
      <w:r>
        <w:t>before whose selfness imaginations fall short,</w:t>
      </w:r>
    </w:p>
    <w:p w:rsidR="00941FD0" w:rsidRDefault="00941FD0" w:rsidP="00941FD0">
      <w:pPr>
        <w:pStyle w:val="libItalic"/>
      </w:pPr>
      <w:r>
        <w:t>before whose howness understandings have no incapacity,</w:t>
      </w:r>
    </w:p>
    <w:p w:rsidR="00941FD0" w:rsidRDefault="00941FD0" w:rsidP="00941FD0">
      <w:pPr>
        <w:pStyle w:val="libItalic"/>
      </w:pPr>
      <w:r>
        <w:t>and the place of whose whereness eyes perceive not.</w:t>
      </w:r>
      <w:r w:rsidRPr="008E3AC6">
        <w:rPr>
          <w:rStyle w:val="libFootnotenumChar"/>
        </w:rPr>
        <w:t>12</w:t>
      </w:r>
    </w:p>
    <w:p w:rsidR="00941FD0" w:rsidRDefault="00941FD0" w:rsidP="00941FD0">
      <w:pPr>
        <w:pStyle w:val="libItalic"/>
        <w:outlineLvl w:val="0"/>
      </w:pPr>
      <w:bookmarkStart w:id="196" w:name="_Toc399925241"/>
      <w:bookmarkStart w:id="197" w:name="_Toc399929729"/>
      <w:bookmarkStart w:id="198" w:name="_Toc399930017"/>
      <w:bookmarkStart w:id="199" w:name="_Toc399930152"/>
      <w:r>
        <w:t>19- It is Thou</w:t>
      </w:r>
      <w:bookmarkEnd w:id="196"/>
      <w:bookmarkEnd w:id="197"/>
      <w:bookmarkEnd w:id="198"/>
      <w:bookmarkEnd w:id="199"/>
    </w:p>
    <w:p w:rsidR="00941FD0" w:rsidRDefault="00941FD0" w:rsidP="00941FD0">
      <w:pPr>
        <w:pStyle w:val="libItalic"/>
      </w:pPr>
      <w:r>
        <w:t>who hast no bounds,</w:t>
      </w:r>
    </w:p>
    <w:p w:rsidR="00941FD0" w:rsidRDefault="00941FD0" w:rsidP="00941FD0">
      <w:pPr>
        <w:pStyle w:val="libItalic"/>
      </w:pPr>
      <w:r>
        <w:t>lest Thou be bounded,</w:t>
      </w:r>
    </w:p>
    <w:p w:rsidR="00941FD0" w:rsidRDefault="00941FD0" w:rsidP="00941FD0">
      <w:pPr>
        <w:pStyle w:val="libItalic"/>
      </w:pPr>
      <w:r>
        <w:t>who art not exemplified, lest Thou be found,</w:t>
      </w:r>
    </w:p>
    <w:p w:rsidR="00941FD0" w:rsidRDefault="00941FD0" w:rsidP="00941FD0">
      <w:pPr>
        <w:pStyle w:val="libItalic"/>
      </w:pPr>
      <w:r>
        <w:t>who dost not beget, lest Thou be begotten.</w:t>
      </w:r>
      <w:r w:rsidRPr="008E3AC6">
        <w:rPr>
          <w:rStyle w:val="libFootnotenumChar"/>
        </w:rPr>
        <w:t>13</w:t>
      </w:r>
    </w:p>
    <w:p w:rsidR="00941FD0" w:rsidRDefault="00941FD0" w:rsidP="00941FD0">
      <w:pPr>
        <w:pStyle w:val="libItalic"/>
        <w:outlineLvl w:val="0"/>
      </w:pPr>
      <w:bookmarkStart w:id="200" w:name="_Toc399925242"/>
      <w:bookmarkStart w:id="201" w:name="_Toc399929730"/>
      <w:bookmarkStart w:id="202" w:name="_Toc399930018"/>
      <w:bookmarkStart w:id="203" w:name="_Toc399930153"/>
      <w:r>
        <w:t>20- It is Thou</w:t>
      </w:r>
      <w:bookmarkEnd w:id="200"/>
      <w:bookmarkEnd w:id="201"/>
      <w:bookmarkEnd w:id="202"/>
      <w:bookmarkEnd w:id="203"/>
    </w:p>
    <w:p w:rsidR="00941FD0" w:rsidRDefault="00941FD0" w:rsidP="00941FD0">
      <w:pPr>
        <w:pStyle w:val="libItalic"/>
      </w:pPr>
      <w:r>
        <w:t>with whom there is no opposite,</w:t>
      </w:r>
    </w:p>
    <w:p w:rsidR="00941FD0" w:rsidRDefault="00941FD0" w:rsidP="00941FD0">
      <w:pPr>
        <w:pStyle w:val="libItalic"/>
      </w:pPr>
      <w:r>
        <w:t>lest it contend with Thee,</w:t>
      </w:r>
    </w:p>
    <w:p w:rsidR="00941FD0" w:rsidRDefault="00941FD0" w:rsidP="00941FD0">
      <w:pPr>
        <w:pStyle w:val="libItalic"/>
      </w:pPr>
      <w:r>
        <w:t>who hast no equal,</w:t>
      </w:r>
    </w:p>
    <w:p w:rsidR="00941FD0" w:rsidRDefault="00941FD0" w:rsidP="00941FD0">
      <w:pPr>
        <w:pStyle w:val="libItalic"/>
      </w:pPr>
      <w:r>
        <w:t>lest it vie with Thee,</w:t>
      </w:r>
    </w:p>
    <w:p w:rsidR="00941FD0" w:rsidRDefault="00941FD0" w:rsidP="00941FD0">
      <w:pPr>
        <w:pStyle w:val="libItalic"/>
      </w:pPr>
      <w:r>
        <w:t>who hast no rival, lest it resist Thee.</w:t>
      </w:r>
    </w:p>
    <w:p w:rsidR="00941FD0" w:rsidRDefault="00941FD0" w:rsidP="00941FD0">
      <w:pPr>
        <w:pStyle w:val="libItalic"/>
        <w:outlineLvl w:val="0"/>
      </w:pPr>
      <w:bookmarkStart w:id="204" w:name="_Toc399925243"/>
      <w:bookmarkStart w:id="205" w:name="_Toc399929731"/>
      <w:bookmarkStart w:id="206" w:name="_Toc399930019"/>
      <w:bookmarkStart w:id="207" w:name="_Toc399930154"/>
      <w:r>
        <w:t>21- It is Thou</w:t>
      </w:r>
      <w:bookmarkEnd w:id="204"/>
      <w:bookmarkEnd w:id="205"/>
      <w:bookmarkEnd w:id="206"/>
      <w:bookmarkEnd w:id="207"/>
    </w:p>
    <w:p w:rsidR="00941FD0" w:rsidRDefault="00941FD0" w:rsidP="00941FD0">
      <w:pPr>
        <w:pStyle w:val="libItalic"/>
      </w:pPr>
      <w:r>
        <w:t>who art He who began, devised,</w:t>
      </w:r>
    </w:p>
    <w:p w:rsidR="00941FD0" w:rsidRDefault="00941FD0" w:rsidP="00941FD0">
      <w:pPr>
        <w:pStyle w:val="libItalic"/>
      </w:pPr>
      <w:r>
        <w:t>brought forth, originated,</w:t>
      </w:r>
    </w:p>
    <w:p w:rsidR="00941FD0" w:rsidRDefault="00941FD0" w:rsidP="00941FD0">
      <w:pPr>
        <w:pStyle w:val="libItalic"/>
      </w:pPr>
      <w:r>
        <w:t>and made well all that He made.</w:t>
      </w:r>
    </w:p>
    <w:p w:rsidR="00941FD0" w:rsidRDefault="00941FD0" w:rsidP="00941FD0">
      <w:pPr>
        <w:pStyle w:val="libItalic"/>
        <w:outlineLvl w:val="0"/>
      </w:pPr>
      <w:bookmarkStart w:id="208" w:name="_Toc399925244"/>
      <w:bookmarkStart w:id="209" w:name="_Toc399929732"/>
      <w:bookmarkStart w:id="210" w:name="_Toc399930020"/>
      <w:bookmarkStart w:id="211" w:name="_Toc399930155"/>
      <w:r>
        <w:t>22- Glory be to Thee!</w:t>
      </w:r>
      <w:bookmarkEnd w:id="208"/>
      <w:bookmarkEnd w:id="209"/>
      <w:bookmarkEnd w:id="210"/>
      <w:bookmarkEnd w:id="211"/>
    </w:p>
    <w:p w:rsidR="00941FD0" w:rsidRDefault="00941FD0" w:rsidP="00941FD0">
      <w:pPr>
        <w:pStyle w:val="libItalic"/>
      </w:pPr>
      <w:r>
        <w:t>How majestic is Thy station!</w:t>
      </w:r>
    </w:p>
    <w:p w:rsidR="00941FD0" w:rsidRDefault="00941FD0" w:rsidP="00941FD0">
      <w:pPr>
        <w:pStyle w:val="libItalic"/>
      </w:pPr>
      <w:r>
        <w:t>How high Thy place among the places!</w:t>
      </w:r>
    </w:p>
    <w:p w:rsidR="00941FD0" w:rsidRDefault="00941FD0" w:rsidP="00941FD0">
      <w:pPr>
        <w:pStyle w:val="libItalic"/>
      </w:pPr>
      <w:r>
        <w:t>How cleanly Thy Separator cleaves with the truth!</w:t>
      </w:r>
      <w:r w:rsidRPr="008E3AC6">
        <w:rPr>
          <w:rStyle w:val="libFootnotenumChar"/>
        </w:rPr>
        <w:t>14</w:t>
      </w:r>
    </w:p>
    <w:p w:rsidR="00941FD0" w:rsidRDefault="00941FD0" w:rsidP="00941FD0">
      <w:pPr>
        <w:pStyle w:val="libItalic"/>
        <w:outlineLvl w:val="0"/>
      </w:pPr>
      <w:bookmarkStart w:id="212" w:name="_Toc399925245"/>
      <w:bookmarkStart w:id="213" w:name="_Toc399929733"/>
      <w:bookmarkStart w:id="214" w:name="_Toc399930021"/>
      <w:bookmarkStart w:id="215" w:name="_Toc399930156"/>
      <w:r>
        <w:t>23- Glory be to Thee!</w:t>
      </w:r>
      <w:bookmarkEnd w:id="212"/>
      <w:bookmarkEnd w:id="213"/>
      <w:bookmarkEnd w:id="214"/>
      <w:bookmarkEnd w:id="215"/>
    </w:p>
    <w:p w:rsidR="00941FD0" w:rsidRDefault="00941FD0" w:rsidP="00941FD0">
      <w:pPr>
        <w:pStyle w:val="libItalic"/>
      </w:pPr>
      <w:r>
        <w:t>The Gentle - how gentle Thou art!</w:t>
      </w:r>
    </w:p>
    <w:p w:rsidR="00941FD0" w:rsidRDefault="00941FD0" w:rsidP="00941FD0">
      <w:pPr>
        <w:pStyle w:val="libItalic"/>
      </w:pPr>
      <w:r>
        <w:t>The Clement - how clement Thou art!</w:t>
      </w:r>
    </w:p>
    <w:p w:rsidR="00941FD0" w:rsidRDefault="00941FD0" w:rsidP="00941FD0">
      <w:pPr>
        <w:pStyle w:val="libItalic"/>
      </w:pPr>
      <w:r>
        <w:lastRenderedPageBreak/>
        <w:t>The Wise - how knowing Thou art!</w:t>
      </w:r>
    </w:p>
    <w:p w:rsidR="00941FD0" w:rsidRDefault="00941FD0" w:rsidP="00941FD0">
      <w:pPr>
        <w:pStyle w:val="libItalic"/>
        <w:outlineLvl w:val="0"/>
      </w:pPr>
      <w:bookmarkStart w:id="216" w:name="_Toc399925246"/>
      <w:bookmarkStart w:id="217" w:name="_Toc399929734"/>
      <w:bookmarkStart w:id="218" w:name="_Toc399930022"/>
      <w:bookmarkStart w:id="219" w:name="_Toc399930157"/>
      <w:r>
        <w:t>24- Glory be to Thee!</w:t>
      </w:r>
      <w:bookmarkEnd w:id="216"/>
      <w:bookmarkEnd w:id="217"/>
      <w:bookmarkEnd w:id="218"/>
      <w:bookmarkEnd w:id="219"/>
    </w:p>
    <w:p w:rsidR="00941FD0" w:rsidRDefault="00941FD0" w:rsidP="00941FD0">
      <w:pPr>
        <w:pStyle w:val="libItalic"/>
      </w:pPr>
      <w:r>
        <w:t>The King - how invincible Thou art!</w:t>
      </w:r>
    </w:p>
    <w:p w:rsidR="00941FD0" w:rsidRDefault="00941FD0" w:rsidP="00941FD0">
      <w:pPr>
        <w:pStyle w:val="libItalic"/>
      </w:pPr>
      <w:r>
        <w:t>The Munificent - how full of plenty Thou art!</w:t>
      </w:r>
    </w:p>
    <w:p w:rsidR="00941FD0" w:rsidRDefault="00941FD0" w:rsidP="00941FD0">
      <w:pPr>
        <w:pStyle w:val="libItalic"/>
      </w:pPr>
      <w:r>
        <w:t>The Elevated - how elevated Thou art!</w:t>
      </w:r>
    </w:p>
    <w:p w:rsidR="00941FD0" w:rsidRDefault="00941FD0" w:rsidP="00941FD0">
      <w:pPr>
        <w:pStyle w:val="libItalic"/>
      </w:pPr>
      <w:r>
        <w:t>Possessor of radiance and glory,</w:t>
      </w:r>
    </w:p>
    <w:p w:rsidR="00941FD0" w:rsidRDefault="00941FD0" w:rsidP="00941FD0">
      <w:pPr>
        <w:pStyle w:val="libItalic"/>
      </w:pPr>
      <w:r>
        <w:t>magnificence and praise!</w:t>
      </w:r>
    </w:p>
    <w:p w:rsidR="00941FD0" w:rsidRDefault="00941FD0" w:rsidP="00941FD0">
      <w:pPr>
        <w:pStyle w:val="libItalic"/>
        <w:outlineLvl w:val="0"/>
      </w:pPr>
      <w:bookmarkStart w:id="220" w:name="_Toc399925247"/>
      <w:bookmarkStart w:id="221" w:name="_Toc399929735"/>
      <w:bookmarkStart w:id="222" w:name="_Toc399930023"/>
      <w:bookmarkStart w:id="223" w:name="_Toc399930158"/>
      <w:r>
        <w:t>25- Glory be to Thee!</w:t>
      </w:r>
      <w:bookmarkEnd w:id="220"/>
      <w:bookmarkEnd w:id="221"/>
      <w:bookmarkEnd w:id="222"/>
      <w:bookmarkEnd w:id="223"/>
    </w:p>
    <w:p w:rsidR="00941FD0" w:rsidRDefault="00941FD0" w:rsidP="00941FD0">
      <w:pPr>
        <w:pStyle w:val="libItalic"/>
      </w:pPr>
      <w:r>
        <w:t>Thou hast stretched forth Thy hand with good things,</w:t>
      </w:r>
    </w:p>
    <w:p w:rsidR="00941FD0" w:rsidRDefault="00941FD0" w:rsidP="00941FD0">
      <w:pPr>
        <w:pStyle w:val="libItalic"/>
      </w:pPr>
      <w:r>
        <w:t>and from Thee guidance has come to be known,</w:t>
      </w:r>
    </w:p>
    <w:p w:rsidR="00941FD0" w:rsidRDefault="00941FD0" w:rsidP="00941FD0">
      <w:pPr>
        <w:pStyle w:val="libItalic"/>
      </w:pPr>
      <w:r>
        <w:t>so he who begs from Thee religion or this world</w:t>
      </w:r>
    </w:p>
    <w:p w:rsidR="00941FD0" w:rsidRDefault="00941FD0" w:rsidP="00941FD0">
      <w:pPr>
        <w:pStyle w:val="libItalic"/>
      </w:pPr>
      <w:r>
        <w:t>will find Thee.</w:t>
      </w:r>
    </w:p>
    <w:p w:rsidR="00941FD0" w:rsidRDefault="00941FD0" w:rsidP="00941FD0">
      <w:pPr>
        <w:pStyle w:val="libItalic"/>
        <w:outlineLvl w:val="0"/>
      </w:pPr>
      <w:bookmarkStart w:id="224" w:name="_Toc399925248"/>
      <w:bookmarkStart w:id="225" w:name="_Toc399929736"/>
      <w:bookmarkStart w:id="226" w:name="_Toc399930024"/>
      <w:bookmarkStart w:id="227" w:name="_Toc399930159"/>
      <w:r>
        <w:t>26- Glory be to Thee!</w:t>
      </w:r>
      <w:bookmarkEnd w:id="224"/>
      <w:bookmarkEnd w:id="225"/>
      <w:bookmarkEnd w:id="226"/>
      <w:bookmarkEnd w:id="227"/>
    </w:p>
    <w:p w:rsidR="00941FD0" w:rsidRDefault="00941FD0" w:rsidP="00941FD0">
      <w:pPr>
        <w:pStyle w:val="libItalic"/>
      </w:pPr>
      <w:r>
        <w:t>Whatever passes in Thy knowledge is subjected to Thee,</w:t>
      </w:r>
    </w:p>
    <w:p w:rsidR="00941FD0" w:rsidRDefault="00941FD0" w:rsidP="00941FD0">
      <w:pPr>
        <w:pStyle w:val="libItalic"/>
      </w:pPr>
      <w:r>
        <w:t>all below Thy Throne are humbled before Thy mightiness,</w:t>
      </w:r>
    </w:p>
    <w:p w:rsidR="00941FD0" w:rsidRDefault="00941FD0" w:rsidP="00941FD0">
      <w:pPr>
        <w:pStyle w:val="libItalic"/>
      </w:pPr>
      <w:r>
        <w:t>and every one of Thy creatures follows Thee in submission.</w:t>
      </w:r>
    </w:p>
    <w:p w:rsidR="00941FD0" w:rsidRDefault="00941FD0" w:rsidP="00941FD0">
      <w:pPr>
        <w:pStyle w:val="libItalic"/>
        <w:outlineLvl w:val="0"/>
      </w:pPr>
      <w:bookmarkStart w:id="228" w:name="_Toc399925249"/>
      <w:bookmarkStart w:id="229" w:name="_Toc399929737"/>
      <w:bookmarkStart w:id="230" w:name="_Toc399930025"/>
      <w:bookmarkStart w:id="231" w:name="_Toc399930160"/>
      <w:r>
        <w:t>27- Glory be to Thee!</w:t>
      </w:r>
      <w:bookmarkEnd w:id="228"/>
      <w:bookmarkEnd w:id="229"/>
      <w:bookmarkEnd w:id="230"/>
      <w:bookmarkEnd w:id="231"/>
    </w:p>
    <w:p w:rsidR="00941FD0" w:rsidRDefault="00941FD0" w:rsidP="00941FD0">
      <w:pPr>
        <w:pStyle w:val="libItalic"/>
      </w:pPr>
      <w:r>
        <w:t>Thou art not sensed, nor touched,</w:t>
      </w:r>
    </w:p>
    <w:p w:rsidR="00941FD0" w:rsidRDefault="00941FD0" w:rsidP="00941FD0">
      <w:pPr>
        <w:pStyle w:val="libItalic"/>
      </w:pPr>
      <w:r>
        <w:t>nor felt, nor beguiled,</w:t>
      </w:r>
    </w:p>
    <w:p w:rsidR="00941FD0" w:rsidRDefault="00941FD0" w:rsidP="00941FD0">
      <w:pPr>
        <w:pStyle w:val="libItalic"/>
      </w:pPr>
      <w:r>
        <w:t>nor held back, nor challenged,</w:t>
      </w:r>
    </w:p>
    <w:p w:rsidR="00941FD0" w:rsidRDefault="00941FD0" w:rsidP="00941FD0">
      <w:pPr>
        <w:pStyle w:val="libItalic"/>
      </w:pPr>
      <w:r>
        <w:t>nor kept up with, nor resisted,</w:t>
      </w:r>
    </w:p>
    <w:p w:rsidR="00941FD0" w:rsidRDefault="00941FD0" w:rsidP="00941FD0">
      <w:pPr>
        <w:pStyle w:val="libItalic"/>
      </w:pPr>
      <w:r>
        <w:t>nor deceived, nor circumvented.</w:t>
      </w:r>
    </w:p>
    <w:p w:rsidR="00941FD0" w:rsidRDefault="00941FD0" w:rsidP="00941FD0">
      <w:pPr>
        <w:pStyle w:val="libItalic"/>
        <w:outlineLvl w:val="0"/>
      </w:pPr>
      <w:bookmarkStart w:id="232" w:name="_Toc399925250"/>
      <w:bookmarkStart w:id="233" w:name="_Toc399929738"/>
      <w:bookmarkStart w:id="234" w:name="_Toc399930026"/>
      <w:bookmarkStart w:id="235" w:name="_Toc399930161"/>
      <w:r>
        <w:t>28- Glory be to Thee! Thy path is smooth ground,</w:t>
      </w:r>
      <w:bookmarkEnd w:id="232"/>
      <w:bookmarkEnd w:id="233"/>
      <w:bookmarkEnd w:id="234"/>
      <w:bookmarkEnd w:id="235"/>
    </w:p>
    <w:p w:rsidR="00941FD0" w:rsidRDefault="00941FD0" w:rsidP="00941FD0">
      <w:pPr>
        <w:pStyle w:val="libItalic"/>
      </w:pPr>
      <w:r>
        <w:t>Thy command right guidance,</w:t>
      </w:r>
    </w:p>
    <w:p w:rsidR="00941FD0" w:rsidRDefault="00941FD0" w:rsidP="00941FD0">
      <w:pPr>
        <w:pStyle w:val="libItalic"/>
      </w:pPr>
      <w:r>
        <w:t>and Thou art a living, eternal refuge.</w:t>
      </w:r>
    </w:p>
    <w:p w:rsidR="00941FD0" w:rsidRDefault="00941FD0" w:rsidP="00941FD0">
      <w:pPr>
        <w:pStyle w:val="libItalic"/>
        <w:outlineLvl w:val="0"/>
      </w:pPr>
      <w:bookmarkStart w:id="236" w:name="_Toc399925251"/>
      <w:bookmarkStart w:id="237" w:name="_Toc399929739"/>
      <w:bookmarkStart w:id="238" w:name="_Toc399930027"/>
      <w:bookmarkStart w:id="239" w:name="_Toc399930162"/>
      <w:r>
        <w:t>29- Glory be to Thee!</w:t>
      </w:r>
      <w:bookmarkEnd w:id="236"/>
      <w:bookmarkEnd w:id="237"/>
      <w:bookmarkEnd w:id="238"/>
      <w:bookmarkEnd w:id="239"/>
    </w:p>
    <w:p w:rsidR="00941FD0" w:rsidRDefault="00941FD0" w:rsidP="00941FD0">
      <w:pPr>
        <w:pStyle w:val="libItalic"/>
      </w:pPr>
      <w:r>
        <w:t>Thy word is decisive,</w:t>
      </w:r>
    </w:p>
    <w:p w:rsidR="00941FD0" w:rsidRDefault="00941FD0" w:rsidP="00941FD0">
      <w:pPr>
        <w:pStyle w:val="libItalic"/>
      </w:pPr>
      <w:r>
        <w:t>Thy decree unfailing,</w:t>
      </w:r>
    </w:p>
    <w:p w:rsidR="00941FD0" w:rsidRDefault="00941FD0" w:rsidP="00941FD0">
      <w:pPr>
        <w:pStyle w:val="libItalic"/>
      </w:pPr>
      <w:r>
        <w:t>Thy will resolute.</w:t>
      </w:r>
    </w:p>
    <w:p w:rsidR="00941FD0" w:rsidRDefault="00941FD0" w:rsidP="00941FD0">
      <w:pPr>
        <w:pStyle w:val="libItalic"/>
        <w:outlineLvl w:val="0"/>
      </w:pPr>
      <w:bookmarkStart w:id="240" w:name="_Toc399925252"/>
      <w:bookmarkStart w:id="241" w:name="_Toc399929740"/>
      <w:bookmarkStart w:id="242" w:name="_Toc399930028"/>
      <w:bookmarkStart w:id="243" w:name="_Toc399930163"/>
      <w:r>
        <w:t>30- Glory be to Thee!</w:t>
      </w:r>
      <w:bookmarkEnd w:id="240"/>
      <w:bookmarkEnd w:id="241"/>
      <w:bookmarkEnd w:id="242"/>
      <w:bookmarkEnd w:id="243"/>
    </w:p>
    <w:p w:rsidR="00941FD0" w:rsidRDefault="00941FD0" w:rsidP="00941FD0">
      <w:pPr>
        <w:pStyle w:val="libItalic"/>
      </w:pPr>
      <w:r>
        <w:t>None can reject Thy wish,</w:t>
      </w:r>
    </w:p>
    <w:p w:rsidR="00941FD0" w:rsidRDefault="00941FD0" w:rsidP="00941FD0">
      <w:pPr>
        <w:pStyle w:val="libItalic"/>
      </w:pPr>
      <w:r>
        <w:t>none can change Thy words.</w:t>
      </w:r>
      <w:r w:rsidRPr="008E3AC6">
        <w:rPr>
          <w:rStyle w:val="libFootnotenumChar"/>
        </w:rPr>
        <w:t>15</w:t>
      </w:r>
    </w:p>
    <w:p w:rsidR="00941FD0" w:rsidRDefault="00941FD0" w:rsidP="00941FD0">
      <w:pPr>
        <w:pStyle w:val="libItalic"/>
        <w:outlineLvl w:val="0"/>
      </w:pPr>
      <w:bookmarkStart w:id="244" w:name="_Toc399925253"/>
      <w:bookmarkStart w:id="245" w:name="_Toc399929741"/>
      <w:bookmarkStart w:id="246" w:name="_Toc399930029"/>
      <w:bookmarkStart w:id="247" w:name="_Toc399930164"/>
      <w:r>
        <w:t>31- Glory be to Thee,</w:t>
      </w:r>
      <w:bookmarkEnd w:id="244"/>
      <w:bookmarkEnd w:id="245"/>
      <w:bookmarkEnd w:id="246"/>
      <w:bookmarkEnd w:id="247"/>
    </w:p>
    <w:p w:rsidR="00941FD0" w:rsidRDefault="00941FD0" w:rsidP="00941FD0">
      <w:pPr>
        <w:pStyle w:val="libItalic"/>
      </w:pPr>
      <w:r>
        <w:t>Outdazzling in signs,</w:t>
      </w:r>
    </w:p>
    <w:p w:rsidR="00941FD0" w:rsidRDefault="00941FD0" w:rsidP="00941FD0">
      <w:pPr>
        <w:pStyle w:val="libItalic"/>
      </w:pPr>
      <w:r>
        <w:t>Creator of the heavens,</w:t>
      </w:r>
    </w:p>
    <w:p w:rsidR="00941FD0" w:rsidRDefault="00941FD0" w:rsidP="00941FD0">
      <w:pPr>
        <w:pStyle w:val="libItalic"/>
      </w:pPr>
      <w:r>
        <w:t>Author of the spirits!</w:t>
      </w:r>
    </w:p>
    <w:p w:rsidR="00941FD0" w:rsidRDefault="00941FD0" w:rsidP="00941FD0">
      <w:pPr>
        <w:pStyle w:val="libItalic"/>
        <w:outlineLvl w:val="0"/>
      </w:pPr>
      <w:bookmarkStart w:id="248" w:name="_Toc399925254"/>
      <w:bookmarkStart w:id="249" w:name="_Toc399929742"/>
      <w:bookmarkStart w:id="250" w:name="_Toc399930030"/>
      <w:bookmarkStart w:id="251" w:name="_Toc399930165"/>
      <w:r>
        <w:t>32- To Thee belongs praise,</w:t>
      </w:r>
      <w:bookmarkEnd w:id="248"/>
      <w:bookmarkEnd w:id="249"/>
      <w:bookmarkEnd w:id="250"/>
      <w:bookmarkEnd w:id="251"/>
    </w:p>
    <w:p w:rsidR="00941FD0" w:rsidRDefault="00941FD0" w:rsidP="00941FD0">
      <w:pPr>
        <w:pStyle w:val="libItalic"/>
      </w:pPr>
      <w:r>
        <w:t>a praise that will be permanent with Thy permanence!</w:t>
      </w:r>
    </w:p>
    <w:p w:rsidR="00941FD0" w:rsidRDefault="00941FD0" w:rsidP="00941FD0">
      <w:pPr>
        <w:pStyle w:val="libItalic"/>
        <w:outlineLvl w:val="0"/>
      </w:pPr>
      <w:bookmarkStart w:id="252" w:name="_Toc399925255"/>
      <w:bookmarkStart w:id="253" w:name="_Toc399929743"/>
      <w:bookmarkStart w:id="254" w:name="_Toc399930031"/>
      <w:bookmarkStart w:id="255" w:name="_Toc399930166"/>
      <w:r>
        <w:t>33- To Thee belongs praise,</w:t>
      </w:r>
      <w:bookmarkEnd w:id="252"/>
      <w:bookmarkEnd w:id="253"/>
      <w:bookmarkEnd w:id="254"/>
      <w:bookmarkEnd w:id="255"/>
    </w:p>
    <w:p w:rsidR="00941FD0" w:rsidRDefault="00941FD0" w:rsidP="00941FD0">
      <w:pPr>
        <w:pStyle w:val="libItalic"/>
      </w:pPr>
      <w:r>
        <w:t>a praise everlasting through Thy favour!</w:t>
      </w:r>
    </w:p>
    <w:p w:rsidR="00941FD0" w:rsidRDefault="00941FD0" w:rsidP="00941FD0">
      <w:pPr>
        <w:pStyle w:val="libItalic"/>
        <w:outlineLvl w:val="0"/>
      </w:pPr>
      <w:bookmarkStart w:id="256" w:name="_Toc399925256"/>
      <w:bookmarkStart w:id="257" w:name="_Toc399929744"/>
      <w:bookmarkStart w:id="258" w:name="_Toc399930032"/>
      <w:bookmarkStart w:id="259" w:name="_Toc399930167"/>
      <w:r>
        <w:t>34- To Thee belongs praise,</w:t>
      </w:r>
      <w:bookmarkEnd w:id="256"/>
      <w:bookmarkEnd w:id="257"/>
      <w:bookmarkEnd w:id="258"/>
      <w:bookmarkEnd w:id="259"/>
    </w:p>
    <w:p w:rsidR="00941FD0" w:rsidRDefault="00941FD0" w:rsidP="00941FD0">
      <w:pPr>
        <w:pStyle w:val="libItalic"/>
      </w:pPr>
      <w:r>
        <w:t>a praise that will parallel Thy benefaction!</w:t>
      </w:r>
    </w:p>
    <w:p w:rsidR="00941FD0" w:rsidRDefault="00941FD0" w:rsidP="00941FD0">
      <w:pPr>
        <w:pStyle w:val="libItalic"/>
        <w:outlineLvl w:val="0"/>
      </w:pPr>
      <w:bookmarkStart w:id="260" w:name="_Toc399925257"/>
      <w:bookmarkStart w:id="261" w:name="_Toc399929745"/>
      <w:bookmarkStart w:id="262" w:name="_Toc399930033"/>
      <w:bookmarkStart w:id="263" w:name="_Toc399930168"/>
      <w:r>
        <w:t>35- To Thee belongs praise,</w:t>
      </w:r>
      <w:bookmarkEnd w:id="260"/>
      <w:bookmarkEnd w:id="261"/>
      <w:bookmarkEnd w:id="262"/>
      <w:bookmarkEnd w:id="263"/>
    </w:p>
    <w:p w:rsidR="00941FD0" w:rsidRDefault="00941FD0" w:rsidP="00941FD0">
      <w:pPr>
        <w:pStyle w:val="libItalic"/>
      </w:pPr>
      <w:r>
        <w:t>a praise that will increase Thy good pleasure!</w:t>
      </w:r>
    </w:p>
    <w:p w:rsidR="00941FD0" w:rsidRDefault="00941FD0" w:rsidP="00941FD0">
      <w:pPr>
        <w:pStyle w:val="libItalic"/>
        <w:outlineLvl w:val="0"/>
      </w:pPr>
      <w:bookmarkStart w:id="264" w:name="_Toc399925258"/>
      <w:bookmarkStart w:id="265" w:name="_Toc399929746"/>
      <w:bookmarkStart w:id="266" w:name="_Toc399930034"/>
      <w:bookmarkStart w:id="267" w:name="_Toc399930169"/>
      <w:r>
        <w:t>36- To Thee belongs praise,</w:t>
      </w:r>
      <w:bookmarkEnd w:id="264"/>
      <w:bookmarkEnd w:id="265"/>
      <w:bookmarkEnd w:id="266"/>
      <w:bookmarkEnd w:id="267"/>
    </w:p>
    <w:p w:rsidR="00941FD0" w:rsidRDefault="00941FD0" w:rsidP="00941FD0">
      <w:pPr>
        <w:pStyle w:val="libItalic"/>
      </w:pPr>
      <w:r>
        <w:t>a praise along with the praise of every praiser</w:t>
      </w:r>
    </w:p>
    <w:p w:rsidR="00941FD0" w:rsidRDefault="00941FD0" w:rsidP="00941FD0">
      <w:pPr>
        <w:pStyle w:val="libItalic"/>
      </w:pPr>
      <w:r>
        <w:t>and a thanksgiving before which falls short</w:t>
      </w:r>
    </w:p>
    <w:p w:rsidR="00941FD0" w:rsidRDefault="00941FD0" w:rsidP="00941FD0">
      <w:pPr>
        <w:pStyle w:val="libItalic"/>
      </w:pPr>
      <w:r>
        <w:t>the thanksgiving of every thanksgiver;</w:t>
      </w:r>
    </w:p>
    <w:p w:rsidR="00941FD0" w:rsidRDefault="00941FD0" w:rsidP="00941FD0">
      <w:pPr>
        <w:pStyle w:val="libItalic"/>
        <w:outlineLvl w:val="0"/>
      </w:pPr>
      <w:bookmarkStart w:id="268" w:name="_Toc399925259"/>
      <w:bookmarkStart w:id="269" w:name="_Toc399929747"/>
      <w:bookmarkStart w:id="270" w:name="_Toc399930035"/>
      <w:bookmarkStart w:id="271" w:name="_Toc399930170"/>
      <w:r>
        <w:lastRenderedPageBreak/>
        <w:t>37- a praise which is suitable for none but Thee</w:t>
      </w:r>
      <w:bookmarkEnd w:id="268"/>
      <w:bookmarkEnd w:id="269"/>
      <w:bookmarkEnd w:id="270"/>
      <w:bookmarkEnd w:id="271"/>
    </w:p>
    <w:p w:rsidR="00941FD0" w:rsidRDefault="00941FD0" w:rsidP="00941FD0">
      <w:pPr>
        <w:pStyle w:val="libItalic"/>
      </w:pPr>
      <w:r>
        <w:t>and through which nearness is sought to none but Thee;</w:t>
      </w:r>
    </w:p>
    <w:p w:rsidR="00941FD0" w:rsidRDefault="00941FD0" w:rsidP="00941FD0">
      <w:pPr>
        <w:pStyle w:val="libItalic"/>
        <w:outlineLvl w:val="0"/>
      </w:pPr>
      <w:bookmarkStart w:id="272" w:name="_Toc399925260"/>
      <w:bookmarkStart w:id="273" w:name="_Toc399929748"/>
      <w:bookmarkStart w:id="274" w:name="_Toc399930036"/>
      <w:bookmarkStart w:id="275" w:name="_Toc399930171"/>
      <w:r>
        <w:t>38- a praise which will make permanent the first [bounty]</w:t>
      </w:r>
      <w:bookmarkEnd w:id="272"/>
      <w:bookmarkEnd w:id="273"/>
      <w:bookmarkEnd w:id="274"/>
      <w:bookmarkEnd w:id="275"/>
    </w:p>
    <w:p w:rsidR="00941FD0" w:rsidRDefault="00941FD0" w:rsidP="00941FD0">
      <w:pPr>
        <w:pStyle w:val="libItalic"/>
      </w:pPr>
      <w:r>
        <w:t>and call forth the permanence of the last;</w:t>
      </w:r>
    </w:p>
    <w:p w:rsidR="00941FD0" w:rsidRDefault="00941FD0" w:rsidP="00941FD0">
      <w:pPr>
        <w:pStyle w:val="libItalic"/>
        <w:outlineLvl w:val="0"/>
      </w:pPr>
      <w:bookmarkStart w:id="276" w:name="_Toc399925261"/>
      <w:bookmarkStart w:id="277" w:name="_Toc399929749"/>
      <w:bookmarkStart w:id="278" w:name="_Toc399930037"/>
      <w:bookmarkStart w:id="279" w:name="_Toc399930172"/>
      <w:r>
        <w:t>39- a praise which will multiply through recurrence of times</w:t>
      </w:r>
      <w:bookmarkEnd w:id="276"/>
      <w:bookmarkEnd w:id="277"/>
      <w:bookmarkEnd w:id="278"/>
      <w:bookmarkEnd w:id="279"/>
    </w:p>
    <w:p w:rsidR="00941FD0" w:rsidRDefault="00941FD0" w:rsidP="00941FD0">
      <w:pPr>
        <w:pStyle w:val="libItalic"/>
      </w:pPr>
      <w:r>
        <w:t>and increase through successive doublings;</w:t>
      </w:r>
    </w:p>
    <w:p w:rsidR="00941FD0" w:rsidRDefault="00941FD0" w:rsidP="00941FD0">
      <w:pPr>
        <w:pStyle w:val="libItalic"/>
        <w:outlineLvl w:val="0"/>
      </w:pPr>
      <w:bookmarkStart w:id="280" w:name="_Toc399925262"/>
      <w:bookmarkStart w:id="281" w:name="_Toc399929750"/>
      <w:bookmarkStart w:id="282" w:name="_Toc399930038"/>
      <w:bookmarkStart w:id="283" w:name="_Toc399930173"/>
      <w:r>
        <w:t>40- a praise which the guardians will not be able to number</w:t>
      </w:r>
      <w:bookmarkEnd w:id="280"/>
      <w:bookmarkEnd w:id="281"/>
      <w:bookmarkEnd w:id="282"/>
      <w:bookmarkEnd w:id="283"/>
    </w:p>
    <w:p w:rsidR="00941FD0" w:rsidRDefault="00941FD0" w:rsidP="00941FD0">
      <w:pPr>
        <w:pStyle w:val="libItalic"/>
      </w:pPr>
      <w:r>
        <w:t>and which exceeds what the writers number in Thy Book;</w:t>
      </w:r>
      <w:r w:rsidRPr="008E3AC6">
        <w:rPr>
          <w:rStyle w:val="libFootnotenumChar"/>
        </w:rPr>
        <w:t>16</w:t>
      </w:r>
    </w:p>
    <w:p w:rsidR="00941FD0" w:rsidRDefault="00941FD0" w:rsidP="00941FD0">
      <w:pPr>
        <w:pStyle w:val="libItalic"/>
        <w:outlineLvl w:val="0"/>
      </w:pPr>
      <w:bookmarkStart w:id="284" w:name="_Toc399925263"/>
      <w:bookmarkStart w:id="285" w:name="_Toc399929751"/>
      <w:bookmarkStart w:id="286" w:name="_Toc399930039"/>
      <w:bookmarkStart w:id="287" w:name="_Toc399930174"/>
      <w:r>
        <w:t>41- a praise which will counterbalance Thy glorious Throne</w:t>
      </w:r>
      <w:bookmarkEnd w:id="284"/>
      <w:bookmarkEnd w:id="285"/>
      <w:bookmarkEnd w:id="286"/>
      <w:bookmarkEnd w:id="287"/>
    </w:p>
    <w:p w:rsidR="00941FD0" w:rsidRDefault="00941FD0" w:rsidP="00941FD0">
      <w:pPr>
        <w:pStyle w:val="libItalic"/>
      </w:pPr>
      <w:r>
        <w:t>and equal Thy elevated Footstool;</w:t>
      </w:r>
    </w:p>
    <w:p w:rsidR="00941FD0" w:rsidRDefault="00941FD0" w:rsidP="00941FD0">
      <w:pPr>
        <w:pStyle w:val="libItalic"/>
        <w:outlineLvl w:val="0"/>
      </w:pPr>
      <w:bookmarkStart w:id="288" w:name="_Toc399925264"/>
      <w:bookmarkStart w:id="289" w:name="_Toc399929752"/>
      <w:bookmarkStart w:id="290" w:name="_Toc399930040"/>
      <w:bookmarkStart w:id="291" w:name="_Toc399930175"/>
      <w:r>
        <w:t>42- a praise whose reward with Thee will be complete</w:t>
      </w:r>
      <w:bookmarkEnd w:id="288"/>
      <w:bookmarkEnd w:id="289"/>
      <w:bookmarkEnd w:id="290"/>
      <w:bookmarkEnd w:id="291"/>
    </w:p>
    <w:p w:rsidR="00941FD0" w:rsidRDefault="00941FD0" w:rsidP="00941FD0">
      <w:pPr>
        <w:pStyle w:val="libItalic"/>
      </w:pPr>
      <w:r>
        <w:t>and whose recompense will comprise every recompense;</w:t>
      </w:r>
    </w:p>
    <w:p w:rsidR="00941FD0" w:rsidRDefault="00941FD0" w:rsidP="00941FD0">
      <w:pPr>
        <w:pStyle w:val="libItalic"/>
        <w:outlineLvl w:val="0"/>
      </w:pPr>
      <w:bookmarkStart w:id="292" w:name="_Toc399925265"/>
      <w:bookmarkStart w:id="293" w:name="_Toc399929753"/>
      <w:bookmarkStart w:id="294" w:name="_Toc399930041"/>
      <w:bookmarkStart w:id="295" w:name="_Toc399930176"/>
      <w:r>
        <w:t>43- a praise whose outward conforms to its inward,</w:t>
      </w:r>
      <w:bookmarkEnd w:id="292"/>
      <w:bookmarkEnd w:id="293"/>
      <w:bookmarkEnd w:id="294"/>
      <w:bookmarkEnd w:id="295"/>
    </w:p>
    <w:p w:rsidR="00941FD0" w:rsidRDefault="00941FD0" w:rsidP="00941FD0">
      <w:pPr>
        <w:pStyle w:val="libItalic"/>
      </w:pPr>
      <w:r>
        <w:t>and whose inward conforms to correct intention;</w:t>
      </w:r>
    </w:p>
    <w:p w:rsidR="00941FD0" w:rsidRDefault="00941FD0" w:rsidP="00941FD0">
      <w:pPr>
        <w:pStyle w:val="libItalic"/>
        <w:outlineLvl w:val="0"/>
      </w:pPr>
      <w:bookmarkStart w:id="296" w:name="_Toc399925266"/>
      <w:bookmarkStart w:id="297" w:name="_Toc399929754"/>
      <w:bookmarkStart w:id="298" w:name="_Toc399930042"/>
      <w:bookmarkStart w:id="299" w:name="_Toc399930177"/>
      <w:r>
        <w:t>44- a praise with whose like no creature has praised Thee</w:t>
      </w:r>
      <w:bookmarkEnd w:id="296"/>
      <w:bookmarkEnd w:id="297"/>
      <w:bookmarkEnd w:id="298"/>
      <w:bookmarkEnd w:id="299"/>
    </w:p>
    <w:p w:rsidR="00941FD0" w:rsidRDefault="00941FD0" w:rsidP="00941FD0">
      <w:pPr>
        <w:pStyle w:val="libItalic"/>
      </w:pPr>
      <w:r>
        <w:t>and whose excellence none knows but Thou;</w:t>
      </w:r>
    </w:p>
    <w:p w:rsidR="00941FD0" w:rsidRDefault="00941FD0" w:rsidP="00941FD0">
      <w:pPr>
        <w:pStyle w:val="libItalic"/>
        <w:outlineLvl w:val="0"/>
      </w:pPr>
      <w:bookmarkStart w:id="300" w:name="_Toc399925267"/>
      <w:bookmarkStart w:id="301" w:name="_Toc399929755"/>
      <w:bookmarkStart w:id="302" w:name="_Toc399930043"/>
      <w:bookmarkStart w:id="303" w:name="_Toc399930178"/>
      <w:r>
        <w:t>45- a praise in which he who strives to multiply Thy praise will be helped</w:t>
      </w:r>
      <w:bookmarkEnd w:id="300"/>
      <w:bookmarkEnd w:id="301"/>
      <w:bookmarkEnd w:id="302"/>
      <w:bookmarkEnd w:id="303"/>
    </w:p>
    <w:p w:rsidR="00941FD0" w:rsidRDefault="00941FD0" w:rsidP="00941FD0">
      <w:pPr>
        <w:pStyle w:val="libItalic"/>
      </w:pPr>
      <w:r>
        <w:t>and he who draws the bow to the utmost in fulfilling it will be confirmed;</w:t>
      </w:r>
    </w:p>
    <w:p w:rsidR="00941FD0" w:rsidRDefault="00941FD0" w:rsidP="00941FD0">
      <w:pPr>
        <w:pStyle w:val="libItalic"/>
        <w:outlineLvl w:val="0"/>
      </w:pPr>
      <w:bookmarkStart w:id="304" w:name="_Toc399925268"/>
      <w:bookmarkStart w:id="305" w:name="_Toc399929756"/>
      <w:bookmarkStart w:id="306" w:name="_Toc399930044"/>
      <w:bookmarkStart w:id="307" w:name="_Toc399930179"/>
      <w:r>
        <w:t>46- a praise which will gather all the praise which Thou hast created</w:t>
      </w:r>
      <w:bookmarkEnd w:id="304"/>
      <w:bookmarkEnd w:id="305"/>
      <w:bookmarkEnd w:id="306"/>
      <w:bookmarkEnd w:id="307"/>
    </w:p>
    <w:p w:rsidR="00941FD0" w:rsidRDefault="00941FD0" w:rsidP="00941FD0">
      <w:pPr>
        <w:pStyle w:val="libItalic"/>
      </w:pPr>
      <w:r>
        <w:t>and tie together all which Thou wilt afterwards create;</w:t>
      </w:r>
    </w:p>
    <w:p w:rsidR="00941FD0" w:rsidRDefault="00941FD0" w:rsidP="00941FD0">
      <w:pPr>
        <w:pStyle w:val="libItalic"/>
        <w:outlineLvl w:val="0"/>
      </w:pPr>
      <w:bookmarkStart w:id="308" w:name="_Toc399925269"/>
      <w:bookmarkStart w:id="309" w:name="_Toc399929757"/>
      <w:bookmarkStart w:id="310" w:name="_Toc399930045"/>
      <w:bookmarkStart w:id="311" w:name="_Toc399930180"/>
      <w:r>
        <w:t>47- a praise than which no praise is nearer to Thy word</w:t>
      </w:r>
      <w:bookmarkEnd w:id="308"/>
      <w:bookmarkEnd w:id="309"/>
      <w:bookmarkEnd w:id="310"/>
      <w:bookmarkEnd w:id="311"/>
    </w:p>
    <w:p w:rsidR="00941FD0" w:rsidRDefault="00941FD0" w:rsidP="00941FD0">
      <w:pPr>
        <w:pStyle w:val="libItalic"/>
      </w:pPr>
      <w:r>
        <w:t>and than which none is greater from any who praise Thee;</w:t>
      </w:r>
    </w:p>
    <w:p w:rsidR="00941FD0" w:rsidRDefault="00941FD0" w:rsidP="00941FD0">
      <w:pPr>
        <w:pStyle w:val="libItalic"/>
        <w:outlineLvl w:val="0"/>
      </w:pPr>
      <w:bookmarkStart w:id="312" w:name="_Toc399925270"/>
      <w:bookmarkStart w:id="313" w:name="_Toc399929758"/>
      <w:bookmarkStart w:id="314" w:name="_Toc399930046"/>
      <w:bookmarkStart w:id="315" w:name="_Toc399930181"/>
      <w:r>
        <w:t>48- a praise whose fullness will obligate increase through Thy generosity</w:t>
      </w:r>
      <w:bookmarkEnd w:id="312"/>
      <w:bookmarkEnd w:id="313"/>
      <w:bookmarkEnd w:id="314"/>
      <w:bookmarkEnd w:id="315"/>
    </w:p>
    <w:p w:rsidR="00941FD0" w:rsidRDefault="00941FD0" w:rsidP="00941FD0">
      <w:pPr>
        <w:pStyle w:val="libItalic"/>
      </w:pPr>
      <w:r>
        <w:t>and to which Thou wilt join increase after increase as graciousness from Thee;</w:t>
      </w:r>
    </w:p>
    <w:p w:rsidR="00941FD0" w:rsidRDefault="00941FD0" w:rsidP="00941FD0">
      <w:pPr>
        <w:pStyle w:val="libItalic"/>
        <w:outlineLvl w:val="0"/>
      </w:pPr>
      <w:bookmarkStart w:id="316" w:name="_Toc399925271"/>
      <w:bookmarkStart w:id="317" w:name="_Toc399929759"/>
      <w:bookmarkStart w:id="318" w:name="_Toc399930047"/>
      <w:bookmarkStart w:id="319" w:name="_Toc399930182"/>
      <w:r>
        <w:t>49- a praise that will befit the generosity of Thy face</w:t>
      </w:r>
      <w:bookmarkEnd w:id="316"/>
      <w:bookmarkEnd w:id="317"/>
      <w:bookmarkEnd w:id="318"/>
      <w:bookmarkEnd w:id="319"/>
    </w:p>
    <w:p w:rsidR="00941FD0" w:rsidRDefault="00941FD0" w:rsidP="00941FD0">
      <w:pPr>
        <w:pStyle w:val="libItalic"/>
      </w:pPr>
      <w:r>
        <w:t>and meet the might of Thy majesty!</w:t>
      </w:r>
    </w:p>
    <w:p w:rsidR="00941FD0" w:rsidRDefault="00941FD0" w:rsidP="00941FD0">
      <w:pPr>
        <w:pStyle w:val="libItalic"/>
        <w:outlineLvl w:val="0"/>
      </w:pPr>
      <w:bookmarkStart w:id="320" w:name="_Toc399925272"/>
      <w:bookmarkStart w:id="321" w:name="_Toc399929760"/>
      <w:bookmarkStart w:id="322" w:name="_Toc399930048"/>
      <w:bookmarkStart w:id="323" w:name="_Toc399930183"/>
      <w:r>
        <w:t>50- My Lord, bless Muhammad and the Household of Muhammad,</w:t>
      </w:r>
      <w:bookmarkEnd w:id="320"/>
      <w:bookmarkEnd w:id="321"/>
      <w:bookmarkEnd w:id="322"/>
      <w:bookmarkEnd w:id="323"/>
    </w:p>
    <w:p w:rsidR="00941FD0" w:rsidRDefault="00941FD0" w:rsidP="00941FD0">
      <w:pPr>
        <w:pStyle w:val="libItalic"/>
      </w:pPr>
      <w:r>
        <w:t>the distinguished, the chosen,</w:t>
      </w:r>
    </w:p>
    <w:p w:rsidR="00941FD0" w:rsidRDefault="00941FD0" w:rsidP="00941FD0">
      <w:pPr>
        <w:pStyle w:val="libItalic"/>
      </w:pPr>
      <w:r>
        <w:t>the honoured, the brought nigh,</w:t>
      </w:r>
    </w:p>
    <w:p w:rsidR="00941FD0" w:rsidRDefault="00941FD0" w:rsidP="00941FD0">
      <w:pPr>
        <w:pStyle w:val="libItalic"/>
      </w:pPr>
      <w:r>
        <w:t>with the most excellent of Thy blessings,</w:t>
      </w:r>
    </w:p>
    <w:p w:rsidR="00941FD0" w:rsidRDefault="00941FD0" w:rsidP="00941FD0">
      <w:pPr>
        <w:pStyle w:val="libItalic"/>
      </w:pPr>
      <w:r>
        <w:t>benedict him with the most complete of Thy benedictions,</w:t>
      </w:r>
    </w:p>
    <w:p w:rsidR="00941FD0" w:rsidRDefault="00941FD0" w:rsidP="00941FD0">
      <w:pPr>
        <w:pStyle w:val="libItalic"/>
      </w:pPr>
      <w:r>
        <w:t>and have mercy upon him with the most enjoyable of Thy mercies!</w:t>
      </w:r>
    </w:p>
    <w:p w:rsidR="00941FD0" w:rsidRDefault="00941FD0" w:rsidP="00941FD0">
      <w:pPr>
        <w:pStyle w:val="libItalic"/>
        <w:outlineLvl w:val="0"/>
      </w:pPr>
      <w:bookmarkStart w:id="324" w:name="_Toc399925273"/>
      <w:bookmarkStart w:id="325" w:name="_Toc399929761"/>
      <w:bookmarkStart w:id="326" w:name="_Toc399930049"/>
      <w:bookmarkStart w:id="327" w:name="_Toc399930184"/>
      <w:r>
        <w:t>51- My Lord, bless Muhammad and his Household</w:t>
      </w:r>
      <w:bookmarkEnd w:id="324"/>
      <w:bookmarkEnd w:id="325"/>
      <w:bookmarkEnd w:id="326"/>
      <w:bookmarkEnd w:id="327"/>
    </w:p>
    <w:p w:rsidR="00941FD0" w:rsidRDefault="00941FD0" w:rsidP="00941FD0">
      <w:pPr>
        <w:pStyle w:val="libItalic"/>
      </w:pPr>
      <w:r>
        <w:t>with a fruitful blessing,</w:t>
      </w:r>
    </w:p>
    <w:p w:rsidR="00941FD0" w:rsidRDefault="00941FD0" w:rsidP="00941FD0">
      <w:pPr>
        <w:pStyle w:val="libItalic"/>
      </w:pPr>
      <w:r>
        <w:t>more fruitful than which there is no blessing!</w:t>
      </w:r>
    </w:p>
    <w:p w:rsidR="00941FD0" w:rsidRDefault="00941FD0" w:rsidP="00941FD0">
      <w:pPr>
        <w:pStyle w:val="libItalic"/>
      </w:pPr>
      <w:r>
        <w:t>Bless him with a growing blessing,</w:t>
      </w:r>
    </w:p>
    <w:p w:rsidR="00941FD0" w:rsidRDefault="00941FD0" w:rsidP="00941FD0">
      <w:pPr>
        <w:pStyle w:val="libItalic"/>
      </w:pPr>
      <w:r>
        <w:t>more growing than which there is no blessing!</w:t>
      </w:r>
    </w:p>
    <w:p w:rsidR="00941FD0" w:rsidRDefault="00941FD0" w:rsidP="00941FD0">
      <w:pPr>
        <w:pStyle w:val="libItalic"/>
      </w:pPr>
      <w:r>
        <w:t>And bless him with a pleasing blessing,</w:t>
      </w:r>
    </w:p>
    <w:p w:rsidR="00941FD0" w:rsidRDefault="00941FD0" w:rsidP="00941FD0">
      <w:pPr>
        <w:pStyle w:val="libItalic"/>
      </w:pPr>
      <w:r>
        <w:t>beyond which there is no blessing!</w:t>
      </w:r>
    </w:p>
    <w:p w:rsidR="00941FD0" w:rsidRDefault="00941FD0" w:rsidP="00941FD0">
      <w:pPr>
        <w:pStyle w:val="libItalic"/>
        <w:outlineLvl w:val="0"/>
      </w:pPr>
      <w:bookmarkStart w:id="328" w:name="_Toc399925274"/>
      <w:bookmarkStart w:id="329" w:name="_Toc399929762"/>
      <w:bookmarkStart w:id="330" w:name="_Toc399930050"/>
      <w:bookmarkStart w:id="331" w:name="_Toc399930185"/>
      <w:r>
        <w:t>52- My Lord, bless Muhammad and his Household</w:t>
      </w:r>
      <w:bookmarkEnd w:id="328"/>
      <w:bookmarkEnd w:id="329"/>
      <w:bookmarkEnd w:id="330"/>
      <w:bookmarkEnd w:id="331"/>
    </w:p>
    <w:p w:rsidR="00941FD0" w:rsidRDefault="00941FD0" w:rsidP="00941FD0">
      <w:pPr>
        <w:pStyle w:val="libItalic"/>
      </w:pPr>
      <w:r>
        <w:t>with a blessing which will please him</w:t>
      </w:r>
    </w:p>
    <w:p w:rsidR="00941FD0" w:rsidRDefault="00941FD0" w:rsidP="00941FD0">
      <w:pPr>
        <w:pStyle w:val="libItalic"/>
      </w:pPr>
      <w:r>
        <w:t>and increase his good pleasure!</w:t>
      </w:r>
    </w:p>
    <w:p w:rsidR="00941FD0" w:rsidRDefault="00941FD0" w:rsidP="00941FD0">
      <w:pPr>
        <w:pStyle w:val="libItalic"/>
      </w:pPr>
      <w:r>
        <w:t>Bless him with a blessing which will please Thee</w:t>
      </w:r>
    </w:p>
    <w:p w:rsidR="00941FD0" w:rsidRDefault="00941FD0" w:rsidP="00941FD0">
      <w:pPr>
        <w:pStyle w:val="libItalic"/>
      </w:pPr>
      <w:r>
        <w:t>and increase Thy good pleasure toward him!</w:t>
      </w:r>
    </w:p>
    <w:p w:rsidR="00941FD0" w:rsidRDefault="00941FD0" w:rsidP="00941FD0">
      <w:pPr>
        <w:pStyle w:val="libItalic"/>
      </w:pPr>
      <w:r>
        <w:t>And bless him with a blessing</w:t>
      </w:r>
    </w:p>
    <w:p w:rsidR="00941FD0" w:rsidRDefault="00941FD0" w:rsidP="00941FD0">
      <w:pPr>
        <w:pStyle w:val="libItalic"/>
      </w:pPr>
      <w:r>
        <w:t>through other than which Thou wilt not be pleased for him,</w:t>
      </w:r>
    </w:p>
    <w:p w:rsidR="00941FD0" w:rsidRDefault="00941FD0" w:rsidP="00941FD0">
      <w:pPr>
        <w:pStyle w:val="libItalic"/>
      </w:pPr>
      <w:r>
        <w:t>and for which Thou seest no one else worthy!</w:t>
      </w:r>
    </w:p>
    <w:p w:rsidR="00941FD0" w:rsidRDefault="00941FD0" w:rsidP="00941FD0">
      <w:pPr>
        <w:pStyle w:val="libItalic"/>
        <w:outlineLvl w:val="0"/>
      </w:pPr>
      <w:bookmarkStart w:id="332" w:name="_Toc399925275"/>
      <w:bookmarkStart w:id="333" w:name="_Toc399929763"/>
      <w:bookmarkStart w:id="334" w:name="_Toc399930051"/>
      <w:bookmarkStart w:id="335" w:name="_Toc399930186"/>
      <w:r>
        <w:lastRenderedPageBreak/>
        <w:t>53- My Lord,</w:t>
      </w:r>
      <w:bookmarkEnd w:id="332"/>
      <w:bookmarkEnd w:id="333"/>
      <w:bookmarkEnd w:id="334"/>
      <w:bookmarkEnd w:id="335"/>
    </w:p>
    <w:p w:rsidR="00941FD0" w:rsidRDefault="00941FD0" w:rsidP="00941FD0">
      <w:pPr>
        <w:pStyle w:val="libItalic"/>
      </w:pPr>
      <w:r>
        <w:t>bless Muhammad and his Household</w:t>
      </w:r>
    </w:p>
    <w:p w:rsidR="00941FD0" w:rsidRDefault="00941FD0" w:rsidP="00941FD0">
      <w:pPr>
        <w:pStyle w:val="libItalic"/>
      </w:pPr>
      <w:r>
        <w:t>with a blessing which will</w:t>
      </w:r>
    </w:p>
    <w:p w:rsidR="00941FD0" w:rsidRDefault="00941FD0" w:rsidP="00941FD0">
      <w:pPr>
        <w:pStyle w:val="libItalic"/>
      </w:pPr>
      <w:r>
        <w:t>pass beyond Thy good pleasure,</w:t>
      </w:r>
    </w:p>
    <w:p w:rsidR="00941FD0" w:rsidRDefault="00941FD0" w:rsidP="00941FD0">
      <w:pPr>
        <w:pStyle w:val="libItalic"/>
      </w:pPr>
      <w:r>
        <w:t>be continuous in its continuity</w:t>
      </w:r>
    </w:p>
    <w:p w:rsidR="00941FD0" w:rsidRDefault="00941FD0" w:rsidP="00941FD0">
      <w:pPr>
        <w:pStyle w:val="libItalic"/>
      </w:pPr>
      <w:r>
        <w:t>through Thy subsistence,</w:t>
      </w:r>
    </w:p>
    <w:p w:rsidR="00941FD0" w:rsidRDefault="00941FD0" w:rsidP="00941FD0">
      <w:pPr>
        <w:pStyle w:val="libItalic"/>
      </w:pPr>
      <w:r>
        <w:t>and never be spent,</w:t>
      </w:r>
    </w:p>
    <w:p w:rsidR="00941FD0" w:rsidRDefault="00941FD0" w:rsidP="00941FD0">
      <w:pPr>
        <w:pStyle w:val="libItalic"/>
      </w:pPr>
      <w:r>
        <w:t>just as Thy words will never be spent!</w:t>
      </w:r>
      <w:r w:rsidRPr="008E3AC6">
        <w:rPr>
          <w:rStyle w:val="libFootnotenumChar"/>
        </w:rPr>
        <w:t>17</w:t>
      </w:r>
    </w:p>
    <w:p w:rsidR="00941FD0" w:rsidRDefault="00941FD0" w:rsidP="00941FD0">
      <w:pPr>
        <w:pStyle w:val="libItalic"/>
        <w:outlineLvl w:val="0"/>
      </w:pPr>
      <w:bookmarkStart w:id="336" w:name="_Toc399925276"/>
      <w:bookmarkStart w:id="337" w:name="_Toc399929764"/>
      <w:bookmarkStart w:id="338" w:name="_Toc399930052"/>
      <w:bookmarkStart w:id="339" w:name="_Toc399930187"/>
      <w:r>
        <w:t>54- My Lord, bless Muhammad and his Household</w:t>
      </w:r>
      <w:bookmarkEnd w:id="336"/>
      <w:bookmarkEnd w:id="337"/>
      <w:bookmarkEnd w:id="338"/>
      <w:bookmarkEnd w:id="339"/>
    </w:p>
    <w:p w:rsidR="00941FD0" w:rsidRDefault="00941FD0" w:rsidP="00941FD0">
      <w:pPr>
        <w:pStyle w:val="libItalic"/>
      </w:pPr>
      <w:r>
        <w:t>with a blessing which will tie together the blessings of</w:t>
      </w:r>
    </w:p>
    <w:p w:rsidR="00941FD0" w:rsidRDefault="00941FD0" w:rsidP="00941FD0">
      <w:pPr>
        <w:pStyle w:val="libItalic"/>
      </w:pPr>
      <w:r>
        <w:t>Thy angels, Thy prophets, Thy messengers,</w:t>
      </w:r>
    </w:p>
    <w:p w:rsidR="00941FD0" w:rsidRDefault="00941FD0" w:rsidP="00941FD0">
      <w:pPr>
        <w:pStyle w:val="libItalic"/>
      </w:pPr>
      <w:r>
        <w:t>and those who obey Thee,</w:t>
      </w:r>
    </w:p>
    <w:p w:rsidR="00941FD0" w:rsidRDefault="00941FD0" w:rsidP="00941FD0">
      <w:pPr>
        <w:pStyle w:val="libItalic"/>
      </w:pPr>
      <w:r>
        <w:t>comprise the blessings of Thy servants,</w:t>
      </w:r>
    </w:p>
    <w:p w:rsidR="00941FD0" w:rsidRDefault="00941FD0" w:rsidP="00941FD0">
      <w:pPr>
        <w:pStyle w:val="libItalic"/>
      </w:pPr>
      <w:r>
        <w:t>jinn or mankind,</w:t>
      </w:r>
    </w:p>
    <w:p w:rsidR="00941FD0" w:rsidRDefault="00941FD0" w:rsidP="00941FD0">
      <w:pPr>
        <w:pStyle w:val="libItalic"/>
      </w:pPr>
      <w:r>
        <w:t>and those worthy of Thy response,</w:t>
      </w:r>
    </w:p>
    <w:p w:rsidR="00941FD0" w:rsidRDefault="00941FD0" w:rsidP="00941FD0">
      <w:pPr>
        <w:pStyle w:val="libItalic"/>
      </w:pPr>
      <w:r>
        <w:t>and bring together the blessings</w:t>
      </w:r>
    </w:p>
    <w:p w:rsidR="00941FD0" w:rsidRDefault="00941FD0" w:rsidP="00941FD0">
      <w:pPr>
        <w:pStyle w:val="libItalic"/>
      </w:pPr>
      <w:r>
        <w:t>of every one of the kinds of Thy creatures</w:t>
      </w:r>
    </w:p>
    <w:p w:rsidR="00941FD0" w:rsidRDefault="00941FD0" w:rsidP="00941FD0">
      <w:pPr>
        <w:pStyle w:val="libItalic"/>
      </w:pPr>
      <w:r>
        <w:t>which Thou hast sown and authored!</w:t>
      </w:r>
    </w:p>
    <w:p w:rsidR="00941FD0" w:rsidRDefault="00941FD0" w:rsidP="00941FD0">
      <w:pPr>
        <w:pStyle w:val="libItalic"/>
        <w:outlineLvl w:val="0"/>
      </w:pPr>
      <w:bookmarkStart w:id="340" w:name="_Toc399925277"/>
      <w:bookmarkStart w:id="341" w:name="_Toc399929765"/>
      <w:bookmarkStart w:id="342" w:name="_Toc399930053"/>
      <w:bookmarkStart w:id="343" w:name="_Toc399930188"/>
      <w:r>
        <w:t>55- My Lord, bless Muhammad and his Household</w:t>
      </w:r>
      <w:bookmarkEnd w:id="340"/>
      <w:bookmarkEnd w:id="341"/>
      <w:bookmarkEnd w:id="342"/>
      <w:bookmarkEnd w:id="343"/>
    </w:p>
    <w:p w:rsidR="00941FD0" w:rsidRDefault="00941FD0" w:rsidP="00941FD0">
      <w:pPr>
        <w:pStyle w:val="libItalic"/>
      </w:pPr>
      <w:r>
        <w:t>with a blessing which will encompass every blessing,</w:t>
      </w:r>
    </w:p>
    <w:p w:rsidR="00941FD0" w:rsidRDefault="00941FD0" w:rsidP="00941FD0">
      <w:pPr>
        <w:pStyle w:val="libItalic"/>
      </w:pPr>
      <w:r>
        <w:t>bygone and new!</w:t>
      </w:r>
    </w:p>
    <w:p w:rsidR="00941FD0" w:rsidRDefault="00941FD0" w:rsidP="00941FD0">
      <w:pPr>
        <w:pStyle w:val="libItalic"/>
      </w:pPr>
      <w:r>
        <w:t>Bless him and his Household</w:t>
      </w:r>
    </w:p>
    <w:p w:rsidR="00941FD0" w:rsidRDefault="00941FD0" w:rsidP="00941FD0">
      <w:pPr>
        <w:pStyle w:val="libItalic"/>
      </w:pPr>
      <w:r>
        <w:t>with a blessing which is pleasing to Thee</w:t>
      </w:r>
    </w:p>
    <w:p w:rsidR="00941FD0" w:rsidRDefault="00941FD0" w:rsidP="00941FD0">
      <w:pPr>
        <w:pStyle w:val="libItalic"/>
      </w:pPr>
      <w:r>
        <w:t>and everyone below Thee</w:t>
      </w:r>
    </w:p>
    <w:p w:rsidR="00941FD0" w:rsidRDefault="00941FD0" w:rsidP="00941FD0">
      <w:pPr>
        <w:pStyle w:val="libItalic"/>
      </w:pPr>
      <w:r>
        <w:t>and will bring forth with all that a blessing</w:t>
      </w:r>
    </w:p>
    <w:p w:rsidR="00941FD0" w:rsidRDefault="00941FD0" w:rsidP="00941FD0">
      <w:pPr>
        <w:pStyle w:val="libItalic"/>
      </w:pPr>
      <w:r>
        <w:t>with which Thou wilt multiply those blessings</w:t>
      </w:r>
    </w:p>
    <w:p w:rsidR="00941FD0" w:rsidRDefault="00941FD0" w:rsidP="00941FD0">
      <w:pPr>
        <w:pStyle w:val="libItalic"/>
      </w:pPr>
      <w:r>
        <w:t>and increase them through the recurrence of days</w:t>
      </w:r>
    </w:p>
    <w:p w:rsidR="00941FD0" w:rsidRDefault="00941FD0" w:rsidP="00941FD0">
      <w:pPr>
        <w:pStyle w:val="libItalic"/>
      </w:pPr>
      <w:r>
        <w:t>with an increasing in multiples which none can count but Thou!</w:t>
      </w:r>
    </w:p>
    <w:p w:rsidR="00941FD0" w:rsidRDefault="00941FD0" w:rsidP="00941FD0">
      <w:pPr>
        <w:pStyle w:val="libItalic"/>
        <w:outlineLvl w:val="0"/>
      </w:pPr>
      <w:bookmarkStart w:id="344" w:name="_Toc399925278"/>
      <w:bookmarkStart w:id="345" w:name="_Toc399929766"/>
      <w:bookmarkStart w:id="346" w:name="_Toc399930054"/>
      <w:bookmarkStart w:id="347" w:name="_Toc399930189"/>
      <w:r>
        <w:t>56- My Lord, bless the best of his Household,</w:t>
      </w:r>
      <w:bookmarkEnd w:id="344"/>
      <w:bookmarkEnd w:id="345"/>
      <w:bookmarkEnd w:id="346"/>
      <w:bookmarkEnd w:id="347"/>
    </w:p>
    <w:p w:rsidR="00941FD0" w:rsidRDefault="00941FD0" w:rsidP="00941FD0">
      <w:pPr>
        <w:pStyle w:val="libItalic"/>
      </w:pPr>
      <w:r>
        <w:t>those whom Thou hast chosen for Thy command,</w:t>
      </w:r>
    </w:p>
    <w:p w:rsidR="00941FD0" w:rsidRDefault="00941FD0" w:rsidP="00941FD0">
      <w:pPr>
        <w:pStyle w:val="libItalic"/>
      </w:pPr>
      <w:r>
        <w:t>appointed the treasurers of Thy knowledge,</w:t>
      </w:r>
    </w:p>
    <w:p w:rsidR="00941FD0" w:rsidRDefault="00941FD0" w:rsidP="00941FD0">
      <w:pPr>
        <w:pStyle w:val="libItalic"/>
      </w:pPr>
      <w:r>
        <w:t>the guardians of Thy religion,</w:t>
      </w:r>
    </w:p>
    <w:p w:rsidR="00941FD0" w:rsidRDefault="00941FD0" w:rsidP="00941FD0">
      <w:pPr>
        <w:pStyle w:val="libItalic"/>
      </w:pPr>
      <w:r>
        <w:t>Thy vicegerents in Thy earth,</w:t>
      </w:r>
    </w:p>
    <w:p w:rsidR="00941FD0" w:rsidRDefault="00941FD0" w:rsidP="00941FD0">
      <w:pPr>
        <w:pStyle w:val="libItalic"/>
      </w:pPr>
      <w:r>
        <w:t>and Thy arguments against Thy servants,</w:t>
      </w:r>
    </w:p>
    <w:p w:rsidR="00941FD0" w:rsidRDefault="00941FD0" w:rsidP="00941FD0">
      <w:pPr>
        <w:pStyle w:val="libItalic"/>
      </w:pPr>
      <w:r>
        <w:t>purified from uncleanness and defilement</w:t>
      </w:r>
    </w:p>
    <w:p w:rsidR="00941FD0" w:rsidRDefault="00941FD0" w:rsidP="00941FD0">
      <w:pPr>
        <w:pStyle w:val="libItalic"/>
      </w:pPr>
      <w:r>
        <w:t>through a purification by Thy desire,</w:t>
      </w:r>
      <w:r w:rsidRPr="008E3AC6">
        <w:rPr>
          <w:rStyle w:val="libFootnotenumChar"/>
        </w:rPr>
        <w:t>18</w:t>
      </w:r>
    </w:p>
    <w:p w:rsidR="00941FD0" w:rsidRDefault="00941FD0" w:rsidP="00941FD0">
      <w:pPr>
        <w:pStyle w:val="libItalic"/>
      </w:pPr>
      <w:r>
        <w:t>and made the mediation to Thee</w:t>
      </w:r>
      <w:r w:rsidRPr="008E3AC6">
        <w:rPr>
          <w:rStyle w:val="libFootnotenumChar"/>
        </w:rPr>
        <w:t>19</w:t>
      </w:r>
    </w:p>
    <w:p w:rsidR="00941FD0" w:rsidRDefault="00941FD0" w:rsidP="00941FD0">
      <w:pPr>
        <w:pStyle w:val="libItalic"/>
      </w:pPr>
      <w:r>
        <w:t>and the road to Thy Garden!</w:t>
      </w:r>
    </w:p>
    <w:p w:rsidR="00941FD0" w:rsidRDefault="00941FD0" w:rsidP="00941FD0">
      <w:pPr>
        <w:pStyle w:val="libItalic"/>
        <w:outlineLvl w:val="0"/>
      </w:pPr>
      <w:bookmarkStart w:id="348" w:name="_Toc399925279"/>
      <w:bookmarkStart w:id="349" w:name="_Toc399929767"/>
      <w:bookmarkStart w:id="350" w:name="_Toc399930055"/>
      <w:bookmarkStart w:id="351" w:name="_Toc399930190"/>
      <w:r>
        <w:t>57- My Lord,</w:t>
      </w:r>
      <w:bookmarkEnd w:id="348"/>
      <w:bookmarkEnd w:id="349"/>
      <w:bookmarkEnd w:id="350"/>
      <w:bookmarkEnd w:id="351"/>
    </w:p>
    <w:p w:rsidR="00941FD0" w:rsidRDefault="00941FD0" w:rsidP="00941FD0">
      <w:pPr>
        <w:pStyle w:val="libItalic"/>
      </w:pPr>
      <w:r>
        <w:t>bless Muhammad and his Household</w:t>
      </w:r>
    </w:p>
    <w:p w:rsidR="00941FD0" w:rsidRDefault="00941FD0" w:rsidP="00941FD0">
      <w:pPr>
        <w:pStyle w:val="libItalic"/>
      </w:pPr>
      <w:r>
        <w:t>with a blessing which makes plentiful Thy gifts and generosity,</w:t>
      </w:r>
    </w:p>
    <w:p w:rsidR="00941FD0" w:rsidRDefault="00941FD0" w:rsidP="00941FD0">
      <w:pPr>
        <w:pStyle w:val="libItalic"/>
      </w:pPr>
      <w:r>
        <w:t>perfects for them Thy bestowals and awards,</w:t>
      </w:r>
    </w:p>
    <w:p w:rsidR="00941FD0" w:rsidRDefault="00941FD0" w:rsidP="00941FD0">
      <w:pPr>
        <w:pStyle w:val="libItalic"/>
      </w:pPr>
      <w:r>
        <w:t>and fills out their share of Thy kindly acts and benefits!</w:t>
      </w:r>
    </w:p>
    <w:p w:rsidR="00941FD0" w:rsidRDefault="00941FD0" w:rsidP="00941FD0">
      <w:pPr>
        <w:pStyle w:val="libItalic"/>
        <w:outlineLvl w:val="0"/>
      </w:pPr>
      <w:bookmarkStart w:id="352" w:name="_Toc399925280"/>
      <w:bookmarkStart w:id="353" w:name="_Toc399929768"/>
      <w:bookmarkStart w:id="354" w:name="_Toc399930056"/>
      <w:bookmarkStart w:id="355" w:name="_Toc399930191"/>
      <w:r>
        <w:t>58- My Lord, bless him and his Household</w:t>
      </w:r>
      <w:bookmarkEnd w:id="352"/>
      <w:bookmarkEnd w:id="353"/>
      <w:bookmarkEnd w:id="354"/>
      <w:bookmarkEnd w:id="355"/>
    </w:p>
    <w:p w:rsidR="00941FD0" w:rsidRDefault="00941FD0" w:rsidP="00941FD0">
      <w:pPr>
        <w:pStyle w:val="libItalic"/>
      </w:pPr>
      <w:r>
        <w:t>with a blessing whose first has no term,</w:t>
      </w:r>
    </w:p>
    <w:p w:rsidR="00941FD0" w:rsidRDefault="00941FD0" w:rsidP="00941FD0">
      <w:pPr>
        <w:pStyle w:val="libItalic"/>
      </w:pPr>
      <w:r>
        <w:t>whose term has no limit,</w:t>
      </w:r>
    </w:p>
    <w:p w:rsidR="00941FD0" w:rsidRDefault="00941FD0" w:rsidP="00941FD0">
      <w:pPr>
        <w:pStyle w:val="libItalic"/>
      </w:pPr>
      <w:r>
        <w:t>and whose last has no utmost end!</w:t>
      </w:r>
    </w:p>
    <w:p w:rsidR="00941FD0" w:rsidRDefault="00941FD0" w:rsidP="00941FD0">
      <w:pPr>
        <w:pStyle w:val="libItalic"/>
        <w:outlineLvl w:val="0"/>
      </w:pPr>
      <w:bookmarkStart w:id="356" w:name="_Toc399925281"/>
      <w:bookmarkStart w:id="357" w:name="_Toc399929769"/>
      <w:bookmarkStart w:id="358" w:name="_Toc399930057"/>
      <w:bookmarkStart w:id="359" w:name="_Toc399930192"/>
      <w:r>
        <w:t>59- My Lord, bless them to</w:t>
      </w:r>
      <w:bookmarkEnd w:id="356"/>
      <w:bookmarkEnd w:id="357"/>
      <w:bookmarkEnd w:id="358"/>
      <w:bookmarkEnd w:id="359"/>
    </w:p>
    <w:p w:rsidR="00941FD0" w:rsidRDefault="00941FD0" w:rsidP="00941FD0">
      <w:pPr>
        <w:pStyle w:val="libItalic"/>
      </w:pPr>
      <w:r>
        <w:lastRenderedPageBreak/>
        <w:t>the weight of Thy Throne and all below it,</w:t>
      </w:r>
    </w:p>
    <w:p w:rsidR="00941FD0" w:rsidRDefault="00941FD0" w:rsidP="00941FD0">
      <w:pPr>
        <w:pStyle w:val="libItalic"/>
      </w:pPr>
      <w:r>
        <w:t>the amount that fills the heavens and all above them,</w:t>
      </w:r>
    </w:p>
    <w:p w:rsidR="00941FD0" w:rsidRDefault="00941FD0" w:rsidP="00941FD0">
      <w:pPr>
        <w:pStyle w:val="libItalic"/>
      </w:pPr>
      <w:r>
        <w:t>the number of Thy earths and all below and between them,</w:t>
      </w:r>
    </w:p>
    <w:p w:rsidR="00941FD0" w:rsidRDefault="00941FD0" w:rsidP="00941FD0">
      <w:pPr>
        <w:pStyle w:val="libItalic"/>
      </w:pPr>
      <w:r>
        <w:t>a blessing that will bring them near to Thee in proximity,</w:t>
      </w:r>
    </w:p>
    <w:p w:rsidR="00941FD0" w:rsidRDefault="00941FD0" w:rsidP="00941FD0">
      <w:pPr>
        <w:pStyle w:val="libItalic"/>
      </w:pPr>
      <w:r>
        <w:t>please Thee and them,</w:t>
      </w:r>
    </w:p>
    <w:p w:rsidR="00941FD0" w:rsidRDefault="00941FD0" w:rsidP="00941FD0">
      <w:pPr>
        <w:pStyle w:val="libItalic"/>
      </w:pPr>
      <w:r>
        <w:t>and be joined to its likes forever!</w:t>
      </w:r>
    </w:p>
    <w:p w:rsidR="00941FD0" w:rsidRDefault="00941FD0" w:rsidP="00941FD0">
      <w:pPr>
        <w:pStyle w:val="libItalic"/>
        <w:outlineLvl w:val="0"/>
      </w:pPr>
      <w:bookmarkStart w:id="360" w:name="_Toc399925282"/>
      <w:bookmarkStart w:id="361" w:name="_Toc399929770"/>
      <w:bookmarkStart w:id="362" w:name="_Toc399930058"/>
      <w:bookmarkStart w:id="363" w:name="_Toc399930193"/>
      <w:r>
        <w:t>60- O God,</w:t>
      </w:r>
      <w:bookmarkEnd w:id="360"/>
      <w:bookmarkEnd w:id="361"/>
      <w:bookmarkEnd w:id="362"/>
      <w:bookmarkEnd w:id="363"/>
    </w:p>
    <w:p w:rsidR="00941FD0" w:rsidRDefault="00941FD0" w:rsidP="00941FD0">
      <w:pPr>
        <w:pStyle w:val="libItalic"/>
      </w:pPr>
      <w:r>
        <w:t>surely Thou hast confirmed Thy religion in all times</w:t>
      </w:r>
    </w:p>
    <w:p w:rsidR="00941FD0" w:rsidRDefault="00941FD0" w:rsidP="00941FD0">
      <w:pPr>
        <w:pStyle w:val="libItalic"/>
      </w:pPr>
      <w:r>
        <w:t>with an Imam whom Thou hast set up</w:t>
      </w:r>
    </w:p>
    <w:p w:rsidR="00941FD0" w:rsidRDefault="00941FD0" w:rsidP="00941FD0">
      <w:pPr>
        <w:pStyle w:val="libItalic"/>
      </w:pPr>
      <w:r>
        <w:t>as a guidepost to Thy servants</w:t>
      </w:r>
    </w:p>
    <w:p w:rsidR="00941FD0" w:rsidRDefault="00941FD0" w:rsidP="00941FD0">
      <w:pPr>
        <w:pStyle w:val="libItalic"/>
      </w:pPr>
      <w:r>
        <w:t>and a lighthouse in Thy lands,</w:t>
      </w:r>
    </w:p>
    <w:p w:rsidR="00941FD0" w:rsidRDefault="00941FD0" w:rsidP="00941FD0">
      <w:pPr>
        <w:pStyle w:val="libItalic"/>
      </w:pPr>
      <w:r>
        <w:t>after his cord has been joined to Thy cord!</w:t>
      </w:r>
    </w:p>
    <w:p w:rsidR="00941FD0" w:rsidRDefault="00941FD0" w:rsidP="00941FD0">
      <w:pPr>
        <w:pStyle w:val="libItalic"/>
      </w:pPr>
      <w:r>
        <w:t>Thou hast appointed him the means to Thy good pleasure,</w:t>
      </w:r>
    </w:p>
    <w:p w:rsidR="00941FD0" w:rsidRDefault="00941FD0" w:rsidP="00941FD0">
      <w:pPr>
        <w:pStyle w:val="libItalic"/>
      </w:pPr>
      <w:r>
        <w:t>made obeying him obligatory,</w:t>
      </w:r>
    </w:p>
    <w:p w:rsidR="00941FD0" w:rsidRDefault="00941FD0" w:rsidP="00941FD0">
      <w:pPr>
        <w:pStyle w:val="libItalic"/>
      </w:pPr>
      <w:r>
        <w:t>cautioned against disobeying him,</w:t>
      </w:r>
    </w:p>
    <w:p w:rsidR="00941FD0" w:rsidRDefault="00941FD0" w:rsidP="00941FD0">
      <w:pPr>
        <w:pStyle w:val="libItalic"/>
      </w:pPr>
      <w:r>
        <w:t>and commanded</w:t>
      </w:r>
    </w:p>
    <w:p w:rsidR="00941FD0" w:rsidRDefault="00941FD0" w:rsidP="00941FD0">
      <w:pPr>
        <w:pStyle w:val="libItalic"/>
      </w:pPr>
      <w:r>
        <w:t>following his commands,</w:t>
      </w:r>
    </w:p>
    <w:p w:rsidR="00941FD0" w:rsidRDefault="00941FD0" w:rsidP="00941FD0">
      <w:pPr>
        <w:pStyle w:val="libItalic"/>
      </w:pPr>
      <w:r>
        <w:t>abandoning his prohibitions,</w:t>
      </w:r>
    </w:p>
    <w:p w:rsidR="00941FD0" w:rsidRDefault="00941FD0" w:rsidP="00941FD0">
      <w:pPr>
        <w:pStyle w:val="libItalic"/>
      </w:pPr>
      <w:r>
        <w:t>and that no forward-goer go ahead of him</w:t>
      </w:r>
    </w:p>
    <w:p w:rsidR="00941FD0" w:rsidRDefault="00941FD0" w:rsidP="00941FD0">
      <w:pPr>
        <w:pStyle w:val="libItalic"/>
      </w:pPr>
      <w:r>
        <w:t>or back-keeper keep back from him!</w:t>
      </w:r>
      <w:r w:rsidRPr="008E3AC6">
        <w:rPr>
          <w:rStyle w:val="libFootnotenumChar"/>
        </w:rPr>
        <w:t>20</w:t>
      </w:r>
    </w:p>
    <w:p w:rsidR="00941FD0" w:rsidRDefault="00941FD0" w:rsidP="00941FD0">
      <w:pPr>
        <w:pStyle w:val="libItalic"/>
      </w:pPr>
      <w:r>
        <w:t>So he is the preservation of the shelter-seekers,</w:t>
      </w:r>
    </w:p>
    <w:p w:rsidR="00941FD0" w:rsidRDefault="00941FD0" w:rsidP="00941FD0">
      <w:pPr>
        <w:pStyle w:val="libItalic"/>
      </w:pPr>
      <w:r>
        <w:t>the cave of the faithful,</w:t>
      </w:r>
    </w:p>
    <w:p w:rsidR="00941FD0" w:rsidRDefault="00941FD0" w:rsidP="00941FD0">
      <w:pPr>
        <w:pStyle w:val="libItalic"/>
      </w:pPr>
      <w:r>
        <w:t>the handhold of the adherents,</w:t>
      </w:r>
    </w:p>
    <w:p w:rsidR="00941FD0" w:rsidRDefault="00941FD0" w:rsidP="00941FD0">
      <w:pPr>
        <w:pStyle w:val="libItalic"/>
      </w:pPr>
      <w:r>
        <w:t>and the radiance of the worlds!</w:t>
      </w:r>
    </w:p>
    <w:p w:rsidR="00941FD0" w:rsidRDefault="00941FD0" w:rsidP="00941FD0">
      <w:pPr>
        <w:pStyle w:val="libItalic"/>
        <w:outlineLvl w:val="0"/>
      </w:pPr>
      <w:bookmarkStart w:id="364" w:name="_Toc399925283"/>
      <w:bookmarkStart w:id="365" w:name="_Toc399929771"/>
      <w:bookmarkStart w:id="366" w:name="_Toc399930059"/>
      <w:bookmarkStart w:id="367" w:name="_Toc399930194"/>
      <w:r>
        <w:t>61- O God,</w:t>
      </w:r>
      <w:bookmarkEnd w:id="364"/>
      <w:bookmarkEnd w:id="365"/>
      <w:bookmarkEnd w:id="366"/>
      <w:bookmarkEnd w:id="367"/>
    </w:p>
    <w:p w:rsidR="00941FD0" w:rsidRDefault="00941FD0" w:rsidP="00941FD0">
      <w:pPr>
        <w:pStyle w:val="libItalic"/>
      </w:pPr>
      <w:r>
        <w:t>so inspire Thy guardian</w:t>
      </w:r>
      <w:r w:rsidRPr="008E3AC6">
        <w:rPr>
          <w:rStyle w:val="libFootnotenumChar"/>
        </w:rPr>
        <w:t>21</w:t>
      </w:r>
      <w:r>
        <w:t xml:space="preserve"> to give thanks</w:t>
      </w:r>
    </w:p>
    <w:p w:rsidR="00941FD0" w:rsidRDefault="00941FD0" w:rsidP="00941FD0">
      <w:pPr>
        <w:pStyle w:val="libItalic"/>
      </w:pPr>
      <w:r>
        <w:t>for that in which Thou hast favoured him,</w:t>
      </w:r>
    </w:p>
    <w:p w:rsidR="00941FD0" w:rsidRDefault="00941FD0" w:rsidP="00941FD0">
      <w:pPr>
        <w:pStyle w:val="libItalic"/>
      </w:pPr>
      <w:r>
        <w:t>inspire us with the like concerning him,</w:t>
      </w:r>
    </w:p>
    <w:p w:rsidR="00941FD0" w:rsidRDefault="00941FD0" w:rsidP="00941FD0">
      <w:pPr>
        <w:pStyle w:val="libItalic"/>
      </w:pPr>
      <w:r>
        <w:t>grant him an authority from Thee to help him,</w:t>
      </w:r>
      <w:r w:rsidRPr="008E3AC6">
        <w:rPr>
          <w:rStyle w:val="libFootnotenumChar"/>
        </w:rPr>
        <w:t>22</w:t>
      </w:r>
    </w:p>
    <w:p w:rsidR="00941FD0" w:rsidRDefault="00941FD0" w:rsidP="00941FD0">
      <w:pPr>
        <w:pStyle w:val="libItalic"/>
      </w:pPr>
      <w:r>
        <w:t>open for him an easy opening,</w:t>
      </w:r>
      <w:r w:rsidRPr="008E3AC6">
        <w:rPr>
          <w:rStyle w:val="libFootnotenumChar"/>
        </w:rPr>
        <w:t>23</w:t>
      </w:r>
    </w:p>
    <w:p w:rsidR="00941FD0" w:rsidRDefault="00941FD0" w:rsidP="00941FD0">
      <w:pPr>
        <w:pStyle w:val="libItalic"/>
      </w:pPr>
      <w:r>
        <w:t>aid him with Thy mightiest pillar,</w:t>
      </w:r>
    </w:p>
    <w:p w:rsidR="00941FD0" w:rsidRDefault="00941FD0" w:rsidP="00941FD0">
      <w:pPr>
        <w:pStyle w:val="libItalic"/>
      </w:pPr>
      <w:r>
        <w:t>brace up his back,</w:t>
      </w:r>
      <w:r w:rsidRPr="008E3AC6">
        <w:rPr>
          <w:rStyle w:val="libFootnotenumChar"/>
        </w:rPr>
        <w:t>24</w:t>
      </w:r>
    </w:p>
    <w:p w:rsidR="00941FD0" w:rsidRDefault="00941FD0" w:rsidP="00941FD0">
      <w:pPr>
        <w:pStyle w:val="libItalic"/>
      </w:pPr>
      <w:r>
        <w:t>strengthen his arm,</w:t>
      </w:r>
      <w:r w:rsidRPr="008E3AC6">
        <w:rPr>
          <w:rStyle w:val="libFootnotenumChar"/>
        </w:rPr>
        <w:t>25</w:t>
      </w:r>
    </w:p>
    <w:p w:rsidR="00941FD0" w:rsidRDefault="00941FD0" w:rsidP="00941FD0">
      <w:pPr>
        <w:pStyle w:val="libItalic"/>
      </w:pPr>
      <w:r>
        <w:t>guard him with Thy eye, defend him with Thy safeguarding,</w:t>
      </w:r>
    </w:p>
    <w:p w:rsidR="00941FD0" w:rsidRDefault="00941FD0" w:rsidP="00941FD0">
      <w:pPr>
        <w:pStyle w:val="libItalic"/>
      </w:pPr>
      <w:r>
        <w:t>help him with Thy angels,</w:t>
      </w:r>
    </w:p>
    <w:p w:rsidR="00941FD0" w:rsidRDefault="00941FD0" w:rsidP="00941FD0">
      <w:pPr>
        <w:pStyle w:val="libItalic"/>
      </w:pPr>
      <w:r>
        <w:t>and assist him with Thy most victorious troops!</w:t>
      </w:r>
      <w:r w:rsidRPr="008E3AC6">
        <w:rPr>
          <w:rStyle w:val="libFootnotenumChar"/>
        </w:rPr>
        <w:t>26</w:t>
      </w:r>
    </w:p>
    <w:p w:rsidR="00941FD0" w:rsidRDefault="00941FD0" w:rsidP="00941FD0">
      <w:pPr>
        <w:pStyle w:val="libItalic"/>
        <w:outlineLvl w:val="0"/>
      </w:pPr>
      <w:bookmarkStart w:id="368" w:name="_Toc399925284"/>
      <w:bookmarkStart w:id="369" w:name="_Toc399929772"/>
      <w:bookmarkStart w:id="370" w:name="_Toc399930060"/>
      <w:bookmarkStart w:id="371" w:name="_Toc399930195"/>
      <w:r>
        <w:t>62- Through him</w:t>
      </w:r>
      <w:bookmarkEnd w:id="368"/>
      <w:bookmarkEnd w:id="369"/>
      <w:bookmarkEnd w:id="370"/>
      <w:bookmarkEnd w:id="371"/>
    </w:p>
    <w:p w:rsidR="00941FD0" w:rsidRDefault="00941FD0" w:rsidP="00941FD0">
      <w:pPr>
        <w:pStyle w:val="libItalic"/>
      </w:pPr>
      <w:r>
        <w:t>establish Thy Book, Thy bounds, Thy laws,</w:t>
      </w:r>
    </w:p>
    <w:p w:rsidR="00941FD0" w:rsidRDefault="00941FD0" w:rsidP="00941FD0">
      <w:pPr>
        <w:pStyle w:val="libItalic"/>
      </w:pPr>
      <w:r>
        <w:t>and the norms of Thy Messenger's Sunna</w:t>
      </w:r>
    </w:p>
    <w:p w:rsidR="00941FD0" w:rsidRDefault="00941FD0" w:rsidP="00941FD0">
      <w:pPr>
        <w:pStyle w:val="libItalic"/>
      </w:pPr>
      <w:r>
        <w:t>(Thy blessings, O God,</w:t>
      </w:r>
    </w:p>
    <w:p w:rsidR="00941FD0" w:rsidRDefault="00941FD0" w:rsidP="00941FD0">
      <w:pPr>
        <w:pStyle w:val="libItalic"/>
      </w:pPr>
      <w:r>
        <w:t>be upon him and his Household),</w:t>
      </w:r>
    </w:p>
    <w:p w:rsidR="00941FD0" w:rsidRDefault="00941FD0" w:rsidP="00941FD0">
      <w:pPr>
        <w:pStyle w:val="libItalic"/>
      </w:pPr>
      <w:r>
        <w:t>bring to life the guideposts of Thy religion,</w:t>
      </w:r>
    </w:p>
    <w:p w:rsidR="00941FD0" w:rsidRDefault="00941FD0" w:rsidP="00941FD0">
      <w:pPr>
        <w:pStyle w:val="libItalic"/>
      </w:pPr>
      <w:r>
        <w:t>deadened by the wrongdoers,</w:t>
      </w:r>
    </w:p>
    <w:p w:rsidR="00941FD0" w:rsidRDefault="00941FD0" w:rsidP="00941FD0">
      <w:pPr>
        <w:pStyle w:val="libItalic"/>
      </w:pPr>
      <w:r>
        <w:t>burnish the rust of injustice from Thy way,</w:t>
      </w:r>
    </w:p>
    <w:p w:rsidR="00941FD0" w:rsidRDefault="00941FD0" w:rsidP="00941FD0">
      <w:pPr>
        <w:pStyle w:val="libItalic"/>
      </w:pPr>
      <w:r>
        <w:t>sift the adversity from Thy road,</w:t>
      </w:r>
    </w:p>
    <w:p w:rsidR="00941FD0" w:rsidRDefault="00941FD0" w:rsidP="00941FD0">
      <w:pPr>
        <w:pStyle w:val="libItalic"/>
      </w:pPr>
      <w:r>
        <w:t>eliminate those who deviate from Thy path,</w:t>
      </w:r>
    </w:p>
    <w:p w:rsidR="00941FD0" w:rsidRDefault="00941FD0" w:rsidP="00941FD0">
      <w:pPr>
        <w:pStyle w:val="libItalic"/>
      </w:pPr>
      <w:r>
        <w:t>and erase those who seek crookedness in Thy straightness!</w:t>
      </w:r>
    </w:p>
    <w:p w:rsidR="00941FD0" w:rsidRDefault="00941FD0" w:rsidP="00941FD0">
      <w:pPr>
        <w:pStyle w:val="libItalic"/>
        <w:outlineLvl w:val="0"/>
      </w:pPr>
      <w:bookmarkStart w:id="372" w:name="_Toc399925285"/>
      <w:bookmarkStart w:id="373" w:name="_Toc399929773"/>
      <w:bookmarkStart w:id="374" w:name="_Toc399930061"/>
      <w:bookmarkStart w:id="375" w:name="_Toc399930196"/>
      <w:r>
        <w:t>63- Make his side mild toward Thy friends,</w:t>
      </w:r>
      <w:bookmarkEnd w:id="372"/>
      <w:bookmarkEnd w:id="373"/>
      <w:bookmarkEnd w:id="374"/>
      <w:bookmarkEnd w:id="375"/>
    </w:p>
    <w:p w:rsidR="00941FD0" w:rsidRDefault="00941FD0" w:rsidP="00941FD0">
      <w:pPr>
        <w:pStyle w:val="libItalic"/>
      </w:pPr>
      <w:r>
        <w:lastRenderedPageBreak/>
        <w:t>stretch forth his hand over Thy enemies,</w:t>
      </w:r>
    </w:p>
    <w:p w:rsidR="00941FD0" w:rsidRDefault="00941FD0" w:rsidP="00941FD0">
      <w:pPr>
        <w:pStyle w:val="libItalic"/>
      </w:pPr>
      <w:r>
        <w:t>give us</w:t>
      </w:r>
    </w:p>
    <w:p w:rsidR="00941FD0" w:rsidRDefault="00941FD0" w:rsidP="00941FD0">
      <w:pPr>
        <w:pStyle w:val="libItalic"/>
      </w:pPr>
      <w:r>
        <w:t>his clemency, his mercy, his tenderness, his sympathy,</w:t>
      </w:r>
    </w:p>
    <w:p w:rsidR="00941FD0" w:rsidRDefault="00941FD0" w:rsidP="00941FD0">
      <w:pPr>
        <w:pStyle w:val="libItalic"/>
      </w:pPr>
      <w:r>
        <w:t>and make us</w:t>
      </w:r>
    </w:p>
    <w:p w:rsidR="00941FD0" w:rsidRDefault="00941FD0" w:rsidP="00941FD0">
      <w:pPr>
        <w:pStyle w:val="libItalic"/>
      </w:pPr>
      <w:r>
        <w:t>his hearers and obeyers,</w:t>
      </w:r>
    </w:p>
    <w:p w:rsidR="00941FD0" w:rsidRDefault="00941FD0" w:rsidP="00941FD0">
      <w:pPr>
        <w:pStyle w:val="libItalic"/>
      </w:pPr>
      <w:r>
        <w:t>strivers toward his good pleasure,</w:t>
      </w:r>
    </w:p>
    <w:p w:rsidR="00941FD0" w:rsidRDefault="00941FD0" w:rsidP="00941FD0">
      <w:pPr>
        <w:pStyle w:val="libItalic"/>
      </w:pPr>
      <w:r>
        <w:t>assistants in helping him and defending him,</w:t>
      </w:r>
    </w:p>
    <w:p w:rsidR="00941FD0" w:rsidRDefault="00941FD0" w:rsidP="00941FD0">
      <w:pPr>
        <w:pStyle w:val="libItalic"/>
      </w:pPr>
      <w:r>
        <w:t>and brought near through that to Thee</w:t>
      </w:r>
    </w:p>
    <w:p w:rsidR="00941FD0" w:rsidRDefault="00941FD0" w:rsidP="00941FD0">
      <w:pPr>
        <w:pStyle w:val="libItalic"/>
      </w:pPr>
      <w:r>
        <w:t>and Thy Messenger</w:t>
      </w:r>
    </w:p>
    <w:p w:rsidR="00941FD0" w:rsidRDefault="00941FD0" w:rsidP="00941FD0">
      <w:pPr>
        <w:pStyle w:val="libItalic"/>
      </w:pPr>
      <w:r>
        <w:t>(Thy blessings, O God,</w:t>
      </w:r>
    </w:p>
    <w:p w:rsidR="00941FD0" w:rsidRDefault="00941FD0" w:rsidP="00941FD0">
      <w:pPr>
        <w:pStyle w:val="libItalic"/>
      </w:pPr>
      <w:r>
        <w:t>be upon him and his Household).</w:t>
      </w:r>
    </w:p>
    <w:p w:rsidR="00941FD0" w:rsidRDefault="00941FD0" w:rsidP="00941FD0">
      <w:pPr>
        <w:pStyle w:val="libItalic"/>
        <w:outlineLvl w:val="0"/>
      </w:pPr>
      <w:bookmarkStart w:id="376" w:name="_Toc399925286"/>
      <w:bookmarkStart w:id="377" w:name="_Toc399929774"/>
      <w:bookmarkStart w:id="378" w:name="_Toc399930062"/>
      <w:bookmarkStart w:id="379" w:name="_Toc399930197"/>
      <w:r>
        <w:t>64- O God, and bless</w:t>
      </w:r>
      <w:bookmarkEnd w:id="376"/>
      <w:bookmarkEnd w:id="377"/>
      <w:bookmarkEnd w:id="378"/>
      <w:bookmarkEnd w:id="379"/>
    </w:p>
    <w:p w:rsidR="00941FD0" w:rsidRDefault="00941FD0" w:rsidP="00941FD0">
      <w:pPr>
        <w:pStyle w:val="libItalic"/>
      </w:pPr>
      <w:r>
        <w:t>the friends [of the Imams],</w:t>
      </w:r>
    </w:p>
    <w:p w:rsidR="00941FD0" w:rsidRDefault="00941FD0" w:rsidP="00941FD0">
      <w:pPr>
        <w:pStyle w:val="libItalic"/>
      </w:pPr>
      <w:r>
        <w:t>the confessors of their station,</w:t>
      </w:r>
    </w:p>
    <w:p w:rsidR="00941FD0" w:rsidRDefault="00941FD0" w:rsidP="00941FD0">
      <w:pPr>
        <w:pStyle w:val="libItalic"/>
      </w:pPr>
      <w:r>
        <w:t>the keepers to their course,</w:t>
      </w:r>
    </w:p>
    <w:p w:rsidR="00941FD0" w:rsidRDefault="00941FD0" w:rsidP="00941FD0">
      <w:pPr>
        <w:pStyle w:val="libItalic"/>
      </w:pPr>
      <w:r>
        <w:t>the pursuers of their tracks,</w:t>
      </w:r>
    </w:p>
    <w:p w:rsidR="00941FD0" w:rsidRDefault="00941FD0" w:rsidP="00941FD0">
      <w:pPr>
        <w:pStyle w:val="libItalic"/>
      </w:pPr>
      <w:r>
        <w:t>the clingers to their handhold,</w:t>
      </w:r>
    </w:p>
    <w:p w:rsidR="00941FD0" w:rsidRDefault="00941FD0" w:rsidP="00941FD0">
      <w:pPr>
        <w:pStyle w:val="libItalic"/>
      </w:pPr>
      <w:r>
        <w:t>the adherents to their guardianship,</w:t>
      </w:r>
      <w:r w:rsidRPr="008E3AC6">
        <w:rPr>
          <w:rStyle w:val="libFootnotenumChar"/>
        </w:rPr>
        <w:t>27</w:t>
      </w:r>
    </w:p>
    <w:p w:rsidR="00941FD0" w:rsidRDefault="00941FD0" w:rsidP="00941FD0">
      <w:pPr>
        <w:pStyle w:val="libItalic"/>
      </w:pPr>
      <w:r>
        <w:t>the followers of their imamate,</w:t>
      </w:r>
    </w:p>
    <w:p w:rsidR="00941FD0" w:rsidRDefault="00941FD0" w:rsidP="00941FD0">
      <w:pPr>
        <w:pStyle w:val="libItalic"/>
      </w:pPr>
      <w:r>
        <w:t>the submitters to their command,</w:t>
      </w:r>
    </w:p>
    <w:p w:rsidR="00941FD0" w:rsidRDefault="00941FD0" w:rsidP="00941FD0">
      <w:pPr>
        <w:pStyle w:val="libItalic"/>
      </w:pPr>
      <w:r>
        <w:t>the strivers to obey them,</w:t>
      </w:r>
    </w:p>
    <w:p w:rsidR="00941FD0" w:rsidRDefault="00941FD0" w:rsidP="00941FD0">
      <w:pPr>
        <w:pStyle w:val="libItalic"/>
      </w:pPr>
      <w:r>
        <w:t>the awaiters of their days,</w:t>
      </w:r>
    </w:p>
    <w:p w:rsidR="00941FD0" w:rsidRDefault="00941FD0" w:rsidP="00941FD0">
      <w:pPr>
        <w:pStyle w:val="libItalic"/>
      </w:pPr>
      <w:r>
        <w:t>the directors of their eyes toward them,</w:t>
      </w:r>
    </w:p>
    <w:p w:rsidR="00941FD0" w:rsidRDefault="00941FD0" w:rsidP="00941FD0">
      <w:pPr>
        <w:pStyle w:val="libItalic"/>
      </w:pPr>
      <w:r>
        <w:t>with blessings blessed, pure, growing,</w:t>
      </w:r>
    </w:p>
    <w:p w:rsidR="00941FD0" w:rsidRDefault="00941FD0" w:rsidP="00941FD0">
      <w:pPr>
        <w:pStyle w:val="libItalic"/>
      </w:pPr>
      <w:r>
        <w:t>fresh, and fragrant!</w:t>
      </w:r>
    </w:p>
    <w:p w:rsidR="00941FD0" w:rsidRDefault="00941FD0" w:rsidP="00941FD0">
      <w:pPr>
        <w:pStyle w:val="libItalic"/>
        <w:outlineLvl w:val="0"/>
      </w:pPr>
      <w:bookmarkStart w:id="380" w:name="_Toc399925287"/>
      <w:bookmarkStart w:id="381" w:name="_Toc399929775"/>
      <w:bookmarkStart w:id="382" w:name="_Toc399930063"/>
      <w:bookmarkStart w:id="383" w:name="_Toc399930198"/>
      <w:r>
        <w:t>65- Give them and their spirits peace,</w:t>
      </w:r>
      <w:bookmarkEnd w:id="380"/>
      <w:bookmarkEnd w:id="381"/>
      <w:bookmarkEnd w:id="382"/>
      <w:bookmarkEnd w:id="383"/>
    </w:p>
    <w:p w:rsidR="00941FD0" w:rsidRDefault="00941FD0" w:rsidP="00941FD0">
      <w:pPr>
        <w:pStyle w:val="libItalic"/>
      </w:pPr>
      <w:r>
        <w:t>bring together their affair in reverential fear,</w:t>
      </w:r>
    </w:p>
    <w:p w:rsidR="00941FD0" w:rsidRDefault="00941FD0" w:rsidP="00941FD0">
      <w:pPr>
        <w:pStyle w:val="libItalic"/>
      </w:pPr>
      <w:r>
        <w:t>set right their situations,</w:t>
      </w:r>
    </w:p>
    <w:p w:rsidR="00941FD0" w:rsidRDefault="00941FD0" w:rsidP="00941FD0">
      <w:pPr>
        <w:pStyle w:val="libItalic"/>
      </w:pPr>
      <w:r>
        <w:t>turn toward them,</w:t>
      </w:r>
    </w:p>
    <w:p w:rsidR="00941FD0" w:rsidRDefault="00941FD0" w:rsidP="00941FD0">
      <w:pPr>
        <w:pStyle w:val="libItalic"/>
      </w:pPr>
      <w:r>
        <w:t>Surely Thou art Ever-turning, All-compassionate</w:t>
      </w:r>
      <w:r w:rsidRPr="008E3AC6">
        <w:rPr>
          <w:rStyle w:val="libFootnotenumChar"/>
        </w:rPr>
        <w:t>28</w:t>
      </w:r>
    </w:p>
    <w:p w:rsidR="00941FD0" w:rsidRDefault="00941FD0" w:rsidP="00941FD0">
      <w:pPr>
        <w:pStyle w:val="libItalic"/>
      </w:pPr>
      <w:r>
        <w:t>and the Best of forgivers,</w:t>
      </w:r>
    </w:p>
    <w:p w:rsidR="00941FD0" w:rsidRDefault="00941FD0" w:rsidP="00941FD0">
      <w:pPr>
        <w:pStyle w:val="libItalic"/>
      </w:pPr>
      <w:r>
        <w:t>and place us with them in the Abode of Peace,</w:t>
      </w:r>
      <w:r w:rsidRPr="008E3AC6">
        <w:rPr>
          <w:rStyle w:val="libFootnotenumChar"/>
        </w:rPr>
        <w:t>29</w:t>
      </w:r>
    </w:p>
    <w:p w:rsidR="00941FD0" w:rsidRDefault="00941FD0" w:rsidP="00941FD0">
      <w:pPr>
        <w:pStyle w:val="libItalic"/>
      </w:pPr>
      <w:r>
        <w:t>through Thy mercy,</w:t>
      </w:r>
    </w:p>
    <w:p w:rsidR="00941FD0" w:rsidRDefault="00941FD0" w:rsidP="00941FD0">
      <w:pPr>
        <w:pStyle w:val="libItalic"/>
      </w:pPr>
      <w:r>
        <w:t>O Most Merciful of the merciful!</w:t>
      </w:r>
    </w:p>
    <w:p w:rsidR="00941FD0" w:rsidRDefault="00941FD0" w:rsidP="00941FD0">
      <w:pPr>
        <w:pStyle w:val="libItalic"/>
        <w:outlineLvl w:val="0"/>
      </w:pPr>
      <w:bookmarkStart w:id="384" w:name="_Toc399925288"/>
      <w:bookmarkStart w:id="385" w:name="_Toc399929776"/>
      <w:bookmarkStart w:id="386" w:name="_Toc399930064"/>
      <w:bookmarkStart w:id="387" w:name="_Toc399930199"/>
      <w:r>
        <w:t>66- O God,</w:t>
      </w:r>
      <w:bookmarkEnd w:id="384"/>
      <w:bookmarkEnd w:id="385"/>
      <w:bookmarkEnd w:id="386"/>
      <w:bookmarkEnd w:id="387"/>
    </w:p>
    <w:p w:rsidR="00941FD0" w:rsidRDefault="00941FD0" w:rsidP="00941FD0">
      <w:pPr>
        <w:pStyle w:val="libItalic"/>
      </w:pPr>
      <w:r>
        <w:t>this is the Day of 'Arafa,</w:t>
      </w:r>
    </w:p>
    <w:p w:rsidR="00941FD0" w:rsidRDefault="00941FD0" w:rsidP="00941FD0">
      <w:pPr>
        <w:pStyle w:val="libItalic"/>
      </w:pPr>
      <w:r>
        <w:t>a day which Thou hast made noble, given honour, and magnified.</w:t>
      </w:r>
    </w:p>
    <w:p w:rsidR="00941FD0" w:rsidRDefault="00941FD0" w:rsidP="00941FD0">
      <w:pPr>
        <w:pStyle w:val="libItalic"/>
      </w:pPr>
      <w:r>
        <w:t>Within it Thou hast spread Thy mercy,</w:t>
      </w:r>
    </w:p>
    <w:p w:rsidR="00941FD0" w:rsidRDefault="00941FD0" w:rsidP="00941FD0">
      <w:pPr>
        <w:pStyle w:val="libItalic"/>
      </w:pPr>
      <w:r>
        <w:t>showed kindness through Thy pardon,</w:t>
      </w:r>
    </w:p>
    <w:p w:rsidR="00941FD0" w:rsidRDefault="00941FD0" w:rsidP="00941FD0">
      <w:pPr>
        <w:pStyle w:val="libItalic"/>
      </w:pPr>
      <w:r>
        <w:t>and made plentiful Thy giving,</w:t>
      </w:r>
    </w:p>
    <w:p w:rsidR="00941FD0" w:rsidRDefault="00941FD0" w:rsidP="00941FD0">
      <w:pPr>
        <w:pStyle w:val="libItalic"/>
      </w:pPr>
      <w:r>
        <w:t>and by it Thou hast been bounteous toward Thy servants.</w:t>
      </w:r>
    </w:p>
    <w:p w:rsidR="00941FD0" w:rsidRDefault="00941FD0" w:rsidP="00941FD0">
      <w:pPr>
        <w:pStyle w:val="libItalic"/>
        <w:outlineLvl w:val="0"/>
      </w:pPr>
      <w:bookmarkStart w:id="388" w:name="_Toc399925289"/>
      <w:bookmarkStart w:id="389" w:name="_Toc399929777"/>
      <w:bookmarkStart w:id="390" w:name="_Toc399930065"/>
      <w:bookmarkStart w:id="391" w:name="_Toc399930200"/>
      <w:r>
        <w:t>67- I am Thy servant whom Thou favoured before creating him</w:t>
      </w:r>
      <w:bookmarkEnd w:id="388"/>
      <w:bookmarkEnd w:id="389"/>
      <w:bookmarkEnd w:id="390"/>
      <w:bookmarkEnd w:id="391"/>
    </w:p>
    <w:p w:rsidR="00941FD0" w:rsidRDefault="00941FD0" w:rsidP="00941FD0">
      <w:pPr>
        <w:pStyle w:val="libItalic"/>
      </w:pPr>
      <w:r>
        <w:t>and after creating him.</w:t>
      </w:r>
    </w:p>
    <w:p w:rsidR="00941FD0" w:rsidRDefault="00941FD0" w:rsidP="00941FD0">
      <w:pPr>
        <w:pStyle w:val="libItalic"/>
      </w:pPr>
      <w:r>
        <w:t>Thou madest him one of those whom Thou</w:t>
      </w:r>
    </w:p>
    <w:p w:rsidR="00941FD0" w:rsidRDefault="00941FD0" w:rsidP="00941FD0">
      <w:pPr>
        <w:pStyle w:val="libItalic"/>
      </w:pPr>
      <w:r>
        <w:t>guided to Thy religion,</w:t>
      </w:r>
    </w:p>
    <w:p w:rsidR="00941FD0" w:rsidRDefault="00941FD0" w:rsidP="00941FD0">
      <w:pPr>
        <w:pStyle w:val="libItalic"/>
      </w:pPr>
      <w:r>
        <w:t>gavest success in fulfilling Thy right,</w:t>
      </w:r>
    </w:p>
    <w:p w:rsidR="00941FD0" w:rsidRDefault="00941FD0" w:rsidP="00941FD0">
      <w:pPr>
        <w:pStyle w:val="libItalic"/>
      </w:pPr>
      <w:r>
        <w:t>preserved through Thy cord,</w:t>
      </w:r>
    </w:p>
    <w:p w:rsidR="00941FD0" w:rsidRDefault="00941FD0" w:rsidP="00941FD0">
      <w:pPr>
        <w:pStyle w:val="libItalic"/>
      </w:pPr>
      <w:r>
        <w:t>included within Thy party,</w:t>
      </w:r>
    </w:p>
    <w:p w:rsidR="00941FD0" w:rsidRDefault="00941FD0" w:rsidP="00941FD0">
      <w:pPr>
        <w:pStyle w:val="libItalic"/>
      </w:pPr>
      <w:r>
        <w:lastRenderedPageBreak/>
        <w:t>and directed aright to befriend Thy friends</w:t>
      </w:r>
    </w:p>
    <w:p w:rsidR="00941FD0" w:rsidRDefault="00941FD0" w:rsidP="00941FD0">
      <w:pPr>
        <w:pStyle w:val="libItalic"/>
      </w:pPr>
      <w:r>
        <w:t>and show enmity to Thine enemies.</w:t>
      </w:r>
    </w:p>
    <w:p w:rsidR="00941FD0" w:rsidRDefault="00941FD0" w:rsidP="00941FD0">
      <w:pPr>
        <w:pStyle w:val="libItalic"/>
        <w:outlineLvl w:val="0"/>
      </w:pPr>
      <w:bookmarkStart w:id="392" w:name="_Toc399925290"/>
      <w:bookmarkStart w:id="393" w:name="_Toc399929778"/>
      <w:bookmarkStart w:id="394" w:name="_Toc399930066"/>
      <w:bookmarkStart w:id="395" w:name="_Toc399930201"/>
      <w:r>
        <w:t>68- Then Thou commanded him,</w:t>
      </w:r>
      <w:bookmarkEnd w:id="392"/>
      <w:bookmarkEnd w:id="393"/>
      <w:bookmarkEnd w:id="394"/>
      <w:bookmarkEnd w:id="395"/>
    </w:p>
    <w:p w:rsidR="00941FD0" w:rsidRDefault="00941FD0" w:rsidP="00941FD0">
      <w:pPr>
        <w:pStyle w:val="libItalic"/>
      </w:pPr>
      <w:r>
        <w:t>but he did not follow Thy commands,</w:t>
      </w:r>
    </w:p>
    <w:p w:rsidR="00941FD0" w:rsidRDefault="00941FD0" w:rsidP="00941FD0">
      <w:pPr>
        <w:pStyle w:val="libItalic"/>
      </w:pPr>
      <w:r>
        <w:t>Thou restricted Him,</w:t>
      </w:r>
    </w:p>
    <w:p w:rsidR="00941FD0" w:rsidRDefault="00941FD0" w:rsidP="00941FD0">
      <w:pPr>
        <w:pStyle w:val="libItalic"/>
      </w:pPr>
      <w:r>
        <w:t>but he did not heed Thy restrictions,</w:t>
      </w:r>
    </w:p>
    <w:p w:rsidR="00941FD0" w:rsidRDefault="00941FD0" w:rsidP="00941FD0">
      <w:pPr>
        <w:pStyle w:val="libItalic"/>
      </w:pPr>
      <w:r>
        <w:t>Thou prohibited him from disobedience toward Thee,</w:t>
      </w:r>
    </w:p>
    <w:p w:rsidR="00941FD0" w:rsidRDefault="00941FD0" w:rsidP="00941FD0">
      <w:pPr>
        <w:pStyle w:val="libItalic"/>
      </w:pPr>
      <w:r>
        <w:t>but he broke Thy command by doing what Thou hadst prohibited,</w:t>
      </w:r>
    </w:p>
    <w:p w:rsidR="00941FD0" w:rsidRDefault="00941FD0" w:rsidP="00941FD0">
      <w:pPr>
        <w:pStyle w:val="libItalic"/>
      </w:pPr>
      <w:r>
        <w:t>not in contention with Thee,</w:t>
      </w:r>
    </w:p>
    <w:p w:rsidR="00941FD0" w:rsidRDefault="00941FD0" w:rsidP="00941FD0">
      <w:pPr>
        <w:pStyle w:val="libItalic"/>
      </w:pPr>
      <w:r>
        <w:t>nor to display pride toward Thee;</w:t>
      </w:r>
    </w:p>
    <w:p w:rsidR="00941FD0" w:rsidRDefault="00941FD0" w:rsidP="00941FD0">
      <w:pPr>
        <w:pStyle w:val="libItalic"/>
      </w:pPr>
      <w:r>
        <w:t>on the contrary, his caprice</w:t>
      </w:r>
      <w:r w:rsidRPr="008E3AC6">
        <w:rPr>
          <w:rStyle w:val="libFootnotenumChar"/>
        </w:rPr>
        <w:t>30</w:t>
      </w:r>
      <w:r>
        <w:t xml:space="preserve"> called him</w:t>
      </w:r>
    </w:p>
    <w:p w:rsidR="00941FD0" w:rsidRDefault="00941FD0" w:rsidP="00941FD0">
      <w:pPr>
        <w:pStyle w:val="libItalic"/>
      </w:pPr>
      <w:r>
        <w:t>to that which Thou hadst set apart and cautioned against,</w:t>
      </w:r>
    </w:p>
    <w:p w:rsidR="00941FD0" w:rsidRDefault="00941FD0" w:rsidP="00941FD0">
      <w:pPr>
        <w:pStyle w:val="libItalic"/>
      </w:pPr>
      <w:r>
        <w:t>and he was helped in that by Thy enemy and his enemy.</w:t>
      </w:r>
    </w:p>
    <w:p w:rsidR="00941FD0" w:rsidRDefault="00941FD0" w:rsidP="00941FD0">
      <w:pPr>
        <w:pStyle w:val="libItalic"/>
      </w:pPr>
      <w:r>
        <w:t>So he went ahead with it knowing Thy threat,</w:t>
      </w:r>
    </w:p>
    <w:p w:rsidR="00941FD0" w:rsidRDefault="00941FD0" w:rsidP="00941FD0">
      <w:pPr>
        <w:pStyle w:val="libItalic"/>
      </w:pPr>
      <w:r>
        <w:t>hoping for Thy pardon,</w:t>
      </w:r>
    </w:p>
    <w:p w:rsidR="00941FD0" w:rsidRDefault="00941FD0" w:rsidP="00941FD0">
      <w:pPr>
        <w:pStyle w:val="libItalic"/>
      </w:pPr>
      <w:r>
        <w:t>and relying upon Thy forbearance,</w:t>
      </w:r>
    </w:p>
    <w:p w:rsidR="00941FD0" w:rsidRDefault="00941FD0" w:rsidP="00941FD0">
      <w:pPr>
        <w:pStyle w:val="libItalic"/>
      </w:pPr>
      <w:r>
        <w:t>though he was the most obligated of Thy servants - given Thy kindness toward him -</w:t>
      </w:r>
    </w:p>
    <w:p w:rsidR="00941FD0" w:rsidRDefault="00941FD0" w:rsidP="00941FD0">
      <w:pPr>
        <w:pStyle w:val="libItalic"/>
      </w:pPr>
      <w:r>
        <w:t>not to do so.</w:t>
      </w:r>
    </w:p>
    <w:p w:rsidR="00941FD0" w:rsidRDefault="00941FD0" w:rsidP="00941FD0">
      <w:pPr>
        <w:pStyle w:val="libItalic"/>
        <w:outlineLvl w:val="0"/>
      </w:pPr>
      <w:bookmarkStart w:id="396" w:name="_Toc399925291"/>
      <w:bookmarkStart w:id="397" w:name="_Toc399929779"/>
      <w:bookmarkStart w:id="398" w:name="_Toc399930067"/>
      <w:bookmarkStart w:id="399" w:name="_Toc399930202"/>
      <w:r>
        <w:t>69- Here I am, then, before Thee,</w:t>
      </w:r>
      <w:bookmarkEnd w:id="396"/>
      <w:bookmarkEnd w:id="397"/>
      <w:bookmarkEnd w:id="398"/>
      <w:bookmarkEnd w:id="399"/>
    </w:p>
    <w:p w:rsidR="00941FD0" w:rsidRDefault="00941FD0" w:rsidP="00941FD0">
      <w:pPr>
        <w:pStyle w:val="libItalic"/>
      </w:pPr>
      <w:r>
        <w:t>despised, lowly, humble, abject, fearful,</w:t>
      </w:r>
    </w:p>
    <w:p w:rsidR="00941FD0" w:rsidRDefault="00941FD0" w:rsidP="00941FD0">
      <w:pPr>
        <w:pStyle w:val="libItalic"/>
      </w:pPr>
      <w:r>
        <w:t>confessing the dreadful sins with which I am burdened</w:t>
      </w:r>
    </w:p>
    <w:p w:rsidR="00941FD0" w:rsidRDefault="00941FD0" w:rsidP="00941FD0">
      <w:pPr>
        <w:pStyle w:val="libItalic"/>
      </w:pPr>
      <w:r>
        <w:t>and the great offenses that I have committed,</w:t>
      </w:r>
    </w:p>
    <w:p w:rsidR="00941FD0" w:rsidRDefault="00941FD0" w:rsidP="00941FD0">
      <w:pPr>
        <w:pStyle w:val="libItalic"/>
      </w:pPr>
      <w:r>
        <w:t>seeking sanctuary in Thy forgiveness,</w:t>
      </w:r>
    </w:p>
    <w:p w:rsidR="00941FD0" w:rsidRDefault="00941FD0" w:rsidP="00941FD0">
      <w:pPr>
        <w:pStyle w:val="libItalic"/>
      </w:pPr>
      <w:r>
        <w:t>asking shelter in Thy mercy,</w:t>
      </w:r>
    </w:p>
    <w:p w:rsidR="00941FD0" w:rsidRDefault="00941FD0" w:rsidP="00941FD0">
      <w:pPr>
        <w:pStyle w:val="libItalic"/>
      </w:pPr>
      <w:r>
        <w:t>and certain that no sanctuary-giver will give me sanctuary from Thee</w:t>
      </w:r>
    </w:p>
    <w:p w:rsidR="00941FD0" w:rsidRDefault="00941FD0" w:rsidP="00941FD0">
      <w:pPr>
        <w:pStyle w:val="libItalic"/>
      </w:pPr>
      <w:r>
        <w:t>and no withholder will hold me back from Thee.</w:t>
      </w:r>
    </w:p>
    <w:p w:rsidR="00941FD0" w:rsidRDefault="00941FD0" w:rsidP="00941FD0">
      <w:pPr>
        <w:pStyle w:val="libItalic"/>
        <w:outlineLvl w:val="0"/>
      </w:pPr>
      <w:bookmarkStart w:id="400" w:name="_Toc399925292"/>
      <w:bookmarkStart w:id="401" w:name="_Toc399929780"/>
      <w:bookmarkStart w:id="402" w:name="_Toc399930068"/>
      <w:bookmarkStart w:id="403" w:name="_Toc399930203"/>
      <w:r>
        <w:t>70- So act kindly toward me,</w:t>
      </w:r>
      <w:bookmarkEnd w:id="400"/>
      <w:bookmarkEnd w:id="401"/>
      <w:bookmarkEnd w:id="402"/>
      <w:bookmarkEnd w:id="403"/>
    </w:p>
    <w:p w:rsidR="00941FD0" w:rsidRDefault="00941FD0" w:rsidP="00941FD0">
      <w:pPr>
        <w:pStyle w:val="libItalic"/>
      </w:pPr>
      <w:r>
        <w:t>just as Thou actest kindly</w:t>
      </w:r>
    </w:p>
    <w:p w:rsidR="00941FD0" w:rsidRDefault="00941FD0" w:rsidP="00941FD0">
      <w:pPr>
        <w:pStyle w:val="libItalic"/>
      </w:pPr>
      <w:r>
        <w:t>by Thy shielding him who commits sins,</w:t>
      </w:r>
    </w:p>
    <w:p w:rsidR="00941FD0" w:rsidRDefault="00941FD0" w:rsidP="00941FD0">
      <w:pPr>
        <w:pStyle w:val="libItalic"/>
      </w:pPr>
      <w:r>
        <w:t>be munificent toward me,</w:t>
      </w:r>
    </w:p>
    <w:p w:rsidR="00941FD0" w:rsidRDefault="00941FD0" w:rsidP="00941FD0">
      <w:pPr>
        <w:pStyle w:val="libItalic"/>
      </w:pPr>
      <w:r>
        <w:t>just as Thou art munificent</w:t>
      </w:r>
    </w:p>
    <w:p w:rsidR="00941FD0" w:rsidRDefault="00941FD0" w:rsidP="00941FD0">
      <w:pPr>
        <w:pStyle w:val="libItalic"/>
      </w:pPr>
      <w:r>
        <w:t>by pardoning him who throws himself before Thee,</w:t>
      </w:r>
    </w:p>
    <w:p w:rsidR="00941FD0" w:rsidRDefault="00941FD0" w:rsidP="00941FD0">
      <w:pPr>
        <w:pStyle w:val="libItalic"/>
      </w:pPr>
      <w:r>
        <w:t>and show kindness to me, just as it is nothing great for Thee to show kindness</w:t>
      </w:r>
    </w:p>
    <w:p w:rsidR="00941FD0" w:rsidRDefault="00941FD0" w:rsidP="00941FD0">
      <w:pPr>
        <w:pStyle w:val="libItalic"/>
      </w:pPr>
      <w:r>
        <w:t>by forgiving him who expectantly hopes in Thee!</w:t>
      </w:r>
    </w:p>
    <w:p w:rsidR="00941FD0" w:rsidRDefault="00941FD0" w:rsidP="00941FD0">
      <w:pPr>
        <w:pStyle w:val="libItalic"/>
        <w:outlineLvl w:val="0"/>
      </w:pPr>
      <w:bookmarkStart w:id="404" w:name="_Toc399925293"/>
      <w:bookmarkStart w:id="405" w:name="_Toc399929781"/>
      <w:bookmarkStart w:id="406" w:name="_Toc399930069"/>
      <w:bookmarkStart w:id="407" w:name="_Toc399930204"/>
      <w:r>
        <w:t>71- Appoint for me in this day an allotment</w:t>
      </w:r>
      <w:bookmarkEnd w:id="404"/>
      <w:bookmarkEnd w:id="405"/>
      <w:bookmarkEnd w:id="406"/>
      <w:bookmarkEnd w:id="407"/>
    </w:p>
    <w:p w:rsidR="00941FD0" w:rsidRDefault="00941FD0" w:rsidP="00941FD0">
      <w:pPr>
        <w:pStyle w:val="libItalic"/>
      </w:pPr>
      <w:r>
        <w:t>through which I may attain</w:t>
      </w:r>
    </w:p>
    <w:p w:rsidR="00941FD0" w:rsidRDefault="00941FD0" w:rsidP="00941FD0">
      <w:pPr>
        <w:pStyle w:val="libItalic"/>
      </w:pPr>
      <w:r>
        <w:t>a share of Thy good pleasure,</w:t>
      </w:r>
    </w:p>
    <w:p w:rsidR="00941FD0" w:rsidRDefault="00941FD0" w:rsidP="00941FD0">
      <w:pPr>
        <w:pStyle w:val="libItalic"/>
      </w:pPr>
      <w:r>
        <w:t>and send me not back destitute</w:t>
      </w:r>
    </w:p>
    <w:p w:rsidR="00941FD0" w:rsidRDefault="00941FD0" w:rsidP="00941FD0">
      <w:pPr>
        <w:pStyle w:val="libItalic"/>
      </w:pPr>
      <w:r>
        <w:t>of that with which Thy worshipers return</w:t>
      </w:r>
    </w:p>
    <w:p w:rsidR="00941FD0" w:rsidRDefault="00941FD0" w:rsidP="00941FD0">
      <w:pPr>
        <w:pStyle w:val="libItalic"/>
      </w:pPr>
      <w:r>
        <w:t>from among Thy servants!</w:t>
      </w:r>
    </w:p>
    <w:p w:rsidR="00941FD0" w:rsidRDefault="00941FD0" w:rsidP="00941FD0">
      <w:pPr>
        <w:pStyle w:val="libItalic"/>
        <w:outlineLvl w:val="0"/>
      </w:pPr>
      <w:bookmarkStart w:id="408" w:name="_Toc399925294"/>
      <w:bookmarkStart w:id="409" w:name="_Toc399929782"/>
      <w:bookmarkStart w:id="410" w:name="_Toc399930070"/>
      <w:bookmarkStart w:id="411" w:name="_Toc399930205"/>
      <w:r>
        <w:t>72- Though I have not forwarded</w:t>
      </w:r>
      <w:bookmarkEnd w:id="408"/>
      <w:bookmarkEnd w:id="409"/>
      <w:bookmarkEnd w:id="410"/>
      <w:bookmarkEnd w:id="411"/>
    </w:p>
    <w:p w:rsidR="00941FD0" w:rsidRDefault="00941FD0" w:rsidP="00941FD0">
      <w:pPr>
        <w:pStyle w:val="libItalic"/>
      </w:pPr>
      <w:r>
        <w:t>the righteous deeds which they have forwarded,</w:t>
      </w:r>
    </w:p>
    <w:p w:rsidR="00941FD0" w:rsidRDefault="00941FD0" w:rsidP="00941FD0">
      <w:pPr>
        <w:pStyle w:val="libItalic"/>
      </w:pPr>
      <w:r>
        <w:t>I have forwarded the profession of Thy Unity</w:t>
      </w:r>
    </w:p>
    <w:p w:rsidR="00941FD0" w:rsidRDefault="00941FD0" w:rsidP="00941FD0">
      <w:pPr>
        <w:pStyle w:val="libItalic"/>
      </w:pPr>
      <w:r>
        <w:t>and the negation from Thee</w:t>
      </w:r>
    </w:p>
    <w:p w:rsidR="00941FD0" w:rsidRDefault="00941FD0" w:rsidP="00941FD0">
      <w:pPr>
        <w:pStyle w:val="libItalic"/>
      </w:pPr>
      <w:r>
        <w:t>of opposites, rivals, and likenesses,</w:t>
      </w:r>
    </w:p>
    <w:p w:rsidR="00941FD0" w:rsidRDefault="00941FD0" w:rsidP="00941FD0">
      <w:pPr>
        <w:pStyle w:val="libItalic"/>
      </w:pPr>
      <w:r>
        <w:t>I have come to Thee by the gateways</w:t>
      </w:r>
    </w:p>
    <w:p w:rsidR="00941FD0" w:rsidRDefault="00941FD0" w:rsidP="00941FD0">
      <w:pPr>
        <w:pStyle w:val="libItalic"/>
      </w:pPr>
      <w:r>
        <w:lastRenderedPageBreak/>
        <w:t>by which Thou hast commanded</w:t>
      </w:r>
    </w:p>
    <w:p w:rsidR="00941FD0" w:rsidRDefault="00941FD0" w:rsidP="00941FD0">
      <w:pPr>
        <w:pStyle w:val="libItalic"/>
      </w:pPr>
      <w:r>
        <w:t>that people come,</w:t>
      </w:r>
    </w:p>
    <w:p w:rsidR="00941FD0" w:rsidRDefault="00941FD0" w:rsidP="00941FD0">
      <w:pPr>
        <w:pStyle w:val="libItalic"/>
      </w:pPr>
      <w:r>
        <w:t>and I have sought nearness to Thee</w:t>
      </w:r>
    </w:p>
    <w:p w:rsidR="00941FD0" w:rsidRDefault="00941FD0" w:rsidP="00941FD0">
      <w:pPr>
        <w:pStyle w:val="libItalic"/>
      </w:pPr>
      <w:r>
        <w:t>through that without seeking nearness through which none gains nearness to Thee.</w:t>
      </w:r>
    </w:p>
    <w:p w:rsidR="00941FD0" w:rsidRDefault="00941FD0" w:rsidP="00941FD0">
      <w:pPr>
        <w:pStyle w:val="libItalic"/>
        <w:outlineLvl w:val="0"/>
      </w:pPr>
      <w:bookmarkStart w:id="412" w:name="_Toc399925295"/>
      <w:bookmarkStart w:id="413" w:name="_Toc399929783"/>
      <w:bookmarkStart w:id="414" w:name="_Toc399930071"/>
      <w:bookmarkStart w:id="415" w:name="_Toc399930206"/>
      <w:r>
        <w:t>73- Then I followed all this with repeated turning toward Thee,</w:t>
      </w:r>
      <w:bookmarkEnd w:id="412"/>
      <w:bookmarkEnd w:id="413"/>
      <w:bookmarkEnd w:id="414"/>
      <w:bookmarkEnd w:id="415"/>
    </w:p>
    <w:p w:rsidR="00941FD0" w:rsidRDefault="00941FD0" w:rsidP="00941FD0">
      <w:pPr>
        <w:pStyle w:val="libItalic"/>
      </w:pPr>
      <w:r>
        <w:t>lowliness and abasement before Thee,</w:t>
      </w:r>
    </w:p>
    <w:p w:rsidR="00941FD0" w:rsidRDefault="00941FD0" w:rsidP="00941FD0">
      <w:pPr>
        <w:pStyle w:val="libItalic"/>
      </w:pPr>
      <w:r>
        <w:t>good opinion of Thee,</w:t>
      </w:r>
    </w:p>
    <w:p w:rsidR="00941FD0" w:rsidRDefault="00941FD0" w:rsidP="00941FD0">
      <w:pPr>
        <w:pStyle w:val="libItalic"/>
      </w:pPr>
      <w:r>
        <w:t>and trust in what is with Thee;</w:t>
      </w:r>
    </w:p>
    <w:p w:rsidR="00941FD0" w:rsidRDefault="00941FD0" w:rsidP="00941FD0">
      <w:pPr>
        <w:pStyle w:val="libItalic"/>
      </w:pPr>
      <w:r>
        <w:t>and to that I coupled hope in Thee,</w:t>
      </w:r>
    </w:p>
    <w:p w:rsidR="00941FD0" w:rsidRDefault="00941FD0" w:rsidP="00941FD0">
      <w:pPr>
        <w:pStyle w:val="libItalic"/>
      </w:pPr>
      <w:r>
        <w:t>since the one who hopes in Thee</w:t>
      </w:r>
    </w:p>
    <w:p w:rsidR="00941FD0" w:rsidRDefault="00941FD0" w:rsidP="00941FD0">
      <w:pPr>
        <w:pStyle w:val="libItalic"/>
      </w:pPr>
      <w:r>
        <w:t>is seldom disappointed!</w:t>
      </w:r>
    </w:p>
    <w:p w:rsidR="00941FD0" w:rsidRDefault="00941FD0" w:rsidP="00941FD0">
      <w:pPr>
        <w:pStyle w:val="libItalic"/>
        <w:outlineLvl w:val="0"/>
      </w:pPr>
      <w:bookmarkStart w:id="416" w:name="_Toc399925296"/>
      <w:bookmarkStart w:id="417" w:name="_Toc399929784"/>
      <w:bookmarkStart w:id="418" w:name="_Toc399930072"/>
      <w:bookmarkStart w:id="419" w:name="_Toc399930207"/>
      <w:r>
        <w:t>74- I asked Thee with the asking of one</w:t>
      </w:r>
      <w:bookmarkEnd w:id="416"/>
      <w:bookmarkEnd w:id="417"/>
      <w:bookmarkEnd w:id="418"/>
      <w:bookmarkEnd w:id="419"/>
    </w:p>
    <w:p w:rsidR="00941FD0" w:rsidRDefault="00941FD0" w:rsidP="00941FD0">
      <w:pPr>
        <w:pStyle w:val="libItalic"/>
      </w:pPr>
      <w:r>
        <w:t>vile, lowly,</w:t>
      </w:r>
    </w:p>
    <w:p w:rsidR="00941FD0" w:rsidRDefault="00941FD0" w:rsidP="00941FD0">
      <w:pPr>
        <w:pStyle w:val="libItalic"/>
      </w:pPr>
      <w:r>
        <w:t>pitiful, poor, fearful, seeking sanctuary;</w:t>
      </w:r>
    </w:p>
    <w:p w:rsidR="00941FD0" w:rsidRDefault="00941FD0" w:rsidP="00941FD0">
      <w:pPr>
        <w:pStyle w:val="libItalic"/>
      </w:pPr>
      <w:r>
        <w:t>all that in fear and pleading</w:t>
      </w:r>
    </w:p>
    <w:p w:rsidR="00941FD0" w:rsidRDefault="00941FD0" w:rsidP="00941FD0">
      <w:pPr>
        <w:pStyle w:val="libItalic"/>
      </w:pPr>
      <w:r>
        <w:t>seeking refuge and asking shelter,</w:t>
      </w:r>
    </w:p>
    <w:p w:rsidR="00941FD0" w:rsidRDefault="00941FD0" w:rsidP="00941FD0">
      <w:pPr>
        <w:pStyle w:val="libItalic"/>
      </w:pPr>
      <w:r>
        <w:t>not presumptuous through the pride of the proud,</w:t>
      </w:r>
    </w:p>
    <w:p w:rsidR="00941FD0" w:rsidRDefault="00941FD0" w:rsidP="00941FD0">
      <w:pPr>
        <w:pStyle w:val="libItalic"/>
      </w:pPr>
      <w:r>
        <w:t>nor exalting myself with the boldness of the obedient,</w:t>
      </w:r>
    </w:p>
    <w:p w:rsidR="00941FD0" w:rsidRDefault="00941FD0" w:rsidP="00941FD0">
      <w:pPr>
        <w:pStyle w:val="libItalic"/>
      </w:pPr>
      <w:r>
        <w:t>nor presumptuous of the intercession of the interceders.</w:t>
      </w:r>
    </w:p>
    <w:p w:rsidR="00941FD0" w:rsidRDefault="00941FD0" w:rsidP="00941FD0">
      <w:pPr>
        <w:pStyle w:val="libItalic"/>
        <w:outlineLvl w:val="0"/>
      </w:pPr>
      <w:bookmarkStart w:id="420" w:name="_Toc399925297"/>
      <w:bookmarkStart w:id="421" w:name="_Toc399929785"/>
      <w:bookmarkStart w:id="422" w:name="_Toc399930073"/>
      <w:bookmarkStart w:id="423" w:name="_Toc399930208"/>
      <w:r>
        <w:t>75- For I am still the least of the least</w:t>
      </w:r>
      <w:bookmarkEnd w:id="420"/>
      <w:bookmarkEnd w:id="421"/>
      <w:bookmarkEnd w:id="422"/>
      <w:bookmarkEnd w:id="423"/>
    </w:p>
    <w:p w:rsidR="00941FD0" w:rsidRDefault="00941FD0" w:rsidP="00941FD0">
      <w:pPr>
        <w:pStyle w:val="libItalic"/>
      </w:pPr>
      <w:r>
        <w:t>and the lowliest of the lowly,</w:t>
      </w:r>
    </w:p>
    <w:p w:rsidR="00941FD0" w:rsidRDefault="00941FD0" w:rsidP="00941FD0">
      <w:pPr>
        <w:pStyle w:val="libItalic"/>
      </w:pPr>
      <w:r>
        <w:t>like a dust mote or less!</w:t>
      </w:r>
    </w:p>
    <w:p w:rsidR="00941FD0" w:rsidRDefault="00941FD0" w:rsidP="00941FD0">
      <w:pPr>
        <w:pStyle w:val="libItalic"/>
      </w:pPr>
      <w:r>
        <w:t>O He who does not hurry the evildoers</w:t>
      </w:r>
    </w:p>
    <w:p w:rsidR="00941FD0" w:rsidRDefault="00941FD0" w:rsidP="00941FD0">
      <w:pPr>
        <w:pStyle w:val="libItalic"/>
      </w:pPr>
      <w:r>
        <w:t>nor restrain those living in ease!</w:t>
      </w:r>
      <w:r w:rsidRPr="008E3AC6">
        <w:rPr>
          <w:rStyle w:val="libFootnotenumChar"/>
        </w:rPr>
        <w:t>31</w:t>
      </w:r>
    </w:p>
    <w:p w:rsidR="00941FD0" w:rsidRDefault="00941FD0" w:rsidP="00941FD0">
      <w:pPr>
        <w:pStyle w:val="libItalic"/>
      </w:pPr>
      <w:r>
        <w:t>O He who shows kindness through releasing the stumblers</w:t>
      </w:r>
    </w:p>
    <w:p w:rsidR="00941FD0" w:rsidRDefault="00941FD0" w:rsidP="00941FD0">
      <w:pPr>
        <w:pStyle w:val="libItalic"/>
      </w:pPr>
      <w:r>
        <w:t>and gratuitous bounty through respiting the offenders!</w:t>
      </w:r>
    </w:p>
    <w:p w:rsidR="00941FD0" w:rsidRDefault="00941FD0" w:rsidP="00941FD0">
      <w:pPr>
        <w:pStyle w:val="libItalic"/>
        <w:outlineLvl w:val="0"/>
      </w:pPr>
      <w:bookmarkStart w:id="424" w:name="_Toc399925298"/>
      <w:bookmarkStart w:id="425" w:name="_Toc399929786"/>
      <w:bookmarkStart w:id="426" w:name="_Toc399930074"/>
      <w:bookmarkStart w:id="427" w:name="_Toc399930209"/>
      <w:r>
        <w:t>76- I am the evildoer, the confessor, the offender, the stumbler!</w:t>
      </w:r>
      <w:bookmarkEnd w:id="424"/>
      <w:bookmarkEnd w:id="425"/>
      <w:bookmarkEnd w:id="426"/>
      <w:bookmarkEnd w:id="427"/>
    </w:p>
    <w:p w:rsidR="00941FD0" w:rsidRDefault="00941FD0" w:rsidP="00941FD0">
      <w:pPr>
        <w:pStyle w:val="libItalic"/>
        <w:outlineLvl w:val="0"/>
      </w:pPr>
      <w:bookmarkStart w:id="428" w:name="_Toc399925299"/>
      <w:bookmarkStart w:id="429" w:name="_Toc399929787"/>
      <w:bookmarkStart w:id="430" w:name="_Toc399930075"/>
      <w:bookmarkStart w:id="431" w:name="_Toc399930210"/>
      <w:r>
        <w:t>77- I am he who was audacious toward Thee as one insolent!</w:t>
      </w:r>
      <w:bookmarkEnd w:id="428"/>
      <w:bookmarkEnd w:id="429"/>
      <w:bookmarkEnd w:id="430"/>
      <w:bookmarkEnd w:id="431"/>
    </w:p>
    <w:p w:rsidR="00941FD0" w:rsidRDefault="00941FD0" w:rsidP="00941FD0">
      <w:pPr>
        <w:pStyle w:val="libItalic"/>
        <w:outlineLvl w:val="0"/>
      </w:pPr>
      <w:bookmarkStart w:id="432" w:name="_Toc399925300"/>
      <w:bookmarkStart w:id="433" w:name="_Toc399929788"/>
      <w:bookmarkStart w:id="434" w:name="_Toc399930076"/>
      <w:bookmarkStart w:id="435" w:name="_Toc399930211"/>
      <w:r>
        <w:t>78- I am he who disobeyed Thee with forethought!</w:t>
      </w:r>
      <w:bookmarkEnd w:id="432"/>
      <w:bookmarkEnd w:id="433"/>
      <w:bookmarkEnd w:id="434"/>
      <w:bookmarkEnd w:id="435"/>
    </w:p>
    <w:p w:rsidR="00941FD0" w:rsidRDefault="00941FD0" w:rsidP="00941FD0">
      <w:pPr>
        <w:pStyle w:val="libItalic"/>
        <w:outlineLvl w:val="0"/>
      </w:pPr>
      <w:bookmarkStart w:id="436" w:name="_Toc399925301"/>
      <w:bookmarkStart w:id="437" w:name="_Toc399929789"/>
      <w:bookmarkStart w:id="438" w:name="_Toc399930077"/>
      <w:bookmarkStart w:id="439" w:name="_Toc399930212"/>
      <w:r>
        <w:t>79- I am he who hid myself from Thy servants</w:t>
      </w:r>
      <w:bookmarkEnd w:id="436"/>
      <w:bookmarkEnd w:id="437"/>
      <w:bookmarkEnd w:id="438"/>
      <w:bookmarkEnd w:id="439"/>
    </w:p>
    <w:p w:rsidR="00941FD0" w:rsidRDefault="00941FD0" w:rsidP="00941FD0">
      <w:pPr>
        <w:pStyle w:val="libItalic"/>
      </w:pPr>
      <w:r>
        <w:t>and blatantly showed myself to Thee!</w:t>
      </w:r>
      <w:r w:rsidRPr="008E3AC6">
        <w:rPr>
          <w:rStyle w:val="libFootnotenumChar"/>
        </w:rPr>
        <w:t>32</w:t>
      </w:r>
    </w:p>
    <w:p w:rsidR="00941FD0" w:rsidRDefault="00941FD0" w:rsidP="00941FD0">
      <w:pPr>
        <w:pStyle w:val="libItalic"/>
        <w:outlineLvl w:val="0"/>
      </w:pPr>
      <w:bookmarkStart w:id="440" w:name="_Toc399925302"/>
      <w:bookmarkStart w:id="441" w:name="_Toc399929790"/>
      <w:bookmarkStart w:id="442" w:name="_Toc399930078"/>
      <w:bookmarkStart w:id="443" w:name="_Toc399930213"/>
      <w:r>
        <w:t>80- I am he who was awed by Thy servants</w:t>
      </w:r>
      <w:bookmarkEnd w:id="440"/>
      <w:bookmarkEnd w:id="441"/>
      <w:bookmarkEnd w:id="442"/>
      <w:bookmarkEnd w:id="443"/>
    </w:p>
    <w:p w:rsidR="00941FD0" w:rsidRDefault="00941FD0" w:rsidP="00941FD0">
      <w:pPr>
        <w:pStyle w:val="libItalic"/>
      </w:pPr>
      <w:r>
        <w:t>and felt secure from Thee!</w:t>
      </w:r>
    </w:p>
    <w:p w:rsidR="00941FD0" w:rsidRDefault="00941FD0" w:rsidP="00941FD0">
      <w:pPr>
        <w:pStyle w:val="libItalic"/>
        <w:outlineLvl w:val="0"/>
      </w:pPr>
      <w:bookmarkStart w:id="444" w:name="_Toc399925303"/>
      <w:bookmarkStart w:id="445" w:name="_Toc399929791"/>
      <w:bookmarkStart w:id="446" w:name="_Toc399930079"/>
      <w:bookmarkStart w:id="447" w:name="_Toc399930214"/>
      <w:r>
        <w:t>81- I am he who dreaded not Thy penalty</w:t>
      </w:r>
      <w:bookmarkEnd w:id="444"/>
      <w:bookmarkEnd w:id="445"/>
      <w:bookmarkEnd w:id="446"/>
      <w:bookmarkEnd w:id="447"/>
    </w:p>
    <w:p w:rsidR="00941FD0" w:rsidRDefault="00941FD0" w:rsidP="00941FD0">
      <w:pPr>
        <w:pStyle w:val="libItalic"/>
      </w:pPr>
      <w:r>
        <w:t>and feared not Thy severity!</w:t>
      </w:r>
    </w:p>
    <w:p w:rsidR="00941FD0" w:rsidRDefault="00941FD0" w:rsidP="00941FD0">
      <w:pPr>
        <w:pStyle w:val="libItalic"/>
        <w:outlineLvl w:val="0"/>
      </w:pPr>
      <w:bookmarkStart w:id="448" w:name="_Toc399925304"/>
      <w:bookmarkStart w:id="449" w:name="_Toc399929792"/>
      <w:bookmarkStart w:id="450" w:name="_Toc399930080"/>
      <w:bookmarkStart w:id="451" w:name="_Toc399930215"/>
      <w:r>
        <w:t>82- I am the offender against himself!</w:t>
      </w:r>
      <w:bookmarkEnd w:id="448"/>
      <w:bookmarkEnd w:id="449"/>
      <w:bookmarkEnd w:id="450"/>
      <w:bookmarkEnd w:id="451"/>
    </w:p>
    <w:p w:rsidR="00941FD0" w:rsidRDefault="00941FD0" w:rsidP="00941FD0">
      <w:pPr>
        <w:pStyle w:val="libItalic"/>
      </w:pPr>
      <w:r>
        <w:t>8-3 I am the hostage to his own affliction!</w:t>
      </w:r>
    </w:p>
    <w:p w:rsidR="00941FD0" w:rsidRDefault="00941FD0" w:rsidP="00941FD0">
      <w:pPr>
        <w:pStyle w:val="libItalic"/>
        <w:outlineLvl w:val="0"/>
      </w:pPr>
      <w:bookmarkStart w:id="452" w:name="_Toc399925305"/>
      <w:bookmarkStart w:id="453" w:name="_Toc399929793"/>
      <w:bookmarkStart w:id="454" w:name="_Toc399930081"/>
      <w:bookmarkStart w:id="455" w:name="_Toc399930216"/>
      <w:r>
        <w:t>84- I am short in shame!</w:t>
      </w:r>
      <w:bookmarkEnd w:id="452"/>
      <w:bookmarkEnd w:id="453"/>
      <w:bookmarkEnd w:id="454"/>
      <w:bookmarkEnd w:id="455"/>
    </w:p>
    <w:p w:rsidR="00941FD0" w:rsidRDefault="00941FD0" w:rsidP="00941FD0">
      <w:pPr>
        <w:pStyle w:val="libItalic"/>
        <w:outlineLvl w:val="0"/>
      </w:pPr>
      <w:bookmarkStart w:id="456" w:name="_Toc399925306"/>
      <w:bookmarkStart w:id="457" w:name="_Toc399929794"/>
      <w:bookmarkStart w:id="458" w:name="_Toc399930082"/>
      <w:bookmarkStart w:id="459" w:name="_Toc399930217"/>
      <w:r>
        <w:t>85- I am long in suffering!</w:t>
      </w:r>
      <w:bookmarkEnd w:id="456"/>
      <w:bookmarkEnd w:id="457"/>
      <w:bookmarkEnd w:id="458"/>
      <w:bookmarkEnd w:id="459"/>
    </w:p>
    <w:p w:rsidR="00941FD0" w:rsidRDefault="00941FD0" w:rsidP="00941FD0">
      <w:pPr>
        <w:pStyle w:val="libItalic"/>
        <w:outlineLvl w:val="0"/>
      </w:pPr>
      <w:bookmarkStart w:id="460" w:name="_Toc399925307"/>
      <w:bookmarkStart w:id="461" w:name="_Toc399929795"/>
      <w:bookmarkStart w:id="462" w:name="_Toc399930083"/>
      <w:bookmarkStart w:id="463" w:name="_Toc399930218"/>
      <w:r>
        <w:t>86- By the right of him whom Thou hast distinguished among Thy creation</w:t>
      </w:r>
      <w:bookmarkEnd w:id="460"/>
      <w:bookmarkEnd w:id="461"/>
      <w:bookmarkEnd w:id="462"/>
      <w:bookmarkEnd w:id="463"/>
    </w:p>
    <w:p w:rsidR="00941FD0" w:rsidRDefault="00941FD0" w:rsidP="00941FD0">
      <w:pPr>
        <w:pStyle w:val="libItalic"/>
      </w:pPr>
      <w:r>
        <w:t>and by him whom Thou hast chosen</w:t>
      </w:r>
    </w:p>
    <w:p w:rsidR="00941FD0" w:rsidRDefault="00941FD0" w:rsidP="00941FD0">
      <w:pPr>
        <w:pStyle w:val="libItalic"/>
      </w:pPr>
      <w:r>
        <w:t>for Thyself!</w:t>
      </w:r>
    </w:p>
    <w:p w:rsidR="00941FD0" w:rsidRDefault="00941FD0" w:rsidP="00941FD0">
      <w:pPr>
        <w:pStyle w:val="libItalic"/>
      </w:pPr>
      <w:r>
        <w:t>By the right of him whom Thou hast selected</w:t>
      </w:r>
    </w:p>
    <w:p w:rsidR="00941FD0" w:rsidRDefault="00941FD0" w:rsidP="00941FD0">
      <w:pPr>
        <w:pStyle w:val="libItalic"/>
      </w:pPr>
      <w:r>
        <w:t>from among Thy creatures</w:t>
      </w:r>
    </w:p>
    <w:p w:rsidR="00941FD0" w:rsidRDefault="00941FD0" w:rsidP="00941FD0">
      <w:pPr>
        <w:pStyle w:val="libItalic"/>
      </w:pPr>
      <w:r>
        <w:t>and by him whom Thou hast picked</w:t>
      </w:r>
    </w:p>
    <w:p w:rsidR="00941FD0" w:rsidRDefault="00941FD0" w:rsidP="00941FD0">
      <w:pPr>
        <w:pStyle w:val="libItalic"/>
      </w:pPr>
      <w:r>
        <w:t>for Thy task!</w:t>
      </w:r>
    </w:p>
    <w:p w:rsidR="00941FD0" w:rsidRDefault="00941FD0" w:rsidP="00941FD0">
      <w:pPr>
        <w:pStyle w:val="libItalic"/>
      </w:pPr>
      <w:r>
        <w:lastRenderedPageBreak/>
        <w:t>By the right of him the obeying of whom Thou hast joined to obeying Thee,</w:t>
      </w:r>
    </w:p>
    <w:p w:rsidR="00941FD0" w:rsidRDefault="00941FD0" w:rsidP="00941FD0">
      <w:pPr>
        <w:pStyle w:val="libItalic"/>
      </w:pPr>
      <w:r>
        <w:t>and by him the disobeying of whom Thou hast made like disobeying Thee!</w:t>
      </w:r>
    </w:p>
    <w:p w:rsidR="00941FD0" w:rsidRDefault="00941FD0" w:rsidP="00941FD0">
      <w:pPr>
        <w:pStyle w:val="libItalic"/>
      </w:pPr>
      <w:r>
        <w:t>And by the right of him whose friendship Thou hast bound to Thy friendship</w:t>
      </w:r>
    </w:p>
    <w:p w:rsidR="00941FD0" w:rsidRDefault="00941FD0" w:rsidP="00941FD0">
      <w:pPr>
        <w:pStyle w:val="libItalic"/>
      </w:pPr>
      <w:r>
        <w:t>and by him whose enmity Thou hast linked</w:t>
      </w:r>
    </w:p>
    <w:p w:rsidR="00941FD0" w:rsidRDefault="00941FD0" w:rsidP="00941FD0">
      <w:pPr>
        <w:pStyle w:val="libItalic"/>
      </w:pPr>
      <w:r>
        <w:t>to Thine enmity!</w:t>
      </w:r>
    </w:p>
    <w:p w:rsidR="00941FD0" w:rsidRDefault="00941FD0" w:rsidP="00941FD0">
      <w:pPr>
        <w:pStyle w:val="libItalic"/>
      </w:pPr>
      <w:r>
        <w:t>Shield me in this day of mine,</w:t>
      </w:r>
    </w:p>
    <w:p w:rsidR="00941FD0" w:rsidRDefault="00941FD0" w:rsidP="00941FD0">
      <w:pPr>
        <w:pStyle w:val="libItalic"/>
      </w:pPr>
      <w:r>
        <w:t>by that through which Thou shieldest</w:t>
      </w:r>
    </w:p>
    <w:p w:rsidR="00941FD0" w:rsidRDefault="00941FD0" w:rsidP="00941FD0">
      <w:pPr>
        <w:pStyle w:val="libItalic"/>
      </w:pPr>
      <w:r>
        <w:t>him who prays fervently to Thee while disavowing</w:t>
      </w:r>
    </w:p>
    <w:p w:rsidR="00941FD0" w:rsidRDefault="00941FD0" w:rsidP="00941FD0">
      <w:pPr>
        <w:pStyle w:val="libItalic"/>
      </w:pPr>
      <w:r>
        <w:t>and him who seeks refuge in Thy forgiveness</w:t>
      </w:r>
    </w:p>
    <w:p w:rsidR="00941FD0" w:rsidRDefault="00941FD0" w:rsidP="00941FD0">
      <w:pPr>
        <w:pStyle w:val="libItalic"/>
      </w:pPr>
      <w:r>
        <w:t>while repenting!</w:t>
      </w:r>
    </w:p>
    <w:p w:rsidR="00941FD0" w:rsidRDefault="00941FD0" w:rsidP="00941FD0">
      <w:pPr>
        <w:pStyle w:val="libItalic"/>
        <w:outlineLvl w:val="0"/>
      </w:pPr>
      <w:bookmarkStart w:id="464" w:name="_Toc399925308"/>
      <w:bookmarkStart w:id="465" w:name="_Toc399929796"/>
      <w:bookmarkStart w:id="466" w:name="_Toc399930084"/>
      <w:bookmarkStart w:id="467" w:name="_Toc399930219"/>
      <w:r>
        <w:t>87- Attend to me with that through which Thou attendest to the people of</w:t>
      </w:r>
      <w:bookmarkEnd w:id="464"/>
      <w:bookmarkEnd w:id="465"/>
      <w:bookmarkEnd w:id="466"/>
      <w:bookmarkEnd w:id="467"/>
    </w:p>
    <w:p w:rsidR="00941FD0" w:rsidRDefault="00941FD0" w:rsidP="00941FD0">
      <w:pPr>
        <w:pStyle w:val="libItalic"/>
      </w:pPr>
      <w:r>
        <w:t>obedience toward Thee, proximity to Thee,</w:t>
      </w:r>
    </w:p>
    <w:p w:rsidR="00941FD0" w:rsidRDefault="00941FD0" w:rsidP="00941FD0">
      <w:pPr>
        <w:pStyle w:val="libItalic"/>
      </w:pPr>
      <w:r>
        <w:t>and rank with Thee!</w:t>
      </w:r>
    </w:p>
    <w:p w:rsidR="00941FD0" w:rsidRDefault="00941FD0" w:rsidP="00941FD0">
      <w:pPr>
        <w:pStyle w:val="libItalic"/>
      </w:pPr>
      <w:r>
        <w:t>88. Single me out,</w:t>
      </w:r>
    </w:p>
    <w:p w:rsidR="00941FD0" w:rsidRDefault="00941FD0" w:rsidP="00941FD0">
      <w:pPr>
        <w:pStyle w:val="libItalic"/>
      </w:pPr>
      <w:r>
        <w:t>as Thou singlest him out who</w:t>
      </w:r>
    </w:p>
    <w:p w:rsidR="00941FD0" w:rsidRDefault="00941FD0" w:rsidP="00941FD0">
      <w:pPr>
        <w:pStyle w:val="libItalic"/>
      </w:pPr>
      <w:r>
        <w:t>fulfils Thy covenant,</w:t>
      </w:r>
    </w:p>
    <w:p w:rsidR="00941FD0" w:rsidRDefault="00941FD0" w:rsidP="00941FD0">
      <w:pPr>
        <w:pStyle w:val="libItalic"/>
      </w:pPr>
      <w:r>
        <w:t>fatigues himself for Thy sake alone,</w:t>
      </w:r>
    </w:p>
    <w:p w:rsidR="00941FD0" w:rsidRDefault="00941FD0" w:rsidP="00941FD0">
      <w:pPr>
        <w:pStyle w:val="libItalic"/>
      </w:pPr>
      <w:r>
        <w:t>and exerts himself in Thy good pleasure!</w:t>
      </w:r>
    </w:p>
    <w:p w:rsidR="00941FD0" w:rsidRDefault="00941FD0" w:rsidP="00941FD0">
      <w:pPr>
        <w:pStyle w:val="libItalic"/>
        <w:outlineLvl w:val="0"/>
      </w:pPr>
      <w:bookmarkStart w:id="468" w:name="_Toc399925309"/>
      <w:bookmarkStart w:id="469" w:name="_Toc399929797"/>
      <w:bookmarkStart w:id="470" w:name="_Toc399930085"/>
      <w:bookmarkStart w:id="471" w:name="_Toc399930220"/>
      <w:r>
        <w:t>89- Take me not to task for my neglect in respect to Thee,</w:t>
      </w:r>
      <w:bookmarkEnd w:id="468"/>
      <w:bookmarkEnd w:id="469"/>
      <w:bookmarkEnd w:id="470"/>
      <w:bookmarkEnd w:id="471"/>
    </w:p>
    <w:p w:rsidR="00941FD0" w:rsidRDefault="00941FD0" w:rsidP="00941FD0">
      <w:pPr>
        <w:pStyle w:val="libItalic"/>
      </w:pPr>
      <w:r>
        <w:t>my transgressing the limit in Thy bounds,</w:t>
      </w:r>
    </w:p>
    <w:p w:rsidR="00941FD0" w:rsidRDefault="00941FD0" w:rsidP="00941FD0">
      <w:pPr>
        <w:pStyle w:val="libItalic"/>
      </w:pPr>
      <w:r>
        <w:t>and stepping outside Thy ordinances!</w:t>
      </w:r>
    </w:p>
    <w:p w:rsidR="00941FD0" w:rsidRDefault="00941FD0" w:rsidP="00941FD0">
      <w:pPr>
        <w:pStyle w:val="libItalic"/>
        <w:outlineLvl w:val="0"/>
      </w:pPr>
      <w:bookmarkStart w:id="472" w:name="_Toc399925310"/>
      <w:bookmarkStart w:id="473" w:name="_Toc399929798"/>
      <w:bookmarkStart w:id="474" w:name="_Toc399930086"/>
      <w:bookmarkStart w:id="475" w:name="_Toc399930221"/>
      <w:r>
        <w:t>90- Draw me not on little by little by granting me a respite,</w:t>
      </w:r>
      <w:r w:rsidRPr="00DF24BF">
        <w:rPr>
          <w:rStyle w:val="libFootnotenumChar"/>
        </w:rPr>
        <w:t>33</w:t>
      </w:r>
      <w:bookmarkEnd w:id="472"/>
      <w:bookmarkEnd w:id="473"/>
      <w:bookmarkEnd w:id="474"/>
      <w:bookmarkEnd w:id="475"/>
    </w:p>
    <w:p w:rsidR="00941FD0" w:rsidRDefault="00941FD0" w:rsidP="00941FD0">
      <w:pPr>
        <w:pStyle w:val="libItalic"/>
      </w:pPr>
      <w:r>
        <w:t>like the drawing on little by little</w:t>
      </w:r>
    </w:p>
    <w:p w:rsidR="00941FD0" w:rsidRDefault="00941FD0" w:rsidP="00941FD0">
      <w:pPr>
        <w:pStyle w:val="libItalic"/>
      </w:pPr>
      <w:r>
        <w:t>of him who withholds from me the good he has</w:t>
      </w:r>
    </w:p>
    <w:p w:rsidR="00941FD0" w:rsidRDefault="00941FD0" w:rsidP="00941FD0">
      <w:pPr>
        <w:pStyle w:val="libItalic"/>
      </w:pPr>
      <w:r>
        <w:t>by not sharing with Thee in letting favour down upon me!</w:t>
      </w:r>
    </w:p>
    <w:p w:rsidR="00941FD0" w:rsidRDefault="00941FD0" w:rsidP="00941FD0">
      <w:pPr>
        <w:pStyle w:val="libItalic"/>
        <w:outlineLvl w:val="0"/>
      </w:pPr>
      <w:bookmarkStart w:id="476" w:name="_Toc399925311"/>
      <w:bookmarkStart w:id="477" w:name="_Toc399929799"/>
      <w:bookmarkStart w:id="478" w:name="_Toc399930087"/>
      <w:bookmarkStart w:id="479" w:name="_Toc399930222"/>
      <w:r>
        <w:t>91- Arouse me from</w:t>
      </w:r>
      <w:bookmarkEnd w:id="476"/>
      <w:bookmarkEnd w:id="477"/>
      <w:bookmarkEnd w:id="478"/>
      <w:bookmarkEnd w:id="479"/>
    </w:p>
    <w:p w:rsidR="00941FD0" w:rsidRDefault="00941FD0" w:rsidP="00941FD0">
      <w:pPr>
        <w:pStyle w:val="libItalic"/>
      </w:pPr>
      <w:r>
        <w:t>the sleep of the heedless,</w:t>
      </w:r>
    </w:p>
    <w:p w:rsidR="00941FD0" w:rsidRDefault="00941FD0" w:rsidP="00941FD0">
      <w:pPr>
        <w:pStyle w:val="libItalic"/>
      </w:pPr>
      <w:r>
        <w:t>the slumber of the prodigal,</w:t>
      </w:r>
    </w:p>
    <w:p w:rsidR="00941FD0" w:rsidRDefault="00941FD0" w:rsidP="00941FD0">
      <w:pPr>
        <w:pStyle w:val="libItalic"/>
      </w:pPr>
      <w:r>
        <w:t>and the dozing of the forsaken!</w:t>
      </w:r>
    </w:p>
    <w:p w:rsidR="00941FD0" w:rsidRDefault="00941FD0" w:rsidP="00941FD0">
      <w:pPr>
        <w:pStyle w:val="libItalic"/>
        <w:outlineLvl w:val="0"/>
      </w:pPr>
      <w:bookmarkStart w:id="480" w:name="_Toc399925312"/>
      <w:bookmarkStart w:id="481" w:name="_Toc399929800"/>
      <w:bookmarkStart w:id="482" w:name="_Toc399930088"/>
      <w:bookmarkStart w:id="483" w:name="_Toc399930223"/>
      <w:r>
        <w:t>92- Take my heart to that in which Thou hast</w:t>
      </w:r>
      <w:bookmarkEnd w:id="480"/>
      <w:bookmarkEnd w:id="481"/>
      <w:bookmarkEnd w:id="482"/>
      <w:bookmarkEnd w:id="483"/>
    </w:p>
    <w:p w:rsidR="00941FD0" w:rsidRDefault="00941FD0" w:rsidP="00941FD0">
      <w:pPr>
        <w:pStyle w:val="libItalic"/>
      </w:pPr>
      <w:r>
        <w:t>employed the devout,</w:t>
      </w:r>
    </w:p>
    <w:p w:rsidR="00941FD0" w:rsidRDefault="00941FD0" w:rsidP="00941FD0">
      <w:pPr>
        <w:pStyle w:val="libItalic"/>
      </w:pPr>
      <w:r>
        <w:t>enthralled the worshipers,</w:t>
      </w:r>
    </w:p>
    <w:p w:rsidR="00941FD0" w:rsidRDefault="00941FD0" w:rsidP="00941FD0">
      <w:pPr>
        <w:pStyle w:val="libItalic"/>
      </w:pPr>
      <w:r>
        <w:t>and rescued the remiss!</w:t>
      </w:r>
    </w:p>
    <w:p w:rsidR="00941FD0" w:rsidRDefault="00941FD0" w:rsidP="00941FD0">
      <w:pPr>
        <w:pStyle w:val="libItalic"/>
        <w:outlineLvl w:val="0"/>
      </w:pPr>
      <w:bookmarkStart w:id="484" w:name="_Toc399925313"/>
      <w:bookmarkStart w:id="485" w:name="_Toc399929801"/>
      <w:bookmarkStart w:id="486" w:name="_Toc399930089"/>
      <w:bookmarkStart w:id="487" w:name="_Toc399930224"/>
      <w:r>
        <w:t>93- Give me refuge from that which will</w:t>
      </w:r>
      <w:bookmarkEnd w:id="484"/>
      <w:bookmarkEnd w:id="485"/>
      <w:bookmarkEnd w:id="486"/>
      <w:bookmarkEnd w:id="487"/>
    </w:p>
    <w:p w:rsidR="00941FD0" w:rsidRDefault="00941FD0" w:rsidP="00941FD0">
      <w:pPr>
        <w:pStyle w:val="libItalic"/>
      </w:pPr>
      <w:r>
        <w:t>keep me far from Thee,</w:t>
      </w:r>
    </w:p>
    <w:p w:rsidR="00941FD0" w:rsidRDefault="00941FD0" w:rsidP="00941FD0">
      <w:pPr>
        <w:pStyle w:val="libItalic"/>
      </w:pPr>
      <w:r>
        <w:t>come between me and my share from Thee,</w:t>
      </w:r>
    </w:p>
    <w:p w:rsidR="00941FD0" w:rsidRDefault="00941FD0" w:rsidP="00941FD0">
      <w:pPr>
        <w:pStyle w:val="libItalic"/>
      </w:pPr>
      <w:r>
        <w:t>and bar me from that which I strive for in Thee!</w:t>
      </w:r>
    </w:p>
    <w:p w:rsidR="00941FD0" w:rsidRDefault="00941FD0" w:rsidP="00941FD0">
      <w:pPr>
        <w:pStyle w:val="libItalic"/>
        <w:outlineLvl w:val="0"/>
      </w:pPr>
      <w:bookmarkStart w:id="488" w:name="_Toc399925314"/>
      <w:bookmarkStart w:id="489" w:name="_Toc399929802"/>
      <w:bookmarkStart w:id="490" w:name="_Toc399930090"/>
      <w:bookmarkStart w:id="491" w:name="_Toc399930225"/>
      <w:r>
        <w:t>94- Make easy for me</w:t>
      </w:r>
      <w:bookmarkEnd w:id="488"/>
      <w:bookmarkEnd w:id="489"/>
      <w:bookmarkEnd w:id="490"/>
      <w:bookmarkEnd w:id="491"/>
    </w:p>
    <w:p w:rsidR="00941FD0" w:rsidRDefault="00941FD0" w:rsidP="00941FD0">
      <w:pPr>
        <w:pStyle w:val="libItalic"/>
      </w:pPr>
      <w:r>
        <w:t>the road of good deeds toward Thee,</w:t>
      </w:r>
    </w:p>
    <w:p w:rsidR="00941FD0" w:rsidRDefault="00941FD0" w:rsidP="00941FD0">
      <w:pPr>
        <w:pStyle w:val="libItalic"/>
      </w:pPr>
      <w:r>
        <w:t>racing to them from where Thou hast commanded,</w:t>
      </w:r>
    </w:p>
    <w:p w:rsidR="00941FD0" w:rsidRDefault="00941FD0" w:rsidP="00941FD0">
      <w:pPr>
        <w:pStyle w:val="libItalic"/>
      </w:pPr>
      <w:r>
        <w:t>and coveting them as Thou desirest!</w:t>
      </w:r>
    </w:p>
    <w:p w:rsidR="00941FD0" w:rsidRDefault="00941FD0" w:rsidP="00941FD0">
      <w:pPr>
        <w:pStyle w:val="libItalic"/>
        <w:outlineLvl w:val="0"/>
      </w:pPr>
      <w:bookmarkStart w:id="492" w:name="_Toc399925315"/>
      <w:bookmarkStart w:id="493" w:name="_Toc399929803"/>
      <w:bookmarkStart w:id="494" w:name="_Toc399930091"/>
      <w:bookmarkStart w:id="495" w:name="_Toc399930226"/>
      <w:r>
        <w:t>95- Efface me not along with</w:t>
      </w:r>
      <w:bookmarkEnd w:id="492"/>
      <w:bookmarkEnd w:id="493"/>
      <w:bookmarkEnd w:id="494"/>
      <w:bookmarkEnd w:id="495"/>
    </w:p>
    <w:p w:rsidR="00941FD0" w:rsidRDefault="00941FD0" w:rsidP="00941FD0">
      <w:pPr>
        <w:pStyle w:val="libItalic"/>
      </w:pPr>
      <w:r>
        <w:t>those whom Thou effacest</w:t>
      </w:r>
    </w:p>
    <w:p w:rsidR="00941FD0" w:rsidRDefault="00941FD0" w:rsidP="00941FD0">
      <w:pPr>
        <w:pStyle w:val="libItalic"/>
      </w:pPr>
      <w:r>
        <w:t>for thinking lightly of what Thou hast promised!</w:t>
      </w:r>
    </w:p>
    <w:p w:rsidR="00941FD0" w:rsidRDefault="00941FD0" w:rsidP="00941FD0">
      <w:pPr>
        <w:pStyle w:val="libItalic"/>
        <w:outlineLvl w:val="0"/>
      </w:pPr>
      <w:bookmarkStart w:id="496" w:name="_Toc399925316"/>
      <w:bookmarkStart w:id="497" w:name="_Toc399929804"/>
      <w:bookmarkStart w:id="498" w:name="_Toc399930092"/>
      <w:bookmarkStart w:id="499" w:name="_Toc399930227"/>
      <w:r>
        <w:t>96- Destroy me not with</w:t>
      </w:r>
      <w:bookmarkEnd w:id="496"/>
      <w:bookmarkEnd w:id="497"/>
      <w:bookmarkEnd w:id="498"/>
      <w:bookmarkEnd w:id="499"/>
    </w:p>
    <w:p w:rsidR="00941FD0" w:rsidRDefault="00941FD0" w:rsidP="00941FD0">
      <w:pPr>
        <w:pStyle w:val="libItalic"/>
      </w:pPr>
      <w:r>
        <w:lastRenderedPageBreak/>
        <w:t>those whom Thou destroyest</w:t>
      </w:r>
    </w:p>
    <w:p w:rsidR="00941FD0" w:rsidRDefault="00941FD0" w:rsidP="00941FD0">
      <w:pPr>
        <w:pStyle w:val="libItalic"/>
      </w:pPr>
      <w:r>
        <w:t>for exposing themselves to Thy hate!</w:t>
      </w:r>
    </w:p>
    <w:p w:rsidR="00941FD0" w:rsidRDefault="00941FD0" w:rsidP="00941FD0">
      <w:pPr>
        <w:pStyle w:val="libItalic"/>
        <w:outlineLvl w:val="0"/>
      </w:pPr>
      <w:bookmarkStart w:id="500" w:name="_Toc399925317"/>
      <w:bookmarkStart w:id="501" w:name="_Toc399929805"/>
      <w:bookmarkStart w:id="502" w:name="_Toc399930093"/>
      <w:bookmarkStart w:id="503" w:name="_Toc399930228"/>
      <w:r>
        <w:t>97- Annihilate me not among</w:t>
      </w:r>
      <w:bookmarkEnd w:id="500"/>
      <w:bookmarkEnd w:id="501"/>
      <w:bookmarkEnd w:id="502"/>
      <w:bookmarkEnd w:id="503"/>
    </w:p>
    <w:p w:rsidR="00941FD0" w:rsidRDefault="00941FD0" w:rsidP="00941FD0">
      <w:pPr>
        <w:pStyle w:val="libItalic"/>
      </w:pPr>
      <w:r>
        <w:t>those whom Thou annihilatest</w:t>
      </w:r>
    </w:p>
    <w:p w:rsidR="00941FD0" w:rsidRDefault="00941FD0" w:rsidP="00941FD0">
      <w:pPr>
        <w:pStyle w:val="libItalic"/>
      </w:pPr>
      <w:r>
        <w:t>for deviating from Thy roads!</w:t>
      </w:r>
    </w:p>
    <w:p w:rsidR="00941FD0" w:rsidRDefault="00941FD0" w:rsidP="00941FD0">
      <w:pPr>
        <w:pStyle w:val="libItalic"/>
        <w:outlineLvl w:val="0"/>
      </w:pPr>
      <w:bookmarkStart w:id="504" w:name="_Toc399925318"/>
      <w:bookmarkStart w:id="505" w:name="_Toc399929806"/>
      <w:bookmarkStart w:id="506" w:name="_Toc399930094"/>
      <w:bookmarkStart w:id="507" w:name="_Toc399930229"/>
      <w:r>
        <w:t>98- Deliver me from the floods of trial,</w:t>
      </w:r>
      <w:bookmarkEnd w:id="504"/>
      <w:bookmarkEnd w:id="505"/>
      <w:bookmarkEnd w:id="506"/>
      <w:bookmarkEnd w:id="507"/>
    </w:p>
    <w:p w:rsidR="00941FD0" w:rsidRDefault="00941FD0" w:rsidP="00941FD0">
      <w:pPr>
        <w:pStyle w:val="libItalic"/>
      </w:pPr>
      <w:r>
        <w:t>save me from the gullets of affliction,</w:t>
      </w:r>
    </w:p>
    <w:p w:rsidR="00941FD0" w:rsidRDefault="00941FD0" w:rsidP="00941FD0">
      <w:pPr>
        <w:pStyle w:val="libItalic"/>
      </w:pPr>
      <w:r>
        <w:t>and grant me sanctuary from being seized by respite!</w:t>
      </w:r>
      <w:r w:rsidRPr="00DF24BF">
        <w:rPr>
          <w:rStyle w:val="libFootnotenumChar"/>
        </w:rPr>
        <w:t>34</w:t>
      </w:r>
    </w:p>
    <w:p w:rsidR="00941FD0" w:rsidRDefault="00941FD0" w:rsidP="00941FD0">
      <w:pPr>
        <w:pStyle w:val="libItalic"/>
        <w:outlineLvl w:val="0"/>
      </w:pPr>
      <w:bookmarkStart w:id="508" w:name="_Toc399925319"/>
      <w:bookmarkStart w:id="509" w:name="_Toc399929807"/>
      <w:bookmarkStart w:id="510" w:name="_Toc399930095"/>
      <w:bookmarkStart w:id="511" w:name="_Toc399930230"/>
      <w:r>
        <w:t>99- Come between me and the enemy who misguides me,</w:t>
      </w:r>
      <w:bookmarkEnd w:id="508"/>
      <w:bookmarkEnd w:id="509"/>
      <w:bookmarkEnd w:id="510"/>
      <w:bookmarkEnd w:id="511"/>
    </w:p>
    <w:p w:rsidR="00941FD0" w:rsidRDefault="00941FD0" w:rsidP="00941FD0">
      <w:pPr>
        <w:pStyle w:val="libItalic"/>
      </w:pPr>
      <w:r>
        <w:t>the caprice which ruins me,</w:t>
      </w:r>
    </w:p>
    <w:p w:rsidR="00941FD0" w:rsidRDefault="00941FD0" w:rsidP="00941FD0">
      <w:pPr>
        <w:pStyle w:val="libItalic"/>
      </w:pPr>
      <w:r>
        <w:t>and the failing which overcomes me!</w:t>
      </w:r>
    </w:p>
    <w:p w:rsidR="00941FD0" w:rsidRDefault="00941FD0" w:rsidP="00941FD0">
      <w:pPr>
        <w:pStyle w:val="libItalic"/>
        <w:outlineLvl w:val="0"/>
      </w:pPr>
      <w:bookmarkStart w:id="512" w:name="_Toc399925320"/>
      <w:bookmarkStart w:id="513" w:name="_Toc399929808"/>
      <w:bookmarkStart w:id="514" w:name="_Toc399930096"/>
      <w:bookmarkStart w:id="515" w:name="_Toc399930231"/>
      <w:r>
        <w:t>100- Turn not away from me</w:t>
      </w:r>
      <w:bookmarkEnd w:id="512"/>
      <w:bookmarkEnd w:id="513"/>
      <w:bookmarkEnd w:id="514"/>
      <w:bookmarkEnd w:id="515"/>
    </w:p>
    <w:p w:rsidR="00941FD0" w:rsidRDefault="00941FD0" w:rsidP="00941FD0">
      <w:pPr>
        <w:pStyle w:val="libItalic"/>
      </w:pPr>
      <w:r>
        <w:t>with the turning away in wrath</w:t>
      </w:r>
    </w:p>
    <w:p w:rsidR="00941FD0" w:rsidRDefault="00941FD0" w:rsidP="00941FD0">
      <w:pPr>
        <w:pStyle w:val="libItalic"/>
      </w:pPr>
      <w:r>
        <w:t>from one with whom Thou art not pleased!</w:t>
      </w:r>
    </w:p>
    <w:p w:rsidR="00941FD0" w:rsidRDefault="00941FD0" w:rsidP="00941FD0">
      <w:pPr>
        <w:pStyle w:val="libItalic"/>
        <w:outlineLvl w:val="0"/>
      </w:pPr>
      <w:bookmarkStart w:id="516" w:name="_Toc399925321"/>
      <w:bookmarkStart w:id="517" w:name="_Toc399929809"/>
      <w:bookmarkStart w:id="518" w:name="_Toc399930097"/>
      <w:bookmarkStart w:id="519" w:name="_Toc399930232"/>
      <w:r>
        <w:t>101- Let me not lose heart in expecting from Thee,</w:t>
      </w:r>
      <w:bookmarkEnd w:id="516"/>
      <w:bookmarkEnd w:id="517"/>
      <w:bookmarkEnd w:id="518"/>
      <w:bookmarkEnd w:id="519"/>
    </w:p>
    <w:p w:rsidR="00941FD0" w:rsidRDefault="00941FD0" w:rsidP="00941FD0">
      <w:pPr>
        <w:pStyle w:val="libItalic"/>
      </w:pPr>
      <w:r>
        <w:t>lest I be overcome by despair of Thy mercy!</w:t>
      </w:r>
    </w:p>
    <w:p w:rsidR="00941FD0" w:rsidRDefault="00941FD0" w:rsidP="00941FD0">
      <w:pPr>
        <w:pStyle w:val="libItalic"/>
        <w:outlineLvl w:val="0"/>
      </w:pPr>
      <w:bookmarkStart w:id="520" w:name="_Toc399925322"/>
      <w:bookmarkStart w:id="521" w:name="_Toc399929810"/>
      <w:bookmarkStart w:id="522" w:name="_Toc399930098"/>
      <w:bookmarkStart w:id="523" w:name="_Toc399930233"/>
      <w:r>
        <w:t>102- Grant me not that which I cannot endure,</w:t>
      </w:r>
      <w:bookmarkEnd w:id="520"/>
      <w:bookmarkEnd w:id="521"/>
      <w:bookmarkEnd w:id="522"/>
      <w:bookmarkEnd w:id="523"/>
    </w:p>
    <w:p w:rsidR="00941FD0" w:rsidRDefault="00941FD0" w:rsidP="00941FD0">
      <w:pPr>
        <w:pStyle w:val="libItalic"/>
      </w:pPr>
      <w:r>
        <w:t>lest Thou weighest me down</w:t>
      </w:r>
    </w:p>
    <w:p w:rsidR="00941FD0" w:rsidRDefault="00941FD0" w:rsidP="00941FD0">
      <w:pPr>
        <w:pStyle w:val="libItalic"/>
      </w:pPr>
      <w:r>
        <w:t>with the surplus of Thy love which Thou loadest upon me!</w:t>
      </w:r>
    </w:p>
    <w:p w:rsidR="00941FD0" w:rsidRDefault="00941FD0" w:rsidP="00941FD0">
      <w:pPr>
        <w:pStyle w:val="libItalic"/>
        <w:outlineLvl w:val="0"/>
      </w:pPr>
      <w:bookmarkStart w:id="524" w:name="_Toc399925323"/>
      <w:bookmarkStart w:id="525" w:name="_Toc399929811"/>
      <w:bookmarkStart w:id="526" w:name="_Toc399930099"/>
      <w:bookmarkStart w:id="527" w:name="_Toc399930234"/>
      <w:r>
        <w:t>103- Send me not from Thy hand,</w:t>
      </w:r>
      <w:bookmarkEnd w:id="524"/>
      <w:bookmarkEnd w:id="525"/>
      <w:bookmarkEnd w:id="526"/>
      <w:bookmarkEnd w:id="527"/>
    </w:p>
    <w:p w:rsidR="00941FD0" w:rsidRDefault="00941FD0" w:rsidP="00941FD0">
      <w:pPr>
        <w:pStyle w:val="libItalic"/>
      </w:pPr>
      <w:r>
        <w:t>the sending of him who possesses no good,</w:t>
      </w:r>
    </w:p>
    <w:p w:rsidR="00941FD0" w:rsidRDefault="00941FD0" w:rsidP="00941FD0">
      <w:pPr>
        <w:pStyle w:val="libItalic"/>
      </w:pPr>
      <w:r>
        <w:t>toward whom Thou hast no need,</w:t>
      </w:r>
    </w:p>
    <w:p w:rsidR="00941FD0" w:rsidRDefault="00941FD0" w:rsidP="00941FD0">
      <w:pPr>
        <w:pStyle w:val="libItalic"/>
      </w:pPr>
      <w:r>
        <w:t>and who turns not back [to Thee]!</w:t>
      </w:r>
    </w:p>
    <w:p w:rsidR="00941FD0" w:rsidRDefault="00941FD0" w:rsidP="00941FD0">
      <w:pPr>
        <w:pStyle w:val="libItalic"/>
        <w:outlineLvl w:val="0"/>
      </w:pPr>
      <w:bookmarkStart w:id="528" w:name="_Toc399925324"/>
      <w:bookmarkStart w:id="529" w:name="_Toc399929812"/>
      <w:bookmarkStart w:id="530" w:name="_Toc399930100"/>
      <w:bookmarkStart w:id="531" w:name="_Toc399930235"/>
      <w:r>
        <w:t>104- Cast me not with the casting of him who has</w:t>
      </w:r>
      <w:bookmarkEnd w:id="528"/>
      <w:bookmarkEnd w:id="529"/>
      <w:bookmarkEnd w:id="530"/>
      <w:bookmarkEnd w:id="531"/>
    </w:p>
    <w:p w:rsidR="00941FD0" w:rsidRDefault="00941FD0" w:rsidP="00941FD0">
      <w:pPr>
        <w:pStyle w:val="libItalic"/>
      </w:pPr>
      <w:r>
        <w:t>fallen from the eye of Thy regard</w:t>
      </w:r>
    </w:p>
    <w:p w:rsidR="00941FD0" w:rsidRDefault="00941FD0" w:rsidP="00941FD0">
      <w:pPr>
        <w:pStyle w:val="libItalic"/>
      </w:pPr>
      <w:r>
        <w:t>and been wrapped in degradation from Thee!</w:t>
      </w:r>
    </w:p>
    <w:p w:rsidR="00941FD0" w:rsidRDefault="00941FD0" w:rsidP="00941FD0">
      <w:pPr>
        <w:pStyle w:val="libItalic"/>
      </w:pPr>
      <w:r>
        <w:t>Rather take my hand [and save me] from</w:t>
      </w:r>
    </w:p>
    <w:p w:rsidR="00941FD0" w:rsidRDefault="00941FD0" w:rsidP="00941FD0">
      <w:pPr>
        <w:pStyle w:val="libItalic"/>
      </w:pPr>
      <w:r>
        <w:t>the falling of the stumblers,</w:t>
      </w:r>
    </w:p>
    <w:p w:rsidR="00941FD0" w:rsidRDefault="00941FD0" w:rsidP="00941FD0">
      <w:pPr>
        <w:pStyle w:val="libItalic"/>
      </w:pPr>
      <w:r>
        <w:t>the disquiet of the deviators,</w:t>
      </w:r>
    </w:p>
    <w:p w:rsidR="00941FD0" w:rsidRDefault="00941FD0" w:rsidP="00941FD0">
      <w:pPr>
        <w:pStyle w:val="libItalic"/>
      </w:pPr>
      <w:r>
        <w:t>the slip of those deluded,</w:t>
      </w:r>
    </w:p>
    <w:p w:rsidR="00941FD0" w:rsidRDefault="00941FD0" w:rsidP="00941FD0">
      <w:pPr>
        <w:pStyle w:val="libItalic"/>
      </w:pPr>
      <w:r>
        <w:t>and the plight of the perishers!</w:t>
      </w:r>
    </w:p>
    <w:p w:rsidR="00941FD0" w:rsidRDefault="00941FD0" w:rsidP="00941FD0">
      <w:pPr>
        <w:pStyle w:val="libItalic"/>
        <w:outlineLvl w:val="0"/>
      </w:pPr>
      <w:bookmarkStart w:id="532" w:name="_Toc399925325"/>
      <w:bookmarkStart w:id="533" w:name="_Toc399929813"/>
      <w:bookmarkStart w:id="534" w:name="_Toc399930101"/>
      <w:bookmarkStart w:id="535" w:name="_Toc399930236"/>
      <w:r>
        <w:t>105- Release me from that with which Thou hast afflicted</w:t>
      </w:r>
      <w:bookmarkEnd w:id="532"/>
      <w:bookmarkEnd w:id="533"/>
      <w:bookmarkEnd w:id="534"/>
      <w:bookmarkEnd w:id="535"/>
    </w:p>
    <w:p w:rsidR="00941FD0" w:rsidRDefault="00941FD0" w:rsidP="00941FD0">
      <w:pPr>
        <w:pStyle w:val="libItalic"/>
      </w:pPr>
      <w:r>
        <w:t>the ranks of Thy servants and handmaids</w:t>
      </w:r>
    </w:p>
    <w:p w:rsidR="00941FD0" w:rsidRDefault="00941FD0" w:rsidP="00941FD0">
      <w:pPr>
        <w:pStyle w:val="libItalic"/>
      </w:pPr>
      <w:r>
        <w:t>and make me reach the utmost degrees of him</w:t>
      </w:r>
    </w:p>
    <w:p w:rsidR="00941FD0" w:rsidRDefault="00941FD0" w:rsidP="00941FD0">
      <w:pPr>
        <w:pStyle w:val="libItalic"/>
      </w:pPr>
      <w:r>
        <w:t>about whom Thou art concerned,</w:t>
      </w:r>
    </w:p>
    <w:p w:rsidR="00941FD0" w:rsidRDefault="00941FD0" w:rsidP="00941FD0">
      <w:pPr>
        <w:pStyle w:val="libItalic"/>
      </w:pPr>
      <w:r>
        <w:t>towards whom Thou showest favour,</w:t>
      </w:r>
    </w:p>
    <w:p w:rsidR="00941FD0" w:rsidRDefault="00941FD0" w:rsidP="00941FD0">
      <w:pPr>
        <w:pStyle w:val="libItalic"/>
      </w:pPr>
      <w:r>
        <w:t>and with whom Thou art pleased,</w:t>
      </w:r>
    </w:p>
    <w:p w:rsidR="00941FD0" w:rsidRDefault="00941FD0" w:rsidP="00941FD0">
      <w:pPr>
        <w:pStyle w:val="libItalic"/>
      </w:pPr>
      <w:r>
        <w:t>so that Thou lettest him live as one praiseworthy</w:t>
      </w:r>
    </w:p>
    <w:p w:rsidR="00941FD0" w:rsidRDefault="00941FD0" w:rsidP="00941FD0">
      <w:pPr>
        <w:pStyle w:val="libItalic"/>
      </w:pPr>
      <w:r>
        <w:t>and takest him to Thee as one felicitous!</w:t>
      </w:r>
    </w:p>
    <w:p w:rsidR="00941FD0" w:rsidRDefault="00941FD0" w:rsidP="00941FD0">
      <w:pPr>
        <w:pStyle w:val="libItalic"/>
        <w:outlineLvl w:val="0"/>
      </w:pPr>
      <w:bookmarkStart w:id="536" w:name="_Toc399925326"/>
      <w:bookmarkStart w:id="537" w:name="_Toc399929814"/>
      <w:bookmarkStart w:id="538" w:name="_Toc399930102"/>
      <w:bookmarkStart w:id="539" w:name="_Toc399930237"/>
      <w:r>
        <w:t>106- Collar me with the collar of abstaining from that which</w:t>
      </w:r>
      <w:bookmarkEnd w:id="536"/>
      <w:bookmarkEnd w:id="537"/>
      <w:bookmarkEnd w:id="538"/>
      <w:bookmarkEnd w:id="539"/>
    </w:p>
    <w:p w:rsidR="00941FD0" w:rsidRDefault="00941FD0" w:rsidP="00941FD0">
      <w:pPr>
        <w:pStyle w:val="libItalic"/>
      </w:pPr>
      <w:r>
        <w:t>makes good deeds fail</w:t>
      </w:r>
    </w:p>
    <w:p w:rsidR="00941FD0" w:rsidRDefault="00941FD0" w:rsidP="00941FD0">
      <w:pPr>
        <w:pStyle w:val="libItalic"/>
      </w:pPr>
      <w:r>
        <w:t>and takes away blessings!</w:t>
      </w:r>
    </w:p>
    <w:p w:rsidR="00941FD0" w:rsidRDefault="00941FD0" w:rsidP="00941FD0">
      <w:pPr>
        <w:pStyle w:val="libItalic"/>
        <w:outlineLvl w:val="0"/>
      </w:pPr>
      <w:bookmarkStart w:id="540" w:name="_Toc399925327"/>
      <w:bookmarkStart w:id="541" w:name="_Toc399929815"/>
      <w:bookmarkStart w:id="542" w:name="_Toc399930103"/>
      <w:bookmarkStart w:id="543" w:name="_Toc399930238"/>
      <w:r>
        <w:t>107- Impart to my heart restraint before</w:t>
      </w:r>
      <w:bookmarkEnd w:id="540"/>
      <w:bookmarkEnd w:id="541"/>
      <w:bookmarkEnd w:id="542"/>
      <w:bookmarkEnd w:id="543"/>
    </w:p>
    <w:p w:rsidR="00941FD0" w:rsidRDefault="00941FD0" w:rsidP="00941FD0">
      <w:pPr>
        <w:pStyle w:val="libItalic"/>
      </w:pPr>
      <w:r>
        <w:t>ugly works of evil</w:t>
      </w:r>
    </w:p>
    <w:p w:rsidR="00941FD0" w:rsidRDefault="00941FD0" w:rsidP="00941FD0">
      <w:pPr>
        <w:pStyle w:val="libItalic"/>
      </w:pPr>
      <w:r>
        <w:t>and disgraceful misdeeds!</w:t>
      </w:r>
    </w:p>
    <w:p w:rsidR="00941FD0" w:rsidRDefault="00941FD0" w:rsidP="00941FD0">
      <w:pPr>
        <w:pStyle w:val="libItalic"/>
        <w:outlineLvl w:val="0"/>
      </w:pPr>
      <w:bookmarkStart w:id="544" w:name="_Toc399925328"/>
      <w:bookmarkStart w:id="545" w:name="_Toc399929816"/>
      <w:bookmarkStart w:id="546" w:name="_Toc399930104"/>
      <w:bookmarkStart w:id="547" w:name="_Toc399930239"/>
      <w:r>
        <w:t>108- Divert me not</w:t>
      </w:r>
      <w:bookmarkEnd w:id="544"/>
      <w:bookmarkEnd w:id="545"/>
      <w:bookmarkEnd w:id="546"/>
      <w:bookmarkEnd w:id="547"/>
    </w:p>
    <w:p w:rsidR="00941FD0" w:rsidRDefault="00941FD0" w:rsidP="00941FD0">
      <w:pPr>
        <w:pStyle w:val="libItalic"/>
      </w:pPr>
      <w:r>
        <w:t>by that which I cannot reach except through Thee</w:t>
      </w:r>
    </w:p>
    <w:p w:rsidR="00941FD0" w:rsidRDefault="00941FD0" w:rsidP="00941FD0">
      <w:pPr>
        <w:pStyle w:val="libItalic"/>
      </w:pPr>
      <w:r>
        <w:t>from doing that which alone makes Thee pleased with me!</w:t>
      </w:r>
      <w:r w:rsidRPr="00DF24BF">
        <w:rPr>
          <w:rStyle w:val="libFootnotenumChar"/>
        </w:rPr>
        <w:t>35</w:t>
      </w:r>
    </w:p>
    <w:p w:rsidR="00941FD0" w:rsidRDefault="00941FD0" w:rsidP="00941FD0">
      <w:pPr>
        <w:pStyle w:val="libItalic"/>
        <w:outlineLvl w:val="0"/>
      </w:pPr>
      <w:bookmarkStart w:id="548" w:name="_Toc399925329"/>
      <w:bookmarkStart w:id="549" w:name="_Toc399929817"/>
      <w:bookmarkStart w:id="550" w:name="_Toc399930105"/>
      <w:bookmarkStart w:id="551" w:name="_Toc399930240"/>
      <w:r>
        <w:lastRenderedPageBreak/>
        <w:t>109- Root out from my heart the love of this vile world,</w:t>
      </w:r>
      <w:bookmarkEnd w:id="548"/>
      <w:bookmarkEnd w:id="549"/>
      <w:bookmarkEnd w:id="550"/>
      <w:bookmarkEnd w:id="551"/>
    </w:p>
    <w:p w:rsidR="00941FD0" w:rsidRDefault="00941FD0" w:rsidP="00941FD0">
      <w:pPr>
        <w:pStyle w:val="libItalic"/>
      </w:pPr>
      <w:r>
        <w:t>which keeps from everything which is with Thee,</w:t>
      </w:r>
    </w:p>
    <w:p w:rsidR="00941FD0" w:rsidRDefault="00941FD0" w:rsidP="00941FD0">
      <w:pPr>
        <w:pStyle w:val="libItalic"/>
      </w:pPr>
      <w:r>
        <w:t>bars from seeking the mediation to Thee,</w:t>
      </w:r>
      <w:r w:rsidRPr="00DF24BF">
        <w:rPr>
          <w:rStyle w:val="libFootnotenumChar"/>
        </w:rPr>
        <w:t>36</w:t>
      </w:r>
    </w:p>
    <w:p w:rsidR="00941FD0" w:rsidRDefault="00941FD0" w:rsidP="00941FD0">
      <w:pPr>
        <w:pStyle w:val="libItalic"/>
      </w:pPr>
      <w:r>
        <w:t>and distracts from striving for nearness to Thee!</w:t>
      </w:r>
    </w:p>
    <w:p w:rsidR="00941FD0" w:rsidRDefault="00941FD0" w:rsidP="00941FD0">
      <w:pPr>
        <w:pStyle w:val="libItalic"/>
        <w:outlineLvl w:val="0"/>
      </w:pPr>
      <w:bookmarkStart w:id="552" w:name="_Toc399925330"/>
      <w:bookmarkStart w:id="553" w:name="_Toc399929818"/>
      <w:bookmarkStart w:id="554" w:name="_Toc399930106"/>
      <w:bookmarkStart w:id="555" w:name="_Toc399930241"/>
      <w:r>
        <w:t>110- Embellish for me solitude</w:t>
      </w:r>
      <w:bookmarkEnd w:id="552"/>
      <w:bookmarkEnd w:id="553"/>
      <w:bookmarkEnd w:id="554"/>
      <w:bookmarkEnd w:id="555"/>
    </w:p>
    <w:p w:rsidR="00941FD0" w:rsidRDefault="00941FD0" w:rsidP="00941FD0">
      <w:pPr>
        <w:pStyle w:val="libItalic"/>
      </w:pPr>
      <w:r>
        <w:t>in prayer whispered to Thee by night and by day!</w:t>
      </w:r>
    </w:p>
    <w:p w:rsidR="00941FD0" w:rsidRDefault="00941FD0" w:rsidP="00941FD0">
      <w:pPr>
        <w:pStyle w:val="libItalic"/>
        <w:outlineLvl w:val="0"/>
      </w:pPr>
      <w:bookmarkStart w:id="556" w:name="_Toc399925331"/>
      <w:bookmarkStart w:id="557" w:name="_Toc399929819"/>
      <w:bookmarkStart w:id="558" w:name="_Toc399930107"/>
      <w:bookmarkStart w:id="559" w:name="_Toc399930242"/>
      <w:r>
        <w:t>111- Give me a preservation which will</w:t>
      </w:r>
      <w:bookmarkEnd w:id="556"/>
      <w:bookmarkEnd w:id="557"/>
      <w:bookmarkEnd w:id="558"/>
      <w:bookmarkEnd w:id="559"/>
    </w:p>
    <w:p w:rsidR="00941FD0" w:rsidRDefault="00941FD0" w:rsidP="00941FD0">
      <w:pPr>
        <w:pStyle w:val="libItalic"/>
      </w:pPr>
      <w:r>
        <w:t>bring me close to dread of Thee,</w:t>
      </w:r>
    </w:p>
    <w:p w:rsidR="00941FD0" w:rsidRDefault="00941FD0" w:rsidP="00941FD0">
      <w:pPr>
        <w:pStyle w:val="libItalic"/>
      </w:pPr>
      <w:r>
        <w:t>cut me off from committing things made unlawful by Thee,</w:t>
      </w:r>
    </w:p>
    <w:p w:rsidR="00941FD0" w:rsidRDefault="00941FD0" w:rsidP="00941FD0">
      <w:pPr>
        <w:pStyle w:val="libItalic"/>
      </w:pPr>
      <w:r>
        <w:t>and spare me from captivation by dreadful sins!</w:t>
      </w:r>
    </w:p>
    <w:p w:rsidR="00941FD0" w:rsidRDefault="00941FD0" w:rsidP="00941FD0">
      <w:pPr>
        <w:pStyle w:val="libItalic"/>
        <w:outlineLvl w:val="0"/>
      </w:pPr>
      <w:bookmarkStart w:id="560" w:name="_Toc399925332"/>
      <w:bookmarkStart w:id="561" w:name="_Toc399929820"/>
      <w:bookmarkStart w:id="562" w:name="_Toc399930108"/>
      <w:bookmarkStart w:id="563" w:name="_Toc399930243"/>
      <w:r>
        <w:t>112- Give me purification from the defilement of disobedience,</w:t>
      </w:r>
      <w:bookmarkEnd w:id="560"/>
      <w:bookmarkEnd w:id="561"/>
      <w:bookmarkEnd w:id="562"/>
      <w:bookmarkEnd w:id="563"/>
    </w:p>
    <w:p w:rsidR="00941FD0" w:rsidRDefault="00941FD0" w:rsidP="00941FD0">
      <w:pPr>
        <w:pStyle w:val="libItalic"/>
      </w:pPr>
      <w:r>
        <w:t>take away from me the filth of offenses,</w:t>
      </w:r>
    </w:p>
    <w:p w:rsidR="00941FD0" w:rsidRDefault="00941FD0" w:rsidP="00941FD0">
      <w:pPr>
        <w:pStyle w:val="libItalic"/>
      </w:pPr>
      <w:r>
        <w:t>dress me in the dress of Thy well-being,</w:t>
      </w:r>
    </w:p>
    <w:p w:rsidR="00941FD0" w:rsidRDefault="00941FD0" w:rsidP="00941FD0">
      <w:pPr>
        <w:pStyle w:val="libItalic"/>
      </w:pPr>
      <w:r>
        <w:t>cloak me in the cloak of Thy release,</w:t>
      </w:r>
    </w:p>
    <w:p w:rsidR="00941FD0" w:rsidRDefault="00941FD0" w:rsidP="00941FD0">
      <w:pPr>
        <w:pStyle w:val="libItalic"/>
      </w:pPr>
      <w:r>
        <w:t>wrap me in Thy ample favours,</w:t>
      </w:r>
    </w:p>
    <w:p w:rsidR="00941FD0" w:rsidRDefault="00941FD0" w:rsidP="00941FD0">
      <w:pPr>
        <w:pStyle w:val="libItalic"/>
      </w:pPr>
      <w:r>
        <w:t>and clothe me in Thy bounty and Thy graciousness!</w:t>
      </w:r>
    </w:p>
    <w:p w:rsidR="00941FD0" w:rsidRDefault="00941FD0" w:rsidP="00941FD0">
      <w:pPr>
        <w:pStyle w:val="libItalic"/>
        <w:outlineLvl w:val="0"/>
      </w:pPr>
      <w:bookmarkStart w:id="564" w:name="_Toc399925333"/>
      <w:bookmarkStart w:id="565" w:name="_Toc399929821"/>
      <w:bookmarkStart w:id="566" w:name="_Toc399930109"/>
      <w:bookmarkStart w:id="567" w:name="_Toc399930244"/>
      <w:r>
        <w:t>113- Strengthen me with Thy giving success</w:t>
      </w:r>
      <w:bookmarkEnd w:id="564"/>
      <w:bookmarkEnd w:id="565"/>
      <w:bookmarkEnd w:id="566"/>
      <w:bookmarkEnd w:id="567"/>
    </w:p>
    <w:p w:rsidR="00941FD0" w:rsidRDefault="00941FD0" w:rsidP="00941FD0">
      <w:pPr>
        <w:pStyle w:val="libItalic"/>
      </w:pPr>
      <w:r>
        <w:t>and Thy pointing the right way,</w:t>
      </w:r>
    </w:p>
    <w:p w:rsidR="00941FD0" w:rsidRDefault="00941FD0" w:rsidP="00941FD0">
      <w:pPr>
        <w:pStyle w:val="libItalic"/>
      </w:pPr>
      <w:r>
        <w:t>help me toward righteous intention,</w:t>
      </w:r>
    </w:p>
    <w:p w:rsidR="00941FD0" w:rsidRDefault="00941FD0" w:rsidP="00941FD0">
      <w:pPr>
        <w:pStyle w:val="libItalic"/>
      </w:pPr>
      <w:r>
        <w:t>pleasing words, and approved works,</w:t>
      </w:r>
    </w:p>
    <w:p w:rsidR="00941FD0" w:rsidRDefault="00941FD0" w:rsidP="00941FD0">
      <w:pPr>
        <w:pStyle w:val="libItalic"/>
      </w:pPr>
      <w:r>
        <w:t>and entrust me not to my force and my strength</w:t>
      </w:r>
    </w:p>
    <w:p w:rsidR="00941FD0" w:rsidRDefault="00941FD0" w:rsidP="00941FD0">
      <w:pPr>
        <w:pStyle w:val="libItalic"/>
      </w:pPr>
      <w:r>
        <w:t>in place of Thy force and Thy strength!</w:t>
      </w:r>
    </w:p>
    <w:p w:rsidR="00941FD0" w:rsidRDefault="00941FD0" w:rsidP="00941FD0">
      <w:pPr>
        <w:pStyle w:val="libItalic"/>
        <w:outlineLvl w:val="0"/>
      </w:pPr>
      <w:bookmarkStart w:id="568" w:name="_Toc399925334"/>
      <w:bookmarkStart w:id="569" w:name="_Toc399929822"/>
      <w:bookmarkStart w:id="570" w:name="_Toc399930110"/>
      <w:bookmarkStart w:id="571" w:name="_Toc399930245"/>
      <w:r>
        <w:t>114- Degrade me not on the day Thou raisest me up to meet Thee,</w:t>
      </w:r>
      <w:bookmarkEnd w:id="568"/>
      <w:bookmarkEnd w:id="569"/>
      <w:bookmarkEnd w:id="570"/>
      <w:bookmarkEnd w:id="571"/>
    </w:p>
    <w:p w:rsidR="00941FD0" w:rsidRDefault="00941FD0" w:rsidP="00941FD0">
      <w:pPr>
        <w:pStyle w:val="libItalic"/>
      </w:pPr>
      <w:r>
        <w:t>disgrace me not before Thy friends,</w:t>
      </w:r>
    </w:p>
    <w:p w:rsidR="00941FD0" w:rsidRDefault="00941FD0" w:rsidP="00941FD0">
      <w:pPr>
        <w:pStyle w:val="libItalic"/>
      </w:pPr>
      <w:r>
        <w:t>make me not forget remembering Thee,</w:t>
      </w:r>
    </w:p>
    <w:p w:rsidR="00941FD0" w:rsidRDefault="00941FD0" w:rsidP="00941FD0">
      <w:pPr>
        <w:pStyle w:val="libItalic"/>
      </w:pPr>
      <w:r>
        <w:t>take not away from me thanking Thee,</w:t>
      </w:r>
    </w:p>
    <w:p w:rsidR="00941FD0" w:rsidRDefault="00941FD0" w:rsidP="00941FD0">
      <w:pPr>
        <w:pStyle w:val="libItalic"/>
      </w:pPr>
      <w:r>
        <w:t>but enjoin it upon me in states of inattention</w:t>
      </w:r>
    </w:p>
    <w:p w:rsidR="00941FD0" w:rsidRDefault="00941FD0" w:rsidP="00941FD0">
      <w:pPr>
        <w:pStyle w:val="libItalic"/>
      </w:pPr>
      <w:r>
        <w:t>when the ignorant are heedless of Thy boons,</w:t>
      </w:r>
    </w:p>
    <w:p w:rsidR="00941FD0" w:rsidRDefault="00941FD0" w:rsidP="00941FD0">
      <w:pPr>
        <w:pStyle w:val="libItalic"/>
      </w:pPr>
      <w:r>
        <w:t>and inspire me to</w:t>
      </w:r>
    </w:p>
    <w:p w:rsidR="00941FD0" w:rsidRDefault="00941FD0" w:rsidP="00941FD0">
      <w:pPr>
        <w:pStyle w:val="libItalic"/>
      </w:pPr>
      <w:r>
        <w:t>laud what Thou hast done for me</w:t>
      </w:r>
    </w:p>
    <w:p w:rsidR="00941FD0" w:rsidRDefault="00941FD0" w:rsidP="00941FD0">
      <w:pPr>
        <w:pStyle w:val="libItalic"/>
      </w:pPr>
      <w:r>
        <w:t>and confess to what Thou hast conferred upon me!</w:t>
      </w:r>
    </w:p>
    <w:p w:rsidR="00941FD0" w:rsidRDefault="00941FD0" w:rsidP="00941FD0">
      <w:pPr>
        <w:pStyle w:val="libItalic"/>
        <w:outlineLvl w:val="0"/>
      </w:pPr>
      <w:bookmarkStart w:id="572" w:name="_Toc399925335"/>
      <w:bookmarkStart w:id="573" w:name="_Toc399929823"/>
      <w:bookmarkStart w:id="574" w:name="_Toc399930111"/>
      <w:bookmarkStart w:id="575" w:name="_Toc399930246"/>
      <w:r>
        <w:t>115- Place my beseeching Thee above the beseeching of the beseechers</w:t>
      </w:r>
      <w:bookmarkEnd w:id="572"/>
      <w:bookmarkEnd w:id="573"/>
      <w:bookmarkEnd w:id="574"/>
      <w:bookmarkEnd w:id="575"/>
    </w:p>
    <w:p w:rsidR="00941FD0" w:rsidRDefault="00941FD0" w:rsidP="00941FD0">
      <w:pPr>
        <w:pStyle w:val="libItalic"/>
      </w:pPr>
      <w:r>
        <w:t>and my praise of Thee above the praise of the praisers!</w:t>
      </w:r>
    </w:p>
    <w:p w:rsidR="00941FD0" w:rsidRDefault="00941FD0" w:rsidP="00941FD0">
      <w:pPr>
        <w:pStyle w:val="libItalic"/>
        <w:outlineLvl w:val="0"/>
      </w:pPr>
      <w:bookmarkStart w:id="576" w:name="_Toc399925336"/>
      <w:bookmarkStart w:id="577" w:name="_Toc399929824"/>
      <w:bookmarkStart w:id="578" w:name="_Toc399930112"/>
      <w:bookmarkStart w:id="579" w:name="_Toc399930247"/>
      <w:r>
        <w:t>116- Abandon me not with my neediness for Thee,</w:t>
      </w:r>
      <w:bookmarkEnd w:id="576"/>
      <w:bookmarkEnd w:id="577"/>
      <w:bookmarkEnd w:id="578"/>
      <w:bookmarkEnd w:id="579"/>
    </w:p>
    <w:p w:rsidR="00941FD0" w:rsidRDefault="00941FD0" w:rsidP="00941FD0">
      <w:pPr>
        <w:pStyle w:val="libItalic"/>
      </w:pPr>
      <w:r>
        <w:t>destroy me not for what I have done for Thee,</w:t>
      </w:r>
      <w:r w:rsidRPr="00DF24BF">
        <w:rPr>
          <w:rStyle w:val="libFootnotenumChar"/>
        </w:rPr>
        <w:t>37</w:t>
      </w:r>
    </w:p>
    <w:p w:rsidR="00941FD0" w:rsidRDefault="00941FD0" w:rsidP="00941FD0">
      <w:pPr>
        <w:pStyle w:val="libItalic"/>
      </w:pPr>
      <w:r>
        <w:t>and slap not my brow with that with which</w:t>
      </w:r>
    </w:p>
    <w:p w:rsidR="00941FD0" w:rsidRDefault="00941FD0" w:rsidP="00941FD0">
      <w:pPr>
        <w:pStyle w:val="libItalic"/>
      </w:pPr>
      <w:r>
        <w:t>Thou slappest the brow of those who contend with Thee,</w:t>
      </w:r>
    </w:p>
    <w:p w:rsidR="00941FD0" w:rsidRDefault="00941FD0" w:rsidP="00941FD0">
      <w:pPr>
        <w:pStyle w:val="libItalic"/>
      </w:pPr>
      <w:r>
        <w:t>for I am submitted to Thee.</w:t>
      </w:r>
    </w:p>
    <w:p w:rsidR="00941FD0" w:rsidRDefault="00941FD0" w:rsidP="00941FD0">
      <w:pPr>
        <w:pStyle w:val="libItalic"/>
      </w:pPr>
      <w:r>
        <w:t>I know that the argument is Thine,</w:t>
      </w:r>
    </w:p>
    <w:p w:rsidR="00941FD0" w:rsidRDefault="00941FD0" w:rsidP="00941FD0">
      <w:pPr>
        <w:pStyle w:val="libItalic"/>
      </w:pPr>
      <w:r>
        <w:t>that Thou art closest to bounty,</w:t>
      </w:r>
    </w:p>
    <w:p w:rsidR="00941FD0" w:rsidRDefault="00941FD0" w:rsidP="00941FD0">
      <w:pPr>
        <w:pStyle w:val="libItalic"/>
      </w:pPr>
      <w:r>
        <w:t>most accustomed to beneficence,</w:t>
      </w:r>
    </w:p>
    <w:p w:rsidR="00941FD0" w:rsidRDefault="00941FD0" w:rsidP="00941FD0">
      <w:pPr>
        <w:pStyle w:val="libItalic"/>
      </w:pPr>
      <w:r>
        <w:t>worthy of reverent fear, and worthy of forgiveness,</w:t>
      </w:r>
      <w:r w:rsidRPr="00DF24BF">
        <w:rPr>
          <w:rStyle w:val="libFootnotenumChar"/>
        </w:rPr>
        <w:t>38</w:t>
      </w:r>
    </w:p>
    <w:p w:rsidR="00941FD0" w:rsidRDefault="00941FD0" w:rsidP="00941FD0">
      <w:pPr>
        <w:pStyle w:val="libItalic"/>
      </w:pPr>
      <w:r>
        <w:t>that Thou art closer to pardoning than to punishing,</w:t>
      </w:r>
    </w:p>
    <w:p w:rsidR="00941FD0" w:rsidRDefault="00941FD0" w:rsidP="00941FD0">
      <w:pPr>
        <w:pStyle w:val="libItalic"/>
      </w:pPr>
      <w:r>
        <w:t>and that Thou art nearer to covering over than to making notorious!</w:t>
      </w:r>
    </w:p>
    <w:p w:rsidR="00941FD0" w:rsidRDefault="00941FD0" w:rsidP="00941FD0">
      <w:pPr>
        <w:pStyle w:val="libItalic"/>
        <w:outlineLvl w:val="0"/>
      </w:pPr>
      <w:bookmarkStart w:id="580" w:name="_Toc399925337"/>
      <w:bookmarkStart w:id="581" w:name="_Toc399929825"/>
      <w:bookmarkStart w:id="582" w:name="_Toc399930113"/>
      <w:bookmarkStart w:id="583" w:name="_Toc399930248"/>
      <w:r>
        <w:t>117- Let me live an agreeable life</w:t>
      </w:r>
      <w:bookmarkEnd w:id="580"/>
      <w:bookmarkEnd w:id="581"/>
      <w:bookmarkEnd w:id="582"/>
      <w:bookmarkEnd w:id="583"/>
    </w:p>
    <w:p w:rsidR="00941FD0" w:rsidRDefault="00941FD0" w:rsidP="00941FD0">
      <w:pPr>
        <w:pStyle w:val="libItalic"/>
      </w:pPr>
      <w:r>
        <w:t>that will tie together what I want</w:t>
      </w:r>
    </w:p>
    <w:p w:rsidR="00941FD0" w:rsidRDefault="00941FD0" w:rsidP="00941FD0">
      <w:pPr>
        <w:pStyle w:val="libItalic"/>
      </w:pPr>
      <w:r>
        <w:t>and reach what I love</w:t>
      </w:r>
    </w:p>
    <w:p w:rsidR="00941FD0" w:rsidRDefault="00941FD0" w:rsidP="00941FD0">
      <w:pPr>
        <w:pStyle w:val="libItalic"/>
      </w:pPr>
      <w:r>
        <w:t>while I not bring what Thou dislikest</w:t>
      </w:r>
    </w:p>
    <w:p w:rsidR="00941FD0" w:rsidRDefault="00941FD0" w:rsidP="00941FD0">
      <w:pPr>
        <w:pStyle w:val="libItalic"/>
      </w:pPr>
      <w:r>
        <w:lastRenderedPageBreak/>
        <w:t>and not commit what Thou hast prohibited;</w:t>
      </w:r>
    </w:p>
    <w:p w:rsidR="00941FD0" w:rsidRDefault="00941FD0" w:rsidP="00941FD0">
      <w:pPr>
        <w:pStyle w:val="libItalic"/>
      </w:pPr>
      <w:r>
        <w:t>and make me die the death of him</w:t>
      </w:r>
    </w:p>
    <w:p w:rsidR="00941FD0" w:rsidRDefault="00941FD0" w:rsidP="00941FD0">
      <w:pPr>
        <w:pStyle w:val="libItalic"/>
      </w:pPr>
      <w:r>
        <w:t>whose light runs before him and on his right hand!</w:t>
      </w:r>
      <w:r w:rsidRPr="00DF24BF">
        <w:rPr>
          <w:rStyle w:val="libFootnotenumChar"/>
        </w:rPr>
        <w:t>39</w:t>
      </w:r>
    </w:p>
    <w:p w:rsidR="00941FD0" w:rsidRDefault="00941FD0" w:rsidP="00941FD0">
      <w:pPr>
        <w:pStyle w:val="libItalic"/>
        <w:outlineLvl w:val="0"/>
      </w:pPr>
      <w:bookmarkStart w:id="584" w:name="_Toc399925338"/>
      <w:bookmarkStart w:id="585" w:name="_Toc399929826"/>
      <w:bookmarkStart w:id="586" w:name="_Toc399930114"/>
      <w:bookmarkStart w:id="587" w:name="_Toc399930249"/>
      <w:r>
        <w:t>118- Abase me before Thyself</w:t>
      </w:r>
      <w:bookmarkEnd w:id="584"/>
      <w:bookmarkEnd w:id="585"/>
      <w:bookmarkEnd w:id="586"/>
      <w:bookmarkEnd w:id="587"/>
    </w:p>
    <w:p w:rsidR="00941FD0" w:rsidRDefault="00941FD0" w:rsidP="00941FD0">
      <w:pPr>
        <w:pStyle w:val="libItalic"/>
      </w:pPr>
      <w:r>
        <w:t>and exalt me before Thy creatures,</w:t>
      </w:r>
    </w:p>
    <w:p w:rsidR="00941FD0" w:rsidRDefault="00941FD0" w:rsidP="00941FD0">
      <w:pPr>
        <w:pStyle w:val="libItalic"/>
      </w:pPr>
      <w:r>
        <w:t>lower me when I am alone with Thee</w:t>
      </w:r>
    </w:p>
    <w:p w:rsidR="00941FD0" w:rsidRDefault="00941FD0" w:rsidP="00941FD0">
      <w:pPr>
        <w:pStyle w:val="libItalic"/>
      </w:pPr>
      <w:r>
        <w:t>and raise me among Thy servants,</w:t>
      </w:r>
    </w:p>
    <w:p w:rsidR="00941FD0" w:rsidRDefault="00941FD0" w:rsidP="00941FD0">
      <w:pPr>
        <w:pStyle w:val="libItalic"/>
      </w:pPr>
      <w:r>
        <w:t>free me from need for him who has no need of me</w:t>
      </w:r>
    </w:p>
    <w:p w:rsidR="00941FD0" w:rsidRDefault="00941FD0" w:rsidP="00941FD0">
      <w:pPr>
        <w:pStyle w:val="libItalic"/>
      </w:pPr>
      <w:r>
        <w:t>and increase me in neediness and poverty toward Thee!</w:t>
      </w:r>
    </w:p>
    <w:p w:rsidR="00941FD0" w:rsidRDefault="00941FD0" w:rsidP="00941FD0">
      <w:pPr>
        <w:pStyle w:val="libItalic"/>
        <w:outlineLvl w:val="0"/>
      </w:pPr>
      <w:bookmarkStart w:id="588" w:name="_Toc399925339"/>
      <w:bookmarkStart w:id="589" w:name="_Toc399929827"/>
      <w:bookmarkStart w:id="590" w:name="_Toc399930115"/>
      <w:bookmarkStart w:id="591" w:name="_Toc399930250"/>
      <w:r>
        <w:t>119- Give me refuge from</w:t>
      </w:r>
      <w:bookmarkEnd w:id="588"/>
      <w:bookmarkEnd w:id="589"/>
      <w:bookmarkEnd w:id="590"/>
      <w:bookmarkEnd w:id="591"/>
    </w:p>
    <w:p w:rsidR="00941FD0" w:rsidRDefault="00941FD0" w:rsidP="00941FD0">
      <w:pPr>
        <w:pStyle w:val="libItalic"/>
      </w:pPr>
      <w:r>
        <w:t>the gloating of enemies,</w:t>
      </w:r>
    </w:p>
    <w:p w:rsidR="00941FD0" w:rsidRDefault="00941FD0" w:rsidP="00941FD0">
      <w:pPr>
        <w:pStyle w:val="libItalic"/>
      </w:pPr>
      <w:r>
        <w:t>the arrival of affliction,</w:t>
      </w:r>
    </w:p>
    <w:p w:rsidR="00941FD0" w:rsidRDefault="00941FD0" w:rsidP="00941FD0">
      <w:pPr>
        <w:pStyle w:val="libItalic"/>
      </w:pPr>
      <w:r>
        <w:t>lowliness and suffering!</w:t>
      </w:r>
    </w:p>
    <w:p w:rsidR="00941FD0" w:rsidRDefault="00941FD0" w:rsidP="00941FD0">
      <w:pPr>
        <w:pStyle w:val="libItalic"/>
      </w:pPr>
      <w:r>
        <w:t>Shield me in what Thou seest from me,</w:t>
      </w:r>
    </w:p>
    <w:p w:rsidR="00941FD0" w:rsidRDefault="00941FD0" w:rsidP="00941FD0">
      <w:pPr>
        <w:pStyle w:val="libItalic"/>
      </w:pPr>
      <w:r>
        <w:t>the shielding of him who</w:t>
      </w:r>
    </w:p>
    <w:p w:rsidR="00941FD0" w:rsidRDefault="00941FD0" w:rsidP="00941FD0">
      <w:pPr>
        <w:pStyle w:val="libItalic"/>
      </w:pPr>
      <w:r>
        <w:t>would have power over violence</w:t>
      </w:r>
    </w:p>
    <w:p w:rsidR="00941FD0" w:rsidRDefault="00941FD0" w:rsidP="00941FD0">
      <w:pPr>
        <w:pStyle w:val="libItalic"/>
      </w:pPr>
      <w:r>
        <w:t>had he no clemency,</w:t>
      </w:r>
    </w:p>
    <w:p w:rsidR="00941FD0" w:rsidRDefault="00941FD0" w:rsidP="00941FD0">
      <w:pPr>
        <w:pStyle w:val="libItalic"/>
      </w:pPr>
      <w:r>
        <w:t>and would seize for misdeeds</w:t>
      </w:r>
    </w:p>
    <w:p w:rsidR="00941FD0" w:rsidRDefault="00941FD0" w:rsidP="00941FD0">
      <w:pPr>
        <w:pStyle w:val="libItalic"/>
      </w:pPr>
      <w:r>
        <w:t>had he no lack of haste!</w:t>
      </w:r>
    </w:p>
    <w:p w:rsidR="00941FD0" w:rsidRDefault="00941FD0" w:rsidP="00941FD0">
      <w:pPr>
        <w:pStyle w:val="libItalic"/>
        <w:outlineLvl w:val="0"/>
      </w:pPr>
      <w:bookmarkStart w:id="592" w:name="_Toc399925340"/>
      <w:bookmarkStart w:id="593" w:name="_Toc399929828"/>
      <w:bookmarkStart w:id="594" w:name="_Toc399930116"/>
      <w:bookmarkStart w:id="595" w:name="_Toc399930251"/>
      <w:r>
        <w:t>120- When Thou desirest for a people a trial or an evil,</w:t>
      </w:r>
      <w:bookmarkEnd w:id="592"/>
      <w:bookmarkEnd w:id="593"/>
      <w:bookmarkEnd w:id="594"/>
      <w:bookmarkEnd w:id="595"/>
    </w:p>
    <w:p w:rsidR="00941FD0" w:rsidRDefault="00941FD0" w:rsidP="00941FD0">
      <w:pPr>
        <w:pStyle w:val="libItalic"/>
      </w:pPr>
      <w:r>
        <w:t>deliver me from it, for I seek Thy shelter;</w:t>
      </w:r>
    </w:p>
    <w:p w:rsidR="00941FD0" w:rsidRDefault="00941FD0" w:rsidP="00941FD0">
      <w:pPr>
        <w:pStyle w:val="libItalic"/>
      </w:pPr>
      <w:r>
        <w:t>and since Thou hast not stood me in the station of disgrace in this world of Thine,</w:t>
      </w:r>
    </w:p>
    <w:p w:rsidR="00941FD0" w:rsidRDefault="00941FD0" w:rsidP="00941FD0">
      <w:pPr>
        <w:pStyle w:val="libItalic"/>
      </w:pPr>
      <w:r>
        <w:t>stand me not in such a station in the next world of Thine!</w:t>
      </w:r>
    </w:p>
    <w:p w:rsidR="00941FD0" w:rsidRDefault="00941FD0" w:rsidP="00941FD0">
      <w:pPr>
        <w:pStyle w:val="libItalic"/>
        <w:outlineLvl w:val="0"/>
      </w:pPr>
      <w:bookmarkStart w:id="596" w:name="_Toc399925341"/>
      <w:bookmarkStart w:id="597" w:name="_Toc399929829"/>
      <w:bookmarkStart w:id="598" w:name="_Toc399930117"/>
      <w:bookmarkStart w:id="599" w:name="_Toc399930252"/>
      <w:r>
        <w:t>121- Couple for me the beginnings of Thy kindnesses with their ends</w:t>
      </w:r>
      <w:bookmarkEnd w:id="596"/>
      <w:bookmarkEnd w:id="597"/>
      <w:bookmarkEnd w:id="598"/>
      <w:bookmarkEnd w:id="599"/>
    </w:p>
    <w:p w:rsidR="00941FD0" w:rsidRDefault="00941FD0" w:rsidP="00941FD0">
      <w:pPr>
        <w:pStyle w:val="libItalic"/>
      </w:pPr>
      <w:r>
        <w:t>and the ancient of Thy benefits with the freshly risen!</w:t>
      </w:r>
    </w:p>
    <w:p w:rsidR="00941FD0" w:rsidRDefault="00941FD0" w:rsidP="00941FD0">
      <w:pPr>
        <w:pStyle w:val="libItalic"/>
      </w:pPr>
      <w:r>
        <w:t>Prolong not my term with a prolonging</w:t>
      </w:r>
    </w:p>
    <w:p w:rsidR="00941FD0" w:rsidRDefault="00941FD0" w:rsidP="00941FD0">
      <w:pPr>
        <w:pStyle w:val="libItalic"/>
      </w:pPr>
      <w:r>
        <w:t>through which my heart will harden!</w:t>
      </w:r>
      <w:r w:rsidRPr="00DF24BF">
        <w:rPr>
          <w:rStyle w:val="libFootnotenumChar"/>
        </w:rPr>
        <w:t>40</w:t>
      </w:r>
    </w:p>
    <w:p w:rsidR="00941FD0" w:rsidRDefault="00941FD0" w:rsidP="00941FD0">
      <w:pPr>
        <w:pStyle w:val="libItalic"/>
      </w:pPr>
      <w:r>
        <w:t>Strike me not with a striking</w:t>
      </w:r>
    </w:p>
    <w:p w:rsidR="00941FD0" w:rsidRDefault="00941FD0" w:rsidP="00941FD0">
      <w:pPr>
        <w:pStyle w:val="libItalic"/>
      </w:pPr>
      <w:r>
        <w:t>that will take away my radiance!</w:t>
      </w:r>
      <w:r w:rsidRPr="00DF24BF">
        <w:rPr>
          <w:rStyle w:val="libFootnotenumChar"/>
        </w:rPr>
        <w:t>41</w:t>
      </w:r>
    </w:p>
    <w:p w:rsidR="00941FD0" w:rsidRDefault="00941FD0" w:rsidP="00941FD0">
      <w:pPr>
        <w:pStyle w:val="libItalic"/>
      </w:pPr>
      <w:r>
        <w:t>Visit me not with</w:t>
      </w:r>
    </w:p>
    <w:p w:rsidR="00941FD0" w:rsidRDefault="00941FD0" w:rsidP="00941FD0">
      <w:pPr>
        <w:pStyle w:val="libItalic"/>
      </w:pPr>
      <w:r>
        <w:t>a meanness that will diminish my worth</w:t>
      </w:r>
    </w:p>
    <w:p w:rsidR="00941FD0" w:rsidRDefault="00941FD0" w:rsidP="00941FD0">
      <w:pPr>
        <w:pStyle w:val="libItalic"/>
      </w:pPr>
      <w:r>
        <w:t>or a deficiency that will keep my rank unknown!</w:t>
      </w:r>
    </w:p>
    <w:p w:rsidR="00941FD0" w:rsidRDefault="00941FD0" w:rsidP="00941FD0">
      <w:pPr>
        <w:pStyle w:val="libItalic"/>
        <w:outlineLvl w:val="0"/>
      </w:pPr>
      <w:bookmarkStart w:id="600" w:name="_Toc399925342"/>
      <w:bookmarkStart w:id="601" w:name="_Toc399929830"/>
      <w:bookmarkStart w:id="602" w:name="_Toc399930118"/>
      <w:bookmarkStart w:id="603" w:name="_Toc399930253"/>
      <w:r>
        <w:t>122- Frighten me not</w:t>
      </w:r>
      <w:bookmarkEnd w:id="600"/>
      <w:bookmarkEnd w:id="601"/>
      <w:bookmarkEnd w:id="602"/>
      <w:bookmarkEnd w:id="603"/>
    </w:p>
    <w:p w:rsidR="00941FD0" w:rsidRDefault="00941FD0" w:rsidP="00941FD0">
      <w:pPr>
        <w:pStyle w:val="libItalic"/>
      </w:pPr>
      <w:r>
        <w:t>with a fright by which I will despair</w:t>
      </w:r>
    </w:p>
    <w:p w:rsidR="00941FD0" w:rsidRDefault="00941FD0" w:rsidP="00941FD0">
      <w:pPr>
        <w:pStyle w:val="libItalic"/>
      </w:pPr>
      <w:r>
        <w:t>or a terror through which I will dread,</w:t>
      </w:r>
    </w:p>
    <w:p w:rsidR="00941FD0" w:rsidRDefault="00941FD0" w:rsidP="00941FD0">
      <w:pPr>
        <w:pStyle w:val="libItalic"/>
      </w:pPr>
      <w:r>
        <w:t>but make me stand in awe of Thy threat,</w:t>
      </w:r>
    </w:p>
    <w:p w:rsidR="00941FD0" w:rsidRDefault="00941FD0" w:rsidP="00941FD0">
      <w:pPr>
        <w:pStyle w:val="libItalic"/>
      </w:pPr>
      <w:r>
        <w:t>take precautions against Thy leaving no excuses</w:t>
      </w:r>
      <w:r w:rsidRPr="00DF24BF">
        <w:rPr>
          <w:rStyle w:val="libFootnotenumChar"/>
        </w:rPr>
        <w:t>42</w:t>
      </w:r>
      <w:r>
        <w:t xml:space="preserve"> and Thy warning,</w:t>
      </w:r>
    </w:p>
    <w:p w:rsidR="00941FD0" w:rsidRDefault="00941FD0" w:rsidP="00941FD0">
      <w:pPr>
        <w:pStyle w:val="libItalic"/>
      </w:pPr>
      <w:r>
        <w:t>and tremble at the recitation of Thy verses!</w:t>
      </w:r>
    </w:p>
    <w:p w:rsidR="00941FD0" w:rsidRDefault="00941FD0" w:rsidP="00941FD0">
      <w:pPr>
        <w:pStyle w:val="libItalic"/>
        <w:outlineLvl w:val="0"/>
      </w:pPr>
      <w:bookmarkStart w:id="604" w:name="_Toc399925343"/>
      <w:bookmarkStart w:id="605" w:name="_Toc399929831"/>
      <w:bookmarkStart w:id="606" w:name="_Toc399930119"/>
      <w:bookmarkStart w:id="607" w:name="_Toc399930254"/>
      <w:r>
        <w:t>123- Fill my night with life by keeping me awake therein for worshipping Thee,</w:t>
      </w:r>
      <w:bookmarkEnd w:id="604"/>
      <w:bookmarkEnd w:id="605"/>
      <w:bookmarkEnd w:id="606"/>
      <w:bookmarkEnd w:id="607"/>
    </w:p>
    <w:p w:rsidR="00941FD0" w:rsidRDefault="00941FD0" w:rsidP="00941FD0">
      <w:pPr>
        <w:pStyle w:val="libItalic"/>
      </w:pPr>
      <w:r>
        <w:t>solitude with vigil for Thee,</w:t>
      </w:r>
    </w:p>
    <w:p w:rsidR="00941FD0" w:rsidRDefault="00941FD0" w:rsidP="00941FD0">
      <w:pPr>
        <w:pStyle w:val="libItalic"/>
      </w:pPr>
      <w:r>
        <w:t>exclusive devotion to reliance upon Thee,</w:t>
      </w:r>
    </w:p>
    <w:p w:rsidR="00941FD0" w:rsidRDefault="00941FD0" w:rsidP="00941FD0">
      <w:pPr>
        <w:pStyle w:val="libItalic"/>
      </w:pPr>
      <w:r>
        <w:t>setting my needs before Thee,</w:t>
      </w:r>
    </w:p>
    <w:p w:rsidR="00941FD0" w:rsidRDefault="00941FD0" w:rsidP="00941FD0">
      <w:pPr>
        <w:pStyle w:val="libItalic"/>
      </w:pPr>
      <w:r>
        <w:t>and imploring that Thou wilt</w:t>
      </w:r>
    </w:p>
    <w:p w:rsidR="00941FD0" w:rsidRDefault="00941FD0" w:rsidP="00941FD0">
      <w:pPr>
        <w:pStyle w:val="libItalic"/>
      </w:pPr>
      <w:r>
        <w:t>set my neck free from the Fire</w:t>
      </w:r>
    </w:p>
    <w:p w:rsidR="00941FD0" w:rsidRDefault="00941FD0" w:rsidP="00941FD0">
      <w:pPr>
        <w:pStyle w:val="libItalic"/>
      </w:pPr>
      <w:r>
        <w:t>and grant me sanctuary from Thy chastisement,</w:t>
      </w:r>
    </w:p>
    <w:p w:rsidR="00941FD0" w:rsidRDefault="00941FD0" w:rsidP="00941FD0">
      <w:pPr>
        <w:pStyle w:val="libItalic"/>
      </w:pPr>
      <w:r>
        <w:t>within which its inhabitants dwell!</w:t>
      </w:r>
    </w:p>
    <w:p w:rsidR="00941FD0" w:rsidRDefault="00941FD0" w:rsidP="00941FD0">
      <w:pPr>
        <w:pStyle w:val="libItalic"/>
        <w:outlineLvl w:val="0"/>
      </w:pPr>
      <w:bookmarkStart w:id="608" w:name="_Toc399925344"/>
      <w:bookmarkStart w:id="609" w:name="_Toc399929832"/>
      <w:bookmarkStart w:id="610" w:name="_Toc399930120"/>
      <w:bookmarkStart w:id="611" w:name="_Toc399930255"/>
      <w:r>
        <w:lastRenderedPageBreak/>
        <w:t>124- Leave me not blindly wandering in my insolence</w:t>
      </w:r>
      <w:r w:rsidRPr="00DF24BF">
        <w:rPr>
          <w:rStyle w:val="libFootnotenumChar"/>
        </w:rPr>
        <w:t>43</w:t>
      </w:r>
      <w:bookmarkEnd w:id="608"/>
      <w:bookmarkEnd w:id="609"/>
      <w:bookmarkEnd w:id="610"/>
      <w:bookmarkEnd w:id="611"/>
    </w:p>
    <w:p w:rsidR="00941FD0" w:rsidRDefault="00941FD0" w:rsidP="00941FD0">
      <w:pPr>
        <w:pStyle w:val="libItalic"/>
      </w:pPr>
      <w:r>
        <w:t>or inattentive in my perplexity for a time,</w:t>
      </w:r>
      <w:r w:rsidRPr="00DF24BF">
        <w:rPr>
          <w:rStyle w:val="libFootnotenumChar"/>
        </w:rPr>
        <w:t>44</w:t>
      </w:r>
    </w:p>
    <w:p w:rsidR="00941FD0" w:rsidRDefault="00941FD0" w:rsidP="00941FD0">
      <w:pPr>
        <w:pStyle w:val="libItalic"/>
      </w:pPr>
      <w:r>
        <w:t>make me not</w:t>
      </w:r>
    </w:p>
    <w:p w:rsidR="00941FD0" w:rsidRDefault="00941FD0" w:rsidP="00941FD0">
      <w:pPr>
        <w:pStyle w:val="libItalic"/>
      </w:pPr>
      <w:r>
        <w:t>an admonition to him who takes admonishment,</w:t>
      </w:r>
    </w:p>
    <w:p w:rsidR="00941FD0" w:rsidRDefault="00941FD0" w:rsidP="00941FD0">
      <w:pPr>
        <w:pStyle w:val="libItalic"/>
      </w:pPr>
      <w:r>
        <w:t>a punishment exemplary for him who takes heed,</w:t>
      </w:r>
    </w:p>
    <w:p w:rsidR="00941FD0" w:rsidRDefault="00941FD0" w:rsidP="00941FD0">
      <w:pPr>
        <w:pStyle w:val="libItalic"/>
      </w:pPr>
      <w:r>
        <w:t>a trial for him who observes,</w:t>
      </w:r>
    </w:p>
    <w:p w:rsidR="00941FD0" w:rsidRDefault="00941FD0" w:rsidP="00941FD0">
      <w:pPr>
        <w:pStyle w:val="libItalic"/>
      </w:pPr>
      <w:r>
        <w:t>devise not against me along with those against whom Thou devisest,</w:t>
      </w:r>
    </w:p>
    <w:p w:rsidR="00941FD0" w:rsidRDefault="00941FD0" w:rsidP="00941FD0">
      <w:pPr>
        <w:pStyle w:val="libItalic"/>
      </w:pPr>
      <w:r>
        <w:t>replace me not with another,</w:t>
      </w:r>
    </w:p>
    <w:p w:rsidR="00941FD0" w:rsidRDefault="00941FD0" w:rsidP="00941FD0">
      <w:pPr>
        <w:pStyle w:val="libItalic"/>
      </w:pPr>
      <w:r>
        <w:t>change not my name,</w:t>
      </w:r>
      <w:r w:rsidRPr="00DF24BF">
        <w:rPr>
          <w:rStyle w:val="libFootnotenumChar"/>
        </w:rPr>
        <w:t>45</w:t>
      </w:r>
    </w:p>
    <w:p w:rsidR="00941FD0" w:rsidRDefault="00941FD0" w:rsidP="00941FD0">
      <w:pPr>
        <w:pStyle w:val="libItalic"/>
      </w:pPr>
      <w:r>
        <w:t>transform not my body,</w:t>
      </w:r>
      <w:r w:rsidRPr="00DF24BF">
        <w:rPr>
          <w:rStyle w:val="libFootnotenumChar"/>
        </w:rPr>
        <w:t>46</w:t>
      </w:r>
    </w:p>
    <w:p w:rsidR="00941FD0" w:rsidRDefault="00941FD0" w:rsidP="00941FD0">
      <w:pPr>
        <w:pStyle w:val="libItalic"/>
      </w:pPr>
      <w:r>
        <w:t>appoint me not</w:t>
      </w:r>
    </w:p>
    <w:p w:rsidR="00941FD0" w:rsidRDefault="00941FD0" w:rsidP="00941FD0">
      <w:pPr>
        <w:pStyle w:val="libItalic"/>
      </w:pPr>
      <w:r>
        <w:t>a mockery for Thy creatures,</w:t>
      </w:r>
    </w:p>
    <w:p w:rsidR="00941FD0" w:rsidRDefault="00941FD0" w:rsidP="00941FD0">
      <w:pPr>
        <w:pStyle w:val="libItalic"/>
      </w:pPr>
      <w:r>
        <w:t>a laughing-stock for Thyself,</w:t>
      </w:r>
    </w:p>
    <w:p w:rsidR="00941FD0" w:rsidRDefault="00941FD0" w:rsidP="00941FD0">
      <w:pPr>
        <w:pStyle w:val="libItalic"/>
      </w:pPr>
      <w:r>
        <w:t>a follower of anything but Thy good pleasure,</w:t>
      </w:r>
    </w:p>
    <w:p w:rsidR="00941FD0" w:rsidRDefault="00941FD0" w:rsidP="00941FD0">
      <w:pPr>
        <w:pStyle w:val="libItalic"/>
      </w:pPr>
      <w:r>
        <w:t>a menial servant for anything but avenging Thee!</w:t>
      </w:r>
    </w:p>
    <w:p w:rsidR="00941FD0" w:rsidRDefault="00941FD0" w:rsidP="00941FD0">
      <w:pPr>
        <w:pStyle w:val="libItalic"/>
        <w:outlineLvl w:val="0"/>
      </w:pPr>
      <w:bookmarkStart w:id="612" w:name="_Toc399925345"/>
      <w:bookmarkStart w:id="613" w:name="_Toc399929833"/>
      <w:bookmarkStart w:id="614" w:name="_Toc399930121"/>
      <w:bookmarkStart w:id="615" w:name="_Toc399930256"/>
      <w:r>
        <w:t>125- Let me find the coolness of Thy pardon</w:t>
      </w:r>
      <w:bookmarkEnd w:id="612"/>
      <w:bookmarkEnd w:id="613"/>
      <w:bookmarkEnd w:id="614"/>
      <w:bookmarkEnd w:id="615"/>
    </w:p>
    <w:p w:rsidR="00941FD0" w:rsidRDefault="00941FD0" w:rsidP="00941FD0">
      <w:pPr>
        <w:pStyle w:val="libItalic"/>
      </w:pPr>
      <w:r>
        <w:t>and the sweetness of Thy mercy,</w:t>
      </w:r>
    </w:p>
    <w:p w:rsidR="00941FD0" w:rsidRDefault="00941FD0" w:rsidP="00941FD0">
      <w:pPr>
        <w:pStyle w:val="libItalic"/>
      </w:pPr>
      <w:r>
        <w:t>Thy repose, Thy ease,</w:t>
      </w:r>
    </w:p>
    <w:p w:rsidR="00941FD0" w:rsidRDefault="00941FD0" w:rsidP="00941FD0">
      <w:pPr>
        <w:pStyle w:val="libItalic"/>
      </w:pPr>
      <w:r>
        <w:t>and the garden of Thy bliss!</w:t>
      </w:r>
      <w:r w:rsidRPr="00DF24BF">
        <w:rPr>
          <w:rStyle w:val="libFootnotenumChar"/>
        </w:rPr>
        <w:t>47</w:t>
      </w:r>
    </w:p>
    <w:p w:rsidR="00941FD0" w:rsidRDefault="00941FD0" w:rsidP="00941FD0">
      <w:pPr>
        <w:pStyle w:val="libItalic"/>
      </w:pPr>
      <w:r>
        <w:t>Let me taste, through some of Thy boundless plenty, the flavour of being free for what Thou lovest</w:t>
      </w:r>
    </w:p>
    <w:p w:rsidR="00941FD0" w:rsidRDefault="00941FD0" w:rsidP="00941FD0">
      <w:pPr>
        <w:pStyle w:val="libItalic"/>
      </w:pPr>
      <w:r>
        <w:t>and striving in what brings about proximity</w:t>
      </w:r>
    </w:p>
    <w:p w:rsidR="00941FD0" w:rsidRDefault="00941FD0" w:rsidP="00941FD0">
      <w:pPr>
        <w:pStyle w:val="libItalic"/>
      </w:pPr>
      <w:r>
        <w:t>with Thee and to Thee,</w:t>
      </w:r>
    </w:p>
    <w:p w:rsidR="00941FD0" w:rsidRDefault="00941FD0" w:rsidP="00941FD0">
      <w:pPr>
        <w:pStyle w:val="libItalic"/>
      </w:pPr>
      <w:r>
        <w:t>and give me a gift from among Thy gifts!</w:t>
      </w:r>
    </w:p>
    <w:p w:rsidR="00941FD0" w:rsidRDefault="00941FD0" w:rsidP="00941FD0">
      <w:pPr>
        <w:pStyle w:val="libItalic"/>
        <w:outlineLvl w:val="0"/>
      </w:pPr>
      <w:bookmarkStart w:id="616" w:name="_Toc399925346"/>
      <w:bookmarkStart w:id="617" w:name="_Toc399929834"/>
      <w:bookmarkStart w:id="618" w:name="_Toc399930122"/>
      <w:bookmarkStart w:id="619" w:name="_Toc399930257"/>
      <w:r>
        <w:t>126- Make my commerce profitable</w:t>
      </w:r>
      <w:r w:rsidRPr="00DF24BF">
        <w:rPr>
          <w:rStyle w:val="libFootnotenumChar"/>
        </w:rPr>
        <w:t>48</w:t>
      </w:r>
      <w:bookmarkEnd w:id="616"/>
      <w:bookmarkEnd w:id="617"/>
      <w:bookmarkEnd w:id="618"/>
      <w:bookmarkEnd w:id="619"/>
    </w:p>
    <w:p w:rsidR="00941FD0" w:rsidRDefault="00941FD0" w:rsidP="00941FD0">
      <w:pPr>
        <w:pStyle w:val="libItalic"/>
      </w:pPr>
      <w:r>
        <w:t>and my return without loss,</w:t>
      </w:r>
      <w:r w:rsidRPr="00DF24BF">
        <w:rPr>
          <w:rStyle w:val="libFootnotenumChar"/>
        </w:rPr>
        <w:t>49</w:t>
      </w:r>
    </w:p>
    <w:p w:rsidR="00941FD0" w:rsidRDefault="00941FD0" w:rsidP="00941FD0">
      <w:pPr>
        <w:pStyle w:val="libItalic"/>
      </w:pPr>
      <w:r>
        <w:t>fill me with fear of Thy station,</w:t>
      </w:r>
    </w:p>
    <w:p w:rsidR="00941FD0" w:rsidRDefault="00941FD0" w:rsidP="00941FD0">
      <w:pPr>
        <w:pStyle w:val="libItalic"/>
      </w:pPr>
      <w:r>
        <w:t>make me yearn for the meeting with Thee,</w:t>
      </w:r>
    </w:p>
    <w:p w:rsidR="00941FD0" w:rsidRDefault="00941FD0" w:rsidP="00941FD0">
      <w:pPr>
        <w:pStyle w:val="libItalic"/>
      </w:pPr>
      <w:r>
        <w:t>and allow me to repent with an unswerving repentance</w:t>
      </w:r>
    </w:p>
    <w:p w:rsidR="00941FD0" w:rsidRDefault="00941FD0" w:rsidP="00941FD0">
      <w:pPr>
        <w:pStyle w:val="libItalic"/>
      </w:pPr>
      <w:r>
        <w:t>along with which Thou lettest no sins remain,</w:t>
      </w:r>
    </w:p>
    <w:p w:rsidR="00941FD0" w:rsidRDefault="00941FD0" w:rsidP="00941FD0">
      <w:pPr>
        <w:pStyle w:val="libItalic"/>
      </w:pPr>
      <w:r>
        <w:t>small or large,</w:t>
      </w:r>
    </w:p>
    <w:p w:rsidR="00941FD0" w:rsidRDefault="00941FD0" w:rsidP="00941FD0">
      <w:pPr>
        <w:pStyle w:val="libItalic"/>
      </w:pPr>
      <w:r>
        <w:t>and leavest no wrongs, open or secret!</w:t>
      </w:r>
    </w:p>
    <w:p w:rsidR="00941FD0" w:rsidRDefault="00941FD0" w:rsidP="00941FD0">
      <w:pPr>
        <w:pStyle w:val="libItalic"/>
        <w:outlineLvl w:val="0"/>
      </w:pPr>
      <w:bookmarkStart w:id="620" w:name="_Toc399925347"/>
      <w:bookmarkStart w:id="621" w:name="_Toc399929835"/>
      <w:bookmarkStart w:id="622" w:name="_Toc399930123"/>
      <w:bookmarkStart w:id="623" w:name="_Toc399930258"/>
      <w:r>
        <w:t>127- Root out rancour toward the faithful from my breast,</w:t>
      </w:r>
      <w:r w:rsidRPr="00DF24BF">
        <w:rPr>
          <w:rStyle w:val="libFootnotenumChar"/>
        </w:rPr>
        <w:t>50</w:t>
      </w:r>
      <w:bookmarkEnd w:id="620"/>
      <w:bookmarkEnd w:id="621"/>
      <w:bookmarkEnd w:id="622"/>
      <w:bookmarkEnd w:id="623"/>
    </w:p>
    <w:p w:rsidR="00941FD0" w:rsidRDefault="00941FD0" w:rsidP="00941FD0">
      <w:pPr>
        <w:pStyle w:val="libItalic"/>
      </w:pPr>
      <w:r>
        <w:t>bend my heart toward the humble,</w:t>
      </w:r>
    </w:p>
    <w:p w:rsidR="00941FD0" w:rsidRDefault="00941FD0" w:rsidP="00941FD0">
      <w:pPr>
        <w:pStyle w:val="libItalic"/>
      </w:pPr>
      <w:r>
        <w:t>be toward me as Thou art toward the righteous,</w:t>
      </w:r>
    </w:p>
    <w:p w:rsidR="00941FD0" w:rsidRDefault="00941FD0" w:rsidP="00941FD0">
      <w:pPr>
        <w:pStyle w:val="libItalic"/>
      </w:pPr>
      <w:r>
        <w:t>adorn me with the adornment of the godfearing,</w:t>
      </w:r>
    </w:p>
    <w:p w:rsidR="00941FD0" w:rsidRDefault="00941FD0" w:rsidP="00941FD0">
      <w:pPr>
        <w:pStyle w:val="libItalic"/>
      </w:pPr>
      <w:r>
        <w:t>appoint for me</w:t>
      </w:r>
    </w:p>
    <w:p w:rsidR="00941FD0" w:rsidRDefault="00941FD0" w:rsidP="00941FD0">
      <w:pPr>
        <w:pStyle w:val="libItalic"/>
      </w:pPr>
      <w:r>
        <w:t>a goodly report</w:t>
      </w:r>
      <w:r w:rsidRPr="00DF24BF">
        <w:rPr>
          <w:rStyle w:val="libFootnotenumChar"/>
        </w:rPr>
        <w:t>51</w:t>
      </w:r>
      <w:r>
        <w:t xml:space="preserve"> among those yet to come</w:t>
      </w:r>
    </w:p>
    <w:p w:rsidR="00941FD0" w:rsidRDefault="00941FD0" w:rsidP="00941FD0">
      <w:pPr>
        <w:pStyle w:val="libItalic"/>
      </w:pPr>
      <w:r>
        <w:t>and a growing remembrance among the later folk,</w:t>
      </w:r>
    </w:p>
    <w:p w:rsidR="00941FD0" w:rsidRDefault="00941FD0" w:rsidP="00941FD0">
      <w:pPr>
        <w:pStyle w:val="libItalic"/>
      </w:pPr>
      <w:r>
        <w:t>and take me to the plain of those who came first!</w:t>
      </w:r>
      <w:r w:rsidRPr="00DF24BF">
        <w:rPr>
          <w:rStyle w:val="libFootnotenumChar"/>
        </w:rPr>
        <w:t>52</w:t>
      </w:r>
    </w:p>
    <w:p w:rsidR="00941FD0" w:rsidRDefault="00941FD0" w:rsidP="00941FD0">
      <w:pPr>
        <w:pStyle w:val="libItalic"/>
        <w:outlineLvl w:val="0"/>
      </w:pPr>
      <w:bookmarkStart w:id="624" w:name="_Toc399925348"/>
      <w:bookmarkStart w:id="625" w:name="_Toc399929836"/>
      <w:bookmarkStart w:id="626" w:name="_Toc399930124"/>
      <w:bookmarkStart w:id="627" w:name="_Toc399930259"/>
      <w:r>
        <w:t>128- Complete the lavishness of Thy favour upon me,</w:t>
      </w:r>
      <w:bookmarkEnd w:id="624"/>
      <w:bookmarkEnd w:id="625"/>
      <w:bookmarkEnd w:id="626"/>
      <w:bookmarkEnd w:id="627"/>
    </w:p>
    <w:p w:rsidR="00941FD0" w:rsidRDefault="00941FD0" w:rsidP="00941FD0">
      <w:pPr>
        <w:pStyle w:val="libItalic"/>
      </w:pPr>
      <w:r>
        <w:t>clothe me in its repeated generosities,</w:t>
      </w:r>
    </w:p>
    <w:p w:rsidR="00941FD0" w:rsidRDefault="00941FD0" w:rsidP="00941FD0">
      <w:pPr>
        <w:pStyle w:val="libItalic"/>
      </w:pPr>
      <w:r>
        <w:t>fill my hand with Thy benefits,</w:t>
      </w:r>
    </w:p>
    <w:p w:rsidR="00941FD0" w:rsidRDefault="00941FD0" w:rsidP="00941FD0">
      <w:pPr>
        <w:pStyle w:val="libItalic"/>
      </w:pPr>
      <w:r>
        <w:t>drive Thy generous gifts to me,</w:t>
      </w:r>
    </w:p>
    <w:p w:rsidR="00941FD0" w:rsidRDefault="00941FD0" w:rsidP="00941FD0">
      <w:pPr>
        <w:pStyle w:val="libItalic"/>
      </w:pPr>
      <w:r>
        <w:t>make me the neighbour of the best of Thy friends</w:t>
      </w:r>
    </w:p>
    <w:p w:rsidR="00941FD0" w:rsidRDefault="00941FD0" w:rsidP="00941FD0">
      <w:pPr>
        <w:pStyle w:val="libItalic"/>
      </w:pPr>
      <w:r>
        <w:t>in the Gardens which Thou hast adorned for Thy chosen,</w:t>
      </w:r>
    </w:p>
    <w:p w:rsidR="00941FD0" w:rsidRDefault="00941FD0" w:rsidP="00941FD0">
      <w:pPr>
        <w:pStyle w:val="libItalic"/>
      </w:pPr>
      <w:r>
        <w:t>and wrap me in Thy noble presents</w:t>
      </w:r>
    </w:p>
    <w:p w:rsidR="00941FD0" w:rsidRDefault="00941FD0" w:rsidP="00941FD0">
      <w:pPr>
        <w:pStyle w:val="libItalic"/>
      </w:pPr>
      <w:r>
        <w:t>in the stations prepared for Thy beloveds!</w:t>
      </w:r>
    </w:p>
    <w:p w:rsidR="00941FD0" w:rsidRDefault="00941FD0" w:rsidP="00941FD0">
      <w:pPr>
        <w:pStyle w:val="libItalic"/>
        <w:outlineLvl w:val="0"/>
      </w:pPr>
      <w:bookmarkStart w:id="628" w:name="_Toc399925349"/>
      <w:bookmarkStart w:id="629" w:name="_Toc399929837"/>
      <w:bookmarkStart w:id="630" w:name="_Toc399930125"/>
      <w:bookmarkStart w:id="631" w:name="_Toc399930260"/>
      <w:r>
        <w:lastRenderedPageBreak/>
        <w:t>129- Appoint for me a resting place with Thee</w:t>
      </w:r>
      <w:bookmarkEnd w:id="628"/>
      <w:bookmarkEnd w:id="629"/>
      <w:bookmarkEnd w:id="630"/>
      <w:bookmarkEnd w:id="631"/>
    </w:p>
    <w:p w:rsidR="00941FD0" w:rsidRDefault="00941FD0" w:rsidP="00941FD0">
      <w:pPr>
        <w:pStyle w:val="libItalic"/>
      </w:pPr>
      <w:r>
        <w:t>where I may seek haven in serenity,</w:t>
      </w:r>
    </w:p>
    <w:p w:rsidR="00941FD0" w:rsidRDefault="00941FD0" w:rsidP="00941FD0">
      <w:pPr>
        <w:pStyle w:val="libItalic"/>
      </w:pPr>
      <w:r>
        <w:t>and a resort to which I may revert</w:t>
      </w:r>
    </w:p>
    <w:p w:rsidR="00941FD0" w:rsidRDefault="00941FD0" w:rsidP="00941FD0">
      <w:pPr>
        <w:pStyle w:val="libItalic"/>
      </w:pPr>
      <w:r>
        <w:t>and rest my eyes,</w:t>
      </w:r>
    </w:p>
    <w:p w:rsidR="00941FD0" w:rsidRDefault="00941FD0" w:rsidP="00941FD0">
      <w:pPr>
        <w:pStyle w:val="libItalic"/>
      </w:pPr>
      <w:r>
        <w:t>weigh not against me my dreadful misdeeds,</w:t>
      </w:r>
    </w:p>
    <w:p w:rsidR="00941FD0" w:rsidRDefault="00941FD0" w:rsidP="00941FD0">
      <w:pPr>
        <w:pStyle w:val="libItalic"/>
      </w:pPr>
      <w:r>
        <w:t>destroy me not on the day the secrets are tried,</w:t>
      </w:r>
      <w:r w:rsidRPr="00DF24BF">
        <w:rPr>
          <w:rStyle w:val="libFootnotenumChar"/>
        </w:rPr>
        <w:t>53</w:t>
      </w:r>
    </w:p>
    <w:p w:rsidR="00941FD0" w:rsidRDefault="00941FD0" w:rsidP="00941FD0">
      <w:pPr>
        <w:pStyle w:val="libItalic"/>
      </w:pPr>
      <w:r>
        <w:t>eliminate from me every doubt and uncertainty,</w:t>
      </w:r>
    </w:p>
    <w:p w:rsidR="00941FD0" w:rsidRDefault="00941FD0" w:rsidP="00941FD0">
      <w:pPr>
        <w:pStyle w:val="libItalic"/>
      </w:pPr>
      <w:r>
        <w:t>appoint for me a way in the truth from every mercy,</w:t>
      </w:r>
    </w:p>
    <w:p w:rsidR="00941FD0" w:rsidRDefault="00941FD0" w:rsidP="00941FD0">
      <w:pPr>
        <w:pStyle w:val="libItalic"/>
      </w:pPr>
      <w:r>
        <w:t>make plentiful for me the portions of gifts</w:t>
      </w:r>
    </w:p>
    <w:p w:rsidR="00941FD0" w:rsidRDefault="00941FD0" w:rsidP="00941FD0">
      <w:pPr>
        <w:pStyle w:val="libItalic"/>
      </w:pPr>
      <w:r>
        <w:t>from Thy granting of awards,</w:t>
      </w:r>
    </w:p>
    <w:p w:rsidR="00941FD0" w:rsidRDefault="00941FD0" w:rsidP="00941FD0">
      <w:pPr>
        <w:pStyle w:val="libItalic"/>
      </w:pPr>
      <w:r>
        <w:t>and fill out for me the shares of beneficence</w:t>
      </w:r>
    </w:p>
    <w:p w:rsidR="00941FD0" w:rsidRDefault="00941FD0" w:rsidP="00941FD0">
      <w:pPr>
        <w:pStyle w:val="libItalic"/>
      </w:pPr>
      <w:r>
        <w:t>from Thy bestowal of bounty!</w:t>
      </w:r>
    </w:p>
    <w:p w:rsidR="00941FD0" w:rsidRDefault="00941FD0" w:rsidP="00941FD0">
      <w:pPr>
        <w:pStyle w:val="libItalic"/>
        <w:outlineLvl w:val="0"/>
      </w:pPr>
      <w:bookmarkStart w:id="632" w:name="_Toc399925350"/>
      <w:bookmarkStart w:id="633" w:name="_Toc399929838"/>
      <w:bookmarkStart w:id="634" w:name="_Toc399930126"/>
      <w:bookmarkStart w:id="635" w:name="_Toc399930261"/>
      <w:r>
        <w:t>130- Make my heart trust in what is with Thee</w:t>
      </w:r>
      <w:bookmarkEnd w:id="632"/>
      <w:bookmarkEnd w:id="633"/>
      <w:bookmarkEnd w:id="634"/>
      <w:bookmarkEnd w:id="635"/>
    </w:p>
    <w:p w:rsidR="00941FD0" w:rsidRDefault="00941FD0" w:rsidP="00941FD0">
      <w:pPr>
        <w:pStyle w:val="libItalic"/>
      </w:pPr>
      <w:r>
        <w:t>and my concern free for what is Thine,</w:t>
      </w:r>
    </w:p>
    <w:p w:rsidR="00941FD0" w:rsidRDefault="00941FD0" w:rsidP="00941FD0">
      <w:pPr>
        <w:pStyle w:val="libItalic"/>
      </w:pPr>
      <w:r>
        <w:t>employ me in that in which Thou employest Thy pure friends,</w:t>
      </w:r>
    </w:p>
    <w:p w:rsidR="00941FD0" w:rsidRDefault="00941FD0" w:rsidP="00941FD0">
      <w:pPr>
        <w:pStyle w:val="libItalic"/>
      </w:pPr>
      <w:r>
        <w:t>drench my heart with Thy obedience when intellects are distracted,</w:t>
      </w:r>
    </w:p>
    <w:p w:rsidR="00941FD0" w:rsidRDefault="00941FD0" w:rsidP="00941FD0">
      <w:pPr>
        <w:pStyle w:val="libItalic"/>
      </w:pPr>
      <w:r>
        <w:t>and combine within me</w:t>
      </w:r>
    </w:p>
    <w:p w:rsidR="00941FD0" w:rsidRDefault="00941FD0" w:rsidP="00941FD0">
      <w:pPr>
        <w:pStyle w:val="libItalic"/>
      </w:pPr>
      <w:r>
        <w:t>independence, continence,</w:t>
      </w:r>
    </w:p>
    <w:p w:rsidR="00941FD0" w:rsidRDefault="00941FD0" w:rsidP="00941FD0">
      <w:pPr>
        <w:pStyle w:val="libItalic"/>
      </w:pPr>
      <w:r>
        <w:t>ease, release,</w:t>
      </w:r>
    </w:p>
    <w:p w:rsidR="00941FD0" w:rsidRDefault="00941FD0" w:rsidP="00941FD0">
      <w:pPr>
        <w:pStyle w:val="libItalic"/>
      </w:pPr>
      <w:r>
        <w:t>health, plenty,</w:t>
      </w:r>
    </w:p>
    <w:p w:rsidR="00941FD0" w:rsidRDefault="00941FD0" w:rsidP="00941FD0">
      <w:pPr>
        <w:pStyle w:val="libItalic"/>
      </w:pPr>
      <w:r>
        <w:t>tranquillity, and well being!</w:t>
      </w:r>
    </w:p>
    <w:p w:rsidR="00941FD0" w:rsidRDefault="00941FD0" w:rsidP="00941FD0">
      <w:pPr>
        <w:pStyle w:val="libItalic"/>
        <w:outlineLvl w:val="0"/>
      </w:pPr>
      <w:bookmarkStart w:id="636" w:name="_Toc399925351"/>
      <w:bookmarkStart w:id="637" w:name="_Toc399929839"/>
      <w:bookmarkStart w:id="638" w:name="_Toc399930127"/>
      <w:bookmarkStart w:id="639" w:name="_Toc399930262"/>
      <w:r>
        <w:t>131- Make not fail my good deeds</w:t>
      </w:r>
      <w:bookmarkEnd w:id="636"/>
      <w:bookmarkEnd w:id="637"/>
      <w:bookmarkEnd w:id="638"/>
      <w:bookmarkEnd w:id="639"/>
    </w:p>
    <w:p w:rsidR="00941FD0" w:rsidRDefault="00941FD0" w:rsidP="00941FD0">
      <w:pPr>
        <w:pStyle w:val="libItalic"/>
      </w:pPr>
      <w:r>
        <w:t>through my disobedience that stains them</w:t>
      </w:r>
    </w:p>
    <w:p w:rsidR="00941FD0" w:rsidRDefault="00941FD0" w:rsidP="00941FD0">
      <w:pPr>
        <w:pStyle w:val="libItalic"/>
      </w:pPr>
      <w:r>
        <w:t>or my private times of worship</w:t>
      </w:r>
    </w:p>
    <w:p w:rsidR="00941FD0" w:rsidRDefault="00941FD0" w:rsidP="00941FD0">
      <w:pPr>
        <w:pStyle w:val="libItalic"/>
      </w:pPr>
      <w:r>
        <w:t>through the instigations of Thy trial!</w:t>
      </w:r>
    </w:p>
    <w:p w:rsidR="00941FD0" w:rsidRDefault="00941FD0" w:rsidP="00941FD0">
      <w:pPr>
        <w:pStyle w:val="libItalic"/>
      </w:pPr>
      <w:r>
        <w:t>Safeguard my face from asking</w:t>
      </w:r>
    </w:p>
    <w:p w:rsidR="00941FD0" w:rsidRDefault="00941FD0" w:rsidP="00941FD0">
      <w:pPr>
        <w:pStyle w:val="libItalic"/>
      </w:pPr>
      <w:r>
        <w:t>from anyone in the world,</w:t>
      </w:r>
    </w:p>
    <w:p w:rsidR="00941FD0" w:rsidRDefault="00941FD0" w:rsidP="00941FD0">
      <w:pPr>
        <w:pStyle w:val="libItalic"/>
      </w:pPr>
      <w:r>
        <w:t>and drive me far from begging</w:t>
      </w:r>
    </w:p>
    <w:p w:rsidR="00941FD0" w:rsidRDefault="00941FD0" w:rsidP="00941FD0">
      <w:pPr>
        <w:pStyle w:val="libItalic"/>
      </w:pPr>
      <w:r>
        <w:t>for that which is with the ungodly!</w:t>
      </w:r>
    </w:p>
    <w:p w:rsidR="00941FD0" w:rsidRDefault="00941FD0" w:rsidP="00941FD0">
      <w:pPr>
        <w:pStyle w:val="libItalic"/>
        <w:outlineLvl w:val="0"/>
      </w:pPr>
      <w:bookmarkStart w:id="640" w:name="_Toc399925352"/>
      <w:bookmarkStart w:id="641" w:name="_Toc399929840"/>
      <w:bookmarkStart w:id="642" w:name="_Toc399930128"/>
      <w:bookmarkStart w:id="643" w:name="_Toc399930263"/>
      <w:r>
        <w:t>132- Make me not an aid to the wrongdoers,</w:t>
      </w:r>
      <w:bookmarkEnd w:id="640"/>
      <w:bookmarkEnd w:id="641"/>
      <w:bookmarkEnd w:id="642"/>
      <w:bookmarkEnd w:id="643"/>
    </w:p>
    <w:p w:rsidR="00941FD0" w:rsidRDefault="00941FD0" w:rsidP="00941FD0">
      <w:pPr>
        <w:pStyle w:val="libItalic"/>
      </w:pPr>
      <w:r>
        <w:t>nor their hand and helper in erasing Thy Book!</w:t>
      </w:r>
    </w:p>
    <w:p w:rsidR="00941FD0" w:rsidRDefault="00941FD0" w:rsidP="00941FD0">
      <w:pPr>
        <w:pStyle w:val="libItalic"/>
      </w:pPr>
      <w:r>
        <w:t>Defend me whence I know not with a defense</w:t>
      </w:r>
    </w:p>
    <w:p w:rsidR="00941FD0" w:rsidRDefault="00941FD0" w:rsidP="00941FD0">
      <w:pPr>
        <w:pStyle w:val="libItalic"/>
      </w:pPr>
      <w:r>
        <w:t>through which Thou protectest me!</w:t>
      </w:r>
    </w:p>
    <w:p w:rsidR="00941FD0" w:rsidRDefault="00941FD0" w:rsidP="00941FD0">
      <w:pPr>
        <w:pStyle w:val="libItalic"/>
      </w:pPr>
      <w:r>
        <w:t>Open toward me the gates of Thy repentance, Thy mercy,</w:t>
      </w:r>
    </w:p>
    <w:p w:rsidR="00941FD0" w:rsidRDefault="00941FD0" w:rsidP="00941FD0">
      <w:pPr>
        <w:pStyle w:val="libItalic"/>
      </w:pPr>
      <w:r>
        <w:t>Thy clemency, and Thy boundless provision!</w:t>
      </w:r>
    </w:p>
    <w:p w:rsidR="00941FD0" w:rsidRDefault="00941FD0" w:rsidP="00941FD0">
      <w:pPr>
        <w:pStyle w:val="libItalic"/>
      </w:pPr>
      <w:r>
        <w:t>Surely I am one of those who beseech Thee!</w:t>
      </w:r>
    </w:p>
    <w:p w:rsidR="00941FD0" w:rsidRDefault="00941FD0" w:rsidP="00941FD0">
      <w:pPr>
        <w:pStyle w:val="libItalic"/>
      </w:pPr>
      <w:r>
        <w:t>And complete Thy favour toward me!</w:t>
      </w:r>
    </w:p>
    <w:p w:rsidR="00941FD0" w:rsidRDefault="00941FD0" w:rsidP="00941FD0">
      <w:pPr>
        <w:pStyle w:val="libItalic"/>
      </w:pPr>
      <w:r>
        <w:t>Surely Thou art the best of those who show favour!</w:t>
      </w:r>
    </w:p>
    <w:p w:rsidR="00941FD0" w:rsidRDefault="00941FD0" w:rsidP="00941FD0">
      <w:pPr>
        <w:pStyle w:val="libItalic"/>
        <w:outlineLvl w:val="0"/>
      </w:pPr>
      <w:bookmarkStart w:id="644" w:name="_Toc399925353"/>
      <w:bookmarkStart w:id="645" w:name="_Toc399929841"/>
      <w:bookmarkStart w:id="646" w:name="_Toc399930129"/>
      <w:bookmarkStart w:id="647" w:name="_Toc399930264"/>
      <w:r>
        <w:t>133- Place the rest of my life in the hajj and the 'umra</w:t>
      </w:r>
      <w:bookmarkEnd w:id="644"/>
      <w:bookmarkEnd w:id="645"/>
      <w:bookmarkEnd w:id="646"/>
      <w:bookmarkEnd w:id="647"/>
    </w:p>
    <w:p w:rsidR="00941FD0" w:rsidRDefault="00941FD0" w:rsidP="00941FD0">
      <w:pPr>
        <w:pStyle w:val="libItalic"/>
      </w:pPr>
      <w:r>
        <w:t>seeking Thy face,</w:t>
      </w:r>
    </w:p>
    <w:p w:rsidR="00941FD0" w:rsidRDefault="00941FD0" w:rsidP="00941FD0">
      <w:pPr>
        <w:pStyle w:val="libItalic"/>
      </w:pPr>
      <w:r>
        <w:t>O Lord of the worlds!</w:t>
      </w:r>
    </w:p>
    <w:p w:rsidR="00941FD0" w:rsidRDefault="00941FD0" w:rsidP="00941FD0">
      <w:pPr>
        <w:pStyle w:val="libItalic"/>
      </w:pPr>
      <w:r>
        <w:t>And may God bless Muhammad and his Household, the good, the pure,</w:t>
      </w:r>
    </w:p>
    <w:p w:rsidR="00941FD0" w:rsidRDefault="00941FD0" w:rsidP="00941FD0">
      <w:pPr>
        <w:pStyle w:val="libItalic"/>
      </w:pPr>
      <w:r>
        <w:t>and peace be upon him and them always and forever!</w:t>
      </w:r>
    </w:p>
    <w:p w:rsidR="00941FD0" w:rsidRDefault="00941FD0" w:rsidP="00941FD0">
      <w:pPr>
        <w:pStyle w:val="libNormal"/>
      </w:pPr>
      <w:r>
        <w:br w:type="page"/>
      </w:r>
    </w:p>
    <w:p w:rsidR="00941FD0" w:rsidRDefault="00894618" w:rsidP="00941FD0">
      <w:pPr>
        <w:pStyle w:val="Heading1Center"/>
      </w:pPr>
      <w:bookmarkStart w:id="648" w:name="_Toc398542780"/>
      <w:bookmarkStart w:id="649" w:name="_Toc399925354"/>
      <w:bookmarkStart w:id="650" w:name="_Toc399930265"/>
      <w:r>
        <w:lastRenderedPageBreak/>
        <w:t>End</w:t>
      </w:r>
      <w:r w:rsidR="00941FD0">
        <w:t>notes</w:t>
      </w:r>
      <w:bookmarkEnd w:id="648"/>
      <w:bookmarkEnd w:id="649"/>
      <w:bookmarkEnd w:id="650"/>
    </w:p>
    <w:p w:rsidR="00941FD0" w:rsidRDefault="00941FD0" w:rsidP="00941FD0">
      <w:pPr>
        <w:pStyle w:val="libFootnote"/>
      </w:pPr>
      <w:r>
        <w:t>1. The ninth of Dhu l-Hijja, the last day of the hajj, when the pilgrims occupy themselves with prayer at Mount 'Arafa. Cf. Imam Husayn's long supplication for the day, translated in Chittick, A Shi'ite Anthology, pp. 93-113.</w:t>
      </w:r>
    </w:p>
    <w:p w:rsidR="00941FD0" w:rsidRDefault="00941FD0" w:rsidP="00941FD0">
      <w:pPr>
        <w:pStyle w:val="libFootnote"/>
      </w:pPr>
      <w:r>
        <w:t>2. 1:2</w:t>
      </w:r>
    </w:p>
    <w:p w:rsidR="00941FD0" w:rsidRDefault="00941FD0" w:rsidP="00941FD0">
      <w:pPr>
        <w:pStyle w:val="libFootnote"/>
      </w:pPr>
      <w:r>
        <w:t>3. Cf. 15: 21-23: Naught is there, but its treasuries are with Us, and We send it not down but in a known measure... It is We who give life, and make to die, and it is We who are the inheritors.</w:t>
      </w:r>
    </w:p>
    <w:p w:rsidR="00941FD0" w:rsidRDefault="00941FD0" w:rsidP="00941FD0">
      <w:pPr>
        <w:pStyle w:val="libFootnote"/>
      </w:pPr>
      <w:r>
        <w:t>4. 42:11</w:t>
      </w:r>
    </w:p>
    <w:p w:rsidR="00941FD0" w:rsidRDefault="00941FD0" w:rsidP="00941FD0">
      <w:pPr>
        <w:pStyle w:val="libFootnote"/>
      </w:pPr>
      <w:r>
        <w:t>5. Reference to 10:61: Not so much as the weight of an ant in earth or heaven escapes from thy Lord...</w:t>
      </w:r>
    </w:p>
    <w:p w:rsidR="00941FD0" w:rsidRDefault="00941FD0" w:rsidP="00941FD0">
      <w:pPr>
        <w:pStyle w:val="libFootnote"/>
      </w:pPr>
      <w:r>
        <w:t>6. 41:54</w:t>
      </w:r>
    </w:p>
    <w:p w:rsidR="00941FD0" w:rsidRDefault="00941FD0" w:rsidP="00941FD0">
      <w:pPr>
        <w:pStyle w:val="libFootnote"/>
      </w:pPr>
      <w:r>
        <w:t>7. 33:52</w:t>
      </w:r>
    </w:p>
    <w:p w:rsidR="00941FD0" w:rsidRDefault="00941FD0" w:rsidP="00941FD0">
      <w:pPr>
        <w:pStyle w:val="libFootnote"/>
      </w:pPr>
      <w:r>
        <w:t>8. Reference to 25:2: He created everything, then He ordained it with an ordination.</w:t>
      </w:r>
    </w:p>
    <w:p w:rsidR="00941FD0" w:rsidRDefault="00941FD0" w:rsidP="00941FD0">
      <w:pPr>
        <w:pStyle w:val="libFootnote"/>
      </w:pPr>
      <w:r>
        <w:t>9. Allusion to 80:20: He created him [man] and determined him then the way eased for him.</w:t>
      </w:r>
    </w:p>
    <w:p w:rsidR="00941FD0" w:rsidRDefault="00941FD0" w:rsidP="00941FD0">
      <w:pPr>
        <w:pStyle w:val="libFootnote"/>
      </w:pPr>
      <w:r>
        <w:t>10. Perhaps an allusion to 32:5: He governs the affair from the heaven to the earth.</w:t>
      </w:r>
    </w:p>
    <w:p w:rsidR="00941FD0" w:rsidRDefault="00941FD0" w:rsidP="00941FD0">
      <w:pPr>
        <w:pStyle w:val="libFootnote"/>
      </w:pPr>
      <w:r>
        <w:t>11. Reference to 72:28: He has counted everything in numbers.</w:t>
      </w:r>
    </w:p>
    <w:p w:rsidR="00941FD0" w:rsidRDefault="00941FD0" w:rsidP="00941FD0">
      <w:pPr>
        <w:pStyle w:val="libFootnote"/>
      </w:pPr>
      <w:r>
        <w:t>12. The terms 'howness' and 'whereness' are found already in hadith attributed to the Prophet in Shi'ite sources, as well as to some of the Imams (cf. Chittick, A Shi'ite Anthology index under ayniyyah and kayfiyyah. The term 'selfness' (dhatiyya) is certainly more rare. Lane in his Lexicon points out that it is a post-classical term used in philosophy, but in the present context it has no such philosophical sense and seems to be a coinage built on the analogy of the other two terms.</w:t>
      </w:r>
    </w:p>
    <w:p w:rsidR="00941FD0" w:rsidRDefault="00941FD0" w:rsidP="00941FD0">
      <w:pPr>
        <w:pStyle w:val="libFootnote"/>
      </w:pPr>
      <w:r>
        <w:t>13. Reference to sura 112.</w:t>
      </w:r>
    </w:p>
    <w:p w:rsidR="00941FD0" w:rsidRDefault="00941FD0" w:rsidP="00941FD0">
      <w:pPr>
        <w:pStyle w:val="libFootnote"/>
      </w:pPr>
      <w:r>
        <w:t>14. The 'Separator' is the Qur'an (cf. Supplication 42.2). There is an allusion here to 15:94: Therefore cleave [0 Muhammad] by means of that which thou art commanded [i.e. the Qur'anic injunctions] and turn away from the idolaters.</w:t>
      </w:r>
    </w:p>
    <w:p w:rsidR="00941FD0" w:rsidRDefault="00941FD0" w:rsidP="00941FD0">
      <w:pPr>
        <w:pStyle w:val="libFootnote"/>
      </w:pPr>
      <w:r>
        <w:t>15. Reference to 6:115.</w:t>
      </w:r>
    </w:p>
    <w:p w:rsidR="00941FD0" w:rsidRDefault="00941FD0" w:rsidP="00941FD0">
      <w:pPr>
        <w:pStyle w:val="libFootnote"/>
      </w:pPr>
      <w:r>
        <w:t>16. The guardians or writers are the recording angels. Cf. Supplication 3.18. The 'book' mentioned here is referred to in such verses as:</w:t>
      </w:r>
    </w:p>
    <w:p w:rsidR="00941FD0" w:rsidRDefault="00941FD0" w:rsidP="00941FD0">
      <w:pPr>
        <w:pStyle w:val="libFootnote"/>
      </w:pPr>
      <w:r>
        <w:t>The Book shall be set in place; and thou wilt see the sinners fearful at what is in it and saying: 'Alas for us! How is it with this Book that it leaves nothing behind, small or great but it has numbered it?' (18:49).</w:t>
      </w:r>
    </w:p>
    <w:p w:rsidR="00941FD0" w:rsidRDefault="00941FD0" w:rsidP="00941FD0">
      <w:pPr>
        <w:pStyle w:val="libFootnote"/>
      </w:pPr>
      <w:r>
        <w:t>17. Allusion to 18:109: Say: 'If the sea were ink for the words of my Lord, the sea would be spent before the words of my Lord are spent.'</w:t>
      </w:r>
    </w:p>
    <w:p w:rsidR="00941FD0" w:rsidRDefault="00941FD0" w:rsidP="00941FD0">
      <w:pPr>
        <w:pStyle w:val="libFootnote"/>
      </w:pPr>
      <w:r>
        <w:t>18. Reference to 33:33: Folk of the House, God only desires to put away from you uncleanness and to purify you.</w:t>
      </w:r>
    </w:p>
    <w:p w:rsidR="00941FD0" w:rsidRDefault="00941FD0" w:rsidP="00941FD0">
      <w:pPr>
        <w:pStyle w:val="libFootnote"/>
      </w:pPr>
      <w:r>
        <w:t>19. Muslims hold that 'mediation' will be given to the Prophet (see note 172), while Shi'ite tradition adds that it will also belong to the Imams. Cf. the chapter in Majlisi's Bihar al-Anwar 'The Mediation, and the station of the Prophet and the Folk of his House which will become manifest at the resurrection' (VII, 326-40).</w:t>
      </w:r>
    </w:p>
    <w:p w:rsidR="00941FD0" w:rsidRDefault="00941FD0" w:rsidP="00941FD0">
      <w:pPr>
        <w:pStyle w:val="libFootnote"/>
      </w:pPr>
      <w:r>
        <w:t>Among relevant sayings quoted in both Shi'ite and Sunni sources is that of 'Ali: 'In the Garden there are two pearls within the Throne, one of them white and the other yellow. In each there are 70,000 rooms whose gates and cups come from a single root. The white is the Mediation which belongs to Muhammad and his Household, while the yellow belongs to Abraham and his household' (commentary on 5:35: al-Tabarsi, Majma' al-bayan; Maybudi, Kashf al-Asrar).</w:t>
      </w:r>
    </w:p>
    <w:p w:rsidR="00941FD0" w:rsidRDefault="00941FD0" w:rsidP="00941FD0">
      <w:pPr>
        <w:pStyle w:val="libFootnote"/>
      </w:pPr>
      <w:r>
        <w:t>20. Cf. Supplication 1.4.</w:t>
      </w:r>
    </w:p>
    <w:p w:rsidR="00941FD0" w:rsidRDefault="00941FD0" w:rsidP="00941FD0">
      <w:pPr>
        <w:pStyle w:val="libFootnote"/>
      </w:pPr>
      <w:r>
        <w:t>21. The 'Friend' or wali is the Imam, who, in keeping with the various meanings of the root, is 'friend' of God, 'guardian' of the people under his care, and 'authority' in all matters of religious teaching. His function, known as wilaya (or walaya) and derived from the same Arabic root, is discussed in most books on Shi'ism; in the present text the word is mentioned, not always in the technical sense, in Supplications 5 (title); 8.3; 20.7, 22; 26.1; 47.64; and 77.2.</w:t>
      </w:r>
    </w:p>
    <w:p w:rsidR="00941FD0" w:rsidRDefault="00941FD0" w:rsidP="00941FD0">
      <w:pPr>
        <w:pStyle w:val="libFootnote"/>
      </w:pPr>
      <w:r>
        <w:t>22. Allusion to 17:80: And say [0 Muhammad]: '... grant me authority from Thee to help me.'</w:t>
      </w:r>
    </w:p>
    <w:p w:rsidR="00941FD0" w:rsidRDefault="00941FD0" w:rsidP="00941FD0">
      <w:pPr>
        <w:pStyle w:val="libFootnote"/>
      </w:pPr>
      <w:r>
        <w:lastRenderedPageBreak/>
        <w:t>23. Cf. 48:1: Surely We have given thee a manifest opening.</w:t>
      </w:r>
    </w:p>
    <w:p w:rsidR="00941FD0" w:rsidRDefault="00941FD0" w:rsidP="00941FD0">
      <w:pPr>
        <w:pStyle w:val="libFootnote"/>
      </w:pPr>
      <w:r>
        <w:t>24. Cf. Moses' supplication in 20:31: Appoint for me of my folk a familiar, Aaron, my brother; by him brace up my back.</w:t>
      </w:r>
    </w:p>
    <w:p w:rsidR="00941FD0" w:rsidRDefault="00941FD0" w:rsidP="00941FD0">
      <w:pPr>
        <w:pStyle w:val="libFootnote"/>
      </w:pPr>
      <w:r>
        <w:t>25. Like the previous clause, this is an allusion to the story of Moses and Aaron in the Qur'an, and more specifically, to God's words to Moses: We shall strengthen thy arm by means of thy brother (28:35).</w:t>
      </w:r>
    </w:p>
    <w:p w:rsidR="00941FD0" w:rsidRDefault="00941FD0" w:rsidP="00941FD0">
      <w:pPr>
        <w:pStyle w:val="libFootnote"/>
      </w:pPr>
      <w:r>
        <w:t>26. Cf. 37:173: Our troops - they are the victors.</w:t>
      </w:r>
    </w:p>
    <w:p w:rsidR="00941FD0" w:rsidRDefault="00941FD0" w:rsidP="00941FD0">
      <w:pPr>
        <w:pStyle w:val="libFootnote"/>
      </w:pPr>
      <w:r>
        <w:t>27. Wilaya - which may be translated as friendship, authority, guardianship, rule - is the office or function of the 'Friend' or wali mentioned above in note 219.</w:t>
      </w:r>
    </w:p>
    <w:p w:rsidR="00941FD0" w:rsidRDefault="00941FD0" w:rsidP="00941FD0">
      <w:pPr>
        <w:pStyle w:val="libFootnote"/>
      </w:pPr>
      <w:r>
        <w:t>28. 2:218</w:t>
      </w:r>
    </w:p>
    <w:p w:rsidR="00941FD0" w:rsidRDefault="00941FD0" w:rsidP="00941FD0">
      <w:pPr>
        <w:pStyle w:val="libFootnote"/>
      </w:pPr>
      <w:r>
        <w:t>29. Cf. 10:25: And God summons to the Abode of Peace. Cf. also 6:127.</w:t>
      </w:r>
    </w:p>
    <w:p w:rsidR="00941FD0" w:rsidRDefault="00941FD0" w:rsidP="00941FD0">
      <w:pPr>
        <w:pStyle w:val="libFootnote"/>
      </w:pPr>
      <w:r>
        <w:t>30. As indicated in note 77, 'caprice' denotes any desire opposed to the divine guidance.</w:t>
      </w:r>
    </w:p>
    <w:p w:rsidR="00941FD0" w:rsidRDefault="00941FD0" w:rsidP="00941FD0">
      <w:pPr>
        <w:pStyle w:val="libFootnote"/>
      </w:pPr>
      <w:r>
        <w:t>31. This may be an allusion to 17:16.</w:t>
      </w:r>
    </w:p>
    <w:p w:rsidR="00941FD0" w:rsidRDefault="00941FD0" w:rsidP="00941FD0">
      <w:pPr>
        <w:pStyle w:val="libFootnote"/>
      </w:pPr>
      <w:r>
        <w:t>32. Allusion to 4:108: They hide themselves from men but hide themselves not from God.</w:t>
      </w:r>
    </w:p>
    <w:p w:rsidR="00941FD0" w:rsidRDefault="00941FD0" w:rsidP="00941FD0">
      <w:pPr>
        <w:pStyle w:val="libFootnote"/>
      </w:pPr>
      <w:r>
        <w:t>33. Allusion to 7:182: We will draw them on little by little from whence they know not; and I grant them respite - surely My guile is firm.</w:t>
      </w:r>
    </w:p>
    <w:p w:rsidR="00941FD0" w:rsidRDefault="00941FD0" w:rsidP="00941FD0">
      <w:pPr>
        <w:pStyle w:val="libFootnote"/>
      </w:pPr>
      <w:r>
        <w:t>Imam Ja'far al-Sadiq says: 'When God desires good for a servant who commits a sin, He causes the sin to be followed by a punishment so that he remembers to ask forgiveness. But when He desires evil for a servant who commits a sin, He causes the sin to be followed by a favour so that he forgets to ask forgiveness and persists in the sin. This is indicated by God's words We draw them on little by little from whence they know not. (Sayyid ''Alikhan)</w:t>
      </w:r>
    </w:p>
    <w:p w:rsidR="00941FD0" w:rsidRDefault="00941FD0" w:rsidP="00941FD0">
      <w:pPr>
        <w:pStyle w:val="libFootnote"/>
      </w:pPr>
      <w:r>
        <w:t>34. Cf. above, 47.90.</w:t>
      </w:r>
    </w:p>
    <w:p w:rsidR="00941FD0" w:rsidRDefault="00941FD0" w:rsidP="00941FD0">
      <w:pPr>
        <w:pStyle w:val="libFootnote"/>
      </w:pPr>
      <w:r>
        <w:t>35. In other words: Do not allow me to become diverted from the worship and obedience which please Thee by my seeking after the things of this world, which come only through Thee.</w:t>
      </w:r>
    </w:p>
    <w:p w:rsidR="00941FD0" w:rsidRDefault="00941FD0" w:rsidP="00941FD0">
      <w:pPr>
        <w:pStyle w:val="libFootnote"/>
      </w:pPr>
      <w:r>
        <w:t>36. Allusion to 5:35: O you who have faith fear God and seek the mediation to Him. Cf. note 172.</w:t>
      </w:r>
    </w:p>
    <w:p w:rsidR="00941FD0" w:rsidRDefault="00941FD0" w:rsidP="00941FD0">
      <w:pPr>
        <w:pStyle w:val="libFootnote"/>
      </w:pPr>
      <w:r>
        <w:t>37. The commentator suggests that this is an allusion to the principle enunciated in 18:103-104: Say: Shall I tell you who will be the greatest losers in their works? Those whose striving goes astray in the present life while they think that they are working good deeds .</w:t>
      </w:r>
    </w:p>
    <w:p w:rsidR="00941FD0" w:rsidRDefault="00941FD0" w:rsidP="00941FD0">
      <w:pPr>
        <w:pStyle w:val="libFootnote"/>
      </w:pPr>
      <w:r>
        <w:t>38. 75:56</w:t>
      </w:r>
    </w:p>
    <w:p w:rsidR="00941FD0" w:rsidRDefault="00941FD0" w:rsidP="00941FD0">
      <w:pPr>
        <w:pStyle w:val="libFootnote"/>
      </w:pPr>
      <w:r>
        <w:t>39. Reference to 66:8: Upon the day when God will not degrade the Prophet and those who believe with him their light running before them and on their right hands.</w:t>
      </w:r>
    </w:p>
    <w:p w:rsidR="00941FD0" w:rsidRDefault="00941FD0" w:rsidP="00941FD0">
      <w:pPr>
        <w:pStyle w:val="libFootnote"/>
      </w:pPr>
      <w:r>
        <w:t>40. Allusion to 19:75: Say: Whoever is in error, let the All-merciful prolong his term for him!....</w:t>
      </w:r>
    </w:p>
    <w:p w:rsidR="00941FD0" w:rsidRDefault="00941FD0" w:rsidP="00941FD0">
      <w:pPr>
        <w:pStyle w:val="libFootnote"/>
      </w:pPr>
      <w:r>
        <w:t>41. Cf. above, 47.60, where mention is made of the 'radiance' of the Imam.</w:t>
      </w:r>
    </w:p>
    <w:p w:rsidR="00941FD0" w:rsidRDefault="00941FD0" w:rsidP="00941FD0">
      <w:pPr>
        <w:pStyle w:val="libFootnote"/>
      </w:pPr>
      <w:r>
        <w:t>42. Cf. the following hadith: 'God has left no excuses for him who has reached sixty or seventy years of age. God has left him no excuses, no excuses!' (Ahmad II, 275). See also Lane, Arabic-English Lexicon s.v. i'dhar.</w:t>
      </w:r>
    </w:p>
    <w:p w:rsidR="00941FD0" w:rsidRDefault="00941FD0" w:rsidP="00941FD0">
      <w:pPr>
        <w:pStyle w:val="libFootnote"/>
      </w:pPr>
      <w:r>
        <w:t>43. Reference to 7:186: Whomsoever God leads astray no guide has he; He leaves them in their insolence blindly wandering.</w:t>
      </w:r>
    </w:p>
    <w:p w:rsidR="00941FD0" w:rsidRDefault="00941FD0" w:rsidP="00941FD0">
      <w:pPr>
        <w:pStyle w:val="libFootnote"/>
      </w:pPr>
      <w:r>
        <w:t>44. Reference to 23:54: So leave them in their perplexity for a time.</w:t>
      </w:r>
    </w:p>
    <w:p w:rsidR="00941FD0" w:rsidRDefault="00941FD0" w:rsidP="00941FD0">
      <w:pPr>
        <w:pStyle w:val="libFootnote"/>
      </w:pPr>
      <w:r>
        <w:t>45. The commentator offers three possible interpretations: remove not my name from the register of the felicitous, writing it in the register of the wretched; change my name not for the worse, after it had been an elevated name; change not the name by which Thou hadst named us before (alluding to the Qur'anic verse: He named you Muslims aforetime and in this [22:78]). The meaning thus becomes: Name me not an unbeliever after Thou hast named me a Muslim.</w:t>
      </w:r>
    </w:p>
    <w:p w:rsidR="00941FD0" w:rsidRDefault="00941FD0" w:rsidP="00941FD0">
      <w:pPr>
        <w:pStyle w:val="libFootnote"/>
      </w:pPr>
      <w:r>
        <w:t>46. The commentator explains this to mean: Transform it not through an affliction in this world or through making it ugly in the next.</w:t>
      </w:r>
    </w:p>
    <w:p w:rsidR="00941FD0" w:rsidRDefault="00941FD0" w:rsidP="00941FD0">
      <w:pPr>
        <w:pStyle w:val="libFootnote"/>
      </w:pPr>
      <w:r>
        <w:t>47. Reference to 56:88-9: Then if he be of those brought nigh to the Throne, there shall be repose and ease, and a garden of bliss.</w:t>
      </w:r>
    </w:p>
    <w:p w:rsidR="00941FD0" w:rsidRDefault="00941FD0" w:rsidP="00941FD0">
      <w:pPr>
        <w:pStyle w:val="libFootnote"/>
      </w:pPr>
      <w:r>
        <w:t>48. Allusion to 2:16: Those are they who have bought error at the price of guidance, and their commerce has not profited them.</w:t>
      </w:r>
    </w:p>
    <w:p w:rsidR="00941FD0" w:rsidRDefault="00941FD0" w:rsidP="00941FD0">
      <w:pPr>
        <w:pStyle w:val="libFootnote"/>
      </w:pPr>
      <w:r>
        <w:lastRenderedPageBreak/>
        <w:t>49. Reference to 79:6-12: Upon the day when the first blast shivers,... They shall say, 'What, are we being restored as we were before?... That then is a return with loss!'</w:t>
      </w:r>
    </w:p>
    <w:p w:rsidR="00941FD0" w:rsidRDefault="00941FD0" w:rsidP="00941FD0">
      <w:pPr>
        <w:pStyle w:val="libFootnote"/>
      </w:pPr>
      <w:r>
        <w:t>50. Allusion to 15:47: We shall root out all rancour that is in their breasts (cf. 7:43).</w:t>
      </w:r>
    </w:p>
    <w:p w:rsidR="00941FD0" w:rsidRDefault="00941FD0" w:rsidP="00941FD0">
      <w:pPr>
        <w:pStyle w:val="libFootnote"/>
      </w:pPr>
      <w:r>
        <w:t>51. 26:84, part of a prayer of Abraham.</w:t>
      </w:r>
    </w:p>
    <w:p w:rsidR="00941FD0" w:rsidRDefault="00941FD0" w:rsidP="00941FD0">
      <w:pPr>
        <w:pStyle w:val="libFootnote"/>
      </w:pPr>
      <w:r>
        <w:t>52. The commentator sees this as a reference to the first Muslims, as in 9:100: And the foremost, the first, who are the Emigrants and the Helpers, and those who followed them in good-doing - God will be well-pleased with them...; He has prepared for them gardens... The 'plain' of the first is the place where they are brought together at the Resurrection.</w:t>
      </w:r>
    </w:p>
    <w:p w:rsidR="00413479" w:rsidRPr="002C0451" w:rsidRDefault="00941FD0" w:rsidP="00941FD0">
      <w:pPr>
        <w:pStyle w:val="libFootnote"/>
      </w:pPr>
      <w:r>
        <w:t>53. 86:9</w:t>
      </w:r>
    </w:p>
    <w:sectPr w:rsidR="00413479" w:rsidRPr="002C0451"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4751" w:rsidRDefault="005F4751" w:rsidP="00113C59">
      <w:r>
        <w:separator/>
      </w:r>
    </w:p>
  </w:endnote>
  <w:endnote w:type="continuationSeparator" w:id="1">
    <w:p w:rsidR="005F4751" w:rsidRDefault="005F4751"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00002001"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22" w:rsidRDefault="00B7616D" w:rsidP="00745C1D">
    <w:pPr>
      <w:pStyle w:val="Footer"/>
      <w:tabs>
        <w:tab w:val="clear" w:pos="4153"/>
        <w:tab w:val="clear" w:pos="8306"/>
      </w:tabs>
    </w:pPr>
    <w:fldSimple w:instr=" PAGE   \* MERGEFORMAT ">
      <w:r w:rsidR="00E75D5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22" w:rsidRDefault="00B7616D" w:rsidP="00113C59">
    <w:pPr>
      <w:pStyle w:val="Footer"/>
    </w:pPr>
    <w:fldSimple w:instr=" PAGE   \* MERGEFORMAT ">
      <w:r w:rsidR="00E75D51">
        <w:rPr>
          <w:noProof/>
        </w:rPr>
        <w:t>83</w:t>
      </w:r>
    </w:fldSimple>
  </w:p>
  <w:p w:rsidR="00E97522" w:rsidRDefault="00E97522"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22" w:rsidRDefault="00B7616D" w:rsidP="00745C1D">
    <w:pPr>
      <w:pStyle w:val="Footer"/>
      <w:tabs>
        <w:tab w:val="clear" w:pos="4153"/>
        <w:tab w:val="clear" w:pos="8306"/>
      </w:tabs>
    </w:pPr>
    <w:fldSimple w:instr=" PAGE   \* MERGEFORMAT ">
      <w:r w:rsidR="00E75D5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4751" w:rsidRDefault="005F4751" w:rsidP="00113C59">
      <w:r>
        <w:separator/>
      </w:r>
    </w:p>
  </w:footnote>
  <w:footnote w:type="continuationSeparator" w:id="1">
    <w:p w:rsidR="005F4751" w:rsidRDefault="005F4751"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22" w:rsidRDefault="00E97522"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7522" w:rsidRDefault="00E97522"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FE5C86"/>
    <w:rsid w:val="00005A19"/>
    <w:rsid w:val="0001280F"/>
    <w:rsid w:val="0001716D"/>
    <w:rsid w:val="00023605"/>
    <w:rsid w:val="000267FE"/>
    <w:rsid w:val="00040798"/>
    <w:rsid w:val="00043023"/>
    <w:rsid w:val="00054406"/>
    <w:rsid w:val="000549AB"/>
    <w:rsid w:val="0006216A"/>
    <w:rsid w:val="00067F84"/>
    <w:rsid w:val="00071C97"/>
    <w:rsid w:val="000761F7"/>
    <w:rsid w:val="00076A3A"/>
    <w:rsid w:val="00085A4A"/>
    <w:rsid w:val="00092805"/>
    <w:rsid w:val="00092A0C"/>
    <w:rsid w:val="000942D1"/>
    <w:rsid w:val="000966AD"/>
    <w:rsid w:val="000A4128"/>
    <w:rsid w:val="000A7750"/>
    <w:rsid w:val="000A7F06"/>
    <w:rsid w:val="000B3A56"/>
    <w:rsid w:val="000C0A89"/>
    <w:rsid w:val="000C7722"/>
    <w:rsid w:val="000D0932"/>
    <w:rsid w:val="000D1BDF"/>
    <w:rsid w:val="000D71B7"/>
    <w:rsid w:val="000E591F"/>
    <w:rsid w:val="000E6824"/>
    <w:rsid w:val="000F1153"/>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3BD"/>
    <w:rsid w:val="00135E90"/>
    <w:rsid w:val="00136268"/>
    <w:rsid w:val="00136E6F"/>
    <w:rsid w:val="00141B08"/>
    <w:rsid w:val="0014341C"/>
    <w:rsid w:val="00143EEA"/>
    <w:rsid w:val="00147ED8"/>
    <w:rsid w:val="00151C03"/>
    <w:rsid w:val="00153917"/>
    <w:rsid w:val="00157306"/>
    <w:rsid w:val="00160F76"/>
    <w:rsid w:val="00163D83"/>
    <w:rsid w:val="001641A3"/>
    <w:rsid w:val="00164767"/>
    <w:rsid w:val="00164810"/>
    <w:rsid w:val="001712E1"/>
    <w:rsid w:val="00182CD3"/>
    <w:rsid w:val="0018664D"/>
    <w:rsid w:val="00186F45"/>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48D1"/>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7571E"/>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5FA"/>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68DE"/>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925"/>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0961"/>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1C31"/>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3311"/>
    <w:rsid w:val="005A43ED"/>
    <w:rsid w:val="005B2DE4"/>
    <w:rsid w:val="005B56BE"/>
    <w:rsid w:val="005B68D5"/>
    <w:rsid w:val="005C0E2F"/>
    <w:rsid w:val="005C2914"/>
    <w:rsid w:val="005D2C72"/>
    <w:rsid w:val="005D7538"/>
    <w:rsid w:val="005E0578"/>
    <w:rsid w:val="005E2913"/>
    <w:rsid w:val="005F4751"/>
    <w:rsid w:val="00606B70"/>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194"/>
    <w:rsid w:val="0069163F"/>
    <w:rsid w:val="00691DBB"/>
    <w:rsid w:val="006A7D4D"/>
    <w:rsid w:val="006B5C71"/>
    <w:rsid w:val="006B7F0E"/>
    <w:rsid w:val="006C3A27"/>
    <w:rsid w:val="006C4B43"/>
    <w:rsid w:val="006D36EC"/>
    <w:rsid w:val="006D41DF"/>
    <w:rsid w:val="006D6DC1"/>
    <w:rsid w:val="006D6F9A"/>
    <w:rsid w:val="006D7CFA"/>
    <w:rsid w:val="006E2C8E"/>
    <w:rsid w:val="006E446F"/>
    <w:rsid w:val="006E6291"/>
    <w:rsid w:val="006F005A"/>
    <w:rsid w:val="006F7CE8"/>
    <w:rsid w:val="00701353"/>
    <w:rsid w:val="0070524C"/>
    <w:rsid w:val="00710619"/>
    <w:rsid w:val="007162B0"/>
    <w:rsid w:val="00717AB1"/>
    <w:rsid w:val="00717C64"/>
    <w:rsid w:val="00721FA0"/>
    <w:rsid w:val="00723983"/>
    <w:rsid w:val="00723B3A"/>
    <w:rsid w:val="00723D07"/>
    <w:rsid w:val="00725377"/>
    <w:rsid w:val="0073042E"/>
    <w:rsid w:val="00730E45"/>
    <w:rsid w:val="00731AD7"/>
    <w:rsid w:val="00740E80"/>
    <w:rsid w:val="00742033"/>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1339"/>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83756"/>
    <w:rsid w:val="008933CF"/>
    <w:rsid w:val="00894618"/>
    <w:rsid w:val="00895362"/>
    <w:rsid w:val="008A225D"/>
    <w:rsid w:val="008A4630"/>
    <w:rsid w:val="008B5AE2"/>
    <w:rsid w:val="008B5B7E"/>
    <w:rsid w:val="008C0DB1"/>
    <w:rsid w:val="008C3327"/>
    <w:rsid w:val="008D5FE6"/>
    <w:rsid w:val="008D6657"/>
    <w:rsid w:val="008E1FA7"/>
    <w:rsid w:val="008E3F8D"/>
    <w:rsid w:val="008E4D2E"/>
    <w:rsid w:val="008E625A"/>
    <w:rsid w:val="008F258C"/>
    <w:rsid w:val="008F3BB8"/>
    <w:rsid w:val="008F4513"/>
    <w:rsid w:val="008F5B45"/>
    <w:rsid w:val="009006DA"/>
    <w:rsid w:val="00903A49"/>
    <w:rsid w:val="009046DF"/>
    <w:rsid w:val="00915916"/>
    <w:rsid w:val="0091682D"/>
    <w:rsid w:val="00922370"/>
    <w:rsid w:val="0092388A"/>
    <w:rsid w:val="00927D62"/>
    <w:rsid w:val="00932192"/>
    <w:rsid w:val="00932E02"/>
    <w:rsid w:val="00941FD0"/>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E7E6F"/>
    <w:rsid w:val="009F2C77"/>
    <w:rsid w:val="009F4A72"/>
    <w:rsid w:val="009F5327"/>
    <w:rsid w:val="009F6DDF"/>
    <w:rsid w:val="00A00A9C"/>
    <w:rsid w:val="00A05A22"/>
    <w:rsid w:val="00A063B5"/>
    <w:rsid w:val="00A13326"/>
    <w:rsid w:val="00A16415"/>
    <w:rsid w:val="00A166FE"/>
    <w:rsid w:val="00A16B05"/>
    <w:rsid w:val="00A209AB"/>
    <w:rsid w:val="00A21090"/>
    <w:rsid w:val="00A22363"/>
    <w:rsid w:val="00A2310F"/>
    <w:rsid w:val="00A2642A"/>
    <w:rsid w:val="00A26AD5"/>
    <w:rsid w:val="00A30F05"/>
    <w:rsid w:val="00A35EDE"/>
    <w:rsid w:val="00A36313"/>
    <w:rsid w:val="00A36CA9"/>
    <w:rsid w:val="00A442B2"/>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A690B"/>
    <w:rsid w:val="00AB1F96"/>
    <w:rsid w:val="00AB49D8"/>
    <w:rsid w:val="00AB5AFC"/>
    <w:rsid w:val="00AB5B22"/>
    <w:rsid w:val="00AC1C27"/>
    <w:rsid w:val="00AC28CD"/>
    <w:rsid w:val="00AC2953"/>
    <w:rsid w:val="00AC6146"/>
    <w:rsid w:val="00AC6402"/>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16D"/>
    <w:rsid w:val="00B76530"/>
    <w:rsid w:val="00B76B70"/>
    <w:rsid w:val="00B77EF4"/>
    <w:rsid w:val="00B809D4"/>
    <w:rsid w:val="00B81F23"/>
    <w:rsid w:val="00B82A3A"/>
    <w:rsid w:val="00B866B7"/>
    <w:rsid w:val="00B87355"/>
    <w:rsid w:val="00B90A19"/>
    <w:rsid w:val="00B931B4"/>
    <w:rsid w:val="00B936D7"/>
    <w:rsid w:val="00B955A3"/>
    <w:rsid w:val="00B97497"/>
    <w:rsid w:val="00BA056B"/>
    <w:rsid w:val="00BA20DE"/>
    <w:rsid w:val="00BA76B4"/>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44B2"/>
    <w:rsid w:val="00C35A49"/>
    <w:rsid w:val="00C36AF1"/>
    <w:rsid w:val="00C37458"/>
    <w:rsid w:val="00C37AF7"/>
    <w:rsid w:val="00C45E29"/>
    <w:rsid w:val="00C617E5"/>
    <w:rsid w:val="00C6546D"/>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E61E2"/>
    <w:rsid w:val="00CF1070"/>
    <w:rsid w:val="00CF137D"/>
    <w:rsid w:val="00D10971"/>
    <w:rsid w:val="00D20EAE"/>
    <w:rsid w:val="00D212D5"/>
    <w:rsid w:val="00D24B24"/>
    <w:rsid w:val="00D24EB0"/>
    <w:rsid w:val="00D25987"/>
    <w:rsid w:val="00D302F5"/>
    <w:rsid w:val="00D33A32"/>
    <w:rsid w:val="00D404A6"/>
    <w:rsid w:val="00D447F2"/>
    <w:rsid w:val="00D46C32"/>
    <w:rsid w:val="00D47AC5"/>
    <w:rsid w:val="00D52EC6"/>
    <w:rsid w:val="00D53C02"/>
    <w:rsid w:val="00D53C50"/>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2DB3"/>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07EDD"/>
    <w:rsid w:val="00E14435"/>
    <w:rsid w:val="00E169CC"/>
    <w:rsid w:val="00E206F5"/>
    <w:rsid w:val="00E21598"/>
    <w:rsid w:val="00E228E0"/>
    <w:rsid w:val="00E259BC"/>
    <w:rsid w:val="00E264A4"/>
    <w:rsid w:val="00E40FCC"/>
    <w:rsid w:val="00E43122"/>
    <w:rsid w:val="00E44003"/>
    <w:rsid w:val="00E456A5"/>
    <w:rsid w:val="00E5512D"/>
    <w:rsid w:val="00E574E5"/>
    <w:rsid w:val="00E63C51"/>
    <w:rsid w:val="00E65928"/>
    <w:rsid w:val="00E71139"/>
    <w:rsid w:val="00E731B6"/>
    <w:rsid w:val="00E74F63"/>
    <w:rsid w:val="00E75D51"/>
    <w:rsid w:val="00E7602E"/>
    <w:rsid w:val="00E811D5"/>
    <w:rsid w:val="00E87F5D"/>
    <w:rsid w:val="00E90664"/>
    <w:rsid w:val="00E96F05"/>
    <w:rsid w:val="00E97522"/>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4E52"/>
    <w:rsid w:val="00F571FE"/>
    <w:rsid w:val="00F638A5"/>
    <w:rsid w:val="00F715FC"/>
    <w:rsid w:val="00F71859"/>
    <w:rsid w:val="00F74335"/>
    <w:rsid w:val="00F74FDC"/>
    <w:rsid w:val="00F82A57"/>
    <w:rsid w:val="00F82A85"/>
    <w:rsid w:val="00F83A2C"/>
    <w:rsid w:val="00F83E9D"/>
    <w:rsid w:val="00F8506A"/>
    <w:rsid w:val="00F86C5B"/>
    <w:rsid w:val="00F96BD6"/>
    <w:rsid w:val="00F97A32"/>
    <w:rsid w:val="00FA0105"/>
    <w:rsid w:val="00FA0645"/>
    <w:rsid w:val="00FA3B58"/>
    <w:rsid w:val="00FA5484"/>
    <w:rsid w:val="00FA5B94"/>
    <w:rsid w:val="00FA6127"/>
    <w:rsid w:val="00FB3EBB"/>
    <w:rsid w:val="00FB7CFB"/>
    <w:rsid w:val="00FB7DC1"/>
    <w:rsid w:val="00FC002F"/>
    <w:rsid w:val="00FC0365"/>
    <w:rsid w:val="00FD009D"/>
    <w:rsid w:val="00FD04E0"/>
    <w:rsid w:val="00FE0BFA"/>
    <w:rsid w:val="00FE0D85"/>
    <w:rsid w:val="00FE5C86"/>
    <w:rsid w:val="00FF08F6"/>
    <w:rsid w:val="00FF2F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1FD0"/>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941FD0"/>
    <w:rPr>
      <w:rFonts w:ascii="Tahoma" w:hAnsi="Tahoma" w:cs="Tahoma"/>
      <w:sz w:val="16"/>
      <w:szCs w:val="16"/>
    </w:rPr>
  </w:style>
  <w:style w:type="character" w:customStyle="1" w:styleId="DocumentMapChar">
    <w:name w:val="Document Map Char"/>
    <w:basedOn w:val="DefaultParagraphFont"/>
    <w:link w:val="DocumentMap"/>
    <w:rsid w:val="00941FD0"/>
    <w:rPr>
      <w:rFonts w:ascii="Tahoma" w:hAnsi="Tahoma" w:cs="Tahoma"/>
      <w:color w:val="000000"/>
      <w:sz w:val="16"/>
      <w:szCs w:val="16"/>
    </w:rPr>
  </w:style>
  <w:style w:type="paragraph" w:styleId="TOC6">
    <w:name w:val="toc 6"/>
    <w:basedOn w:val="Normal"/>
    <w:next w:val="Normal"/>
    <w:autoRedefine/>
    <w:uiPriority w:val="39"/>
    <w:unhideWhenUsed/>
    <w:rsid w:val="00941FD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941FD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941FD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941FD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173D9-C74D-46F5-80AC-06FD6087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English.dotx</Template>
  <TotalTime>100</TotalTime>
  <Pages>1</Pages>
  <Words>19590</Words>
  <Characters>111666</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130995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49</cp:revision>
  <cp:lastPrinted>2014-10-01T09:36:00Z</cp:lastPrinted>
  <dcterms:created xsi:type="dcterms:W3CDTF">2014-10-01T07:12:00Z</dcterms:created>
  <dcterms:modified xsi:type="dcterms:W3CDTF">2014-10-01T09:36:00Z</dcterms:modified>
</cp:coreProperties>
</file>