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BF" w:rsidRDefault="00782CBF" w:rsidP="00782CBF">
      <w:pPr>
        <w:pStyle w:val="libCenterBold1"/>
      </w:pPr>
      <w:r>
        <w:t>Supplications for the Month of Ramadan</w:t>
      </w:r>
    </w:p>
    <w:p w:rsidR="00782CBF" w:rsidRDefault="00782CBF" w:rsidP="00782CBF">
      <w:pPr>
        <w:pStyle w:val="libItalic"/>
      </w:pPr>
      <w:r>
        <w:t>The Arabic text, English translations, of supplications recited in Ramadan, including Du'a Iftitah, the A'amal of Laylatul Qadr, and sermon of the Prophet (s) welcoming the month of Ramadan (Ramadan).</w:t>
      </w:r>
    </w:p>
    <w:p w:rsidR="00175C6B" w:rsidRDefault="00782CBF" w:rsidP="00782CBF">
      <w:pPr>
        <w:pStyle w:val="libCenterBold2"/>
      </w:pPr>
      <w:r>
        <w:t>Publisher(s): Tayyiba Publishers &amp; Distributors</w:t>
      </w:r>
    </w:p>
    <w:p w:rsidR="00175C6B" w:rsidRPr="00675E82" w:rsidRDefault="00175C6B" w:rsidP="00675E82">
      <w:pPr>
        <w:pStyle w:val="libNormal"/>
      </w:pPr>
      <w:r>
        <w:br w:type="page"/>
      </w:r>
    </w:p>
    <w:sdt>
      <w:sdtPr>
        <w:rPr>
          <w:rStyle w:val="libNormalChar"/>
          <w:b w:val="0"/>
          <w:bCs w:val="0"/>
        </w:rPr>
        <w:id w:val="5029161"/>
        <w:docPartObj>
          <w:docPartGallery w:val="Table of Contents"/>
          <w:docPartUnique/>
        </w:docPartObj>
      </w:sdtPr>
      <w:sdtEndPr>
        <w:rPr>
          <w:rStyle w:val="DefaultParagraphFont"/>
          <w:sz w:val="32"/>
        </w:rPr>
      </w:sdtEndPr>
      <w:sdtContent>
        <w:p w:rsidR="0044238D" w:rsidRDefault="003F50E6" w:rsidP="003F50E6">
          <w:pPr>
            <w:pStyle w:val="libCenterBold1"/>
          </w:pPr>
          <w:r>
            <w:t xml:space="preserve">Table of </w:t>
          </w:r>
          <w:r w:rsidR="0044238D">
            <w:t>Contents</w:t>
          </w:r>
        </w:p>
        <w:p w:rsidR="004643AF" w:rsidRDefault="005F4BD9" w:rsidP="004643AF">
          <w:pPr>
            <w:pStyle w:val="TOC1"/>
            <w:rPr>
              <w:rFonts w:asciiTheme="minorHAnsi" w:eastAsiaTheme="minorEastAsia" w:hAnsiTheme="minorHAnsi" w:cstheme="minorBidi"/>
              <w:b w:val="0"/>
              <w:bCs w:val="0"/>
              <w:color w:val="auto"/>
              <w:sz w:val="22"/>
              <w:szCs w:val="22"/>
              <w:rtl/>
            </w:rPr>
          </w:pPr>
          <w:r w:rsidRPr="005F4BD9">
            <w:fldChar w:fldCharType="begin"/>
          </w:r>
          <w:r w:rsidR="0044238D">
            <w:instrText xml:space="preserve"> TOC \o "1-3" \h \z \u </w:instrText>
          </w:r>
          <w:r w:rsidRPr="005F4BD9">
            <w:fldChar w:fldCharType="separate"/>
          </w:r>
          <w:hyperlink w:anchor="_Toc391370983" w:history="1">
            <w:r w:rsidR="004643AF" w:rsidRPr="00295FC9">
              <w:rPr>
                <w:rStyle w:val="Hyperlink"/>
              </w:rPr>
              <w:t>The Sermon Given By The Prophet (s) On The Last Friday Of Sha'ban On The Reception Of The Month of Ramadan</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Toc391370983 \h</w:instrText>
            </w:r>
            <w:r w:rsidR="004643AF">
              <w:rPr>
                <w:webHidden/>
                <w:rtl/>
              </w:rPr>
              <w:instrText xml:space="preserve"> </w:instrText>
            </w:r>
            <w:r>
              <w:rPr>
                <w:webHidden/>
                <w:rtl/>
              </w:rPr>
            </w:r>
            <w:r>
              <w:rPr>
                <w:webHidden/>
                <w:rtl/>
              </w:rPr>
              <w:fldChar w:fldCharType="separate"/>
            </w:r>
            <w:r w:rsidR="003250F7">
              <w:rPr>
                <w:webHidden/>
              </w:rPr>
              <w:t>4</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0984" w:history="1">
            <w:r w:rsidR="004643AF" w:rsidRPr="00295FC9">
              <w:rPr>
                <w:rStyle w:val="Hyperlink"/>
              </w:rPr>
              <w:t>Du'a on sighting the new moon of Ramadan</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Toc391370984 \h</w:instrText>
            </w:r>
            <w:r w:rsidR="004643AF">
              <w:rPr>
                <w:webHidden/>
                <w:rtl/>
              </w:rPr>
              <w:instrText xml:space="preserve"> </w:instrText>
            </w:r>
            <w:r>
              <w:rPr>
                <w:webHidden/>
                <w:rtl/>
              </w:rPr>
            </w:r>
            <w:r>
              <w:rPr>
                <w:webHidden/>
                <w:rtl/>
              </w:rPr>
              <w:fldChar w:fldCharType="separate"/>
            </w:r>
            <w:r w:rsidR="003250F7">
              <w:rPr>
                <w:webHidden/>
              </w:rPr>
              <w:t>6</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85" w:history="1">
            <w:r w:rsidR="004643AF" w:rsidRPr="00295FC9">
              <w:rPr>
                <w:rStyle w:val="Hyperlink"/>
              </w:rPr>
              <w:t>Du'a on sighting the new moon of Ramadan</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Toc391370985 \h</w:instrText>
            </w:r>
            <w:r w:rsidR="004643AF">
              <w:rPr>
                <w:webHidden/>
                <w:rtl/>
              </w:rPr>
              <w:instrText xml:space="preserve"> </w:instrText>
            </w:r>
            <w:r>
              <w:rPr>
                <w:webHidden/>
                <w:rtl/>
              </w:rPr>
            </w:r>
            <w:r>
              <w:rPr>
                <w:webHidden/>
                <w:rtl/>
              </w:rPr>
              <w:fldChar w:fldCharType="separate"/>
            </w:r>
            <w:r w:rsidR="003250F7">
              <w:rPr>
                <w:webHidden/>
              </w:rPr>
              <w:t>6</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0986" w:history="1">
            <w:r w:rsidR="004643AF" w:rsidRPr="00295FC9">
              <w:rPr>
                <w:rStyle w:val="Hyperlink"/>
              </w:rPr>
              <w:t>Du'as for the nights of Ramadan</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Toc391370986 \h</w:instrText>
            </w:r>
            <w:r w:rsidR="004643AF">
              <w:rPr>
                <w:webHidden/>
                <w:rtl/>
              </w:rPr>
              <w:instrText xml:space="preserve"> </w:instrText>
            </w:r>
            <w:r>
              <w:rPr>
                <w:webHidden/>
                <w:rtl/>
              </w:rPr>
            </w:r>
            <w:r>
              <w:rPr>
                <w:webHidden/>
                <w:rtl/>
              </w:rPr>
              <w:fldChar w:fldCharType="separate"/>
            </w:r>
            <w:r w:rsidR="003250F7">
              <w:rPr>
                <w:webHidden/>
              </w:rPr>
              <w:t>7</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87" w:history="1">
            <w:r w:rsidR="004643AF" w:rsidRPr="00295FC9">
              <w:rPr>
                <w:rStyle w:val="Hyperlink"/>
              </w:rPr>
              <w:t>Du'a no. 1</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Toc391370987 \h</w:instrText>
            </w:r>
            <w:r w:rsidR="004643AF">
              <w:rPr>
                <w:webHidden/>
                <w:rtl/>
              </w:rPr>
              <w:instrText xml:space="preserve"> </w:instrText>
            </w:r>
            <w:r>
              <w:rPr>
                <w:webHidden/>
                <w:rtl/>
              </w:rPr>
            </w:r>
            <w:r>
              <w:rPr>
                <w:webHidden/>
                <w:rtl/>
              </w:rPr>
              <w:fldChar w:fldCharType="separate"/>
            </w:r>
            <w:r w:rsidR="003250F7">
              <w:rPr>
                <w:webHidden/>
              </w:rPr>
              <w:t>7</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88" w:history="1">
            <w:r w:rsidR="004643AF" w:rsidRPr="00295FC9">
              <w:rPr>
                <w:rStyle w:val="Hyperlink"/>
              </w:rPr>
              <w:t>Du'a no.2</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Toc391370988 \h</w:instrText>
            </w:r>
            <w:r w:rsidR="004643AF">
              <w:rPr>
                <w:webHidden/>
                <w:rtl/>
              </w:rPr>
              <w:instrText xml:space="preserve"> </w:instrText>
            </w:r>
            <w:r>
              <w:rPr>
                <w:webHidden/>
                <w:rtl/>
              </w:rPr>
            </w:r>
            <w:r>
              <w:rPr>
                <w:webHidden/>
                <w:rtl/>
              </w:rPr>
              <w:fldChar w:fldCharType="separate"/>
            </w:r>
            <w:r w:rsidR="003250F7">
              <w:rPr>
                <w:webHidden/>
              </w:rPr>
              <w:t>8</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89" w:history="1">
            <w:r w:rsidR="004643AF" w:rsidRPr="00295FC9">
              <w:rPr>
                <w:rStyle w:val="Hyperlink"/>
              </w:rPr>
              <w:t>Du'a no. 3</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Toc391370989 \h</w:instrText>
            </w:r>
            <w:r w:rsidR="004643AF">
              <w:rPr>
                <w:webHidden/>
                <w:rtl/>
              </w:rPr>
              <w:instrText xml:space="preserve"> </w:instrText>
            </w:r>
            <w:r>
              <w:rPr>
                <w:webHidden/>
                <w:rtl/>
              </w:rPr>
            </w:r>
            <w:r>
              <w:rPr>
                <w:webHidden/>
                <w:rtl/>
              </w:rPr>
              <w:fldChar w:fldCharType="separate"/>
            </w:r>
            <w:r w:rsidR="003250F7">
              <w:rPr>
                <w:webHidden/>
              </w:rPr>
              <w:t>9</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90" w:history="1">
            <w:r w:rsidR="004643AF" w:rsidRPr="00295FC9">
              <w:rPr>
                <w:rStyle w:val="Hyperlink"/>
              </w:rPr>
              <w:t>An Introduction to Dua al-Iftitah</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Toc391370990 \h</w:instrText>
            </w:r>
            <w:r w:rsidR="004643AF">
              <w:rPr>
                <w:webHidden/>
                <w:rtl/>
              </w:rPr>
              <w:instrText xml:space="preserve"> </w:instrText>
            </w:r>
            <w:r>
              <w:rPr>
                <w:webHidden/>
                <w:rtl/>
              </w:rPr>
            </w:r>
            <w:r>
              <w:rPr>
                <w:webHidden/>
                <w:rtl/>
              </w:rPr>
              <w:fldChar w:fldCharType="separate"/>
            </w:r>
            <w:r w:rsidR="003250F7">
              <w:rPr>
                <w:webHidden/>
              </w:rPr>
              <w:t>10</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91" w:history="1">
            <w:r w:rsidR="004643AF" w:rsidRPr="00295FC9">
              <w:rPr>
                <w:rStyle w:val="Hyperlink"/>
              </w:rPr>
              <w:t>Du'a no.4, Du'a al­-Iftitah</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Toc391370991 \h</w:instrText>
            </w:r>
            <w:r w:rsidR="004643AF">
              <w:rPr>
                <w:webHidden/>
                <w:rtl/>
              </w:rPr>
              <w:instrText xml:space="preserve"> </w:instrText>
            </w:r>
            <w:r>
              <w:rPr>
                <w:webHidden/>
                <w:rtl/>
              </w:rPr>
            </w:r>
            <w:r>
              <w:rPr>
                <w:webHidden/>
                <w:rtl/>
              </w:rPr>
              <w:fldChar w:fldCharType="separate"/>
            </w:r>
            <w:r w:rsidR="003250F7">
              <w:rPr>
                <w:webHidden/>
              </w:rPr>
              <w:t>11</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92" w:history="1">
            <w:r w:rsidR="004643AF" w:rsidRPr="00295FC9">
              <w:rPr>
                <w:rStyle w:val="Hyperlink"/>
              </w:rPr>
              <w:t>Du'a no. 5</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Toc391370992 \h</w:instrText>
            </w:r>
            <w:r w:rsidR="004643AF">
              <w:rPr>
                <w:webHidden/>
                <w:rtl/>
              </w:rPr>
              <w:instrText xml:space="preserve"> </w:instrText>
            </w:r>
            <w:r>
              <w:rPr>
                <w:webHidden/>
                <w:rtl/>
              </w:rPr>
            </w:r>
            <w:r>
              <w:rPr>
                <w:webHidden/>
                <w:rtl/>
              </w:rPr>
              <w:fldChar w:fldCharType="separate"/>
            </w:r>
            <w:r w:rsidR="003250F7">
              <w:rPr>
                <w:webHidden/>
              </w:rPr>
              <w:t>23</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93" w:history="1">
            <w:r w:rsidR="004643AF" w:rsidRPr="00295FC9">
              <w:rPr>
                <w:rStyle w:val="Hyperlink"/>
              </w:rPr>
              <w:t>Du'a no. 6</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Toc391370993 \h</w:instrText>
            </w:r>
            <w:r w:rsidR="004643AF">
              <w:rPr>
                <w:webHidden/>
                <w:rtl/>
              </w:rPr>
              <w:instrText xml:space="preserve"> </w:instrText>
            </w:r>
            <w:r>
              <w:rPr>
                <w:webHidden/>
                <w:rtl/>
              </w:rPr>
            </w:r>
            <w:r>
              <w:rPr>
                <w:webHidden/>
                <w:rtl/>
              </w:rPr>
              <w:fldChar w:fldCharType="separate"/>
            </w:r>
            <w:r w:rsidR="003250F7">
              <w:rPr>
                <w:webHidden/>
              </w:rPr>
              <w:t>25</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94" w:history="1">
            <w:r w:rsidR="004643AF" w:rsidRPr="00295FC9">
              <w:rPr>
                <w:rStyle w:val="Hyperlink"/>
              </w:rPr>
              <w:t>Du'a no. 7</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Toc391370994 \h</w:instrText>
            </w:r>
            <w:r w:rsidR="004643AF">
              <w:rPr>
                <w:webHidden/>
                <w:rtl/>
              </w:rPr>
              <w:instrText xml:space="preserve"> </w:instrText>
            </w:r>
            <w:r>
              <w:rPr>
                <w:webHidden/>
                <w:rtl/>
              </w:rPr>
            </w:r>
            <w:r>
              <w:rPr>
                <w:webHidden/>
                <w:rtl/>
              </w:rPr>
              <w:fldChar w:fldCharType="separate"/>
            </w:r>
            <w:r w:rsidR="003250F7">
              <w:rPr>
                <w:webHidden/>
              </w:rPr>
              <w:t>26</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0995" w:history="1">
            <w:r w:rsidR="004643AF" w:rsidRPr="00295FC9">
              <w:rPr>
                <w:rStyle w:val="Hyperlink"/>
              </w:rPr>
              <w:t>DAILY SUPPLICATIONS FOR THE MONTH OF RAMADAN</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Toc391370995 \h</w:instrText>
            </w:r>
            <w:r w:rsidR="004643AF">
              <w:rPr>
                <w:webHidden/>
                <w:rtl/>
              </w:rPr>
              <w:instrText xml:space="preserve"> </w:instrText>
            </w:r>
            <w:r>
              <w:rPr>
                <w:webHidden/>
                <w:rtl/>
              </w:rPr>
            </w:r>
            <w:r>
              <w:rPr>
                <w:webHidden/>
                <w:rtl/>
              </w:rPr>
              <w:fldChar w:fldCharType="separate"/>
            </w:r>
            <w:r w:rsidR="003250F7">
              <w:rPr>
                <w:webHidden/>
              </w:rPr>
              <w:t>27</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96" w:history="1">
            <w:r w:rsidR="004643AF" w:rsidRPr="00295FC9">
              <w:rPr>
                <w:rStyle w:val="Hyperlink"/>
              </w:rPr>
              <w:t>First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Toc391370996 \h</w:instrText>
            </w:r>
            <w:r w:rsidR="004643AF">
              <w:rPr>
                <w:webHidden/>
                <w:rtl/>
              </w:rPr>
              <w:instrText xml:space="preserve"> </w:instrText>
            </w:r>
            <w:r>
              <w:rPr>
                <w:webHidden/>
                <w:rtl/>
              </w:rPr>
            </w:r>
            <w:r>
              <w:rPr>
                <w:webHidden/>
                <w:rtl/>
              </w:rPr>
              <w:fldChar w:fldCharType="separate"/>
            </w:r>
            <w:r w:rsidR="003250F7">
              <w:rPr>
                <w:webHidden/>
              </w:rPr>
              <w:t>27</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97" w:history="1">
            <w:r w:rsidR="004643AF" w:rsidRPr="00295FC9">
              <w:rPr>
                <w:rStyle w:val="Hyperlink"/>
              </w:rPr>
              <w:t>Second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Toc391370997 \h</w:instrText>
            </w:r>
            <w:r w:rsidR="004643AF">
              <w:rPr>
                <w:webHidden/>
                <w:rtl/>
              </w:rPr>
              <w:instrText xml:space="preserve"> </w:instrText>
            </w:r>
            <w:r>
              <w:rPr>
                <w:webHidden/>
                <w:rtl/>
              </w:rPr>
            </w:r>
            <w:r>
              <w:rPr>
                <w:webHidden/>
                <w:rtl/>
              </w:rPr>
              <w:fldChar w:fldCharType="separate"/>
            </w:r>
            <w:r w:rsidR="003250F7">
              <w:rPr>
                <w:webHidden/>
              </w:rPr>
              <w:t>27</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98" w:history="1">
            <w:r w:rsidR="004643AF" w:rsidRPr="00295FC9">
              <w:rPr>
                <w:rStyle w:val="Hyperlink"/>
              </w:rPr>
              <w:t>Third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Toc391370998 \h</w:instrText>
            </w:r>
            <w:r w:rsidR="004643AF">
              <w:rPr>
                <w:webHidden/>
                <w:rtl/>
              </w:rPr>
              <w:instrText xml:space="preserve"> </w:instrText>
            </w:r>
            <w:r>
              <w:rPr>
                <w:webHidden/>
                <w:rtl/>
              </w:rPr>
            </w:r>
            <w:r>
              <w:rPr>
                <w:webHidden/>
                <w:rtl/>
              </w:rPr>
              <w:fldChar w:fldCharType="separate"/>
            </w:r>
            <w:r w:rsidR="003250F7">
              <w:rPr>
                <w:webHidden/>
              </w:rPr>
              <w:t>27</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0999" w:history="1">
            <w:r w:rsidR="004643AF" w:rsidRPr="00295FC9">
              <w:rPr>
                <w:rStyle w:val="Hyperlink"/>
              </w:rPr>
              <w:t>Fourth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Toc391370999 \h</w:instrText>
            </w:r>
            <w:r w:rsidR="004643AF">
              <w:rPr>
                <w:webHidden/>
                <w:rtl/>
              </w:rPr>
              <w:instrText xml:space="preserve"> </w:instrText>
            </w:r>
            <w:r>
              <w:rPr>
                <w:webHidden/>
                <w:rtl/>
              </w:rPr>
            </w:r>
            <w:r>
              <w:rPr>
                <w:webHidden/>
                <w:rtl/>
              </w:rPr>
              <w:fldChar w:fldCharType="separate"/>
            </w:r>
            <w:r w:rsidR="003250F7">
              <w:rPr>
                <w:webHidden/>
              </w:rPr>
              <w:t>27</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00" w:history="1">
            <w:r w:rsidR="004643AF" w:rsidRPr="00295FC9">
              <w:rPr>
                <w:rStyle w:val="Hyperlink"/>
              </w:rPr>
              <w:t>Fifth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Toc391371000 \h</w:instrText>
            </w:r>
            <w:r w:rsidR="004643AF">
              <w:rPr>
                <w:webHidden/>
                <w:rtl/>
              </w:rPr>
              <w:instrText xml:space="preserve"> </w:instrText>
            </w:r>
            <w:r>
              <w:rPr>
                <w:webHidden/>
                <w:rtl/>
              </w:rPr>
            </w:r>
            <w:r>
              <w:rPr>
                <w:webHidden/>
                <w:rtl/>
              </w:rPr>
              <w:fldChar w:fldCharType="separate"/>
            </w:r>
            <w:r w:rsidR="003250F7">
              <w:rPr>
                <w:webHidden/>
              </w:rPr>
              <w:t>27</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01" w:history="1">
            <w:r w:rsidR="004643AF" w:rsidRPr="00295FC9">
              <w:rPr>
                <w:rStyle w:val="Hyperlink"/>
              </w:rPr>
              <w:t>Sixth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Toc391371001 \h</w:instrText>
            </w:r>
            <w:r w:rsidR="004643AF">
              <w:rPr>
                <w:webHidden/>
                <w:rtl/>
              </w:rPr>
              <w:instrText xml:space="preserve"> </w:instrText>
            </w:r>
            <w:r>
              <w:rPr>
                <w:webHidden/>
                <w:rtl/>
              </w:rPr>
            </w:r>
            <w:r>
              <w:rPr>
                <w:webHidden/>
                <w:rtl/>
              </w:rPr>
              <w:fldChar w:fldCharType="separate"/>
            </w:r>
            <w:r w:rsidR="003250F7">
              <w:rPr>
                <w:webHidden/>
              </w:rPr>
              <w:t>27</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02" w:history="1">
            <w:r w:rsidR="004643AF" w:rsidRPr="00295FC9">
              <w:rPr>
                <w:rStyle w:val="Hyperlink"/>
              </w:rPr>
              <w:t>Seventh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Toc391371002 \h</w:instrText>
            </w:r>
            <w:r w:rsidR="004643AF">
              <w:rPr>
                <w:webHidden/>
                <w:rtl/>
              </w:rPr>
              <w:instrText xml:space="preserve"> </w:instrText>
            </w:r>
            <w:r>
              <w:rPr>
                <w:webHidden/>
                <w:rtl/>
              </w:rPr>
            </w:r>
            <w:r>
              <w:rPr>
                <w:webHidden/>
                <w:rtl/>
              </w:rPr>
              <w:fldChar w:fldCharType="separate"/>
            </w:r>
            <w:r w:rsidR="003250F7">
              <w:rPr>
                <w:webHidden/>
              </w:rPr>
              <w:t>28</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03" w:history="1">
            <w:r w:rsidR="004643AF" w:rsidRPr="00295FC9">
              <w:rPr>
                <w:rStyle w:val="Hyperlink"/>
              </w:rPr>
              <w:t>Eighth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Toc391371003 \h</w:instrText>
            </w:r>
            <w:r w:rsidR="004643AF">
              <w:rPr>
                <w:webHidden/>
                <w:rtl/>
              </w:rPr>
              <w:instrText xml:space="preserve"> </w:instrText>
            </w:r>
            <w:r>
              <w:rPr>
                <w:webHidden/>
                <w:rtl/>
              </w:rPr>
            </w:r>
            <w:r>
              <w:rPr>
                <w:webHidden/>
                <w:rtl/>
              </w:rPr>
              <w:fldChar w:fldCharType="separate"/>
            </w:r>
            <w:r w:rsidR="003250F7">
              <w:rPr>
                <w:webHidden/>
              </w:rPr>
              <w:t>28</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04" w:history="1">
            <w:r w:rsidR="004643AF" w:rsidRPr="00295FC9">
              <w:rPr>
                <w:rStyle w:val="Hyperlink"/>
              </w:rPr>
              <w:t>Ninth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Toc391371004 \h</w:instrText>
            </w:r>
            <w:r w:rsidR="004643AF">
              <w:rPr>
                <w:webHidden/>
                <w:rtl/>
              </w:rPr>
              <w:instrText xml:space="preserve"> </w:instrText>
            </w:r>
            <w:r>
              <w:rPr>
                <w:webHidden/>
                <w:rtl/>
              </w:rPr>
            </w:r>
            <w:r>
              <w:rPr>
                <w:webHidden/>
                <w:rtl/>
              </w:rPr>
              <w:fldChar w:fldCharType="separate"/>
            </w:r>
            <w:r w:rsidR="003250F7">
              <w:rPr>
                <w:webHidden/>
              </w:rPr>
              <w:t>28</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05" w:history="1">
            <w:r w:rsidR="004643AF" w:rsidRPr="00295FC9">
              <w:rPr>
                <w:rStyle w:val="Hyperlink"/>
              </w:rPr>
              <w:t>Tenth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Toc391371005 \h</w:instrText>
            </w:r>
            <w:r w:rsidR="004643AF">
              <w:rPr>
                <w:webHidden/>
                <w:rtl/>
              </w:rPr>
              <w:instrText xml:space="preserve"> </w:instrText>
            </w:r>
            <w:r>
              <w:rPr>
                <w:webHidden/>
                <w:rtl/>
              </w:rPr>
            </w:r>
            <w:r>
              <w:rPr>
                <w:webHidden/>
                <w:rtl/>
              </w:rPr>
              <w:fldChar w:fldCharType="separate"/>
            </w:r>
            <w:r w:rsidR="003250F7">
              <w:rPr>
                <w:webHidden/>
              </w:rPr>
              <w:t>28</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06" w:history="1">
            <w:r w:rsidR="004643AF" w:rsidRPr="00295FC9">
              <w:rPr>
                <w:rStyle w:val="Hyperlink"/>
              </w:rPr>
              <w:t>Eleventh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Toc391371006 \h</w:instrText>
            </w:r>
            <w:r w:rsidR="004643AF">
              <w:rPr>
                <w:webHidden/>
                <w:rtl/>
              </w:rPr>
              <w:instrText xml:space="preserve"> </w:instrText>
            </w:r>
            <w:r>
              <w:rPr>
                <w:webHidden/>
                <w:rtl/>
              </w:rPr>
            </w:r>
            <w:r>
              <w:rPr>
                <w:webHidden/>
                <w:rtl/>
              </w:rPr>
              <w:fldChar w:fldCharType="separate"/>
            </w:r>
            <w:r w:rsidR="003250F7">
              <w:rPr>
                <w:webHidden/>
              </w:rPr>
              <w:t>28</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07" w:history="1">
            <w:r w:rsidR="004643AF" w:rsidRPr="00295FC9">
              <w:rPr>
                <w:rStyle w:val="Hyperlink"/>
              </w:rPr>
              <w:t>Twelfth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Toc391371007 \h</w:instrText>
            </w:r>
            <w:r w:rsidR="004643AF">
              <w:rPr>
                <w:webHidden/>
                <w:rtl/>
              </w:rPr>
              <w:instrText xml:space="preserve"> </w:instrText>
            </w:r>
            <w:r>
              <w:rPr>
                <w:webHidden/>
                <w:rtl/>
              </w:rPr>
            </w:r>
            <w:r>
              <w:rPr>
                <w:webHidden/>
                <w:rtl/>
              </w:rPr>
              <w:fldChar w:fldCharType="separate"/>
            </w:r>
            <w:r w:rsidR="003250F7">
              <w:rPr>
                <w:webHidden/>
              </w:rPr>
              <w:t>29</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08" w:history="1">
            <w:r w:rsidR="004643AF" w:rsidRPr="00295FC9">
              <w:rPr>
                <w:rStyle w:val="Hyperlink"/>
              </w:rPr>
              <w:t>Thirteenth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Toc391371008 \h</w:instrText>
            </w:r>
            <w:r w:rsidR="004643AF">
              <w:rPr>
                <w:webHidden/>
                <w:rtl/>
              </w:rPr>
              <w:instrText xml:space="preserve"> </w:instrText>
            </w:r>
            <w:r>
              <w:rPr>
                <w:webHidden/>
                <w:rtl/>
              </w:rPr>
            </w:r>
            <w:r>
              <w:rPr>
                <w:webHidden/>
                <w:rtl/>
              </w:rPr>
              <w:fldChar w:fldCharType="separate"/>
            </w:r>
            <w:r w:rsidR="003250F7">
              <w:rPr>
                <w:webHidden/>
              </w:rPr>
              <w:t>29</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09" w:history="1">
            <w:r w:rsidR="004643AF" w:rsidRPr="00295FC9">
              <w:rPr>
                <w:rStyle w:val="Hyperlink"/>
              </w:rPr>
              <w:t>Fourteenth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Toc391371009 \h</w:instrText>
            </w:r>
            <w:r w:rsidR="004643AF">
              <w:rPr>
                <w:webHidden/>
                <w:rtl/>
              </w:rPr>
              <w:instrText xml:space="preserve"> </w:instrText>
            </w:r>
            <w:r>
              <w:rPr>
                <w:webHidden/>
                <w:rtl/>
              </w:rPr>
            </w:r>
            <w:r>
              <w:rPr>
                <w:webHidden/>
                <w:rtl/>
              </w:rPr>
              <w:fldChar w:fldCharType="separate"/>
            </w:r>
            <w:r w:rsidR="003250F7">
              <w:rPr>
                <w:webHidden/>
              </w:rPr>
              <w:t>29</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10" w:history="1">
            <w:r w:rsidR="004643AF" w:rsidRPr="00295FC9">
              <w:rPr>
                <w:rStyle w:val="Hyperlink"/>
              </w:rPr>
              <w:t>Fifteenth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Toc391371010 \h</w:instrText>
            </w:r>
            <w:r w:rsidR="004643AF">
              <w:rPr>
                <w:webHidden/>
                <w:rtl/>
              </w:rPr>
              <w:instrText xml:space="preserve"> </w:instrText>
            </w:r>
            <w:r>
              <w:rPr>
                <w:webHidden/>
                <w:rtl/>
              </w:rPr>
            </w:r>
            <w:r>
              <w:rPr>
                <w:webHidden/>
                <w:rtl/>
              </w:rPr>
              <w:fldChar w:fldCharType="separate"/>
            </w:r>
            <w:r w:rsidR="003250F7">
              <w:rPr>
                <w:webHidden/>
              </w:rPr>
              <w:t>29</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11" w:history="1">
            <w:r w:rsidR="004643AF" w:rsidRPr="00295FC9">
              <w:rPr>
                <w:rStyle w:val="Hyperlink"/>
              </w:rPr>
              <w:t>Sixteenth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Toc391371011 \h</w:instrText>
            </w:r>
            <w:r w:rsidR="004643AF">
              <w:rPr>
                <w:webHidden/>
                <w:rtl/>
              </w:rPr>
              <w:instrText xml:space="preserve"> </w:instrText>
            </w:r>
            <w:r>
              <w:rPr>
                <w:webHidden/>
                <w:rtl/>
              </w:rPr>
            </w:r>
            <w:r>
              <w:rPr>
                <w:webHidden/>
                <w:rtl/>
              </w:rPr>
              <w:fldChar w:fldCharType="separate"/>
            </w:r>
            <w:r w:rsidR="003250F7">
              <w:rPr>
                <w:webHidden/>
              </w:rPr>
              <w:t>29</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12" w:history="1">
            <w:r w:rsidR="004643AF" w:rsidRPr="00295FC9">
              <w:rPr>
                <w:rStyle w:val="Hyperlink"/>
              </w:rPr>
              <w:t>Seventeenth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Toc391371012 \h</w:instrText>
            </w:r>
            <w:r w:rsidR="004643AF">
              <w:rPr>
                <w:webHidden/>
                <w:rtl/>
              </w:rPr>
              <w:instrText xml:space="preserve"> </w:instrText>
            </w:r>
            <w:r>
              <w:rPr>
                <w:webHidden/>
                <w:rtl/>
              </w:rPr>
            </w:r>
            <w:r>
              <w:rPr>
                <w:webHidden/>
                <w:rtl/>
              </w:rPr>
              <w:fldChar w:fldCharType="separate"/>
            </w:r>
            <w:r w:rsidR="003250F7">
              <w:rPr>
                <w:webHidden/>
              </w:rPr>
              <w:t>29</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13" w:history="1">
            <w:r w:rsidR="004643AF" w:rsidRPr="00295FC9">
              <w:rPr>
                <w:rStyle w:val="Hyperlink"/>
              </w:rPr>
              <w:t>Eighteenth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Toc391371013 \h</w:instrText>
            </w:r>
            <w:r w:rsidR="004643AF">
              <w:rPr>
                <w:webHidden/>
                <w:rtl/>
              </w:rPr>
              <w:instrText xml:space="preserve"> </w:instrText>
            </w:r>
            <w:r>
              <w:rPr>
                <w:webHidden/>
                <w:rtl/>
              </w:rPr>
            </w:r>
            <w:r>
              <w:rPr>
                <w:webHidden/>
                <w:rtl/>
              </w:rPr>
              <w:fldChar w:fldCharType="separate"/>
            </w:r>
            <w:r w:rsidR="003250F7">
              <w:rPr>
                <w:webHidden/>
              </w:rPr>
              <w:t>30</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14" w:history="1">
            <w:r w:rsidR="004643AF" w:rsidRPr="00295FC9">
              <w:rPr>
                <w:rStyle w:val="Hyperlink"/>
              </w:rPr>
              <w:t>Ninteenth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Toc391371014 \h</w:instrText>
            </w:r>
            <w:r w:rsidR="004643AF">
              <w:rPr>
                <w:webHidden/>
                <w:rtl/>
              </w:rPr>
              <w:instrText xml:space="preserve"> </w:instrText>
            </w:r>
            <w:r>
              <w:rPr>
                <w:webHidden/>
                <w:rtl/>
              </w:rPr>
            </w:r>
            <w:r>
              <w:rPr>
                <w:webHidden/>
                <w:rtl/>
              </w:rPr>
              <w:fldChar w:fldCharType="separate"/>
            </w:r>
            <w:r w:rsidR="003250F7">
              <w:rPr>
                <w:webHidden/>
              </w:rPr>
              <w:t>30</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15" w:history="1">
            <w:r w:rsidR="004643AF" w:rsidRPr="00295FC9">
              <w:rPr>
                <w:rStyle w:val="Hyperlink"/>
              </w:rPr>
              <w:t>Twentieth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Toc391371015 \h</w:instrText>
            </w:r>
            <w:r w:rsidR="004643AF">
              <w:rPr>
                <w:webHidden/>
                <w:rtl/>
              </w:rPr>
              <w:instrText xml:space="preserve"> </w:instrText>
            </w:r>
            <w:r>
              <w:rPr>
                <w:webHidden/>
                <w:rtl/>
              </w:rPr>
            </w:r>
            <w:r>
              <w:rPr>
                <w:webHidden/>
                <w:rtl/>
              </w:rPr>
              <w:fldChar w:fldCharType="separate"/>
            </w:r>
            <w:r w:rsidR="003250F7">
              <w:rPr>
                <w:webHidden/>
              </w:rPr>
              <w:t>30</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16" w:history="1">
            <w:r w:rsidR="004643AF" w:rsidRPr="00295FC9">
              <w:rPr>
                <w:rStyle w:val="Hyperlink"/>
              </w:rPr>
              <w:t>Twenty-First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Toc391371016 \h</w:instrText>
            </w:r>
            <w:r w:rsidR="004643AF">
              <w:rPr>
                <w:webHidden/>
                <w:rtl/>
              </w:rPr>
              <w:instrText xml:space="preserve"> </w:instrText>
            </w:r>
            <w:r>
              <w:rPr>
                <w:webHidden/>
                <w:rtl/>
              </w:rPr>
            </w:r>
            <w:r>
              <w:rPr>
                <w:webHidden/>
                <w:rtl/>
              </w:rPr>
              <w:fldChar w:fldCharType="separate"/>
            </w:r>
            <w:r w:rsidR="003250F7">
              <w:rPr>
                <w:webHidden/>
              </w:rPr>
              <w:t>30</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17" w:history="1">
            <w:r w:rsidR="004643AF" w:rsidRPr="00295FC9">
              <w:rPr>
                <w:rStyle w:val="Hyperlink"/>
              </w:rPr>
              <w:t>Twenty-Second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Toc391371017 \h</w:instrText>
            </w:r>
            <w:r w:rsidR="004643AF">
              <w:rPr>
                <w:webHidden/>
                <w:rtl/>
              </w:rPr>
              <w:instrText xml:space="preserve"> </w:instrText>
            </w:r>
            <w:r>
              <w:rPr>
                <w:webHidden/>
                <w:rtl/>
              </w:rPr>
            </w:r>
            <w:r>
              <w:rPr>
                <w:webHidden/>
                <w:rtl/>
              </w:rPr>
              <w:fldChar w:fldCharType="separate"/>
            </w:r>
            <w:r w:rsidR="003250F7">
              <w:rPr>
                <w:webHidden/>
              </w:rPr>
              <w:t>30</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18" w:history="1">
            <w:r w:rsidR="004643AF" w:rsidRPr="00295FC9">
              <w:rPr>
                <w:rStyle w:val="Hyperlink"/>
              </w:rPr>
              <w:t>Twenty-Third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Toc391371018 \h</w:instrText>
            </w:r>
            <w:r w:rsidR="004643AF">
              <w:rPr>
                <w:webHidden/>
                <w:rtl/>
              </w:rPr>
              <w:instrText xml:space="preserve"> </w:instrText>
            </w:r>
            <w:r>
              <w:rPr>
                <w:webHidden/>
                <w:rtl/>
              </w:rPr>
            </w:r>
            <w:r>
              <w:rPr>
                <w:webHidden/>
                <w:rtl/>
              </w:rPr>
              <w:fldChar w:fldCharType="separate"/>
            </w:r>
            <w:r w:rsidR="003250F7">
              <w:rPr>
                <w:webHidden/>
              </w:rPr>
              <w:t>30</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19" w:history="1">
            <w:r w:rsidR="004643AF" w:rsidRPr="00295FC9">
              <w:rPr>
                <w:rStyle w:val="Hyperlink"/>
              </w:rPr>
              <w:t>Twenty-Fourth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Toc391371019 \h</w:instrText>
            </w:r>
            <w:r w:rsidR="004643AF">
              <w:rPr>
                <w:webHidden/>
                <w:rtl/>
              </w:rPr>
              <w:instrText xml:space="preserve"> </w:instrText>
            </w:r>
            <w:r>
              <w:rPr>
                <w:webHidden/>
                <w:rtl/>
              </w:rPr>
            </w:r>
            <w:r>
              <w:rPr>
                <w:webHidden/>
                <w:rtl/>
              </w:rPr>
              <w:fldChar w:fldCharType="separate"/>
            </w:r>
            <w:r w:rsidR="003250F7">
              <w:rPr>
                <w:webHidden/>
              </w:rPr>
              <w:t>31</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20" w:history="1">
            <w:r w:rsidR="004643AF" w:rsidRPr="00295FC9">
              <w:rPr>
                <w:rStyle w:val="Hyperlink"/>
              </w:rPr>
              <w:t>Twenty-Fifth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Toc391371020 \h</w:instrText>
            </w:r>
            <w:r w:rsidR="004643AF">
              <w:rPr>
                <w:webHidden/>
                <w:rtl/>
              </w:rPr>
              <w:instrText xml:space="preserve"> </w:instrText>
            </w:r>
            <w:r>
              <w:rPr>
                <w:webHidden/>
                <w:rtl/>
              </w:rPr>
            </w:r>
            <w:r>
              <w:rPr>
                <w:webHidden/>
                <w:rtl/>
              </w:rPr>
              <w:fldChar w:fldCharType="separate"/>
            </w:r>
            <w:r w:rsidR="003250F7">
              <w:rPr>
                <w:webHidden/>
              </w:rPr>
              <w:t>31</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21" w:history="1">
            <w:r w:rsidR="004643AF" w:rsidRPr="00295FC9">
              <w:rPr>
                <w:rStyle w:val="Hyperlink"/>
              </w:rPr>
              <w:t>Twenty-Sixth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Toc391371021 \h</w:instrText>
            </w:r>
            <w:r w:rsidR="004643AF">
              <w:rPr>
                <w:webHidden/>
                <w:rtl/>
              </w:rPr>
              <w:instrText xml:space="preserve"> </w:instrText>
            </w:r>
            <w:r>
              <w:rPr>
                <w:webHidden/>
                <w:rtl/>
              </w:rPr>
            </w:r>
            <w:r>
              <w:rPr>
                <w:webHidden/>
                <w:rtl/>
              </w:rPr>
              <w:fldChar w:fldCharType="separate"/>
            </w:r>
            <w:r w:rsidR="003250F7">
              <w:rPr>
                <w:webHidden/>
              </w:rPr>
              <w:t>31</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22" w:history="1">
            <w:r w:rsidR="004643AF" w:rsidRPr="00295FC9">
              <w:rPr>
                <w:rStyle w:val="Hyperlink"/>
              </w:rPr>
              <w:t>Twenty-Seventh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Toc391371022 \h</w:instrText>
            </w:r>
            <w:r w:rsidR="004643AF">
              <w:rPr>
                <w:webHidden/>
                <w:rtl/>
              </w:rPr>
              <w:instrText xml:space="preserve"> </w:instrText>
            </w:r>
            <w:r>
              <w:rPr>
                <w:webHidden/>
                <w:rtl/>
              </w:rPr>
            </w:r>
            <w:r>
              <w:rPr>
                <w:webHidden/>
                <w:rtl/>
              </w:rPr>
              <w:fldChar w:fldCharType="separate"/>
            </w:r>
            <w:r w:rsidR="003250F7">
              <w:rPr>
                <w:webHidden/>
              </w:rPr>
              <w:t>31</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23" w:history="1">
            <w:r w:rsidR="004643AF" w:rsidRPr="00295FC9">
              <w:rPr>
                <w:rStyle w:val="Hyperlink"/>
              </w:rPr>
              <w:t>Twenty-Eighth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Toc391371023 \h</w:instrText>
            </w:r>
            <w:r w:rsidR="004643AF">
              <w:rPr>
                <w:webHidden/>
                <w:rtl/>
              </w:rPr>
              <w:instrText xml:space="preserve"> </w:instrText>
            </w:r>
            <w:r>
              <w:rPr>
                <w:webHidden/>
                <w:rtl/>
              </w:rPr>
            </w:r>
            <w:r>
              <w:rPr>
                <w:webHidden/>
                <w:rtl/>
              </w:rPr>
              <w:fldChar w:fldCharType="separate"/>
            </w:r>
            <w:r w:rsidR="003250F7">
              <w:rPr>
                <w:webHidden/>
              </w:rPr>
              <w:t>31</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24" w:history="1">
            <w:r w:rsidR="004643AF" w:rsidRPr="00295FC9">
              <w:rPr>
                <w:rStyle w:val="Hyperlink"/>
              </w:rPr>
              <w:t>Twenty-Ninth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Toc391371024 \h</w:instrText>
            </w:r>
            <w:r w:rsidR="004643AF">
              <w:rPr>
                <w:webHidden/>
                <w:rtl/>
              </w:rPr>
              <w:instrText xml:space="preserve"> </w:instrText>
            </w:r>
            <w:r>
              <w:rPr>
                <w:webHidden/>
                <w:rtl/>
              </w:rPr>
            </w:r>
            <w:r>
              <w:rPr>
                <w:webHidden/>
                <w:rtl/>
              </w:rPr>
              <w:fldChar w:fldCharType="separate"/>
            </w:r>
            <w:r w:rsidR="003250F7">
              <w:rPr>
                <w:webHidden/>
              </w:rPr>
              <w:t>32</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25" w:history="1">
            <w:r w:rsidR="004643AF" w:rsidRPr="00295FC9">
              <w:rPr>
                <w:rStyle w:val="Hyperlink"/>
              </w:rPr>
              <w:t>Thirtieth Day</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Toc391371025 \h</w:instrText>
            </w:r>
            <w:r w:rsidR="004643AF">
              <w:rPr>
                <w:webHidden/>
                <w:rtl/>
              </w:rPr>
              <w:instrText xml:space="preserve"> </w:instrText>
            </w:r>
            <w:r>
              <w:rPr>
                <w:webHidden/>
                <w:rtl/>
              </w:rPr>
            </w:r>
            <w:r>
              <w:rPr>
                <w:webHidden/>
                <w:rtl/>
              </w:rPr>
              <w:fldChar w:fldCharType="separate"/>
            </w:r>
            <w:r w:rsidR="003250F7">
              <w:rPr>
                <w:webHidden/>
              </w:rPr>
              <w:t>32</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26" w:history="1">
            <w:r w:rsidR="004643AF" w:rsidRPr="00295FC9">
              <w:rPr>
                <w:rStyle w:val="Hyperlink"/>
              </w:rPr>
              <w:t>Du'a for Sahar (Dawn)</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Toc391371026 \h</w:instrText>
            </w:r>
            <w:r w:rsidR="004643AF">
              <w:rPr>
                <w:webHidden/>
                <w:rtl/>
              </w:rPr>
              <w:instrText xml:space="preserve"> </w:instrText>
            </w:r>
            <w:r>
              <w:rPr>
                <w:webHidden/>
                <w:rtl/>
              </w:rPr>
            </w:r>
            <w:r>
              <w:rPr>
                <w:webHidden/>
                <w:rtl/>
              </w:rPr>
              <w:fldChar w:fldCharType="separate"/>
            </w:r>
            <w:r w:rsidR="003250F7">
              <w:rPr>
                <w:webHidden/>
              </w:rPr>
              <w:t>33</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27" w:history="1">
            <w:r w:rsidR="004643AF" w:rsidRPr="00295FC9">
              <w:rPr>
                <w:rStyle w:val="Hyperlink"/>
              </w:rPr>
              <w:t>Supplications for the last ten Nights of the holy month</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Toc391371027 \h</w:instrText>
            </w:r>
            <w:r w:rsidR="004643AF">
              <w:rPr>
                <w:webHidden/>
                <w:rtl/>
              </w:rPr>
              <w:instrText xml:space="preserve"> </w:instrText>
            </w:r>
            <w:r>
              <w:rPr>
                <w:webHidden/>
                <w:rtl/>
              </w:rPr>
            </w:r>
            <w:r>
              <w:rPr>
                <w:webHidden/>
                <w:rtl/>
              </w:rPr>
              <w:fldChar w:fldCharType="separate"/>
            </w:r>
            <w:r w:rsidR="003250F7">
              <w:rPr>
                <w:webHidden/>
              </w:rPr>
              <w:t>35</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28" w:history="1">
            <w:r w:rsidR="004643AF" w:rsidRPr="00295FC9">
              <w:rPr>
                <w:rStyle w:val="Hyperlink"/>
              </w:rPr>
              <w:t>Du'a for the Last Ten Nights</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Toc391371028 \h</w:instrText>
            </w:r>
            <w:r w:rsidR="004643AF">
              <w:rPr>
                <w:webHidden/>
                <w:rtl/>
              </w:rPr>
              <w:instrText xml:space="preserve"> </w:instrText>
            </w:r>
            <w:r>
              <w:rPr>
                <w:webHidden/>
                <w:rtl/>
              </w:rPr>
            </w:r>
            <w:r>
              <w:rPr>
                <w:webHidden/>
                <w:rtl/>
              </w:rPr>
              <w:fldChar w:fldCharType="separate"/>
            </w:r>
            <w:r w:rsidR="003250F7">
              <w:rPr>
                <w:webHidden/>
              </w:rPr>
              <w:t>35</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29" w:history="1">
            <w:r w:rsidR="004643AF" w:rsidRPr="00295FC9">
              <w:rPr>
                <w:rStyle w:val="Hyperlink"/>
              </w:rPr>
              <w:t>Du'a for 21st night</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Toc391371029 \h</w:instrText>
            </w:r>
            <w:r w:rsidR="004643AF">
              <w:rPr>
                <w:webHidden/>
                <w:rtl/>
              </w:rPr>
              <w:instrText xml:space="preserve"> </w:instrText>
            </w:r>
            <w:r>
              <w:rPr>
                <w:webHidden/>
                <w:rtl/>
              </w:rPr>
            </w:r>
            <w:r>
              <w:rPr>
                <w:webHidden/>
                <w:rtl/>
              </w:rPr>
              <w:fldChar w:fldCharType="separate"/>
            </w:r>
            <w:r w:rsidR="003250F7">
              <w:rPr>
                <w:webHidden/>
              </w:rPr>
              <w:t>38</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30" w:history="1">
            <w:r w:rsidR="004643AF" w:rsidRPr="00295FC9">
              <w:rPr>
                <w:rStyle w:val="Hyperlink"/>
              </w:rPr>
              <w:t>Du'a for the 22nd night</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Toc391371030 \h</w:instrText>
            </w:r>
            <w:r w:rsidR="004643AF">
              <w:rPr>
                <w:webHidden/>
                <w:rtl/>
              </w:rPr>
              <w:instrText xml:space="preserve"> </w:instrText>
            </w:r>
            <w:r>
              <w:rPr>
                <w:webHidden/>
                <w:rtl/>
              </w:rPr>
            </w:r>
            <w:r>
              <w:rPr>
                <w:webHidden/>
                <w:rtl/>
              </w:rPr>
              <w:fldChar w:fldCharType="separate"/>
            </w:r>
            <w:r w:rsidR="003250F7">
              <w:rPr>
                <w:webHidden/>
              </w:rPr>
              <w:t>39</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31" w:history="1">
            <w:r w:rsidR="004643AF" w:rsidRPr="00295FC9">
              <w:rPr>
                <w:rStyle w:val="Hyperlink"/>
              </w:rPr>
              <w:t>Du'a for the 23rd night</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Toc391371031 \h</w:instrText>
            </w:r>
            <w:r w:rsidR="004643AF">
              <w:rPr>
                <w:webHidden/>
                <w:rtl/>
              </w:rPr>
              <w:instrText xml:space="preserve"> </w:instrText>
            </w:r>
            <w:r>
              <w:rPr>
                <w:webHidden/>
                <w:rtl/>
              </w:rPr>
            </w:r>
            <w:r>
              <w:rPr>
                <w:webHidden/>
                <w:rtl/>
              </w:rPr>
              <w:fldChar w:fldCharType="separate"/>
            </w:r>
            <w:r w:rsidR="003250F7">
              <w:rPr>
                <w:webHidden/>
              </w:rPr>
              <w:t>41</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32" w:history="1">
            <w:r w:rsidR="004643AF" w:rsidRPr="00295FC9">
              <w:rPr>
                <w:rStyle w:val="Hyperlink"/>
              </w:rPr>
              <w:t>Du'a for the 24th night</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Toc391371032 \h</w:instrText>
            </w:r>
            <w:r w:rsidR="004643AF">
              <w:rPr>
                <w:webHidden/>
                <w:rtl/>
              </w:rPr>
              <w:instrText xml:space="preserve"> </w:instrText>
            </w:r>
            <w:r>
              <w:rPr>
                <w:webHidden/>
                <w:rtl/>
              </w:rPr>
            </w:r>
            <w:r>
              <w:rPr>
                <w:webHidden/>
                <w:rtl/>
              </w:rPr>
              <w:fldChar w:fldCharType="separate"/>
            </w:r>
            <w:r w:rsidR="003250F7">
              <w:rPr>
                <w:webHidden/>
              </w:rPr>
              <w:t>42</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33" w:history="1">
            <w:r w:rsidR="004643AF" w:rsidRPr="00295FC9">
              <w:rPr>
                <w:rStyle w:val="Hyperlink"/>
              </w:rPr>
              <w:t>Du'a for the 25th night</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Toc391371033 \h</w:instrText>
            </w:r>
            <w:r w:rsidR="004643AF">
              <w:rPr>
                <w:webHidden/>
                <w:rtl/>
              </w:rPr>
              <w:instrText xml:space="preserve"> </w:instrText>
            </w:r>
            <w:r>
              <w:rPr>
                <w:webHidden/>
                <w:rtl/>
              </w:rPr>
            </w:r>
            <w:r>
              <w:rPr>
                <w:webHidden/>
                <w:rtl/>
              </w:rPr>
              <w:fldChar w:fldCharType="separate"/>
            </w:r>
            <w:r w:rsidR="003250F7">
              <w:rPr>
                <w:webHidden/>
              </w:rPr>
              <w:t>43</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34" w:history="1">
            <w:r w:rsidR="004643AF" w:rsidRPr="00295FC9">
              <w:rPr>
                <w:rStyle w:val="Hyperlink"/>
              </w:rPr>
              <w:t>Du'a for the 26th night</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Toc391371034 \h</w:instrText>
            </w:r>
            <w:r w:rsidR="004643AF">
              <w:rPr>
                <w:webHidden/>
                <w:rtl/>
              </w:rPr>
              <w:instrText xml:space="preserve"> </w:instrText>
            </w:r>
            <w:r>
              <w:rPr>
                <w:webHidden/>
                <w:rtl/>
              </w:rPr>
            </w:r>
            <w:r>
              <w:rPr>
                <w:webHidden/>
                <w:rtl/>
              </w:rPr>
              <w:fldChar w:fldCharType="separate"/>
            </w:r>
            <w:r w:rsidR="003250F7">
              <w:rPr>
                <w:webHidden/>
              </w:rPr>
              <w:t>45</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35" w:history="1">
            <w:r w:rsidR="004643AF" w:rsidRPr="00295FC9">
              <w:rPr>
                <w:rStyle w:val="Hyperlink"/>
              </w:rPr>
              <w:t>Du'a for the 27th night</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Toc391371035 \h</w:instrText>
            </w:r>
            <w:r w:rsidR="004643AF">
              <w:rPr>
                <w:webHidden/>
                <w:rtl/>
              </w:rPr>
              <w:instrText xml:space="preserve"> </w:instrText>
            </w:r>
            <w:r>
              <w:rPr>
                <w:webHidden/>
                <w:rtl/>
              </w:rPr>
            </w:r>
            <w:r>
              <w:rPr>
                <w:webHidden/>
                <w:rtl/>
              </w:rPr>
              <w:fldChar w:fldCharType="separate"/>
            </w:r>
            <w:r w:rsidR="003250F7">
              <w:rPr>
                <w:webHidden/>
              </w:rPr>
              <w:t>46</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36" w:history="1">
            <w:r w:rsidR="004643AF" w:rsidRPr="00295FC9">
              <w:rPr>
                <w:rStyle w:val="Hyperlink"/>
              </w:rPr>
              <w:t>Du'a for the 28th night</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Toc391371036 \h</w:instrText>
            </w:r>
            <w:r w:rsidR="004643AF">
              <w:rPr>
                <w:webHidden/>
                <w:rtl/>
              </w:rPr>
              <w:instrText xml:space="preserve"> </w:instrText>
            </w:r>
            <w:r>
              <w:rPr>
                <w:webHidden/>
                <w:rtl/>
              </w:rPr>
            </w:r>
            <w:r>
              <w:rPr>
                <w:webHidden/>
                <w:rtl/>
              </w:rPr>
              <w:fldChar w:fldCharType="separate"/>
            </w:r>
            <w:r w:rsidR="003250F7">
              <w:rPr>
                <w:webHidden/>
              </w:rPr>
              <w:t>48</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37" w:history="1">
            <w:r w:rsidR="004643AF" w:rsidRPr="00295FC9">
              <w:rPr>
                <w:rStyle w:val="Hyperlink"/>
              </w:rPr>
              <w:t>Du'a for the 29th night</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Toc391371037 \h</w:instrText>
            </w:r>
            <w:r w:rsidR="004643AF">
              <w:rPr>
                <w:webHidden/>
                <w:rtl/>
              </w:rPr>
              <w:instrText xml:space="preserve"> </w:instrText>
            </w:r>
            <w:r>
              <w:rPr>
                <w:webHidden/>
                <w:rtl/>
              </w:rPr>
            </w:r>
            <w:r>
              <w:rPr>
                <w:webHidden/>
                <w:rtl/>
              </w:rPr>
              <w:fldChar w:fldCharType="separate"/>
            </w:r>
            <w:r w:rsidR="003250F7">
              <w:rPr>
                <w:webHidden/>
              </w:rPr>
              <w:t>49</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38" w:history="1">
            <w:r w:rsidR="004643AF" w:rsidRPr="00295FC9">
              <w:rPr>
                <w:rStyle w:val="Hyperlink"/>
              </w:rPr>
              <w:t>Du'a for the 30th night</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Toc391371038 \h</w:instrText>
            </w:r>
            <w:r w:rsidR="004643AF">
              <w:rPr>
                <w:webHidden/>
                <w:rtl/>
              </w:rPr>
              <w:instrText xml:space="preserve"> </w:instrText>
            </w:r>
            <w:r>
              <w:rPr>
                <w:webHidden/>
                <w:rtl/>
              </w:rPr>
            </w:r>
            <w:r>
              <w:rPr>
                <w:webHidden/>
                <w:rtl/>
              </w:rPr>
              <w:fldChar w:fldCharType="separate"/>
            </w:r>
            <w:r w:rsidR="003250F7">
              <w:rPr>
                <w:webHidden/>
              </w:rPr>
              <w:t>51</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39" w:history="1">
            <w:r w:rsidR="004643AF" w:rsidRPr="00295FC9">
              <w:rPr>
                <w:rStyle w:val="Hyperlink"/>
              </w:rPr>
              <w:t>Laylatul Qadr, the Night of Power</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Toc391371039 \h</w:instrText>
            </w:r>
            <w:r w:rsidR="004643AF">
              <w:rPr>
                <w:webHidden/>
                <w:rtl/>
              </w:rPr>
              <w:instrText xml:space="preserve"> </w:instrText>
            </w:r>
            <w:r>
              <w:rPr>
                <w:webHidden/>
                <w:rtl/>
              </w:rPr>
            </w:r>
            <w:r>
              <w:rPr>
                <w:webHidden/>
                <w:rtl/>
              </w:rPr>
              <w:fldChar w:fldCharType="separate"/>
            </w:r>
            <w:r w:rsidR="003250F7">
              <w:rPr>
                <w:webHidden/>
              </w:rPr>
              <w:t>53</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40" w:history="1">
            <w:r w:rsidR="004643AF" w:rsidRPr="00295FC9">
              <w:rPr>
                <w:rStyle w:val="Hyperlink"/>
              </w:rPr>
              <w:t>Common A`maal for the three nights of Qadr</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Toc391371040 \h</w:instrText>
            </w:r>
            <w:r w:rsidR="004643AF">
              <w:rPr>
                <w:webHidden/>
                <w:rtl/>
              </w:rPr>
              <w:instrText xml:space="preserve"> </w:instrText>
            </w:r>
            <w:r>
              <w:rPr>
                <w:webHidden/>
                <w:rtl/>
              </w:rPr>
            </w:r>
            <w:r>
              <w:rPr>
                <w:webHidden/>
                <w:rtl/>
              </w:rPr>
              <w:fldChar w:fldCharType="separate"/>
            </w:r>
            <w:r w:rsidR="003250F7">
              <w:rPr>
                <w:webHidden/>
              </w:rPr>
              <w:t>53</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41" w:history="1">
            <w:r w:rsidR="004643AF" w:rsidRPr="00295FC9">
              <w:rPr>
                <w:rStyle w:val="Hyperlink"/>
              </w:rPr>
              <w:t>Common A'amal for all three nights of Qadr</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Toc391371041 \h</w:instrText>
            </w:r>
            <w:r w:rsidR="004643AF">
              <w:rPr>
                <w:webHidden/>
                <w:rtl/>
              </w:rPr>
              <w:instrText xml:space="preserve"> </w:instrText>
            </w:r>
            <w:r>
              <w:rPr>
                <w:webHidden/>
                <w:rtl/>
              </w:rPr>
            </w:r>
            <w:r>
              <w:rPr>
                <w:webHidden/>
                <w:rtl/>
              </w:rPr>
              <w:fldChar w:fldCharType="separate"/>
            </w:r>
            <w:r w:rsidR="003250F7">
              <w:rPr>
                <w:webHidden/>
              </w:rPr>
              <w:t>54</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42" w:history="1">
            <w:r w:rsidR="004643AF" w:rsidRPr="00295FC9">
              <w:rPr>
                <w:rStyle w:val="Hyperlink"/>
              </w:rPr>
              <w:t>The 19th Night of Ramadan</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Toc391371042 \h</w:instrText>
            </w:r>
            <w:r w:rsidR="004643AF">
              <w:rPr>
                <w:webHidden/>
                <w:rtl/>
              </w:rPr>
              <w:instrText xml:space="preserve"> </w:instrText>
            </w:r>
            <w:r>
              <w:rPr>
                <w:webHidden/>
                <w:rtl/>
              </w:rPr>
            </w:r>
            <w:r>
              <w:rPr>
                <w:webHidden/>
                <w:rtl/>
              </w:rPr>
              <w:fldChar w:fldCharType="separate"/>
            </w:r>
            <w:r w:rsidR="003250F7">
              <w:rPr>
                <w:webHidden/>
              </w:rPr>
              <w:t>58</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43" w:history="1">
            <w:r w:rsidR="004643AF" w:rsidRPr="00295FC9">
              <w:rPr>
                <w:rStyle w:val="Hyperlink"/>
              </w:rPr>
              <w:t>The 21st Night of Ramadan</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Toc391371043 \h</w:instrText>
            </w:r>
            <w:r w:rsidR="004643AF">
              <w:rPr>
                <w:webHidden/>
                <w:rtl/>
              </w:rPr>
              <w:instrText xml:space="preserve"> </w:instrText>
            </w:r>
            <w:r>
              <w:rPr>
                <w:webHidden/>
                <w:rtl/>
              </w:rPr>
            </w:r>
            <w:r>
              <w:rPr>
                <w:webHidden/>
                <w:rtl/>
              </w:rPr>
              <w:fldChar w:fldCharType="separate"/>
            </w:r>
            <w:r w:rsidR="003250F7">
              <w:rPr>
                <w:webHidden/>
              </w:rPr>
              <w:t>58</w:t>
            </w:r>
            <w:r>
              <w:rPr>
                <w:webHidden/>
                <w:rtl/>
              </w:rPr>
              <w:fldChar w:fldCharType="end"/>
            </w:r>
          </w:hyperlink>
        </w:p>
        <w:p w:rsidR="004643AF" w:rsidRDefault="005F4BD9" w:rsidP="004643AF">
          <w:pPr>
            <w:pStyle w:val="TOC2"/>
            <w:rPr>
              <w:rFonts w:asciiTheme="minorHAnsi" w:eastAsiaTheme="minorEastAsia" w:hAnsiTheme="minorHAnsi" w:cstheme="minorBidi"/>
              <w:color w:val="auto"/>
              <w:sz w:val="22"/>
              <w:szCs w:val="22"/>
              <w:rtl/>
            </w:rPr>
          </w:pPr>
          <w:hyperlink w:anchor="_Toc391371044" w:history="1">
            <w:r w:rsidR="004643AF" w:rsidRPr="00295FC9">
              <w:rPr>
                <w:rStyle w:val="Hyperlink"/>
              </w:rPr>
              <w:t>The 23rd Night of Ramadan</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Toc391371044 \h</w:instrText>
            </w:r>
            <w:r w:rsidR="004643AF">
              <w:rPr>
                <w:webHidden/>
                <w:rtl/>
              </w:rPr>
              <w:instrText xml:space="preserve"> </w:instrText>
            </w:r>
            <w:r>
              <w:rPr>
                <w:webHidden/>
                <w:rtl/>
              </w:rPr>
            </w:r>
            <w:r>
              <w:rPr>
                <w:webHidden/>
                <w:rtl/>
              </w:rPr>
              <w:fldChar w:fldCharType="separate"/>
            </w:r>
            <w:r w:rsidR="003250F7">
              <w:rPr>
                <w:webHidden/>
              </w:rPr>
              <w:t>59</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45" w:history="1">
            <w:r w:rsidR="004643AF" w:rsidRPr="00295FC9">
              <w:rPr>
                <w:rStyle w:val="Hyperlink"/>
              </w:rPr>
              <w:t>Sura al-­Qadr, Chapter 97</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Toc391371045 \h</w:instrText>
            </w:r>
            <w:r w:rsidR="004643AF">
              <w:rPr>
                <w:webHidden/>
                <w:rtl/>
              </w:rPr>
              <w:instrText xml:space="preserve"> </w:instrText>
            </w:r>
            <w:r>
              <w:rPr>
                <w:webHidden/>
                <w:rtl/>
              </w:rPr>
            </w:r>
            <w:r>
              <w:rPr>
                <w:webHidden/>
                <w:rtl/>
              </w:rPr>
              <w:fldChar w:fldCharType="separate"/>
            </w:r>
            <w:r w:rsidR="003250F7">
              <w:rPr>
                <w:webHidden/>
              </w:rPr>
              <w:t>60</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46" w:history="1">
            <w:r w:rsidR="004643AF" w:rsidRPr="00295FC9">
              <w:rPr>
                <w:rStyle w:val="Hyperlink"/>
              </w:rPr>
              <w:t>Ziyarat of Imam Husayn (a) on the Night of Qadr</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Toc391371046 \h</w:instrText>
            </w:r>
            <w:r w:rsidR="004643AF">
              <w:rPr>
                <w:webHidden/>
                <w:rtl/>
              </w:rPr>
              <w:instrText xml:space="preserve"> </w:instrText>
            </w:r>
            <w:r>
              <w:rPr>
                <w:webHidden/>
                <w:rtl/>
              </w:rPr>
            </w:r>
            <w:r>
              <w:rPr>
                <w:webHidden/>
                <w:rtl/>
              </w:rPr>
              <w:fldChar w:fldCharType="separate"/>
            </w:r>
            <w:r w:rsidR="003250F7">
              <w:rPr>
                <w:webHidden/>
              </w:rPr>
              <w:t>61</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47" w:history="1">
            <w:r w:rsidR="004643AF" w:rsidRPr="00295FC9">
              <w:rPr>
                <w:rStyle w:val="Hyperlink"/>
              </w:rPr>
              <w:t>Ziyarat of `Ali­ Akbar</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Toc391371047 \h</w:instrText>
            </w:r>
            <w:r w:rsidR="004643AF">
              <w:rPr>
                <w:webHidden/>
                <w:rtl/>
              </w:rPr>
              <w:instrText xml:space="preserve"> </w:instrText>
            </w:r>
            <w:r>
              <w:rPr>
                <w:webHidden/>
                <w:rtl/>
              </w:rPr>
            </w:r>
            <w:r>
              <w:rPr>
                <w:webHidden/>
                <w:rtl/>
              </w:rPr>
              <w:fldChar w:fldCharType="separate"/>
            </w:r>
            <w:r w:rsidR="003250F7">
              <w:rPr>
                <w:webHidden/>
              </w:rPr>
              <w:t>63</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48" w:history="1">
            <w:r w:rsidR="004643AF" w:rsidRPr="00295FC9">
              <w:rPr>
                <w:rStyle w:val="Hyperlink"/>
              </w:rPr>
              <w:t>Ziyarat of Ameenullah</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Toc391371048 \h</w:instrText>
            </w:r>
            <w:r w:rsidR="004643AF">
              <w:rPr>
                <w:webHidden/>
                <w:rtl/>
              </w:rPr>
              <w:instrText xml:space="preserve"> </w:instrText>
            </w:r>
            <w:r>
              <w:rPr>
                <w:webHidden/>
                <w:rtl/>
              </w:rPr>
            </w:r>
            <w:r>
              <w:rPr>
                <w:webHidden/>
                <w:rtl/>
              </w:rPr>
              <w:fldChar w:fldCharType="separate"/>
            </w:r>
            <w:r w:rsidR="003250F7">
              <w:rPr>
                <w:webHidden/>
              </w:rPr>
              <w:t>65</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49" w:history="1">
            <w:r w:rsidR="004643AF" w:rsidRPr="00295FC9">
              <w:rPr>
                <w:rStyle w:val="Hyperlink"/>
              </w:rPr>
              <w:t>Surat ar Roum The Romans, Chapter 30</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Toc391371049 \h</w:instrText>
            </w:r>
            <w:r w:rsidR="004643AF">
              <w:rPr>
                <w:webHidden/>
                <w:rtl/>
              </w:rPr>
              <w:instrText xml:space="preserve"> </w:instrText>
            </w:r>
            <w:r>
              <w:rPr>
                <w:webHidden/>
                <w:rtl/>
              </w:rPr>
            </w:r>
            <w:r>
              <w:rPr>
                <w:webHidden/>
                <w:rtl/>
              </w:rPr>
              <w:fldChar w:fldCharType="separate"/>
            </w:r>
            <w:r w:rsidR="003250F7">
              <w:rPr>
                <w:webHidden/>
              </w:rPr>
              <w:t>68</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50" w:history="1">
            <w:r w:rsidR="004643AF" w:rsidRPr="00295FC9">
              <w:rPr>
                <w:rStyle w:val="Hyperlink"/>
              </w:rPr>
              <w:t>Surat al­'Ankabut ­The Spider, Chapter 29</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Toc391371050 \h</w:instrText>
            </w:r>
            <w:r w:rsidR="004643AF">
              <w:rPr>
                <w:webHidden/>
                <w:rtl/>
              </w:rPr>
              <w:instrText xml:space="preserve"> </w:instrText>
            </w:r>
            <w:r>
              <w:rPr>
                <w:webHidden/>
                <w:rtl/>
              </w:rPr>
            </w:r>
            <w:r>
              <w:rPr>
                <w:webHidden/>
                <w:rtl/>
              </w:rPr>
              <w:fldChar w:fldCharType="separate"/>
            </w:r>
            <w:r w:rsidR="003250F7">
              <w:rPr>
                <w:webHidden/>
              </w:rPr>
              <w:t>74</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51" w:history="1">
            <w:r w:rsidR="004643AF" w:rsidRPr="00295FC9">
              <w:rPr>
                <w:rStyle w:val="Hyperlink"/>
              </w:rPr>
              <w:t>Surat ad-Dukhan The Smoke, Chapter 44</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Toc391371051 \h</w:instrText>
            </w:r>
            <w:r w:rsidR="004643AF">
              <w:rPr>
                <w:webHidden/>
                <w:rtl/>
              </w:rPr>
              <w:instrText xml:space="preserve"> </w:instrText>
            </w:r>
            <w:r>
              <w:rPr>
                <w:webHidden/>
                <w:rtl/>
              </w:rPr>
            </w:r>
            <w:r>
              <w:rPr>
                <w:webHidden/>
                <w:rtl/>
              </w:rPr>
              <w:fldChar w:fldCharType="separate"/>
            </w:r>
            <w:r w:rsidR="003250F7">
              <w:rPr>
                <w:webHidden/>
              </w:rPr>
              <w:t>81</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52" w:history="1">
            <w:r w:rsidR="004643AF" w:rsidRPr="00295FC9">
              <w:rPr>
                <w:rStyle w:val="Hyperlink"/>
              </w:rPr>
              <w:t>Du'a for the Twelfth Imam (a)</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Toc391371052 \h</w:instrText>
            </w:r>
            <w:r w:rsidR="004643AF">
              <w:rPr>
                <w:webHidden/>
                <w:rtl/>
              </w:rPr>
              <w:instrText xml:space="preserve"> </w:instrText>
            </w:r>
            <w:r>
              <w:rPr>
                <w:webHidden/>
                <w:rtl/>
              </w:rPr>
            </w:r>
            <w:r>
              <w:rPr>
                <w:webHidden/>
                <w:rtl/>
              </w:rPr>
              <w:fldChar w:fldCharType="separate"/>
            </w:r>
            <w:r w:rsidR="003250F7">
              <w:rPr>
                <w:webHidden/>
              </w:rPr>
              <w:t>85</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53" w:history="1">
            <w:r w:rsidR="004643AF" w:rsidRPr="00295FC9">
              <w:rPr>
                <w:rStyle w:val="Hyperlink"/>
              </w:rPr>
              <w:t>Dua at-Tawbah (Repentance)</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Toc391371053 \h</w:instrText>
            </w:r>
            <w:r w:rsidR="004643AF">
              <w:rPr>
                <w:webHidden/>
                <w:rtl/>
              </w:rPr>
              <w:instrText xml:space="preserve"> </w:instrText>
            </w:r>
            <w:r>
              <w:rPr>
                <w:webHidden/>
                <w:rtl/>
              </w:rPr>
            </w:r>
            <w:r>
              <w:rPr>
                <w:webHidden/>
                <w:rtl/>
              </w:rPr>
              <w:fldChar w:fldCharType="separate"/>
            </w:r>
            <w:r w:rsidR="003250F7">
              <w:rPr>
                <w:webHidden/>
              </w:rPr>
              <w:t>86</w:t>
            </w:r>
            <w:r>
              <w:rPr>
                <w:webHidden/>
                <w:rtl/>
              </w:rPr>
              <w:fldChar w:fldCharType="end"/>
            </w:r>
          </w:hyperlink>
        </w:p>
        <w:p w:rsidR="004643AF" w:rsidRDefault="005F4BD9" w:rsidP="004643AF">
          <w:pPr>
            <w:pStyle w:val="TOC1"/>
            <w:rPr>
              <w:rFonts w:asciiTheme="minorHAnsi" w:eastAsiaTheme="minorEastAsia" w:hAnsiTheme="minorHAnsi" w:cstheme="minorBidi"/>
              <w:b w:val="0"/>
              <w:bCs w:val="0"/>
              <w:color w:val="auto"/>
              <w:sz w:val="22"/>
              <w:szCs w:val="22"/>
              <w:rtl/>
            </w:rPr>
          </w:pPr>
          <w:hyperlink w:anchor="_Toc391371054" w:history="1">
            <w:r w:rsidR="004643AF" w:rsidRPr="00295FC9">
              <w:rPr>
                <w:rStyle w:val="Hyperlink"/>
              </w:rPr>
              <w:t>Du'aa Makarimul Akhlaq (The Honorable Morals)</w:t>
            </w:r>
            <w:r w:rsidR="004643AF">
              <w:rPr>
                <w:webHidden/>
                <w:rtl/>
              </w:rPr>
              <w:tab/>
            </w:r>
            <w:r>
              <w:rPr>
                <w:webHidden/>
                <w:rtl/>
              </w:rPr>
              <w:fldChar w:fldCharType="begin"/>
            </w:r>
            <w:r w:rsidR="004643AF">
              <w:rPr>
                <w:webHidden/>
                <w:rtl/>
              </w:rPr>
              <w:instrText xml:space="preserve"> </w:instrText>
            </w:r>
            <w:r w:rsidR="004643AF">
              <w:rPr>
                <w:webHidden/>
              </w:rPr>
              <w:instrText>PAGEREF</w:instrText>
            </w:r>
            <w:r w:rsidR="004643AF">
              <w:rPr>
                <w:webHidden/>
                <w:rtl/>
              </w:rPr>
              <w:instrText xml:space="preserve"> _</w:instrText>
            </w:r>
            <w:r w:rsidR="004643AF">
              <w:rPr>
                <w:webHidden/>
              </w:rPr>
              <w:instrText>Toc391371054 \h</w:instrText>
            </w:r>
            <w:r w:rsidR="004643AF">
              <w:rPr>
                <w:webHidden/>
                <w:rtl/>
              </w:rPr>
              <w:instrText xml:space="preserve"> </w:instrText>
            </w:r>
            <w:r>
              <w:rPr>
                <w:webHidden/>
                <w:rtl/>
              </w:rPr>
            </w:r>
            <w:r>
              <w:rPr>
                <w:webHidden/>
                <w:rtl/>
              </w:rPr>
              <w:fldChar w:fldCharType="separate"/>
            </w:r>
            <w:r w:rsidR="003250F7">
              <w:rPr>
                <w:webHidden/>
              </w:rPr>
              <w:t>94</w:t>
            </w:r>
            <w:r>
              <w:rPr>
                <w:webHidden/>
                <w:rtl/>
              </w:rPr>
              <w:fldChar w:fldCharType="end"/>
            </w:r>
          </w:hyperlink>
        </w:p>
        <w:p w:rsidR="0044238D" w:rsidRDefault="005F4BD9" w:rsidP="004643AF">
          <w:r>
            <w:fldChar w:fldCharType="end"/>
          </w:r>
        </w:p>
      </w:sdtContent>
    </w:sdt>
    <w:p w:rsidR="00782CBF" w:rsidRPr="00675E82" w:rsidRDefault="00175C6B" w:rsidP="00675E82">
      <w:pPr>
        <w:pStyle w:val="libNormal"/>
      </w:pPr>
      <w:r>
        <w:br w:type="page"/>
      </w:r>
    </w:p>
    <w:p w:rsidR="00782CBF" w:rsidRDefault="00782CBF" w:rsidP="00782CBF">
      <w:pPr>
        <w:pStyle w:val="Heading1Center"/>
      </w:pPr>
      <w:bookmarkStart w:id="0" w:name="_Toc391370983"/>
      <w:r>
        <w:lastRenderedPageBreak/>
        <w:t>The Sermon Given By The Prophet (s) On The Last Friday Of Sha'ban On The Reception Of The Month of Ramadan</w:t>
      </w:r>
      <w:bookmarkEnd w:id="0"/>
    </w:p>
    <w:p w:rsidR="00782CBF" w:rsidRDefault="00782CBF" w:rsidP="00782CBF">
      <w:pPr>
        <w:pStyle w:val="libItalic"/>
      </w:pPr>
      <w:r>
        <w:t>“O People !</w:t>
      </w:r>
    </w:p>
    <w:p w:rsidR="00782CBF" w:rsidRDefault="00782CBF" w:rsidP="00782CBF">
      <w:pPr>
        <w:pStyle w:val="libItalic"/>
      </w:pPr>
      <w:r>
        <w:t>“Indeed ahead of you is the blessed month of Allah. A month of blessing, mercy and forgiveness. A month which with Allah is the best of months. Its days, the best of days, its nights, the best of nights, and its hours, the best of hours. It is the month which invites you to be the guests of Allah and invites you to be one of those near to Him. Each breath you take glorifies him; your sleep is worship, your deeds are accepted and your supplications are answered.</w:t>
      </w:r>
    </w:p>
    <w:p w:rsidR="00782CBF" w:rsidRDefault="00782CBF" w:rsidP="00782CBF">
      <w:pPr>
        <w:pStyle w:val="libItalic"/>
      </w:pPr>
      <w:r>
        <w:t>So, ask Allah, your Lord; to give you a sound body and an enlightened heart so you may be able to fast and recite his book, for only he is unhappy who is devoid of Allah’s forgiveness during this great month. Remember the hunger and thirst of the day of Qiyamah (Judgement) with your hunger and thirst; give alms to the needy and poor, honor your old, show kindness to the young ones, maintain relations with your blood relations; guard your tongues, close your eyes to that which is not permissible for your sight, close your ears to that which is forbidden to hear, show compassion to the orphans of people so compassion may be shown to your orphans.</w:t>
      </w:r>
    </w:p>
    <w:p w:rsidR="00782CBF" w:rsidRDefault="00782CBF" w:rsidP="00782CBF">
      <w:pPr>
        <w:pStyle w:val="libItalic"/>
      </w:pPr>
      <w:r>
        <w:t>Repent to Allah for your sins and raise your hands in dua during these times, for they are the best of times and Allah looks towards his creatures with kindness, replying to them during the hours and granting their needs if he is asked...</w:t>
      </w:r>
    </w:p>
    <w:p w:rsidR="00782CBF" w:rsidRDefault="00782CBF" w:rsidP="00782CBF">
      <w:pPr>
        <w:pStyle w:val="libItalic"/>
      </w:pPr>
      <w:r>
        <w:t>“O People! Indeed your souls are dependant on your deeds, free it with Istighfar (repentance) lighten its loads by long prostrations; and know that Allah swears by his might: That there is no punishment for the one who prays and prostrates and he shall have no fear of the fire on the day when man stands before the Lord of the worlds.</w:t>
      </w:r>
    </w:p>
    <w:p w:rsidR="00782CBF" w:rsidRDefault="00782CBF" w:rsidP="00782CBF">
      <w:pPr>
        <w:pStyle w:val="libItalic"/>
      </w:pPr>
      <w:r>
        <w:t>“O People! One who gives Iftaar to a fasting person during this month will be like one who has freed someone and his past sins will be forgiven.</w:t>
      </w:r>
    </w:p>
    <w:p w:rsidR="00782CBF" w:rsidRDefault="00782CBF" w:rsidP="00782CBF">
      <w:pPr>
        <w:pStyle w:val="libItalic"/>
      </w:pPr>
      <w:r>
        <w:t>Some of the people who were there then asked the Prophet (s): “Not all of us are able to invite those who are fasting?”</w:t>
      </w:r>
    </w:p>
    <w:p w:rsidR="00782CBF" w:rsidRDefault="00782CBF" w:rsidP="00782CBF">
      <w:pPr>
        <w:pStyle w:val="libItalic"/>
      </w:pPr>
      <w:r>
        <w:t>The Prophet (s) replied: “Allah gives this reward even if the Iftaar (meal) is a drink of water.”</w:t>
      </w:r>
    </w:p>
    <w:p w:rsidR="00782CBF" w:rsidRDefault="00782CBF" w:rsidP="00782CBF">
      <w:pPr>
        <w:pStyle w:val="libItalic"/>
      </w:pPr>
      <w:r>
        <w:t>“One who has good morals (Akhlaq) during this month will be able to pass the ‘Siraat’...on the day that feet will slip...</w:t>
      </w:r>
    </w:p>
    <w:p w:rsidR="00782CBF" w:rsidRDefault="00782CBF" w:rsidP="00782CBF">
      <w:pPr>
        <w:pStyle w:val="libItalic"/>
      </w:pPr>
      <w:r>
        <w:t>“One who covers the faults of others will benefit in that Allah will curb His anger on the day of Judgement...</w:t>
      </w:r>
    </w:p>
    <w:p w:rsidR="00782CBF" w:rsidRDefault="00782CBF" w:rsidP="00782CBF">
      <w:pPr>
        <w:pStyle w:val="libItalic"/>
      </w:pPr>
      <w:r>
        <w:t>“As for one who honors an orphan; Allah will honor him on the day of judgement,</w:t>
      </w:r>
    </w:p>
    <w:p w:rsidR="00782CBF" w:rsidRDefault="00782CBF" w:rsidP="00782CBF">
      <w:pPr>
        <w:pStyle w:val="libItalic"/>
      </w:pPr>
      <w:r>
        <w:t>“And for the one who spreads his kindness, Allah will spread His mercy over him on the day of Judgement.</w:t>
      </w:r>
    </w:p>
    <w:p w:rsidR="00782CBF" w:rsidRDefault="00782CBF" w:rsidP="00782CBF">
      <w:pPr>
        <w:pStyle w:val="libItalic"/>
      </w:pPr>
      <w:r>
        <w:t>“As for the one who cuts the ties of relation; Allah will cut His mercy from him...</w:t>
      </w:r>
    </w:p>
    <w:p w:rsidR="00782CBF" w:rsidRDefault="00782CBF" w:rsidP="00782CBF">
      <w:pPr>
        <w:pStyle w:val="libItalic"/>
      </w:pPr>
      <w:r>
        <w:t>“Who so ever performs a recommended prayer in this month Allah will keep the fire of Hell away from him...</w:t>
      </w:r>
    </w:p>
    <w:p w:rsidR="00782CBF" w:rsidRDefault="00782CBF" w:rsidP="00782CBF">
      <w:pPr>
        <w:pStyle w:val="libItalic"/>
      </w:pPr>
      <w:r>
        <w:lastRenderedPageBreak/>
        <w:t>“Whoever performs an obligator prayer Allah will reward him with seventy prayers [worth] in this month.</w:t>
      </w:r>
    </w:p>
    <w:p w:rsidR="00782CBF" w:rsidRDefault="00782CBF" w:rsidP="00782CBF">
      <w:pPr>
        <w:pStyle w:val="libItalic"/>
      </w:pPr>
      <w:r>
        <w:t>“And who so ever prays a lot during this month will have his load lightened on the day of measure.</w:t>
      </w:r>
    </w:p>
    <w:p w:rsidR="00782CBF" w:rsidRDefault="00782CBF" w:rsidP="00782CBF">
      <w:pPr>
        <w:pStyle w:val="libItalic"/>
      </w:pPr>
      <w:r>
        <w:t>“He who recites one verse of the holy Quran will be given the rewards of reciting the hole Qur’an during other months.</w:t>
      </w:r>
    </w:p>
    <w:p w:rsidR="00782CBF" w:rsidRDefault="00782CBF" w:rsidP="00782CBF">
      <w:pPr>
        <w:pStyle w:val="libItalic"/>
      </w:pPr>
      <w:r>
        <w:t>“O People! Indeed during this month the doors of heaven are open, therefore ask Allah not to close them for you; The doors of hell are closed, so ask Allah to keep them closed for you. During this month Shaytan (Saten) is imprisoned so ask your Lord not to let him have power over you.”</w:t>
      </w:r>
    </w:p>
    <w:p w:rsidR="00782CBF" w:rsidRDefault="00782CBF" w:rsidP="00782CBF">
      <w:pPr>
        <w:pStyle w:val="libNormal"/>
      </w:pPr>
      <w:r>
        <w:br w:type="page"/>
      </w:r>
    </w:p>
    <w:p w:rsidR="00782CBF" w:rsidRDefault="00782CBF" w:rsidP="004122C1">
      <w:pPr>
        <w:pStyle w:val="Heading1Center"/>
      </w:pPr>
      <w:bookmarkStart w:id="1" w:name="_Toc391370984"/>
      <w:r>
        <w:lastRenderedPageBreak/>
        <w:t>Du'a on sighting the new moon of Ramadan</w:t>
      </w:r>
      <w:bookmarkEnd w:id="1"/>
    </w:p>
    <w:p w:rsidR="00782CBF" w:rsidRDefault="00782CBF" w:rsidP="00782CBF">
      <w:pPr>
        <w:pStyle w:val="libNormal"/>
      </w:pPr>
      <w:r>
        <w:t>The new moon of Ramadan is special to Muslims. It announces the start of the holy month and the beginning of the blessings and mercy associated with Ramadan. According to the Holy Prophet (s) whoever sees the new moon of Ramadan should recite the following Du'a.</w:t>
      </w:r>
      <w:r w:rsidRPr="004122C1">
        <w:rPr>
          <w:rStyle w:val="libFootnotenumChar"/>
        </w:rPr>
        <w:t>1</w:t>
      </w:r>
    </w:p>
    <w:p w:rsidR="00782CBF" w:rsidRDefault="00782CBF" w:rsidP="004122C1">
      <w:pPr>
        <w:pStyle w:val="libItalic"/>
      </w:pPr>
      <w:r>
        <w:t>In the name of Allah the Beneficent the Merciful.</w:t>
      </w:r>
    </w:p>
    <w:p w:rsidR="00782CBF" w:rsidRDefault="00782CBF" w:rsidP="004122C1">
      <w:pPr>
        <w:pStyle w:val="libItalic"/>
      </w:pPr>
      <w:r>
        <w:t>My Lord and your Lord is Allah,</w:t>
      </w:r>
    </w:p>
    <w:p w:rsidR="00782CBF" w:rsidRDefault="00782CBF" w:rsidP="004122C1">
      <w:pPr>
        <w:pStyle w:val="libItalic"/>
      </w:pPr>
      <w:r>
        <w:t>Lord of the worlds</w:t>
      </w:r>
    </w:p>
    <w:p w:rsidR="00782CBF" w:rsidRDefault="00782CBF" w:rsidP="004122C1">
      <w:pPr>
        <w:pStyle w:val="libItalic"/>
      </w:pPr>
      <w:r>
        <w:t>O Allah let the new moon bring us,</w:t>
      </w:r>
    </w:p>
    <w:p w:rsidR="00782CBF" w:rsidRDefault="00782CBF" w:rsidP="004122C1">
      <w:pPr>
        <w:pStyle w:val="libItalic"/>
      </w:pPr>
      <w:r>
        <w:t>peace and faith</w:t>
      </w:r>
    </w:p>
    <w:p w:rsidR="00782CBF" w:rsidRDefault="00782CBF" w:rsidP="004122C1">
      <w:pPr>
        <w:pStyle w:val="libItalic"/>
      </w:pPr>
      <w:r>
        <w:t>safety and submission</w:t>
      </w:r>
    </w:p>
    <w:p w:rsidR="00782CBF" w:rsidRDefault="00782CBF" w:rsidP="004122C1">
      <w:pPr>
        <w:pStyle w:val="libItalic"/>
      </w:pPr>
      <w:r>
        <w:t>and a hastening towards what you like</w:t>
      </w:r>
    </w:p>
    <w:p w:rsidR="00782CBF" w:rsidRDefault="00782CBF" w:rsidP="004122C1">
      <w:pPr>
        <w:pStyle w:val="libItalic"/>
      </w:pPr>
      <w:r>
        <w:t>and are pleased with.</w:t>
      </w:r>
    </w:p>
    <w:p w:rsidR="00782CBF" w:rsidRDefault="00782CBF" w:rsidP="004122C1">
      <w:pPr>
        <w:pStyle w:val="libItalic"/>
      </w:pPr>
      <w:r>
        <w:t>O Allah bless us in this month of ours,</w:t>
      </w:r>
    </w:p>
    <w:p w:rsidR="00782CBF" w:rsidRDefault="00782CBF" w:rsidP="004122C1">
      <w:pPr>
        <w:pStyle w:val="libItalic"/>
      </w:pPr>
      <w:r>
        <w:t>and give us of its good,</w:t>
      </w:r>
    </w:p>
    <w:p w:rsidR="00782CBF" w:rsidRDefault="00782CBF" w:rsidP="004122C1">
      <w:pPr>
        <w:pStyle w:val="libItalic"/>
      </w:pPr>
      <w:r>
        <w:t>and its assistance</w:t>
      </w:r>
    </w:p>
    <w:p w:rsidR="00782CBF" w:rsidRDefault="00782CBF" w:rsidP="004122C1">
      <w:pPr>
        <w:pStyle w:val="libItalic"/>
      </w:pPr>
      <w:r>
        <w:t>Keep us away from its harm,</w:t>
      </w:r>
    </w:p>
    <w:p w:rsidR="00782CBF" w:rsidRDefault="00782CBF" w:rsidP="004122C1">
      <w:pPr>
        <w:pStyle w:val="libItalic"/>
      </w:pPr>
      <w:r>
        <w:t>and its evil,</w:t>
      </w:r>
    </w:p>
    <w:p w:rsidR="00782CBF" w:rsidRDefault="00782CBF" w:rsidP="004122C1">
      <w:pPr>
        <w:pStyle w:val="libItalic"/>
      </w:pPr>
      <w:r>
        <w:t>its difficulties,</w:t>
      </w:r>
    </w:p>
    <w:p w:rsidR="00782CBF" w:rsidRDefault="00782CBF" w:rsidP="004122C1">
      <w:pPr>
        <w:pStyle w:val="libItalic"/>
      </w:pPr>
      <w:r>
        <w:t>and its trials.</w:t>
      </w:r>
    </w:p>
    <w:p w:rsidR="00782CBF" w:rsidRDefault="00782CBF" w:rsidP="004122C1">
      <w:pPr>
        <w:pStyle w:val="Heading2Center"/>
      </w:pPr>
      <w:bookmarkStart w:id="2" w:name="_Toc391370985"/>
      <w:r>
        <w:t>Du'a on sighting the new moon of Ramadan</w:t>
      </w:r>
      <w:bookmarkEnd w:id="2"/>
    </w:p>
    <w:p w:rsidR="00782CBF" w:rsidRDefault="00782CBF" w:rsidP="00782CBF">
      <w:pPr>
        <w:pStyle w:val="libNormal"/>
      </w:pPr>
      <w:r>
        <w:t>Allah has decreed that Muslims use the movement of the moon to determine the passing of months and years. When the early Muslims were asked about the new moon, Allah revealed a verse saying:</w:t>
      </w:r>
    </w:p>
    <w:p w:rsidR="00782CBF" w:rsidRDefault="00782CBF" w:rsidP="004122C1">
      <w:pPr>
        <w:pStyle w:val="libAie"/>
      </w:pPr>
      <w:r>
        <w:rPr>
          <w:rtl/>
        </w:rPr>
        <w:t>يسئلونك عن الأهلة قُل هى مواقيت للناس والحج</w:t>
      </w:r>
    </w:p>
    <w:p w:rsidR="00782CBF" w:rsidRDefault="00782CBF" w:rsidP="00D16C87">
      <w:pPr>
        <w:pStyle w:val="libBoldItalic"/>
      </w:pPr>
      <w:r>
        <w:t>They ask you concerning the new moons. Say; they are times appointed for (the benefit of) people, and (for) pilgrimage. (2:189)</w:t>
      </w:r>
    </w:p>
    <w:p w:rsidR="00782CBF" w:rsidRDefault="00782CBF" w:rsidP="004122C1">
      <w:pPr>
        <w:pStyle w:val="libRightBoldCenter"/>
      </w:pPr>
      <w:r>
        <w:rPr>
          <w:rtl/>
        </w:rPr>
        <w:t>بسم الله الرحمن الرحيم</w:t>
      </w:r>
    </w:p>
    <w:p w:rsidR="00782CBF" w:rsidRDefault="00782CBF" w:rsidP="004122C1">
      <w:pPr>
        <w:pStyle w:val="libRightBoldCenter"/>
      </w:pPr>
      <w:r>
        <w:rPr>
          <w:rtl/>
        </w:rPr>
        <w:t>ربي وربُك الله</w:t>
      </w:r>
    </w:p>
    <w:p w:rsidR="00782CBF" w:rsidRDefault="00782CBF" w:rsidP="004122C1">
      <w:pPr>
        <w:pStyle w:val="libRightBoldCenter"/>
      </w:pPr>
      <w:r>
        <w:rPr>
          <w:rtl/>
        </w:rPr>
        <w:t>رب العالمين</w:t>
      </w:r>
    </w:p>
    <w:p w:rsidR="00782CBF" w:rsidRDefault="00782CBF" w:rsidP="004122C1">
      <w:pPr>
        <w:pStyle w:val="libRightBoldCenter"/>
      </w:pPr>
      <w:r>
        <w:rPr>
          <w:rtl/>
        </w:rPr>
        <w:t>اللهم اهله علينا بالأمن والإيمان</w:t>
      </w:r>
    </w:p>
    <w:p w:rsidR="00782CBF" w:rsidRDefault="00782CBF" w:rsidP="004122C1">
      <w:pPr>
        <w:pStyle w:val="libRightBoldCenter"/>
      </w:pPr>
      <w:r>
        <w:rPr>
          <w:rtl/>
        </w:rPr>
        <w:t>والسلامة والإسلام</w:t>
      </w:r>
    </w:p>
    <w:p w:rsidR="00782CBF" w:rsidRDefault="00782CBF" w:rsidP="004122C1">
      <w:pPr>
        <w:pStyle w:val="libRightBoldCenter"/>
      </w:pPr>
      <w:r>
        <w:rPr>
          <w:rtl/>
        </w:rPr>
        <w:t>والمُسارعة إلى ما تُحب وترضى</w:t>
      </w:r>
    </w:p>
    <w:p w:rsidR="00782CBF" w:rsidRDefault="00782CBF" w:rsidP="004122C1">
      <w:pPr>
        <w:pStyle w:val="libRightBoldCenter"/>
      </w:pPr>
      <w:r>
        <w:rPr>
          <w:rtl/>
        </w:rPr>
        <w:t>اللهم بارك لنا في شهرنا هذا وارزقنا خيره وعونه</w:t>
      </w:r>
    </w:p>
    <w:p w:rsidR="00782CBF" w:rsidRDefault="00782CBF" w:rsidP="004122C1">
      <w:pPr>
        <w:pStyle w:val="libRightBoldCenter"/>
      </w:pPr>
      <w:r>
        <w:rPr>
          <w:rtl/>
        </w:rPr>
        <w:t>واصرف عنا ضره وشره</w:t>
      </w:r>
    </w:p>
    <w:p w:rsidR="00782CBF" w:rsidRDefault="00782CBF" w:rsidP="004122C1">
      <w:pPr>
        <w:pStyle w:val="libRightBoldCenter"/>
      </w:pPr>
      <w:r>
        <w:rPr>
          <w:rtl/>
        </w:rPr>
        <w:t>وبلائه وفتنته</w:t>
      </w:r>
    </w:p>
    <w:p w:rsidR="00782CBF" w:rsidRDefault="00782CBF" w:rsidP="00D16C87">
      <w:pPr>
        <w:pStyle w:val="libFootnote"/>
      </w:pPr>
      <w:r>
        <w:t>1. This Du'a is highly beneficial, and may be read at the beginning of every lunar month. (Translator)</w:t>
      </w:r>
    </w:p>
    <w:p w:rsidR="00782CBF" w:rsidRDefault="00782CBF" w:rsidP="00782CBF">
      <w:pPr>
        <w:pStyle w:val="libNormal"/>
      </w:pPr>
      <w:r>
        <w:br w:type="page"/>
      </w:r>
    </w:p>
    <w:p w:rsidR="00782CBF" w:rsidRDefault="00782CBF" w:rsidP="00D16C87">
      <w:pPr>
        <w:pStyle w:val="Heading1Center"/>
      </w:pPr>
      <w:bookmarkStart w:id="3" w:name="_Toc391370986"/>
      <w:r>
        <w:lastRenderedPageBreak/>
        <w:t>Du'as for the nights of Ramadan</w:t>
      </w:r>
      <w:bookmarkEnd w:id="3"/>
    </w:p>
    <w:p w:rsidR="00782CBF" w:rsidRDefault="00782CBF" w:rsidP="00782CBF">
      <w:pPr>
        <w:pStyle w:val="libNormal"/>
      </w:pPr>
      <w:r>
        <w:t>The nights of Ramadan are a time for worshipping Allah, for praying to Allah and seeking His forgiveness. Allah knows that human beings are likely to sin, and need of an opportunity to repent and reform themselves. Hence the month of Ramadan, a season of Du'a and Istighfar whereby Muslims can relieve themselves of the burden of sins. The Du'as which follow have been taught by the Ma'sumeen (a) and show us how to seek the Forgiveness and Mercy of Allah in this month.</w:t>
      </w:r>
    </w:p>
    <w:p w:rsidR="00782CBF" w:rsidRDefault="00782CBF" w:rsidP="00D16C87">
      <w:pPr>
        <w:pStyle w:val="Heading2Center"/>
      </w:pPr>
      <w:bookmarkStart w:id="4" w:name="_Toc391370987"/>
      <w:r>
        <w:t>Du'a no. 1</w:t>
      </w:r>
      <w:bookmarkEnd w:id="4"/>
    </w:p>
    <w:p w:rsidR="00782CBF" w:rsidRDefault="00782CBF" w:rsidP="00782CBF">
      <w:pPr>
        <w:pStyle w:val="libNormal"/>
      </w:pPr>
      <w:r>
        <w:t>After praising Allah, the following Du'a describes the excellence of Ramadan, and its distinguishing features. Worshippers and supplicators receive special favours when they ask in this month. This Du'a is also recommended after obligatory prayers.</w:t>
      </w:r>
    </w:p>
    <w:p w:rsidR="00782CBF" w:rsidRDefault="00782CBF" w:rsidP="00D16C87">
      <w:pPr>
        <w:pStyle w:val="libItalic"/>
      </w:pPr>
      <w:r>
        <w:t>In the name of Allah the Beneficent, the Merciful</w:t>
      </w:r>
    </w:p>
    <w:p w:rsidR="00782CBF" w:rsidRDefault="00782CBF" w:rsidP="00D16C87">
      <w:pPr>
        <w:pStyle w:val="libItalic"/>
      </w:pPr>
      <w:r>
        <w:t>O High, O Mighty, O Forgiver, O Merciful,</w:t>
      </w:r>
    </w:p>
    <w:p w:rsidR="00782CBF" w:rsidRDefault="00782CBF" w:rsidP="00D16C87">
      <w:pPr>
        <w:pStyle w:val="libItalic"/>
      </w:pPr>
      <w:r>
        <w:t>You are the Mighty Lord, who has none like Him,</w:t>
      </w:r>
    </w:p>
    <w:p w:rsidR="00782CBF" w:rsidRDefault="00782CBF" w:rsidP="00D16C87">
      <w:pPr>
        <w:pStyle w:val="libItalic"/>
      </w:pPr>
      <w:r>
        <w:t>and He is the All­</w:t>
      </w:r>
      <w:r w:rsidR="00675E82">
        <w:t>-</w:t>
      </w:r>
      <w:r>
        <w:t>Hearing, the All­</w:t>
      </w:r>
      <w:r w:rsidR="00675E82">
        <w:t>-</w:t>
      </w:r>
      <w:r>
        <w:t>Seeing.</w:t>
      </w:r>
    </w:p>
    <w:p w:rsidR="00782CBF" w:rsidRDefault="00782CBF" w:rsidP="00D16C87">
      <w:pPr>
        <w:pStyle w:val="libItalic"/>
      </w:pPr>
      <w:r>
        <w:t>This is a month which You have made;</w:t>
      </w:r>
    </w:p>
    <w:p w:rsidR="00782CBF" w:rsidRDefault="00782CBF" w:rsidP="00D16C87">
      <w:pPr>
        <w:pStyle w:val="libItalic"/>
      </w:pPr>
      <w:r>
        <w:t>exalted, honored,</w:t>
      </w:r>
    </w:p>
    <w:p w:rsidR="00782CBF" w:rsidRDefault="00782CBF" w:rsidP="00D16C87">
      <w:pPr>
        <w:pStyle w:val="libItalic"/>
      </w:pPr>
      <w:r>
        <w:t>ennobled and excelled over the other months.</w:t>
      </w:r>
    </w:p>
    <w:p w:rsidR="00782CBF" w:rsidRDefault="00782CBF" w:rsidP="00D16C87">
      <w:pPr>
        <w:pStyle w:val="libItalic"/>
      </w:pPr>
      <w:r>
        <w:t>It is the month in which You have made</w:t>
      </w:r>
    </w:p>
    <w:p w:rsidR="00782CBF" w:rsidRDefault="00782CBF" w:rsidP="00D16C87">
      <w:pPr>
        <w:pStyle w:val="libItalic"/>
      </w:pPr>
      <w:r>
        <w:t>fasting obligatory on me,</w:t>
      </w:r>
    </w:p>
    <w:p w:rsidR="00782CBF" w:rsidRDefault="00782CBF" w:rsidP="00D16C87">
      <w:pPr>
        <w:pStyle w:val="libItalic"/>
      </w:pPr>
      <w:r>
        <w:t>and it is the month of Ramadan,</w:t>
      </w:r>
    </w:p>
    <w:p w:rsidR="00782CBF" w:rsidRDefault="00782CBF" w:rsidP="00D16C87">
      <w:pPr>
        <w:pStyle w:val="libItalic"/>
      </w:pPr>
      <w:r>
        <w:t>in which You sent down the Qur'an,</w:t>
      </w:r>
    </w:p>
    <w:p w:rsidR="00782CBF" w:rsidRDefault="00782CBF" w:rsidP="00D16C87">
      <w:pPr>
        <w:pStyle w:val="libItalic"/>
      </w:pPr>
      <w:r>
        <w:t>a guidance for mankind, having clear signs of</w:t>
      </w:r>
    </w:p>
    <w:p w:rsidR="00782CBF" w:rsidRDefault="00782CBF" w:rsidP="00D16C87">
      <w:pPr>
        <w:pStyle w:val="libItalic"/>
      </w:pPr>
      <w:r>
        <w:t>guidance and distinction. (2:185)</w:t>
      </w:r>
    </w:p>
    <w:p w:rsidR="00782CBF" w:rsidRDefault="00782CBF" w:rsidP="00D16C87">
      <w:pPr>
        <w:pStyle w:val="libItalic"/>
      </w:pPr>
      <w:r>
        <w:t>You have placed in it the night of power,</w:t>
      </w:r>
    </w:p>
    <w:p w:rsidR="00782CBF" w:rsidRDefault="00782CBF" w:rsidP="00D16C87">
      <w:pPr>
        <w:pStyle w:val="libItalic"/>
      </w:pPr>
      <w:r>
        <w:t>and made it better than a thousand months. (97:2)</w:t>
      </w:r>
    </w:p>
    <w:p w:rsidR="00782CBF" w:rsidRDefault="00782CBF" w:rsidP="00D16C87">
      <w:pPr>
        <w:pStyle w:val="libItalic"/>
      </w:pPr>
      <w:r>
        <w:t>O One who favours, and none favours You,</w:t>
      </w:r>
    </w:p>
    <w:p w:rsidR="00782CBF" w:rsidRDefault="00782CBF" w:rsidP="00D16C87">
      <w:pPr>
        <w:pStyle w:val="libItalic"/>
      </w:pPr>
      <w:r>
        <w:t>favour me by saving me from the fire,</w:t>
      </w:r>
    </w:p>
    <w:p w:rsidR="00782CBF" w:rsidRDefault="00782CBF" w:rsidP="00D16C87">
      <w:pPr>
        <w:pStyle w:val="libItalic"/>
      </w:pPr>
      <w:r>
        <w:t>amongst the ones You favour,</w:t>
      </w:r>
    </w:p>
    <w:p w:rsidR="00782CBF" w:rsidRDefault="00782CBF" w:rsidP="00D16C87">
      <w:pPr>
        <w:pStyle w:val="libItalic"/>
      </w:pPr>
      <w:r>
        <w:t>and make me enter Heaven,</w:t>
      </w:r>
    </w:p>
    <w:p w:rsidR="00782CBF" w:rsidRDefault="00782CBF" w:rsidP="00D16C87">
      <w:pPr>
        <w:pStyle w:val="libItalic"/>
      </w:pPr>
      <w:r>
        <w:t>by Your mercy, O the most Merciful.</w:t>
      </w:r>
    </w:p>
    <w:p w:rsidR="00782CBF" w:rsidRDefault="00782CBF" w:rsidP="00D16C87">
      <w:pPr>
        <w:pStyle w:val="libRightBoldCenter"/>
      </w:pPr>
      <w:r>
        <w:rPr>
          <w:rtl/>
        </w:rPr>
        <w:t>بسم الله الرحمن الرحيم</w:t>
      </w:r>
    </w:p>
    <w:p w:rsidR="00782CBF" w:rsidRDefault="00782CBF" w:rsidP="00D16C87">
      <w:pPr>
        <w:pStyle w:val="libRightBoldCenter"/>
      </w:pPr>
      <w:r>
        <w:rPr>
          <w:rtl/>
        </w:rPr>
        <w:t>يا عليّ يا عظيم يا غفور يا رحيم</w:t>
      </w:r>
    </w:p>
    <w:p w:rsidR="00782CBF" w:rsidRDefault="00782CBF" w:rsidP="00D16C87">
      <w:pPr>
        <w:pStyle w:val="libRightBoldCenter"/>
      </w:pPr>
      <w:r>
        <w:rPr>
          <w:rtl/>
        </w:rPr>
        <w:t>أنت الرب العظيم الذي ليس كمثله شيئ</w:t>
      </w:r>
    </w:p>
    <w:p w:rsidR="00782CBF" w:rsidRDefault="00782CBF" w:rsidP="00D16C87">
      <w:pPr>
        <w:pStyle w:val="libRightBoldCenter"/>
      </w:pPr>
      <w:r>
        <w:rPr>
          <w:rtl/>
        </w:rPr>
        <w:t>وهو السميع البصير</w:t>
      </w:r>
    </w:p>
    <w:p w:rsidR="00782CBF" w:rsidRDefault="00782CBF" w:rsidP="00D16C87">
      <w:pPr>
        <w:pStyle w:val="libRightBoldCenter"/>
      </w:pPr>
      <w:r>
        <w:rPr>
          <w:rtl/>
        </w:rPr>
        <w:t>وهذا شهر عظمته وكرمته</w:t>
      </w:r>
    </w:p>
    <w:p w:rsidR="00782CBF" w:rsidRDefault="00782CBF" w:rsidP="00D16C87">
      <w:pPr>
        <w:pStyle w:val="libRightBoldCenter"/>
      </w:pPr>
      <w:r>
        <w:rPr>
          <w:rtl/>
        </w:rPr>
        <w:t>وشرفته وفضلته على الشهور</w:t>
      </w:r>
    </w:p>
    <w:p w:rsidR="00782CBF" w:rsidRDefault="00782CBF" w:rsidP="00D16C87">
      <w:pPr>
        <w:pStyle w:val="libRightBoldCenter"/>
      </w:pPr>
      <w:r>
        <w:rPr>
          <w:rtl/>
        </w:rPr>
        <w:t>وهو شهر الذي فرضت صيامه عليّ</w:t>
      </w:r>
    </w:p>
    <w:p w:rsidR="00782CBF" w:rsidRDefault="00782CBF" w:rsidP="00D16C87">
      <w:pPr>
        <w:pStyle w:val="libRightBoldCenter"/>
      </w:pPr>
      <w:r>
        <w:rPr>
          <w:rtl/>
        </w:rPr>
        <w:t>وهو شهر رمضان الذي أنزلت فيه القرءان</w:t>
      </w:r>
    </w:p>
    <w:p w:rsidR="00782CBF" w:rsidRDefault="00782CBF" w:rsidP="00D16C87">
      <w:pPr>
        <w:pStyle w:val="libRightBoldCenter"/>
      </w:pPr>
      <w:r>
        <w:rPr>
          <w:rtl/>
        </w:rPr>
        <w:lastRenderedPageBreak/>
        <w:t>هُدى للناس وبيّنات مِن الهُدى والفُرقان</w:t>
      </w:r>
    </w:p>
    <w:p w:rsidR="00782CBF" w:rsidRDefault="00782CBF" w:rsidP="00D16C87">
      <w:pPr>
        <w:pStyle w:val="libRightBoldCenter"/>
      </w:pPr>
      <w:r>
        <w:rPr>
          <w:rtl/>
        </w:rPr>
        <w:t>وجعلت فيه ليلة القدر</w:t>
      </w:r>
    </w:p>
    <w:p w:rsidR="00782CBF" w:rsidRDefault="00782CBF" w:rsidP="00D16C87">
      <w:pPr>
        <w:pStyle w:val="libRightBoldCenter"/>
      </w:pPr>
      <w:r>
        <w:rPr>
          <w:rtl/>
        </w:rPr>
        <w:t>وجعلتها خيراُ من ألف شهر</w:t>
      </w:r>
    </w:p>
    <w:p w:rsidR="00782CBF" w:rsidRDefault="00782CBF" w:rsidP="00D16C87">
      <w:pPr>
        <w:pStyle w:val="libRightBoldCenter"/>
      </w:pPr>
      <w:r>
        <w:rPr>
          <w:rtl/>
        </w:rPr>
        <w:t>فيا ذالمن ولا يُمَن عليك</w:t>
      </w:r>
    </w:p>
    <w:p w:rsidR="00782CBF" w:rsidRDefault="00782CBF" w:rsidP="00D16C87">
      <w:pPr>
        <w:pStyle w:val="libRightBoldCenter"/>
      </w:pPr>
      <w:r>
        <w:rPr>
          <w:rtl/>
        </w:rPr>
        <w:t>مُنَّ عليّ بفكاك رقتبي من النار</w:t>
      </w:r>
    </w:p>
    <w:p w:rsidR="00782CBF" w:rsidRDefault="00782CBF" w:rsidP="00D16C87">
      <w:pPr>
        <w:pStyle w:val="libRightBoldCenter"/>
      </w:pPr>
      <w:r>
        <w:rPr>
          <w:rtl/>
        </w:rPr>
        <w:t>فيمن تمُن عليه</w:t>
      </w:r>
    </w:p>
    <w:p w:rsidR="00782CBF" w:rsidRDefault="00782CBF" w:rsidP="00D16C87">
      <w:pPr>
        <w:pStyle w:val="libRightBoldCenter"/>
      </w:pPr>
      <w:r>
        <w:rPr>
          <w:rtl/>
        </w:rPr>
        <w:t>وأدخلني الجنة برحمتك يا ارحم الراحمين</w:t>
      </w:r>
    </w:p>
    <w:p w:rsidR="00782CBF" w:rsidRDefault="00782CBF" w:rsidP="00D16C87">
      <w:pPr>
        <w:pStyle w:val="Heading2Center"/>
      </w:pPr>
      <w:bookmarkStart w:id="5" w:name="_Toc391370988"/>
      <w:r>
        <w:t>Du'a no.2</w:t>
      </w:r>
      <w:bookmarkEnd w:id="5"/>
    </w:p>
    <w:p w:rsidR="00782CBF" w:rsidRDefault="00782CBF" w:rsidP="00782CBF">
      <w:pPr>
        <w:pStyle w:val="libNormal"/>
      </w:pPr>
      <w:r>
        <w:t>Du'a no. 2 (for the nights of Ramadan and for all occasions)</w:t>
      </w:r>
    </w:p>
    <w:p w:rsidR="00782CBF" w:rsidRDefault="00782CBF" w:rsidP="00782CBF">
      <w:pPr>
        <w:pStyle w:val="libNormal"/>
      </w:pPr>
      <w:r>
        <w:t>One of the etiquettes of Du'a is to ask for others, to remember those who are in need. It is a selfless act, displaying humanity and consideration for others. Allah loves a person who first asks for others, then prays fpr himself. The Sixth Imam (a) says: When a Muslim prays for his brother, (increase in) sustenance is given to him, afflictions are driven away, and the angels tell him “You will also receive the same”.</w:t>
      </w:r>
    </w:p>
    <w:p w:rsidR="00782CBF" w:rsidRDefault="00782CBF" w:rsidP="00782CBF">
      <w:pPr>
        <w:pStyle w:val="libNormal"/>
      </w:pPr>
      <w:r>
        <w:t>Many people all over the world suffer indescribable miseries. Tyranny and oppression are rampant in many countries. There is little we can do to alleviate the sufferings. However we can at least pray sincerely for them, hoping that Allah will relieve them as He has power over all things. We also pray that Allah may give us the will and the ability to help others in whatever way we can.</w:t>
      </w:r>
    </w:p>
    <w:p w:rsidR="00782CBF" w:rsidRDefault="00782CBF" w:rsidP="00D16C87">
      <w:pPr>
        <w:pStyle w:val="libItalic"/>
      </w:pPr>
      <w:r>
        <w:t>In the name of Allah the Beneficent the Merciful</w:t>
      </w:r>
    </w:p>
    <w:p w:rsidR="00782CBF" w:rsidRDefault="00782CBF" w:rsidP="00D16C87">
      <w:pPr>
        <w:pStyle w:val="libItalic"/>
      </w:pPr>
      <w:r>
        <w:t>O Allah bless Muhammad and the family of Muhammad.</w:t>
      </w:r>
    </w:p>
    <w:p w:rsidR="00782CBF" w:rsidRDefault="00782CBF" w:rsidP="00D16C87">
      <w:pPr>
        <w:pStyle w:val="libItalic"/>
      </w:pPr>
      <w:r>
        <w:t>O Allah, gladden the people of the graves,</w:t>
      </w:r>
    </w:p>
    <w:p w:rsidR="00782CBF" w:rsidRDefault="00782CBF" w:rsidP="00D16C87">
      <w:pPr>
        <w:pStyle w:val="libItalic"/>
      </w:pPr>
      <w:r>
        <w:t>O Allah, enrich every poor person,</w:t>
      </w:r>
    </w:p>
    <w:p w:rsidR="00782CBF" w:rsidRDefault="00782CBF" w:rsidP="00D16C87">
      <w:pPr>
        <w:pStyle w:val="libItalic"/>
      </w:pPr>
      <w:r>
        <w:t>O Allah, satisfy every hungry one,</w:t>
      </w:r>
    </w:p>
    <w:p w:rsidR="00782CBF" w:rsidRDefault="00782CBF" w:rsidP="00D16C87">
      <w:pPr>
        <w:pStyle w:val="libItalic"/>
      </w:pPr>
      <w:r>
        <w:t>O Allah, clothe every unclothed one,</w:t>
      </w:r>
    </w:p>
    <w:p w:rsidR="00782CBF" w:rsidRDefault="00782CBF" w:rsidP="00D16C87">
      <w:pPr>
        <w:pStyle w:val="libItalic"/>
      </w:pPr>
      <w:r>
        <w:t>O Allah, help every debtor pay his debts,</w:t>
      </w:r>
    </w:p>
    <w:p w:rsidR="00782CBF" w:rsidRDefault="00782CBF" w:rsidP="00D16C87">
      <w:pPr>
        <w:pStyle w:val="libItalic"/>
      </w:pPr>
      <w:r>
        <w:t>O Allah, relieve every distressed one,</w:t>
      </w:r>
    </w:p>
    <w:p w:rsidR="00782CBF" w:rsidRDefault="00782CBF" w:rsidP="00D16C87">
      <w:pPr>
        <w:pStyle w:val="libItalic"/>
      </w:pPr>
      <w:r>
        <w:t>O Allah, return every traveller (to his home),</w:t>
      </w:r>
    </w:p>
    <w:p w:rsidR="00782CBF" w:rsidRDefault="00782CBF" w:rsidP="00D16C87">
      <w:pPr>
        <w:pStyle w:val="libItalic"/>
      </w:pPr>
      <w:r>
        <w:t>O Allah release every prisoner,</w:t>
      </w:r>
    </w:p>
    <w:p w:rsidR="00782CBF" w:rsidRDefault="00782CBF" w:rsidP="00D16C87">
      <w:pPr>
        <w:pStyle w:val="libItalic"/>
      </w:pPr>
      <w:r>
        <w:t>O Allah, correct every wrong in the affairs of the Muslims,</w:t>
      </w:r>
    </w:p>
    <w:p w:rsidR="00782CBF" w:rsidRDefault="00782CBF" w:rsidP="00D16C87">
      <w:pPr>
        <w:pStyle w:val="libItalic"/>
      </w:pPr>
      <w:r>
        <w:t>O Allah, cure every sick one,</w:t>
      </w:r>
    </w:p>
    <w:p w:rsidR="00782CBF" w:rsidRDefault="00782CBF" w:rsidP="00D16C87">
      <w:pPr>
        <w:pStyle w:val="libItalic"/>
      </w:pPr>
      <w:r>
        <w:t>O Allah, ease our poverty by Your wealth,</w:t>
      </w:r>
    </w:p>
    <w:p w:rsidR="00782CBF" w:rsidRDefault="00782CBF" w:rsidP="00D16C87">
      <w:pPr>
        <w:pStyle w:val="libItalic"/>
      </w:pPr>
      <w:r>
        <w:t>O Allah, change our evil state to a good one</w:t>
      </w:r>
    </w:p>
    <w:p w:rsidR="00782CBF" w:rsidRDefault="00782CBF" w:rsidP="00D16C87">
      <w:pPr>
        <w:pStyle w:val="libItalic"/>
      </w:pPr>
      <w:r>
        <w:t>through Your excellent state,</w:t>
      </w:r>
    </w:p>
    <w:p w:rsidR="00782CBF" w:rsidRDefault="00782CBF" w:rsidP="00D16C87">
      <w:pPr>
        <w:pStyle w:val="libItalic"/>
      </w:pPr>
      <w:r>
        <w:t>O Allah, relieve us of our debts, and help us against poverty,</w:t>
      </w:r>
    </w:p>
    <w:p w:rsidR="00782CBF" w:rsidRDefault="00782CBF" w:rsidP="00D16C87">
      <w:pPr>
        <w:pStyle w:val="libItalic"/>
      </w:pPr>
      <w:r>
        <w:t>Surely You have power over all things.</w:t>
      </w:r>
    </w:p>
    <w:p w:rsidR="00782CBF" w:rsidRDefault="00782CBF" w:rsidP="00D16C87">
      <w:pPr>
        <w:pStyle w:val="libRightBoldCenter"/>
      </w:pPr>
      <w:r>
        <w:rPr>
          <w:rtl/>
        </w:rPr>
        <w:t>بسم الله الرحمن الرحيم</w:t>
      </w:r>
    </w:p>
    <w:p w:rsidR="00782CBF" w:rsidRDefault="00782CBF" w:rsidP="00D16C87">
      <w:pPr>
        <w:pStyle w:val="libRightBoldCenter"/>
      </w:pPr>
      <w:r>
        <w:rPr>
          <w:rtl/>
        </w:rPr>
        <w:t>اللهم صلي على محمد وال محمد</w:t>
      </w:r>
    </w:p>
    <w:p w:rsidR="00782CBF" w:rsidRDefault="00782CBF" w:rsidP="00D16C87">
      <w:pPr>
        <w:pStyle w:val="libRightBoldCenter"/>
      </w:pPr>
      <w:r>
        <w:rPr>
          <w:rtl/>
        </w:rPr>
        <w:lastRenderedPageBreak/>
        <w:t>اللهم ادخل على اهل القُبور السرور</w:t>
      </w:r>
    </w:p>
    <w:p w:rsidR="00782CBF" w:rsidRDefault="00782CBF" w:rsidP="00D16C87">
      <w:pPr>
        <w:pStyle w:val="libRightBoldCenter"/>
      </w:pPr>
      <w:r>
        <w:rPr>
          <w:rtl/>
        </w:rPr>
        <w:t>اللهم اغن كُل فقير</w:t>
      </w:r>
    </w:p>
    <w:p w:rsidR="00782CBF" w:rsidRDefault="00782CBF" w:rsidP="00D16C87">
      <w:pPr>
        <w:pStyle w:val="libRightBoldCenter"/>
      </w:pPr>
      <w:r>
        <w:rPr>
          <w:rtl/>
        </w:rPr>
        <w:t>اللهم اشبع كُل جائع</w:t>
      </w:r>
    </w:p>
    <w:p w:rsidR="00782CBF" w:rsidRDefault="00782CBF" w:rsidP="00D16C87">
      <w:pPr>
        <w:pStyle w:val="libRightBoldCenter"/>
      </w:pPr>
      <w:r>
        <w:rPr>
          <w:rtl/>
        </w:rPr>
        <w:t>اللهم اكس كُل عُريان</w:t>
      </w:r>
    </w:p>
    <w:p w:rsidR="00782CBF" w:rsidRDefault="00782CBF" w:rsidP="00D16C87">
      <w:pPr>
        <w:pStyle w:val="libRightBoldCenter"/>
      </w:pPr>
      <w:r>
        <w:rPr>
          <w:rtl/>
        </w:rPr>
        <w:t>اللهم اقض دين كُل مدين</w:t>
      </w:r>
    </w:p>
    <w:p w:rsidR="00782CBF" w:rsidRDefault="00782CBF" w:rsidP="00D16C87">
      <w:pPr>
        <w:pStyle w:val="libRightBoldCenter"/>
      </w:pPr>
      <w:r>
        <w:rPr>
          <w:rtl/>
        </w:rPr>
        <w:t>اللهم فرج عن كل مكروب</w:t>
      </w:r>
    </w:p>
    <w:p w:rsidR="00782CBF" w:rsidRDefault="00782CBF" w:rsidP="00D16C87">
      <w:pPr>
        <w:pStyle w:val="libRightBoldCenter"/>
      </w:pPr>
      <w:r>
        <w:rPr>
          <w:rtl/>
        </w:rPr>
        <w:t>اللهم رُدّ كل غريب</w:t>
      </w:r>
    </w:p>
    <w:p w:rsidR="00782CBF" w:rsidRDefault="00782CBF" w:rsidP="00D16C87">
      <w:pPr>
        <w:pStyle w:val="libRightBoldCenter"/>
      </w:pPr>
      <w:r>
        <w:rPr>
          <w:rtl/>
        </w:rPr>
        <w:t>اللهم فُك كُل اسير</w:t>
      </w:r>
    </w:p>
    <w:p w:rsidR="00782CBF" w:rsidRDefault="00782CBF" w:rsidP="00D16C87">
      <w:pPr>
        <w:pStyle w:val="libRightBoldCenter"/>
      </w:pPr>
      <w:r>
        <w:rPr>
          <w:rtl/>
        </w:rPr>
        <w:t>اللهم اصلح كُل فاسد من امور المُسلمين</w:t>
      </w:r>
    </w:p>
    <w:p w:rsidR="00782CBF" w:rsidRDefault="00782CBF" w:rsidP="00D16C87">
      <w:pPr>
        <w:pStyle w:val="libRightBoldCenter"/>
      </w:pPr>
      <w:r>
        <w:rPr>
          <w:rtl/>
        </w:rPr>
        <w:t>اللهم اشف كُل مريض</w:t>
      </w:r>
    </w:p>
    <w:p w:rsidR="00782CBF" w:rsidRDefault="00782CBF" w:rsidP="00D16C87">
      <w:pPr>
        <w:pStyle w:val="libRightBoldCenter"/>
      </w:pPr>
      <w:r>
        <w:rPr>
          <w:rtl/>
        </w:rPr>
        <w:t>اللهم سُد فقرنا بغناك</w:t>
      </w:r>
      <w:r>
        <w:t xml:space="preserve"> </w:t>
      </w:r>
    </w:p>
    <w:p w:rsidR="00782CBF" w:rsidRDefault="00782CBF" w:rsidP="00D16C87">
      <w:pPr>
        <w:pStyle w:val="libRightBoldCenter"/>
      </w:pPr>
      <w:r>
        <w:rPr>
          <w:rtl/>
        </w:rPr>
        <w:t>اللهم غيّر سؤء حالنا بحُسن حالك</w:t>
      </w:r>
    </w:p>
    <w:p w:rsidR="00782CBF" w:rsidRDefault="00782CBF" w:rsidP="00D16C87">
      <w:pPr>
        <w:pStyle w:val="libRightBoldCenter"/>
      </w:pPr>
      <w:r>
        <w:rPr>
          <w:rtl/>
        </w:rPr>
        <w:t>اللهم اقضِ عنا الدين</w:t>
      </w:r>
    </w:p>
    <w:p w:rsidR="00782CBF" w:rsidRDefault="00782CBF" w:rsidP="00D16C87">
      <w:pPr>
        <w:pStyle w:val="libRightBoldCenter"/>
      </w:pPr>
      <w:r>
        <w:rPr>
          <w:rtl/>
        </w:rPr>
        <w:t>واغننا من الفقر</w:t>
      </w:r>
    </w:p>
    <w:p w:rsidR="00782CBF" w:rsidRDefault="00782CBF" w:rsidP="00D16C87">
      <w:pPr>
        <w:pStyle w:val="libRightBoldCenter"/>
      </w:pPr>
      <w:r>
        <w:rPr>
          <w:rtl/>
        </w:rPr>
        <w:t>إنك على كل شيئ قدير</w:t>
      </w:r>
    </w:p>
    <w:p w:rsidR="00782CBF" w:rsidRDefault="00782CBF" w:rsidP="00D16C87">
      <w:pPr>
        <w:pStyle w:val="Heading2Center"/>
      </w:pPr>
      <w:bookmarkStart w:id="6" w:name="_Toc391370989"/>
      <w:r>
        <w:t>Du'a no. 3</w:t>
      </w:r>
      <w:bookmarkEnd w:id="6"/>
    </w:p>
    <w:p w:rsidR="00782CBF" w:rsidRDefault="00782CBF" w:rsidP="00D16C87">
      <w:pPr>
        <w:pStyle w:val="libItalic"/>
      </w:pPr>
      <w:r>
        <w:t>In the name of Allah the Beneficent the Merciful</w:t>
      </w:r>
    </w:p>
    <w:p w:rsidR="00782CBF" w:rsidRDefault="00782CBF" w:rsidP="00D16C87">
      <w:pPr>
        <w:pStyle w:val="libItalic"/>
      </w:pPr>
      <w:r>
        <w:t>O Allah send Your blessings on Muhammad</w:t>
      </w:r>
    </w:p>
    <w:p w:rsidR="00782CBF" w:rsidRDefault="00782CBF" w:rsidP="00D16C87">
      <w:pPr>
        <w:pStyle w:val="libItalic"/>
      </w:pPr>
      <w:r>
        <w:t>and the family of Muhammad.</w:t>
      </w:r>
    </w:p>
    <w:p w:rsidR="00782CBF" w:rsidRDefault="00782CBF" w:rsidP="00D16C87">
      <w:pPr>
        <w:pStyle w:val="libItalic"/>
      </w:pPr>
      <w:r>
        <w:t>O Allah, Lord of Ramadan</w:t>
      </w:r>
    </w:p>
    <w:p w:rsidR="00782CBF" w:rsidRDefault="00782CBF" w:rsidP="00D16C87">
      <w:pPr>
        <w:pStyle w:val="libItalic"/>
      </w:pPr>
      <w:r>
        <w:t>in which You sent down the Qur'an</w:t>
      </w:r>
    </w:p>
    <w:p w:rsidR="00782CBF" w:rsidRDefault="00782CBF" w:rsidP="00D16C87">
      <w:pPr>
        <w:pStyle w:val="libItalic"/>
      </w:pPr>
      <w:r>
        <w:t>and made fasting obligatory on Your servants</w:t>
      </w:r>
    </w:p>
    <w:p w:rsidR="00782CBF" w:rsidRDefault="00782CBF" w:rsidP="00D16C87">
      <w:pPr>
        <w:pStyle w:val="libItalic"/>
      </w:pPr>
      <w:r>
        <w:t>Bless Muhammad and the family of Muhammad</w:t>
      </w:r>
    </w:p>
    <w:p w:rsidR="00782CBF" w:rsidRDefault="00782CBF" w:rsidP="00D16C87">
      <w:pPr>
        <w:pStyle w:val="libItalic"/>
      </w:pPr>
      <w:r>
        <w:t>and enable me to go for pilgrimage to Your sacred House</w:t>
      </w:r>
    </w:p>
    <w:p w:rsidR="00782CBF" w:rsidRDefault="00782CBF" w:rsidP="00D16C87">
      <w:pPr>
        <w:pStyle w:val="libItalic"/>
      </w:pPr>
      <w:r>
        <w:t>in this year and in every year</w:t>
      </w:r>
    </w:p>
    <w:p w:rsidR="00782CBF" w:rsidRDefault="00782CBF" w:rsidP="00D16C87">
      <w:pPr>
        <w:pStyle w:val="libItalic"/>
      </w:pPr>
      <w:r>
        <w:t>and forgive me those great sins (that I carry)</w:t>
      </w:r>
    </w:p>
    <w:p w:rsidR="00782CBF" w:rsidRDefault="00782CBF" w:rsidP="00D16C87">
      <w:pPr>
        <w:pStyle w:val="libItalic"/>
      </w:pPr>
      <w:r>
        <w:t>for surely, none can forgive them except You</w:t>
      </w:r>
    </w:p>
    <w:p w:rsidR="00782CBF" w:rsidRDefault="00782CBF" w:rsidP="00D16C87">
      <w:pPr>
        <w:pStyle w:val="libItalic"/>
      </w:pPr>
      <w:r>
        <w:t>O Beneficent, O All­</w:t>
      </w:r>
      <w:r w:rsidR="00675E82">
        <w:t>-</w:t>
      </w:r>
      <w:r>
        <w:t>Knowing.</w:t>
      </w:r>
    </w:p>
    <w:p w:rsidR="00782CBF" w:rsidRDefault="00782CBF" w:rsidP="00D16C87">
      <w:pPr>
        <w:pStyle w:val="libRightBoldCenter"/>
      </w:pPr>
      <w:r>
        <w:rPr>
          <w:rtl/>
        </w:rPr>
        <w:t>بسم الله الرحمن الرحيم</w:t>
      </w:r>
    </w:p>
    <w:p w:rsidR="00782CBF" w:rsidRDefault="00782CBF" w:rsidP="00D16C87">
      <w:pPr>
        <w:pStyle w:val="libRightBoldCenter"/>
      </w:pPr>
      <w:r>
        <w:rPr>
          <w:rtl/>
        </w:rPr>
        <w:t>اللهم صلي على محمد وأل محمد</w:t>
      </w:r>
    </w:p>
    <w:p w:rsidR="00782CBF" w:rsidRDefault="00782CBF" w:rsidP="00D16C87">
      <w:pPr>
        <w:pStyle w:val="libRightBoldCenter"/>
      </w:pPr>
      <w:r>
        <w:rPr>
          <w:rtl/>
        </w:rPr>
        <w:t>اللهم رب شهر رمضان الذي انزلت فيه القُران</w:t>
      </w:r>
    </w:p>
    <w:p w:rsidR="00782CBF" w:rsidRDefault="00782CBF" w:rsidP="00D16C87">
      <w:pPr>
        <w:pStyle w:val="libRightBoldCenter"/>
      </w:pPr>
      <w:r>
        <w:rPr>
          <w:rtl/>
        </w:rPr>
        <w:t>وافترضت على عبادك فيه الصيام</w:t>
      </w:r>
    </w:p>
    <w:p w:rsidR="00782CBF" w:rsidRDefault="00782CBF" w:rsidP="00D16C87">
      <w:pPr>
        <w:pStyle w:val="libRightBoldCenter"/>
      </w:pPr>
      <w:r>
        <w:rPr>
          <w:rtl/>
        </w:rPr>
        <w:t>صلي على محمد وال محمد</w:t>
      </w:r>
    </w:p>
    <w:p w:rsidR="00782CBF" w:rsidRDefault="00782CBF" w:rsidP="00D16C87">
      <w:pPr>
        <w:pStyle w:val="libRightBoldCenter"/>
      </w:pPr>
      <w:r>
        <w:rPr>
          <w:rtl/>
        </w:rPr>
        <w:lastRenderedPageBreak/>
        <w:t>وارزقني حج بيتك الحرام</w:t>
      </w:r>
    </w:p>
    <w:p w:rsidR="00782CBF" w:rsidRDefault="00782CBF" w:rsidP="00D16C87">
      <w:pPr>
        <w:pStyle w:val="libRightBoldCenter"/>
      </w:pPr>
      <w:r>
        <w:rPr>
          <w:rtl/>
        </w:rPr>
        <w:t>في عامي هذا وفي كُل عام</w:t>
      </w:r>
    </w:p>
    <w:p w:rsidR="00782CBF" w:rsidRDefault="00782CBF" w:rsidP="00D16C87">
      <w:pPr>
        <w:pStyle w:val="libRightBoldCenter"/>
      </w:pPr>
      <w:r>
        <w:rPr>
          <w:rtl/>
        </w:rPr>
        <w:t>واغفر لي تلك الذنوب العظام</w:t>
      </w:r>
    </w:p>
    <w:p w:rsidR="00782CBF" w:rsidRDefault="00782CBF" w:rsidP="00D16C87">
      <w:pPr>
        <w:pStyle w:val="libRightBoldCenter"/>
      </w:pPr>
      <w:r>
        <w:rPr>
          <w:rtl/>
        </w:rPr>
        <w:t>فإنه لا يغفرها غيرك يا رحمن يا علام</w:t>
      </w:r>
    </w:p>
    <w:p w:rsidR="00782CBF" w:rsidRDefault="00782CBF" w:rsidP="00D16C87">
      <w:pPr>
        <w:pStyle w:val="Heading2Center"/>
      </w:pPr>
      <w:bookmarkStart w:id="7" w:name="_Toc391370990"/>
      <w:r>
        <w:t>An Introduction to Dua al</w:t>
      </w:r>
      <w:r w:rsidR="00675E82">
        <w:t>-</w:t>
      </w:r>
      <w:r>
        <w:t>Iftitah</w:t>
      </w:r>
      <w:bookmarkEnd w:id="7"/>
    </w:p>
    <w:p w:rsidR="00782CBF" w:rsidRDefault="00782CBF" w:rsidP="00782CBF">
      <w:pPr>
        <w:pStyle w:val="libNormal"/>
      </w:pPr>
      <w:r>
        <w:t>Du' al­</w:t>
      </w:r>
      <w:r w:rsidR="00675E82">
        <w:t>-</w:t>
      </w:r>
      <w:r>
        <w:t>Iftitah was taught by our twelfth Imam (a) for Shi'as to recite every night during the month of Ramadan. The Du'a is excellent for moulding man's attitude towards his Creator as it discusses many aspects of the wretchedness of the human being, and the Grace of Allah. The Du'a can be divided into two parts:</w:t>
      </w:r>
    </w:p>
    <w:p w:rsidR="00782CBF" w:rsidRDefault="00782CBF" w:rsidP="00782CBF">
      <w:pPr>
        <w:pStyle w:val="libNormal"/>
      </w:pPr>
      <w:r>
        <w:t>1) Man's relationship with Allah.</w:t>
      </w:r>
    </w:p>
    <w:p w:rsidR="00782CBF" w:rsidRDefault="00782CBF" w:rsidP="00782CBF">
      <w:pPr>
        <w:pStyle w:val="libNormal"/>
      </w:pPr>
      <w:r>
        <w:t>2) Divine leaders.</w:t>
      </w:r>
    </w:p>
    <w:p w:rsidR="00782CBF" w:rsidRDefault="00782CBF" w:rsidP="00782CBF">
      <w:pPr>
        <w:pStyle w:val="libNormal"/>
      </w:pPr>
      <w:r>
        <w:t>The first section of the Du'a describes different qualities of Allah, and reveals the graciousness and love of Allah for the human being. This section of the Du'a can further be divided into the following parts:</w:t>
      </w:r>
    </w:p>
    <w:p w:rsidR="00782CBF" w:rsidRDefault="00782CBF" w:rsidP="00782CBF">
      <w:pPr>
        <w:pStyle w:val="libNormal"/>
      </w:pPr>
      <w:r>
        <w:t>a) Praise of Allah. As is the etiquette of Du'a, Du'a al­</w:t>
      </w:r>
      <w:r w:rsidR="00675E82">
        <w:t>-</w:t>
      </w:r>
      <w:r>
        <w:t>Iftitah begins with the praise and glorification of Allah. This is not because Allah needs to be praised before He answers our Du'as, but to remind the supplicant of the Supreme Being he is addressing, and consequently put the awe of Allah into hearts which are often heedless.</w:t>
      </w:r>
    </w:p>
    <w:p w:rsidR="00782CBF" w:rsidRDefault="00782CBF" w:rsidP="00782CBF">
      <w:pPr>
        <w:pStyle w:val="libNormal"/>
      </w:pPr>
      <w:r>
        <w:t>The beginning of the Du'a also places the supplicant between hope and fear, the ideal attitude while praying. Allah is most merciful, but is also severe in punishment. Humans are not to despair, nor to be too confident but constantly strive in His way.</w:t>
      </w:r>
    </w:p>
    <w:p w:rsidR="00782CBF" w:rsidRDefault="00782CBF" w:rsidP="00782CBF">
      <w:pPr>
        <w:pStyle w:val="libNormal"/>
      </w:pPr>
      <w:r>
        <w:t>b) Emphasis on the Oneness of Allah. Allah has no partner nor son, and has complete, undivided power and control over creation. The inhabitants of the skies and the heavens depend on Him. This is to strengthen reliance of the supplicant on Allah, as there is none else he can turn to.</w:t>
      </w:r>
    </w:p>
    <w:p w:rsidR="00782CBF" w:rsidRDefault="00782CBF" w:rsidP="00782CBF">
      <w:pPr>
        <w:pStyle w:val="libNormal"/>
      </w:pPr>
      <w:r>
        <w:t>c) The Generosity of Allah. The treasures of Allah do not cease, and are always liberally bestowed on His creatures. The needs of the human beings are enormous, and by placing open the door of Du'a, Allah has given them the keys to His treasures. His doors are always open, and no supplication to Him is rejected without some answer.</w:t>
      </w:r>
    </w:p>
    <w:p w:rsidR="00782CBF" w:rsidRDefault="00782CBF" w:rsidP="00782CBF">
      <w:pPr>
        <w:pStyle w:val="libNormal"/>
      </w:pPr>
      <w:r>
        <w:t>But man is often ungrateful, and always greedy. He expects that his du'as will always be immediately granted. When such gratification is not forthcoming, he turns away, instead of reminding himself of all the favours he enjoys.</w:t>
      </w:r>
    </w:p>
    <w:p w:rsidR="00782CBF" w:rsidRDefault="00782CBF" w:rsidP="00782CBF">
      <w:pPr>
        <w:pStyle w:val="libNormal"/>
      </w:pPr>
      <w:r>
        <w:t>d) Relationship of Allah and the human being. A strange relationship indeed! Although it is the human who needs Allah, and should strive towards Him, it is Allah who invites and encourages him to come, who shows love and mercy and continues to favour him in many ways.</w:t>
      </w:r>
    </w:p>
    <w:p w:rsidR="00782CBF" w:rsidRDefault="00782CBF" w:rsidP="00782CBF">
      <w:pPr>
        <w:pStyle w:val="libNormal"/>
      </w:pPr>
      <w:r>
        <w:t>As the 4th Imam says in Du'a ­Abu Hamza Thumali:</w:t>
      </w:r>
    </w:p>
    <w:p w:rsidR="00675E82" w:rsidRDefault="00782CBF" w:rsidP="00782CBF">
      <w:pPr>
        <w:pStyle w:val="libNormal"/>
      </w:pPr>
      <w:r>
        <w:t>Praise be to Allah who answers me when I call Him, although I am reluctant when he calls me, and Praise is for Allah who gives me when I ask Him, although I am miserly when he asks me. This is worth pondering over</w:t>
      </w:r>
    </w:p>
    <w:p w:rsidR="00782CBF" w:rsidRDefault="00782CBF" w:rsidP="00675E82">
      <w:pPr>
        <w:pStyle w:val="libNormal0"/>
      </w:pPr>
      <w:r>
        <w:lastRenderedPageBreak/>
        <w:t>for those who think of Allah as a tyrannical master imposing His rules over humans.</w:t>
      </w:r>
    </w:p>
    <w:p w:rsidR="00782CBF" w:rsidRDefault="00782CBF" w:rsidP="00782CBF">
      <w:pPr>
        <w:pStyle w:val="libNormal"/>
      </w:pPr>
      <w:r>
        <w:t>This section of the Du'a is an excellent lesson in the Islamic view point of the qualities of Allah. The God of Islam is a loving, gracious God who treats the human being better than he deserves. The root of the relationship between Allah and man is the love of the Creator for His creatures. It is on man to search his heart for a reciprocal response.</w:t>
      </w:r>
    </w:p>
    <w:p w:rsidR="00782CBF" w:rsidRDefault="00782CBF" w:rsidP="00782CBF">
      <w:pPr>
        <w:pStyle w:val="libNormal"/>
      </w:pPr>
      <w:r>
        <w:t>The second section of the Du'a send blessings on the Holy Prophet (s) and the M'asumeen, and then discusses the role of the twelfth Imam (a).</w:t>
      </w:r>
    </w:p>
    <w:p w:rsidR="00782CBF" w:rsidRDefault="00782CBF" w:rsidP="00782CBF">
      <w:pPr>
        <w:pStyle w:val="libNormal"/>
      </w:pPr>
      <w:r>
        <w:t>a) Salawat on the Prophet(s). After faith in Allah, the next most important part of religion is faith in His sent ones. Thus after acknowledging the greatness and graciousness of the creator, the Du'a teaches us to acknowledge the Divine leaders as our guides towards Him. Blessings are sent to the Prophet (s) as a sign of love and appreciation for the Prophet (s) and as an acknowledgement that he is a human being and needs mercy and blessings from Allah. It also strengthens remembrance of the Prophet (s) and the inspiration to follow his path.</w:t>
      </w:r>
    </w:p>
    <w:p w:rsidR="00782CBF" w:rsidRDefault="00782CBF" w:rsidP="00782CBF">
      <w:pPr>
        <w:pStyle w:val="libNormal"/>
      </w:pPr>
      <w:r>
        <w:t>b) Blessings on the Masumeen. After the Holy Prophet (s), his successors are remembered and prayed for. These are the true leaders of the Muslim Ummah who were Divinely appointed by Allah. Belief in them, and love for them, is an important part of the Shi'a faith.</w:t>
      </w:r>
    </w:p>
    <w:p w:rsidR="00782CBF" w:rsidRDefault="00782CBF" w:rsidP="00782CBF">
      <w:pPr>
        <w:pStyle w:val="libNormal"/>
      </w:pPr>
      <w:r>
        <w:t>c) Role of the Twelfth Imam (a). In every era Allah has His representative who guides His creatures towards establishing truth and justice on earth. The Twelfth Imam is the leader of our time, who will come and Allah's religion on earth. The last part of Du'a al­</w:t>
      </w:r>
      <w:r w:rsidR="00675E82">
        <w:t>-</w:t>
      </w:r>
      <w:r>
        <w:t>Iftitah talks about his coming, preparing believers for the anticipated establishment of the rule of Allah on earth.</w:t>
      </w:r>
    </w:p>
    <w:p w:rsidR="00782CBF" w:rsidRDefault="00782CBF" w:rsidP="00782CBF">
      <w:pPr>
        <w:pStyle w:val="libNormal"/>
      </w:pPr>
      <w:r>
        <w:t>Praying for help and victory for the twelfth Imam reminds us that we are waiting for him, and need to prepare for his coming. We become aware of our responsibilities in his ghaybat, and the importance of training ourselves as his helpers. We pray for the ultimate dream of a Muslim, a state in which the religion of Allah is paramount, and disbelief and hypocrisy are degraded.</w:t>
      </w:r>
    </w:p>
    <w:p w:rsidR="00782CBF" w:rsidRDefault="00782CBF" w:rsidP="00782CBF">
      <w:pPr>
        <w:pStyle w:val="libNormal"/>
      </w:pPr>
      <w:r>
        <w:t>Du'a al­</w:t>
      </w:r>
      <w:r w:rsidR="00675E82">
        <w:t>-</w:t>
      </w:r>
      <w:r>
        <w:t>Iftitah reminds us that both faith and action are necessary to be a true believer. Faith in Allah entails acting on His message brought by His messenger, and establishing His religion on earth. While that can only be done through the Imam, we should work and pray for his arrival. Human beings can only enjoy true justice and peace, and a fulfilment of all their needs, under the leadership of a Divine leader.</w:t>
      </w:r>
    </w:p>
    <w:p w:rsidR="00782CBF" w:rsidRDefault="00782CBF" w:rsidP="00782CBF">
      <w:pPr>
        <w:pStyle w:val="libNormal"/>
      </w:pPr>
      <w:r>
        <w:t>Du'a al­</w:t>
      </w:r>
      <w:r w:rsidR="00675E82">
        <w:t>-</w:t>
      </w:r>
      <w:r>
        <w:t>Iftitah is not only a supplication for our needs, but a teaching of the roots of faith, and a planning for a way of life. It remains on us to plot the chart of our life as we recite this beautiful du'a during the nights of Ramadan.</w:t>
      </w:r>
    </w:p>
    <w:p w:rsidR="00782CBF" w:rsidRDefault="00782CBF" w:rsidP="004C4277">
      <w:pPr>
        <w:pStyle w:val="Heading2Center"/>
      </w:pPr>
      <w:bookmarkStart w:id="8" w:name="_Toc391370991"/>
      <w:r>
        <w:t>Du'a no.4, Du'a al­</w:t>
      </w:r>
      <w:r w:rsidR="00675E82">
        <w:t>-</w:t>
      </w:r>
      <w:r>
        <w:t>Iftitah</w:t>
      </w:r>
      <w:bookmarkEnd w:id="8"/>
    </w:p>
    <w:p w:rsidR="00782CBF" w:rsidRDefault="00782CBF" w:rsidP="004C4277">
      <w:pPr>
        <w:pStyle w:val="libItalic"/>
      </w:pPr>
      <w:r>
        <w:t>In the name of Allah, the Beneficent, the Merciful.</w:t>
      </w:r>
    </w:p>
    <w:p w:rsidR="00782CBF" w:rsidRDefault="00782CBF" w:rsidP="004C4277">
      <w:pPr>
        <w:pStyle w:val="libItalic"/>
      </w:pPr>
      <w:r>
        <w:t>O Allah send Your blessings on Muhammad and the family of Muhammad.</w:t>
      </w:r>
    </w:p>
    <w:p w:rsidR="00782CBF" w:rsidRDefault="00782CBF" w:rsidP="004C4277">
      <w:pPr>
        <w:pStyle w:val="libItalic"/>
      </w:pPr>
      <w:r>
        <w:t>O Allah, I begin glorifying You with Your Praise</w:t>
      </w:r>
    </w:p>
    <w:p w:rsidR="00782CBF" w:rsidRDefault="00782CBF" w:rsidP="004C4277">
      <w:pPr>
        <w:pStyle w:val="libItalic"/>
      </w:pPr>
      <w:r>
        <w:lastRenderedPageBreak/>
        <w:t>You direct towards what is right through Your Grace</w:t>
      </w:r>
    </w:p>
    <w:p w:rsidR="00782CBF" w:rsidRDefault="00782CBF" w:rsidP="004C4277">
      <w:pPr>
        <w:pStyle w:val="libItalic"/>
      </w:pPr>
      <w:r>
        <w:t>I am convinced that You are the most Merciful in matters of forgiveness and mercy</w:t>
      </w:r>
    </w:p>
    <w:p w:rsidR="00782CBF" w:rsidRDefault="00782CBF" w:rsidP="004C4277">
      <w:pPr>
        <w:pStyle w:val="libItalic"/>
      </w:pPr>
      <w:r>
        <w:t>but most severe in matters of warning and retribution</w:t>
      </w:r>
    </w:p>
    <w:p w:rsidR="00782CBF" w:rsidRDefault="00782CBF" w:rsidP="004C4277">
      <w:pPr>
        <w:pStyle w:val="libItalic"/>
      </w:pPr>
      <w:r>
        <w:t>and the most mighty in matters of power and magnificence.</w:t>
      </w:r>
    </w:p>
    <w:p w:rsidR="00782CBF" w:rsidRDefault="00782CBF" w:rsidP="004C4277">
      <w:pPr>
        <w:pStyle w:val="libItalic"/>
      </w:pPr>
      <w:r>
        <w:t>O Allah You have allowed me to supplicate to You and ask from You</w:t>
      </w:r>
    </w:p>
    <w:p w:rsidR="00782CBF" w:rsidRDefault="00782CBF" w:rsidP="004C4277">
      <w:pPr>
        <w:pStyle w:val="libItalic"/>
      </w:pPr>
      <w:r>
        <w:t>Then hear my praise O One who hears all</w:t>
      </w:r>
    </w:p>
    <w:p w:rsidR="00782CBF" w:rsidRDefault="00782CBF" w:rsidP="004C4277">
      <w:pPr>
        <w:pStyle w:val="libItalic"/>
      </w:pPr>
      <w:r>
        <w:t>and answer my call O Merciful</w:t>
      </w:r>
    </w:p>
    <w:p w:rsidR="00782CBF" w:rsidRDefault="00782CBF" w:rsidP="004C4277">
      <w:pPr>
        <w:pStyle w:val="libItalic"/>
      </w:pPr>
      <w:r>
        <w:t>and decrease my mistakes O most Forgiving</w:t>
      </w:r>
    </w:p>
    <w:p w:rsidR="00782CBF" w:rsidRDefault="00782CBF" w:rsidP="004C4277">
      <w:pPr>
        <w:pStyle w:val="libItalic"/>
      </w:pPr>
      <w:r>
        <w:t>How often, O my God, You have relieved me of troubles</w:t>
      </w:r>
    </w:p>
    <w:p w:rsidR="00782CBF" w:rsidRDefault="00782CBF" w:rsidP="004C4277">
      <w:pPr>
        <w:pStyle w:val="libItalic"/>
      </w:pPr>
      <w:r>
        <w:t>how many griefs You have dispelled</w:t>
      </w:r>
    </w:p>
    <w:p w:rsidR="00782CBF" w:rsidRDefault="00782CBF" w:rsidP="004C4277">
      <w:pPr>
        <w:pStyle w:val="libItalic"/>
      </w:pPr>
      <w:r>
        <w:t>how many mistakes You have prevented</w:t>
      </w:r>
    </w:p>
    <w:p w:rsidR="00782CBF" w:rsidRDefault="00782CBF" w:rsidP="004C4277">
      <w:pPr>
        <w:pStyle w:val="libItalic"/>
      </w:pPr>
      <w:r>
        <w:t>how many blessings You have spread</w:t>
      </w:r>
    </w:p>
    <w:p w:rsidR="00782CBF" w:rsidRDefault="00782CBF" w:rsidP="004C4277">
      <w:pPr>
        <w:pStyle w:val="libItalic"/>
      </w:pPr>
      <w:r>
        <w:t>and how many series of afflictions You have separated</w:t>
      </w:r>
    </w:p>
    <w:p w:rsidR="00782CBF" w:rsidRDefault="00782CBF" w:rsidP="004C4277">
      <w:pPr>
        <w:pStyle w:val="libItalic"/>
      </w:pPr>
      <w:r>
        <w:t>All Praise is for Allah who has not taken a wife nor a son</w:t>
      </w:r>
    </w:p>
    <w:p w:rsidR="00782CBF" w:rsidRDefault="00782CBF" w:rsidP="004C4277">
      <w:pPr>
        <w:pStyle w:val="libItalic"/>
      </w:pPr>
      <w:r>
        <w:t>who has no partner in His Kingdom</w:t>
      </w:r>
    </w:p>
    <w:p w:rsidR="00782CBF" w:rsidRDefault="00782CBF" w:rsidP="004C4277">
      <w:pPr>
        <w:pStyle w:val="libItalic"/>
      </w:pPr>
      <w:r>
        <w:t>who has no friend to protect Him from humiliation</w:t>
      </w:r>
    </w:p>
    <w:p w:rsidR="00782CBF" w:rsidRDefault="00782CBF" w:rsidP="004C4277">
      <w:pPr>
        <w:pStyle w:val="libItalic"/>
      </w:pPr>
      <w:r>
        <w:t>so magnify Him with a great Magnificnace</w:t>
      </w:r>
    </w:p>
    <w:p w:rsidR="00782CBF" w:rsidRDefault="00782CBF" w:rsidP="004C4277">
      <w:pPr>
        <w:pStyle w:val="libRightBoldCenter"/>
      </w:pPr>
      <w:r>
        <w:rPr>
          <w:rtl/>
        </w:rPr>
        <w:t>بسم الله الرحمن الرحيم</w:t>
      </w:r>
    </w:p>
    <w:p w:rsidR="00782CBF" w:rsidRDefault="00782CBF" w:rsidP="004C4277">
      <w:pPr>
        <w:pStyle w:val="libRightBoldCenter"/>
      </w:pPr>
      <w:r>
        <w:rPr>
          <w:rtl/>
        </w:rPr>
        <w:t>اللهم صلي على محمد وأل محمد</w:t>
      </w:r>
    </w:p>
    <w:p w:rsidR="00782CBF" w:rsidRDefault="00782CBF" w:rsidP="004C4277">
      <w:pPr>
        <w:pStyle w:val="libRightBoldCenter"/>
      </w:pPr>
      <w:r>
        <w:rPr>
          <w:rtl/>
        </w:rPr>
        <w:t>اللهم إني افتتح الثناء بحمدك</w:t>
      </w:r>
    </w:p>
    <w:p w:rsidR="00782CBF" w:rsidRDefault="00782CBF" w:rsidP="004C4277">
      <w:pPr>
        <w:pStyle w:val="libRightBoldCenter"/>
      </w:pPr>
      <w:r>
        <w:rPr>
          <w:rtl/>
        </w:rPr>
        <w:t>وأنت مُسدد للصواب بمنك</w:t>
      </w:r>
    </w:p>
    <w:p w:rsidR="00782CBF" w:rsidRDefault="00782CBF" w:rsidP="004C4277">
      <w:pPr>
        <w:pStyle w:val="libRightBoldCenter"/>
      </w:pPr>
      <w:r>
        <w:rPr>
          <w:rtl/>
        </w:rPr>
        <w:t>وأيقنت أنك أنت ارحم الراحمين في موضع العفو والرحمة</w:t>
      </w:r>
    </w:p>
    <w:p w:rsidR="00782CBF" w:rsidRDefault="00782CBF" w:rsidP="004C4277">
      <w:pPr>
        <w:pStyle w:val="libRightBoldCenter"/>
      </w:pPr>
      <w:r>
        <w:rPr>
          <w:rtl/>
        </w:rPr>
        <w:t>واشد المُعاقبين في موضع النكال والنقمة</w:t>
      </w:r>
    </w:p>
    <w:p w:rsidR="00782CBF" w:rsidRDefault="00782CBF" w:rsidP="004C4277">
      <w:pPr>
        <w:pStyle w:val="libRightBoldCenter"/>
      </w:pPr>
      <w:r>
        <w:rPr>
          <w:rtl/>
        </w:rPr>
        <w:t>واعظم المُتجبرين في موضع الكبرياء والعظمة</w:t>
      </w:r>
    </w:p>
    <w:p w:rsidR="00782CBF" w:rsidRDefault="00782CBF" w:rsidP="004C4277">
      <w:pPr>
        <w:pStyle w:val="libRightBoldCenter"/>
      </w:pPr>
      <w:r>
        <w:rPr>
          <w:rtl/>
        </w:rPr>
        <w:t>اللهم اذنت لي في دُعائك ومسئلتك</w:t>
      </w:r>
    </w:p>
    <w:p w:rsidR="00782CBF" w:rsidRDefault="00782CBF" w:rsidP="004C4277">
      <w:pPr>
        <w:pStyle w:val="libRightBoldCenter"/>
      </w:pPr>
      <w:r>
        <w:rPr>
          <w:rtl/>
        </w:rPr>
        <w:t>فاسمع يا سميع مدحتي واجب يا رحيم دعوتي</w:t>
      </w:r>
    </w:p>
    <w:p w:rsidR="00782CBF" w:rsidRDefault="00782CBF" w:rsidP="004C4277">
      <w:pPr>
        <w:pStyle w:val="libRightBoldCenter"/>
      </w:pPr>
      <w:r>
        <w:rPr>
          <w:rtl/>
        </w:rPr>
        <w:t>واقل يا غفور عثرتي</w:t>
      </w:r>
    </w:p>
    <w:p w:rsidR="00782CBF" w:rsidRDefault="00782CBF" w:rsidP="004C4277">
      <w:pPr>
        <w:pStyle w:val="libRightBoldCenter"/>
      </w:pPr>
      <w:r>
        <w:rPr>
          <w:rtl/>
        </w:rPr>
        <w:t>فكم يا الهي من كُربة قد فرجتها وهمُوم قد كشفتها</w:t>
      </w:r>
    </w:p>
    <w:p w:rsidR="00782CBF" w:rsidRDefault="00782CBF" w:rsidP="004C4277">
      <w:pPr>
        <w:pStyle w:val="libRightBoldCenter"/>
      </w:pPr>
      <w:r>
        <w:rPr>
          <w:rtl/>
        </w:rPr>
        <w:t>وعثرة قد اقلتها ورحمة قد نشرتها</w:t>
      </w:r>
    </w:p>
    <w:p w:rsidR="00782CBF" w:rsidRDefault="00782CBF" w:rsidP="004C4277">
      <w:pPr>
        <w:pStyle w:val="libRightBoldCenter"/>
      </w:pPr>
      <w:r>
        <w:rPr>
          <w:rtl/>
        </w:rPr>
        <w:t>وحلقة بلاء قد فككتها</w:t>
      </w:r>
    </w:p>
    <w:p w:rsidR="00782CBF" w:rsidRDefault="00782CBF" w:rsidP="004C4277">
      <w:pPr>
        <w:pStyle w:val="libRightBoldCenter"/>
      </w:pPr>
      <w:r>
        <w:rPr>
          <w:rtl/>
        </w:rPr>
        <w:t>الحمد لله الذي لم يتخذ صاحبة ولا ولداً</w:t>
      </w:r>
    </w:p>
    <w:p w:rsidR="00782CBF" w:rsidRDefault="00782CBF" w:rsidP="004C4277">
      <w:pPr>
        <w:pStyle w:val="libRightBoldCenter"/>
      </w:pPr>
      <w:r>
        <w:rPr>
          <w:rtl/>
        </w:rPr>
        <w:t>ولم يكن له شريك في الملك</w:t>
      </w:r>
    </w:p>
    <w:p w:rsidR="00782CBF" w:rsidRDefault="00782CBF" w:rsidP="004C4277">
      <w:pPr>
        <w:pStyle w:val="libRightBoldCenter"/>
      </w:pPr>
      <w:r>
        <w:rPr>
          <w:rtl/>
        </w:rPr>
        <w:t>ولم يكن له وليّ من الذل وكبره تكبيراً</w:t>
      </w:r>
    </w:p>
    <w:p w:rsidR="00782CBF" w:rsidRDefault="00782CBF" w:rsidP="004C4277">
      <w:pPr>
        <w:pStyle w:val="libItalic"/>
      </w:pPr>
      <w:r>
        <w:t>All Praise is for Allah for all His praiseworthy acts</w:t>
      </w:r>
    </w:p>
    <w:p w:rsidR="00782CBF" w:rsidRDefault="00782CBF" w:rsidP="004C4277">
      <w:pPr>
        <w:pStyle w:val="libItalic"/>
      </w:pPr>
      <w:r>
        <w:t>for all His favours and blessings</w:t>
      </w:r>
    </w:p>
    <w:p w:rsidR="00782CBF" w:rsidRDefault="00782CBF" w:rsidP="004C4277">
      <w:pPr>
        <w:pStyle w:val="libItalic"/>
      </w:pPr>
      <w:r>
        <w:lastRenderedPageBreak/>
        <w:t>All Praise is for Allah who has no opposition in His Kingdom</w:t>
      </w:r>
    </w:p>
    <w:p w:rsidR="00782CBF" w:rsidRDefault="00782CBF" w:rsidP="004C4277">
      <w:pPr>
        <w:pStyle w:val="libItalic"/>
      </w:pPr>
      <w:r>
        <w:t>nor any challenge to His command</w:t>
      </w:r>
    </w:p>
    <w:p w:rsidR="00782CBF" w:rsidRDefault="00782CBF" w:rsidP="004C4277">
      <w:pPr>
        <w:pStyle w:val="libItalic"/>
      </w:pPr>
      <w:r>
        <w:t>All Praise is for Allah who has no partner in creation</w:t>
      </w:r>
    </w:p>
    <w:p w:rsidR="00782CBF" w:rsidRDefault="00782CBF" w:rsidP="004C4277">
      <w:pPr>
        <w:pStyle w:val="libItalic"/>
      </w:pPr>
      <w:r>
        <w:t>nor anyone like Him in His Greatness</w:t>
      </w:r>
    </w:p>
    <w:p w:rsidR="00782CBF" w:rsidRDefault="00782CBF" w:rsidP="004C4277">
      <w:pPr>
        <w:pStyle w:val="libItalic"/>
      </w:pPr>
      <w:r>
        <w:t>All Praise is for Allah, His commands operate over His creation</w:t>
      </w:r>
    </w:p>
    <w:p w:rsidR="00782CBF" w:rsidRDefault="00782CBF" w:rsidP="004C4277">
      <w:pPr>
        <w:pStyle w:val="libItalic"/>
      </w:pPr>
      <w:r>
        <w:t>His Praise is evident through His Generosity</w:t>
      </w:r>
    </w:p>
    <w:p w:rsidR="00782CBF" w:rsidRDefault="00782CBF" w:rsidP="004C4277">
      <w:pPr>
        <w:pStyle w:val="libItalic"/>
      </w:pPr>
      <w:r>
        <w:t>whose bestowal stretches out liberally</w:t>
      </w:r>
    </w:p>
    <w:p w:rsidR="00782CBF" w:rsidRDefault="00782CBF" w:rsidP="004C4277">
      <w:pPr>
        <w:pStyle w:val="libItalic"/>
      </w:pPr>
      <w:r>
        <w:t>His treasures never decrease</w:t>
      </w:r>
    </w:p>
    <w:p w:rsidR="00782CBF" w:rsidRDefault="00782CBF" w:rsidP="004C4277">
      <w:pPr>
        <w:pStyle w:val="libItalic"/>
      </w:pPr>
      <w:r>
        <w:t>(rather) the frequency of His Giving increases</w:t>
      </w:r>
    </w:p>
    <w:p w:rsidR="00782CBF" w:rsidRDefault="00782CBF" w:rsidP="004C4277">
      <w:pPr>
        <w:pStyle w:val="libItalic"/>
      </w:pPr>
      <w:r>
        <w:t>His Generosity and Kindness,</w:t>
      </w:r>
    </w:p>
    <w:p w:rsidR="00782CBF" w:rsidRDefault="00782CBF" w:rsidP="004C4277">
      <w:pPr>
        <w:pStyle w:val="libItalic"/>
      </w:pPr>
      <w:r>
        <w:t>Surely He is the Mighty, the Bestower.</w:t>
      </w:r>
    </w:p>
    <w:p w:rsidR="00782CBF" w:rsidRDefault="00782CBF" w:rsidP="004C4277">
      <w:pPr>
        <w:pStyle w:val="libItalic"/>
      </w:pPr>
      <w:r>
        <w:t>O Allah I ask You a little from much</w:t>
      </w:r>
    </w:p>
    <w:p w:rsidR="00782CBF" w:rsidRDefault="00782CBF" w:rsidP="004C4277">
      <w:pPr>
        <w:pStyle w:val="libItalic"/>
      </w:pPr>
      <w:r>
        <w:t>although I am in great need of it</w:t>
      </w:r>
    </w:p>
    <w:p w:rsidR="00782CBF" w:rsidRDefault="00782CBF" w:rsidP="004C4277">
      <w:pPr>
        <w:pStyle w:val="libItalic"/>
      </w:pPr>
      <w:r>
        <w:t>while You are eternally needless of it</w:t>
      </w:r>
    </w:p>
    <w:p w:rsidR="00782CBF" w:rsidRDefault="00782CBF" w:rsidP="004C4277">
      <w:pPr>
        <w:pStyle w:val="libItalic"/>
      </w:pPr>
      <w:r>
        <w:t>though it is a lot for me</w:t>
      </w:r>
    </w:p>
    <w:p w:rsidR="00782CBF" w:rsidRDefault="00782CBF" w:rsidP="004C4277">
      <w:pPr>
        <w:pStyle w:val="libItalic"/>
      </w:pPr>
      <w:r>
        <w:t>while it is easy and simple for You.</w:t>
      </w:r>
    </w:p>
    <w:p w:rsidR="00782CBF" w:rsidRDefault="00782CBF" w:rsidP="004C4277">
      <w:pPr>
        <w:pStyle w:val="libRightBoldCenter"/>
      </w:pPr>
      <w:r>
        <w:rPr>
          <w:rtl/>
        </w:rPr>
        <w:t>الحمد لله بجميع محامده كُلها</w:t>
      </w:r>
    </w:p>
    <w:p w:rsidR="00782CBF" w:rsidRDefault="00782CBF" w:rsidP="004C4277">
      <w:pPr>
        <w:pStyle w:val="libRightBoldCenter"/>
      </w:pPr>
      <w:r>
        <w:rPr>
          <w:rtl/>
        </w:rPr>
        <w:t>على جميع نعمه كله</w:t>
      </w:r>
    </w:p>
    <w:p w:rsidR="00782CBF" w:rsidRDefault="00782CBF" w:rsidP="004C4277">
      <w:pPr>
        <w:pStyle w:val="libRightBoldCenter"/>
      </w:pPr>
      <w:r>
        <w:rPr>
          <w:rtl/>
        </w:rPr>
        <w:t>الحمد لله لا مُضاد في مُلكه</w:t>
      </w:r>
    </w:p>
    <w:p w:rsidR="00782CBF" w:rsidRDefault="00782CBF" w:rsidP="004C4277">
      <w:pPr>
        <w:pStyle w:val="libRightBoldCenter"/>
      </w:pPr>
      <w:r>
        <w:rPr>
          <w:rtl/>
        </w:rPr>
        <w:t>ولا منازع له في أمره</w:t>
      </w:r>
    </w:p>
    <w:p w:rsidR="00782CBF" w:rsidRDefault="00782CBF" w:rsidP="004C4277">
      <w:pPr>
        <w:pStyle w:val="libRightBoldCenter"/>
      </w:pPr>
      <w:r>
        <w:rPr>
          <w:rtl/>
        </w:rPr>
        <w:t>الحمد لله الذي لا شريك له في خلقه</w:t>
      </w:r>
    </w:p>
    <w:p w:rsidR="00782CBF" w:rsidRDefault="00782CBF" w:rsidP="004C4277">
      <w:pPr>
        <w:pStyle w:val="libRightBoldCenter"/>
      </w:pPr>
      <w:r>
        <w:rPr>
          <w:rtl/>
        </w:rPr>
        <w:t>ولا شبيه له في عظمته</w:t>
      </w:r>
    </w:p>
    <w:p w:rsidR="00782CBF" w:rsidRDefault="00782CBF" w:rsidP="004C4277">
      <w:pPr>
        <w:pStyle w:val="libRightBoldCenter"/>
      </w:pPr>
      <w:r>
        <w:rPr>
          <w:rtl/>
        </w:rPr>
        <w:t>الحمد لله الفاشي في الخلق امرُهُ</w:t>
      </w:r>
    </w:p>
    <w:p w:rsidR="00782CBF" w:rsidRDefault="00782CBF" w:rsidP="004C4277">
      <w:pPr>
        <w:pStyle w:val="libRightBoldCenter"/>
      </w:pPr>
      <w:r>
        <w:rPr>
          <w:rtl/>
        </w:rPr>
        <w:t>وحمده الظاهر بالكرم مجدُه</w:t>
      </w:r>
    </w:p>
    <w:p w:rsidR="00782CBF" w:rsidRDefault="00782CBF" w:rsidP="004C4277">
      <w:pPr>
        <w:pStyle w:val="libRightBoldCenter"/>
      </w:pPr>
      <w:r>
        <w:rPr>
          <w:rtl/>
        </w:rPr>
        <w:t>الباسط بالجُود يده</w:t>
      </w:r>
    </w:p>
    <w:p w:rsidR="00782CBF" w:rsidRDefault="00782CBF" w:rsidP="004C4277">
      <w:pPr>
        <w:pStyle w:val="libRightBoldCenter"/>
      </w:pPr>
      <w:r>
        <w:rPr>
          <w:rtl/>
        </w:rPr>
        <w:t>الذي لا تنقُص خزائنه</w:t>
      </w:r>
    </w:p>
    <w:p w:rsidR="00782CBF" w:rsidRDefault="00782CBF" w:rsidP="004C4277">
      <w:pPr>
        <w:pStyle w:val="libRightBoldCenter"/>
      </w:pPr>
      <w:r>
        <w:rPr>
          <w:rtl/>
        </w:rPr>
        <w:t>ولا تزيده كثرة العطاء إلا جُوداً وكرما</w:t>
      </w:r>
    </w:p>
    <w:p w:rsidR="00782CBF" w:rsidRDefault="00782CBF" w:rsidP="004C4277">
      <w:pPr>
        <w:pStyle w:val="libRightBoldCenter"/>
      </w:pPr>
      <w:r>
        <w:rPr>
          <w:rtl/>
        </w:rPr>
        <w:t>إنه هو العزيز الوهاب</w:t>
      </w:r>
    </w:p>
    <w:p w:rsidR="00782CBF" w:rsidRDefault="00782CBF" w:rsidP="004C4277">
      <w:pPr>
        <w:pStyle w:val="libRightBoldCenter"/>
      </w:pPr>
      <w:r>
        <w:rPr>
          <w:rtl/>
        </w:rPr>
        <w:t>اللهم إني أسئلك قليلا من كثير</w:t>
      </w:r>
    </w:p>
    <w:p w:rsidR="00782CBF" w:rsidRDefault="00782CBF" w:rsidP="004C4277">
      <w:pPr>
        <w:pStyle w:val="libRightBoldCenter"/>
      </w:pPr>
      <w:r>
        <w:rPr>
          <w:rtl/>
        </w:rPr>
        <w:t>مع حاجة بي إليه عظيمة</w:t>
      </w:r>
    </w:p>
    <w:p w:rsidR="00782CBF" w:rsidRDefault="00782CBF" w:rsidP="004C4277">
      <w:pPr>
        <w:pStyle w:val="libRightBoldCenter"/>
      </w:pPr>
      <w:r>
        <w:rPr>
          <w:rtl/>
        </w:rPr>
        <w:t>وغناك عنه قديم</w:t>
      </w:r>
    </w:p>
    <w:p w:rsidR="00782CBF" w:rsidRDefault="00782CBF" w:rsidP="004C4277">
      <w:pPr>
        <w:pStyle w:val="libRightBoldCenter"/>
      </w:pPr>
      <w:r>
        <w:rPr>
          <w:rtl/>
        </w:rPr>
        <w:t>وهو عندي كثير وهو عليك سهل يسير</w:t>
      </w:r>
    </w:p>
    <w:p w:rsidR="00782CBF" w:rsidRDefault="00782CBF" w:rsidP="004C4277">
      <w:pPr>
        <w:pStyle w:val="libItalic"/>
      </w:pPr>
      <w:r>
        <w:t>O Allah, indeed Your forgiveness of my sins</w:t>
      </w:r>
    </w:p>
    <w:p w:rsidR="00782CBF" w:rsidRDefault="00782CBF" w:rsidP="004C4277">
      <w:pPr>
        <w:pStyle w:val="libItalic"/>
      </w:pPr>
      <w:r>
        <w:t>and Your overlooking my faults</w:t>
      </w:r>
    </w:p>
    <w:p w:rsidR="00782CBF" w:rsidRDefault="00782CBF" w:rsidP="004C4277">
      <w:pPr>
        <w:pStyle w:val="libItalic"/>
      </w:pPr>
      <w:r>
        <w:t>Your pardoning my oppression</w:t>
      </w:r>
    </w:p>
    <w:p w:rsidR="00782CBF" w:rsidRDefault="00782CBF" w:rsidP="004C4277">
      <w:pPr>
        <w:pStyle w:val="libItalic"/>
      </w:pPr>
      <w:r>
        <w:t>Your hiding my ugly deeds</w:t>
      </w:r>
    </w:p>
    <w:p w:rsidR="00782CBF" w:rsidRDefault="00782CBF" w:rsidP="004C4277">
      <w:pPr>
        <w:pStyle w:val="libItalic"/>
      </w:pPr>
      <w:r>
        <w:lastRenderedPageBreak/>
        <w:t>and Your forbearing my many wrongs</w:t>
      </w:r>
    </w:p>
    <w:p w:rsidR="00782CBF" w:rsidRDefault="00782CBF" w:rsidP="004C4277">
      <w:pPr>
        <w:pStyle w:val="libItalic"/>
      </w:pPr>
      <w:r>
        <w:t>done intentionally or unintentionally</w:t>
      </w:r>
    </w:p>
    <w:p w:rsidR="00782CBF" w:rsidRDefault="00782CBF" w:rsidP="004C4277">
      <w:pPr>
        <w:pStyle w:val="libItalic"/>
      </w:pPr>
      <w:r>
        <w:t>tempted me to ask from You</w:t>
      </w:r>
    </w:p>
    <w:p w:rsidR="00782CBF" w:rsidRDefault="00782CBF" w:rsidP="004C4277">
      <w:pPr>
        <w:pStyle w:val="libItalic"/>
      </w:pPr>
      <w:r>
        <w:t>what I did not deserve from You</w:t>
      </w:r>
    </w:p>
    <w:p w:rsidR="00782CBF" w:rsidRDefault="00782CBF" w:rsidP="004C4277">
      <w:pPr>
        <w:pStyle w:val="libItalic"/>
      </w:pPr>
      <w:r>
        <w:t>which You (still) gave me out of Your Mercy</w:t>
      </w:r>
    </w:p>
    <w:p w:rsidR="00782CBF" w:rsidRDefault="00782CBF" w:rsidP="004C4277">
      <w:pPr>
        <w:pStyle w:val="libItalic"/>
      </w:pPr>
      <w:r>
        <w:t>provided me by Your Power</w:t>
      </w:r>
    </w:p>
    <w:p w:rsidR="00782CBF" w:rsidRDefault="00782CBF" w:rsidP="004C4277">
      <w:pPr>
        <w:pStyle w:val="libItalic"/>
      </w:pPr>
      <w:r>
        <w:t>and made known to me from Your answers.</w:t>
      </w:r>
    </w:p>
    <w:p w:rsidR="00782CBF" w:rsidRDefault="00782CBF" w:rsidP="004C4277">
      <w:pPr>
        <w:pStyle w:val="libItalic"/>
      </w:pPr>
      <w:r>
        <w:t>So I became habituated to call You trustingly</w:t>
      </w:r>
    </w:p>
    <w:p w:rsidR="00782CBF" w:rsidRDefault="00782CBF" w:rsidP="004C4277">
      <w:pPr>
        <w:pStyle w:val="libItalic"/>
      </w:pPr>
      <w:r>
        <w:t>and ask You familiarly</w:t>
      </w:r>
    </w:p>
    <w:p w:rsidR="00782CBF" w:rsidRDefault="00782CBF" w:rsidP="004C4277">
      <w:pPr>
        <w:pStyle w:val="libItalic"/>
      </w:pPr>
      <w:r>
        <w:t>neither fearing nor scared</w:t>
      </w:r>
    </w:p>
    <w:p w:rsidR="00782CBF" w:rsidRDefault="00782CBF" w:rsidP="004C4277">
      <w:pPr>
        <w:pStyle w:val="libItalic"/>
      </w:pPr>
      <w:r>
        <w:t>but with confidence in You for what I intended</w:t>
      </w:r>
    </w:p>
    <w:p w:rsidR="00782CBF" w:rsidRDefault="00782CBF" w:rsidP="004C4277">
      <w:pPr>
        <w:pStyle w:val="libItalic"/>
      </w:pPr>
      <w:r>
        <w:t>Then if there was a delay (in Your answer)</w:t>
      </w:r>
    </w:p>
    <w:p w:rsidR="00782CBF" w:rsidRDefault="00782CBF" w:rsidP="004C4277">
      <w:pPr>
        <w:pStyle w:val="libItalic"/>
      </w:pPr>
      <w:r>
        <w:t>I would blame You, due to my ignorance</w:t>
      </w:r>
    </w:p>
    <w:p w:rsidR="00782CBF" w:rsidRDefault="00782CBF" w:rsidP="004C4277">
      <w:pPr>
        <w:pStyle w:val="libItalic"/>
      </w:pPr>
      <w:r>
        <w:t>and perhaps the delay was best for me</w:t>
      </w:r>
    </w:p>
    <w:p w:rsidR="00782CBF" w:rsidRDefault="00782CBF" w:rsidP="004C4277">
      <w:pPr>
        <w:pStyle w:val="libItalic"/>
      </w:pPr>
      <w:r>
        <w:t>for You know the outcome of all affairs.</w:t>
      </w:r>
    </w:p>
    <w:p w:rsidR="00782CBF" w:rsidRDefault="00782CBF" w:rsidP="004C4277">
      <w:pPr>
        <w:pStyle w:val="libItalic"/>
      </w:pPr>
      <w:r>
        <w:t>I have not seen a more generous master</w:t>
      </w:r>
    </w:p>
    <w:p w:rsidR="00782CBF" w:rsidRDefault="00782CBF" w:rsidP="004C4277">
      <w:pPr>
        <w:pStyle w:val="libItalic"/>
      </w:pPr>
      <w:r>
        <w:t>patient with a wretched slave than You are with me</w:t>
      </w:r>
    </w:p>
    <w:p w:rsidR="00782CBF" w:rsidRDefault="00782CBF" w:rsidP="004C4277">
      <w:pPr>
        <w:pStyle w:val="libItalic"/>
      </w:pPr>
      <w:r>
        <w:t>My Lord, You call me and I turn away from You</w:t>
      </w:r>
    </w:p>
    <w:p w:rsidR="00782CBF" w:rsidRDefault="00782CBF" w:rsidP="004C4277">
      <w:pPr>
        <w:pStyle w:val="libItalic"/>
      </w:pPr>
      <w:r>
        <w:t>You show affection to me and I show hatred towards You</w:t>
      </w:r>
    </w:p>
    <w:p w:rsidR="00782CBF" w:rsidRDefault="00782CBF" w:rsidP="004C4277">
      <w:pPr>
        <w:pStyle w:val="libItalic"/>
      </w:pPr>
      <w:r>
        <w:t>You display Your love for me and I do not respond</w:t>
      </w:r>
    </w:p>
    <w:p w:rsidR="00782CBF" w:rsidRDefault="00782CBF" w:rsidP="004C4277">
      <w:pPr>
        <w:pStyle w:val="libItalic"/>
      </w:pPr>
      <w:r>
        <w:t>as though I am above You</w:t>
      </w:r>
    </w:p>
    <w:p w:rsidR="00782CBF" w:rsidRDefault="00782CBF" w:rsidP="004C4277">
      <w:pPr>
        <w:pStyle w:val="libItalic"/>
      </w:pPr>
      <w:r>
        <w:t>But this does not prevent You from having mercy on me</w:t>
      </w:r>
    </w:p>
    <w:p w:rsidR="00782CBF" w:rsidRDefault="00782CBF" w:rsidP="004C4277">
      <w:pPr>
        <w:pStyle w:val="libItalic"/>
      </w:pPr>
      <w:r>
        <w:t>being good to me</w:t>
      </w:r>
    </w:p>
    <w:p w:rsidR="00782CBF" w:rsidRDefault="00782CBF" w:rsidP="004C4277">
      <w:pPr>
        <w:pStyle w:val="libItalic"/>
      </w:pPr>
      <w:r>
        <w:t>and favouring me, through Your Generosity and Nobility</w:t>
      </w:r>
    </w:p>
    <w:p w:rsidR="00782CBF" w:rsidRDefault="00782CBF" w:rsidP="004C4277">
      <w:pPr>
        <w:pStyle w:val="libItalic"/>
      </w:pPr>
      <w:r>
        <w:t>so please (continue to) have mercy on your ignorant slave</w:t>
      </w:r>
    </w:p>
    <w:p w:rsidR="00782CBF" w:rsidRDefault="00782CBF" w:rsidP="004C4277">
      <w:pPr>
        <w:pStyle w:val="libItalic"/>
      </w:pPr>
      <w:r>
        <w:t>and be kind to him through the excellence of Your Grace</w:t>
      </w:r>
    </w:p>
    <w:p w:rsidR="00782CBF" w:rsidRDefault="00782CBF" w:rsidP="004C4277">
      <w:pPr>
        <w:pStyle w:val="libRightBoldCenter"/>
      </w:pPr>
      <w:r>
        <w:rPr>
          <w:rtl/>
        </w:rPr>
        <w:t>اللهم إن عفوك عن ذنبي وتجاوزك عن خطيئتي</w:t>
      </w:r>
    </w:p>
    <w:p w:rsidR="00782CBF" w:rsidRDefault="00782CBF" w:rsidP="004C4277">
      <w:pPr>
        <w:pStyle w:val="libRightBoldCenter"/>
      </w:pPr>
      <w:r>
        <w:rPr>
          <w:rtl/>
        </w:rPr>
        <w:t>وصفحك عن ظُلمي وسترك على قبيح عملي</w:t>
      </w:r>
    </w:p>
    <w:p w:rsidR="00782CBF" w:rsidRDefault="00782CBF" w:rsidP="004C4277">
      <w:pPr>
        <w:pStyle w:val="libRightBoldCenter"/>
      </w:pPr>
      <w:r>
        <w:rPr>
          <w:rtl/>
        </w:rPr>
        <w:t>وحلمك عن كثير جرمي</w:t>
      </w:r>
    </w:p>
    <w:p w:rsidR="00782CBF" w:rsidRDefault="00782CBF" w:rsidP="004C4277">
      <w:pPr>
        <w:pStyle w:val="libRightBoldCenter"/>
      </w:pPr>
      <w:r>
        <w:rPr>
          <w:rtl/>
        </w:rPr>
        <w:t>عند ما كان من خطاي وعمدي</w:t>
      </w:r>
    </w:p>
    <w:p w:rsidR="00782CBF" w:rsidRDefault="00782CBF" w:rsidP="004C4277">
      <w:pPr>
        <w:pStyle w:val="libRightBoldCenter"/>
      </w:pPr>
      <w:r>
        <w:rPr>
          <w:rtl/>
        </w:rPr>
        <w:t>اطمعني في ان اسئلك ما لا استوجبه منك</w:t>
      </w:r>
    </w:p>
    <w:p w:rsidR="00782CBF" w:rsidRDefault="00782CBF" w:rsidP="004C4277">
      <w:pPr>
        <w:pStyle w:val="libRightBoldCenter"/>
      </w:pPr>
      <w:r>
        <w:rPr>
          <w:rtl/>
        </w:rPr>
        <w:t>الذي رزقتني من رحمتك</w:t>
      </w:r>
    </w:p>
    <w:p w:rsidR="00782CBF" w:rsidRDefault="00782CBF" w:rsidP="004C4277">
      <w:pPr>
        <w:pStyle w:val="libRightBoldCenter"/>
      </w:pPr>
      <w:r>
        <w:rPr>
          <w:rtl/>
        </w:rPr>
        <w:t>واريتني من قدرتك وعرفتني من اجابتك</w:t>
      </w:r>
    </w:p>
    <w:p w:rsidR="00782CBF" w:rsidRDefault="00782CBF" w:rsidP="004C4277">
      <w:pPr>
        <w:pStyle w:val="libRightBoldCenter"/>
      </w:pPr>
      <w:r>
        <w:rPr>
          <w:rtl/>
        </w:rPr>
        <w:t>فصرت ادعوك امنا واسئلك مُستانسا</w:t>
      </w:r>
    </w:p>
    <w:p w:rsidR="00782CBF" w:rsidRDefault="00782CBF" w:rsidP="004C4277">
      <w:pPr>
        <w:pStyle w:val="libRightBoldCenter"/>
      </w:pPr>
      <w:r>
        <w:rPr>
          <w:rtl/>
        </w:rPr>
        <w:t>لا خائفا ولا وجلا</w:t>
      </w:r>
    </w:p>
    <w:p w:rsidR="00782CBF" w:rsidRDefault="00782CBF" w:rsidP="004C4277">
      <w:pPr>
        <w:pStyle w:val="libRightBoldCenter"/>
      </w:pPr>
      <w:r>
        <w:rPr>
          <w:rtl/>
        </w:rPr>
        <w:t>مُدلا عليك فيما قصدت فيه اليك</w:t>
      </w:r>
    </w:p>
    <w:p w:rsidR="00782CBF" w:rsidRDefault="00782CBF" w:rsidP="004C4277">
      <w:pPr>
        <w:pStyle w:val="libRightBoldCenter"/>
      </w:pPr>
      <w:r>
        <w:rPr>
          <w:rtl/>
        </w:rPr>
        <w:t>فإن ابطأ عني عتبت بجهلي عليك ولعل الذي</w:t>
      </w:r>
    </w:p>
    <w:p w:rsidR="00782CBF" w:rsidRDefault="00782CBF" w:rsidP="004C4277">
      <w:pPr>
        <w:pStyle w:val="libRightBoldCenter"/>
      </w:pPr>
      <w:r>
        <w:rPr>
          <w:rtl/>
        </w:rPr>
        <w:t>ابطأ عني هو خير لي لعلمك بعاقبة الأمور</w:t>
      </w:r>
    </w:p>
    <w:p w:rsidR="00782CBF" w:rsidRDefault="00782CBF" w:rsidP="004C4277">
      <w:pPr>
        <w:pStyle w:val="libRightBoldCenter"/>
      </w:pPr>
      <w:r>
        <w:rPr>
          <w:rtl/>
        </w:rPr>
        <w:t>فلم ار مولىً كريما اصبر على عبد لئيم منك عليّ</w:t>
      </w:r>
    </w:p>
    <w:p w:rsidR="00782CBF" w:rsidRDefault="00782CBF" w:rsidP="004C4277">
      <w:pPr>
        <w:pStyle w:val="libRightBoldCenter"/>
      </w:pPr>
      <w:r>
        <w:rPr>
          <w:rtl/>
        </w:rPr>
        <w:lastRenderedPageBreak/>
        <w:t>يا ربي إنك تدعوني فأولي عنك</w:t>
      </w:r>
    </w:p>
    <w:p w:rsidR="00782CBF" w:rsidRDefault="00782CBF" w:rsidP="004C4277">
      <w:pPr>
        <w:pStyle w:val="libRightBoldCenter"/>
      </w:pPr>
      <w:r>
        <w:rPr>
          <w:rtl/>
        </w:rPr>
        <w:t>وتتحبب إليّ واتبغض إليك</w:t>
      </w:r>
    </w:p>
    <w:p w:rsidR="00782CBF" w:rsidRDefault="00782CBF" w:rsidP="004C4277">
      <w:pPr>
        <w:pStyle w:val="libRightBoldCenter"/>
      </w:pPr>
      <w:r>
        <w:rPr>
          <w:rtl/>
        </w:rPr>
        <w:t>وتتودد إليّ فلا اقبل منك كأن لي التطوُّل عليك</w:t>
      </w:r>
    </w:p>
    <w:p w:rsidR="00782CBF" w:rsidRDefault="00782CBF" w:rsidP="004C4277">
      <w:pPr>
        <w:pStyle w:val="libRightBoldCenter"/>
      </w:pPr>
      <w:r>
        <w:rPr>
          <w:rtl/>
        </w:rPr>
        <w:t>فلم يمنعك ذالك من الرحمة لي والإحسان إليّ</w:t>
      </w:r>
      <w:r>
        <w:t xml:space="preserve"> </w:t>
      </w:r>
    </w:p>
    <w:p w:rsidR="00782CBF" w:rsidRDefault="00782CBF" w:rsidP="004C4277">
      <w:pPr>
        <w:pStyle w:val="libRightBoldCenter"/>
      </w:pPr>
      <w:r>
        <w:rPr>
          <w:rtl/>
        </w:rPr>
        <w:t>والتفضل عليّ بجودك وكرمك</w:t>
      </w:r>
    </w:p>
    <w:p w:rsidR="00782CBF" w:rsidRDefault="00782CBF" w:rsidP="004C4277">
      <w:pPr>
        <w:pStyle w:val="libRightBoldCenter"/>
      </w:pPr>
      <w:r>
        <w:rPr>
          <w:rtl/>
        </w:rPr>
        <w:t>فارحم عبدك الجاهل وجُد عليه بفضل احسانك</w:t>
      </w:r>
    </w:p>
    <w:p w:rsidR="00782CBF" w:rsidRDefault="00782CBF" w:rsidP="004C4277">
      <w:pPr>
        <w:pStyle w:val="libItalic"/>
      </w:pPr>
      <w:r>
        <w:t>Surely You are the Bountiful, the Generous.</w:t>
      </w:r>
    </w:p>
    <w:p w:rsidR="00782CBF" w:rsidRDefault="00782CBF" w:rsidP="004C4277">
      <w:pPr>
        <w:pStyle w:val="libItalic"/>
      </w:pPr>
      <w:r>
        <w:t>All Praise is for Allah</w:t>
      </w:r>
    </w:p>
    <w:p w:rsidR="00782CBF" w:rsidRDefault="00782CBF" w:rsidP="004C4277">
      <w:pPr>
        <w:pStyle w:val="libItalic"/>
      </w:pPr>
      <w:r>
        <w:t>The Owner of the Kingdom</w:t>
      </w:r>
    </w:p>
    <w:p w:rsidR="00782CBF" w:rsidRDefault="00782CBF" w:rsidP="004C4277">
      <w:pPr>
        <w:pStyle w:val="libItalic"/>
      </w:pPr>
      <w:r>
        <w:t>who makes the ships sail,</w:t>
      </w:r>
    </w:p>
    <w:p w:rsidR="00782CBF" w:rsidRDefault="00782CBF" w:rsidP="004C4277">
      <w:pPr>
        <w:pStyle w:val="libItalic"/>
      </w:pPr>
      <w:r>
        <w:t>controls the wind,</w:t>
      </w:r>
    </w:p>
    <w:p w:rsidR="00782CBF" w:rsidRDefault="00782CBF" w:rsidP="004C4277">
      <w:pPr>
        <w:pStyle w:val="libItalic"/>
      </w:pPr>
      <w:r>
        <w:t>causes the dawn to break,</w:t>
      </w:r>
    </w:p>
    <w:p w:rsidR="00782CBF" w:rsidRDefault="00782CBF" w:rsidP="004C4277">
      <w:pPr>
        <w:pStyle w:val="libItalic"/>
      </w:pPr>
      <w:r>
        <w:t>is the authority on the Day of Judgement,</w:t>
      </w:r>
    </w:p>
    <w:p w:rsidR="00782CBF" w:rsidRDefault="00782CBF" w:rsidP="004C4277">
      <w:pPr>
        <w:pStyle w:val="libItalic"/>
      </w:pPr>
      <w:r>
        <w:t>the Lord of the worlds.</w:t>
      </w:r>
    </w:p>
    <w:p w:rsidR="00782CBF" w:rsidRDefault="00782CBF" w:rsidP="004C4277">
      <w:pPr>
        <w:pStyle w:val="libItalic"/>
      </w:pPr>
      <w:r>
        <w:t>All Praise is for Allah</w:t>
      </w:r>
    </w:p>
    <w:p w:rsidR="00782CBF" w:rsidRDefault="00782CBF" w:rsidP="004C4277">
      <w:pPr>
        <w:pStyle w:val="libItalic"/>
      </w:pPr>
      <w:r>
        <w:t>for His patience despite His knowledge.</w:t>
      </w:r>
    </w:p>
    <w:p w:rsidR="00782CBF" w:rsidRDefault="00782CBF" w:rsidP="004C4277">
      <w:pPr>
        <w:pStyle w:val="libItalic"/>
      </w:pPr>
      <w:r>
        <w:t>All Praise is for Allah</w:t>
      </w:r>
    </w:p>
    <w:p w:rsidR="00782CBF" w:rsidRDefault="00782CBF" w:rsidP="004C4277">
      <w:pPr>
        <w:pStyle w:val="libItalic"/>
      </w:pPr>
      <w:r>
        <w:t>for His forgiveness despite His power.</w:t>
      </w:r>
    </w:p>
    <w:p w:rsidR="00782CBF" w:rsidRDefault="00782CBF" w:rsidP="004C4277">
      <w:pPr>
        <w:pStyle w:val="libItalic"/>
      </w:pPr>
      <w:r>
        <w:t>All Praise is for Allah</w:t>
      </w:r>
    </w:p>
    <w:p w:rsidR="00782CBF" w:rsidRDefault="00782CBF" w:rsidP="004C4277">
      <w:pPr>
        <w:pStyle w:val="libItalic"/>
      </w:pPr>
      <w:r>
        <w:t>for the lengthy respite He gives despite His anger,</w:t>
      </w:r>
    </w:p>
    <w:p w:rsidR="00782CBF" w:rsidRDefault="00782CBF" w:rsidP="004C4277">
      <w:pPr>
        <w:pStyle w:val="libItalic"/>
      </w:pPr>
      <w:r>
        <w:t>though He has the power to do as He wills.</w:t>
      </w:r>
    </w:p>
    <w:p w:rsidR="00782CBF" w:rsidRDefault="00782CBF" w:rsidP="004C4277">
      <w:pPr>
        <w:pStyle w:val="libItalic"/>
      </w:pPr>
      <w:r>
        <w:t>All Praise is for Allah</w:t>
      </w:r>
    </w:p>
    <w:p w:rsidR="00782CBF" w:rsidRDefault="00782CBF" w:rsidP="004C4277">
      <w:pPr>
        <w:pStyle w:val="libItalic"/>
      </w:pPr>
      <w:r>
        <w:t>the creator of all creation,</w:t>
      </w:r>
    </w:p>
    <w:p w:rsidR="00782CBF" w:rsidRDefault="00782CBF" w:rsidP="004C4277">
      <w:pPr>
        <w:pStyle w:val="libItalic"/>
      </w:pPr>
      <w:r>
        <w:t>the provider of plentiful sustenance,</w:t>
      </w:r>
    </w:p>
    <w:p w:rsidR="00782CBF" w:rsidRDefault="00782CBF" w:rsidP="004C4277">
      <w:pPr>
        <w:pStyle w:val="libItalic"/>
      </w:pPr>
      <w:r>
        <w:t>the cleaver of the dawn,</w:t>
      </w:r>
    </w:p>
    <w:p w:rsidR="00782CBF" w:rsidRDefault="00782CBF" w:rsidP="004C4277">
      <w:pPr>
        <w:pStyle w:val="libItalic"/>
      </w:pPr>
      <w:r>
        <w:t>possessor of Glory and Honor,</w:t>
      </w:r>
    </w:p>
    <w:p w:rsidR="00782CBF" w:rsidRDefault="00782CBF" w:rsidP="004C4277">
      <w:pPr>
        <w:pStyle w:val="libItalic"/>
      </w:pPr>
      <w:r>
        <w:t>and Excellence and Blessings,</w:t>
      </w:r>
    </w:p>
    <w:p w:rsidR="00782CBF" w:rsidRDefault="00782CBF" w:rsidP="004C4277">
      <w:pPr>
        <w:pStyle w:val="libItalic"/>
      </w:pPr>
      <w:r>
        <w:t>who is far and thus cannot be seen,</w:t>
      </w:r>
    </w:p>
    <w:p w:rsidR="00782CBF" w:rsidRDefault="00782CBF" w:rsidP="004C4277">
      <w:pPr>
        <w:pStyle w:val="libItalic"/>
      </w:pPr>
      <w:r>
        <w:t>but is close and thus witnesses secret conversations,</w:t>
      </w:r>
    </w:p>
    <w:p w:rsidR="00782CBF" w:rsidRDefault="00782CBF" w:rsidP="004C4277">
      <w:pPr>
        <w:pStyle w:val="libItalic"/>
      </w:pPr>
      <w:r>
        <w:t>Blessed and Exalted be His name.</w:t>
      </w:r>
    </w:p>
    <w:p w:rsidR="00782CBF" w:rsidRDefault="00782CBF" w:rsidP="004C4277">
      <w:pPr>
        <w:pStyle w:val="libItalic"/>
      </w:pPr>
      <w:r>
        <w:t>All Praise is for Allah</w:t>
      </w:r>
    </w:p>
    <w:p w:rsidR="00782CBF" w:rsidRDefault="00782CBF" w:rsidP="004C4277">
      <w:pPr>
        <w:pStyle w:val="libItalic"/>
      </w:pPr>
      <w:r>
        <w:t>who has no equal who argues with Him</w:t>
      </w:r>
    </w:p>
    <w:p w:rsidR="00782CBF" w:rsidRDefault="00782CBF" w:rsidP="004C4277">
      <w:pPr>
        <w:pStyle w:val="libItalic"/>
      </w:pPr>
      <w:r>
        <w:t>nor anyone similar to Him</w:t>
      </w:r>
    </w:p>
    <w:p w:rsidR="00782CBF" w:rsidRDefault="00782CBF" w:rsidP="004C4277">
      <w:pPr>
        <w:pStyle w:val="libItalic"/>
      </w:pPr>
      <w:r>
        <w:t>nor any Helper to support Him</w:t>
      </w:r>
    </w:p>
    <w:p w:rsidR="00782CBF" w:rsidRDefault="00782CBF" w:rsidP="004C4277">
      <w:pPr>
        <w:pStyle w:val="libItalic"/>
      </w:pPr>
      <w:r>
        <w:t>He overpowers the mighty by His strength</w:t>
      </w:r>
    </w:p>
    <w:p w:rsidR="00782CBF" w:rsidRDefault="00782CBF" w:rsidP="004C4277">
      <w:pPr>
        <w:pStyle w:val="libItalic"/>
      </w:pPr>
      <w:r>
        <w:t>the great humble themselves before His tremendousness,</w:t>
      </w:r>
    </w:p>
    <w:p w:rsidR="00782CBF" w:rsidRDefault="00782CBF" w:rsidP="004C4277">
      <w:pPr>
        <w:pStyle w:val="libItalic"/>
      </w:pPr>
      <w:r>
        <w:t>He accomplishes what He wishes through His power</w:t>
      </w:r>
    </w:p>
    <w:p w:rsidR="00782CBF" w:rsidRDefault="00782CBF" w:rsidP="004C4277">
      <w:pPr>
        <w:pStyle w:val="libRightBoldCenter"/>
      </w:pPr>
      <w:r>
        <w:rPr>
          <w:rtl/>
        </w:rPr>
        <w:t>إنك جواد كريم</w:t>
      </w:r>
    </w:p>
    <w:p w:rsidR="00782CBF" w:rsidRDefault="00782CBF" w:rsidP="004C4277">
      <w:pPr>
        <w:pStyle w:val="libRightBoldCenter"/>
      </w:pPr>
      <w:r>
        <w:rPr>
          <w:rtl/>
        </w:rPr>
        <w:t>الحمد لله مالك المُلك مُجري الفلك</w:t>
      </w:r>
    </w:p>
    <w:p w:rsidR="00782CBF" w:rsidRDefault="00782CBF" w:rsidP="004C4277">
      <w:pPr>
        <w:pStyle w:val="libRightBoldCenter"/>
      </w:pPr>
      <w:r>
        <w:rPr>
          <w:rtl/>
        </w:rPr>
        <w:t>مُسخر الرياح فالق الأصباح</w:t>
      </w:r>
    </w:p>
    <w:p w:rsidR="00782CBF" w:rsidRDefault="00782CBF" w:rsidP="004C4277">
      <w:pPr>
        <w:pStyle w:val="libRightBoldCenter"/>
      </w:pPr>
      <w:r>
        <w:rPr>
          <w:rtl/>
        </w:rPr>
        <w:t>ديّان الدين رب العالمين</w:t>
      </w:r>
    </w:p>
    <w:p w:rsidR="00782CBF" w:rsidRDefault="00782CBF" w:rsidP="004C4277">
      <w:pPr>
        <w:pStyle w:val="libRightBoldCenter"/>
      </w:pPr>
      <w:r>
        <w:rPr>
          <w:rtl/>
        </w:rPr>
        <w:lastRenderedPageBreak/>
        <w:t>الحمد لله على حلمه بعد علمه</w:t>
      </w:r>
    </w:p>
    <w:p w:rsidR="00782CBF" w:rsidRDefault="00782CBF" w:rsidP="004C4277">
      <w:pPr>
        <w:pStyle w:val="libRightBoldCenter"/>
      </w:pPr>
      <w:r>
        <w:rPr>
          <w:rtl/>
        </w:rPr>
        <w:t>والحمد لله على عفوه بعد قدرته</w:t>
      </w:r>
    </w:p>
    <w:p w:rsidR="00782CBF" w:rsidRDefault="00782CBF" w:rsidP="004C4277">
      <w:pPr>
        <w:pStyle w:val="libRightBoldCenter"/>
      </w:pPr>
      <w:r>
        <w:rPr>
          <w:rtl/>
        </w:rPr>
        <w:t>والحمد لله على طول اناته في غضبه</w:t>
      </w:r>
    </w:p>
    <w:p w:rsidR="00782CBF" w:rsidRDefault="00782CBF" w:rsidP="004C4277">
      <w:pPr>
        <w:pStyle w:val="libRightBoldCenter"/>
      </w:pPr>
      <w:r>
        <w:rPr>
          <w:rtl/>
        </w:rPr>
        <w:t>وهو قادر على ما يُريد</w:t>
      </w:r>
    </w:p>
    <w:p w:rsidR="00782CBF" w:rsidRDefault="00782CBF" w:rsidP="004C4277">
      <w:pPr>
        <w:pStyle w:val="libRightBoldCenter"/>
      </w:pPr>
      <w:r>
        <w:rPr>
          <w:rtl/>
        </w:rPr>
        <w:t>الحمد لله خالق الخلق</w:t>
      </w:r>
    </w:p>
    <w:p w:rsidR="00782CBF" w:rsidRDefault="00782CBF" w:rsidP="004C4277">
      <w:pPr>
        <w:pStyle w:val="libRightBoldCenter"/>
      </w:pPr>
      <w:r>
        <w:rPr>
          <w:rtl/>
        </w:rPr>
        <w:t>باسط الرزق فالق الإصباح</w:t>
      </w:r>
    </w:p>
    <w:p w:rsidR="00782CBF" w:rsidRDefault="00782CBF" w:rsidP="004C4277">
      <w:pPr>
        <w:pStyle w:val="libRightBoldCenter"/>
      </w:pPr>
      <w:r>
        <w:rPr>
          <w:rtl/>
        </w:rPr>
        <w:t>ذي الجلال والإكرام والفضل والإنعام</w:t>
      </w:r>
    </w:p>
    <w:p w:rsidR="00782CBF" w:rsidRDefault="00782CBF" w:rsidP="004C4277">
      <w:pPr>
        <w:pStyle w:val="libRightBoldCenter"/>
      </w:pPr>
      <w:r>
        <w:rPr>
          <w:rtl/>
        </w:rPr>
        <w:t>الذي بعد فلا يُرى وقرب فشهد النجوى</w:t>
      </w:r>
    </w:p>
    <w:p w:rsidR="00782CBF" w:rsidRDefault="00782CBF" w:rsidP="004C4277">
      <w:pPr>
        <w:pStyle w:val="libRightBoldCenter"/>
      </w:pPr>
      <w:r>
        <w:rPr>
          <w:rtl/>
        </w:rPr>
        <w:t>تبارك وتعالى</w:t>
      </w:r>
    </w:p>
    <w:p w:rsidR="00782CBF" w:rsidRDefault="00782CBF" w:rsidP="004C4277">
      <w:pPr>
        <w:pStyle w:val="libRightBoldCenter"/>
      </w:pPr>
      <w:r>
        <w:rPr>
          <w:rtl/>
        </w:rPr>
        <w:t>الحمد لله الذي ليس له مُناز يُعادله</w:t>
      </w:r>
    </w:p>
    <w:p w:rsidR="00782CBF" w:rsidRDefault="00782CBF" w:rsidP="004C4277">
      <w:pPr>
        <w:pStyle w:val="libRightBoldCenter"/>
      </w:pPr>
      <w:r>
        <w:rPr>
          <w:rtl/>
        </w:rPr>
        <w:t>ولا شبيه يُشاكله ولا ظهير يُعاضده</w:t>
      </w:r>
    </w:p>
    <w:p w:rsidR="00782CBF" w:rsidRDefault="00782CBF" w:rsidP="004C4277">
      <w:pPr>
        <w:pStyle w:val="libRightBoldCenter"/>
      </w:pPr>
      <w:r>
        <w:rPr>
          <w:rtl/>
        </w:rPr>
        <w:t>قهر بعزته الأعزاء وتواضع لعظمته العُظماء</w:t>
      </w:r>
    </w:p>
    <w:p w:rsidR="00782CBF" w:rsidRDefault="00782CBF" w:rsidP="004C4277">
      <w:pPr>
        <w:pStyle w:val="libRightBoldCenter"/>
      </w:pPr>
      <w:r>
        <w:rPr>
          <w:rtl/>
        </w:rPr>
        <w:t>فبلغ بقدرته ما يشاء</w:t>
      </w:r>
    </w:p>
    <w:p w:rsidR="00782CBF" w:rsidRDefault="00782CBF" w:rsidP="004C4277">
      <w:pPr>
        <w:pStyle w:val="libItalic"/>
      </w:pPr>
      <w:r>
        <w:t>All Praise is for Allah</w:t>
      </w:r>
    </w:p>
    <w:p w:rsidR="00782CBF" w:rsidRDefault="00782CBF" w:rsidP="004C4277">
      <w:pPr>
        <w:pStyle w:val="libItalic"/>
      </w:pPr>
      <w:r>
        <w:t>who answers me when I call Him</w:t>
      </w:r>
    </w:p>
    <w:p w:rsidR="00782CBF" w:rsidRDefault="00782CBF" w:rsidP="004C4277">
      <w:pPr>
        <w:pStyle w:val="libItalic"/>
      </w:pPr>
      <w:r>
        <w:t>covers all my faults yet I disobey Him</w:t>
      </w:r>
    </w:p>
    <w:p w:rsidR="00782CBF" w:rsidRDefault="00782CBF" w:rsidP="004C4277">
      <w:pPr>
        <w:pStyle w:val="libItalic"/>
      </w:pPr>
      <w:r>
        <w:t>increases His bounties on me</w:t>
      </w:r>
    </w:p>
    <w:p w:rsidR="00782CBF" w:rsidRDefault="00782CBF" w:rsidP="004C4277">
      <w:pPr>
        <w:pStyle w:val="libItalic"/>
      </w:pPr>
      <w:r>
        <w:t>but I do not acknowledge them.</w:t>
      </w:r>
    </w:p>
    <w:p w:rsidR="00782CBF" w:rsidRDefault="00782CBF" w:rsidP="004C4277">
      <w:pPr>
        <w:pStyle w:val="libItalic"/>
      </w:pPr>
      <w:r>
        <w:t>How many pleasant gifts He has given me</w:t>
      </w:r>
    </w:p>
    <w:p w:rsidR="00782CBF" w:rsidRDefault="00782CBF" w:rsidP="004C4277">
      <w:pPr>
        <w:pStyle w:val="libItalic"/>
      </w:pPr>
      <w:r>
        <w:t>how many great fears He has removed</w:t>
      </w:r>
    </w:p>
    <w:p w:rsidR="00782CBF" w:rsidRDefault="00782CBF" w:rsidP="004C4277">
      <w:pPr>
        <w:pStyle w:val="libItalic"/>
      </w:pPr>
      <w:r>
        <w:t>how many delightful joys He has shown me</w:t>
      </w:r>
    </w:p>
    <w:p w:rsidR="00782CBF" w:rsidRDefault="00782CBF" w:rsidP="004C4277">
      <w:pPr>
        <w:pStyle w:val="libItalic"/>
      </w:pPr>
      <w:r>
        <w:t>Thus I glorify Him, thanking Him</w:t>
      </w:r>
    </w:p>
    <w:p w:rsidR="00782CBF" w:rsidRDefault="00782CBF" w:rsidP="004C4277">
      <w:pPr>
        <w:pStyle w:val="libItalic"/>
      </w:pPr>
      <w:r>
        <w:t>and I remember Him with praise.</w:t>
      </w:r>
    </w:p>
    <w:p w:rsidR="00782CBF" w:rsidRDefault="00782CBF" w:rsidP="004C4277">
      <w:pPr>
        <w:pStyle w:val="libItalic"/>
      </w:pPr>
      <w:r>
        <w:t>All praise is for Allah</w:t>
      </w:r>
    </w:p>
    <w:p w:rsidR="00782CBF" w:rsidRDefault="00782CBF" w:rsidP="004C4277">
      <w:pPr>
        <w:pStyle w:val="libItalic"/>
      </w:pPr>
      <w:r>
        <w:t>whose curtains cannot be opened</w:t>
      </w:r>
    </w:p>
    <w:p w:rsidR="00782CBF" w:rsidRDefault="00782CBF" w:rsidP="004C4277">
      <w:pPr>
        <w:pStyle w:val="libItalic"/>
      </w:pPr>
      <w:r>
        <w:t>whose doors cannot be locked</w:t>
      </w:r>
    </w:p>
    <w:p w:rsidR="00782CBF" w:rsidRDefault="00782CBF" w:rsidP="004C4277">
      <w:pPr>
        <w:pStyle w:val="libItalic"/>
      </w:pPr>
      <w:r>
        <w:t>who does reject the one who asks Him</w:t>
      </w:r>
    </w:p>
    <w:p w:rsidR="00782CBF" w:rsidRDefault="00782CBF" w:rsidP="004C4277">
      <w:pPr>
        <w:pStyle w:val="libItalic"/>
      </w:pPr>
      <w:r>
        <w:t>and who does not disappoint the one who places hope in Him.</w:t>
      </w:r>
    </w:p>
    <w:p w:rsidR="00782CBF" w:rsidRDefault="00782CBF" w:rsidP="004C4277">
      <w:pPr>
        <w:pStyle w:val="libItalic"/>
      </w:pPr>
      <w:r>
        <w:t>All Praise is for Allah</w:t>
      </w:r>
    </w:p>
    <w:p w:rsidR="00782CBF" w:rsidRDefault="00782CBF" w:rsidP="004C4277">
      <w:pPr>
        <w:pStyle w:val="libItalic"/>
      </w:pPr>
      <w:r>
        <w:t>who provides safety for the frightened</w:t>
      </w:r>
    </w:p>
    <w:p w:rsidR="00782CBF" w:rsidRDefault="00782CBF" w:rsidP="004C4277">
      <w:pPr>
        <w:pStyle w:val="libItalic"/>
      </w:pPr>
      <w:r>
        <w:t>rescues the virtuous</w:t>
      </w:r>
    </w:p>
    <w:p w:rsidR="00782CBF" w:rsidRDefault="00782CBF" w:rsidP="004C4277">
      <w:pPr>
        <w:pStyle w:val="libItalic"/>
      </w:pPr>
      <w:r>
        <w:t>raises the oppressed</w:t>
      </w:r>
    </w:p>
    <w:p w:rsidR="00782CBF" w:rsidRDefault="00782CBF" w:rsidP="004C4277">
      <w:pPr>
        <w:pStyle w:val="libItalic"/>
      </w:pPr>
      <w:r>
        <w:t>humiliates the proud</w:t>
      </w:r>
    </w:p>
    <w:p w:rsidR="00782CBF" w:rsidRDefault="00782CBF" w:rsidP="004C4277">
      <w:pPr>
        <w:pStyle w:val="libItalic"/>
      </w:pPr>
      <w:r>
        <w:t>destroys kings</w:t>
      </w:r>
    </w:p>
    <w:p w:rsidR="00782CBF" w:rsidRDefault="00782CBF" w:rsidP="004C4277">
      <w:pPr>
        <w:pStyle w:val="libItalic"/>
      </w:pPr>
      <w:r>
        <w:t>and replaces them with others.</w:t>
      </w:r>
    </w:p>
    <w:p w:rsidR="00782CBF" w:rsidRDefault="00782CBF" w:rsidP="004C4277">
      <w:pPr>
        <w:pStyle w:val="libItalic"/>
      </w:pPr>
      <w:r>
        <w:t>All Praise is for Allah, who crushes the tyrants</w:t>
      </w:r>
    </w:p>
    <w:p w:rsidR="00782CBF" w:rsidRDefault="00782CBF" w:rsidP="004C4277">
      <w:pPr>
        <w:pStyle w:val="libItalic"/>
      </w:pPr>
      <w:r>
        <w:t>annihilates the oppressors</w:t>
      </w:r>
    </w:p>
    <w:p w:rsidR="00782CBF" w:rsidRDefault="00782CBF" w:rsidP="004C4277">
      <w:pPr>
        <w:pStyle w:val="libItalic"/>
      </w:pPr>
      <w:r>
        <w:t>watches over the runaways</w:t>
      </w:r>
    </w:p>
    <w:p w:rsidR="00782CBF" w:rsidRDefault="00782CBF" w:rsidP="004C4277">
      <w:pPr>
        <w:pStyle w:val="libItalic"/>
      </w:pPr>
      <w:r>
        <w:t>punishes the oppressors</w:t>
      </w:r>
    </w:p>
    <w:p w:rsidR="00782CBF" w:rsidRDefault="00782CBF" w:rsidP="004C4277">
      <w:pPr>
        <w:pStyle w:val="libItalic"/>
      </w:pPr>
      <w:r>
        <w:lastRenderedPageBreak/>
        <w:t>assists those who cry for help</w:t>
      </w:r>
    </w:p>
    <w:p w:rsidR="00782CBF" w:rsidRDefault="00782CBF" w:rsidP="004C4277">
      <w:pPr>
        <w:pStyle w:val="libItalic"/>
      </w:pPr>
      <w:r>
        <w:t>grants the requests of the beseechers</w:t>
      </w:r>
    </w:p>
    <w:p w:rsidR="00782CBF" w:rsidRDefault="00782CBF" w:rsidP="004C4277">
      <w:pPr>
        <w:pStyle w:val="libItalic"/>
      </w:pPr>
      <w:r>
        <w:t>and is the confidence of the believers.</w:t>
      </w:r>
    </w:p>
    <w:p w:rsidR="00782CBF" w:rsidRDefault="00782CBF" w:rsidP="004C4277">
      <w:pPr>
        <w:pStyle w:val="libRightBoldCenter"/>
      </w:pPr>
      <w:r>
        <w:rPr>
          <w:rtl/>
        </w:rPr>
        <w:t>الحمد لله الذي يُجيبني حين اناديه</w:t>
      </w:r>
    </w:p>
    <w:p w:rsidR="00782CBF" w:rsidRDefault="00782CBF" w:rsidP="004C4277">
      <w:pPr>
        <w:pStyle w:val="libRightBoldCenter"/>
      </w:pPr>
      <w:r>
        <w:rPr>
          <w:rtl/>
        </w:rPr>
        <w:t>ويستر عليّ كل عورة وأنا اعصيه</w:t>
      </w:r>
    </w:p>
    <w:p w:rsidR="00782CBF" w:rsidRDefault="00782CBF" w:rsidP="004C4277">
      <w:pPr>
        <w:pStyle w:val="libRightBoldCenter"/>
      </w:pPr>
      <w:r>
        <w:rPr>
          <w:rtl/>
        </w:rPr>
        <w:t>ويُعظم النعمة عليّ فلا اجازيه</w:t>
      </w:r>
    </w:p>
    <w:p w:rsidR="00782CBF" w:rsidRDefault="00782CBF" w:rsidP="004C4277">
      <w:pPr>
        <w:pStyle w:val="libRightBoldCenter"/>
      </w:pPr>
      <w:r>
        <w:rPr>
          <w:rtl/>
        </w:rPr>
        <w:t>فكم من موهبة هنيئة قد اعطاني</w:t>
      </w:r>
    </w:p>
    <w:p w:rsidR="00782CBF" w:rsidRDefault="00782CBF" w:rsidP="004C4277">
      <w:pPr>
        <w:pStyle w:val="libRightBoldCenter"/>
      </w:pPr>
      <w:r>
        <w:rPr>
          <w:rtl/>
        </w:rPr>
        <w:t>وعظيمة مخوفة قد كفاني وبهجة مونقة قد اراني</w:t>
      </w:r>
    </w:p>
    <w:p w:rsidR="00782CBF" w:rsidRDefault="00782CBF" w:rsidP="004C4277">
      <w:pPr>
        <w:pStyle w:val="libRightBoldCenter"/>
      </w:pPr>
      <w:r>
        <w:rPr>
          <w:rtl/>
        </w:rPr>
        <w:t>فاثني عليه حامداً واذكُره مُسبحا</w:t>
      </w:r>
    </w:p>
    <w:p w:rsidR="00782CBF" w:rsidRDefault="00782CBF" w:rsidP="004C4277">
      <w:pPr>
        <w:pStyle w:val="libRightBoldCenter"/>
      </w:pPr>
      <w:r>
        <w:rPr>
          <w:rtl/>
        </w:rPr>
        <w:t>الحمد لله الذي لا يُهتك حجابه ولا يُغلق بابه</w:t>
      </w:r>
    </w:p>
    <w:p w:rsidR="00782CBF" w:rsidRDefault="00782CBF" w:rsidP="004C4277">
      <w:pPr>
        <w:pStyle w:val="libRightBoldCenter"/>
      </w:pPr>
      <w:r>
        <w:rPr>
          <w:rtl/>
        </w:rPr>
        <w:t>ولا يُرد سائله ولا يُخيّب امله</w:t>
      </w:r>
    </w:p>
    <w:p w:rsidR="00782CBF" w:rsidRDefault="00782CBF" w:rsidP="004C4277">
      <w:pPr>
        <w:pStyle w:val="libRightBoldCenter"/>
      </w:pPr>
      <w:r>
        <w:rPr>
          <w:rtl/>
        </w:rPr>
        <w:t>الحمد لله الذي يُؤمن الخائفين</w:t>
      </w:r>
    </w:p>
    <w:p w:rsidR="00782CBF" w:rsidRDefault="00782CBF" w:rsidP="004C4277">
      <w:pPr>
        <w:pStyle w:val="libRightBoldCenter"/>
      </w:pPr>
      <w:r>
        <w:rPr>
          <w:rtl/>
        </w:rPr>
        <w:t>ويُنجي الصالحين ويرفع المُستضعفين</w:t>
      </w:r>
    </w:p>
    <w:p w:rsidR="00782CBF" w:rsidRDefault="00782CBF" w:rsidP="004C4277">
      <w:pPr>
        <w:pStyle w:val="libRightBoldCenter"/>
      </w:pPr>
      <w:r>
        <w:rPr>
          <w:rtl/>
        </w:rPr>
        <w:t>ويضع المُستكبرين ويُهلك ملوكا</w:t>
      </w:r>
    </w:p>
    <w:p w:rsidR="00782CBF" w:rsidRDefault="00782CBF" w:rsidP="004C4277">
      <w:pPr>
        <w:pStyle w:val="libRightBoldCenter"/>
      </w:pPr>
      <w:r>
        <w:rPr>
          <w:rtl/>
        </w:rPr>
        <w:t>ويستخلف أخرين</w:t>
      </w:r>
    </w:p>
    <w:p w:rsidR="00782CBF" w:rsidRDefault="00782CBF" w:rsidP="004C4277">
      <w:pPr>
        <w:pStyle w:val="libRightBoldCenter"/>
      </w:pPr>
      <w:r>
        <w:rPr>
          <w:rtl/>
        </w:rPr>
        <w:t>والحمد لله قاصم الجبارين</w:t>
      </w:r>
    </w:p>
    <w:p w:rsidR="00782CBF" w:rsidRDefault="00782CBF" w:rsidP="004C4277">
      <w:pPr>
        <w:pStyle w:val="libRightBoldCenter"/>
      </w:pPr>
      <w:r>
        <w:rPr>
          <w:rtl/>
        </w:rPr>
        <w:t>مبير الظالمين مُدرك الهاربين</w:t>
      </w:r>
    </w:p>
    <w:p w:rsidR="00782CBF" w:rsidRDefault="00782CBF" w:rsidP="004C4277">
      <w:pPr>
        <w:pStyle w:val="libRightBoldCenter"/>
      </w:pPr>
      <w:r>
        <w:rPr>
          <w:rtl/>
        </w:rPr>
        <w:t>نكال الظالمين صريخ المستصرخين</w:t>
      </w:r>
    </w:p>
    <w:p w:rsidR="00782CBF" w:rsidRDefault="00782CBF" w:rsidP="004C4277">
      <w:pPr>
        <w:pStyle w:val="libRightBoldCenter"/>
      </w:pPr>
      <w:r>
        <w:rPr>
          <w:rtl/>
        </w:rPr>
        <w:t>موضع حاجات الطالبين معتمد المؤمنين</w:t>
      </w:r>
    </w:p>
    <w:p w:rsidR="00782CBF" w:rsidRDefault="00782CBF" w:rsidP="004C4277">
      <w:pPr>
        <w:pStyle w:val="libItalic"/>
      </w:pPr>
      <w:r>
        <w:t>All praise is for Allah</w:t>
      </w:r>
    </w:p>
    <w:p w:rsidR="00782CBF" w:rsidRDefault="00782CBF" w:rsidP="004C4277">
      <w:pPr>
        <w:pStyle w:val="libItalic"/>
      </w:pPr>
      <w:r>
        <w:t>in whose awe the skies and its inhabitants shake</w:t>
      </w:r>
    </w:p>
    <w:p w:rsidR="00782CBF" w:rsidRDefault="00782CBF" w:rsidP="004C4277">
      <w:pPr>
        <w:pStyle w:val="libItalic"/>
      </w:pPr>
      <w:r>
        <w:t>the earth and its inhabitants tremble</w:t>
      </w:r>
    </w:p>
    <w:p w:rsidR="00782CBF" w:rsidRDefault="00782CBF" w:rsidP="004C4277">
      <w:pPr>
        <w:pStyle w:val="libItalic"/>
      </w:pPr>
      <w:r>
        <w:t>the sea and all that swims in it, billows</w:t>
      </w:r>
    </w:p>
    <w:p w:rsidR="00782CBF" w:rsidRDefault="00782CBF" w:rsidP="004C4277">
      <w:pPr>
        <w:pStyle w:val="libItalic"/>
      </w:pPr>
      <w:r>
        <w:t>All praise is for Allah who guided us to this</w:t>
      </w:r>
    </w:p>
    <w:p w:rsidR="00782CBF" w:rsidRDefault="00782CBF" w:rsidP="004C4277">
      <w:pPr>
        <w:pStyle w:val="libItalic"/>
      </w:pPr>
      <w:r>
        <w:t>and we would not have been guided</w:t>
      </w:r>
    </w:p>
    <w:p w:rsidR="00782CBF" w:rsidRDefault="00782CBF" w:rsidP="004C4277">
      <w:pPr>
        <w:pStyle w:val="libItalic"/>
      </w:pPr>
      <w:r>
        <w:t>had He not guided us to this.</w:t>
      </w:r>
    </w:p>
    <w:p w:rsidR="00782CBF" w:rsidRDefault="00782CBF" w:rsidP="004C4277">
      <w:pPr>
        <w:pStyle w:val="libItalic"/>
      </w:pPr>
      <w:r>
        <w:t>All Praise is for Allah</w:t>
      </w:r>
    </w:p>
    <w:p w:rsidR="00782CBF" w:rsidRDefault="00782CBF" w:rsidP="004C4277">
      <w:pPr>
        <w:pStyle w:val="libItalic"/>
      </w:pPr>
      <w:r>
        <w:t>who creates but is not created</w:t>
      </w:r>
    </w:p>
    <w:p w:rsidR="00782CBF" w:rsidRDefault="00782CBF" w:rsidP="004C4277">
      <w:pPr>
        <w:pStyle w:val="libItalic"/>
      </w:pPr>
      <w:r>
        <w:t>gives sustenance but is not given sustenance</w:t>
      </w:r>
    </w:p>
    <w:p w:rsidR="00782CBF" w:rsidRDefault="00782CBF" w:rsidP="004C4277">
      <w:pPr>
        <w:pStyle w:val="libItalic"/>
      </w:pPr>
      <w:r>
        <w:t>feeds but is not fed</w:t>
      </w:r>
    </w:p>
    <w:p w:rsidR="00782CBF" w:rsidRDefault="00782CBF" w:rsidP="004C4277">
      <w:pPr>
        <w:pStyle w:val="libItalic"/>
      </w:pPr>
      <w:r>
        <w:t>causes the living to die and gives life to the dead</w:t>
      </w:r>
    </w:p>
    <w:p w:rsidR="00782CBF" w:rsidRDefault="00782CBF" w:rsidP="004C4277">
      <w:pPr>
        <w:pStyle w:val="libItalic"/>
      </w:pPr>
      <w:r>
        <w:t>He is Ever</w:t>
      </w:r>
      <w:r w:rsidR="00675E82">
        <w:t>-</w:t>
      </w:r>
      <w:r>
        <w:t>living and does not die</w:t>
      </w:r>
    </w:p>
    <w:p w:rsidR="00782CBF" w:rsidRDefault="00782CBF" w:rsidP="004C4277">
      <w:pPr>
        <w:pStyle w:val="libItalic"/>
      </w:pPr>
      <w:r>
        <w:t>in His control is all good</w:t>
      </w:r>
    </w:p>
    <w:p w:rsidR="00782CBF" w:rsidRDefault="00782CBF" w:rsidP="004C4277">
      <w:pPr>
        <w:pStyle w:val="libItalic"/>
      </w:pPr>
      <w:r>
        <w:t>and He has power over all things.</w:t>
      </w:r>
    </w:p>
    <w:p w:rsidR="00782CBF" w:rsidRDefault="00782CBF" w:rsidP="004C4277">
      <w:pPr>
        <w:pStyle w:val="libItalic"/>
      </w:pPr>
      <w:r>
        <w:t>O Allah send Your Blessings on Muhammad</w:t>
      </w:r>
    </w:p>
    <w:p w:rsidR="00782CBF" w:rsidRDefault="00782CBF" w:rsidP="004C4277">
      <w:pPr>
        <w:pStyle w:val="libItalic"/>
      </w:pPr>
      <w:r>
        <w:t>Your servant, Your Messenger</w:t>
      </w:r>
    </w:p>
    <w:p w:rsidR="00782CBF" w:rsidRDefault="00782CBF" w:rsidP="004C4277">
      <w:pPr>
        <w:pStyle w:val="libItalic"/>
      </w:pPr>
      <w:r>
        <w:lastRenderedPageBreak/>
        <w:t>Your trustee, Your chosen One, Your beloved</w:t>
      </w:r>
    </w:p>
    <w:p w:rsidR="00782CBF" w:rsidRDefault="00782CBF" w:rsidP="004C4277">
      <w:pPr>
        <w:pStyle w:val="libItalic"/>
      </w:pPr>
      <w:r>
        <w:t>the best of Your creation</w:t>
      </w:r>
    </w:p>
    <w:p w:rsidR="00782CBF" w:rsidRDefault="00782CBF" w:rsidP="004C4277">
      <w:pPr>
        <w:pStyle w:val="libItalic"/>
      </w:pPr>
      <w:r>
        <w:t>the preserver of Your secrets</w:t>
      </w:r>
    </w:p>
    <w:p w:rsidR="00782CBF" w:rsidRDefault="00782CBF" w:rsidP="004C4277">
      <w:pPr>
        <w:pStyle w:val="libItalic"/>
      </w:pPr>
      <w:r>
        <w:t>and the preacher of Your messages.</w:t>
      </w:r>
    </w:p>
    <w:p w:rsidR="00782CBF" w:rsidRDefault="00782CBF" w:rsidP="004C4277">
      <w:pPr>
        <w:pStyle w:val="libItalic"/>
      </w:pPr>
      <w:r>
        <w:t>prosperous, pleasant, holy and sublime</w:t>
      </w:r>
    </w:p>
    <w:p w:rsidR="00782CBF" w:rsidRDefault="00782CBF" w:rsidP="004C4277">
      <w:pPr>
        <w:pStyle w:val="libItalic"/>
      </w:pPr>
      <w:r>
        <w:t>more than what You have blessed</w:t>
      </w:r>
    </w:p>
    <w:p w:rsidR="00782CBF" w:rsidRDefault="00782CBF" w:rsidP="004C4277">
      <w:pPr>
        <w:pStyle w:val="libItalic"/>
      </w:pPr>
      <w:r>
        <w:t>given, had mercy, sympathized and greeted</w:t>
      </w:r>
    </w:p>
    <w:p w:rsidR="00782CBF" w:rsidRDefault="00782CBF" w:rsidP="004C4277">
      <w:pPr>
        <w:pStyle w:val="libItalic"/>
      </w:pPr>
      <w:r>
        <w:t>anyone from Your servants</w:t>
      </w:r>
    </w:p>
    <w:p w:rsidR="00782CBF" w:rsidRDefault="00782CBF" w:rsidP="004C4277">
      <w:pPr>
        <w:pStyle w:val="libItalic"/>
      </w:pPr>
      <w:r>
        <w:t>Your Prophets, Your Messengers</w:t>
      </w:r>
    </w:p>
    <w:p w:rsidR="00782CBF" w:rsidRDefault="00782CBF" w:rsidP="004C4277">
      <w:pPr>
        <w:pStyle w:val="libItalic"/>
      </w:pPr>
      <w:r>
        <w:t>Your chosen ones</w:t>
      </w:r>
    </w:p>
    <w:p w:rsidR="00782CBF" w:rsidRDefault="00782CBF" w:rsidP="004C4277">
      <w:pPr>
        <w:pStyle w:val="libItalic"/>
      </w:pPr>
      <w:r>
        <w:t>and the honorable ones from Your creation.</w:t>
      </w:r>
    </w:p>
    <w:p w:rsidR="00782CBF" w:rsidRDefault="00782CBF" w:rsidP="004C4277">
      <w:pPr>
        <w:pStyle w:val="libRightBoldCenter"/>
      </w:pPr>
      <w:r>
        <w:rPr>
          <w:rtl/>
        </w:rPr>
        <w:t>الحمد لله الذي من خشيته ترعد السماء وسُكانها</w:t>
      </w:r>
    </w:p>
    <w:p w:rsidR="00782CBF" w:rsidRDefault="00782CBF" w:rsidP="004C4277">
      <w:pPr>
        <w:pStyle w:val="libRightBoldCenter"/>
      </w:pPr>
      <w:r>
        <w:rPr>
          <w:rtl/>
        </w:rPr>
        <w:t>وترجف الأرض وعُمارها</w:t>
      </w:r>
    </w:p>
    <w:p w:rsidR="00782CBF" w:rsidRDefault="00782CBF" w:rsidP="004C4277">
      <w:pPr>
        <w:pStyle w:val="libRightBoldCenter"/>
      </w:pPr>
      <w:r>
        <w:rPr>
          <w:rtl/>
        </w:rPr>
        <w:t>وتموج البحار ومن يسبح في غمراتها</w:t>
      </w:r>
    </w:p>
    <w:p w:rsidR="00782CBF" w:rsidRDefault="00782CBF" w:rsidP="004C4277">
      <w:pPr>
        <w:pStyle w:val="libRightBoldCenter"/>
      </w:pPr>
      <w:r>
        <w:rPr>
          <w:rtl/>
        </w:rPr>
        <w:t>الحمد لله الذي هدانا لهذا</w:t>
      </w:r>
    </w:p>
    <w:p w:rsidR="00782CBF" w:rsidRDefault="00782CBF" w:rsidP="004C4277">
      <w:pPr>
        <w:pStyle w:val="libRightBoldCenter"/>
      </w:pPr>
      <w:r>
        <w:rPr>
          <w:rtl/>
        </w:rPr>
        <w:t>وما كُنا لنهتدي لو لا أن هدانا الله</w:t>
      </w:r>
    </w:p>
    <w:p w:rsidR="00782CBF" w:rsidRDefault="00782CBF" w:rsidP="004C4277">
      <w:pPr>
        <w:pStyle w:val="libRightBoldCenter"/>
      </w:pPr>
      <w:r>
        <w:rPr>
          <w:rtl/>
        </w:rPr>
        <w:t>الحمد لله الذي يخلق ولم يُخلق</w:t>
      </w:r>
    </w:p>
    <w:p w:rsidR="00782CBF" w:rsidRDefault="00782CBF" w:rsidP="004C4277">
      <w:pPr>
        <w:pStyle w:val="libRightBoldCenter"/>
      </w:pPr>
      <w:r>
        <w:rPr>
          <w:rtl/>
        </w:rPr>
        <w:t>ويرزُق ولا يُرزق ويُطعِم ولا يُطعم</w:t>
      </w:r>
    </w:p>
    <w:p w:rsidR="00782CBF" w:rsidRDefault="00782CBF" w:rsidP="004C4277">
      <w:pPr>
        <w:pStyle w:val="libRightBoldCenter"/>
      </w:pPr>
      <w:r>
        <w:rPr>
          <w:rtl/>
        </w:rPr>
        <w:t>ويُميت الأحياء ويُحيي الموتى</w:t>
      </w:r>
    </w:p>
    <w:p w:rsidR="00782CBF" w:rsidRDefault="00782CBF" w:rsidP="004C4277">
      <w:pPr>
        <w:pStyle w:val="libRightBoldCenter"/>
      </w:pPr>
      <w:r>
        <w:rPr>
          <w:rtl/>
        </w:rPr>
        <w:t>وهو حيّ لا يمُوت بيده الخير</w:t>
      </w:r>
    </w:p>
    <w:p w:rsidR="00782CBF" w:rsidRDefault="00782CBF" w:rsidP="004C4277">
      <w:pPr>
        <w:pStyle w:val="libRightBoldCenter"/>
      </w:pPr>
      <w:r>
        <w:rPr>
          <w:rtl/>
        </w:rPr>
        <w:t>وهو على كل شيئ قدير</w:t>
      </w:r>
    </w:p>
    <w:p w:rsidR="00782CBF" w:rsidRDefault="00782CBF" w:rsidP="004C4277">
      <w:pPr>
        <w:pStyle w:val="libRightBoldCenter"/>
      </w:pPr>
      <w:r>
        <w:rPr>
          <w:rtl/>
        </w:rPr>
        <w:t>اللهم صلي على محمد عبدك ورسولك</w:t>
      </w:r>
    </w:p>
    <w:p w:rsidR="00782CBF" w:rsidRDefault="00782CBF" w:rsidP="004C4277">
      <w:pPr>
        <w:pStyle w:val="libRightBoldCenter"/>
      </w:pPr>
      <w:r>
        <w:rPr>
          <w:rtl/>
        </w:rPr>
        <w:t>وأمينك وصفيّك وحبيبك</w:t>
      </w:r>
    </w:p>
    <w:p w:rsidR="00782CBF" w:rsidRDefault="00782CBF" w:rsidP="004C4277">
      <w:pPr>
        <w:pStyle w:val="libRightBoldCenter"/>
      </w:pPr>
      <w:r>
        <w:rPr>
          <w:rtl/>
        </w:rPr>
        <w:t>وخيرتك من خلقك وحافظ سرك ومبلغ رسالتك</w:t>
      </w:r>
    </w:p>
    <w:p w:rsidR="00782CBF" w:rsidRDefault="00782CBF" w:rsidP="004C4277">
      <w:pPr>
        <w:pStyle w:val="libRightBoldCenter"/>
      </w:pPr>
      <w:r>
        <w:rPr>
          <w:rtl/>
        </w:rPr>
        <w:t>افضل واحسن واجمل واكمل وازكى</w:t>
      </w:r>
    </w:p>
    <w:p w:rsidR="00782CBF" w:rsidRDefault="00782CBF" w:rsidP="004C4277">
      <w:pPr>
        <w:pStyle w:val="libRightBoldCenter"/>
      </w:pPr>
      <w:r>
        <w:rPr>
          <w:rtl/>
        </w:rPr>
        <w:t>وانمى واطيب واطهر واسنى</w:t>
      </w:r>
    </w:p>
    <w:p w:rsidR="00782CBF" w:rsidRDefault="00782CBF" w:rsidP="004C4277">
      <w:pPr>
        <w:pStyle w:val="libRightBoldCenter"/>
      </w:pPr>
      <w:r>
        <w:rPr>
          <w:rtl/>
        </w:rPr>
        <w:t>واكثر ما صليت وباركت وترحمت</w:t>
      </w:r>
    </w:p>
    <w:p w:rsidR="00782CBF" w:rsidRDefault="00782CBF" w:rsidP="004C4277">
      <w:pPr>
        <w:pStyle w:val="libRightBoldCenter"/>
      </w:pPr>
      <w:r>
        <w:rPr>
          <w:rtl/>
        </w:rPr>
        <w:t>وتحننت وسلمت على احد من عبادك وانبيائك</w:t>
      </w:r>
    </w:p>
    <w:p w:rsidR="00782CBF" w:rsidRDefault="00782CBF" w:rsidP="004C4277">
      <w:pPr>
        <w:pStyle w:val="libRightBoldCenter"/>
      </w:pPr>
      <w:r>
        <w:rPr>
          <w:rtl/>
        </w:rPr>
        <w:t>ورسلك وصفوتك واهل الكرامة عليك من خلقك</w:t>
      </w:r>
    </w:p>
    <w:p w:rsidR="00782CBF" w:rsidRDefault="00782CBF" w:rsidP="004C4277">
      <w:pPr>
        <w:pStyle w:val="libItalic"/>
      </w:pPr>
      <w:r>
        <w:t>O Allah, and send Your blessings on ‘Ali</w:t>
      </w:r>
    </w:p>
    <w:p w:rsidR="00782CBF" w:rsidRDefault="00782CBF" w:rsidP="004C4277">
      <w:pPr>
        <w:pStyle w:val="libItalic"/>
      </w:pPr>
      <w:r>
        <w:t>the commander of the faithful</w:t>
      </w:r>
    </w:p>
    <w:p w:rsidR="00782CBF" w:rsidRDefault="00782CBF" w:rsidP="004C4277">
      <w:pPr>
        <w:pStyle w:val="libItalic"/>
      </w:pPr>
      <w:r>
        <w:t>and the successor of the Messenger of the Lord of the worlds.</w:t>
      </w:r>
    </w:p>
    <w:p w:rsidR="00782CBF" w:rsidRDefault="00782CBF" w:rsidP="004C4277">
      <w:pPr>
        <w:pStyle w:val="libItalic"/>
      </w:pPr>
      <w:r>
        <w:t>Your servant, Your friend</w:t>
      </w:r>
    </w:p>
    <w:p w:rsidR="00782CBF" w:rsidRDefault="00782CBF" w:rsidP="004C4277">
      <w:pPr>
        <w:pStyle w:val="libItalic"/>
      </w:pPr>
      <w:r>
        <w:t>the brother of Your Messenger</w:t>
      </w:r>
    </w:p>
    <w:p w:rsidR="00782CBF" w:rsidRDefault="00782CBF" w:rsidP="004C4277">
      <w:pPr>
        <w:pStyle w:val="libItalic"/>
      </w:pPr>
      <w:r>
        <w:t>Your proof over creation</w:t>
      </w:r>
    </w:p>
    <w:p w:rsidR="00782CBF" w:rsidRDefault="00782CBF" w:rsidP="004C4277">
      <w:pPr>
        <w:pStyle w:val="libItalic"/>
      </w:pPr>
      <w:r>
        <w:lastRenderedPageBreak/>
        <w:t>Your great sign</w:t>
      </w:r>
    </w:p>
    <w:p w:rsidR="00782CBF" w:rsidRDefault="00782CBF" w:rsidP="004C4277">
      <w:pPr>
        <w:pStyle w:val="libItalic"/>
      </w:pPr>
      <w:r>
        <w:t>and the mighty awaited news.</w:t>
      </w:r>
    </w:p>
    <w:p w:rsidR="00782CBF" w:rsidRDefault="00782CBF" w:rsidP="004C4277">
      <w:pPr>
        <w:pStyle w:val="libItalic"/>
      </w:pPr>
      <w:r>
        <w:t>And send blessings on the truthful, pure (lady)</w:t>
      </w:r>
    </w:p>
    <w:p w:rsidR="00782CBF" w:rsidRDefault="00782CBF" w:rsidP="004C4277">
      <w:pPr>
        <w:pStyle w:val="libItalic"/>
      </w:pPr>
      <w:r>
        <w:t>Fatima az­</w:t>
      </w:r>
      <w:r w:rsidR="00675E82">
        <w:t>-</w:t>
      </w:r>
      <w:r>
        <w:t>Zahra</w:t>
      </w:r>
    </w:p>
    <w:p w:rsidR="00782CBF" w:rsidRDefault="00782CBF" w:rsidP="004C4277">
      <w:pPr>
        <w:pStyle w:val="libItalic"/>
      </w:pPr>
      <w:r>
        <w:t>the leader of the women of the worlds.</w:t>
      </w:r>
    </w:p>
    <w:p w:rsidR="00782CBF" w:rsidRDefault="00782CBF" w:rsidP="004C4277">
      <w:pPr>
        <w:pStyle w:val="libItalic"/>
      </w:pPr>
      <w:r>
        <w:t>And send Your blessings on the two grandsons of mercy</w:t>
      </w:r>
    </w:p>
    <w:p w:rsidR="00782CBF" w:rsidRDefault="00782CBF" w:rsidP="004C4277">
      <w:pPr>
        <w:pStyle w:val="libItalic"/>
      </w:pPr>
      <w:r>
        <w:t>(to the world, i.e. the Prophet),the leaders of guidance</w:t>
      </w:r>
    </w:p>
    <w:p w:rsidR="00782CBF" w:rsidRDefault="00782CBF" w:rsidP="004C4277">
      <w:pPr>
        <w:pStyle w:val="libItalic"/>
      </w:pPr>
      <w:r>
        <w:t>Al</w:t>
      </w:r>
      <w:r w:rsidR="00675E82">
        <w:t>-</w:t>
      </w:r>
      <w:r>
        <w:t>Hasan and Al</w:t>
      </w:r>
      <w:r w:rsidR="00675E82">
        <w:t>-</w:t>
      </w:r>
      <w:r>
        <w:t>Husayn</w:t>
      </w:r>
    </w:p>
    <w:p w:rsidR="00782CBF" w:rsidRDefault="00782CBF" w:rsidP="004C4277">
      <w:pPr>
        <w:pStyle w:val="libItalic"/>
      </w:pPr>
      <w:r>
        <w:t>the leaders of the youths of Paradise.</w:t>
      </w:r>
    </w:p>
    <w:p w:rsidR="00782CBF" w:rsidRDefault="00782CBF" w:rsidP="004C4277">
      <w:pPr>
        <w:pStyle w:val="libItalic"/>
      </w:pPr>
      <w:r>
        <w:t>And send blessings on the leaders of Muslims</w:t>
      </w:r>
    </w:p>
    <w:p w:rsidR="00782CBF" w:rsidRDefault="00782CBF" w:rsidP="004C4277">
      <w:pPr>
        <w:pStyle w:val="libItalic"/>
      </w:pPr>
      <w:r>
        <w:t>‘Ali son of Husayn</w:t>
      </w:r>
    </w:p>
    <w:p w:rsidR="00782CBF" w:rsidRDefault="00782CBF" w:rsidP="004C4277">
      <w:pPr>
        <w:pStyle w:val="libItalic"/>
      </w:pPr>
      <w:r>
        <w:t>Muhammad son of ‘Ali</w:t>
      </w:r>
    </w:p>
    <w:p w:rsidR="00782CBF" w:rsidRDefault="00782CBF" w:rsidP="004C4277">
      <w:pPr>
        <w:pStyle w:val="libItalic"/>
      </w:pPr>
      <w:r>
        <w:t>Ja’far son of Muhammad</w:t>
      </w:r>
    </w:p>
    <w:p w:rsidR="00782CBF" w:rsidRDefault="00782CBF" w:rsidP="004C4277">
      <w:pPr>
        <w:pStyle w:val="libItalic"/>
      </w:pPr>
      <w:r>
        <w:t>Musa son of Ja’far</w:t>
      </w:r>
    </w:p>
    <w:p w:rsidR="00782CBF" w:rsidRDefault="00782CBF" w:rsidP="004C4277">
      <w:pPr>
        <w:pStyle w:val="libItalic"/>
      </w:pPr>
      <w:r>
        <w:t>‘Ali son of Musa</w:t>
      </w:r>
    </w:p>
    <w:p w:rsidR="00782CBF" w:rsidRDefault="00782CBF" w:rsidP="004C4277">
      <w:pPr>
        <w:pStyle w:val="libItalic"/>
      </w:pPr>
      <w:r>
        <w:t>Muhammad son of ‘Ali</w:t>
      </w:r>
    </w:p>
    <w:p w:rsidR="00782CBF" w:rsidRDefault="00782CBF" w:rsidP="004C4277">
      <w:pPr>
        <w:pStyle w:val="libItalic"/>
      </w:pPr>
      <w:r>
        <w:t>‘Ali son of Muhammad</w:t>
      </w:r>
    </w:p>
    <w:p w:rsidR="00782CBF" w:rsidRDefault="00782CBF" w:rsidP="004C4277">
      <w:pPr>
        <w:pStyle w:val="libItalic"/>
      </w:pPr>
      <w:r>
        <w:t>Hasan son of ‘Ali</w:t>
      </w:r>
    </w:p>
    <w:p w:rsidR="00782CBF" w:rsidRDefault="00782CBF" w:rsidP="004C4277">
      <w:pPr>
        <w:pStyle w:val="libItalic"/>
      </w:pPr>
      <w:r>
        <w:t>and the successor, the guide and the rightly guided</w:t>
      </w:r>
    </w:p>
    <w:p w:rsidR="00782CBF" w:rsidRDefault="00782CBF" w:rsidP="004C4277">
      <w:pPr>
        <w:pStyle w:val="libItalic"/>
      </w:pPr>
      <w:r>
        <w:t>(these are) Your proofs over Your servants</w:t>
      </w:r>
    </w:p>
    <w:p w:rsidR="00782CBF" w:rsidRDefault="00782CBF" w:rsidP="004C4277">
      <w:pPr>
        <w:pStyle w:val="libItalic"/>
      </w:pPr>
      <w:r>
        <w:t>Your trustees on Your land</w:t>
      </w:r>
    </w:p>
    <w:p w:rsidR="00782CBF" w:rsidRDefault="00782CBF" w:rsidP="004C4277">
      <w:pPr>
        <w:pStyle w:val="libItalic"/>
      </w:pPr>
      <w:r>
        <w:t>(bless them with) numerous and continous blessings</w:t>
      </w:r>
    </w:p>
    <w:p w:rsidR="00782CBF" w:rsidRDefault="00782CBF" w:rsidP="004C4277">
      <w:pPr>
        <w:pStyle w:val="libRightBoldCenter"/>
      </w:pPr>
      <w:r>
        <w:rPr>
          <w:rtl/>
        </w:rPr>
        <w:t>اللهم صلي على عليّ أمير المؤمنين</w:t>
      </w:r>
    </w:p>
    <w:p w:rsidR="00782CBF" w:rsidRDefault="00782CBF" w:rsidP="004C4277">
      <w:pPr>
        <w:pStyle w:val="libRightBoldCenter"/>
      </w:pPr>
      <w:r>
        <w:rPr>
          <w:rtl/>
        </w:rPr>
        <w:t>ووصيّ رسول رب العالمين</w:t>
      </w:r>
    </w:p>
    <w:p w:rsidR="00782CBF" w:rsidRDefault="00782CBF" w:rsidP="004C4277">
      <w:pPr>
        <w:pStyle w:val="libRightBoldCenter"/>
      </w:pPr>
      <w:r>
        <w:rPr>
          <w:rtl/>
        </w:rPr>
        <w:t>عبدك ووليّك واخلي رسولك وحُجتك على خلقك</w:t>
      </w:r>
    </w:p>
    <w:p w:rsidR="00782CBF" w:rsidRDefault="00782CBF" w:rsidP="004C4277">
      <w:pPr>
        <w:pStyle w:val="libRightBoldCenter"/>
      </w:pPr>
      <w:r>
        <w:rPr>
          <w:rtl/>
        </w:rPr>
        <w:t>وايتك الكبرى والنبأ العظيم</w:t>
      </w:r>
    </w:p>
    <w:p w:rsidR="00782CBF" w:rsidRDefault="00782CBF" w:rsidP="004C4277">
      <w:pPr>
        <w:pStyle w:val="libRightBoldCenter"/>
      </w:pPr>
      <w:r>
        <w:rPr>
          <w:rtl/>
        </w:rPr>
        <w:t>وصلي على الصديقة الطاهرة</w:t>
      </w:r>
    </w:p>
    <w:p w:rsidR="00782CBF" w:rsidRDefault="00782CBF" w:rsidP="004C4277">
      <w:pPr>
        <w:pStyle w:val="libRightBoldCenter"/>
      </w:pPr>
      <w:r>
        <w:rPr>
          <w:rtl/>
        </w:rPr>
        <w:t>فاطمة الزهراء سيدة نساء العالمين</w:t>
      </w:r>
    </w:p>
    <w:p w:rsidR="00782CBF" w:rsidRDefault="00782CBF" w:rsidP="004C4277">
      <w:pPr>
        <w:pStyle w:val="libRightBoldCenter"/>
      </w:pPr>
      <w:r>
        <w:rPr>
          <w:rtl/>
        </w:rPr>
        <w:t>وصلي على سبطى الرحمة واماماي الهُدى</w:t>
      </w:r>
    </w:p>
    <w:p w:rsidR="00782CBF" w:rsidRDefault="00782CBF" w:rsidP="004C4277">
      <w:pPr>
        <w:pStyle w:val="libRightBoldCenter"/>
      </w:pPr>
      <w:r>
        <w:rPr>
          <w:rtl/>
        </w:rPr>
        <w:t>الحسن والحُسين سيدي شباب اهل الجنة</w:t>
      </w:r>
    </w:p>
    <w:p w:rsidR="00782CBF" w:rsidRDefault="00782CBF" w:rsidP="004C4277">
      <w:pPr>
        <w:pStyle w:val="libRightBoldCenter"/>
      </w:pPr>
      <w:r>
        <w:rPr>
          <w:rtl/>
        </w:rPr>
        <w:t>وصلي على أئمة المسلمين ، عليّ بن الحسين</w:t>
      </w:r>
    </w:p>
    <w:p w:rsidR="00782CBF" w:rsidRDefault="00782CBF" w:rsidP="004C4277">
      <w:pPr>
        <w:pStyle w:val="libRightBoldCenter"/>
      </w:pPr>
      <w:r>
        <w:rPr>
          <w:rtl/>
        </w:rPr>
        <w:t>ومحمد بن عليّ</w:t>
      </w:r>
    </w:p>
    <w:p w:rsidR="00782CBF" w:rsidRDefault="00782CBF" w:rsidP="004C4277">
      <w:pPr>
        <w:pStyle w:val="libRightBoldCenter"/>
      </w:pPr>
      <w:r>
        <w:rPr>
          <w:rtl/>
        </w:rPr>
        <w:t>وجعفر بن محمد</w:t>
      </w:r>
    </w:p>
    <w:p w:rsidR="00782CBF" w:rsidRDefault="00782CBF" w:rsidP="004C4277">
      <w:pPr>
        <w:pStyle w:val="libRightBoldCenter"/>
      </w:pPr>
      <w:r>
        <w:rPr>
          <w:rtl/>
        </w:rPr>
        <w:t>وموسى بن جعفر</w:t>
      </w:r>
    </w:p>
    <w:p w:rsidR="00782CBF" w:rsidRDefault="00782CBF" w:rsidP="004C4277">
      <w:pPr>
        <w:pStyle w:val="libRightBoldCenter"/>
      </w:pPr>
      <w:r>
        <w:rPr>
          <w:rtl/>
        </w:rPr>
        <w:t>وعليّ بن موسى</w:t>
      </w:r>
    </w:p>
    <w:p w:rsidR="00782CBF" w:rsidRDefault="00782CBF" w:rsidP="004C4277">
      <w:pPr>
        <w:pStyle w:val="libRightBoldCenter"/>
      </w:pPr>
      <w:r>
        <w:rPr>
          <w:rtl/>
        </w:rPr>
        <w:t>ومحمد بن عليّ</w:t>
      </w:r>
    </w:p>
    <w:p w:rsidR="00782CBF" w:rsidRDefault="00782CBF" w:rsidP="004C4277">
      <w:pPr>
        <w:pStyle w:val="libRightBoldCenter"/>
      </w:pPr>
      <w:r>
        <w:rPr>
          <w:rtl/>
        </w:rPr>
        <w:t>وعليّ بن محمد</w:t>
      </w:r>
    </w:p>
    <w:p w:rsidR="00782CBF" w:rsidRDefault="00782CBF" w:rsidP="004C4277">
      <w:pPr>
        <w:pStyle w:val="libRightBoldCenter"/>
      </w:pPr>
      <w:r>
        <w:rPr>
          <w:rtl/>
        </w:rPr>
        <w:lastRenderedPageBreak/>
        <w:t>والحسن بن عليّ</w:t>
      </w:r>
    </w:p>
    <w:p w:rsidR="00782CBF" w:rsidRDefault="00782CBF" w:rsidP="004C4277">
      <w:pPr>
        <w:pStyle w:val="libRightBoldCenter"/>
      </w:pPr>
      <w:r>
        <w:rPr>
          <w:rtl/>
        </w:rPr>
        <w:t>والخلف الهادي المهدي</w:t>
      </w:r>
    </w:p>
    <w:p w:rsidR="00782CBF" w:rsidRDefault="00782CBF" w:rsidP="004C4277">
      <w:pPr>
        <w:pStyle w:val="libRightBoldCenter"/>
      </w:pPr>
      <w:r>
        <w:rPr>
          <w:rtl/>
        </w:rPr>
        <w:t>حُجتك على عبادك وأمنائك في بلادك</w:t>
      </w:r>
    </w:p>
    <w:p w:rsidR="00782CBF" w:rsidRDefault="00782CBF" w:rsidP="004C4277">
      <w:pPr>
        <w:pStyle w:val="libRightBoldCenter"/>
      </w:pPr>
      <w:r>
        <w:rPr>
          <w:rtl/>
        </w:rPr>
        <w:t>صلوة كثيرة دائمة</w:t>
      </w:r>
    </w:p>
    <w:p w:rsidR="00782CBF" w:rsidRDefault="00782CBF" w:rsidP="004C4277">
      <w:pPr>
        <w:pStyle w:val="libItalic"/>
      </w:pPr>
      <w:r>
        <w:t>O Allah and send blessings on the guardian of Your orders</w:t>
      </w:r>
    </w:p>
    <w:p w:rsidR="00782CBF" w:rsidRDefault="00782CBF" w:rsidP="004C4277">
      <w:pPr>
        <w:pStyle w:val="libItalic"/>
      </w:pPr>
      <w:r>
        <w:t>the one who will rise</w:t>
      </w:r>
    </w:p>
    <w:p w:rsidR="00782CBF" w:rsidRDefault="00782CBF" w:rsidP="004C4277">
      <w:pPr>
        <w:pStyle w:val="libItalic"/>
      </w:pPr>
      <w:r>
        <w:t>the one hoped for, the awaited justice.</w:t>
      </w:r>
    </w:p>
    <w:p w:rsidR="00782CBF" w:rsidRDefault="00782CBF" w:rsidP="004C4277">
      <w:pPr>
        <w:pStyle w:val="libItalic"/>
      </w:pPr>
      <w:r>
        <w:t>Surround him with Your favourite angels</w:t>
      </w:r>
    </w:p>
    <w:p w:rsidR="00782CBF" w:rsidRDefault="00782CBF" w:rsidP="004C4277">
      <w:pPr>
        <w:pStyle w:val="libItalic"/>
      </w:pPr>
      <w:r>
        <w:t>and assist him with the holy spirit</w:t>
      </w:r>
    </w:p>
    <w:p w:rsidR="00782CBF" w:rsidRDefault="00782CBF" w:rsidP="004C4277">
      <w:pPr>
        <w:pStyle w:val="libItalic"/>
      </w:pPr>
      <w:r>
        <w:t>O Lord of the worlds.</w:t>
      </w:r>
    </w:p>
    <w:p w:rsidR="00782CBF" w:rsidRDefault="00782CBF" w:rsidP="004C4277">
      <w:pPr>
        <w:pStyle w:val="libItalic"/>
      </w:pPr>
      <w:r>
        <w:t>O Allah, appoint him to invite towards Your book</w:t>
      </w:r>
    </w:p>
    <w:p w:rsidR="00782CBF" w:rsidRDefault="00782CBF" w:rsidP="004C4277">
      <w:pPr>
        <w:pStyle w:val="libItalic"/>
      </w:pPr>
      <w:r>
        <w:t>to establish Your religion</w:t>
      </w:r>
    </w:p>
    <w:p w:rsidR="00782CBF" w:rsidRDefault="00782CBF" w:rsidP="004C4277">
      <w:pPr>
        <w:pStyle w:val="libItalic"/>
      </w:pPr>
      <w:r>
        <w:t>make him the successor on the earth</w:t>
      </w:r>
    </w:p>
    <w:p w:rsidR="00782CBF" w:rsidRDefault="00782CBF" w:rsidP="004C4277">
      <w:pPr>
        <w:pStyle w:val="libItalic"/>
      </w:pPr>
      <w:r>
        <w:t>as You caused others to succeed before him</w:t>
      </w:r>
    </w:p>
    <w:p w:rsidR="00782CBF" w:rsidRDefault="00782CBF" w:rsidP="004C4277">
      <w:pPr>
        <w:pStyle w:val="libItalic"/>
      </w:pPr>
      <w:r>
        <w:t>establish for him his religion which You have approved for him</w:t>
      </w:r>
    </w:p>
    <w:p w:rsidR="00782CBF" w:rsidRDefault="00782CBF" w:rsidP="004C4277">
      <w:pPr>
        <w:pStyle w:val="libItalic"/>
      </w:pPr>
      <w:r>
        <w:t>give him security after fear</w:t>
      </w:r>
    </w:p>
    <w:p w:rsidR="00782CBF" w:rsidRDefault="00782CBF" w:rsidP="004C4277">
      <w:pPr>
        <w:pStyle w:val="libItalic"/>
      </w:pPr>
      <w:r>
        <w:t>(so) he worships You and does not associate any with You.</w:t>
      </w:r>
    </w:p>
    <w:p w:rsidR="00782CBF" w:rsidRDefault="00782CBF" w:rsidP="004C4277">
      <w:pPr>
        <w:pStyle w:val="libItalic"/>
      </w:pPr>
      <w:r>
        <w:t>O Allah, give him power and through him strengthen (others)</w:t>
      </w:r>
    </w:p>
    <w:p w:rsidR="00782CBF" w:rsidRDefault="00782CBF" w:rsidP="004C4277">
      <w:pPr>
        <w:pStyle w:val="libItalic"/>
      </w:pPr>
      <w:r>
        <w:t>help him and help (others) through him</w:t>
      </w:r>
    </w:p>
    <w:p w:rsidR="00782CBF" w:rsidRDefault="00782CBF" w:rsidP="004C4277">
      <w:pPr>
        <w:pStyle w:val="libItalic"/>
      </w:pPr>
      <w:r>
        <w:t>help him with a mighty help</w:t>
      </w:r>
    </w:p>
    <w:p w:rsidR="00782CBF" w:rsidRDefault="00782CBF" w:rsidP="004C4277">
      <w:pPr>
        <w:pStyle w:val="libItalic"/>
      </w:pPr>
      <w:r>
        <w:t>give him an easy victory</w:t>
      </w:r>
    </w:p>
    <w:p w:rsidR="00782CBF" w:rsidRDefault="00782CBF" w:rsidP="004C4277">
      <w:pPr>
        <w:pStyle w:val="libItalic"/>
      </w:pPr>
      <w:r>
        <w:t>and grant him an assisting authority from You.</w:t>
      </w:r>
    </w:p>
    <w:p w:rsidR="00782CBF" w:rsidRDefault="00782CBF" w:rsidP="004C4277">
      <w:pPr>
        <w:pStyle w:val="libItalic"/>
      </w:pPr>
      <w:r>
        <w:t>O Allah, make manifest through him Your religion</w:t>
      </w:r>
    </w:p>
    <w:p w:rsidR="00782CBF" w:rsidRDefault="00782CBF" w:rsidP="004C4277">
      <w:pPr>
        <w:pStyle w:val="libItalic"/>
      </w:pPr>
      <w:r>
        <w:t>and the way of Your Prophet</w:t>
      </w:r>
    </w:p>
    <w:p w:rsidR="00782CBF" w:rsidRDefault="00782CBF" w:rsidP="004C4277">
      <w:pPr>
        <w:pStyle w:val="libItalic"/>
      </w:pPr>
      <w:r>
        <w:t>until nothing from the truth remains hidden</w:t>
      </w:r>
    </w:p>
    <w:p w:rsidR="00782CBF" w:rsidRDefault="00782CBF" w:rsidP="004C4277">
      <w:pPr>
        <w:pStyle w:val="libItalic"/>
      </w:pPr>
      <w:r>
        <w:t>from any human being.</w:t>
      </w:r>
    </w:p>
    <w:p w:rsidR="00782CBF" w:rsidRDefault="00782CBF" w:rsidP="004C4277">
      <w:pPr>
        <w:pStyle w:val="libItalic"/>
      </w:pPr>
      <w:r>
        <w:t>O Allah, we earnestly desire from You</w:t>
      </w:r>
    </w:p>
    <w:p w:rsidR="00782CBF" w:rsidRDefault="00782CBF" w:rsidP="004C4277">
      <w:pPr>
        <w:pStyle w:val="libItalic"/>
      </w:pPr>
      <w:r>
        <w:t>an honored state</w:t>
      </w:r>
    </w:p>
    <w:p w:rsidR="00782CBF" w:rsidRDefault="00782CBF" w:rsidP="004C4277">
      <w:pPr>
        <w:pStyle w:val="libItalic"/>
      </w:pPr>
      <w:r>
        <w:t>through which You strengthen Islam and its people</w:t>
      </w:r>
    </w:p>
    <w:p w:rsidR="00782CBF" w:rsidRDefault="00782CBF" w:rsidP="004C4277">
      <w:pPr>
        <w:pStyle w:val="libItalic"/>
      </w:pPr>
      <w:r>
        <w:t>and degrade hypocrisy and its followers.</w:t>
      </w:r>
    </w:p>
    <w:p w:rsidR="00782CBF" w:rsidRDefault="00782CBF" w:rsidP="004C4277">
      <w:pPr>
        <w:pStyle w:val="libItalic"/>
      </w:pPr>
      <w:r>
        <w:t>And make us in it</w:t>
      </w:r>
    </w:p>
    <w:p w:rsidR="00782CBF" w:rsidRDefault="00782CBF" w:rsidP="004C4277">
      <w:pPr>
        <w:pStyle w:val="libItalic"/>
      </w:pPr>
      <w:r>
        <w:t>amongst the inviters towards Your obedience</w:t>
      </w:r>
    </w:p>
    <w:p w:rsidR="00782CBF" w:rsidRDefault="00782CBF" w:rsidP="004C4277">
      <w:pPr>
        <w:pStyle w:val="libItalic"/>
      </w:pPr>
      <w:r>
        <w:t>and the leaders to Your path</w:t>
      </w:r>
    </w:p>
    <w:p w:rsidR="00782CBF" w:rsidRDefault="00782CBF" w:rsidP="004C4277">
      <w:pPr>
        <w:pStyle w:val="libItalic"/>
      </w:pPr>
      <w:r>
        <w:t>give us through it</w:t>
      </w:r>
    </w:p>
    <w:p w:rsidR="00782CBF" w:rsidRDefault="00782CBF" w:rsidP="004C4277">
      <w:pPr>
        <w:pStyle w:val="libItalic"/>
      </w:pPr>
      <w:r>
        <w:t>honor of the world and the Hereafter.</w:t>
      </w:r>
    </w:p>
    <w:p w:rsidR="00782CBF" w:rsidRDefault="00782CBF" w:rsidP="004C4277">
      <w:pPr>
        <w:pStyle w:val="libRightBoldCenter"/>
      </w:pPr>
      <w:r>
        <w:rPr>
          <w:rtl/>
        </w:rPr>
        <w:t>اللهم وصلي على وليّ امرك القائم المؤمل</w:t>
      </w:r>
    </w:p>
    <w:p w:rsidR="00782CBF" w:rsidRDefault="00782CBF" w:rsidP="004C4277">
      <w:pPr>
        <w:pStyle w:val="libRightBoldCenter"/>
      </w:pPr>
      <w:r>
        <w:rPr>
          <w:rtl/>
        </w:rPr>
        <w:t>والعدل المنتظر وحُفه بملائكتك المقربين</w:t>
      </w:r>
    </w:p>
    <w:p w:rsidR="00782CBF" w:rsidRDefault="00782CBF" w:rsidP="004C4277">
      <w:pPr>
        <w:pStyle w:val="libRightBoldCenter"/>
      </w:pPr>
      <w:r>
        <w:rPr>
          <w:rtl/>
        </w:rPr>
        <w:t>وأيده بروح القدس يا رب العالمين</w:t>
      </w:r>
    </w:p>
    <w:p w:rsidR="00782CBF" w:rsidRDefault="00782CBF" w:rsidP="004C4277">
      <w:pPr>
        <w:pStyle w:val="libRightBoldCenter"/>
      </w:pPr>
      <w:r>
        <w:rPr>
          <w:rtl/>
        </w:rPr>
        <w:t>اللهم اجعله الداعي إلى كتابك والقائم بدينك</w:t>
      </w:r>
    </w:p>
    <w:p w:rsidR="00782CBF" w:rsidRDefault="00782CBF" w:rsidP="004C4277">
      <w:pPr>
        <w:pStyle w:val="libRightBoldCenter"/>
      </w:pPr>
      <w:r>
        <w:rPr>
          <w:rtl/>
        </w:rPr>
        <w:t>استخلفه في الأرض كما استخلفت الذين من قبله</w:t>
      </w:r>
    </w:p>
    <w:p w:rsidR="00782CBF" w:rsidRDefault="00782CBF" w:rsidP="004C4277">
      <w:pPr>
        <w:pStyle w:val="libRightBoldCenter"/>
      </w:pPr>
      <w:r>
        <w:rPr>
          <w:rtl/>
        </w:rPr>
        <w:t>مكِن له دينه الذي ارتضيته</w:t>
      </w:r>
    </w:p>
    <w:p w:rsidR="00782CBF" w:rsidRDefault="00782CBF" w:rsidP="004C4277">
      <w:pPr>
        <w:pStyle w:val="libRightBoldCenter"/>
      </w:pPr>
      <w:r>
        <w:rPr>
          <w:rtl/>
        </w:rPr>
        <w:lastRenderedPageBreak/>
        <w:t>ابدله من بعد خوفه امناً يعبدك لا يُشرك بك شيئاً</w:t>
      </w:r>
    </w:p>
    <w:p w:rsidR="00782CBF" w:rsidRDefault="00782CBF" w:rsidP="004C4277">
      <w:pPr>
        <w:pStyle w:val="libRightBoldCenter"/>
      </w:pPr>
      <w:r>
        <w:rPr>
          <w:rtl/>
        </w:rPr>
        <w:t>اللهم اعزه واعزز به وانصره وانتصر به</w:t>
      </w:r>
    </w:p>
    <w:p w:rsidR="00782CBF" w:rsidRDefault="00782CBF" w:rsidP="004C4277">
      <w:pPr>
        <w:pStyle w:val="libRightBoldCenter"/>
      </w:pPr>
      <w:r>
        <w:rPr>
          <w:rtl/>
        </w:rPr>
        <w:t>وانصره نصراً وافتح له فتحاً يسيراً</w:t>
      </w:r>
    </w:p>
    <w:p w:rsidR="00782CBF" w:rsidRDefault="00782CBF" w:rsidP="004C4277">
      <w:pPr>
        <w:pStyle w:val="libRightBoldCenter"/>
      </w:pPr>
      <w:r>
        <w:rPr>
          <w:rtl/>
        </w:rPr>
        <w:t>واجعل له من لدنك سلطاناً نصيراً</w:t>
      </w:r>
    </w:p>
    <w:p w:rsidR="00782CBF" w:rsidRDefault="00782CBF" w:rsidP="004C4277">
      <w:pPr>
        <w:pStyle w:val="libRightBoldCenter"/>
      </w:pPr>
      <w:r>
        <w:rPr>
          <w:rtl/>
        </w:rPr>
        <w:t>اللهم اظهر به دينك وسُنة نبيّك</w:t>
      </w:r>
    </w:p>
    <w:p w:rsidR="00782CBF" w:rsidRDefault="00782CBF" w:rsidP="004C4277">
      <w:pPr>
        <w:pStyle w:val="libRightBoldCenter"/>
      </w:pPr>
      <w:r>
        <w:rPr>
          <w:rtl/>
        </w:rPr>
        <w:t>حتى لا يستخفى بشي من الحق مخافة احد من الخلق</w:t>
      </w:r>
    </w:p>
    <w:p w:rsidR="00782CBF" w:rsidRDefault="00782CBF" w:rsidP="004C4277">
      <w:pPr>
        <w:pStyle w:val="libRightBoldCenter"/>
      </w:pPr>
      <w:r>
        <w:rPr>
          <w:rtl/>
        </w:rPr>
        <w:t>اللهم إنا نرغب إليك في دولة كريمة</w:t>
      </w:r>
    </w:p>
    <w:p w:rsidR="00782CBF" w:rsidRDefault="00782CBF" w:rsidP="004C4277">
      <w:pPr>
        <w:pStyle w:val="libRightBoldCenter"/>
      </w:pPr>
      <w:r>
        <w:rPr>
          <w:rtl/>
        </w:rPr>
        <w:t>تُعز بها الإسلام واهله وتُذل بها النفاق واهله</w:t>
      </w:r>
    </w:p>
    <w:p w:rsidR="00782CBF" w:rsidRDefault="00782CBF" w:rsidP="004C4277">
      <w:pPr>
        <w:pStyle w:val="libRightBoldCenter"/>
      </w:pPr>
      <w:r>
        <w:rPr>
          <w:rtl/>
        </w:rPr>
        <w:t>وتجعلنا فيها من الدعاة إلى طاعتك</w:t>
      </w:r>
    </w:p>
    <w:p w:rsidR="00782CBF" w:rsidRDefault="00782CBF" w:rsidP="004C4277">
      <w:pPr>
        <w:pStyle w:val="libRightBoldCenter"/>
      </w:pPr>
      <w:r>
        <w:rPr>
          <w:rtl/>
        </w:rPr>
        <w:t>والقادة إلى سبيلك</w:t>
      </w:r>
    </w:p>
    <w:p w:rsidR="00782CBF" w:rsidRDefault="00782CBF" w:rsidP="004C4277">
      <w:pPr>
        <w:pStyle w:val="libRightBoldCenter"/>
      </w:pPr>
      <w:r>
        <w:rPr>
          <w:rtl/>
        </w:rPr>
        <w:t>وترزقنا بها كرامة الدنيا والأخرة</w:t>
      </w:r>
    </w:p>
    <w:p w:rsidR="00782CBF" w:rsidRDefault="00782CBF" w:rsidP="004C4277">
      <w:pPr>
        <w:pStyle w:val="libItalic"/>
      </w:pPr>
      <w:r>
        <w:t>O Allah, what You have made known to us of the truth</w:t>
      </w:r>
    </w:p>
    <w:p w:rsidR="00782CBF" w:rsidRDefault="00782CBF" w:rsidP="004C4277">
      <w:pPr>
        <w:pStyle w:val="libItalic"/>
      </w:pPr>
      <w:r>
        <w:t>help us bear it</w:t>
      </w:r>
    </w:p>
    <w:p w:rsidR="00782CBF" w:rsidRDefault="00782CBF" w:rsidP="004C4277">
      <w:pPr>
        <w:pStyle w:val="libItalic"/>
      </w:pPr>
      <w:r>
        <w:t>and what we fall short</w:t>
      </w:r>
    </w:p>
    <w:p w:rsidR="00782CBF" w:rsidRDefault="00782CBF" w:rsidP="004C4277">
      <w:pPr>
        <w:pStyle w:val="libItalic"/>
      </w:pPr>
      <w:r>
        <w:t>make us reach it.</w:t>
      </w:r>
    </w:p>
    <w:p w:rsidR="00782CBF" w:rsidRDefault="00782CBF" w:rsidP="004C4277">
      <w:pPr>
        <w:pStyle w:val="libItalic"/>
      </w:pPr>
      <w:r>
        <w:t>O Allah, through him</w:t>
      </w:r>
    </w:p>
    <w:p w:rsidR="00782CBF" w:rsidRDefault="00782CBF" w:rsidP="004C4277">
      <w:pPr>
        <w:pStyle w:val="libItalic"/>
      </w:pPr>
      <w:r>
        <w:t>put order in our affairs</w:t>
      </w:r>
    </w:p>
    <w:p w:rsidR="00782CBF" w:rsidRDefault="00782CBF" w:rsidP="004C4277">
      <w:pPr>
        <w:pStyle w:val="libItalic"/>
      </w:pPr>
      <w:r>
        <w:t>gather and unite our flocks</w:t>
      </w:r>
    </w:p>
    <w:p w:rsidR="00782CBF" w:rsidRDefault="00782CBF" w:rsidP="004C4277">
      <w:pPr>
        <w:pStyle w:val="libItalic"/>
      </w:pPr>
      <w:r>
        <w:t>join together our separations</w:t>
      </w:r>
    </w:p>
    <w:p w:rsidR="00782CBF" w:rsidRDefault="00782CBF" w:rsidP="004C4277">
      <w:pPr>
        <w:pStyle w:val="libItalic"/>
      </w:pPr>
      <w:r>
        <w:t>increase our minority</w:t>
      </w:r>
    </w:p>
    <w:p w:rsidR="00782CBF" w:rsidRDefault="00782CBF" w:rsidP="004C4277">
      <w:pPr>
        <w:pStyle w:val="libItalic"/>
      </w:pPr>
      <w:r>
        <w:t>lift us from degradation</w:t>
      </w:r>
    </w:p>
    <w:p w:rsidR="00782CBF" w:rsidRDefault="00782CBF" w:rsidP="004C4277">
      <w:pPr>
        <w:pStyle w:val="libItalic"/>
      </w:pPr>
      <w:r>
        <w:t>relieve our miseries</w:t>
      </w:r>
    </w:p>
    <w:p w:rsidR="00782CBF" w:rsidRDefault="00782CBF" w:rsidP="004C4277">
      <w:pPr>
        <w:pStyle w:val="libItalic"/>
      </w:pPr>
      <w:r>
        <w:t>pull us out of our debts</w:t>
      </w:r>
    </w:p>
    <w:p w:rsidR="00782CBF" w:rsidRDefault="00782CBF" w:rsidP="004C4277">
      <w:pPr>
        <w:pStyle w:val="libItalic"/>
      </w:pPr>
      <w:r>
        <w:t>remove our poverty</w:t>
      </w:r>
    </w:p>
    <w:p w:rsidR="00782CBF" w:rsidRDefault="00782CBF" w:rsidP="004C4277">
      <w:pPr>
        <w:pStyle w:val="libItalic"/>
      </w:pPr>
      <w:r>
        <w:t>fill the gaps in our confusion</w:t>
      </w:r>
    </w:p>
    <w:p w:rsidR="00782CBF" w:rsidRDefault="00782CBF" w:rsidP="004C4277">
      <w:pPr>
        <w:pStyle w:val="libItalic"/>
      </w:pPr>
      <w:r>
        <w:t>ease our difficulties</w:t>
      </w:r>
    </w:p>
    <w:p w:rsidR="00782CBF" w:rsidRDefault="00782CBF" w:rsidP="004C4277">
      <w:pPr>
        <w:pStyle w:val="libItalic"/>
      </w:pPr>
      <w:r>
        <w:t>brighten our faces</w:t>
      </w:r>
    </w:p>
    <w:p w:rsidR="00782CBF" w:rsidRDefault="00782CBF" w:rsidP="004C4277">
      <w:pPr>
        <w:pStyle w:val="libItalic"/>
      </w:pPr>
      <w:r>
        <w:t>free our prisoners</w:t>
      </w:r>
    </w:p>
    <w:p w:rsidR="00782CBF" w:rsidRDefault="00782CBF" w:rsidP="004C4277">
      <w:pPr>
        <w:pStyle w:val="libItalic"/>
      </w:pPr>
      <w:r>
        <w:t>grant our requests</w:t>
      </w:r>
    </w:p>
    <w:p w:rsidR="00782CBF" w:rsidRDefault="00782CBF" w:rsidP="004C4277">
      <w:pPr>
        <w:pStyle w:val="libItalic"/>
      </w:pPr>
      <w:r>
        <w:t>fulfil our promises</w:t>
      </w:r>
    </w:p>
    <w:p w:rsidR="00782CBF" w:rsidRDefault="00782CBF" w:rsidP="004C4277">
      <w:pPr>
        <w:pStyle w:val="libItalic"/>
      </w:pPr>
      <w:r>
        <w:t>answer our calls</w:t>
      </w:r>
    </w:p>
    <w:p w:rsidR="00782CBF" w:rsidRDefault="00782CBF" w:rsidP="004C4277">
      <w:pPr>
        <w:pStyle w:val="libItalic"/>
      </w:pPr>
      <w:r>
        <w:t>grant us our requests</w:t>
      </w:r>
    </w:p>
    <w:p w:rsidR="00782CBF" w:rsidRDefault="00782CBF" w:rsidP="004C4277">
      <w:pPr>
        <w:pStyle w:val="libItalic"/>
      </w:pPr>
      <w:r>
        <w:t>cause us to obtain what we hope for</w:t>
      </w:r>
    </w:p>
    <w:p w:rsidR="00782CBF" w:rsidRDefault="00782CBF" w:rsidP="004C4277">
      <w:pPr>
        <w:pStyle w:val="libItalic"/>
      </w:pPr>
      <w:r>
        <w:t>from this world and the hereafter</w:t>
      </w:r>
    </w:p>
    <w:p w:rsidR="00782CBF" w:rsidRDefault="00782CBF" w:rsidP="004C4277">
      <w:pPr>
        <w:pStyle w:val="libItalic"/>
      </w:pPr>
      <w:r>
        <w:t>and give us more than our expectations.</w:t>
      </w:r>
    </w:p>
    <w:p w:rsidR="00782CBF" w:rsidRDefault="00782CBF" w:rsidP="004C4277">
      <w:pPr>
        <w:pStyle w:val="libItalic"/>
      </w:pPr>
      <w:r>
        <w:t>O the best of all who are asked</w:t>
      </w:r>
    </w:p>
    <w:p w:rsidR="00782CBF" w:rsidRDefault="00782CBF" w:rsidP="004C4277">
      <w:pPr>
        <w:pStyle w:val="libItalic"/>
      </w:pPr>
      <w:r>
        <w:t>and the most generous of bestowers</w:t>
      </w:r>
    </w:p>
    <w:p w:rsidR="00782CBF" w:rsidRDefault="00782CBF" w:rsidP="004C4277">
      <w:pPr>
        <w:pStyle w:val="libItalic"/>
      </w:pPr>
      <w:r>
        <w:t>through him, cleanse our chests</w:t>
      </w:r>
    </w:p>
    <w:p w:rsidR="00782CBF" w:rsidRDefault="00782CBF" w:rsidP="004C4277">
      <w:pPr>
        <w:pStyle w:val="libItalic"/>
      </w:pPr>
      <w:r>
        <w:t>remove the stains of anger and hatred from our hearts</w:t>
      </w:r>
    </w:p>
    <w:p w:rsidR="00782CBF" w:rsidRDefault="00782CBF" w:rsidP="004C4277">
      <w:pPr>
        <w:pStyle w:val="libItalic"/>
      </w:pPr>
      <w:r>
        <w:t>and guide us to the truth on disputed matters</w:t>
      </w:r>
    </w:p>
    <w:p w:rsidR="00782CBF" w:rsidRDefault="00782CBF" w:rsidP="004C4277">
      <w:pPr>
        <w:pStyle w:val="libItalic"/>
      </w:pPr>
      <w:r>
        <w:lastRenderedPageBreak/>
        <w:t>By Your permission</w:t>
      </w:r>
    </w:p>
    <w:p w:rsidR="00782CBF" w:rsidRDefault="00782CBF" w:rsidP="004C4277">
      <w:pPr>
        <w:pStyle w:val="libItalic"/>
      </w:pPr>
      <w:r>
        <w:t>Surely You guide whom You wish to the right path</w:t>
      </w:r>
    </w:p>
    <w:p w:rsidR="00782CBF" w:rsidRDefault="00782CBF" w:rsidP="004C4277">
      <w:pPr>
        <w:pStyle w:val="libItalic"/>
      </w:pPr>
      <w:r>
        <w:t>through him help us to overcome Your enemy</w:t>
      </w:r>
    </w:p>
    <w:p w:rsidR="00782CBF" w:rsidRDefault="00782CBF" w:rsidP="004C4277">
      <w:pPr>
        <w:pStyle w:val="libItalic"/>
      </w:pPr>
      <w:r>
        <w:t>and our enemy</w:t>
      </w:r>
    </w:p>
    <w:p w:rsidR="00782CBF" w:rsidRDefault="00782CBF" w:rsidP="004C4277">
      <w:pPr>
        <w:pStyle w:val="libItalic"/>
      </w:pPr>
      <w:r>
        <w:t>O God of truth, Ameen.</w:t>
      </w:r>
    </w:p>
    <w:p w:rsidR="00782CBF" w:rsidRDefault="00782CBF" w:rsidP="004C4277">
      <w:pPr>
        <w:pStyle w:val="libRightBoldCenter"/>
      </w:pPr>
      <w:r>
        <w:rPr>
          <w:rtl/>
        </w:rPr>
        <w:t>اللهم ما عرفتنا من الحق فحملناه</w:t>
      </w:r>
    </w:p>
    <w:p w:rsidR="00782CBF" w:rsidRDefault="00782CBF" w:rsidP="004C4277">
      <w:pPr>
        <w:pStyle w:val="libRightBoldCenter"/>
      </w:pPr>
      <w:r>
        <w:rPr>
          <w:rtl/>
        </w:rPr>
        <w:t>وما قصرنا عنه فبلغناه</w:t>
      </w:r>
    </w:p>
    <w:p w:rsidR="00782CBF" w:rsidRDefault="00782CBF" w:rsidP="004C4277">
      <w:pPr>
        <w:pStyle w:val="libRightBoldCenter"/>
      </w:pPr>
      <w:r>
        <w:rPr>
          <w:rtl/>
        </w:rPr>
        <w:t>اللهم اللمم به شعثنا واشعب به صدعنا</w:t>
      </w:r>
    </w:p>
    <w:p w:rsidR="00782CBF" w:rsidRDefault="00782CBF" w:rsidP="004C4277">
      <w:pPr>
        <w:pStyle w:val="libRightBoldCenter"/>
      </w:pPr>
      <w:r>
        <w:rPr>
          <w:rtl/>
        </w:rPr>
        <w:t>وارتُق به فتقنا وكثر به قلتنا</w:t>
      </w:r>
    </w:p>
    <w:p w:rsidR="00782CBF" w:rsidRDefault="00782CBF" w:rsidP="004C4277">
      <w:pPr>
        <w:pStyle w:val="libRightBoldCenter"/>
      </w:pPr>
      <w:r>
        <w:rPr>
          <w:rtl/>
        </w:rPr>
        <w:t>واعزز به ذلتنا واغن به عائلنا</w:t>
      </w:r>
    </w:p>
    <w:p w:rsidR="00782CBF" w:rsidRDefault="00782CBF" w:rsidP="004C4277">
      <w:pPr>
        <w:pStyle w:val="libRightBoldCenter"/>
      </w:pPr>
      <w:r>
        <w:rPr>
          <w:rtl/>
        </w:rPr>
        <w:t>واقض به عن مغرمنا واجبر به فقرنا</w:t>
      </w:r>
    </w:p>
    <w:p w:rsidR="00782CBF" w:rsidRDefault="00782CBF" w:rsidP="004C4277">
      <w:pPr>
        <w:pStyle w:val="libRightBoldCenter"/>
      </w:pPr>
      <w:r>
        <w:rPr>
          <w:rtl/>
        </w:rPr>
        <w:t>وسُد به خلتنا ويسّر به عُسرنا</w:t>
      </w:r>
    </w:p>
    <w:p w:rsidR="00782CBF" w:rsidRDefault="00782CBF" w:rsidP="004C4277">
      <w:pPr>
        <w:pStyle w:val="libRightBoldCenter"/>
      </w:pPr>
      <w:r>
        <w:rPr>
          <w:rtl/>
        </w:rPr>
        <w:t>وبيض به وجوهنا وفُك به اسرنا</w:t>
      </w:r>
    </w:p>
    <w:p w:rsidR="00782CBF" w:rsidRDefault="00782CBF" w:rsidP="004C4277">
      <w:pPr>
        <w:pStyle w:val="libRightBoldCenter"/>
      </w:pPr>
      <w:r>
        <w:rPr>
          <w:rtl/>
        </w:rPr>
        <w:t>وانجح به طلبتنا وانجز به مواعيدنا</w:t>
      </w:r>
    </w:p>
    <w:p w:rsidR="00782CBF" w:rsidRDefault="00782CBF" w:rsidP="004C4277">
      <w:pPr>
        <w:pStyle w:val="libRightBoldCenter"/>
      </w:pPr>
      <w:r>
        <w:rPr>
          <w:rtl/>
        </w:rPr>
        <w:t>واستجب به دعوتنا واعطنا به سؤلنا</w:t>
      </w:r>
    </w:p>
    <w:p w:rsidR="00782CBF" w:rsidRDefault="00782CBF" w:rsidP="004C4277">
      <w:pPr>
        <w:pStyle w:val="libRightBoldCenter"/>
      </w:pPr>
      <w:r>
        <w:rPr>
          <w:rtl/>
        </w:rPr>
        <w:t>وبلغنا به من الدنيا والأخرة امالنا</w:t>
      </w:r>
    </w:p>
    <w:p w:rsidR="00782CBF" w:rsidRDefault="00782CBF" w:rsidP="004C4277">
      <w:pPr>
        <w:pStyle w:val="libRightBoldCenter"/>
      </w:pPr>
      <w:r>
        <w:rPr>
          <w:rtl/>
        </w:rPr>
        <w:t>واعطنا به فوق رغبتنا</w:t>
      </w:r>
    </w:p>
    <w:p w:rsidR="00782CBF" w:rsidRDefault="00782CBF" w:rsidP="004C4277">
      <w:pPr>
        <w:pStyle w:val="libRightBoldCenter"/>
      </w:pPr>
      <w:r>
        <w:rPr>
          <w:rtl/>
        </w:rPr>
        <w:t>يا خير المسؤولين واوسع المُعطين</w:t>
      </w:r>
    </w:p>
    <w:p w:rsidR="00782CBF" w:rsidRDefault="00782CBF" w:rsidP="004C4277">
      <w:pPr>
        <w:pStyle w:val="libRightBoldCenter"/>
      </w:pPr>
      <w:r>
        <w:rPr>
          <w:rtl/>
        </w:rPr>
        <w:t>اشف به صُدورنا واذهب به غيظ قلوبنا</w:t>
      </w:r>
    </w:p>
    <w:p w:rsidR="00782CBF" w:rsidRDefault="00782CBF" w:rsidP="004C4277">
      <w:pPr>
        <w:pStyle w:val="libRightBoldCenter"/>
      </w:pPr>
      <w:r>
        <w:rPr>
          <w:rtl/>
        </w:rPr>
        <w:t>واهدنا به لِما اختلف فيه من الحق</w:t>
      </w:r>
    </w:p>
    <w:p w:rsidR="00782CBF" w:rsidRDefault="00782CBF" w:rsidP="004C4277">
      <w:pPr>
        <w:pStyle w:val="libRightBoldCenter"/>
      </w:pPr>
      <w:r>
        <w:rPr>
          <w:rtl/>
        </w:rPr>
        <w:t>بإذنك إنك تهدي من تشاء إلى صراط مستقيم</w:t>
      </w:r>
    </w:p>
    <w:p w:rsidR="00782CBF" w:rsidRDefault="00782CBF" w:rsidP="004C4277">
      <w:pPr>
        <w:pStyle w:val="libRightBoldCenter"/>
      </w:pPr>
      <w:r>
        <w:rPr>
          <w:rtl/>
        </w:rPr>
        <w:t>وانصرنا به على عدوك وعدونا</w:t>
      </w:r>
    </w:p>
    <w:p w:rsidR="00782CBF" w:rsidRDefault="00782CBF" w:rsidP="004C4277">
      <w:pPr>
        <w:pStyle w:val="libRightBoldCenter"/>
      </w:pPr>
      <w:r>
        <w:rPr>
          <w:rtl/>
        </w:rPr>
        <w:t>إله الحق أمين</w:t>
      </w:r>
    </w:p>
    <w:p w:rsidR="00782CBF" w:rsidRDefault="00782CBF" w:rsidP="004C4277">
      <w:pPr>
        <w:pStyle w:val="libItalic"/>
      </w:pPr>
      <w:r>
        <w:t>O Allah, we complain to You</w:t>
      </w:r>
    </w:p>
    <w:p w:rsidR="00782CBF" w:rsidRDefault="00782CBF" w:rsidP="004C4277">
      <w:pPr>
        <w:pStyle w:val="libItalic"/>
      </w:pPr>
      <w:r>
        <w:t>of the absence of our Prophet</w:t>
      </w:r>
    </w:p>
    <w:p w:rsidR="00782CBF" w:rsidRDefault="00782CBF" w:rsidP="004C4277">
      <w:pPr>
        <w:pStyle w:val="libItalic"/>
      </w:pPr>
      <w:r>
        <w:t>Your blessings be on him and his family,</w:t>
      </w:r>
    </w:p>
    <w:p w:rsidR="00782CBF" w:rsidRDefault="00782CBF" w:rsidP="004C4277">
      <w:pPr>
        <w:pStyle w:val="libItalic"/>
      </w:pPr>
      <w:r>
        <w:t>the concealment of our leader</w:t>
      </w:r>
    </w:p>
    <w:p w:rsidR="00782CBF" w:rsidRDefault="00782CBF" w:rsidP="004C4277">
      <w:pPr>
        <w:pStyle w:val="libItalic"/>
      </w:pPr>
      <w:r>
        <w:t>the abundance of our enemies</w:t>
      </w:r>
    </w:p>
    <w:p w:rsidR="00782CBF" w:rsidRDefault="00782CBF" w:rsidP="004C4277">
      <w:pPr>
        <w:pStyle w:val="libItalic"/>
      </w:pPr>
      <w:r>
        <w:t>the scarcity of our numbers</w:t>
      </w:r>
    </w:p>
    <w:p w:rsidR="00782CBF" w:rsidRDefault="00782CBF" w:rsidP="004C4277">
      <w:pPr>
        <w:pStyle w:val="libItalic"/>
      </w:pPr>
      <w:r>
        <w:t>the severity of our trials</w:t>
      </w:r>
    </w:p>
    <w:p w:rsidR="00782CBF" w:rsidRDefault="00782CBF" w:rsidP="004C4277">
      <w:pPr>
        <w:pStyle w:val="libItalic"/>
      </w:pPr>
      <w:r>
        <w:t>and the victory of the era against us.</w:t>
      </w:r>
    </w:p>
    <w:p w:rsidR="00782CBF" w:rsidRDefault="00782CBF" w:rsidP="004C4277">
      <w:pPr>
        <w:pStyle w:val="libItalic"/>
      </w:pPr>
      <w:r>
        <w:t>So bless Muhammad and his family</w:t>
      </w:r>
    </w:p>
    <w:p w:rsidR="00782CBF" w:rsidRDefault="00782CBF" w:rsidP="004C4277">
      <w:pPr>
        <w:pStyle w:val="libItalic"/>
      </w:pPr>
      <w:r>
        <w:t>and help us overcome that by,</w:t>
      </w:r>
    </w:p>
    <w:p w:rsidR="00782CBF" w:rsidRDefault="00782CBF" w:rsidP="004C4277">
      <w:pPr>
        <w:pStyle w:val="libItalic"/>
      </w:pPr>
      <w:r>
        <w:t>granting us an immediate victory</w:t>
      </w:r>
    </w:p>
    <w:p w:rsidR="00782CBF" w:rsidRDefault="00782CBF" w:rsidP="004C4277">
      <w:pPr>
        <w:pStyle w:val="libItalic"/>
      </w:pPr>
      <w:r>
        <w:t>dispersing miseries</w:t>
      </w:r>
    </w:p>
    <w:p w:rsidR="00782CBF" w:rsidRDefault="00782CBF" w:rsidP="004C4277">
      <w:pPr>
        <w:pStyle w:val="libItalic"/>
      </w:pPr>
      <w:r>
        <w:lastRenderedPageBreak/>
        <w:t>giving us a help that strengthens</w:t>
      </w:r>
    </w:p>
    <w:p w:rsidR="00782CBF" w:rsidRDefault="00782CBF" w:rsidP="004C4277">
      <w:pPr>
        <w:pStyle w:val="libItalic"/>
      </w:pPr>
      <w:r>
        <w:t>providing an authority of truth which You manifest</w:t>
      </w:r>
    </w:p>
    <w:p w:rsidR="00782CBF" w:rsidRDefault="00782CBF" w:rsidP="004C4277">
      <w:pPr>
        <w:pStyle w:val="libItalic"/>
      </w:pPr>
      <w:r>
        <w:t>a mercy from You which is clear to us</w:t>
      </w:r>
    </w:p>
    <w:p w:rsidR="00782CBF" w:rsidRDefault="00782CBF" w:rsidP="004C4277">
      <w:pPr>
        <w:pStyle w:val="libItalic"/>
      </w:pPr>
      <w:r>
        <w:t>and a well­being from You which clothes us</w:t>
      </w:r>
    </w:p>
    <w:p w:rsidR="00782CBF" w:rsidRDefault="00782CBF" w:rsidP="004C4277">
      <w:pPr>
        <w:pStyle w:val="libItalic"/>
      </w:pPr>
      <w:r>
        <w:t>by Your mercy O most merciful.</w:t>
      </w:r>
    </w:p>
    <w:p w:rsidR="00782CBF" w:rsidRDefault="00782CBF" w:rsidP="004C4277">
      <w:pPr>
        <w:pStyle w:val="libRightBoldCenter"/>
      </w:pPr>
      <w:r>
        <w:rPr>
          <w:rtl/>
        </w:rPr>
        <w:t>اللهم إنا نشكوا إليك فقد نبيّنا صلواتك عليه وأله</w:t>
      </w:r>
      <w:r>
        <w:t xml:space="preserve"> </w:t>
      </w:r>
    </w:p>
    <w:p w:rsidR="00782CBF" w:rsidRDefault="00782CBF" w:rsidP="004C4277">
      <w:pPr>
        <w:pStyle w:val="libRightBoldCenter"/>
      </w:pPr>
      <w:r>
        <w:rPr>
          <w:rtl/>
        </w:rPr>
        <w:t>وغيبة وليّنا وكثرة عدوّنا</w:t>
      </w:r>
      <w:r>
        <w:t xml:space="preserve"> </w:t>
      </w:r>
    </w:p>
    <w:p w:rsidR="00782CBF" w:rsidRDefault="00782CBF" w:rsidP="004C4277">
      <w:pPr>
        <w:pStyle w:val="libRightBoldCenter"/>
      </w:pPr>
      <w:r>
        <w:rPr>
          <w:rtl/>
        </w:rPr>
        <w:t>وقلة عددنا وشدة الفِتن بنا</w:t>
      </w:r>
    </w:p>
    <w:p w:rsidR="00782CBF" w:rsidRDefault="00782CBF" w:rsidP="004C4277">
      <w:pPr>
        <w:pStyle w:val="libRightBoldCenter"/>
      </w:pPr>
      <w:r>
        <w:rPr>
          <w:rtl/>
        </w:rPr>
        <w:t>وتظاهر الزمان علينا</w:t>
      </w:r>
    </w:p>
    <w:p w:rsidR="00782CBF" w:rsidRDefault="00782CBF" w:rsidP="004C4277">
      <w:pPr>
        <w:pStyle w:val="libRightBoldCenter"/>
      </w:pPr>
      <w:r>
        <w:rPr>
          <w:rtl/>
        </w:rPr>
        <w:t>فصل على محمد وأله</w:t>
      </w:r>
    </w:p>
    <w:p w:rsidR="00782CBF" w:rsidRDefault="00782CBF" w:rsidP="004C4277">
      <w:pPr>
        <w:pStyle w:val="libRightBoldCenter"/>
      </w:pPr>
      <w:r>
        <w:rPr>
          <w:rtl/>
        </w:rPr>
        <w:t>واعنا على ذلك بفتح منك تُعجله</w:t>
      </w:r>
    </w:p>
    <w:p w:rsidR="00782CBF" w:rsidRDefault="00782CBF" w:rsidP="004C4277">
      <w:pPr>
        <w:pStyle w:val="libRightBoldCenter"/>
      </w:pPr>
      <w:r>
        <w:rPr>
          <w:rtl/>
        </w:rPr>
        <w:t>وبضُر تكشفه ونصر تُعزه وسُلطان حق تُظهره</w:t>
      </w:r>
    </w:p>
    <w:p w:rsidR="00782CBF" w:rsidRDefault="00782CBF" w:rsidP="004C4277">
      <w:pPr>
        <w:pStyle w:val="libRightBoldCenter"/>
      </w:pPr>
      <w:r>
        <w:rPr>
          <w:rtl/>
        </w:rPr>
        <w:t>ورحمة منك تُجللناها وعافية منك تُلبسناها</w:t>
      </w:r>
    </w:p>
    <w:p w:rsidR="00782CBF" w:rsidRDefault="00782CBF" w:rsidP="004C4277">
      <w:pPr>
        <w:pStyle w:val="libRightBoldCenter"/>
      </w:pPr>
      <w:r>
        <w:rPr>
          <w:rtl/>
        </w:rPr>
        <w:t>برحمتك يا ارحم الراحمين</w:t>
      </w:r>
    </w:p>
    <w:p w:rsidR="00782CBF" w:rsidRDefault="00782CBF" w:rsidP="004C4277">
      <w:pPr>
        <w:pStyle w:val="Heading2Center"/>
      </w:pPr>
      <w:bookmarkStart w:id="9" w:name="_Toc391370992"/>
      <w:r>
        <w:t>Du'a no. 5</w:t>
      </w:r>
      <w:bookmarkEnd w:id="9"/>
    </w:p>
    <w:p w:rsidR="00782CBF" w:rsidRDefault="00782CBF" w:rsidP="00782CBF">
      <w:pPr>
        <w:pStyle w:val="libNormal"/>
      </w:pPr>
      <w:r>
        <w:t>The rewards and tortures awaiting human beings are described vividly for the believer to be able to visualize them. It is not enough to only rationally believe in the Hereafter. Just as it is recommended to imagine oneself dying in order to prepare for death with certainty, it is also necessary to imagine oneself in Heaven or Hell for a strengthening of faith in the Hereafter.</w:t>
      </w:r>
    </w:p>
    <w:p w:rsidR="00782CBF" w:rsidRDefault="00782CBF" w:rsidP="00782CBF">
      <w:pPr>
        <w:pStyle w:val="libNormal"/>
      </w:pPr>
      <w:r>
        <w:t>This Du'a talks about the pleasures of Jannat (Paradise) and the punishments in Jahannam (Hell). Belief in the hereafter is the last important root of religion and the Du'a is a befitting follow up of Du'a al­</w:t>
      </w:r>
      <w:r w:rsidR="00675E82">
        <w:t>-</w:t>
      </w:r>
      <w:r>
        <w:t>Iftitah which talks about the other roots of faith.</w:t>
      </w:r>
    </w:p>
    <w:p w:rsidR="00782CBF" w:rsidRDefault="00782CBF" w:rsidP="000F16D5">
      <w:pPr>
        <w:pStyle w:val="libItalic"/>
      </w:pPr>
      <w:r>
        <w:t>In the name of Allah the Beneficent the Merciful</w:t>
      </w:r>
    </w:p>
    <w:p w:rsidR="00782CBF" w:rsidRDefault="00782CBF" w:rsidP="000F16D5">
      <w:pPr>
        <w:pStyle w:val="libItalic"/>
      </w:pPr>
      <w:r>
        <w:t>O Allah bless Muhammad and the family of Muhammad.</w:t>
      </w:r>
    </w:p>
    <w:p w:rsidR="00782CBF" w:rsidRDefault="00782CBF" w:rsidP="000F16D5">
      <w:pPr>
        <w:pStyle w:val="libItalic"/>
      </w:pPr>
      <w:r>
        <w:t>O Allah, by Your mercy,</w:t>
      </w:r>
    </w:p>
    <w:p w:rsidR="00782CBF" w:rsidRDefault="00782CBF" w:rsidP="000F16D5">
      <w:pPr>
        <w:pStyle w:val="libItalic"/>
      </w:pPr>
      <w:r>
        <w:t>include us with the virtuous,</w:t>
      </w:r>
    </w:p>
    <w:p w:rsidR="00782CBF" w:rsidRDefault="00782CBF" w:rsidP="000F16D5">
      <w:pPr>
        <w:pStyle w:val="libItalic"/>
      </w:pPr>
      <w:r>
        <w:t>raise us to be with the distinguished people,</w:t>
      </w:r>
    </w:p>
    <w:p w:rsidR="00782CBF" w:rsidRDefault="00782CBF" w:rsidP="000F16D5">
      <w:pPr>
        <w:pStyle w:val="libItalic"/>
      </w:pPr>
      <w:r>
        <w:t>make us drink a cup of water</w:t>
      </w:r>
    </w:p>
    <w:p w:rsidR="00782CBF" w:rsidRDefault="00782CBF" w:rsidP="000F16D5">
      <w:pPr>
        <w:pStyle w:val="libItalic"/>
      </w:pPr>
      <w:r>
        <w:t>from the spring of salsabeel,</w:t>
      </w:r>
    </w:p>
    <w:p w:rsidR="00782CBF" w:rsidRDefault="00782CBF" w:rsidP="000F16D5">
      <w:pPr>
        <w:pStyle w:val="libItalic"/>
      </w:pPr>
      <w:r>
        <w:t>pair us with houris, by Your mercy,</w:t>
      </w:r>
    </w:p>
    <w:p w:rsidR="00782CBF" w:rsidRDefault="00782CBF" w:rsidP="000F16D5">
      <w:pPr>
        <w:pStyle w:val="libItalic"/>
      </w:pPr>
      <w:r>
        <w:t>give us the service of the young heavenly helpers,</w:t>
      </w:r>
    </w:p>
    <w:p w:rsidR="00782CBF" w:rsidRDefault="00782CBF" w:rsidP="000F16D5">
      <w:pPr>
        <w:pStyle w:val="libItalic"/>
      </w:pPr>
      <w:r>
        <w:t>well groomed like pearls,</w:t>
      </w:r>
    </w:p>
    <w:p w:rsidR="00782CBF" w:rsidRDefault="00782CBF" w:rsidP="000F16D5">
      <w:pPr>
        <w:pStyle w:val="libItalic"/>
      </w:pPr>
      <w:r>
        <w:t>feed us with the fruits of Paradise,</w:t>
      </w:r>
    </w:p>
    <w:p w:rsidR="00782CBF" w:rsidRDefault="00782CBF" w:rsidP="000F16D5">
      <w:pPr>
        <w:pStyle w:val="libItalic"/>
      </w:pPr>
      <w:r>
        <w:t>and the flesh of birds</w:t>
      </w:r>
    </w:p>
    <w:p w:rsidR="00782CBF" w:rsidRDefault="00782CBF" w:rsidP="000F16D5">
      <w:pPr>
        <w:pStyle w:val="libItalic"/>
      </w:pPr>
      <w:r>
        <w:t>and clothe us with robes of thick brocade of silk and gold.</w:t>
      </w:r>
    </w:p>
    <w:p w:rsidR="00782CBF" w:rsidRDefault="00782CBF" w:rsidP="000F16D5">
      <w:pPr>
        <w:pStyle w:val="libItalic"/>
      </w:pPr>
      <w:r>
        <w:t>Grant us the benefits,</w:t>
      </w:r>
    </w:p>
    <w:p w:rsidR="00782CBF" w:rsidRDefault="00782CBF" w:rsidP="000F16D5">
      <w:pPr>
        <w:pStyle w:val="libItalic"/>
      </w:pPr>
      <w:r>
        <w:t>of the night of power,</w:t>
      </w:r>
    </w:p>
    <w:p w:rsidR="00782CBF" w:rsidRDefault="00782CBF" w:rsidP="000F16D5">
      <w:pPr>
        <w:pStyle w:val="libItalic"/>
      </w:pPr>
      <w:r>
        <w:t>and the pilgrimage to Your sacred house,</w:t>
      </w:r>
    </w:p>
    <w:p w:rsidR="00782CBF" w:rsidRDefault="00782CBF" w:rsidP="000F16D5">
      <w:pPr>
        <w:pStyle w:val="libItalic"/>
      </w:pPr>
      <w:r>
        <w:lastRenderedPageBreak/>
        <w:t>and of dying in Your way.</w:t>
      </w:r>
    </w:p>
    <w:p w:rsidR="00782CBF" w:rsidRDefault="00782CBF" w:rsidP="000F16D5">
      <w:pPr>
        <w:pStyle w:val="libItalic"/>
      </w:pPr>
      <w:r>
        <w:t>Answer our prayers, and requests,</w:t>
      </w:r>
    </w:p>
    <w:p w:rsidR="00782CBF" w:rsidRDefault="00782CBF" w:rsidP="000F16D5">
      <w:pPr>
        <w:pStyle w:val="libItalic"/>
      </w:pPr>
      <w:r>
        <w:t>which are good.</w:t>
      </w:r>
    </w:p>
    <w:p w:rsidR="00782CBF" w:rsidRDefault="00782CBF" w:rsidP="000F16D5">
      <w:pPr>
        <w:pStyle w:val="libItalic"/>
      </w:pPr>
      <w:r>
        <w:t>And when You gather the people,</w:t>
      </w:r>
    </w:p>
    <w:p w:rsidR="00782CBF" w:rsidRDefault="00782CBF" w:rsidP="000F16D5">
      <w:pPr>
        <w:pStyle w:val="libItalic"/>
      </w:pPr>
      <w:r>
        <w:t>of the earlier and later periods ,</w:t>
      </w:r>
    </w:p>
    <w:p w:rsidR="00782CBF" w:rsidRDefault="00782CBF" w:rsidP="000F16D5">
      <w:pPr>
        <w:pStyle w:val="libItalic"/>
      </w:pPr>
      <w:r>
        <w:t>on the Day of Judgement,</w:t>
      </w:r>
    </w:p>
    <w:p w:rsidR="00782CBF" w:rsidRDefault="00782CBF" w:rsidP="000F16D5">
      <w:pPr>
        <w:pStyle w:val="libItalic"/>
      </w:pPr>
      <w:r>
        <w:t>have mercy on us,</w:t>
      </w:r>
    </w:p>
    <w:p w:rsidR="00782CBF" w:rsidRDefault="00782CBF" w:rsidP="000F16D5">
      <w:pPr>
        <w:pStyle w:val="libItalic"/>
      </w:pPr>
      <w:r>
        <w:t>write for us a protection from the fire,</w:t>
      </w:r>
    </w:p>
    <w:p w:rsidR="00782CBF" w:rsidRDefault="00782CBF" w:rsidP="000F16D5">
      <w:pPr>
        <w:pStyle w:val="libItalic"/>
      </w:pPr>
      <w:r>
        <w:t>do not confine us to Hell,</w:t>
      </w:r>
    </w:p>
    <w:p w:rsidR="00782CBF" w:rsidRDefault="00782CBF" w:rsidP="000F16D5">
      <w:pPr>
        <w:pStyle w:val="libItalic"/>
      </w:pPr>
      <w:r>
        <w:t>try us not with Your punishment and disgrace,</w:t>
      </w:r>
    </w:p>
    <w:p w:rsidR="00782CBF" w:rsidRDefault="00782CBF" w:rsidP="000F16D5">
      <w:pPr>
        <w:pStyle w:val="libRightBoldCenter"/>
      </w:pPr>
      <w:r>
        <w:rPr>
          <w:rtl/>
        </w:rPr>
        <w:t>بسم الله الرحمن الرحيم</w:t>
      </w:r>
    </w:p>
    <w:p w:rsidR="00782CBF" w:rsidRDefault="00782CBF" w:rsidP="000F16D5">
      <w:pPr>
        <w:pStyle w:val="libRightBoldCenter"/>
      </w:pPr>
      <w:r>
        <w:rPr>
          <w:rtl/>
        </w:rPr>
        <w:t>اللهم صلي على محمد وأل محمد</w:t>
      </w:r>
    </w:p>
    <w:p w:rsidR="00782CBF" w:rsidRDefault="00782CBF" w:rsidP="000F16D5">
      <w:pPr>
        <w:pStyle w:val="libRightBoldCenter"/>
      </w:pPr>
      <w:r>
        <w:rPr>
          <w:rtl/>
        </w:rPr>
        <w:t>اللهم برحمتك في الصالحين فادخلنا</w:t>
      </w:r>
    </w:p>
    <w:p w:rsidR="00782CBF" w:rsidRDefault="00782CBF" w:rsidP="000F16D5">
      <w:pPr>
        <w:pStyle w:val="libRightBoldCenter"/>
      </w:pPr>
      <w:r>
        <w:rPr>
          <w:rtl/>
        </w:rPr>
        <w:t>وفي علييّن فارفعنا</w:t>
      </w:r>
    </w:p>
    <w:p w:rsidR="00782CBF" w:rsidRDefault="00782CBF" w:rsidP="000F16D5">
      <w:pPr>
        <w:pStyle w:val="libRightBoldCenter"/>
      </w:pPr>
      <w:r>
        <w:rPr>
          <w:rtl/>
        </w:rPr>
        <w:t>وبكأس من معين من عين سلسبيل فاسقنا</w:t>
      </w:r>
    </w:p>
    <w:p w:rsidR="00782CBF" w:rsidRDefault="00782CBF" w:rsidP="000F16D5">
      <w:pPr>
        <w:pStyle w:val="libRightBoldCenter"/>
      </w:pPr>
      <w:r>
        <w:rPr>
          <w:rtl/>
        </w:rPr>
        <w:t>ومن الحور العين برحمتك فزوجنا</w:t>
      </w:r>
    </w:p>
    <w:p w:rsidR="00782CBF" w:rsidRDefault="00782CBF" w:rsidP="000F16D5">
      <w:pPr>
        <w:pStyle w:val="libRightBoldCenter"/>
      </w:pPr>
      <w:r>
        <w:rPr>
          <w:rtl/>
        </w:rPr>
        <w:t>ومن الولدان المُخلدين كأنهم لؤلؤ مكنون فاخدمنا</w:t>
      </w:r>
    </w:p>
    <w:p w:rsidR="00782CBF" w:rsidRDefault="00782CBF" w:rsidP="000F16D5">
      <w:pPr>
        <w:pStyle w:val="libRightBoldCenter"/>
      </w:pPr>
      <w:r>
        <w:rPr>
          <w:rtl/>
        </w:rPr>
        <w:t>ومن ثمار الجنة ولُحوم الطير فاطعمنا</w:t>
      </w:r>
    </w:p>
    <w:p w:rsidR="00782CBF" w:rsidRDefault="00782CBF" w:rsidP="000F16D5">
      <w:pPr>
        <w:pStyle w:val="libRightBoldCenter"/>
      </w:pPr>
      <w:r>
        <w:rPr>
          <w:rtl/>
        </w:rPr>
        <w:t>ومن ثياب السُندس والحرير والإستبرق فالبسنا</w:t>
      </w:r>
    </w:p>
    <w:p w:rsidR="00782CBF" w:rsidRDefault="00782CBF" w:rsidP="000F16D5">
      <w:pPr>
        <w:pStyle w:val="libRightBoldCenter"/>
      </w:pPr>
      <w:r>
        <w:rPr>
          <w:rtl/>
        </w:rPr>
        <w:t>وليلة القدر وحج بيتك الحرام</w:t>
      </w:r>
    </w:p>
    <w:p w:rsidR="00782CBF" w:rsidRDefault="00782CBF" w:rsidP="000F16D5">
      <w:pPr>
        <w:pStyle w:val="libRightBoldCenter"/>
      </w:pPr>
      <w:r>
        <w:rPr>
          <w:rtl/>
        </w:rPr>
        <w:t>وقتلاً في سبيلك فوفق لنا</w:t>
      </w:r>
    </w:p>
    <w:p w:rsidR="00782CBF" w:rsidRDefault="00782CBF" w:rsidP="000F16D5">
      <w:pPr>
        <w:pStyle w:val="libRightBoldCenter"/>
      </w:pPr>
      <w:r>
        <w:rPr>
          <w:rtl/>
        </w:rPr>
        <w:t>وصالح الدعاء والمسئلة فاستجب لنا</w:t>
      </w:r>
    </w:p>
    <w:p w:rsidR="00782CBF" w:rsidRDefault="00782CBF" w:rsidP="000F16D5">
      <w:pPr>
        <w:pStyle w:val="libRightBoldCenter"/>
      </w:pPr>
      <w:r>
        <w:rPr>
          <w:rtl/>
        </w:rPr>
        <w:t>وإذا جمعت الأولين والأخرين يوم القيامة فارحمنا</w:t>
      </w:r>
    </w:p>
    <w:p w:rsidR="00782CBF" w:rsidRDefault="00782CBF" w:rsidP="000F16D5">
      <w:pPr>
        <w:pStyle w:val="libRightBoldCenter"/>
      </w:pPr>
      <w:r>
        <w:rPr>
          <w:rtl/>
        </w:rPr>
        <w:t>وبرائة من النار فاكتب لنا</w:t>
      </w:r>
    </w:p>
    <w:p w:rsidR="00782CBF" w:rsidRDefault="00782CBF" w:rsidP="000F16D5">
      <w:pPr>
        <w:pStyle w:val="libRightBoldCenter"/>
      </w:pPr>
      <w:r>
        <w:rPr>
          <w:rtl/>
        </w:rPr>
        <w:t>وفي جهنم فلا تغُلنا</w:t>
      </w:r>
    </w:p>
    <w:p w:rsidR="00782CBF" w:rsidRDefault="00782CBF" w:rsidP="000F16D5">
      <w:pPr>
        <w:pStyle w:val="libRightBoldCenter"/>
      </w:pPr>
      <w:r>
        <w:rPr>
          <w:rtl/>
        </w:rPr>
        <w:t>وفي عذابك وهوانك فلا تبتلنا</w:t>
      </w:r>
    </w:p>
    <w:p w:rsidR="00782CBF" w:rsidRDefault="00782CBF" w:rsidP="000F16D5">
      <w:pPr>
        <w:pStyle w:val="libItalic"/>
      </w:pPr>
      <w:r>
        <w:t>feed us not from the bitter tree,</w:t>
      </w:r>
    </w:p>
    <w:p w:rsidR="00782CBF" w:rsidRDefault="00782CBF" w:rsidP="000F16D5">
      <w:pPr>
        <w:pStyle w:val="libItalic"/>
      </w:pPr>
      <w:r>
        <w:t>nor the thorny fruit (of Hell),</w:t>
      </w:r>
    </w:p>
    <w:p w:rsidR="00782CBF" w:rsidRDefault="00782CBF" w:rsidP="000F16D5">
      <w:pPr>
        <w:pStyle w:val="libItalic"/>
      </w:pPr>
      <w:r>
        <w:t>do not place us with the devils,</w:t>
      </w:r>
    </w:p>
    <w:p w:rsidR="00782CBF" w:rsidRDefault="00782CBF" w:rsidP="000F16D5">
      <w:pPr>
        <w:pStyle w:val="libItalic"/>
      </w:pPr>
      <w:r>
        <w:t>nor throw us face downwards in Hell,</w:t>
      </w:r>
    </w:p>
    <w:p w:rsidR="00782CBF" w:rsidRDefault="00782CBF" w:rsidP="000F16D5">
      <w:pPr>
        <w:pStyle w:val="libItalic"/>
      </w:pPr>
      <w:r>
        <w:t>and do not clothe us with the flames and tar of Hell.</w:t>
      </w:r>
    </w:p>
    <w:p w:rsidR="00782CBF" w:rsidRDefault="00782CBF" w:rsidP="000F16D5">
      <w:pPr>
        <w:pStyle w:val="libItalic"/>
      </w:pPr>
      <w:r>
        <w:t>Save us from all evil,</w:t>
      </w:r>
    </w:p>
    <w:p w:rsidR="00782CBF" w:rsidRDefault="00782CBF" w:rsidP="000F16D5">
      <w:pPr>
        <w:pStyle w:val="libItalic"/>
      </w:pPr>
      <w:r>
        <w:t>O (one who),there is no god but You,</w:t>
      </w:r>
    </w:p>
    <w:p w:rsidR="00782CBF" w:rsidRDefault="00782CBF" w:rsidP="000F16D5">
      <w:pPr>
        <w:pStyle w:val="libItalic"/>
      </w:pPr>
      <w:r>
        <w:t>for the sake of there being no god but You,</w:t>
      </w:r>
    </w:p>
    <w:p w:rsidR="00782CBF" w:rsidRDefault="00782CBF" w:rsidP="000F16D5">
      <w:pPr>
        <w:pStyle w:val="libItalic"/>
      </w:pPr>
      <w:r>
        <w:t>save us.</w:t>
      </w:r>
    </w:p>
    <w:p w:rsidR="00782CBF" w:rsidRDefault="00782CBF" w:rsidP="000F16D5">
      <w:pPr>
        <w:pStyle w:val="libRightBoldCenter"/>
      </w:pPr>
      <w:r>
        <w:rPr>
          <w:rtl/>
        </w:rPr>
        <w:t>ومن الزقوم والضريع فلا تُطعمنا</w:t>
      </w:r>
    </w:p>
    <w:p w:rsidR="00782CBF" w:rsidRDefault="00782CBF" w:rsidP="000F16D5">
      <w:pPr>
        <w:pStyle w:val="libRightBoldCenter"/>
      </w:pPr>
      <w:r>
        <w:rPr>
          <w:rtl/>
        </w:rPr>
        <w:lastRenderedPageBreak/>
        <w:t>ومع الشياطين فلا تجعلنا</w:t>
      </w:r>
    </w:p>
    <w:p w:rsidR="00782CBF" w:rsidRDefault="00782CBF" w:rsidP="000F16D5">
      <w:pPr>
        <w:pStyle w:val="libRightBoldCenter"/>
      </w:pPr>
      <w:r>
        <w:rPr>
          <w:rtl/>
        </w:rPr>
        <w:t>وفي النار على وجوهنا فلا تكببنا</w:t>
      </w:r>
    </w:p>
    <w:p w:rsidR="00782CBF" w:rsidRDefault="00782CBF" w:rsidP="000F16D5">
      <w:pPr>
        <w:pStyle w:val="libRightBoldCenter"/>
      </w:pPr>
      <w:r>
        <w:rPr>
          <w:rtl/>
        </w:rPr>
        <w:t>ومن ثياب النار وسرابيل القطران فلا تلبسنا</w:t>
      </w:r>
    </w:p>
    <w:p w:rsidR="00782CBF" w:rsidRDefault="00782CBF" w:rsidP="000F16D5">
      <w:pPr>
        <w:pStyle w:val="libRightBoldCenter"/>
      </w:pPr>
      <w:r>
        <w:rPr>
          <w:rtl/>
        </w:rPr>
        <w:t>ومن كل سوء يا لا إله إلا أنت</w:t>
      </w:r>
    </w:p>
    <w:p w:rsidR="00782CBF" w:rsidRDefault="00782CBF" w:rsidP="000F16D5">
      <w:pPr>
        <w:pStyle w:val="libRightBoldCenter"/>
      </w:pPr>
      <w:r>
        <w:rPr>
          <w:rtl/>
        </w:rPr>
        <w:t>بحق لا إله إلا أنت فنجّنا</w:t>
      </w:r>
    </w:p>
    <w:p w:rsidR="00782CBF" w:rsidRDefault="00782CBF" w:rsidP="000F16D5">
      <w:pPr>
        <w:pStyle w:val="Heading2Center"/>
      </w:pPr>
      <w:bookmarkStart w:id="10" w:name="_Toc391370993"/>
      <w:r>
        <w:t>Du'a no. 6</w:t>
      </w:r>
      <w:bookmarkEnd w:id="10"/>
    </w:p>
    <w:p w:rsidR="00782CBF" w:rsidRDefault="00782CBF" w:rsidP="000F16D5">
      <w:pPr>
        <w:pStyle w:val="libItalic"/>
      </w:pPr>
      <w:r>
        <w:t>In the name of Allah the Beneficent the Merciful</w:t>
      </w:r>
    </w:p>
    <w:p w:rsidR="00782CBF" w:rsidRDefault="00782CBF" w:rsidP="000F16D5">
      <w:pPr>
        <w:pStyle w:val="libItalic"/>
      </w:pPr>
      <w:r>
        <w:t>O Allah, bless Muhammad and the family of Muhammad.</w:t>
      </w:r>
    </w:p>
    <w:p w:rsidR="00782CBF" w:rsidRDefault="00782CBF" w:rsidP="000F16D5">
      <w:pPr>
        <w:pStyle w:val="libItalic"/>
      </w:pPr>
      <w:r>
        <w:t>O Allah, I beseech You to place,</w:t>
      </w:r>
    </w:p>
    <w:p w:rsidR="00782CBF" w:rsidRDefault="00782CBF" w:rsidP="000F16D5">
      <w:pPr>
        <w:pStyle w:val="libItalic"/>
      </w:pPr>
      <w:r>
        <w:t>in what You destine and decree,</w:t>
      </w:r>
    </w:p>
    <w:p w:rsidR="00782CBF" w:rsidRDefault="00782CBF" w:rsidP="000F16D5">
      <w:pPr>
        <w:pStyle w:val="libItalic"/>
      </w:pPr>
      <w:r>
        <w:t>from the orders which are definite,</w:t>
      </w:r>
    </w:p>
    <w:p w:rsidR="00782CBF" w:rsidRDefault="00782CBF" w:rsidP="000F16D5">
      <w:pPr>
        <w:pStyle w:val="libItalic"/>
      </w:pPr>
      <w:r>
        <w:t>and orders which are wise,</w:t>
      </w:r>
    </w:p>
    <w:p w:rsidR="00782CBF" w:rsidRDefault="00782CBF" w:rsidP="000F16D5">
      <w:pPr>
        <w:pStyle w:val="libItalic"/>
      </w:pPr>
      <w:r>
        <w:t>from the decree which is not reversed nor changed,</w:t>
      </w:r>
    </w:p>
    <w:p w:rsidR="00782CBF" w:rsidRDefault="00782CBF" w:rsidP="000F16D5">
      <w:pPr>
        <w:pStyle w:val="libItalic"/>
      </w:pPr>
      <w:r>
        <w:t>write my name as one of the pilgrims of Your sacred house,</w:t>
      </w:r>
    </w:p>
    <w:p w:rsidR="00782CBF" w:rsidRDefault="00782CBF" w:rsidP="000F16D5">
      <w:pPr>
        <w:pStyle w:val="libItalic"/>
      </w:pPr>
      <w:r>
        <w:t>whose Hajj is approved,</w:t>
      </w:r>
    </w:p>
    <w:p w:rsidR="00782CBF" w:rsidRDefault="00782CBF" w:rsidP="000F16D5">
      <w:pPr>
        <w:pStyle w:val="libItalic"/>
      </w:pPr>
      <w:r>
        <w:t>whose efforts are appreciated,</w:t>
      </w:r>
    </w:p>
    <w:p w:rsidR="00782CBF" w:rsidRDefault="00782CBF" w:rsidP="000F16D5">
      <w:pPr>
        <w:pStyle w:val="libItalic"/>
      </w:pPr>
      <w:r>
        <w:t>whose sins are forgiven,</w:t>
      </w:r>
    </w:p>
    <w:p w:rsidR="00782CBF" w:rsidRDefault="00782CBF" w:rsidP="000F16D5">
      <w:pPr>
        <w:pStyle w:val="libItalic"/>
      </w:pPr>
      <w:r>
        <w:t>and whose evil deeds are pardoned.</w:t>
      </w:r>
    </w:p>
    <w:p w:rsidR="00782CBF" w:rsidRDefault="00782CBF" w:rsidP="000F16D5">
      <w:pPr>
        <w:pStyle w:val="libItalic"/>
      </w:pPr>
      <w:r>
        <w:t>And place for me,</w:t>
      </w:r>
    </w:p>
    <w:p w:rsidR="00782CBF" w:rsidRDefault="00782CBF" w:rsidP="000F16D5">
      <w:pPr>
        <w:pStyle w:val="libItalic"/>
      </w:pPr>
      <w:r>
        <w:t>in what You destine and decree,</w:t>
      </w:r>
    </w:p>
    <w:p w:rsidR="00782CBF" w:rsidRDefault="00782CBF" w:rsidP="000F16D5">
      <w:pPr>
        <w:pStyle w:val="libItalic"/>
      </w:pPr>
      <w:r>
        <w:t>a lengthening of my life,</w:t>
      </w:r>
    </w:p>
    <w:p w:rsidR="00782CBF" w:rsidRDefault="00782CBF" w:rsidP="000F16D5">
      <w:pPr>
        <w:pStyle w:val="libItalic"/>
      </w:pPr>
      <w:r>
        <w:t>in goodness and health,</w:t>
      </w:r>
    </w:p>
    <w:p w:rsidR="00782CBF" w:rsidRDefault="00782CBF" w:rsidP="000F16D5">
      <w:pPr>
        <w:pStyle w:val="libItalic"/>
      </w:pPr>
      <w:r>
        <w:t>and an increase in my sustenance.</w:t>
      </w:r>
    </w:p>
    <w:p w:rsidR="00782CBF" w:rsidRDefault="00782CBF" w:rsidP="000F16D5">
      <w:pPr>
        <w:pStyle w:val="libItalic"/>
      </w:pPr>
      <w:r>
        <w:t>Make me among those through whom,</w:t>
      </w:r>
    </w:p>
    <w:p w:rsidR="00782CBF" w:rsidRDefault="00782CBF" w:rsidP="000F16D5">
      <w:pPr>
        <w:pStyle w:val="libItalic"/>
      </w:pPr>
      <w:r>
        <w:t>You support Your religion,</w:t>
      </w:r>
    </w:p>
    <w:p w:rsidR="00782CBF" w:rsidRDefault="00782CBF" w:rsidP="000F16D5">
      <w:pPr>
        <w:pStyle w:val="libItalic"/>
      </w:pPr>
      <w:r>
        <w:t>not substituting any in my place.</w:t>
      </w:r>
    </w:p>
    <w:p w:rsidR="00782CBF" w:rsidRDefault="00782CBF" w:rsidP="000F16D5">
      <w:pPr>
        <w:pStyle w:val="libRightBoldCenter"/>
      </w:pPr>
      <w:r>
        <w:rPr>
          <w:rtl/>
        </w:rPr>
        <w:t>بسم الله الرحمن الرحيم</w:t>
      </w:r>
    </w:p>
    <w:p w:rsidR="00782CBF" w:rsidRDefault="00782CBF" w:rsidP="000F16D5">
      <w:pPr>
        <w:pStyle w:val="libRightBoldCenter"/>
      </w:pPr>
      <w:r>
        <w:rPr>
          <w:rtl/>
        </w:rPr>
        <w:t>اللهم صلي على محمد وأل محمد</w:t>
      </w:r>
    </w:p>
    <w:p w:rsidR="00782CBF" w:rsidRDefault="00782CBF" w:rsidP="000F16D5">
      <w:pPr>
        <w:pStyle w:val="libRightBoldCenter"/>
      </w:pPr>
      <w:r>
        <w:rPr>
          <w:rtl/>
        </w:rPr>
        <w:t>اللهم إني اسئلك أن تجعل فيما تقضي وتُقدر</w:t>
      </w:r>
    </w:p>
    <w:p w:rsidR="00782CBF" w:rsidRDefault="00782CBF" w:rsidP="000F16D5">
      <w:pPr>
        <w:pStyle w:val="libRightBoldCenter"/>
      </w:pPr>
      <w:r>
        <w:rPr>
          <w:rtl/>
        </w:rPr>
        <w:t>من الأمر المحتوم في الأمر الحكيم</w:t>
      </w:r>
    </w:p>
    <w:p w:rsidR="00782CBF" w:rsidRDefault="00782CBF" w:rsidP="000F16D5">
      <w:pPr>
        <w:pStyle w:val="libRightBoldCenter"/>
      </w:pPr>
      <w:r>
        <w:rPr>
          <w:rtl/>
        </w:rPr>
        <w:t>من القضاء الذي لا يُرد ولا يُبدل</w:t>
      </w:r>
    </w:p>
    <w:p w:rsidR="00782CBF" w:rsidRDefault="00782CBF" w:rsidP="000F16D5">
      <w:pPr>
        <w:pStyle w:val="libRightBoldCenter"/>
      </w:pPr>
      <w:r>
        <w:rPr>
          <w:rtl/>
        </w:rPr>
        <w:t>أن تكتبني من حُجاج بيتك الحرام</w:t>
      </w:r>
    </w:p>
    <w:p w:rsidR="00782CBF" w:rsidRDefault="00782CBF" w:rsidP="000F16D5">
      <w:pPr>
        <w:pStyle w:val="libRightBoldCenter"/>
      </w:pPr>
      <w:r>
        <w:rPr>
          <w:rtl/>
        </w:rPr>
        <w:t>المبرور حجُهم المشكور سعيهم</w:t>
      </w:r>
    </w:p>
    <w:p w:rsidR="00782CBF" w:rsidRDefault="00782CBF" w:rsidP="000F16D5">
      <w:pPr>
        <w:pStyle w:val="libRightBoldCenter"/>
      </w:pPr>
      <w:r>
        <w:rPr>
          <w:rtl/>
        </w:rPr>
        <w:t>المغفور ذنوبهم المُكفر عن سيئاتهم</w:t>
      </w:r>
    </w:p>
    <w:p w:rsidR="00782CBF" w:rsidRDefault="00782CBF" w:rsidP="000F16D5">
      <w:pPr>
        <w:pStyle w:val="libRightBoldCenter"/>
      </w:pPr>
      <w:r>
        <w:rPr>
          <w:rtl/>
        </w:rPr>
        <w:t>وأن تجعل فيما تقضي وتقدر</w:t>
      </w:r>
    </w:p>
    <w:p w:rsidR="00782CBF" w:rsidRDefault="00782CBF" w:rsidP="000F16D5">
      <w:pPr>
        <w:pStyle w:val="libRightBoldCenter"/>
      </w:pPr>
      <w:r>
        <w:rPr>
          <w:rtl/>
        </w:rPr>
        <w:t>أن تطيل عمري في خير وعافية</w:t>
      </w:r>
    </w:p>
    <w:p w:rsidR="00782CBF" w:rsidRDefault="00782CBF" w:rsidP="000F16D5">
      <w:pPr>
        <w:pStyle w:val="libRightBoldCenter"/>
      </w:pPr>
      <w:r>
        <w:rPr>
          <w:rtl/>
        </w:rPr>
        <w:lastRenderedPageBreak/>
        <w:t>وتوسع في رزقي</w:t>
      </w:r>
    </w:p>
    <w:p w:rsidR="00782CBF" w:rsidRDefault="00782CBF" w:rsidP="000F16D5">
      <w:pPr>
        <w:pStyle w:val="libRightBoldCenter"/>
      </w:pPr>
      <w:r>
        <w:rPr>
          <w:rtl/>
        </w:rPr>
        <w:t>وتجعلني ممن تنتنصر به لدينك</w:t>
      </w:r>
    </w:p>
    <w:p w:rsidR="00782CBF" w:rsidRDefault="00782CBF" w:rsidP="000F16D5">
      <w:pPr>
        <w:pStyle w:val="libRightBoldCenter"/>
      </w:pPr>
      <w:r>
        <w:rPr>
          <w:rtl/>
        </w:rPr>
        <w:t>ولا تستبدل بي غيري</w:t>
      </w:r>
    </w:p>
    <w:p w:rsidR="00782CBF" w:rsidRDefault="00782CBF" w:rsidP="000F16D5">
      <w:pPr>
        <w:pStyle w:val="Heading2Center"/>
      </w:pPr>
      <w:bookmarkStart w:id="11" w:name="_Toc391370994"/>
      <w:r>
        <w:t>Du'a no. 7</w:t>
      </w:r>
      <w:bookmarkEnd w:id="11"/>
    </w:p>
    <w:p w:rsidR="00782CBF" w:rsidRDefault="00782CBF" w:rsidP="000F16D5">
      <w:pPr>
        <w:pStyle w:val="libItalic"/>
      </w:pPr>
      <w:r>
        <w:t>In the name of Allah the Beneficent the Merciful</w:t>
      </w:r>
    </w:p>
    <w:p w:rsidR="00782CBF" w:rsidRDefault="00782CBF" w:rsidP="000F16D5">
      <w:pPr>
        <w:pStyle w:val="libItalic"/>
      </w:pPr>
      <w:r>
        <w:t>I seek refuge with the majesty of Your gracious self.</w:t>
      </w:r>
    </w:p>
    <w:p w:rsidR="00782CBF" w:rsidRDefault="00782CBF" w:rsidP="000F16D5">
      <w:pPr>
        <w:pStyle w:val="libItalic"/>
      </w:pPr>
      <w:r>
        <w:t>from the passing of the month of Ramadan,</w:t>
      </w:r>
    </w:p>
    <w:p w:rsidR="00782CBF" w:rsidRDefault="00782CBF" w:rsidP="000F16D5">
      <w:pPr>
        <w:pStyle w:val="libItalic"/>
      </w:pPr>
      <w:r>
        <w:t>or the appearance of the dawn of this night,</w:t>
      </w:r>
    </w:p>
    <w:p w:rsidR="00782CBF" w:rsidRDefault="00782CBF" w:rsidP="000F16D5">
      <w:pPr>
        <w:pStyle w:val="libItalic"/>
      </w:pPr>
      <w:r>
        <w:t>while I still have a duty I have not carried out,</w:t>
      </w:r>
    </w:p>
    <w:p w:rsidR="00782CBF" w:rsidRDefault="00782CBF" w:rsidP="000F16D5">
      <w:pPr>
        <w:pStyle w:val="libItalic"/>
      </w:pPr>
      <w:r>
        <w:t>or a sin that You may punish me for.</w:t>
      </w:r>
    </w:p>
    <w:p w:rsidR="00782CBF" w:rsidRDefault="00782CBF" w:rsidP="000F16D5">
      <w:pPr>
        <w:pStyle w:val="libRightBoldCenter"/>
      </w:pPr>
      <w:r>
        <w:rPr>
          <w:rtl/>
        </w:rPr>
        <w:t>بسم الله الرحمن الرحيم</w:t>
      </w:r>
    </w:p>
    <w:p w:rsidR="00782CBF" w:rsidRDefault="00782CBF" w:rsidP="000F16D5">
      <w:pPr>
        <w:pStyle w:val="libRightBoldCenter"/>
      </w:pPr>
      <w:r>
        <w:rPr>
          <w:rtl/>
        </w:rPr>
        <w:t>أعوذ بجلال وجهك الكريم</w:t>
      </w:r>
    </w:p>
    <w:p w:rsidR="00782CBF" w:rsidRDefault="00782CBF" w:rsidP="000F16D5">
      <w:pPr>
        <w:pStyle w:val="libRightBoldCenter"/>
      </w:pPr>
      <w:r>
        <w:rPr>
          <w:rtl/>
        </w:rPr>
        <w:t>أن ينقضي عني شهر رمضان</w:t>
      </w:r>
    </w:p>
    <w:p w:rsidR="00782CBF" w:rsidRDefault="00782CBF" w:rsidP="000F16D5">
      <w:pPr>
        <w:pStyle w:val="libRightBoldCenter"/>
      </w:pPr>
      <w:r>
        <w:rPr>
          <w:rtl/>
        </w:rPr>
        <w:t>أو يطلع الفجر من ليلتي هذه</w:t>
      </w:r>
    </w:p>
    <w:p w:rsidR="00782CBF" w:rsidRDefault="00782CBF" w:rsidP="000F16D5">
      <w:pPr>
        <w:pStyle w:val="libRightBoldCenter"/>
      </w:pPr>
      <w:r>
        <w:rPr>
          <w:rtl/>
        </w:rPr>
        <w:t>ولك قبلي تبعة أو ذنب تُعذبني عليه</w:t>
      </w:r>
    </w:p>
    <w:p w:rsidR="00782CBF" w:rsidRDefault="00782CBF" w:rsidP="00782CBF">
      <w:pPr>
        <w:pStyle w:val="libNormal"/>
      </w:pPr>
      <w:r>
        <w:br w:type="page"/>
      </w:r>
    </w:p>
    <w:p w:rsidR="00E66081" w:rsidRDefault="00E66081" w:rsidP="00E66081">
      <w:pPr>
        <w:pStyle w:val="Heading1Center"/>
      </w:pPr>
      <w:bookmarkStart w:id="12" w:name="_Toc391296451"/>
      <w:bookmarkStart w:id="13" w:name="_Toc391370995"/>
      <w:r w:rsidRPr="00000BCF">
        <w:lastRenderedPageBreak/>
        <w:t>DAILY</w:t>
      </w:r>
      <w:r>
        <w:t xml:space="preserve"> SUPPLICATIONS FOR THE MONTH OF RAMADAN</w:t>
      </w:r>
      <w:bookmarkEnd w:id="12"/>
      <w:bookmarkEnd w:id="13"/>
    </w:p>
    <w:p w:rsidR="00E66081" w:rsidRDefault="00E66081" w:rsidP="00E66081">
      <w:pPr>
        <w:pStyle w:val="Heading2Center"/>
      </w:pPr>
      <w:bookmarkStart w:id="14" w:name="_Toc391296452"/>
      <w:bookmarkStart w:id="15" w:name="_Toc391370996"/>
      <w:r>
        <w:t>First Day</w:t>
      </w:r>
      <w:bookmarkEnd w:id="14"/>
      <w:bookmarkEnd w:id="15"/>
    </w:p>
    <w:p w:rsidR="00E66081" w:rsidRDefault="00E66081" w:rsidP="00E66081">
      <w:pPr>
        <w:pStyle w:val="libRightBoldCenter"/>
      </w:pPr>
      <w:r>
        <w:rPr>
          <w:rtl/>
        </w:rPr>
        <w:t>اَللّـهُمَّ اجْعَلْ صِيامي فيهِ صِيامَ الصّائِمينَ، وَقِيامي فيهِ قيامَ الْقائِمينَ، وَنَبِّهْني فيهِ عَنْ نَوْمَةِ الْغافِلينَ، وَهَبْ لى جُرْمي فيهِ يا اِلـهَ الْعالَمينَ، وَاعْفُ عَنّي يا عافِياً عَنْ الْمجْرِمينَ</w:t>
      </w:r>
      <w:r>
        <w:t xml:space="preserve"> .</w:t>
      </w:r>
    </w:p>
    <w:p w:rsidR="00E66081" w:rsidRDefault="00E66081" w:rsidP="00E66081">
      <w:pPr>
        <w:pStyle w:val="libItalic"/>
      </w:pPr>
      <w:r>
        <w:t>Lord! Make my fast in it one of those who truly fast, my prayers those of who truly pray, and awaken me from the sleep of the inattentive, grant me forgiveness for my sins in it, O Lord of the Worlds, and do forgive me, O One Who forgives criminals.</w:t>
      </w:r>
    </w:p>
    <w:p w:rsidR="00E66081" w:rsidRDefault="00E66081" w:rsidP="00E66081">
      <w:pPr>
        <w:pStyle w:val="Heading2Center"/>
      </w:pPr>
      <w:bookmarkStart w:id="16" w:name="_Toc391296453"/>
      <w:bookmarkStart w:id="17" w:name="_Toc391370997"/>
      <w:r>
        <w:t>Second Day</w:t>
      </w:r>
      <w:bookmarkEnd w:id="16"/>
      <w:bookmarkEnd w:id="17"/>
    </w:p>
    <w:p w:rsidR="00E66081" w:rsidRDefault="00E66081" w:rsidP="00E66081">
      <w:pPr>
        <w:pStyle w:val="libRightBoldCenter"/>
      </w:pPr>
      <w:r>
        <w:rPr>
          <w:rtl/>
        </w:rPr>
        <w:t>اَللّـهُمَّ قَرِّبْني فيهِ اِلى مَرْضاتِكَ، وَجَنِّبْني فيهِ مِنْ سَخَطِكَ وَنَقِماتِكَ، وَوَفِّقْني فيهِ لِقِرآءَةِ آياتك بِرَحْمَتِكَ يا اَرْحَمَ الرّاحِمينَ</w:t>
      </w:r>
      <w:r>
        <w:t xml:space="preserve"> .</w:t>
      </w:r>
    </w:p>
    <w:p w:rsidR="00E66081" w:rsidRDefault="00E66081" w:rsidP="00E66081">
      <w:pPr>
        <w:pStyle w:val="libItalic"/>
      </w:pPr>
      <w:r>
        <w:t>Lord! Bring me closer in it to Your pleasure, enable me in it to avoid Your anger and wrath, enable me to be in it to recite Your verses with Your mercy, O most merciful of those who have mercy!</w:t>
      </w:r>
    </w:p>
    <w:p w:rsidR="00E66081" w:rsidRDefault="00E66081" w:rsidP="00E66081">
      <w:pPr>
        <w:pStyle w:val="Heading2Center"/>
      </w:pPr>
      <w:bookmarkStart w:id="18" w:name="_Toc391296454"/>
      <w:bookmarkStart w:id="19" w:name="_Toc391370998"/>
      <w:r>
        <w:t>Third Day</w:t>
      </w:r>
      <w:bookmarkEnd w:id="18"/>
      <w:bookmarkEnd w:id="19"/>
    </w:p>
    <w:p w:rsidR="00E66081" w:rsidRDefault="00E66081" w:rsidP="00E66081">
      <w:pPr>
        <w:pStyle w:val="libRightBoldCenter"/>
      </w:pPr>
      <w:r>
        <w:rPr>
          <w:rtl/>
        </w:rPr>
        <w:t>اَللّـهُمَّ ارْزُقْني فيهِ الذِّهْنَ وَالتَّنْبيهَ ، وَباعِدْني فيهِ مِنَ السَّفاهَةِ وَالَّتمْويهِ ، وَاجْعَلْ لى نَصيباً مِنْ كُلِّ خَيْر تُنْزِلُ فيهِ، بِجُودِكَ يا أجود الاْجْوَدينَ</w:t>
      </w:r>
      <w:r>
        <w:t xml:space="preserve"> .</w:t>
      </w:r>
    </w:p>
    <w:p w:rsidR="00E66081" w:rsidRDefault="00E66081" w:rsidP="00E66081">
      <w:pPr>
        <w:pStyle w:val="libItalic"/>
      </w:pPr>
      <w:r>
        <w:t>Lord! Grant me in it intelligence and attentiveness, distance me in it from nonsense and concealment, allot for me a portion of everything good which You send down in it with Your generosity, O most generous One!</w:t>
      </w:r>
    </w:p>
    <w:p w:rsidR="00E66081" w:rsidRDefault="00E66081" w:rsidP="00E66081">
      <w:pPr>
        <w:pStyle w:val="Heading2Center"/>
      </w:pPr>
      <w:bookmarkStart w:id="20" w:name="_Toc391296455"/>
      <w:bookmarkStart w:id="21" w:name="_Toc391370999"/>
      <w:r>
        <w:t>Fourth Day</w:t>
      </w:r>
      <w:bookmarkEnd w:id="20"/>
      <w:bookmarkEnd w:id="21"/>
    </w:p>
    <w:p w:rsidR="00E66081" w:rsidRDefault="00E66081" w:rsidP="00E66081">
      <w:pPr>
        <w:pStyle w:val="libRightBoldCenter"/>
      </w:pPr>
      <w:r>
        <w:rPr>
          <w:rtl/>
        </w:rPr>
        <w:t>َللّـهُمَّ قَوِّني فيهِ عَلى إقامة أمرك، وأذقني فيهِ حَلاوَةَ ذِكْرِكَ، وَاَوْزعْني فيهِ لاِداءِ شُكْرِكَ بِكَرَمِكَ، وَاحْفَظْني فيهِ بِحِفْظِكَ وَسَتْرِكَ، يا أبصر النّاظِرينَ</w:t>
      </w:r>
      <w:r>
        <w:t xml:space="preserve"> .</w:t>
      </w:r>
    </w:p>
    <w:p w:rsidR="00E66081" w:rsidRDefault="00E66081" w:rsidP="00E66081">
      <w:pPr>
        <w:pStyle w:val="libItalic"/>
      </w:pPr>
      <w:r>
        <w:t>Lord! Strengthen me in it to perform Your commands, enable me in it to taste the sweetness of mentioning Your Name, enable me in it to truly thank You with Your generosity, and safeguard me in it with Your safeguard and cover, O most seeing One!</w:t>
      </w:r>
    </w:p>
    <w:p w:rsidR="00E66081" w:rsidRDefault="00E66081" w:rsidP="00E66081">
      <w:pPr>
        <w:pStyle w:val="Heading2Center"/>
      </w:pPr>
      <w:bookmarkStart w:id="22" w:name="_Toc391296456"/>
      <w:bookmarkStart w:id="23" w:name="_Toc391371000"/>
      <w:r>
        <w:t>Fifth Day</w:t>
      </w:r>
      <w:bookmarkEnd w:id="22"/>
      <w:bookmarkEnd w:id="23"/>
    </w:p>
    <w:p w:rsidR="00E66081" w:rsidRDefault="00E66081" w:rsidP="00E66081">
      <w:pPr>
        <w:pStyle w:val="libRightBoldCenter"/>
      </w:pPr>
      <w:r>
        <w:rPr>
          <w:rtl/>
        </w:rPr>
        <w:t>اَللّـهُمَّ اجْعَلْني فيهِ مِنْ الْمُسْتَغْفِرينَ، وَاجْعَلْني فيهِ مِنْ عِبادِكَ الصّالِحينَ اْلقانِتينَ ، وَاجْعَلني فيهِ مِنْ اَوْلِيائِكَ الْمُقَرَّبينَ، بِرَأْفَتِكَ يا اَرْحَمَ الرّاحِمينَ</w:t>
      </w:r>
      <w:r>
        <w:t xml:space="preserve"> .</w:t>
      </w:r>
    </w:p>
    <w:p w:rsidR="00E66081" w:rsidRDefault="00E66081" w:rsidP="00E66081">
      <w:pPr>
        <w:pStyle w:val="libItalic"/>
      </w:pPr>
      <w:r>
        <w:t>Lord! Enable me in it to be among those who seek Your forgiveness, make me in it among Your righteous and adoring servants, and enable me to be one of Your close friends through Your compassion, O most merciful One!</w:t>
      </w:r>
    </w:p>
    <w:p w:rsidR="00E66081" w:rsidRDefault="00E66081" w:rsidP="00E66081">
      <w:pPr>
        <w:pStyle w:val="Heading2Center"/>
      </w:pPr>
      <w:bookmarkStart w:id="24" w:name="_Toc391296457"/>
      <w:bookmarkStart w:id="25" w:name="_Toc391371001"/>
      <w:r>
        <w:t>Sixth Day</w:t>
      </w:r>
      <w:bookmarkEnd w:id="24"/>
      <w:bookmarkEnd w:id="25"/>
    </w:p>
    <w:p w:rsidR="00E66081" w:rsidRDefault="00E66081" w:rsidP="00E66081">
      <w:pPr>
        <w:pStyle w:val="libRightBoldCenter"/>
      </w:pPr>
      <w:r>
        <w:rPr>
          <w:rtl/>
        </w:rPr>
        <w:lastRenderedPageBreak/>
        <w:t>اللّـهُمَّ لا تَخْذُلْني فيهِ لِتَعَرُّضِ مَعْصِيَتِكَ، وَلا تَضْرِبْني بِسِياطِ نَقِمَتِكَ، وَزَحْزِحْني فيهِ مِنْ مُوجِباتِ سَخَطِكَ ، بِمَنِّكَ وأياديك يا مُنْتَهى رَغْبَةِ الرّاغِبينَ</w:t>
      </w:r>
      <w:r>
        <w:t xml:space="preserve"> .</w:t>
      </w:r>
    </w:p>
    <w:p w:rsidR="00E66081" w:rsidRDefault="00E66081" w:rsidP="00E66081">
      <w:pPr>
        <w:pStyle w:val="libItalic"/>
      </w:pPr>
      <w:r>
        <w:t>Lord! Do not abandon me in it when I am exposed to transgressing Your limits, do not whip me with the whips of Your wrath, keep me away from whatever brings about Your anger with Your boons and assistance, O One Who is the ultimate end of the desirous.</w:t>
      </w:r>
    </w:p>
    <w:p w:rsidR="00E66081" w:rsidRDefault="00E66081" w:rsidP="00E66081">
      <w:pPr>
        <w:pStyle w:val="Heading2Center"/>
      </w:pPr>
      <w:bookmarkStart w:id="26" w:name="_Toc391296458"/>
      <w:bookmarkStart w:id="27" w:name="_Toc391371002"/>
      <w:r>
        <w:t>Seventh Day</w:t>
      </w:r>
      <w:bookmarkEnd w:id="26"/>
      <w:bookmarkEnd w:id="27"/>
    </w:p>
    <w:p w:rsidR="00E66081" w:rsidRDefault="00E66081" w:rsidP="00E66081">
      <w:pPr>
        <w:pStyle w:val="libRightBoldCenter"/>
      </w:pPr>
      <w:r>
        <w:rPr>
          <w:rtl/>
        </w:rPr>
        <w:t>اَللّـهُمَّ اَعِنّي فِيهِ عَلى صِيامِهِ وَقِيامِهِ، وَجَنِّبْني فيهِ مِنْ هَفَواتِهِ وَآثامِهِ، وَارْزُقْني فيهِ ذِكْرَكَ بِدَوامِهِ، بِتَوْفيقِكَ يا هادِيَ الْمُضِلّينَ</w:t>
      </w:r>
      <w:r>
        <w:t xml:space="preserve"> .</w:t>
      </w:r>
    </w:p>
    <w:p w:rsidR="00E66081" w:rsidRDefault="00E66081" w:rsidP="00E66081">
      <w:pPr>
        <w:pStyle w:val="libItalic"/>
      </w:pPr>
      <w:r>
        <w:t>Lord! Help me in it to fast and to pray as it is worth, help me avoid its slips and sins, and grant me in it to continuously remember You with Your enabling, O One Who guides those who stray!</w:t>
      </w:r>
    </w:p>
    <w:p w:rsidR="00E66081" w:rsidRDefault="00E66081" w:rsidP="00E66081">
      <w:pPr>
        <w:pStyle w:val="Heading2Center"/>
      </w:pPr>
      <w:bookmarkStart w:id="28" w:name="_Toc391296459"/>
      <w:bookmarkStart w:id="29" w:name="_Toc391371003"/>
      <w:r>
        <w:t>Eighth Day</w:t>
      </w:r>
      <w:bookmarkEnd w:id="28"/>
      <w:bookmarkEnd w:id="29"/>
    </w:p>
    <w:p w:rsidR="00E66081" w:rsidRDefault="00E66081" w:rsidP="00E66081">
      <w:pPr>
        <w:pStyle w:val="libRightBoldCenter"/>
      </w:pPr>
      <w:r>
        <w:rPr>
          <w:rtl/>
        </w:rPr>
        <w:t>اَللّـهُمَّ ارْزُقْني فيهِ رَحْمَةَ الأيتام، وإطعام اَلطَّعامِ، وإفشاء السَّلامِ، وَصُحْبَةَ الْكِرامِ، بِطَولِكَ يا ملجأ الآملين</w:t>
      </w:r>
      <w:r>
        <w:t xml:space="preserve"> .</w:t>
      </w:r>
    </w:p>
    <w:p w:rsidR="00E66081" w:rsidRDefault="00E66081" w:rsidP="00E66081">
      <w:pPr>
        <w:pStyle w:val="libItalic"/>
      </w:pPr>
      <w:r>
        <w:t>Lord! Grant me in it mercy due to orphans, to be able to give away food, to disseminate the peace, to accompany the good ones through Your own favors, O haven of the hopeful!</w:t>
      </w:r>
    </w:p>
    <w:p w:rsidR="00E66081" w:rsidRDefault="00E66081" w:rsidP="00E66081">
      <w:pPr>
        <w:pStyle w:val="Heading2Center"/>
      </w:pPr>
      <w:bookmarkStart w:id="30" w:name="_Toc391296460"/>
      <w:bookmarkStart w:id="31" w:name="_Toc391371004"/>
      <w:r>
        <w:t>Ninth Day</w:t>
      </w:r>
      <w:bookmarkEnd w:id="30"/>
      <w:bookmarkEnd w:id="31"/>
    </w:p>
    <w:p w:rsidR="00E66081" w:rsidRDefault="00E66081" w:rsidP="00E66081">
      <w:pPr>
        <w:pStyle w:val="libRightBoldCenter"/>
      </w:pPr>
      <w:r>
        <w:rPr>
          <w:rtl/>
        </w:rPr>
        <w:t>اللّـهُمَّ اجْعَلْ لي فيهِ نَصيباً مِنْ رَحْمَتِكَ الْواسِعَةِ، وَاهْدِني فيهِ لِبَراهينِكَ السّاطِعَةِ، وَخُذْ بِناصِيَتي اِلى مَرْضاتِكَ الْجامِعَةِ، بِمَحَبَّتِكَ يا أمل الْمُشْتاقينَ</w:t>
      </w:r>
      <w:r>
        <w:t xml:space="preserve"> .</w:t>
      </w:r>
    </w:p>
    <w:p w:rsidR="00E66081" w:rsidRDefault="00E66081" w:rsidP="00E66081">
      <w:pPr>
        <w:pStyle w:val="libItalic"/>
      </w:pPr>
      <w:r>
        <w:t>Lord! Allot for me in it a portion of Your spacious mercy, guide me in it to Your glittering proofs, take my forelock to whatever achieves Your collective Pleasure through Your love, O hope of the eager ones!</w:t>
      </w:r>
    </w:p>
    <w:p w:rsidR="00E66081" w:rsidRDefault="00E66081" w:rsidP="00E66081">
      <w:pPr>
        <w:pStyle w:val="Heading2Center"/>
      </w:pPr>
      <w:bookmarkStart w:id="32" w:name="_Toc391296461"/>
      <w:bookmarkStart w:id="33" w:name="_Toc391371005"/>
      <w:r>
        <w:t>Tenth Day</w:t>
      </w:r>
      <w:bookmarkEnd w:id="32"/>
      <w:bookmarkEnd w:id="33"/>
    </w:p>
    <w:p w:rsidR="00E66081" w:rsidRDefault="00E66081" w:rsidP="00E66081">
      <w:pPr>
        <w:pStyle w:val="libRightBoldCenter"/>
      </w:pPr>
      <w:r>
        <w:rPr>
          <w:rtl/>
        </w:rPr>
        <w:t>اَللّـهُمَّ اجْعَلْني فيهِ مِنَ الْمُتَوَكِّلينَ عَلَيْكَ، وَاجْعَلْني فيهِ مِنَ الْفائِزينَ لَدَيْكَ، وَاجْعَلْني فيهِ مِنَ الْمُقَرَّبينَ اِلَيْكَ، بإحسانك يا غايَةَ الطّالِبينَ</w:t>
      </w:r>
      <w:r>
        <w:t xml:space="preserve"> .</w:t>
      </w:r>
    </w:p>
    <w:p w:rsidR="00E66081" w:rsidRDefault="00E66081" w:rsidP="00E66081">
      <w:pPr>
        <w:pStyle w:val="libItalic"/>
      </w:pPr>
      <w:r>
        <w:t>Lord! Make me in it among those who depend on You, make me in it among the winners, and make me in it among those who are close to You with Your kindness, O ultimate end of the seekers!</w:t>
      </w:r>
    </w:p>
    <w:p w:rsidR="00E66081" w:rsidRDefault="00E66081" w:rsidP="00E66081">
      <w:pPr>
        <w:pStyle w:val="Heading2Center"/>
      </w:pPr>
      <w:bookmarkStart w:id="34" w:name="_Toc391296462"/>
      <w:bookmarkStart w:id="35" w:name="_Toc391371006"/>
      <w:r>
        <w:t>Eleventh Day</w:t>
      </w:r>
      <w:bookmarkEnd w:id="34"/>
      <w:bookmarkEnd w:id="35"/>
    </w:p>
    <w:p w:rsidR="00E66081" w:rsidRDefault="00E66081" w:rsidP="00E66081">
      <w:pPr>
        <w:pStyle w:val="libRightBoldCenter"/>
      </w:pPr>
      <w:r>
        <w:rPr>
          <w:rtl/>
        </w:rPr>
        <w:t>اَللّـهُمَّ حَبِّبْ اِلَيَّ فيهِ الإحسان، وَكَرِّهْ اِلَيَّ فيهِ الْفُسُوقَ وَالْعِصْيانَ، وَحَرِّمْ عَلَيَّ فيهِ السَّخَطَ وَالنّيرانَ بِعَوْنِكَ يا غِياثَ الْمُسْتَغيثينَ</w:t>
      </w:r>
      <w:r>
        <w:t xml:space="preserve"> .</w:t>
      </w:r>
    </w:p>
    <w:p w:rsidR="00E66081" w:rsidRDefault="00E66081" w:rsidP="00E66081">
      <w:pPr>
        <w:pStyle w:val="libItalic"/>
      </w:pPr>
      <w:r>
        <w:t>Lord! Make me in it love benevolence, hate immorality and rebellion, and prohibit in it anger against me and the Fires with Your assistance, O One Who brings relief to those who plead for it!</w:t>
      </w:r>
    </w:p>
    <w:p w:rsidR="00E66081" w:rsidRDefault="00E66081" w:rsidP="00E66081">
      <w:pPr>
        <w:pStyle w:val="Heading2Center"/>
      </w:pPr>
      <w:bookmarkStart w:id="36" w:name="_Toc391296463"/>
      <w:bookmarkStart w:id="37" w:name="_Toc391371007"/>
      <w:r>
        <w:lastRenderedPageBreak/>
        <w:t>Twelfth Day</w:t>
      </w:r>
      <w:bookmarkEnd w:id="36"/>
      <w:bookmarkEnd w:id="37"/>
    </w:p>
    <w:p w:rsidR="00E66081" w:rsidRDefault="00E66081" w:rsidP="00E66081">
      <w:pPr>
        <w:pStyle w:val="libRightBoldCenter"/>
      </w:pPr>
      <w:r>
        <w:rPr>
          <w:rtl/>
        </w:rPr>
        <w:t>اَللّـهُمَّ زَيِّنّي فيهِ بِالسِّتْرِ وَالْعَفافِ، وَاسْتُرْني فيهِ بِلِباسِ الْقُنُوعِ وَالْكَفافِ، وَاحْمِلْني فيهِ عَلَى الْعَدْلِ والإنصاف، وَآمِنّي فيهِ مِنْ كُلِّ ما أخاف، بِعِصْمَتِكَ يا عِصْمَةَ الْخائِفينَ</w:t>
      </w:r>
      <w:r>
        <w:t xml:space="preserve"> .</w:t>
      </w:r>
    </w:p>
    <w:p w:rsidR="00E66081" w:rsidRDefault="00E66081" w:rsidP="00E66081">
      <w:pPr>
        <w:pStyle w:val="libItalic"/>
      </w:pPr>
      <w:r>
        <w:t>Lord! Decorate me in it with a covering and with honors, shield me in it with the outfit of contentment and sufficiency, enable me in it to be just and fair, and bring me in it security against what I fear with Your protection, O Protector of the fearful!</w:t>
      </w:r>
    </w:p>
    <w:p w:rsidR="00E66081" w:rsidRDefault="00E66081" w:rsidP="00E66081">
      <w:pPr>
        <w:pStyle w:val="Heading2Center"/>
      </w:pPr>
      <w:bookmarkStart w:id="38" w:name="_Toc391296464"/>
      <w:bookmarkStart w:id="39" w:name="_Toc391371008"/>
      <w:r>
        <w:t>Thirteenth Day</w:t>
      </w:r>
      <w:bookmarkEnd w:id="38"/>
      <w:bookmarkEnd w:id="39"/>
    </w:p>
    <w:p w:rsidR="00E66081" w:rsidRDefault="00E66081" w:rsidP="00E66081">
      <w:pPr>
        <w:pStyle w:val="libRightBoldCenter"/>
      </w:pPr>
      <w:r>
        <w:rPr>
          <w:rtl/>
        </w:rPr>
        <w:t>اَللّـهُمَّ طَهِّرْني فيهِ مِنَ الدَّنَسِ والأقذار، وَصَبِّرْني فيهِ عَلى كائِناتِ الأقدار، وَوَفِّقْني فيهِ لِلتُّقى وَصُحْبَةِ الأبرار، بِعَوْنِكَ يا قُرَّةَ عَيْنِ الْمَساكينَ</w:t>
      </w:r>
      <w:r>
        <w:t>.</w:t>
      </w:r>
    </w:p>
    <w:p w:rsidR="00E66081" w:rsidRDefault="00E66081" w:rsidP="00E66081">
      <w:pPr>
        <w:pStyle w:val="libItalic"/>
      </w:pPr>
      <w:r>
        <w:t>Lord! Purify me in it from uncleanness and filth, enable me in it to be patient about whatever the fates bring, grant me success in it for righteousness and for the company of the kind ones with Your assistance, O apple of the eyes of the indigent!</w:t>
      </w:r>
    </w:p>
    <w:p w:rsidR="00E66081" w:rsidRDefault="00E66081" w:rsidP="00E66081">
      <w:pPr>
        <w:pStyle w:val="Heading2Center"/>
      </w:pPr>
      <w:bookmarkStart w:id="40" w:name="_Toc391296465"/>
      <w:bookmarkStart w:id="41" w:name="_Toc391371009"/>
      <w:r>
        <w:t>Fourteenth Day</w:t>
      </w:r>
      <w:bookmarkEnd w:id="40"/>
      <w:bookmarkEnd w:id="41"/>
    </w:p>
    <w:p w:rsidR="00E66081" w:rsidRDefault="00E66081" w:rsidP="00E66081">
      <w:pPr>
        <w:pStyle w:val="libRightBoldCenter"/>
      </w:pPr>
      <w:r>
        <w:rPr>
          <w:rtl/>
        </w:rPr>
        <w:t>اَللّـهُمَّ لا تُؤاخِذْني فيهِ بِالْعَثَراتِ، وَاَقِلْني فيهِ مِنَ الْخَطايا وَالْهَفَواتِ ، وَلا تَجْعَلْني فيهِ غَرَضاً لِلْبَلايا والآفات، بِعِزَّتِكَ يا عِزَّ الْمُسْلِمينَ</w:t>
      </w:r>
      <w:r>
        <w:t xml:space="preserve"> .</w:t>
      </w:r>
    </w:p>
    <w:p w:rsidR="00E66081" w:rsidRDefault="00E66081" w:rsidP="00E66081">
      <w:pPr>
        <w:pStyle w:val="libItalic"/>
      </w:pPr>
      <w:r>
        <w:t>Lord! Do not penalize me in it when I slip, protect me in it from sinning and slipping, and do not be an object to trials and tribulations with Your Dignity, O One Who safeguards the dignity of the Muslims!</w:t>
      </w:r>
    </w:p>
    <w:p w:rsidR="00E66081" w:rsidRDefault="00E66081" w:rsidP="00E66081">
      <w:pPr>
        <w:pStyle w:val="Heading2Center"/>
      </w:pPr>
      <w:bookmarkStart w:id="42" w:name="_Toc391296466"/>
      <w:bookmarkStart w:id="43" w:name="_Toc391371010"/>
      <w:r>
        <w:t>Fifteenth Day</w:t>
      </w:r>
      <w:bookmarkEnd w:id="42"/>
      <w:bookmarkEnd w:id="43"/>
    </w:p>
    <w:p w:rsidR="00E66081" w:rsidRDefault="00E66081" w:rsidP="00E66081">
      <w:pPr>
        <w:pStyle w:val="libRightBoldCenter"/>
      </w:pPr>
      <w:r>
        <w:rPr>
          <w:rtl/>
        </w:rPr>
        <w:t>اَللّـهُمَّ ارْزُقْني فيهِ طاعَةَ الْخاشِعينَ، وَاشْرَحْ فيهِ صَدْري بإنابة الْمخْبِتينَ، بأمانك يا أمان الْخائِفينَ</w:t>
      </w:r>
      <w:r>
        <w:t xml:space="preserve"> .</w:t>
      </w:r>
    </w:p>
    <w:p w:rsidR="00E66081" w:rsidRDefault="00E66081" w:rsidP="00E66081">
      <w:pPr>
        <w:pStyle w:val="libItalic"/>
      </w:pPr>
      <w:r>
        <w:t>Lord! Grant me in it the obedience of the devout, expand my chest in it with the return to You of those who abandoned You, through Your security, O One Who brings security to the fearful!</w:t>
      </w:r>
    </w:p>
    <w:p w:rsidR="00E66081" w:rsidRDefault="00E66081" w:rsidP="00E66081">
      <w:pPr>
        <w:pStyle w:val="Heading2Center"/>
      </w:pPr>
      <w:bookmarkStart w:id="44" w:name="_Toc391296467"/>
      <w:bookmarkStart w:id="45" w:name="_Toc391371011"/>
      <w:r>
        <w:t>Sixteenth Day</w:t>
      </w:r>
      <w:bookmarkEnd w:id="44"/>
      <w:bookmarkEnd w:id="45"/>
    </w:p>
    <w:p w:rsidR="00E66081" w:rsidRDefault="00E66081" w:rsidP="00E66081">
      <w:pPr>
        <w:pStyle w:val="libRightBoldCenter"/>
      </w:pPr>
      <w:r>
        <w:rPr>
          <w:rtl/>
        </w:rPr>
        <w:t>اَللّـهُمَّ وَفِّقْني فيهِ لِمُوافَقَةِ الأبرار، وَجَنِّبْني فيهِ مُرافَقَةَ الأشرار، وَآوِني فيهِ بِرَحْمَتِكَ اِلى دارِ الْقَـرارِ، بإلهيّتك يا اِلـهَ الْعالَمينَ</w:t>
      </w:r>
      <w:r>
        <w:t xml:space="preserve"> .</w:t>
      </w:r>
    </w:p>
    <w:p w:rsidR="00E66081" w:rsidRDefault="00E66081" w:rsidP="00E66081">
      <w:pPr>
        <w:pStyle w:val="libItalic"/>
      </w:pPr>
      <w:r>
        <w:t>Lord! Grant me success in it to be in agreement with the kind ones, enable me in it to avoid the company of evildoers, enable me in it with Your mercy to be lodged in the abode of eternity with Your Godhead, O Lord of the Worlds!</w:t>
      </w:r>
    </w:p>
    <w:p w:rsidR="00E66081" w:rsidRDefault="00E66081" w:rsidP="00E66081">
      <w:pPr>
        <w:pStyle w:val="Heading2Center"/>
      </w:pPr>
      <w:bookmarkStart w:id="46" w:name="_Toc391296468"/>
      <w:bookmarkStart w:id="47" w:name="_Toc391371012"/>
      <w:r>
        <w:t>Seventeenth Day</w:t>
      </w:r>
      <w:bookmarkEnd w:id="46"/>
      <w:bookmarkEnd w:id="47"/>
    </w:p>
    <w:p w:rsidR="00E66081" w:rsidRDefault="00E66081" w:rsidP="00E66081">
      <w:pPr>
        <w:pStyle w:val="libRightBoldCenter"/>
      </w:pPr>
      <w:r>
        <w:rPr>
          <w:rtl/>
        </w:rPr>
        <w:t>اَللّـهُمَّ اهْدِني فيهِ لِصالِحِ الإعمال، وَاقْضِ لي فيهِ الْحَوائِجَ والآمال، يا مَنْ لا يَحْتاجُ اِلَى التَّفْسيرِ وَالسُّؤالِ، يا عالِماً بِما في صُدُورِ الْعالَمينَ، صَلِّ عَلى مُحَمَّد وَآلِهِ الطّاهِرينَ</w:t>
      </w:r>
      <w:r>
        <w:t xml:space="preserve"> .</w:t>
      </w:r>
    </w:p>
    <w:p w:rsidR="00E66081" w:rsidRDefault="00E66081" w:rsidP="00E66081">
      <w:pPr>
        <w:pStyle w:val="libItalic"/>
      </w:pPr>
      <w:r>
        <w:lastRenderedPageBreak/>
        <w:t>Lord! Grant me in it guidance to do good deeds, allot for me in it the fulfillment of needs and of aspirations, O One Who needs no explanation or queries, the One Who knows the innermost of the worlds, bless Muhammed and his pure Progeny!</w:t>
      </w:r>
    </w:p>
    <w:p w:rsidR="00E66081" w:rsidRDefault="00E66081" w:rsidP="00E66081">
      <w:pPr>
        <w:pStyle w:val="Heading2Center"/>
      </w:pPr>
      <w:bookmarkStart w:id="48" w:name="_Toc391296469"/>
      <w:bookmarkStart w:id="49" w:name="_Toc391371013"/>
      <w:r>
        <w:t>Eighteenth Day</w:t>
      </w:r>
      <w:bookmarkEnd w:id="48"/>
      <w:bookmarkEnd w:id="49"/>
    </w:p>
    <w:p w:rsidR="00E66081" w:rsidRDefault="00E66081" w:rsidP="00E66081">
      <w:pPr>
        <w:pStyle w:val="libRightBoldCenter"/>
      </w:pPr>
      <w:r>
        <w:rPr>
          <w:rtl/>
        </w:rPr>
        <w:t>اَللّـهُمَّ نَبِّهْني فيهِ لِبَرَكاتِ أسحاره، وَنَوِّرْ فيهِ قَلْبي بِضياءِ أنواره، وَخُذْ بِكُلِّ أعضائي اِلَى إتباع آثارِهِ، بِنُورِكَ يا مُنَوِّرَ قُلُوبِ الْعارِفينَ</w:t>
      </w:r>
      <w:r>
        <w:t xml:space="preserve"> .</w:t>
      </w:r>
    </w:p>
    <w:p w:rsidR="00E66081" w:rsidRDefault="00E66081" w:rsidP="00E66081">
      <w:pPr>
        <w:pStyle w:val="libItalic"/>
      </w:pPr>
      <w:r>
        <w:t>Lord! Make me attentive in it to the blessings of his Sahar times, enlighten my heart in it with the light of its noors, make all my parts follow its tracks with Your own Noor, O One Who brings the noor (light) to the hearts of those who know You!</w:t>
      </w:r>
    </w:p>
    <w:p w:rsidR="00E66081" w:rsidRDefault="00E66081" w:rsidP="00E66081">
      <w:pPr>
        <w:pStyle w:val="Heading2Center"/>
      </w:pPr>
      <w:bookmarkStart w:id="50" w:name="_Toc391296470"/>
      <w:bookmarkStart w:id="51" w:name="_Toc391371014"/>
      <w:r>
        <w:t>Ninteenth Day</w:t>
      </w:r>
      <w:bookmarkEnd w:id="50"/>
      <w:bookmarkEnd w:id="51"/>
    </w:p>
    <w:p w:rsidR="00E66081" w:rsidRDefault="00E66081" w:rsidP="00E66081">
      <w:pPr>
        <w:pStyle w:val="libRightBoldCenter"/>
      </w:pPr>
      <w:r>
        <w:rPr>
          <w:rtl/>
        </w:rPr>
        <w:t>اَللّـهُمَّ افْتَحْ لي فيهِ أبواب الْجِنانِ، وأغلق عَنّي فيهِ أبواب النّيرانِ، وَوَفِّقْني فيهِ لِتِلاوَةِ الْقُرْآنِ، يا مُنْزِلَ السَّكينَةِ فى قُلُوبِ الْمُؤْمِنينَ</w:t>
      </w:r>
      <w:r>
        <w:t xml:space="preserve"> .</w:t>
      </w:r>
    </w:p>
    <w:p w:rsidR="00E66081" w:rsidRDefault="00E66081" w:rsidP="00E66081">
      <w:pPr>
        <w:pStyle w:val="libItalic"/>
      </w:pPr>
      <w:r>
        <w:t>Lord! Open for me in it the gates of the gardens, close from me in it the gates of the fires, enable me in it to recite the Qur’an, O One Who sends down calm to the hearts of the faithful!</w:t>
      </w:r>
    </w:p>
    <w:p w:rsidR="00E66081" w:rsidRDefault="00E66081" w:rsidP="00E66081">
      <w:pPr>
        <w:pStyle w:val="Heading2Center"/>
      </w:pPr>
      <w:bookmarkStart w:id="52" w:name="_Toc391296471"/>
      <w:bookmarkStart w:id="53" w:name="_Toc391371015"/>
      <w:r>
        <w:t>Twentieth Day</w:t>
      </w:r>
      <w:bookmarkEnd w:id="52"/>
      <w:bookmarkEnd w:id="53"/>
    </w:p>
    <w:p w:rsidR="00E66081" w:rsidRDefault="00E66081" w:rsidP="00E66081">
      <w:pPr>
        <w:pStyle w:val="libRightBoldCenter"/>
      </w:pPr>
      <w:r>
        <w:rPr>
          <w:rtl/>
        </w:rPr>
        <w:t>اَللّـهُمَّ اجْعَلْ لى فيهِ اِلى مَرْضاتِكَ دَليلاً، وَلا تَجْعَلْ لِلشَّيْطانِ فيهِ عَلَيَّ سَبيلاً، وَاجْعَلِ الْجَنَّةَ لى مَنْزِلاً وَمَقيلاً، يا قاضِيَ حَوائِجِ الطّالِبينَ</w:t>
      </w:r>
      <w:r>
        <w:t xml:space="preserve"> .</w:t>
      </w:r>
    </w:p>
    <w:p w:rsidR="00E66081" w:rsidRDefault="00E66081" w:rsidP="00E66081">
      <w:pPr>
        <w:pStyle w:val="libItalic"/>
      </w:pPr>
      <w:r>
        <w:t>Lord! Guide me in it to earn Your Pleasure, do not let Satan find in it his way to me, and let Paradise be my home and eternal abode, O One Who fulfills the needs of those who plead!</w:t>
      </w:r>
    </w:p>
    <w:p w:rsidR="00E66081" w:rsidRDefault="00E66081" w:rsidP="00E66081">
      <w:pPr>
        <w:pStyle w:val="Heading2Center"/>
      </w:pPr>
      <w:bookmarkStart w:id="54" w:name="_Toc391296472"/>
      <w:bookmarkStart w:id="55" w:name="_Toc391371016"/>
      <w:r>
        <w:t>Twenty</w:t>
      </w:r>
      <w:r w:rsidR="00675E82">
        <w:t>-</w:t>
      </w:r>
      <w:r>
        <w:t>First Day</w:t>
      </w:r>
      <w:bookmarkEnd w:id="54"/>
      <w:bookmarkEnd w:id="55"/>
    </w:p>
    <w:p w:rsidR="00E66081" w:rsidRDefault="00E66081" w:rsidP="00E66081">
      <w:pPr>
        <w:pStyle w:val="libRightBoldCenter"/>
      </w:pPr>
      <w:r>
        <w:rPr>
          <w:rtl/>
        </w:rPr>
        <w:t>اَللّـهُمَّ افْتَحْ لى فيهِ أبواب فَضْلِكَ، وَاَنْزِلْ عَلَيَّ فيهِ بَرَكاتِكَ، وَوَفِّقْني فيهِ لِمُوجِباتِ مَرْضاتِكَ، وَاَسْكِنّي فيهِ بُحْبُوحاتِ جَنّاتِكَ، يا مُجيبَ دَعْوَةِ الْمُضْطَرّينَ</w:t>
      </w:r>
      <w:r>
        <w:t xml:space="preserve"> .</w:t>
      </w:r>
    </w:p>
    <w:p w:rsidR="00E66081" w:rsidRDefault="00E66081" w:rsidP="00E66081">
      <w:pPr>
        <w:pStyle w:val="libItalic"/>
      </w:pPr>
      <w:r>
        <w:t>Lord! Open for me in it the gates of Your favor, send down to me in it Your blessings, enable me in it to earn whatever brings about Your Pleasure, house me in it in the opulence of Your gardens, O One Who responds to the call of the compelled ones!</w:t>
      </w:r>
    </w:p>
    <w:p w:rsidR="00E66081" w:rsidRDefault="00E66081" w:rsidP="00E66081">
      <w:pPr>
        <w:pStyle w:val="Heading2Center"/>
      </w:pPr>
      <w:bookmarkStart w:id="56" w:name="_Toc391296473"/>
      <w:bookmarkStart w:id="57" w:name="_Toc391371017"/>
      <w:r>
        <w:t>Twenty</w:t>
      </w:r>
      <w:r w:rsidR="00675E82">
        <w:t>-</w:t>
      </w:r>
      <w:r>
        <w:t>Second Day</w:t>
      </w:r>
      <w:bookmarkEnd w:id="56"/>
      <w:bookmarkEnd w:id="57"/>
    </w:p>
    <w:p w:rsidR="00E66081" w:rsidRDefault="00E66081" w:rsidP="00E66081">
      <w:pPr>
        <w:pStyle w:val="libRightBoldCenter"/>
      </w:pPr>
      <w:r>
        <w:rPr>
          <w:rtl/>
        </w:rPr>
        <w:t>اَللّـهُمَّ اغْسِلْني فيهِ مِنَ الذُّنُوبِ، وَطَهِّرْني فيهِ مِنَ الْعُيُوبِ، وَامْتَحِنْ قَلْبي فيهِ بِتَقْوَى الْقُلُوبِ، يا</w:t>
      </w:r>
      <w:r>
        <w:t xml:space="preserve"> </w:t>
      </w:r>
      <w:r>
        <w:rPr>
          <w:rtl/>
        </w:rPr>
        <w:t>مُقيلَ عَثَراتِ الْمُذْنِبينَ</w:t>
      </w:r>
      <w:r>
        <w:t xml:space="preserve"> .</w:t>
      </w:r>
    </w:p>
    <w:p w:rsidR="00E66081" w:rsidRDefault="00E66081" w:rsidP="00E66081">
      <w:pPr>
        <w:pStyle w:val="libItalic"/>
      </w:pPr>
      <w:r>
        <w:t>Lord! Wash my sins away in it, purify me from defects, ascertain my heart in it with the piety of the hearts, O One Who corrects the slips of the sinners!</w:t>
      </w:r>
    </w:p>
    <w:p w:rsidR="00E66081" w:rsidRDefault="00E66081" w:rsidP="00E66081">
      <w:pPr>
        <w:pStyle w:val="Heading2Center"/>
      </w:pPr>
      <w:bookmarkStart w:id="58" w:name="_Toc391296474"/>
      <w:bookmarkStart w:id="59" w:name="_Toc391371018"/>
      <w:r>
        <w:t>Twenty</w:t>
      </w:r>
      <w:r w:rsidR="00675E82">
        <w:t>-</w:t>
      </w:r>
      <w:r>
        <w:t>Third Day</w:t>
      </w:r>
      <w:bookmarkEnd w:id="58"/>
      <w:bookmarkEnd w:id="59"/>
    </w:p>
    <w:p w:rsidR="00E66081" w:rsidRDefault="00E66081" w:rsidP="00E66081">
      <w:pPr>
        <w:pStyle w:val="libRightBoldCenter"/>
      </w:pPr>
      <w:r>
        <w:rPr>
          <w:rtl/>
        </w:rPr>
        <w:lastRenderedPageBreak/>
        <w:t>اَللّـهُمَّ إني أسألك فيهِ ما يُرْضيكَ، وأعوذ بِكَ مِمّا يُؤْذيكَ، وأسألك التَّوْفيقَ فيهِ لاِنْ أطيعك وَلا أعصيك، يا جَوادَ السّائِلينَ</w:t>
      </w:r>
      <w:r>
        <w:t xml:space="preserve"> .</w:t>
      </w:r>
    </w:p>
    <w:p w:rsidR="00E66081" w:rsidRDefault="00E66081" w:rsidP="00E66081">
      <w:pPr>
        <w:pStyle w:val="libItalic"/>
      </w:pPr>
      <w:r>
        <w:t>Lord! I plead to You to enable me to achieve whatever pleases You, I seek refuge with You from whatever offends You, and I plead to You to grant me the ability to obey You and not to disobey, O most Generous One of all those to whom pleas are made!</w:t>
      </w:r>
    </w:p>
    <w:p w:rsidR="00E66081" w:rsidRDefault="00E66081" w:rsidP="00E66081">
      <w:pPr>
        <w:pStyle w:val="Heading2Center"/>
      </w:pPr>
      <w:bookmarkStart w:id="60" w:name="_Toc391296475"/>
      <w:bookmarkStart w:id="61" w:name="_Toc391371019"/>
      <w:r>
        <w:t>Twenty</w:t>
      </w:r>
      <w:r w:rsidR="00675E82">
        <w:t>-</w:t>
      </w:r>
      <w:r>
        <w:t>Fourth Day</w:t>
      </w:r>
      <w:bookmarkEnd w:id="60"/>
      <w:bookmarkEnd w:id="61"/>
    </w:p>
    <w:p w:rsidR="00E66081" w:rsidRDefault="00E66081" w:rsidP="00E66081">
      <w:pPr>
        <w:pStyle w:val="libRightBoldCenter"/>
      </w:pPr>
      <w:r>
        <w:rPr>
          <w:rtl/>
        </w:rPr>
        <w:t>اَللّـهُمَّ اجْعَلْني فيهِ مُحِبَّاً لأوليائك، وَمُعادِياً لأعدائك، مُسْتَنّاً بِسُنَّةِ خاتَمِ أنبيائك، يا عاصِمَ قُلُوبِ النَّبِيّينَ</w:t>
      </w:r>
      <w:r>
        <w:t xml:space="preserve"> .</w:t>
      </w:r>
    </w:p>
    <w:p w:rsidR="00E66081" w:rsidRDefault="00E66081" w:rsidP="00E66081">
      <w:pPr>
        <w:pStyle w:val="libItalic"/>
      </w:pPr>
      <w:r>
        <w:t>Lord! Make me in it one who loves Your friends, who is hostile to Your foes, following the Sunnah of the Seal of Your Prophets, O One Who protects the prophets’ hearts!</w:t>
      </w:r>
    </w:p>
    <w:p w:rsidR="00E66081" w:rsidRDefault="00E66081" w:rsidP="00E66081">
      <w:pPr>
        <w:pStyle w:val="Heading2Center"/>
      </w:pPr>
      <w:bookmarkStart w:id="62" w:name="_Toc391296476"/>
      <w:bookmarkStart w:id="63" w:name="_Toc391371020"/>
      <w:r>
        <w:t>Twenty</w:t>
      </w:r>
      <w:r w:rsidR="00675E82">
        <w:t>-</w:t>
      </w:r>
      <w:r>
        <w:t>Fifth Day</w:t>
      </w:r>
      <w:bookmarkEnd w:id="62"/>
      <w:bookmarkEnd w:id="63"/>
    </w:p>
    <w:p w:rsidR="00E66081" w:rsidRDefault="00E66081" w:rsidP="00E66081">
      <w:pPr>
        <w:pStyle w:val="libRightBoldCenter"/>
      </w:pPr>
      <w:r>
        <w:t>·</w:t>
      </w:r>
      <w:r>
        <w:rPr>
          <w:rtl/>
        </w:rPr>
        <w:t>اَللّـهُمَّ اجْعَلْ سَعْيي فيهِ مَشْكُوراً، وَذَنْبي فيهِ مَغْفُوراً وَعَمَلي فيهِ مَقْبُولاً، وَعَيْبي فيهِ مَسْتُوراً، يا اَسْمَعَ السّامِعينَ</w:t>
      </w:r>
      <w:r>
        <w:t xml:space="preserve"> .</w:t>
      </w:r>
    </w:p>
    <w:p w:rsidR="00E66081" w:rsidRDefault="00E66081" w:rsidP="00E66081">
      <w:pPr>
        <w:pStyle w:val="libItalic"/>
      </w:pPr>
      <w:r>
        <w:t>Lord! Make my endeavor in it appreciated (by You), my sin it forgiven, my deed in it accepted, my defect in it covered, O most hearing of those who hear (pleas)!</w:t>
      </w:r>
    </w:p>
    <w:p w:rsidR="00E66081" w:rsidRDefault="00E66081" w:rsidP="00E66081">
      <w:pPr>
        <w:pStyle w:val="Heading2Center"/>
      </w:pPr>
      <w:bookmarkStart w:id="64" w:name="_Toc391296477"/>
      <w:bookmarkStart w:id="65" w:name="_Toc391371021"/>
      <w:r>
        <w:t>Twenty</w:t>
      </w:r>
      <w:r w:rsidR="00675E82">
        <w:t>-</w:t>
      </w:r>
      <w:r>
        <w:t>Sixth Day</w:t>
      </w:r>
      <w:bookmarkEnd w:id="64"/>
      <w:bookmarkEnd w:id="65"/>
    </w:p>
    <w:p w:rsidR="00E66081" w:rsidRDefault="00E66081" w:rsidP="00E66081">
      <w:pPr>
        <w:pStyle w:val="libRightBoldCenter"/>
      </w:pPr>
      <w:r>
        <w:rPr>
          <w:rtl/>
        </w:rPr>
        <w:t>اَللّـهُمَّ ارْزُقْني فيهِ فَضْلَ لَيْلَةِ الْقَدْرِ، وَصَيِّرْ أموري فيهِ مِنَ الْعُسْرِ إلى الْيُسْرِ، وَاقْبَلْ مَعاذيري، وَحُطَّ عَنّيِ الذَّنْبَ وَالْوِزْرَ، يا رَؤوفاً بِعِبادِهِ الصّالِحينَ</w:t>
      </w:r>
      <w:r>
        <w:t xml:space="preserve"> .</w:t>
      </w:r>
    </w:p>
    <w:p w:rsidR="00E66081" w:rsidRDefault="00E66081" w:rsidP="00E66081">
      <w:pPr>
        <w:pStyle w:val="libNormal"/>
      </w:pPr>
      <w:r>
        <w:t>Lord! Grant me in it the honor of Laylatul</w:t>
      </w:r>
      <w:r w:rsidR="00675E82">
        <w:t>-</w:t>
      </w:r>
      <w:r>
        <w:t>Qadr, change my affairs in it from hardship to ease, accept my excuses, remove from the sin and its burden, O One Who is affectionate towards His righteous servants!</w:t>
      </w:r>
    </w:p>
    <w:p w:rsidR="00E66081" w:rsidRDefault="00E66081" w:rsidP="00E66081">
      <w:pPr>
        <w:pStyle w:val="Heading2Center"/>
      </w:pPr>
      <w:bookmarkStart w:id="66" w:name="_Toc391296478"/>
      <w:bookmarkStart w:id="67" w:name="_Toc391371022"/>
      <w:r>
        <w:t>Twenty</w:t>
      </w:r>
      <w:r w:rsidR="00675E82">
        <w:t>-</w:t>
      </w:r>
      <w:r>
        <w:t>Seventh Day</w:t>
      </w:r>
      <w:bookmarkEnd w:id="66"/>
      <w:bookmarkEnd w:id="67"/>
    </w:p>
    <w:p w:rsidR="00E66081" w:rsidRDefault="00E66081" w:rsidP="00E66081">
      <w:pPr>
        <w:pStyle w:val="libRightBoldCenter"/>
      </w:pPr>
      <w:r>
        <w:rPr>
          <w:rtl/>
        </w:rPr>
        <w:t>اَللّـهُمَّ وَفِّرْ حَظّي فيهِ مِنَ النَّوافِلِ، وأكرمني فيهِ بإحضار الْمَسائِلِ، وَقَرِّبْ فيهِ وسيلتي إليك مِنْ بَيْنِ الْوَسائِلِ، يا مَنْ لا يَشْغَلُهُ إلحاح الْمُلِحّينَ</w:t>
      </w:r>
      <w:r>
        <w:t xml:space="preserve"> .</w:t>
      </w:r>
    </w:p>
    <w:p w:rsidR="00E66081" w:rsidRDefault="00E66081" w:rsidP="00E66081">
      <w:pPr>
        <w:pStyle w:val="libItalic"/>
      </w:pPr>
      <w:r>
        <w:t>Lord! Make my lot of Nafl (supererogatory) deeds in it abundant, honor me in it with the presence of pleas, bring my means towards You closer from among all means, O One Who is not distracted by the persistence of those who persist!</w:t>
      </w:r>
    </w:p>
    <w:p w:rsidR="00E66081" w:rsidRDefault="00E66081" w:rsidP="00E66081">
      <w:pPr>
        <w:pStyle w:val="Heading2Center"/>
      </w:pPr>
      <w:bookmarkStart w:id="68" w:name="_Toc391296479"/>
      <w:bookmarkStart w:id="69" w:name="_Toc391371023"/>
      <w:r>
        <w:t>Twenty</w:t>
      </w:r>
      <w:r w:rsidR="00675E82">
        <w:t>-</w:t>
      </w:r>
      <w:r>
        <w:t>Eighth Day</w:t>
      </w:r>
      <w:bookmarkEnd w:id="68"/>
      <w:bookmarkEnd w:id="69"/>
    </w:p>
    <w:p w:rsidR="00E66081" w:rsidRDefault="00E66081" w:rsidP="00E66081">
      <w:pPr>
        <w:pStyle w:val="libRightBoldCenter"/>
      </w:pPr>
      <w:r>
        <w:rPr>
          <w:rtl/>
        </w:rPr>
        <w:t>اَللّـهُمَّ غَشِّني فيهِ بِالرَّحْمَةِ ، وَارْزُقْني فيهِ التَّوْفيقَ وَالْعِصْمَةَ ، وَطَهِّرْ قَلْبي مِنْ غَياهِبِ التُّهْمَةِ ، يا رَحيماً بِعِبادِهِ الْمُؤْمِنينَ</w:t>
      </w:r>
      <w:r>
        <w:t xml:space="preserve"> .</w:t>
      </w:r>
    </w:p>
    <w:p w:rsidR="00E66081" w:rsidRDefault="00E66081" w:rsidP="00E66081">
      <w:pPr>
        <w:pStyle w:val="libItalic"/>
      </w:pPr>
      <w:r>
        <w:lastRenderedPageBreak/>
        <w:t>Lord! Overwhelm me in it with (Your) mercy, grant me in it success and protection, purge my heart of the depths of accusation, O most Merciful One of His believing servants!</w:t>
      </w:r>
    </w:p>
    <w:p w:rsidR="00E66081" w:rsidRDefault="00E66081" w:rsidP="00E66081">
      <w:pPr>
        <w:pStyle w:val="Heading2Center"/>
      </w:pPr>
      <w:bookmarkStart w:id="70" w:name="_Toc391296480"/>
      <w:bookmarkStart w:id="71" w:name="_Toc391371024"/>
      <w:r>
        <w:t>Twenty</w:t>
      </w:r>
      <w:r w:rsidR="00675E82">
        <w:t>-</w:t>
      </w:r>
      <w:r>
        <w:t>Ninth Day</w:t>
      </w:r>
      <w:bookmarkEnd w:id="70"/>
      <w:bookmarkEnd w:id="71"/>
    </w:p>
    <w:p w:rsidR="00E66081" w:rsidRDefault="00E66081" w:rsidP="00E66081">
      <w:pPr>
        <w:pStyle w:val="libRightBoldCenter"/>
      </w:pPr>
      <w:r>
        <w:rPr>
          <w:rtl/>
        </w:rPr>
        <w:t>اَللّـهُمَّ اجْعَلْ صِيامى فيهِ بِالشُّكْرِ وَالْقَبُولِ عَلى ما تَرْضاهُ وَيَرْضاهُ الرَّسُولُ، مُحْكَمَةً فُرُوعُهُ بِالاْصُولِ، بِحَقِّ سَيِّدِنا مُحَمَّد وَآلِهِ الطّاهِرينَ، وَالْحَمْدُ للهِ رَبِّ الْعالَمينَ</w:t>
      </w:r>
      <w:r>
        <w:t xml:space="preserve"> .</w:t>
      </w:r>
    </w:p>
    <w:p w:rsidR="00E66081" w:rsidRDefault="00E66081" w:rsidP="00E66081">
      <w:pPr>
        <w:pStyle w:val="libItalic"/>
      </w:pPr>
      <w:r>
        <w:t>Lord! Make my fast in it a means to thanking You and to accepting what You accept and what the Messenger  accepts, its branches perfected through its principles, by the right of our Master Muhammed and his Pure Progeny, and all praise belongs to Allah, Lord of the Worlds.</w:t>
      </w:r>
    </w:p>
    <w:p w:rsidR="00E61906" w:rsidRDefault="00E61906" w:rsidP="00E61906">
      <w:pPr>
        <w:pStyle w:val="Heading2Center"/>
      </w:pPr>
      <w:bookmarkStart w:id="72" w:name="_Toc391371025"/>
      <w:r>
        <w:t>Thirtieth Day</w:t>
      </w:r>
      <w:bookmarkEnd w:id="72"/>
    </w:p>
    <w:p w:rsidR="00E61906" w:rsidRDefault="00E61906" w:rsidP="00E61906">
      <w:pPr>
        <w:pStyle w:val="libRightBoldCenter"/>
      </w:pPr>
      <w:r>
        <w:rPr>
          <w:rtl/>
        </w:rPr>
        <w:t>اللهم اجعل صيامي فيه بالشكر والقبول</w:t>
      </w:r>
      <w:r>
        <w:t xml:space="preserve"> </w:t>
      </w:r>
      <w:r w:rsidR="0013172A">
        <w:rPr>
          <w:rtl/>
        </w:rPr>
        <w:t>على ما ترضاه ويرضاه الرسول</w:t>
      </w:r>
      <w:r>
        <w:rPr>
          <w:rtl/>
        </w:rPr>
        <w:t>، مُحكمة فروعه برصول</w:t>
      </w:r>
      <w:r>
        <w:t xml:space="preserve"> </w:t>
      </w:r>
      <w:r>
        <w:rPr>
          <w:rtl/>
        </w:rPr>
        <w:t>بحق سيدنا محمد وأله الطاهرين والحمد لله رب العالمين</w:t>
      </w:r>
    </w:p>
    <w:p w:rsidR="00E61906" w:rsidRDefault="00E61906" w:rsidP="00E61906">
      <w:pPr>
        <w:pStyle w:val="libItalic"/>
      </w:pPr>
      <w:r>
        <w:t>O Allah, on this day, make my fasts worthy of appreciation and acceptance, according to what pleases You, and pleases the Messenger, the branches being strengthened by the roots, for the sake of our leader, Muhammad, and his purified family. Praise be to Allah, the Lord of the worlds.</w:t>
      </w:r>
    </w:p>
    <w:p w:rsidR="00782CBF" w:rsidRDefault="00782CBF" w:rsidP="00782CBF">
      <w:pPr>
        <w:pStyle w:val="libNormal"/>
      </w:pPr>
      <w:r>
        <w:br w:type="page"/>
      </w:r>
    </w:p>
    <w:p w:rsidR="00782CBF" w:rsidRDefault="00782CBF" w:rsidP="00E66081">
      <w:pPr>
        <w:pStyle w:val="Heading1Center"/>
      </w:pPr>
      <w:bookmarkStart w:id="73" w:name="_Toc391371026"/>
      <w:r>
        <w:lastRenderedPageBreak/>
        <w:t>Du'a for Sahar (Dawn)</w:t>
      </w:r>
      <w:bookmarkEnd w:id="73"/>
    </w:p>
    <w:p w:rsidR="00782CBF" w:rsidRDefault="00782CBF" w:rsidP="00782CBF">
      <w:pPr>
        <w:pStyle w:val="libNormal"/>
      </w:pPr>
      <w:r>
        <w:t>This is a very beautiful du'a. Its poetic language and heartfelt message makes for an outstanding prayer. The all­</w:t>
      </w:r>
      <w:r w:rsidR="00675E82">
        <w:t>-</w:t>
      </w:r>
      <w:r>
        <w:t>encompassing mercy of the Almighty is analogized with the vastness of the sea, while the needy are passengers on a ship waiting to cross.</w:t>
      </w:r>
    </w:p>
    <w:p w:rsidR="00782CBF" w:rsidRDefault="00782CBF" w:rsidP="00782CBF">
      <w:pPr>
        <w:pStyle w:val="libNormal"/>
      </w:pPr>
      <w:r>
        <w:t>Humility is an essential part of the etiquette of Du'a. An acknowledgment of one's sins and shortcomings is most becoming to a supplicant. This is succinctly expressed in the following Du'a.</w:t>
      </w:r>
    </w:p>
    <w:p w:rsidR="00782CBF" w:rsidRDefault="00782CBF" w:rsidP="00E66081">
      <w:pPr>
        <w:pStyle w:val="libItalic"/>
      </w:pPr>
      <w:r>
        <w:t>In the name of Allah the Beneficent, the Merciful.</w:t>
      </w:r>
    </w:p>
    <w:p w:rsidR="00782CBF" w:rsidRDefault="00782CBF" w:rsidP="00E66081">
      <w:pPr>
        <w:pStyle w:val="libItalic"/>
      </w:pPr>
      <w:r>
        <w:t>O Allah, bless Muhammad and the family of Muhammad.</w:t>
      </w:r>
    </w:p>
    <w:p w:rsidR="00782CBF" w:rsidRDefault="00782CBF" w:rsidP="00E66081">
      <w:pPr>
        <w:pStyle w:val="libItalic"/>
      </w:pPr>
      <w:r>
        <w:t>My God,</w:t>
      </w:r>
    </w:p>
    <w:p w:rsidR="00782CBF" w:rsidRDefault="00782CBF" w:rsidP="00E66081">
      <w:pPr>
        <w:pStyle w:val="libItalic"/>
      </w:pPr>
      <w:r>
        <w:t>the beggars are standing at Your door,</w:t>
      </w:r>
    </w:p>
    <w:p w:rsidR="00782CBF" w:rsidRDefault="00782CBF" w:rsidP="00E66081">
      <w:pPr>
        <w:pStyle w:val="libItalic"/>
      </w:pPr>
      <w:r>
        <w:t>the needy have taken refuge with Your Honor.</w:t>
      </w:r>
    </w:p>
    <w:p w:rsidR="00782CBF" w:rsidRDefault="00782CBF" w:rsidP="00E66081">
      <w:pPr>
        <w:pStyle w:val="libItalic"/>
      </w:pPr>
      <w:r>
        <w:t>The ship carrying the poor and humble people,</w:t>
      </w:r>
    </w:p>
    <w:p w:rsidR="00782CBF" w:rsidRDefault="00782CBF" w:rsidP="00E66081">
      <w:pPr>
        <w:pStyle w:val="libItalic"/>
      </w:pPr>
      <w:r>
        <w:t>is standing at the shores of the sea ,</w:t>
      </w:r>
    </w:p>
    <w:p w:rsidR="00782CBF" w:rsidRDefault="00782CBF" w:rsidP="00E66081">
      <w:pPr>
        <w:pStyle w:val="libItalic"/>
      </w:pPr>
      <w:r>
        <w:t>of Your generosity and grace,</w:t>
      </w:r>
    </w:p>
    <w:p w:rsidR="00782CBF" w:rsidRDefault="00782CBF" w:rsidP="00E66081">
      <w:pPr>
        <w:pStyle w:val="libItalic"/>
      </w:pPr>
      <w:r>
        <w:t>hoping for permission to cross ,</w:t>
      </w:r>
    </w:p>
    <w:p w:rsidR="00782CBF" w:rsidRDefault="00782CBF" w:rsidP="00E66081">
      <w:pPr>
        <w:pStyle w:val="libItalic"/>
      </w:pPr>
      <w:r>
        <w:t>to the shores of Your mercy and blessings.</w:t>
      </w:r>
    </w:p>
    <w:p w:rsidR="00782CBF" w:rsidRDefault="00782CBF" w:rsidP="00E66081">
      <w:pPr>
        <w:pStyle w:val="libItalic"/>
      </w:pPr>
      <w:r>
        <w:t>My God, if You do not forgive,</w:t>
      </w:r>
    </w:p>
    <w:p w:rsidR="00782CBF" w:rsidRDefault="00782CBF" w:rsidP="00E66081">
      <w:pPr>
        <w:pStyle w:val="libItalic"/>
      </w:pPr>
      <w:r>
        <w:t>in this honored month,</w:t>
      </w:r>
    </w:p>
    <w:p w:rsidR="00782CBF" w:rsidRDefault="00782CBF" w:rsidP="00E66081">
      <w:pPr>
        <w:pStyle w:val="libItalic"/>
      </w:pPr>
      <w:r>
        <w:t>except the one who has sincerely purified himself for You,</w:t>
      </w:r>
    </w:p>
    <w:p w:rsidR="00782CBF" w:rsidRDefault="00782CBF" w:rsidP="00E66081">
      <w:pPr>
        <w:pStyle w:val="libItalic"/>
      </w:pPr>
      <w:r>
        <w:t>in his fasting and prayers,</w:t>
      </w:r>
    </w:p>
    <w:p w:rsidR="00782CBF" w:rsidRDefault="00782CBF" w:rsidP="00E66081">
      <w:pPr>
        <w:pStyle w:val="libItalic"/>
      </w:pPr>
      <w:r>
        <w:t>then who is there for the negligent sinner,</w:t>
      </w:r>
    </w:p>
    <w:p w:rsidR="00782CBF" w:rsidRDefault="00782CBF" w:rsidP="00E66081">
      <w:pPr>
        <w:pStyle w:val="libItalic"/>
      </w:pPr>
      <w:r>
        <w:t>when he drowns in the sea of his sins?</w:t>
      </w:r>
    </w:p>
    <w:p w:rsidR="00782CBF" w:rsidRDefault="00782CBF" w:rsidP="00E66081">
      <w:pPr>
        <w:pStyle w:val="libItalic"/>
      </w:pPr>
      <w:r>
        <w:t>My God, if You do not have mercy on any,</w:t>
      </w:r>
    </w:p>
    <w:p w:rsidR="00782CBF" w:rsidRDefault="00782CBF" w:rsidP="00E66081">
      <w:pPr>
        <w:pStyle w:val="libItalic"/>
      </w:pPr>
      <w:r>
        <w:t>except the obedient,</w:t>
      </w:r>
    </w:p>
    <w:p w:rsidR="00782CBF" w:rsidRDefault="00782CBF" w:rsidP="00E66081">
      <w:pPr>
        <w:pStyle w:val="libItalic"/>
      </w:pPr>
      <w:r>
        <w:t>then who is there for the disobedient?</w:t>
      </w:r>
    </w:p>
    <w:p w:rsidR="00782CBF" w:rsidRDefault="00782CBF" w:rsidP="00E66081">
      <w:pPr>
        <w:pStyle w:val="libItalic"/>
      </w:pPr>
      <w:r>
        <w:t>And if You do not accept from any,</w:t>
      </w:r>
    </w:p>
    <w:p w:rsidR="00782CBF" w:rsidRDefault="00782CBF" w:rsidP="00E66081">
      <w:pPr>
        <w:pStyle w:val="libItalic"/>
      </w:pPr>
      <w:r>
        <w:t>except the performers of (good) actions,</w:t>
      </w:r>
    </w:p>
    <w:p w:rsidR="00782CBF" w:rsidRDefault="00782CBF" w:rsidP="00E66081">
      <w:pPr>
        <w:pStyle w:val="libItalic"/>
      </w:pPr>
      <w:r>
        <w:t>then who is there for those who fall short?</w:t>
      </w:r>
    </w:p>
    <w:p w:rsidR="00782CBF" w:rsidRDefault="00782CBF" w:rsidP="00E66081">
      <w:pPr>
        <w:pStyle w:val="libItalic"/>
      </w:pPr>
      <w:r>
        <w:t>My God, those who fast have profited,</w:t>
      </w:r>
    </w:p>
    <w:p w:rsidR="00782CBF" w:rsidRDefault="00782CBF" w:rsidP="00E66081">
      <w:pPr>
        <w:pStyle w:val="libItalic"/>
      </w:pPr>
      <w:r>
        <w:t>those who stay up in prayer have won,</w:t>
      </w:r>
    </w:p>
    <w:p w:rsidR="00782CBF" w:rsidRDefault="00782CBF" w:rsidP="00E66081">
      <w:pPr>
        <w:pStyle w:val="libItalic"/>
      </w:pPr>
      <w:r>
        <w:t>and those who are sincere have succeeded,</w:t>
      </w:r>
    </w:p>
    <w:p w:rsidR="00782CBF" w:rsidRDefault="00782CBF" w:rsidP="00E66081">
      <w:pPr>
        <w:pStyle w:val="libItalic"/>
      </w:pPr>
      <w:r>
        <w:t>but we are Your sinful servants!</w:t>
      </w:r>
    </w:p>
    <w:p w:rsidR="00782CBF" w:rsidRDefault="00782CBF" w:rsidP="00E66081">
      <w:pPr>
        <w:pStyle w:val="libItalic"/>
      </w:pPr>
      <w:r>
        <w:t>So be kind to us through Your mercy</w:t>
      </w:r>
    </w:p>
    <w:p w:rsidR="00782CBF" w:rsidRDefault="00782CBF" w:rsidP="00E66081">
      <w:pPr>
        <w:pStyle w:val="libItalic"/>
      </w:pPr>
      <w:r>
        <w:t>and save us from the fire through Your forgiveness, O Gracious</w:t>
      </w:r>
    </w:p>
    <w:p w:rsidR="00782CBF" w:rsidRDefault="00782CBF" w:rsidP="00E66081">
      <w:pPr>
        <w:pStyle w:val="libItalic"/>
      </w:pPr>
      <w:r>
        <w:t>O most merciful.</w:t>
      </w:r>
    </w:p>
    <w:p w:rsidR="00782CBF" w:rsidRDefault="00782CBF" w:rsidP="00E66081">
      <w:pPr>
        <w:pStyle w:val="libItalic"/>
      </w:pPr>
      <w:r>
        <w:t>O Allah, bless Muhammad and his family, the purified ones.</w:t>
      </w:r>
    </w:p>
    <w:p w:rsidR="00782CBF" w:rsidRDefault="00782CBF" w:rsidP="00E66081">
      <w:pPr>
        <w:pStyle w:val="libRightBoldCenter"/>
      </w:pPr>
      <w:r>
        <w:rPr>
          <w:rtl/>
        </w:rPr>
        <w:t>بسم الله الرحمن الرحيم</w:t>
      </w:r>
    </w:p>
    <w:p w:rsidR="00782CBF" w:rsidRDefault="00782CBF" w:rsidP="00E66081">
      <w:pPr>
        <w:pStyle w:val="libRightBoldCenter"/>
      </w:pPr>
      <w:r>
        <w:rPr>
          <w:rtl/>
        </w:rPr>
        <w:t>اللهم صلي على محمد وأل محمد</w:t>
      </w:r>
    </w:p>
    <w:p w:rsidR="00782CBF" w:rsidRDefault="00782CBF" w:rsidP="00E66081">
      <w:pPr>
        <w:pStyle w:val="libRightBoldCenter"/>
      </w:pPr>
      <w:r>
        <w:rPr>
          <w:rtl/>
        </w:rPr>
        <w:t>إلهي وقف السائلون ببابك</w:t>
      </w:r>
    </w:p>
    <w:p w:rsidR="00782CBF" w:rsidRDefault="00782CBF" w:rsidP="00E66081">
      <w:pPr>
        <w:pStyle w:val="libRightBoldCenter"/>
      </w:pPr>
      <w:r>
        <w:rPr>
          <w:rtl/>
        </w:rPr>
        <w:t>ولاذ الفقراء بجنابك</w:t>
      </w:r>
    </w:p>
    <w:p w:rsidR="00782CBF" w:rsidRDefault="00782CBF" w:rsidP="00E66081">
      <w:pPr>
        <w:pStyle w:val="libRightBoldCenter"/>
      </w:pPr>
      <w:r>
        <w:rPr>
          <w:rtl/>
        </w:rPr>
        <w:t>ووقفت سفينة المساكين على ساحل</w:t>
      </w:r>
    </w:p>
    <w:p w:rsidR="00782CBF" w:rsidRDefault="00782CBF" w:rsidP="00E66081">
      <w:pPr>
        <w:pStyle w:val="libRightBoldCenter"/>
      </w:pPr>
      <w:r>
        <w:rPr>
          <w:rtl/>
        </w:rPr>
        <w:lastRenderedPageBreak/>
        <w:t>بحر جودك وكرمك</w:t>
      </w:r>
    </w:p>
    <w:p w:rsidR="00782CBF" w:rsidRDefault="00782CBF" w:rsidP="00E66081">
      <w:pPr>
        <w:pStyle w:val="libRightBoldCenter"/>
      </w:pPr>
      <w:r>
        <w:rPr>
          <w:rtl/>
        </w:rPr>
        <w:t>يرجون الجواز إلى ساحة رحمتك ونعمتك</w:t>
      </w:r>
    </w:p>
    <w:p w:rsidR="00782CBF" w:rsidRDefault="00782CBF" w:rsidP="00E66081">
      <w:pPr>
        <w:pStyle w:val="libRightBoldCenter"/>
      </w:pPr>
      <w:r>
        <w:rPr>
          <w:rtl/>
        </w:rPr>
        <w:t>إلهي إن كنت لا ترحم في هذا الشهر الشريف</w:t>
      </w:r>
    </w:p>
    <w:p w:rsidR="00782CBF" w:rsidRDefault="00782CBF" w:rsidP="00E66081">
      <w:pPr>
        <w:pStyle w:val="libRightBoldCenter"/>
      </w:pPr>
      <w:r>
        <w:rPr>
          <w:rtl/>
        </w:rPr>
        <w:t>إلا لمن اخلص لك في صيامه وقيامه</w:t>
      </w:r>
    </w:p>
    <w:p w:rsidR="00782CBF" w:rsidRDefault="00782CBF" w:rsidP="00E66081">
      <w:pPr>
        <w:pStyle w:val="libRightBoldCenter"/>
      </w:pPr>
      <w:r>
        <w:rPr>
          <w:rtl/>
        </w:rPr>
        <w:t>فمن للمذنب المقصر</w:t>
      </w:r>
    </w:p>
    <w:p w:rsidR="00782CBF" w:rsidRDefault="00782CBF" w:rsidP="00E66081">
      <w:pPr>
        <w:pStyle w:val="libRightBoldCenter"/>
      </w:pPr>
      <w:r>
        <w:rPr>
          <w:rtl/>
        </w:rPr>
        <w:t>إذا غرق في بحر ذنوبه واثامه</w:t>
      </w:r>
    </w:p>
    <w:p w:rsidR="00782CBF" w:rsidRDefault="00782CBF" w:rsidP="00E66081">
      <w:pPr>
        <w:pStyle w:val="libRightBoldCenter"/>
      </w:pPr>
      <w:r>
        <w:rPr>
          <w:rtl/>
        </w:rPr>
        <w:t>إلهي إن كنت لا ترحم إلا المطيعين فمن للعاصين</w:t>
      </w:r>
    </w:p>
    <w:p w:rsidR="00782CBF" w:rsidRDefault="00782CBF" w:rsidP="00E66081">
      <w:pPr>
        <w:pStyle w:val="libRightBoldCenter"/>
      </w:pPr>
      <w:r>
        <w:rPr>
          <w:rtl/>
        </w:rPr>
        <w:t>وإن كنت لا تقبل إلا من العاملين ، فمن للمُقصرين</w:t>
      </w:r>
    </w:p>
    <w:p w:rsidR="00782CBF" w:rsidRDefault="00782CBF" w:rsidP="00E66081">
      <w:pPr>
        <w:pStyle w:val="libRightBoldCenter"/>
      </w:pPr>
      <w:r>
        <w:rPr>
          <w:rtl/>
        </w:rPr>
        <w:t>إلهي ربح الصائمون وفاز القائمون</w:t>
      </w:r>
    </w:p>
    <w:p w:rsidR="00782CBF" w:rsidRDefault="00782CBF" w:rsidP="00E66081">
      <w:pPr>
        <w:pStyle w:val="libRightBoldCenter"/>
      </w:pPr>
      <w:r>
        <w:rPr>
          <w:rtl/>
        </w:rPr>
        <w:t>ونجى المُخلصون ، ونحن عبيدك المُذنبون</w:t>
      </w:r>
    </w:p>
    <w:p w:rsidR="00782CBF" w:rsidRDefault="00782CBF" w:rsidP="00E66081">
      <w:pPr>
        <w:pStyle w:val="libRightBoldCenter"/>
      </w:pPr>
      <w:r>
        <w:rPr>
          <w:rtl/>
        </w:rPr>
        <w:t>فارحمنا برحمتك واعتقنا من النار بعفوك يا كريم</w:t>
      </w:r>
    </w:p>
    <w:p w:rsidR="00782CBF" w:rsidRDefault="00782CBF" w:rsidP="00E66081">
      <w:pPr>
        <w:pStyle w:val="libRightBoldCenter"/>
      </w:pPr>
      <w:r>
        <w:rPr>
          <w:rtl/>
        </w:rPr>
        <w:t>يا ارحم الراحمين</w:t>
      </w:r>
    </w:p>
    <w:p w:rsidR="00782CBF" w:rsidRDefault="00782CBF" w:rsidP="00E66081">
      <w:pPr>
        <w:pStyle w:val="libRightBoldCenter"/>
      </w:pPr>
      <w:r>
        <w:rPr>
          <w:rtl/>
        </w:rPr>
        <w:t>وصلى الله على محمد وأله الطاهرين</w:t>
      </w:r>
    </w:p>
    <w:p w:rsidR="00782CBF" w:rsidRDefault="00782CBF" w:rsidP="00782CBF">
      <w:pPr>
        <w:pStyle w:val="libNormal"/>
      </w:pPr>
      <w:r>
        <w:br w:type="page"/>
      </w:r>
    </w:p>
    <w:p w:rsidR="00782CBF" w:rsidRDefault="00782CBF" w:rsidP="00E66081">
      <w:pPr>
        <w:pStyle w:val="Heading1Center"/>
      </w:pPr>
      <w:bookmarkStart w:id="74" w:name="_Toc391371027"/>
      <w:r>
        <w:lastRenderedPageBreak/>
        <w:t>Supplications for the last ten Nights of the holy month</w:t>
      </w:r>
      <w:bookmarkEnd w:id="74"/>
    </w:p>
    <w:p w:rsidR="00782CBF" w:rsidRDefault="00782CBF" w:rsidP="00E66081">
      <w:pPr>
        <w:pStyle w:val="Heading2Center"/>
      </w:pPr>
      <w:bookmarkStart w:id="75" w:name="_Toc391371028"/>
      <w:r>
        <w:t>Du'a for the Last Ten Nights</w:t>
      </w:r>
      <w:bookmarkEnd w:id="75"/>
    </w:p>
    <w:p w:rsidR="00782CBF" w:rsidRDefault="00782CBF" w:rsidP="00782CBF">
      <w:pPr>
        <w:pStyle w:val="libNormal"/>
      </w:pPr>
      <w:r>
        <w:t>As the month of Ramadan enters its last phase, believers know the special favours bestowed in this month are ending. They pray that the month may not end without their being forgiven and answered. This Du'a has an urgency in it, as though a desperate final call before the month slips by.</w:t>
      </w:r>
    </w:p>
    <w:p w:rsidR="00782CBF" w:rsidRDefault="00782CBF" w:rsidP="00E66081">
      <w:pPr>
        <w:pStyle w:val="libItalic"/>
      </w:pPr>
      <w:r>
        <w:t>In the name of Allah, the Beneficent, the Merciful.</w:t>
      </w:r>
    </w:p>
    <w:p w:rsidR="00782CBF" w:rsidRDefault="00782CBF" w:rsidP="00E66081">
      <w:pPr>
        <w:pStyle w:val="libItalic"/>
      </w:pPr>
      <w:r>
        <w:t>O Allah, bless Muhammad and the family of Muhammad.</w:t>
      </w:r>
    </w:p>
    <w:p w:rsidR="00782CBF" w:rsidRDefault="00782CBF" w:rsidP="00E66081">
      <w:pPr>
        <w:pStyle w:val="libItalic"/>
      </w:pPr>
      <w:r>
        <w:t>O Allah, You have said in Your revealed book,</w:t>
      </w:r>
    </w:p>
    <w:p w:rsidR="00782CBF" w:rsidRDefault="00782CBF" w:rsidP="00E66081">
      <w:pPr>
        <w:pStyle w:val="libItalic"/>
      </w:pPr>
      <w:r>
        <w:t>the month of Ramadan, in which the Qur'an</w:t>
      </w:r>
    </w:p>
    <w:p w:rsidR="00782CBF" w:rsidRDefault="00782CBF" w:rsidP="00E66081">
      <w:pPr>
        <w:pStyle w:val="libItalic"/>
      </w:pPr>
      <w:r>
        <w:t>was sent, a guidance for men,</w:t>
      </w:r>
    </w:p>
    <w:p w:rsidR="00782CBF" w:rsidRDefault="00782CBF" w:rsidP="00E66081">
      <w:pPr>
        <w:pStyle w:val="libItalic"/>
      </w:pPr>
      <w:r>
        <w:t>and clear signs of guidance and distinction (2:185).</w:t>
      </w:r>
    </w:p>
    <w:p w:rsidR="00782CBF" w:rsidRDefault="00782CBF" w:rsidP="00E66081">
      <w:pPr>
        <w:pStyle w:val="libItalic"/>
      </w:pPr>
      <w:r>
        <w:t>So You have magnified the sanctity,</w:t>
      </w:r>
    </w:p>
    <w:p w:rsidR="00782CBF" w:rsidRDefault="00782CBF" w:rsidP="00E66081">
      <w:pPr>
        <w:pStyle w:val="libItalic"/>
      </w:pPr>
      <w:r>
        <w:t>of the month of Ramadan,</w:t>
      </w:r>
    </w:p>
    <w:p w:rsidR="00782CBF" w:rsidRDefault="00782CBF" w:rsidP="00E66081">
      <w:pPr>
        <w:pStyle w:val="libItalic"/>
      </w:pPr>
      <w:r>
        <w:t>by revealing the Qur'an in it.</w:t>
      </w:r>
    </w:p>
    <w:p w:rsidR="00782CBF" w:rsidRDefault="00782CBF" w:rsidP="00E66081">
      <w:pPr>
        <w:pStyle w:val="libItalic"/>
      </w:pPr>
      <w:r>
        <w:t>And You have made it special,</w:t>
      </w:r>
    </w:p>
    <w:p w:rsidR="00782CBF" w:rsidRDefault="00782CBF" w:rsidP="00E66081">
      <w:pPr>
        <w:pStyle w:val="libItalic"/>
      </w:pPr>
      <w:r>
        <w:t>by placing the night of Qadr in it,</w:t>
      </w:r>
    </w:p>
    <w:p w:rsidR="00782CBF" w:rsidRDefault="00782CBF" w:rsidP="00E66081">
      <w:pPr>
        <w:pStyle w:val="libItalic"/>
      </w:pPr>
      <w:r>
        <w:t>and making it better than a thousand months.</w:t>
      </w:r>
    </w:p>
    <w:p w:rsidR="00782CBF" w:rsidRDefault="00782CBF" w:rsidP="00E66081">
      <w:pPr>
        <w:pStyle w:val="libItalic"/>
      </w:pPr>
      <w:r>
        <w:t>O Allah, and now,</w:t>
      </w:r>
    </w:p>
    <w:p w:rsidR="00782CBF" w:rsidRDefault="00782CBF" w:rsidP="00E66081">
      <w:pPr>
        <w:pStyle w:val="libItalic"/>
      </w:pPr>
      <w:r>
        <w:t>the days of Ramadan are nearing completion,</w:t>
      </w:r>
    </w:p>
    <w:p w:rsidR="00782CBF" w:rsidRDefault="00782CBF" w:rsidP="00E66081">
      <w:pPr>
        <w:pStyle w:val="libItalic"/>
      </w:pPr>
      <w:r>
        <w:t>and the nights are leaving us.</w:t>
      </w:r>
    </w:p>
    <w:p w:rsidR="00782CBF" w:rsidRDefault="00782CBF" w:rsidP="00E66081">
      <w:pPr>
        <w:pStyle w:val="libItalic"/>
      </w:pPr>
      <w:r>
        <w:t>And You know better than me what status</w:t>
      </w:r>
    </w:p>
    <w:p w:rsidR="00782CBF" w:rsidRDefault="00782CBF" w:rsidP="00E66081">
      <w:pPr>
        <w:pStyle w:val="libItalic"/>
      </w:pPr>
      <w:r>
        <w:t>I have reached in this month,</w:t>
      </w:r>
    </w:p>
    <w:p w:rsidR="00782CBF" w:rsidRDefault="00782CBF" w:rsidP="00E66081">
      <w:pPr>
        <w:pStyle w:val="libItalic"/>
      </w:pPr>
      <w:r>
        <w:t>for You alone can calculate it,</w:t>
      </w:r>
    </w:p>
    <w:p w:rsidR="00782CBF" w:rsidRDefault="00782CBF" w:rsidP="00E66081">
      <w:pPr>
        <w:pStyle w:val="libItalic"/>
      </w:pPr>
      <w:r>
        <w:t>from all of creation.</w:t>
      </w:r>
    </w:p>
    <w:p w:rsidR="00782CBF" w:rsidRDefault="00782CBF" w:rsidP="00E66081">
      <w:pPr>
        <w:pStyle w:val="libItalic"/>
      </w:pPr>
      <w:r>
        <w:t>So I ask You by what,</w:t>
      </w:r>
    </w:p>
    <w:p w:rsidR="00782CBF" w:rsidRDefault="00782CBF" w:rsidP="00E66081">
      <w:pPr>
        <w:pStyle w:val="libItalic"/>
      </w:pPr>
      <w:r>
        <w:t>the angels close to You,</w:t>
      </w:r>
    </w:p>
    <w:p w:rsidR="00782CBF" w:rsidRDefault="00782CBF" w:rsidP="00E66081">
      <w:pPr>
        <w:pStyle w:val="libItalic"/>
      </w:pPr>
      <w:r>
        <w:t>Your sent Prophets,</w:t>
      </w:r>
    </w:p>
    <w:p w:rsidR="00782CBF" w:rsidRDefault="00782CBF" w:rsidP="00E66081">
      <w:pPr>
        <w:pStyle w:val="libItalic"/>
      </w:pPr>
      <w:r>
        <w:t>and Your virtuous servants,</w:t>
      </w:r>
    </w:p>
    <w:p w:rsidR="00782CBF" w:rsidRDefault="00782CBF" w:rsidP="00E66081">
      <w:pPr>
        <w:pStyle w:val="libItalic"/>
      </w:pPr>
      <w:r>
        <w:t>have asked.</w:t>
      </w:r>
    </w:p>
    <w:p w:rsidR="00782CBF" w:rsidRDefault="00782CBF" w:rsidP="00E66081">
      <w:pPr>
        <w:pStyle w:val="libItalic"/>
      </w:pPr>
      <w:r>
        <w:t>That You bless Muhammad and his family,</w:t>
      </w:r>
    </w:p>
    <w:p w:rsidR="00782CBF" w:rsidRDefault="00782CBF" w:rsidP="00E66081">
      <w:pPr>
        <w:pStyle w:val="libItalic"/>
      </w:pPr>
      <w:r>
        <w:t>and save me from the fire,</w:t>
      </w:r>
    </w:p>
    <w:p w:rsidR="00782CBF" w:rsidRDefault="00782CBF" w:rsidP="00E66081">
      <w:pPr>
        <w:pStyle w:val="libItalic"/>
      </w:pPr>
      <w:r>
        <w:t>and make me enter Heaven, by Your mercy.</w:t>
      </w:r>
    </w:p>
    <w:p w:rsidR="00782CBF" w:rsidRDefault="00782CBF" w:rsidP="00E66081">
      <w:pPr>
        <w:pStyle w:val="libItalic"/>
      </w:pPr>
      <w:r>
        <w:t>Favour me by Your forgiveness and grace,</w:t>
      </w:r>
    </w:p>
    <w:p w:rsidR="00782CBF" w:rsidRDefault="00782CBF" w:rsidP="00E66081">
      <w:pPr>
        <w:pStyle w:val="libRightBoldCenter"/>
      </w:pPr>
      <w:r>
        <w:rPr>
          <w:rtl/>
        </w:rPr>
        <w:t>بسم الله الرحمن الرحيم</w:t>
      </w:r>
    </w:p>
    <w:p w:rsidR="00782CBF" w:rsidRDefault="00782CBF" w:rsidP="00E66081">
      <w:pPr>
        <w:pStyle w:val="libRightBoldCenter"/>
      </w:pPr>
      <w:r>
        <w:rPr>
          <w:rtl/>
        </w:rPr>
        <w:t>اللهم صلي على محمد وأل محمد</w:t>
      </w:r>
    </w:p>
    <w:p w:rsidR="00782CBF" w:rsidRDefault="00782CBF" w:rsidP="00E66081">
      <w:pPr>
        <w:pStyle w:val="libRightBoldCenter"/>
      </w:pPr>
      <w:r>
        <w:rPr>
          <w:rtl/>
        </w:rPr>
        <w:t>اللهم إنك قلت في كتابك المُنزل</w:t>
      </w:r>
    </w:p>
    <w:p w:rsidR="00782CBF" w:rsidRDefault="00782CBF" w:rsidP="00E66081">
      <w:pPr>
        <w:pStyle w:val="libRightBoldCenter"/>
      </w:pPr>
      <w:r>
        <w:rPr>
          <w:rtl/>
        </w:rPr>
        <w:t>شهر رمضان الذي انزل فيه القرءان</w:t>
      </w:r>
    </w:p>
    <w:p w:rsidR="00782CBF" w:rsidRDefault="00782CBF" w:rsidP="00E66081">
      <w:pPr>
        <w:pStyle w:val="libRightBoldCenter"/>
      </w:pPr>
      <w:r>
        <w:rPr>
          <w:rtl/>
        </w:rPr>
        <w:t>هدى للناس وبينات من الهُدى والفرقان</w:t>
      </w:r>
    </w:p>
    <w:p w:rsidR="00782CBF" w:rsidRDefault="00782CBF" w:rsidP="00E66081">
      <w:pPr>
        <w:pStyle w:val="libRightBoldCenter"/>
      </w:pPr>
      <w:r>
        <w:rPr>
          <w:rtl/>
        </w:rPr>
        <w:t>فعظمت حُرمة شهر رمضان بما انزلت فيه من القرءان</w:t>
      </w:r>
    </w:p>
    <w:p w:rsidR="00782CBF" w:rsidRDefault="00782CBF" w:rsidP="00E66081">
      <w:pPr>
        <w:pStyle w:val="libRightBoldCenter"/>
      </w:pPr>
      <w:r>
        <w:rPr>
          <w:rtl/>
        </w:rPr>
        <w:t>وخصصته بليلة القدر وجعلتها خيراً من ألف شهر</w:t>
      </w:r>
    </w:p>
    <w:p w:rsidR="00782CBF" w:rsidRDefault="00782CBF" w:rsidP="00E66081">
      <w:pPr>
        <w:pStyle w:val="libRightBoldCenter"/>
      </w:pPr>
      <w:r>
        <w:rPr>
          <w:rtl/>
        </w:rPr>
        <w:lastRenderedPageBreak/>
        <w:t>اللهم وهذه أيام شهر رمضان قد انقضت</w:t>
      </w:r>
    </w:p>
    <w:p w:rsidR="00782CBF" w:rsidRDefault="00782CBF" w:rsidP="00E66081">
      <w:pPr>
        <w:pStyle w:val="libRightBoldCenter"/>
      </w:pPr>
      <w:r>
        <w:rPr>
          <w:rtl/>
        </w:rPr>
        <w:t>ولياليه قد تصرمت</w:t>
      </w:r>
    </w:p>
    <w:p w:rsidR="00782CBF" w:rsidRDefault="00782CBF" w:rsidP="00E66081">
      <w:pPr>
        <w:pStyle w:val="libRightBoldCenter"/>
      </w:pPr>
      <w:r>
        <w:rPr>
          <w:rtl/>
        </w:rPr>
        <w:t>وفد صرت يا إلهي منه إلى ما أنت اعلم به مني</w:t>
      </w:r>
    </w:p>
    <w:p w:rsidR="00782CBF" w:rsidRDefault="00782CBF" w:rsidP="00E66081">
      <w:pPr>
        <w:pStyle w:val="libRightBoldCenter"/>
      </w:pPr>
      <w:r>
        <w:rPr>
          <w:rtl/>
        </w:rPr>
        <w:t>واحصى لعدده من الخلق أجمعين</w:t>
      </w:r>
    </w:p>
    <w:p w:rsidR="00782CBF" w:rsidRDefault="00782CBF" w:rsidP="00E66081">
      <w:pPr>
        <w:pStyle w:val="libRightBoldCenter"/>
      </w:pPr>
      <w:r>
        <w:rPr>
          <w:rtl/>
        </w:rPr>
        <w:t>فأسئلك بما سئلك به ملائكتك المقربون</w:t>
      </w:r>
    </w:p>
    <w:p w:rsidR="00782CBF" w:rsidRDefault="00782CBF" w:rsidP="00E66081">
      <w:pPr>
        <w:pStyle w:val="libRightBoldCenter"/>
      </w:pPr>
      <w:r>
        <w:rPr>
          <w:rtl/>
        </w:rPr>
        <w:t>وأنبيائك المرسلون</w:t>
      </w:r>
    </w:p>
    <w:p w:rsidR="00782CBF" w:rsidRDefault="00782CBF" w:rsidP="00E66081">
      <w:pPr>
        <w:pStyle w:val="libRightBoldCenter"/>
      </w:pPr>
      <w:r>
        <w:rPr>
          <w:rtl/>
        </w:rPr>
        <w:t>وعبادك الصالحون</w:t>
      </w:r>
    </w:p>
    <w:p w:rsidR="00782CBF" w:rsidRDefault="00782CBF" w:rsidP="00E66081">
      <w:pPr>
        <w:pStyle w:val="libRightBoldCenter"/>
      </w:pPr>
      <w:r>
        <w:rPr>
          <w:rtl/>
        </w:rPr>
        <w:t>أن تُصلي على محمد وأل محمد</w:t>
      </w:r>
    </w:p>
    <w:p w:rsidR="00782CBF" w:rsidRDefault="00782CBF" w:rsidP="00E66081">
      <w:pPr>
        <w:pStyle w:val="libRightBoldCenter"/>
      </w:pPr>
      <w:r>
        <w:rPr>
          <w:rtl/>
        </w:rPr>
        <w:t>وأن تفُك رقبتي من النار وتُدخلني الجنة برحمتك</w:t>
      </w:r>
    </w:p>
    <w:p w:rsidR="00782CBF" w:rsidRDefault="00782CBF" w:rsidP="00E66081">
      <w:pPr>
        <w:pStyle w:val="libRightBoldCenter"/>
      </w:pPr>
      <w:r>
        <w:rPr>
          <w:rtl/>
        </w:rPr>
        <w:t>وأن تتفضل عليّ بعفوك وكرمك</w:t>
      </w:r>
    </w:p>
    <w:p w:rsidR="00782CBF" w:rsidRDefault="00782CBF" w:rsidP="00E66081">
      <w:pPr>
        <w:pStyle w:val="libRightBoldCenter"/>
      </w:pPr>
      <w:r>
        <w:rPr>
          <w:rtl/>
        </w:rPr>
        <w:t>وتتقبل تقربي وتستجيب دُعائي</w:t>
      </w:r>
    </w:p>
    <w:p w:rsidR="00782CBF" w:rsidRDefault="00782CBF" w:rsidP="00E66081">
      <w:pPr>
        <w:pStyle w:val="libRightBoldCenter"/>
      </w:pPr>
      <w:r>
        <w:rPr>
          <w:rtl/>
        </w:rPr>
        <w:t>وتمُن عليّ بالأمن يوم الخوف</w:t>
      </w:r>
    </w:p>
    <w:p w:rsidR="00782CBF" w:rsidRDefault="00782CBF" w:rsidP="00E66081">
      <w:pPr>
        <w:pStyle w:val="libRightBoldCenter"/>
      </w:pPr>
      <w:r>
        <w:rPr>
          <w:rtl/>
        </w:rPr>
        <w:t>من كل هول اعددته ليوم القيامة</w:t>
      </w:r>
    </w:p>
    <w:p w:rsidR="00782CBF" w:rsidRDefault="00782CBF" w:rsidP="00E66081">
      <w:pPr>
        <w:pStyle w:val="libRightBoldCenter"/>
      </w:pPr>
      <w:r>
        <w:rPr>
          <w:rtl/>
        </w:rPr>
        <w:t>إلهي وأعوذ بوجهك الكريم</w:t>
      </w:r>
    </w:p>
    <w:p w:rsidR="00782CBF" w:rsidRDefault="00782CBF" w:rsidP="00E66081">
      <w:pPr>
        <w:pStyle w:val="libRightBoldCenter"/>
      </w:pPr>
      <w:r>
        <w:rPr>
          <w:rtl/>
        </w:rPr>
        <w:t>وبجلالك العظيم</w:t>
      </w:r>
    </w:p>
    <w:p w:rsidR="00782CBF" w:rsidRDefault="00782CBF" w:rsidP="00E66081">
      <w:pPr>
        <w:pStyle w:val="libRightBoldCenter"/>
      </w:pPr>
      <w:r>
        <w:rPr>
          <w:rtl/>
        </w:rPr>
        <w:t>أن ينقضى أيام شهر رمضان ولياليه</w:t>
      </w:r>
    </w:p>
    <w:p w:rsidR="00782CBF" w:rsidRDefault="00782CBF" w:rsidP="00E66081">
      <w:pPr>
        <w:pStyle w:val="libRightBoldCenter"/>
      </w:pPr>
      <w:r>
        <w:rPr>
          <w:rtl/>
        </w:rPr>
        <w:t>ولك قبلي تبعة أو ذنب تؤاخذني به</w:t>
      </w:r>
    </w:p>
    <w:p w:rsidR="00782CBF" w:rsidRDefault="00782CBF" w:rsidP="00E66081">
      <w:pPr>
        <w:pStyle w:val="libRightBoldCenter"/>
      </w:pPr>
      <w:r>
        <w:rPr>
          <w:rtl/>
        </w:rPr>
        <w:t>أو خطيئة تريد أن تقتصها مني لم تغفرها لي</w:t>
      </w:r>
    </w:p>
    <w:p w:rsidR="00782CBF" w:rsidRDefault="00782CBF" w:rsidP="00E66081">
      <w:pPr>
        <w:pStyle w:val="libRightBoldCenter"/>
      </w:pPr>
      <w:r>
        <w:rPr>
          <w:rtl/>
        </w:rPr>
        <w:t>سيدي سيدي سيدي</w:t>
      </w:r>
    </w:p>
    <w:p w:rsidR="00782CBF" w:rsidRDefault="00782CBF" w:rsidP="00E66081">
      <w:pPr>
        <w:pStyle w:val="libRightBoldCenter"/>
      </w:pPr>
      <w:r>
        <w:rPr>
          <w:rtl/>
        </w:rPr>
        <w:t>اسئلك يا لا إله إلا أنت</w:t>
      </w:r>
    </w:p>
    <w:p w:rsidR="00782CBF" w:rsidRDefault="00782CBF" w:rsidP="00E66081">
      <w:pPr>
        <w:pStyle w:val="libRightBoldCenter"/>
      </w:pPr>
      <w:r>
        <w:rPr>
          <w:rtl/>
        </w:rPr>
        <w:t>إذ لا إله إلا أنت</w:t>
      </w:r>
    </w:p>
    <w:p w:rsidR="00782CBF" w:rsidRDefault="00782CBF" w:rsidP="00E66081">
      <w:pPr>
        <w:pStyle w:val="libRightBoldCenter"/>
      </w:pPr>
      <w:r>
        <w:rPr>
          <w:rtl/>
        </w:rPr>
        <w:t>إن كنت رضيت عني في هذا الشهر فازدد رضا</w:t>
      </w:r>
    </w:p>
    <w:p w:rsidR="00782CBF" w:rsidRDefault="00782CBF" w:rsidP="00E66081">
      <w:pPr>
        <w:pStyle w:val="libRightBoldCenter"/>
      </w:pPr>
      <w:r>
        <w:rPr>
          <w:rtl/>
        </w:rPr>
        <w:t>وان لم تكن رضيت عني فمن الأن فارض عني</w:t>
      </w:r>
    </w:p>
    <w:p w:rsidR="00782CBF" w:rsidRDefault="00782CBF" w:rsidP="00E66081">
      <w:pPr>
        <w:pStyle w:val="libRightBoldCenter"/>
      </w:pPr>
      <w:r>
        <w:rPr>
          <w:rtl/>
        </w:rPr>
        <w:t>يا ارحم الراحمين</w:t>
      </w:r>
    </w:p>
    <w:p w:rsidR="00782CBF" w:rsidRDefault="00782CBF" w:rsidP="00E66081">
      <w:pPr>
        <w:pStyle w:val="libRightBoldCenter"/>
      </w:pPr>
      <w:r>
        <w:rPr>
          <w:rtl/>
        </w:rPr>
        <w:t>يا الله يا أحد يا صمد</w:t>
      </w:r>
    </w:p>
    <w:p w:rsidR="00782CBF" w:rsidRDefault="00782CBF" w:rsidP="00E66081">
      <w:pPr>
        <w:pStyle w:val="libRightBoldCenter"/>
      </w:pPr>
      <w:r>
        <w:rPr>
          <w:rtl/>
        </w:rPr>
        <w:t>يا من لم يلد ولم يُولد</w:t>
      </w:r>
    </w:p>
    <w:p w:rsidR="00782CBF" w:rsidRDefault="00782CBF" w:rsidP="00E66081">
      <w:pPr>
        <w:pStyle w:val="libRightBoldCenter"/>
      </w:pPr>
      <w:r>
        <w:rPr>
          <w:rtl/>
        </w:rPr>
        <w:t>ولم يكن له كفواُ أحد</w:t>
      </w:r>
    </w:p>
    <w:p w:rsidR="00782CBF" w:rsidRDefault="00782CBF" w:rsidP="00E66081">
      <w:pPr>
        <w:pStyle w:val="libItalic"/>
      </w:pPr>
      <w:r>
        <w:t>accept my seeking nearness to You,</w:t>
      </w:r>
    </w:p>
    <w:p w:rsidR="00782CBF" w:rsidRDefault="00782CBF" w:rsidP="00E66081">
      <w:pPr>
        <w:pStyle w:val="libItalic"/>
      </w:pPr>
      <w:r>
        <w:lastRenderedPageBreak/>
        <w:t>and answer my prayer.</w:t>
      </w:r>
    </w:p>
    <w:p w:rsidR="00782CBF" w:rsidRDefault="00782CBF" w:rsidP="00E66081">
      <w:pPr>
        <w:pStyle w:val="libItalic"/>
      </w:pPr>
      <w:r>
        <w:t>Grant me security on the day of fear,</w:t>
      </w:r>
    </w:p>
    <w:p w:rsidR="00782CBF" w:rsidRDefault="00782CBF" w:rsidP="00E66081">
      <w:pPr>
        <w:pStyle w:val="libItalic"/>
      </w:pPr>
      <w:r>
        <w:t>from every horror You have prepared</w:t>
      </w:r>
    </w:p>
    <w:p w:rsidR="00782CBF" w:rsidRDefault="00782CBF" w:rsidP="00E66081">
      <w:pPr>
        <w:pStyle w:val="libItalic"/>
      </w:pPr>
      <w:r>
        <w:t>for the Day of Judgement.</w:t>
      </w:r>
    </w:p>
    <w:p w:rsidR="00782CBF" w:rsidRDefault="00782CBF" w:rsidP="00E66081">
      <w:pPr>
        <w:pStyle w:val="libItalic"/>
      </w:pPr>
      <w:r>
        <w:t>My God, I seek refuge with Your gracious self,</w:t>
      </w:r>
    </w:p>
    <w:p w:rsidR="00782CBF" w:rsidRDefault="00782CBF" w:rsidP="00E66081">
      <w:pPr>
        <w:pStyle w:val="libItalic"/>
      </w:pPr>
      <w:r>
        <w:t>and Your mighty power, from (such a state)</w:t>
      </w:r>
    </w:p>
    <w:p w:rsidR="00782CBF" w:rsidRDefault="00782CBF" w:rsidP="00E66081">
      <w:pPr>
        <w:pStyle w:val="libItalic"/>
      </w:pPr>
      <w:r>
        <w:t>that the days and nights</w:t>
      </w:r>
    </w:p>
    <w:p w:rsidR="00782CBF" w:rsidRDefault="00782CBF" w:rsidP="00E66081">
      <w:pPr>
        <w:pStyle w:val="libItalic"/>
      </w:pPr>
      <w:r>
        <w:t>of Ramadan reach completion,</w:t>
      </w:r>
    </w:p>
    <w:p w:rsidR="00782CBF" w:rsidRDefault="00782CBF" w:rsidP="00E66081">
      <w:pPr>
        <w:pStyle w:val="libItalic"/>
      </w:pPr>
      <w:r>
        <w:t>and there still remains a sin on me,</w:t>
      </w:r>
    </w:p>
    <w:p w:rsidR="00782CBF" w:rsidRDefault="00782CBF" w:rsidP="00E66081">
      <w:pPr>
        <w:pStyle w:val="libItalic"/>
      </w:pPr>
      <w:r>
        <w:t>that You will account me for,</w:t>
      </w:r>
    </w:p>
    <w:p w:rsidR="00782CBF" w:rsidRDefault="00782CBF" w:rsidP="00E66081">
      <w:pPr>
        <w:pStyle w:val="libItalic"/>
      </w:pPr>
      <w:r>
        <w:t>or a mistake that You have not forgiven me.</w:t>
      </w:r>
    </w:p>
    <w:p w:rsidR="00782CBF" w:rsidRDefault="00782CBF" w:rsidP="00E66081">
      <w:pPr>
        <w:pStyle w:val="libItalic"/>
      </w:pPr>
      <w:r>
        <w:t>My Master, my Master, my Master,</w:t>
      </w:r>
    </w:p>
    <w:p w:rsidR="00782CBF" w:rsidRDefault="00782CBF" w:rsidP="00E66081">
      <w:pPr>
        <w:pStyle w:val="libItalic"/>
      </w:pPr>
      <w:r>
        <w:t>I ask You,</w:t>
      </w:r>
    </w:p>
    <w:p w:rsidR="00782CBF" w:rsidRDefault="00782CBF" w:rsidP="00E66081">
      <w:pPr>
        <w:pStyle w:val="libItalic"/>
      </w:pPr>
      <w:r>
        <w:t>there is no god but You,</w:t>
      </w:r>
    </w:p>
    <w:p w:rsidR="00782CBF" w:rsidRDefault="00782CBF" w:rsidP="00E66081">
      <w:pPr>
        <w:pStyle w:val="libItalic"/>
      </w:pPr>
      <w:r>
        <w:t>for surely there is no god but You,</w:t>
      </w:r>
    </w:p>
    <w:p w:rsidR="00782CBF" w:rsidRDefault="00782CBF" w:rsidP="00E66081">
      <w:pPr>
        <w:pStyle w:val="libItalic"/>
      </w:pPr>
      <w:r>
        <w:t>If You are pleased with me in this month,</w:t>
      </w:r>
    </w:p>
    <w:p w:rsidR="00782CBF" w:rsidRDefault="00782CBF" w:rsidP="00E66081">
      <w:pPr>
        <w:pStyle w:val="libItalic"/>
      </w:pPr>
      <w:r>
        <w:t>then increase that pleasure.</w:t>
      </w:r>
    </w:p>
    <w:p w:rsidR="00782CBF" w:rsidRDefault="00782CBF" w:rsidP="00E66081">
      <w:pPr>
        <w:pStyle w:val="libItalic"/>
      </w:pPr>
      <w:r>
        <w:t>And if You are not pleased with me</w:t>
      </w:r>
    </w:p>
    <w:p w:rsidR="00782CBF" w:rsidRDefault="00782CBF" w:rsidP="00E66081">
      <w:pPr>
        <w:pStyle w:val="libItalic"/>
      </w:pPr>
      <w:r>
        <w:t>then from now, be pleased with me.</w:t>
      </w:r>
    </w:p>
    <w:p w:rsidR="00782CBF" w:rsidRDefault="00782CBF" w:rsidP="00E66081">
      <w:pPr>
        <w:pStyle w:val="libItalic"/>
      </w:pPr>
      <w:r>
        <w:t>O the most Merciful of the mercifuls!</w:t>
      </w:r>
    </w:p>
    <w:p w:rsidR="00782CBF" w:rsidRDefault="00782CBF" w:rsidP="00E66081">
      <w:pPr>
        <w:pStyle w:val="libItalic"/>
      </w:pPr>
      <w:r>
        <w:t>O Allah, O One, O Needless</w:t>
      </w:r>
    </w:p>
    <w:p w:rsidR="00782CBF" w:rsidRDefault="00782CBF" w:rsidP="00E66081">
      <w:pPr>
        <w:pStyle w:val="libItalic"/>
      </w:pPr>
      <w:r>
        <w:t>O He who does not give birth</w:t>
      </w:r>
    </w:p>
    <w:p w:rsidR="00782CBF" w:rsidRDefault="00782CBF" w:rsidP="00E66081">
      <w:pPr>
        <w:pStyle w:val="libItalic"/>
      </w:pPr>
      <w:r>
        <w:t>and was not born,</w:t>
      </w:r>
    </w:p>
    <w:p w:rsidR="00782CBF" w:rsidRDefault="00782CBF" w:rsidP="00E66081">
      <w:pPr>
        <w:pStyle w:val="libItalic"/>
      </w:pPr>
      <w:r>
        <w:t>and there is none equal to Him.</w:t>
      </w:r>
    </w:p>
    <w:p w:rsidR="00782CBF" w:rsidRDefault="00782CBF" w:rsidP="00E66081">
      <w:pPr>
        <w:pStyle w:val="libItalic"/>
      </w:pPr>
      <w:r>
        <w:t>Say this passage repeatedly</w:t>
      </w:r>
    </w:p>
    <w:p w:rsidR="00782CBF" w:rsidRDefault="00782CBF" w:rsidP="00E66081">
      <w:pPr>
        <w:pStyle w:val="libItalic"/>
      </w:pPr>
      <w:r>
        <w:t>O the softener of iron for Dawood,</w:t>
      </w:r>
    </w:p>
    <w:p w:rsidR="00782CBF" w:rsidRDefault="00782CBF" w:rsidP="00E66081">
      <w:pPr>
        <w:pStyle w:val="libItalic"/>
      </w:pPr>
      <w:r>
        <w:t>peace be on him.</w:t>
      </w:r>
    </w:p>
    <w:p w:rsidR="00782CBF" w:rsidRDefault="00782CBF" w:rsidP="00E66081">
      <w:pPr>
        <w:pStyle w:val="libItalic"/>
      </w:pPr>
      <w:r>
        <w:t>O the remover of harm and distress</w:t>
      </w:r>
    </w:p>
    <w:p w:rsidR="00782CBF" w:rsidRDefault="00782CBF" w:rsidP="00E66081">
      <w:pPr>
        <w:pStyle w:val="libItalic"/>
      </w:pPr>
      <w:r>
        <w:t>from Ayyub, peace be on him.</w:t>
      </w:r>
    </w:p>
    <w:p w:rsidR="00782CBF" w:rsidRDefault="00782CBF" w:rsidP="00E66081">
      <w:pPr>
        <w:pStyle w:val="libItalic"/>
      </w:pPr>
      <w:r>
        <w:t>O the reliever of the grief of Y'aqub,</w:t>
      </w:r>
    </w:p>
    <w:p w:rsidR="00782CBF" w:rsidRDefault="00782CBF" w:rsidP="00E66081">
      <w:pPr>
        <w:pStyle w:val="libItalic"/>
      </w:pPr>
      <w:r>
        <w:t>peace be on him.</w:t>
      </w:r>
    </w:p>
    <w:p w:rsidR="00782CBF" w:rsidRDefault="00782CBF" w:rsidP="00E66081">
      <w:pPr>
        <w:pStyle w:val="libItalic"/>
      </w:pPr>
      <w:r>
        <w:t>O the comforter of the sorrow of Yusuf,</w:t>
      </w:r>
    </w:p>
    <w:p w:rsidR="00782CBF" w:rsidRDefault="00782CBF" w:rsidP="00E66081">
      <w:pPr>
        <w:pStyle w:val="libItalic"/>
      </w:pPr>
      <w:r>
        <w:t>peace be on him.</w:t>
      </w:r>
    </w:p>
    <w:p w:rsidR="00782CBF" w:rsidRDefault="00782CBF" w:rsidP="00E66081">
      <w:pPr>
        <w:pStyle w:val="libItalic"/>
      </w:pPr>
      <w:r>
        <w:t>Bless Muhammad and his family,</w:t>
      </w:r>
    </w:p>
    <w:p w:rsidR="00782CBF" w:rsidRDefault="00782CBF" w:rsidP="00E66081">
      <w:pPr>
        <w:pStyle w:val="libItalic"/>
      </w:pPr>
      <w:r>
        <w:t>the way it befits You to bless them all,</w:t>
      </w:r>
    </w:p>
    <w:p w:rsidR="00782CBF" w:rsidRDefault="00782CBF" w:rsidP="00E66081">
      <w:pPr>
        <w:pStyle w:val="libItalic"/>
      </w:pPr>
      <w:r>
        <w:t>and deal with me in a manner which befits You</w:t>
      </w:r>
    </w:p>
    <w:p w:rsidR="00782CBF" w:rsidRDefault="00782CBF" w:rsidP="00E66081">
      <w:pPr>
        <w:pStyle w:val="libItalic"/>
      </w:pPr>
      <w:r>
        <w:t>not in a manner which befits me.</w:t>
      </w:r>
    </w:p>
    <w:p w:rsidR="00782CBF" w:rsidRDefault="00782CBF" w:rsidP="00E66081">
      <w:pPr>
        <w:pStyle w:val="libItalic"/>
      </w:pPr>
      <w:r>
        <w:t>Say this passage repeatedly</w:t>
      </w:r>
    </w:p>
    <w:p w:rsidR="00782CBF" w:rsidRDefault="00782CBF" w:rsidP="00E06EB7">
      <w:pPr>
        <w:pStyle w:val="libRightBoldCenter"/>
      </w:pPr>
      <w:r>
        <w:rPr>
          <w:rtl/>
        </w:rPr>
        <w:t>يا مُلين الحديد لداود عليه السلام</w:t>
      </w:r>
    </w:p>
    <w:p w:rsidR="00782CBF" w:rsidRDefault="00782CBF" w:rsidP="00E06EB7">
      <w:pPr>
        <w:pStyle w:val="libRightBoldCenter"/>
      </w:pPr>
      <w:r>
        <w:rPr>
          <w:rtl/>
        </w:rPr>
        <w:t>يا كاشف الضُر والكرب العظام عن ايُوب عليه السلام</w:t>
      </w:r>
      <w:r>
        <w:t xml:space="preserve"> </w:t>
      </w:r>
    </w:p>
    <w:p w:rsidR="00782CBF" w:rsidRDefault="00782CBF" w:rsidP="00E06EB7">
      <w:pPr>
        <w:pStyle w:val="libRightBoldCenter"/>
      </w:pPr>
      <w:r>
        <w:rPr>
          <w:rtl/>
        </w:rPr>
        <w:t>أي مُفرج هم يعقوب عليه السلام</w:t>
      </w:r>
    </w:p>
    <w:p w:rsidR="00782CBF" w:rsidRDefault="00782CBF" w:rsidP="00E06EB7">
      <w:pPr>
        <w:pStyle w:val="libRightBoldCenter"/>
      </w:pPr>
      <w:r>
        <w:rPr>
          <w:rtl/>
        </w:rPr>
        <w:t>أي مُنفس غم يُوسف عليه السلام</w:t>
      </w:r>
    </w:p>
    <w:p w:rsidR="00782CBF" w:rsidRDefault="00782CBF" w:rsidP="00E06EB7">
      <w:pPr>
        <w:pStyle w:val="libRightBoldCenter"/>
      </w:pPr>
      <w:r>
        <w:rPr>
          <w:rtl/>
        </w:rPr>
        <w:t>صلي على محمد وأل محمد</w:t>
      </w:r>
    </w:p>
    <w:p w:rsidR="00782CBF" w:rsidRDefault="00782CBF" w:rsidP="00E06EB7">
      <w:pPr>
        <w:pStyle w:val="libRightBoldCenter"/>
      </w:pPr>
      <w:r>
        <w:rPr>
          <w:rtl/>
        </w:rPr>
        <w:t>كما أنت أهله أن تُصلي عليهم اجمعين</w:t>
      </w:r>
    </w:p>
    <w:p w:rsidR="00782CBF" w:rsidRDefault="00782CBF" w:rsidP="00E06EB7">
      <w:pPr>
        <w:pStyle w:val="libRightBoldCenter"/>
      </w:pPr>
      <w:r>
        <w:rPr>
          <w:rtl/>
        </w:rPr>
        <w:lastRenderedPageBreak/>
        <w:t>وافعل بي أنت أهله</w:t>
      </w:r>
    </w:p>
    <w:p w:rsidR="00782CBF" w:rsidRDefault="00782CBF" w:rsidP="00E06EB7">
      <w:pPr>
        <w:pStyle w:val="libRightBoldCenter"/>
      </w:pPr>
      <w:r>
        <w:rPr>
          <w:rtl/>
        </w:rPr>
        <w:t>ولا تفعل بي ما أنا أهله</w:t>
      </w:r>
    </w:p>
    <w:p w:rsidR="00782CBF" w:rsidRDefault="00782CBF" w:rsidP="00E06EB7">
      <w:pPr>
        <w:pStyle w:val="Heading2Center"/>
      </w:pPr>
      <w:bookmarkStart w:id="76" w:name="_Toc391371029"/>
      <w:r>
        <w:t>Du'a for 21st night</w:t>
      </w:r>
      <w:bookmarkEnd w:id="76"/>
    </w:p>
    <w:p w:rsidR="00782CBF" w:rsidRDefault="00782CBF" w:rsidP="00E06EB7">
      <w:pPr>
        <w:pStyle w:val="libItalic"/>
      </w:pPr>
      <w:r>
        <w:t>In the name of Allah the Beneficent, the Merciful</w:t>
      </w:r>
    </w:p>
    <w:p w:rsidR="00782CBF" w:rsidRDefault="00782CBF" w:rsidP="00E06EB7">
      <w:pPr>
        <w:pStyle w:val="libItalic"/>
      </w:pPr>
      <w:r>
        <w:t>O Allah, bless Muhammad and the family of Muhammad.</w:t>
      </w:r>
    </w:p>
    <w:p w:rsidR="00782CBF" w:rsidRDefault="00782CBF" w:rsidP="00E06EB7">
      <w:pPr>
        <w:pStyle w:val="libItalic"/>
      </w:pPr>
      <w:r>
        <w:t>O (One) who causes the night to pass into the day,</w:t>
      </w:r>
    </w:p>
    <w:p w:rsidR="00782CBF" w:rsidRDefault="00782CBF" w:rsidP="00E06EB7">
      <w:pPr>
        <w:pStyle w:val="libItalic"/>
      </w:pPr>
      <w:r>
        <w:t>and the day to pass into the night.</w:t>
      </w:r>
    </w:p>
    <w:p w:rsidR="00782CBF" w:rsidRDefault="00782CBF" w:rsidP="00E06EB7">
      <w:pPr>
        <w:pStyle w:val="libItalic"/>
      </w:pPr>
      <w:r>
        <w:t>O (One) who brings forth the living from the dead,</w:t>
      </w:r>
    </w:p>
    <w:p w:rsidR="00782CBF" w:rsidRDefault="00782CBF" w:rsidP="00E06EB7">
      <w:pPr>
        <w:pStyle w:val="libItalic"/>
      </w:pPr>
      <w:r>
        <w:t>and brings forth the dead from the living.</w:t>
      </w:r>
    </w:p>
    <w:p w:rsidR="00782CBF" w:rsidRDefault="00782CBF" w:rsidP="00E06EB7">
      <w:pPr>
        <w:pStyle w:val="libItalic"/>
      </w:pPr>
      <w:r>
        <w:t>O the Provider of sustenance for whoever He pleases,</w:t>
      </w:r>
    </w:p>
    <w:p w:rsidR="00782CBF" w:rsidRDefault="00782CBF" w:rsidP="00E06EB7">
      <w:pPr>
        <w:pStyle w:val="libItalic"/>
      </w:pPr>
      <w:r>
        <w:t>without measure.</w:t>
      </w:r>
    </w:p>
    <w:p w:rsidR="00782CBF" w:rsidRDefault="00782CBF" w:rsidP="00E06EB7">
      <w:pPr>
        <w:pStyle w:val="libItalic"/>
      </w:pPr>
      <w:r>
        <w:t>O Allah, O Benenficent, O Allah, O Merciful.</w:t>
      </w:r>
    </w:p>
    <w:p w:rsidR="00782CBF" w:rsidRDefault="00782CBF" w:rsidP="00E06EB7">
      <w:pPr>
        <w:pStyle w:val="libItalic"/>
      </w:pPr>
      <w:r>
        <w:t>O Allah, O Allah, O Allah,</w:t>
      </w:r>
    </w:p>
    <w:p w:rsidR="00782CBF" w:rsidRDefault="00782CBF" w:rsidP="00E06EB7">
      <w:pPr>
        <w:pStyle w:val="libItalic"/>
      </w:pPr>
      <w:r>
        <w:t>You have the most beautiful names,</w:t>
      </w:r>
    </w:p>
    <w:p w:rsidR="00782CBF" w:rsidRDefault="00782CBF" w:rsidP="00E06EB7">
      <w:pPr>
        <w:pStyle w:val="libItalic"/>
      </w:pPr>
      <w:r>
        <w:t>the highest examples,</w:t>
      </w:r>
    </w:p>
    <w:p w:rsidR="00782CBF" w:rsidRDefault="00782CBF" w:rsidP="00E06EB7">
      <w:pPr>
        <w:pStyle w:val="libItalic"/>
      </w:pPr>
      <w:r>
        <w:t>the grandeur, the bounties.</w:t>
      </w:r>
    </w:p>
    <w:p w:rsidR="00782CBF" w:rsidRDefault="00782CBF" w:rsidP="00E06EB7">
      <w:pPr>
        <w:pStyle w:val="libItalic"/>
      </w:pPr>
      <w:r>
        <w:t>I beseech You to,</w:t>
      </w:r>
    </w:p>
    <w:p w:rsidR="00782CBF" w:rsidRDefault="00782CBF" w:rsidP="00E06EB7">
      <w:pPr>
        <w:pStyle w:val="libItalic"/>
      </w:pPr>
      <w:r>
        <w:t>bless Muhammad and the family of Muhammad,</w:t>
      </w:r>
    </w:p>
    <w:p w:rsidR="00782CBF" w:rsidRDefault="00782CBF" w:rsidP="00E06EB7">
      <w:pPr>
        <w:pStyle w:val="libItalic"/>
      </w:pPr>
      <w:r>
        <w:t>and place my name, in this night, among the fortunate,</w:t>
      </w:r>
    </w:p>
    <w:p w:rsidR="00782CBF" w:rsidRDefault="00782CBF" w:rsidP="00E06EB7">
      <w:pPr>
        <w:pStyle w:val="libItalic"/>
      </w:pPr>
      <w:r>
        <w:t>and my soul among the martyrs,</w:t>
      </w:r>
    </w:p>
    <w:p w:rsidR="00782CBF" w:rsidRDefault="00782CBF" w:rsidP="00E06EB7">
      <w:pPr>
        <w:pStyle w:val="libItalic"/>
      </w:pPr>
      <w:r>
        <w:t>let my good deeds be (written) in the 'Illiyyin (Book of the virtuous), and my evil deeds be forgiven.</w:t>
      </w:r>
    </w:p>
    <w:p w:rsidR="00782CBF" w:rsidRDefault="00782CBF" w:rsidP="00E06EB7">
      <w:pPr>
        <w:pStyle w:val="libItalic"/>
      </w:pPr>
      <w:r>
        <w:t>(And I beseech You to )</w:t>
      </w:r>
    </w:p>
    <w:p w:rsidR="00782CBF" w:rsidRDefault="00782CBF" w:rsidP="00E06EB7">
      <w:pPr>
        <w:pStyle w:val="libItalic"/>
      </w:pPr>
      <w:r>
        <w:t>grant me a certainty which gives joy to my heart,</w:t>
      </w:r>
    </w:p>
    <w:p w:rsidR="00782CBF" w:rsidRDefault="00782CBF" w:rsidP="00E06EB7">
      <w:pPr>
        <w:pStyle w:val="libItalic"/>
      </w:pPr>
      <w:r>
        <w:t>and a faith which drives doubt away from me,</w:t>
      </w:r>
    </w:p>
    <w:p w:rsidR="00782CBF" w:rsidRDefault="00782CBF" w:rsidP="00E06EB7">
      <w:pPr>
        <w:pStyle w:val="libItalic"/>
      </w:pPr>
      <w:r>
        <w:t>and make me pleased with what You have granted me.</w:t>
      </w:r>
    </w:p>
    <w:p w:rsidR="00782CBF" w:rsidRDefault="00782CBF" w:rsidP="00E06EB7">
      <w:pPr>
        <w:pStyle w:val="libItalic"/>
      </w:pPr>
      <w:r>
        <w:t>(And I beseech You to)</w:t>
      </w:r>
    </w:p>
    <w:p w:rsidR="00782CBF" w:rsidRDefault="00782CBF" w:rsidP="00E06EB7">
      <w:pPr>
        <w:pStyle w:val="libItalic"/>
      </w:pPr>
      <w:r>
        <w:t>Give us good in this world,</w:t>
      </w:r>
    </w:p>
    <w:p w:rsidR="00782CBF" w:rsidRDefault="00782CBF" w:rsidP="00E06EB7">
      <w:pPr>
        <w:pStyle w:val="libItalic"/>
      </w:pPr>
      <w:r>
        <w:t>and good in the Hereafter,</w:t>
      </w:r>
    </w:p>
    <w:p w:rsidR="00782CBF" w:rsidRDefault="00782CBF" w:rsidP="00E06EB7">
      <w:pPr>
        <w:pStyle w:val="libItalic"/>
      </w:pPr>
      <w:r>
        <w:t>and save us from the punishment of the burning fire.(HQ 2:201)</w:t>
      </w:r>
    </w:p>
    <w:p w:rsidR="00782CBF" w:rsidRDefault="00782CBF" w:rsidP="00E06EB7">
      <w:pPr>
        <w:pStyle w:val="libItalic"/>
      </w:pPr>
      <w:r>
        <w:t>(And I beseech You to)</w:t>
      </w:r>
    </w:p>
    <w:p w:rsidR="00782CBF" w:rsidRDefault="00782CBF" w:rsidP="00E06EB7">
      <w:pPr>
        <w:pStyle w:val="libItalic"/>
      </w:pPr>
      <w:r>
        <w:t>grant me in it (Laylatul Qadr) Your remembrance,</w:t>
      </w:r>
    </w:p>
    <w:p w:rsidR="00782CBF" w:rsidRDefault="00782CBF" w:rsidP="00E06EB7">
      <w:pPr>
        <w:pStyle w:val="libItalic"/>
      </w:pPr>
      <w:r>
        <w:t>and Your gratitude, and desire for (pleasing) You,</w:t>
      </w:r>
    </w:p>
    <w:p w:rsidR="00782CBF" w:rsidRDefault="00782CBF" w:rsidP="00E06EB7">
      <w:pPr>
        <w:pStyle w:val="libItalic"/>
      </w:pPr>
      <w:r>
        <w:t>turning (to You for repentance), and success,</w:t>
      </w:r>
    </w:p>
    <w:p w:rsidR="00782CBF" w:rsidRDefault="00782CBF" w:rsidP="00E06EB7">
      <w:pPr>
        <w:pStyle w:val="libItalic"/>
      </w:pPr>
      <w:r>
        <w:t>for all that You have granted Muhammad and his family,</w:t>
      </w:r>
    </w:p>
    <w:p w:rsidR="00782CBF" w:rsidRDefault="00782CBF" w:rsidP="00E06EB7">
      <w:pPr>
        <w:pStyle w:val="libItalic"/>
      </w:pPr>
      <w:r>
        <w:t>peace be on him and on them.</w:t>
      </w:r>
    </w:p>
    <w:p w:rsidR="00782CBF" w:rsidRDefault="00782CBF" w:rsidP="00E06EB7">
      <w:pPr>
        <w:pStyle w:val="libRightBoldCenter"/>
      </w:pPr>
      <w:r>
        <w:rPr>
          <w:rtl/>
        </w:rPr>
        <w:t>بسم الله الرحمن الرحيم</w:t>
      </w:r>
    </w:p>
    <w:p w:rsidR="00782CBF" w:rsidRDefault="00782CBF" w:rsidP="00E06EB7">
      <w:pPr>
        <w:pStyle w:val="libRightBoldCenter"/>
      </w:pPr>
      <w:r>
        <w:rPr>
          <w:rtl/>
        </w:rPr>
        <w:t>اللهم صلي على محمد وأل محمد</w:t>
      </w:r>
    </w:p>
    <w:p w:rsidR="00782CBF" w:rsidRDefault="00782CBF" w:rsidP="00E06EB7">
      <w:pPr>
        <w:pStyle w:val="libRightBoldCenter"/>
      </w:pPr>
      <w:r>
        <w:rPr>
          <w:rtl/>
        </w:rPr>
        <w:t>يا مُولج الليل في النهار ومُولج النهار في الليل</w:t>
      </w:r>
    </w:p>
    <w:p w:rsidR="00782CBF" w:rsidRDefault="00782CBF" w:rsidP="00E06EB7">
      <w:pPr>
        <w:pStyle w:val="libRightBoldCenter"/>
      </w:pPr>
      <w:r>
        <w:rPr>
          <w:rtl/>
        </w:rPr>
        <w:t>ومُخرج الحي من الميت والمُخرج الميت من الحيّ</w:t>
      </w:r>
    </w:p>
    <w:p w:rsidR="00782CBF" w:rsidRDefault="00782CBF" w:rsidP="00E06EB7">
      <w:pPr>
        <w:pStyle w:val="libRightBoldCenter"/>
      </w:pPr>
      <w:r>
        <w:rPr>
          <w:rtl/>
        </w:rPr>
        <w:t>يا رازق من يشاء بغير حساب</w:t>
      </w:r>
    </w:p>
    <w:p w:rsidR="00782CBF" w:rsidRDefault="00782CBF" w:rsidP="00E06EB7">
      <w:pPr>
        <w:pStyle w:val="libRightBoldCenter"/>
      </w:pPr>
      <w:r>
        <w:rPr>
          <w:rtl/>
        </w:rPr>
        <w:t>يا الله يا رحمن يا الله يا رحيم</w:t>
      </w:r>
    </w:p>
    <w:p w:rsidR="00782CBF" w:rsidRDefault="00782CBF" w:rsidP="00E06EB7">
      <w:pPr>
        <w:pStyle w:val="libRightBoldCenter"/>
      </w:pPr>
      <w:r>
        <w:rPr>
          <w:rtl/>
        </w:rPr>
        <w:lastRenderedPageBreak/>
        <w:t>يا الله يا الله يا الله لك الأسماء الحُسنى</w:t>
      </w:r>
      <w:r>
        <w:t xml:space="preserve"> </w:t>
      </w:r>
    </w:p>
    <w:p w:rsidR="00782CBF" w:rsidRDefault="00782CBF" w:rsidP="00E06EB7">
      <w:pPr>
        <w:pStyle w:val="libRightBoldCenter"/>
      </w:pPr>
      <w:r>
        <w:rPr>
          <w:rtl/>
        </w:rPr>
        <w:t>والأمثال العُليا والكربياء والالاء</w:t>
      </w:r>
    </w:p>
    <w:p w:rsidR="00782CBF" w:rsidRDefault="00782CBF" w:rsidP="00E06EB7">
      <w:pPr>
        <w:pStyle w:val="libRightBoldCenter"/>
      </w:pPr>
      <w:r>
        <w:rPr>
          <w:rtl/>
        </w:rPr>
        <w:t>اسئلك أن تُصلي على محمد وأل محمد</w:t>
      </w:r>
    </w:p>
    <w:p w:rsidR="00782CBF" w:rsidRDefault="00782CBF" w:rsidP="00E06EB7">
      <w:pPr>
        <w:pStyle w:val="libRightBoldCenter"/>
      </w:pPr>
      <w:r>
        <w:rPr>
          <w:rtl/>
        </w:rPr>
        <w:t>وأن تجعل اسمي في هذه اليلة في السعداء</w:t>
      </w:r>
    </w:p>
    <w:p w:rsidR="00782CBF" w:rsidRDefault="00782CBF" w:rsidP="00E06EB7">
      <w:pPr>
        <w:pStyle w:val="libRightBoldCenter"/>
      </w:pPr>
      <w:r>
        <w:rPr>
          <w:rtl/>
        </w:rPr>
        <w:t>ورُوحي مع الشهداء واحساني في عليين</w:t>
      </w:r>
    </w:p>
    <w:p w:rsidR="00782CBF" w:rsidRDefault="00782CBF" w:rsidP="00E06EB7">
      <w:pPr>
        <w:pStyle w:val="libRightBoldCenter"/>
      </w:pPr>
      <w:r>
        <w:rPr>
          <w:rtl/>
        </w:rPr>
        <w:t>واسائتي مغفورة وأن تهب لي يقينا تُباشر به قلبي</w:t>
      </w:r>
    </w:p>
    <w:p w:rsidR="00782CBF" w:rsidRDefault="00782CBF" w:rsidP="00E06EB7">
      <w:pPr>
        <w:pStyle w:val="libRightBoldCenter"/>
      </w:pPr>
      <w:r>
        <w:rPr>
          <w:rtl/>
        </w:rPr>
        <w:t>وايماناً يُذهب الشك عني وتُرضيني بما قسمت لي</w:t>
      </w:r>
    </w:p>
    <w:p w:rsidR="00782CBF" w:rsidRDefault="00782CBF" w:rsidP="00E06EB7">
      <w:pPr>
        <w:pStyle w:val="libRightBoldCenter"/>
      </w:pPr>
      <w:r>
        <w:rPr>
          <w:rtl/>
        </w:rPr>
        <w:t>وأتنا في الدنيا حسنة وفي الأخرة حسنة</w:t>
      </w:r>
    </w:p>
    <w:p w:rsidR="00782CBF" w:rsidRDefault="00782CBF" w:rsidP="00E06EB7">
      <w:pPr>
        <w:pStyle w:val="libRightBoldCenter"/>
      </w:pPr>
      <w:r>
        <w:rPr>
          <w:rtl/>
        </w:rPr>
        <w:t>وقنا عذاب النار الحريق</w:t>
      </w:r>
    </w:p>
    <w:p w:rsidR="00782CBF" w:rsidRDefault="00782CBF" w:rsidP="00E06EB7">
      <w:pPr>
        <w:pStyle w:val="libRightBoldCenter"/>
      </w:pPr>
      <w:r>
        <w:rPr>
          <w:rtl/>
        </w:rPr>
        <w:t>ورزقني فيها ذكرك وشُرك والرغبة إليك</w:t>
      </w:r>
    </w:p>
    <w:p w:rsidR="00782CBF" w:rsidRDefault="00782CBF" w:rsidP="00E06EB7">
      <w:pPr>
        <w:pStyle w:val="libRightBoldCenter"/>
      </w:pPr>
      <w:r>
        <w:rPr>
          <w:rtl/>
        </w:rPr>
        <w:t>والأنابة والتوفيق لما وفقت له محمد وأل محمد</w:t>
      </w:r>
    </w:p>
    <w:p w:rsidR="00782CBF" w:rsidRDefault="00782CBF" w:rsidP="00E06EB7">
      <w:pPr>
        <w:pStyle w:val="libRightBoldCenter"/>
      </w:pPr>
      <w:r>
        <w:rPr>
          <w:rtl/>
        </w:rPr>
        <w:t>عليه وعليهم السلام</w:t>
      </w:r>
    </w:p>
    <w:p w:rsidR="00782CBF" w:rsidRDefault="00782CBF" w:rsidP="00E06EB7">
      <w:pPr>
        <w:pStyle w:val="Heading2Center"/>
      </w:pPr>
      <w:bookmarkStart w:id="77" w:name="_Toc391371030"/>
      <w:r>
        <w:t>Du'a for the 22nd night</w:t>
      </w:r>
      <w:bookmarkEnd w:id="77"/>
    </w:p>
    <w:p w:rsidR="00782CBF" w:rsidRDefault="00782CBF" w:rsidP="00E06EB7">
      <w:pPr>
        <w:pStyle w:val="libItalic"/>
      </w:pPr>
      <w:r>
        <w:t>In the name of Allah, the Beneficent, the Merciful</w:t>
      </w:r>
    </w:p>
    <w:p w:rsidR="00782CBF" w:rsidRDefault="00782CBF" w:rsidP="00E06EB7">
      <w:pPr>
        <w:pStyle w:val="libItalic"/>
      </w:pPr>
      <w:r>
        <w:t>O Allah, bless Muhammad and his family.</w:t>
      </w:r>
    </w:p>
    <w:p w:rsidR="00782CBF" w:rsidRDefault="00782CBF" w:rsidP="00E06EB7">
      <w:pPr>
        <w:pStyle w:val="libItalic"/>
      </w:pPr>
      <w:r>
        <w:t>O (One) who draws forth the day from the night,</w:t>
      </w:r>
    </w:p>
    <w:p w:rsidR="00782CBF" w:rsidRDefault="00782CBF" w:rsidP="00E06EB7">
      <w:pPr>
        <w:pStyle w:val="libItalic"/>
      </w:pPr>
      <w:r>
        <w:t>and lo! we are in darkness.</w:t>
      </w:r>
    </w:p>
    <w:p w:rsidR="00782CBF" w:rsidRDefault="00782CBF" w:rsidP="00E06EB7">
      <w:pPr>
        <w:pStyle w:val="libItalic"/>
      </w:pPr>
      <w:r>
        <w:t>O (One) who causes the sun to travel its appointed place,</w:t>
      </w:r>
    </w:p>
    <w:p w:rsidR="00782CBF" w:rsidRDefault="00782CBF" w:rsidP="00E06EB7">
      <w:pPr>
        <w:pStyle w:val="libItalic"/>
      </w:pPr>
      <w:r>
        <w:t>through Your decree, O the Mighty, the All­</w:t>
      </w:r>
      <w:r w:rsidR="00675E82">
        <w:t>-</w:t>
      </w:r>
      <w:r>
        <w:t>knowing.</w:t>
      </w:r>
    </w:p>
    <w:p w:rsidR="00782CBF" w:rsidRDefault="00782CBF" w:rsidP="00E06EB7">
      <w:pPr>
        <w:pStyle w:val="libItalic"/>
      </w:pPr>
      <w:r>
        <w:t>and who decreed stages for the moon,</w:t>
      </w:r>
    </w:p>
    <w:p w:rsidR="00782CBF" w:rsidRDefault="00782CBF" w:rsidP="00E06EB7">
      <w:pPr>
        <w:pStyle w:val="libItalic"/>
      </w:pPr>
      <w:r>
        <w:t>till it returns bent like a palm tree.</w:t>
      </w:r>
    </w:p>
    <w:p w:rsidR="00782CBF" w:rsidRDefault="00782CBF" w:rsidP="00E06EB7">
      <w:pPr>
        <w:pStyle w:val="libItalic"/>
      </w:pPr>
      <w:r>
        <w:t>O the Light of all lights,</w:t>
      </w:r>
    </w:p>
    <w:p w:rsidR="00782CBF" w:rsidRDefault="00782CBF" w:rsidP="00E06EB7">
      <w:pPr>
        <w:pStyle w:val="libItalic"/>
      </w:pPr>
      <w:r>
        <w:t>and the ultimate goal of all desires,</w:t>
      </w:r>
    </w:p>
    <w:p w:rsidR="00782CBF" w:rsidRDefault="00782CBF" w:rsidP="00E06EB7">
      <w:pPr>
        <w:pStyle w:val="libItalic"/>
      </w:pPr>
      <w:r>
        <w:t>and the Guardian of all blessings,</w:t>
      </w:r>
    </w:p>
    <w:p w:rsidR="00782CBF" w:rsidRDefault="00782CBF" w:rsidP="00E06EB7">
      <w:pPr>
        <w:pStyle w:val="libItalic"/>
      </w:pPr>
      <w:r>
        <w:t>O Allah, O Beneficent.</w:t>
      </w:r>
    </w:p>
    <w:p w:rsidR="00782CBF" w:rsidRDefault="00782CBF" w:rsidP="00E06EB7">
      <w:pPr>
        <w:pStyle w:val="libItalic"/>
      </w:pPr>
      <w:r>
        <w:t>O Allah, O Holy, O One ,</w:t>
      </w:r>
    </w:p>
    <w:p w:rsidR="00782CBF" w:rsidRDefault="00782CBF" w:rsidP="00E06EB7">
      <w:pPr>
        <w:pStyle w:val="libItalic"/>
      </w:pPr>
      <w:r>
        <w:t>O (the) Unique, O (the) Single</w:t>
      </w:r>
    </w:p>
    <w:p w:rsidR="00782CBF" w:rsidRDefault="00782CBF" w:rsidP="00E06EB7">
      <w:pPr>
        <w:pStyle w:val="libItalic"/>
      </w:pPr>
      <w:r>
        <w:t>O Allah, O Allah, O Allah,</w:t>
      </w:r>
    </w:p>
    <w:p w:rsidR="00782CBF" w:rsidRDefault="00782CBF" w:rsidP="00E06EB7">
      <w:pPr>
        <w:pStyle w:val="libItalic"/>
      </w:pPr>
      <w:r>
        <w:t>You have the most beautiful names,</w:t>
      </w:r>
    </w:p>
    <w:p w:rsidR="00782CBF" w:rsidRDefault="00782CBF" w:rsidP="00E06EB7">
      <w:pPr>
        <w:pStyle w:val="libItalic"/>
      </w:pPr>
      <w:r>
        <w:t>the highest examples,</w:t>
      </w:r>
    </w:p>
    <w:p w:rsidR="00782CBF" w:rsidRDefault="00782CBF" w:rsidP="00E06EB7">
      <w:pPr>
        <w:pStyle w:val="libItalic"/>
      </w:pPr>
      <w:r>
        <w:t>the grandeur, the bounties.</w:t>
      </w:r>
    </w:p>
    <w:p w:rsidR="00782CBF" w:rsidRDefault="00782CBF" w:rsidP="00E06EB7">
      <w:pPr>
        <w:pStyle w:val="libItalic"/>
      </w:pPr>
      <w:r>
        <w:t>I beseech You to,</w:t>
      </w:r>
    </w:p>
    <w:p w:rsidR="00782CBF" w:rsidRDefault="00782CBF" w:rsidP="00E06EB7">
      <w:pPr>
        <w:pStyle w:val="libItalic"/>
      </w:pPr>
      <w:r>
        <w:t>bless Muhammad and the family of Muhammad,</w:t>
      </w:r>
    </w:p>
    <w:p w:rsidR="00782CBF" w:rsidRDefault="00782CBF" w:rsidP="00E06EB7">
      <w:pPr>
        <w:pStyle w:val="libItalic"/>
      </w:pPr>
      <w:r>
        <w:t>and place my name, in this night, among the fortunate,</w:t>
      </w:r>
    </w:p>
    <w:p w:rsidR="00782CBF" w:rsidRDefault="00782CBF" w:rsidP="00E06EB7">
      <w:pPr>
        <w:pStyle w:val="libItalic"/>
      </w:pPr>
      <w:r>
        <w:t>and my soul among the martyrs,</w:t>
      </w:r>
    </w:p>
    <w:p w:rsidR="00782CBF" w:rsidRDefault="00782CBF" w:rsidP="00E06EB7">
      <w:pPr>
        <w:pStyle w:val="libItalic"/>
      </w:pPr>
      <w:r>
        <w:t>let my good deeds be (written) in the 'Illiyyin (Book of the virtuous), and my evil deeds be forgiven.</w:t>
      </w:r>
    </w:p>
    <w:p w:rsidR="00782CBF" w:rsidRDefault="00782CBF" w:rsidP="00E06EB7">
      <w:pPr>
        <w:pStyle w:val="libItalic"/>
      </w:pPr>
      <w:r>
        <w:t>(And I beseech You to )</w:t>
      </w:r>
    </w:p>
    <w:p w:rsidR="00782CBF" w:rsidRDefault="00782CBF" w:rsidP="00E06EB7">
      <w:pPr>
        <w:pStyle w:val="libItalic"/>
      </w:pPr>
      <w:r>
        <w:t>grant me a certainty which gives joy to my heart,</w:t>
      </w:r>
    </w:p>
    <w:p w:rsidR="00782CBF" w:rsidRDefault="00782CBF" w:rsidP="00E06EB7">
      <w:pPr>
        <w:pStyle w:val="libItalic"/>
      </w:pPr>
      <w:r>
        <w:lastRenderedPageBreak/>
        <w:t>and a faith which drives doubt away from me,</w:t>
      </w:r>
    </w:p>
    <w:p w:rsidR="00782CBF" w:rsidRDefault="00782CBF" w:rsidP="00E06EB7">
      <w:pPr>
        <w:pStyle w:val="libItalic"/>
      </w:pPr>
      <w:r>
        <w:t>and make me pleased with what You have granted me.</w:t>
      </w:r>
    </w:p>
    <w:p w:rsidR="00782CBF" w:rsidRDefault="00782CBF" w:rsidP="00E06EB7">
      <w:pPr>
        <w:pStyle w:val="libItalic"/>
      </w:pPr>
      <w:r>
        <w:t>(And I beseech You to)</w:t>
      </w:r>
    </w:p>
    <w:p w:rsidR="00782CBF" w:rsidRDefault="00782CBF" w:rsidP="00E06EB7">
      <w:pPr>
        <w:pStyle w:val="libItalic"/>
      </w:pPr>
      <w:r>
        <w:t>Give us good in this world,</w:t>
      </w:r>
    </w:p>
    <w:p w:rsidR="00782CBF" w:rsidRDefault="00782CBF" w:rsidP="00E06EB7">
      <w:pPr>
        <w:pStyle w:val="libItalic"/>
      </w:pPr>
      <w:r>
        <w:t>and good in the Hereafter,</w:t>
      </w:r>
    </w:p>
    <w:p w:rsidR="00782CBF" w:rsidRDefault="00782CBF" w:rsidP="00E06EB7">
      <w:pPr>
        <w:pStyle w:val="libItalic"/>
      </w:pPr>
      <w:r>
        <w:t>and save us from the punishment of the burning fire.</w:t>
      </w:r>
    </w:p>
    <w:p w:rsidR="00782CBF" w:rsidRDefault="00782CBF" w:rsidP="00E06EB7">
      <w:pPr>
        <w:pStyle w:val="libItalic"/>
      </w:pPr>
      <w:r>
        <w:t>(HQ 2:201)</w:t>
      </w:r>
    </w:p>
    <w:p w:rsidR="00782CBF" w:rsidRDefault="00782CBF" w:rsidP="00E06EB7">
      <w:pPr>
        <w:pStyle w:val="libItalic"/>
      </w:pPr>
      <w:r>
        <w:t>(And I beseech You to)</w:t>
      </w:r>
    </w:p>
    <w:p w:rsidR="00782CBF" w:rsidRDefault="00782CBF" w:rsidP="00E06EB7">
      <w:pPr>
        <w:pStyle w:val="libItalic"/>
      </w:pPr>
      <w:r>
        <w:t>grant me in it (Laylatul Qadr) Your remembrance,</w:t>
      </w:r>
    </w:p>
    <w:p w:rsidR="00782CBF" w:rsidRDefault="00782CBF" w:rsidP="00E06EB7">
      <w:pPr>
        <w:pStyle w:val="libItalic"/>
      </w:pPr>
      <w:r>
        <w:t>and Your gratitude, and desire for (pleasing) You,</w:t>
      </w:r>
    </w:p>
    <w:p w:rsidR="00782CBF" w:rsidRDefault="00782CBF" w:rsidP="00E06EB7">
      <w:pPr>
        <w:pStyle w:val="libItalic"/>
      </w:pPr>
      <w:r>
        <w:t>turning (to You for repentance), and success,</w:t>
      </w:r>
    </w:p>
    <w:p w:rsidR="00782CBF" w:rsidRDefault="00782CBF" w:rsidP="00E06EB7">
      <w:pPr>
        <w:pStyle w:val="libItalic"/>
      </w:pPr>
      <w:r>
        <w:t>for all that You have granted Muhammad and his family,</w:t>
      </w:r>
    </w:p>
    <w:p w:rsidR="00782CBF" w:rsidRDefault="00782CBF" w:rsidP="00E06EB7">
      <w:pPr>
        <w:pStyle w:val="libItalic"/>
      </w:pPr>
      <w:r>
        <w:t>peace be on him and on them.</w:t>
      </w:r>
    </w:p>
    <w:p w:rsidR="00782CBF" w:rsidRDefault="00782CBF" w:rsidP="00E06EB7">
      <w:pPr>
        <w:pStyle w:val="libRightBoldCenter"/>
      </w:pPr>
      <w:r>
        <w:rPr>
          <w:rtl/>
        </w:rPr>
        <w:t>بسم الله الرحمن الرحيم</w:t>
      </w:r>
    </w:p>
    <w:p w:rsidR="00782CBF" w:rsidRDefault="00782CBF" w:rsidP="00E06EB7">
      <w:pPr>
        <w:pStyle w:val="libRightBoldCenter"/>
      </w:pPr>
      <w:r>
        <w:rPr>
          <w:rtl/>
        </w:rPr>
        <w:t>اللهم صل على محمد وأل محمد</w:t>
      </w:r>
    </w:p>
    <w:p w:rsidR="00782CBF" w:rsidRDefault="00782CBF" w:rsidP="00E06EB7">
      <w:pPr>
        <w:pStyle w:val="libRightBoldCenter"/>
      </w:pPr>
      <w:r>
        <w:rPr>
          <w:rtl/>
        </w:rPr>
        <w:t>يا سالخ النهار من اليل فإذا نحن مُظلمون</w:t>
      </w:r>
    </w:p>
    <w:p w:rsidR="00782CBF" w:rsidRDefault="00782CBF" w:rsidP="00E06EB7">
      <w:pPr>
        <w:pStyle w:val="libRightBoldCenter"/>
      </w:pPr>
      <w:r>
        <w:rPr>
          <w:rtl/>
        </w:rPr>
        <w:t>ومُجري الشمس لمُستقرها بتقديرك يا عزيز يا عليم</w:t>
      </w:r>
    </w:p>
    <w:p w:rsidR="00782CBF" w:rsidRDefault="00782CBF" w:rsidP="00E06EB7">
      <w:pPr>
        <w:pStyle w:val="libRightBoldCenter"/>
      </w:pPr>
      <w:r>
        <w:rPr>
          <w:rtl/>
        </w:rPr>
        <w:t>ومُقدر القمر منازل حتى عاد كالعرجون القديم</w:t>
      </w:r>
    </w:p>
    <w:p w:rsidR="00782CBF" w:rsidRDefault="00782CBF" w:rsidP="00E06EB7">
      <w:pPr>
        <w:pStyle w:val="libRightBoldCenter"/>
      </w:pPr>
      <w:r>
        <w:rPr>
          <w:rtl/>
        </w:rPr>
        <w:t>يا نور كل نور ومنتهى كل رغبة</w:t>
      </w:r>
    </w:p>
    <w:p w:rsidR="00782CBF" w:rsidRDefault="00782CBF" w:rsidP="00E06EB7">
      <w:pPr>
        <w:pStyle w:val="libRightBoldCenter"/>
      </w:pPr>
      <w:r>
        <w:rPr>
          <w:rtl/>
        </w:rPr>
        <w:t>وليّ كل نعمة يا الله يا رحمن</w:t>
      </w:r>
    </w:p>
    <w:p w:rsidR="00782CBF" w:rsidRDefault="00782CBF" w:rsidP="00E06EB7">
      <w:pPr>
        <w:pStyle w:val="libRightBoldCenter"/>
      </w:pPr>
      <w:r>
        <w:rPr>
          <w:rtl/>
        </w:rPr>
        <w:t>يا الله يا قدوس يا أحد يا واحد يا فرد</w:t>
      </w:r>
    </w:p>
    <w:p w:rsidR="00782CBF" w:rsidRDefault="00782CBF" w:rsidP="00E06EB7">
      <w:pPr>
        <w:pStyle w:val="libRightBoldCenter"/>
      </w:pPr>
      <w:r>
        <w:rPr>
          <w:rtl/>
        </w:rPr>
        <w:t>يا الله يا الله يا الله لك الأسماء الحُسنى</w:t>
      </w:r>
    </w:p>
    <w:p w:rsidR="00782CBF" w:rsidRDefault="00782CBF" w:rsidP="00E06EB7">
      <w:pPr>
        <w:pStyle w:val="libRightBoldCenter"/>
      </w:pPr>
      <w:r>
        <w:rPr>
          <w:rtl/>
        </w:rPr>
        <w:t>والأمثال العُليا والكبرياء والألاء</w:t>
      </w:r>
      <w:r>
        <w:t xml:space="preserve"> </w:t>
      </w:r>
    </w:p>
    <w:p w:rsidR="00782CBF" w:rsidRDefault="00782CBF" w:rsidP="00E06EB7">
      <w:pPr>
        <w:pStyle w:val="libRightBoldCenter"/>
      </w:pPr>
      <w:r>
        <w:rPr>
          <w:rtl/>
        </w:rPr>
        <w:t>اسئلك أن تُصلي على محمد وأل محمد</w:t>
      </w:r>
    </w:p>
    <w:p w:rsidR="00782CBF" w:rsidRDefault="00782CBF" w:rsidP="00E06EB7">
      <w:pPr>
        <w:pStyle w:val="libRightBoldCenter"/>
      </w:pPr>
      <w:r>
        <w:rPr>
          <w:rtl/>
        </w:rPr>
        <w:t>وأن تجعل اسمي في هذه اليلة في السعداء</w:t>
      </w:r>
    </w:p>
    <w:p w:rsidR="00782CBF" w:rsidRDefault="00782CBF" w:rsidP="00E06EB7">
      <w:pPr>
        <w:pStyle w:val="libRightBoldCenter"/>
      </w:pPr>
      <w:r>
        <w:rPr>
          <w:rtl/>
        </w:rPr>
        <w:t>ورُوحي مع الشهداء وإحساني في عليين</w:t>
      </w:r>
    </w:p>
    <w:p w:rsidR="00782CBF" w:rsidRDefault="00782CBF" w:rsidP="00E06EB7">
      <w:pPr>
        <w:pStyle w:val="libRightBoldCenter"/>
      </w:pPr>
      <w:r>
        <w:rPr>
          <w:rtl/>
        </w:rPr>
        <w:t>وإسائتي مغفورة وأن تهب لي يقينا تُباشر به قلبي</w:t>
      </w:r>
    </w:p>
    <w:p w:rsidR="00782CBF" w:rsidRDefault="00782CBF" w:rsidP="00E06EB7">
      <w:pPr>
        <w:pStyle w:val="libRightBoldCenter"/>
      </w:pPr>
      <w:r>
        <w:rPr>
          <w:rtl/>
        </w:rPr>
        <w:t>وايماناً يُذهب الشك عني وتُرضيني بما قسمت لي</w:t>
      </w:r>
    </w:p>
    <w:p w:rsidR="00782CBF" w:rsidRDefault="00782CBF" w:rsidP="00E06EB7">
      <w:pPr>
        <w:pStyle w:val="libRightBoldCenter"/>
      </w:pPr>
      <w:r>
        <w:rPr>
          <w:rtl/>
        </w:rPr>
        <w:t>وأتنا في الدنيا حسنة وفي الأخرة حسنة</w:t>
      </w:r>
    </w:p>
    <w:p w:rsidR="00782CBF" w:rsidRDefault="00782CBF" w:rsidP="00E06EB7">
      <w:pPr>
        <w:pStyle w:val="libRightBoldCenter"/>
      </w:pPr>
      <w:r>
        <w:rPr>
          <w:rtl/>
        </w:rPr>
        <w:t>وقنا عذاب النار الحريق</w:t>
      </w:r>
    </w:p>
    <w:p w:rsidR="00782CBF" w:rsidRDefault="00782CBF" w:rsidP="00E06EB7">
      <w:pPr>
        <w:pStyle w:val="libRightBoldCenter"/>
      </w:pPr>
      <w:r>
        <w:rPr>
          <w:rtl/>
        </w:rPr>
        <w:t>وارزقني فيها ذكرك وشكرك والرغبة إليك</w:t>
      </w:r>
    </w:p>
    <w:p w:rsidR="00782CBF" w:rsidRDefault="00782CBF" w:rsidP="00E06EB7">
      <w:pPr>
        <w:pStyle w:val="libRightBoldCenter"/>
      </w:pPr>
      <w:r>
        <w:rPr>
          <w:rtl/>
        </w:rPr>
        <w:t>والأنابة التوفيق لما وفقت له محمد وأل محمد</w:t>
      </w:r>
    </w:p>
    <w:p w:rsidR="00782CBF" w:rsidRDefault="00782CBF" w:rsidP="00E06EB7">
      <w:pPr>
        <w:pStyle w:val="libRightBoldCenter"/>
      </w:pPr>
      <w:r>
        <w:rPr>
          <w:rtl/>
        </w:rPr>
        <w:t>عليه وعليهم السلام</w:t>
      </w:r>
    </w:p>
    <w:p w:rsidR="00782CBF" w:rsidRDefault="00782CBF" w:rsidP="00E06EB7">
      <w:pPr>
        <w:pStyle w:val="Heading2Center"/>
      </w:pPr>
      <w:bookmarkStart w:id="78" w:name="_Toc391371031"/>
      <w:r>
        <w:lastRenderedPageBreak/>
        <w:t>Du'a for the 23rd night</w:t>
      </w:r>
      <w:bookmarkEnd w:id="78"/>
    </w:p>
    <w:p w:rsidR="00782CBF" w:rsidRDefault="00782CBF" w:rsidP="00E06EB7">
      <w:pPr>
        <w:pStyle w:val="libItalic"/>
      </w:pPr>
      <w:r>
        <w:t>In the name of Allah the Beneficent, the Merciful</w:t>
      </w:r>
    </w:p>
    <w:p w:rsidR="00782CBF" w:rsidRDefault="00782CBF" w:rsidP="00E06EB7">
      <w:pPr>
        <w:pStyle w:val="libItalic"/>
      </w:pPr>
      <w:r>
        <w:t>O Allah, bless Muhammad and the family of Muhammad.</w:t>
      </w:r>
    </w:p>
    <w:p w:rsidR="00782CBF" w:rsidRDefault="00782CBF" w:rsidP="00E06EB7">
      <w:pPr>
        <w:pStyle w:val="libItalic"/>
      </w:pPr>
      <w:r>
        <w:t>O Lord of Laylatul Qadr (night of power),</w:t>
      </w:r>
    </w:p>
    <w:p w:rsidR="00782CBF" w:rsidRDefault="00782CBF" w:rsidP="00E06EB7">
      <w:pPr>
        <w:pStyle w:val="libItalic"/>
      </w:pPr>
      <w:r>
        <w:t>who has made it better than a thousand months.</w:t>
      </w:r>
    </w:p>
    <w:p w:rsidR="00782CBF" w:rsidRDefault="00782CBF" w:rsidP="00E06EB7">
      <w:pPr>
        <w:pStyle w:val="libItalic"/>
      </w:pPr>
      <w:r>
        <w:t>O Lord of the night and the day,</w:t>
      </w:r>
    </w:p>
    <w:p w:rsidR="00782CBF" w:rsidRDefault="00782CBF" w:rsidP="00E06EB7">
      <w:pPr>
        <w:pStyle w:val="libItalic"/>
      </w:pPr>
      <w:r>
        <w:t>of the mountains and the seas,</w:t>
      </w:r>
    </w:p>
    <w:p w:rsidR="00782CBF" w:rsidRDefault="00782CBF" w:rsidP="00E06EB7">
      <w:pPr>
        <w:pStyle w:val="libItalic"/>
      </w:pPr>
      <w:r>
        <w:t>of darkness and light, and the earth and the sky.</w:t>
      </w:r>
    </w:p>
    <w:p w:rsidR="00782CBF" w:rsidRDefault="00782CBF" w:rsidP="00E06EB7">
      <w:pPr>
        <w:pStyle w:val="libItalic"/>
      </w:pPr>
      <w:r>
        <w:t>O the Originator, the Designer,</w:t>
      </w:r>
    </w:p>
    <w:p w:rsidR="00782CBF" w:rsidRDefault="00782CBF" w:rsidP="00E06EB7">
      <w:pPr>
        <w:pStyle w:val="libItalic"/>
      </w:pPr>
      <w:r>
        <w:t>The Affectionate, the Gracious.</w:t>
      </w:r>
    </w:p>
    <w:p w:rsidR="00782CBF" w:rsidRDefault="00782CBF" w:rsidP="00E06EB7">
      <w:pPr>
        <w:pStyle w:val="libItalic"/>
      </w:pPr>
      <w:r>
        <w:t>O Allah, the Beneficent, O Allah, the Everlasting,</w:t>
      </w:r>
    </w:p>
    <w:p w:rsidR="00782CBF" w:rsidRDefault="00782CBF" w:rsidP="00E06EB7">
      <w:pPr>
        <w:pStyle w:val="libItalic"/>
      </w:pPr>
      <w:r>
        <w:t>O Allah, O (the) Maker,</w:t>
      </w:r>
    </w:p>
    <w:p w:rsidR="00782CBF" w:rsidRDefault="00782CBF" w:rsidP="00E06EB7">
      <w:pPr>
        <w:pStyle w:val="libItalic"/>
      </w:pPr>
      <w:r>
        <w:t>O Allah, O Allah, O Allah,</w:t>
      </w:r>
    </w:p>
    <w:p w:rsidR="00782CBF" w:rsidRDefault="00782CBF" w:rsidP="00E06EB7">
      <w:pPr>
        <w:pStyle w:val="libItalic"/>
      </w:pPr>
      <w:r>
        <w:t>You have the most beautiful names,</w:t>
      </w:r>
    </w:p>
    <w:p w:rsidR="00782CBF" w:rsidRDefault="00782CBF" w:rsidP="00E06EB7">
      <w:pPr>
        <w:pStyle w:val="libItalic"/>
      </w:pPr>
      <w:r>
        <w:t>the highest examples,</w:t>
      </w:r>
    </w:p>
    <w:p w:rsidR="00782CBF" w:rsidRDefault="00782CBF" w:rsidP="00E06EB7">
      <w:pPr>
        <w:pStyle w:val="libItalic"/>
      </w:pPr>
      <w:r>
        <w:t>the grandeur, the bounties.</w:t>
      </w:r>
    </w:p>
    <w:p w:rsidR="00782CBF" w:rsidRDefault="00782CBF" w:rsidP="00E06EB7">
      <w:pPr>
        <w:pStyle w:val="libItalic"/>
      </w:pPr>
      <w:r>
        <w:t>I beseech You to,</w:t>
      </w:r>
    </w:p>
    <w:p w:rsidR="00782CBF" w:rsidRDefault="00782CBF" w:rsidP="00E06EB7">
      <w:pPr>
        <w:pStyle w:val="libItalic"/>
      </w:pPr>
      <w:r>
        <w:t>bless Muhammad and the family of Muhammad,</w:t>
      </w:r>
    </w:p>
    <w:p w:rsidR="00782CBF" w:rsidRDefault="00782CBF" w:rsidP="00E06EB7">
      <w:pPr>
        <w:pStyle w:val="libItalic"/>
      </w:pPr>
      <w:r>
        <w:t>and place my name, in this night, among the fortunate,</w:t>
      </w:r>
    </w:p>
    <w:p w:rsidR="00782CBF" w:rsidRDefault="00782CBF" w:rsidP="00E06EB7">
      <w:pPr>
        <w:pStyle w:val="libItalic"/>
      </w:pPr>
      <w:r>
        <w:t>and my soul among the martyrs,</w:t>
      </w:r>
    </w:p>
    <w:p w:rsidR="00782CBF" w:rsidRDefault="00782CBF" w:rsidP="00E06EB7">
      <w:pPr>
        <w:pStyle w:val="libItalic"/>
      </w:pPr>
      <w:r>
        <w:t>let my good deeds be (written) in the 'Illiyyin (Book of the virtuous),and my evil deeds be forgiven.</w:t>
      </w:r>
    </w:p>
    <w:p w:rsidR="00782CBF" w:rsidRDefault="00782CBF" w:rsidP="00E06EB7">
      <w:pPr>
        <w:pStyle w:val="libItalic"/>
      </w:pPr>
      <w:r>
        <w:t>(And I beseech You to )</w:t>
      </w:r>
    </w:p>
    <w:p w:rsidR="00782CBF" w:rsidRDefault="00782CBF" w:rsidP="00E06EB7">
      <w:pPr>
        <w:pStyle w:val="libItalic"/>
      </w:pPr>
      <w:r>
        <w:t>grant me a certainty which gives joy to my heart,</w:t>
      </w:r>
    </w:p>
    <w:p w:rsidR="00782CBF" w:rsidRDefault="00782CBF" w:rsidP="00E06EB7">
      <w:pPr>
        <w:pStyle w:val="libItalic"/>
      </w:pPr>
      <w:r>
        <w:t>and a faith which drives doubt away from me,</w:t>
      </w:r>
    </w:p>
    <w:p w:rsidR="00782CBF" w:rsidRDefault="00782CBF" w:rsidP="00E06EB7">
      <w:pPr>
        <w:pStyle w:val="libItalic"/>
      </w:pPr>
      <w:r>
        <w:t>and make me pleased with what You have granted me.</w:t>
      </w:r>
    </w:p>
    <w:p w:rsidR="00782CBF" w:rsidRDefault="00782CBF" w:rsidP="00E06EB7">
      <w:pPr>
        <w:pStyle w:val="libItalic"/>
      </w:pPr>
      <w:r>
        <w:t>(And I beseech You to)</w:t>
      </w:r>
    </w:p>
    <w:p w:rsidR="00782CBF" w:rsidRDefault="00782CBF" w:rsidP="00E06EB7">
      <w:pPr>
        <w:pStyle w:val="libItalic"/>
      </w:pPr>
      <w:r>
        <w:t>Give us good in this world,</w:t>
      </w:r>
    </w:p>
    <w:p w:rsidR="00782CBF" w:rsidRDefault="00782CBF" w:rsidP="00E06EB7">
      <w:pPr>
        <w:pStyle w:val="libItalic"/>
      </w:pPr>
      <w:r>
        <w:t>and good in the Hereafter,</w:t>
      </w:r>
    </w:p>
    <w:p w:rsidR="00782CBF" w:rsidRDefault="00782CBF" w:rsidP="00E06EB7">
      <w:pPr>
        <w:pStyle w:val="libItalic"/>
      </w:pPr>
      <w:r>
        <w:t>and save us from the punishment of the burning fire.(HQ 2:201)</w:t>
      </w:r>
    </w:p>
    <w:p w:rsidR="00782CBF" w:rsidRDefault="00782CBF" w:rsidP="00E06EB7">
      <w:pPr>
        <w:pStyle w:val="libItalic"/>
      </w:pPr>
      <w:r>
        <w:t>(And I beseech You to)</w:t>
      </w:r>
    </w:p>
    <w:p w:rsidR="00782CBF" w:rsidRDefault="00782CBF" w:rsidP="00E06EB7">
      <w:pPr>
        <w:pStyle w:val="libItalic"/>
      </w:pPr>
      <w:r>
        <w:t>grant me in it (Laylatul Qadr) Your remembrance,</w:t>
      </w:r>
    </w:p>
    <w:p w:rsidR="00782CBF" w:rsidRDefault="00782CBF" w:rsidP="00E06EB7">
      <w:pPr>
        <w:pStyle w:val="libItalic"/>
      </w:pPr>
      <w:r>
        <w:t>and Your gratitude, and desire for (pleasing) You,</w:t>
      </w:r>
    </w:p>
    <w:p w:rsidR="00782CBF" w:rsidRDefault="00782CBF" w:rsidP="00E06EB7">
      <w:pPr>
        <w:pStyle w:val="libItalic"/>
      </w:pPr>
      <w:r>
        <w:t>turning (to You for repentance), and success,</w:t>
      </w:r>
    </w:p>
    <w:p w:rsidR="00782CBF" w:rsidRDefault="00782CBF" w:rsidP="00E06EB7">
      <w:pPr>
        <w:pStyle w:val="libItalic"/>
      </w:pPr>
      <w:r>
        <w:t>for all that You have granted Muhammad and his family,</w:t>
      </w:r>
    </w:p>
    <w:p w:rsidR="00782CBF" w:rsidRDefault="00782CBF" w:rsidP="00E06EB7">
      <w:pPr>
        <w:pStyle w:val="libItalic"/>
      </w:pPr>
      <w:r>
        <w:t>peace be on him and on them.</w:t>
      </w:r>
    </w:p>
    <w:p w:rsidR="00782CBF" w:rsidRDefault="00782CBF" w:rsidP="00E06EB7">
      <w:pPr>
        <w:pStyle w:val="libRightBoldCenter"/>
      </w:pPr>
      <w:r>
        <w:rPr>
          <w:rtl/>
        </w:rPr>
        <w:t>بسم الله الرحمن الرحيم</w:t>
      </w:r>
    </w:p>
    <w:p w:rsidR="00782CBF" w:rsidRDefault="00782CBF" w:rsidP="00E06EB7">
      <w:pPr>
        <w:pStyle w:val="libRightBoldCenter"/>
      </w:pPr>
      <w:r>
        <w:rPr>
          <w:rtl/>
        </w:rPr>
        <w:t>اللهم صل على محمد وأل محمد</w:t>
      </w:r>
    </w:p>
    <w:p w:rsidR="00782CBF" w:rsidRDefault="00782CBF" w:rsidP="00E06EB7">
      <w:pPr>
        <w:pStyle w:val="libRightBoldCenter"/>
      </w:pPr>
      <w:r>
        <w:rPr>
          <w:rtl/>
        </w:rPr>
        <w:t>يا رب ليلة القدر وجاعلها خيراً من الف شهر</w:t>
      </w:r>
    </w:p>
    <w:p w:rsidR="00782CBF" w:rsidRDefault="00782CBF" w:rsidP="00E06EB7">
      <w:pPr>
        <w:pStyle w:val="libRightBoldCenter"/>
      </w:pPr>
      <w:r>
        <w:rPr>
          <w:rtl/>
        </w:rPr>
        <w:t>ورب الليل والنهار والجبال والبحار</w:t>
      </w:r>
    </w:p>
    <w:p w:rsidR="00782CBF" w:rsidRDefault="00782CBF" w:rsidP="00E06EB7">
      <w:pPr>
        <w:pStyle w:val="libRightBoldCenter"/>
      </w:pPr>
      <w:r>
        <w:rPr>
          <w:rtl/>
        </w:rPr>
        <w:t>والظلم والأنوار والأرض والسماء</w:t>
      </w:r>
    </w:p>
    <w:p w:rsidR="00782CBF" w:rsidRDefault="00782CBF" w:rsidP="00E06EB7">
      <w:pPr>
        <w:pStyle w:val="libRightBoldCenter"/>
      </w:pPr>
      <w:r>
        <w:rPr>
          <w:rtl/>
        </w:rPr>
        <w:t>يا بارئ يا مُصور يا حنان يا منان</w:t>
      </w:r>
    </w:p>
    <w:p w:rsidR="00782CBF" w:rsidRDefault="00782CBF" w:rsidP="00E06EB7">
      <w:pPr>
        <w:pStyle w:val="libRightBoldCenter"/>
      </w:pPr>
      <w:r>
        <w:rPr>
          <w:rtl/>
        </w:rPr>
        <w:t>يا الله يا رحمن يا الله يا قيوم يا الله يا بديع</w:t>
      </w:r>
    </w:p>
    <w:p w:rsidR="00782CBF" w:rsidRDefault="00782CBF" w:rsidP="00E06EB7">
      <w:pPr>
        <w:pStyle w:val="libRightBoldCenter"/>
      </w:pPr>
      <w:r>
        <w:rPr>
          <w:rtl/>
        </w:rPr>
        <w:lastRenderedPageBreak/>
        <w:t>يا الله يا الله يا الله لك الأسماء الحُسنى</w:t>
      </w:r>
    </w:p>
    <w:p w:rsidR="00782CBF" w:rsidRDefault="00782CBF" w:rsidP="00E06EB7">
      <w:pPr>
        <w:pStyle w:val="libRightBoldCenter"/>
      </w:pPr>
      <w:r>
        <w:rPr>
          <w:rtl/>
        </w:rPr>
        <w:t>والأمثال العُليا والكبرياء والألاء</w:t>
      </w:r>
    </w:p>
    <w:p w:rsidR="00782CBF" w:rsidRDefault="00782CBF" w:rsidP="00E06EB7">
      <w:pPr>
        <w:pStyle w:val="libRightBoldCenter"/>
      </w:pPr>
      <w:r>
        <w:rPr>
          <w:rtl/>
        </w:rPr>
        <w:t>اسئلك أن تُصلي على محمد وأل محمد</w:t>
      </w:r>
    </w:p>
    <w:p w:rsidR="00782CBF" w:rsidRDefault="00782CBF" w:rsidP="00E06EB7">
      <w:pPr>
        <w:pStyle w:val="libRightBoldCenter"/>
      </w:pPr>
      <w:r>
        <w:rPr>
          <w:rtl/>
        </w:rPr>
        <w:t>وأن تجعل اسمي في هذه الليلة في السعداء</w:t>
      </w:r>
    </w:p>
    <w:p w:rsidR="00782CBF" w:rsidRDefault="00782CBF" w:rsidP="00E06EB7">
      <w:pPr>
        <w:pStyle w:val="libRightBoldCenter"/>
      </w:pPr>
      <w:r>
        <w:rPr>
          <w:rtl/>
        </w:rPr>
        <w:t>ورُوحي مع الشهداء واحساني في عليّين</w:t>
      </w:r>
    </w:p>
    <w:p w:rsidR="00782CBF" w:rsidRDefault="00782CBF" w:rsidP="00E06EB7">
      <w:pPr>
        <w:pStyle w:val="libRightBoldCenter"/>
      </w:pPr>
      <w:r>
        <w:rPr>
          <w:rtl/>
        </w:rPr>
        <w:t>واسائتي مغفورة ، وان تهب لي يقيناً تُباشر به قلبي</w:t>
      </w:r>
    </w:p>
    <w:p w:rsidR="00782CBF" w:rsidRDefault="00782CBF" w:rsidP="00E06EB7">
      <w:pPr>
        <w:pStyle w:val="libRightBoldCenter"/>
      </w:pPr>
      <w:r>
        <w:rPr>
          <w:rtl/>
        </w:rPr>
        <w:t>وايماناً يُذهب الشك عني وتُرضيني بما قسمت لي</w:t>
      </w:r>
    </w:p>
    <w:p w:rsidR="00782CBF" w:rsidRDefault="00782CBF" w:rsidP="00E06EB7">
      <w:pPr>
        <w:pStyle w:val="libRightBoldCenter"/>
      </w:pPr>
      <w:r>
        <w:rPr>
          <w:rtl/>
        </w:rPr>
        <w:t>واتنا في الدنيا حسنة وفي الأخرة حسنة</w:t>
      </w:r>
    </w:p>
    <w:p w:rsidR="00782CBF" w:rsidRDefault="00782CBF" w:rsidP="00E06EB7">
      <w:pPr>
        <w:pStyle w:val="libRightBoldCenter"/>
      </w:pPr>
      <w:r>
        <w:rPr>
          <w:rtl/>
        </w:rPr>
        <w:t>وقنا عذاب النار الحريق</w:t>
      </w:r>
    </w:p>
    <w:p w:rsidR="00782CBF" w:rsidRDefault="00782CBF" w:rsidP="00E06EB7">
      <w:pPr>
        <w:pStyle w:val="libRightBoldCenter"/>
      </w:pPr>
      <w:r>
        <w:rPr>
          <w:rtl/>
        </w:rPr>
        <w:t>وارزقني فيها ذكرك وشكرك والرغبة إليك</w:t>
      </w:r>
    </w:p>
    <w:p w:rsidR="00782CBF" w:rsidRDefault="00782CBF" w:rsidP="00E06EB7">
      <w:pPr>
        <w:pStyle w:val="libRightBoldCenter"/>
      </w:pPr>
      <w:r>
        <w:rPr>
          <w:rtl/>
        </w:rPr>
        <w:t>والإنابة والتوبة والتوفيق</w:t>
      </w:r>
    </w:p>
    <w:p w:rsidR="00782CBF" w:rsidRDefault="00782CBF" w:rsidP="00E06EB7">
      <w:pPr>
        <w:pStyle w:val="libRightBoldCenter"/>
      </w:pPr>
      <w:r>
        <w:rPr>
          <w:rtl/>
        </w:rPr>
        <w:t>لِما وفقت له محمد وأل محمد عليهم السلام</w:t>
      </w:r>
    </w:p>
    <w:p w:rsidR="00782CBF" w:rsidRDefault="00782CBF" w:rsidP="00E06EB7">
      <w:pPr>
        <w:pStyle w:val="Heading2Center"/>
      </w:pPr>
      <w:bookmarkStart w:id="79" w:name="_Toc391371032"/>
      <w:r>
        <w:t>Du'a for the 24th night</w:t>
      </w:r>
      <w:bookmarkEnd w:id="79"/>
    </w:p>
    <w:p w:rsidR="00782CBF" w:rsidRDefault="00782CBF" w:rsidP="00E06EB7">
      <w:pPr>
        <w:pStyle w:val="libItalic"/>
      </w:pPr>
      <w:r>
        <w:t>In the name of Allah the Beneficent, the Merciful</w:t>
      </w:r>
    </w:p>
    <w:p w:rsidR="00782CBF" w:rsidRDefault="00782CBF" w:rsidP="00E06EB7">
      <w:pPr>
        <w:pStyle w:val="libItalic"/>
      </w:pPr>
      <w:r>
        <w:t>O Allah, bless Muhammad and the family of Muhammad.</w:t>
      </w:r>
    </w:p>
    <w:p w:rsidR="00782CBF" w:rsidRDefault="00782CBF" w:rsidP="00E06EB7">
      <w:pPr>
        <w:pStyle w:val="libItalic"/>
      </w:pPr>
      <w:r>
        <w:t>O the cleaver of the dawn,</w:t>
      </w:r>
    </w:p>
    <w:p w:rsidR="00782CBF" w:rsidRDefault="00782CBF" w:rsidP="00E06EB7">
      <w:pPr>
        <w:pStyle w:val="libItalic"/>
      </w:pPr>
      <w:r>
        <w:t>who made the night for rest,</w:t>
      </w:r>
    </w:p>
    <w:p w:rsidR="00782CBF" w:rsidRDefault="00782CBF" w:rsidP="00E06EB7">
      <w:pPr>
        <w:pStyle w:val="libItalic"/>
      </w:pPr>
      <w:r>
        <w:t>and the sun and moon for calculation (of time).</w:t>
      </w:r>
    </w:p>
    <w:p w:rsidR="00782CBF" w:rsidRDefault="00782CBF" w:rsidP="00E06EB7">
      <w:pPr>
        <w:pStyle w:val="libItalic"/>
      </w:pPr>
      <w:r>
        <w:t>O Mighty, O All</w:t>
      </w:r>
      <w:r w:rsidR="00675E82">
        <w:t>-</w:t>
      </w:r>
      <w:r>
        <w:t>­Knowing,</w:t>
      </w:r>
    </w:p>
    <w:p w:rsidR="00782CBF" w:rsidRDefault="00782CBF" w:rsidP="00E06EB7">
      <w:pPr>
        <w:pStyle w:val="libItalic"/>
      </w:pPr>
      <w:r>
        <w:t>The Possessor of;</w:t>
      </w:r>
    </w:p>
    <w:p w:rsidR="00782CBF" w:rsidRDefault="00782CBF" w:rsidP="00E06EB7">
      <w:pPr>
        <w:pStyle w:val="libItalic"/>
      </w:pPr>
      <w:r>
        <w:t>blessings and might,</w:t>
      </w:r>
    </w:p>
    <w:p w:rsidR="00782CBF" w:rsidRDefault="00782CBF" w:rsidP="00E06EB7">
      <w:pPr>
        <w:pStyle w:val="libItalic"/>
      </w:pPr>
      <w:r>
        <w:t>strength and power,</w:t>
      </w:r>
    </w:p>
    <w:p w:rsidR="00782CBF" w:rsidRDefault="00782CBF" w:rsidP="00E06EB7">
      <w:pPr>
        <w:pStyle w:val="libItalic"/>
      </w:pPr>
      <w:r>
        <w:t>grace and favours,</w:t>
      </w:r>
    </w:p>
    <w:p w:rsidR="00782CBF" w:rsidRDefault="00782CBF" w:rsidP="00E06EB7">
      <w:pPr>
        <w:pStyle w:val="libItalic"/>
      </w:pPr>
      <w:r>
        <w:t>and majesty and nobility.</w:t>
      </w:r>
    </w:p>
    <w:p w:rsidR="00782CBF" w:rsidRDefault="00782CBF" w:rsidP="00E06EB7">
      <w:pPr>
        <w:pStyle w:val="libItalic"/>
      </w:pPr>
      <w:r>
        <w:t>O Allah, O Beneficent, O Allah, O (the) Single, O (the) Unique</w:t>
      </w:r>
    </w:p>
    <w:p w:rsidR="00782CBF" w:rsidRDefault="00782CBF" w:rsidP="00E06EB7">
      <w:pPr>
        <w:pStyle w:val="libItalic"/>
      </w:pPr>
      <w:r>
        <w:t>O Allah, O (the) Manifest, O (the) Hidden, O (the) Ever</w:t>
      </w:r>
      <w:r w:rsidR="00675E82">
        <w:t>-</w:t>
      </w:r>
      <w:r>
        <w:t>­Living</w:t>
      </w:r>
    </w:p>
    <w:p w:rsidR="00782CBF" w:rsidRDefault="00782CBF" w:rsidP="00E06EB7">
      <w:pPr>
        <w:pStyle w:val="libItalic"/>
      </w:pPr>
      <w:r>
        <w:t>There is no god but You,</w:t>
      </w:r>
    </w:p>
    <w:p w:rsidR="00782CBF" w:rsidRDefault="00782CBF" w:rsidP="00E06EB7">
      <w:pPr>
        <w:pStyle w:val="libItalic"/>
      </w:pPr>
      <w:r>
        <w:t>You have the most beautiful names,</w:t>
      </w:r>
    </w:p>
    <w:p w:rsidR="00782CBF" w:rsidRDefault="00782CBF" w:rsidP="00E06EB7">
      <w:pPr>
        <w:pStyle w:val="libItalic"/>
      </w:pPr>
      <w:r>
        <w:t>the highest examples,</w:t>
      </w:r>
    </w:p>
    <w:p w:rsidR="00782CBF" w:rsidRDefault="00782CBF" w:rsidP="00E06EB7">
      <w:pPr>
        <w:pStyle w:val="libItalic"/>
      </w:pPr>
      <w:r>
        <w:t>the grandeur, the bounties.</w:t>
      </w:r>
    </w:p>
    <w:p w:rsidR="00782CBF" w:rsidRDefault="00782CBF" w:rsidP="00E06EB7">
      <w:pPr>
        <w:pStyle w:val="libItalic"/>
      </w:pPr>
      <w:r>
        <w:t>I beseech You to,</w:t>
      </w:r>
    </w:p>
    <w:p w:rsidR="00782CBF" w:rsidRDefault="00782CBF" w:rsidP="00E06EB7">
      <w:pPr>
        <w:pStyle w:val="libItalic"/>
      </w:pPr>
      <w:r>
        <w:t>bless Muhammad and the family of Muhammad,</w:t>
      </w:r>
    </w:p>
    <w:p w:rsidR="00782CBF" w:rsidRDefault="00782CBF" w:rsidP="00E06EB7">
      <w:pPr>
        <w:pStyle w:val="libItalic"/>
      </w:pPr>
      <w:r>
        <w:t>and place my name, in this night, among the fortunate,</w:t>
      </w:r>
    </w:p>
    <w:p w:rsidR="00782CBF" w:rsidRDefault="00782CBF" w:rsidP="00E06EB7">
      <w:pPr>
        <w:pStyle w:val="libItalic"/>
      </w:pPr>
      <w:r>
        <w:t>and my soul among the martyrs,</w:t>
      </w:r>
    </w:p>
    <w:p w:rsidR="00782CBF" w:rsidRDefault="00782CBF" w:rsidP="00E06EB7">
      <w:pPr>
        <w:pStyle w:val="libItalic"/>
      </w:pPr>
      <w:r>
        <w:t>let my good deeds be (written) in the 'Illiyyin (Book of the virtuous),and my evil deeds be forgiven.</w:t>
      </w:r>
    </w:p>
    <w:p w:rsidR="00782CBF" w:rsidRDefault="00782CBF" w:rsidP="00E06EB7">
      <w:pPr>
        <w:pStyle w:val="libItalic"/>
      </w:pPr>
      <w:r>
        <w:t>(And I beseech You to )</w:t>
      </w:r>
    </w:p>
    <w:p w:rsidR="00782CBF" w:rsidRDefault="00782CBF" w:rsidP="00E06EB7">
      <w:pPr>
        <w:pStyle w:val="libItalic"/>
      </w:pPr>
      <w:r>
        <w:t>grant me a certainty which gives joy to my heart,</w:t>
      </w:r>
    </w:p>
    <w:p w:rsidR="00782CBF" w:rsidRDefault="00782CBF" w:rsidP="00E06EB7">
      <w:pPr>
        <w:pStyle w:val="libItalic"/>
      </w:pPr>
      <w:r>
        <w:t>and a faith which drives doubt away from me,</w:t>
      </w:r>
    </w:p>
    <w:p w:rsidR="00782CBF" w:rsidRDefault="00782CBF" w:rsidP="00E06EB7">
      <w:pPr>
        <w:pStyle w:val="libItalic"/>
      </w:pPr>
      <w:r>
        <w:lastRenderedPageBreak/>
        <w:t>and make me pleased with what You have granted me.</w:t>
      </w:r>
    </w:p>
    <w:p w:rsidR="00782CBF" w:rsidRDefault="00782CBF" w:rsidP="00E06EB7">
      <w:pPr>
        <w:pStyle w:val="libItalic"/>
      </w:pPr>
      <w:r>
        <w:t>(And I beseech You to)</w:t>
      </w:r>
    </w:p>
    <w:p w:rsidR="00782CBF" w:rsidRDefault="00782CBF" w:rsidP="00E06EB7">
      <w:pPr>
        <w:pStyle w:val="libItalic"/>
      </w:pPr>
      <w:r>
        <w:t>Give us good in this world,</w:t>
      </w:r>
    </w:p>
    <w:p w:rsidR="00782CBF" w:rsidRDefault="00782CBF" w:rsidP="00E06EB7">
      <w:pPr>
        <w:pStyle w:val="libItalic"/>
      </w:pPr>
      <w:r>
        <w:t>and good in the Hereafter,</w:t>
      </w:r>
    </w:p>
    <w:p w:rsidR="00782CBF" w:rsidRDefault="00782CBF" w:rsidP="00E06EB7">
      <w:pPr>
        <w:pStyle w:val="libItalic"/>
      </w:pPr>
      <w:r>
        <w:t>and save us from the punishment of the burning fire.</w:t>
      </w:r>
    </w:p>
    <w:p w:rsidR="00782CBF" w:rsidRDefault="00782CBF" w:rsidP="00E06EB7">
      <w:pPr>
        <w:pStyle w:val="libItalic"/>
      </w:pPr>
      <w:r>
        <w:t>(HQ 2:201)</w:t>
      </w:r>
    </w:p>
    <w:p w:rsidR="00782CBF" w:rsidRDefault="00782CBF" w:rsidP="00E06EB7">
      <w:pPr>
        <w:pStyle w:val="libItalic"/>
      </w:pPr>
      <w:r>
        <w:t>(And I beseech You to)</w:t>
      </w:r>
    </w:p>
    <w:p w:rsidR="00782CBF" w:rsidRDefault="00782CBF" w:rsidP="00E06EB7">
      <w:pPr>
        <w:pStyle w:val="libItalic"/>
      </w:pPr>
      <w:r>
        <w:t>grant me in it (Laylatul Qadr) Your remembrance,</w:t>
      </w:r>
    </w:p>
    <w:p w:rsidR="00782CBF" w:rsidRDefault="00782CBF" w:rsidP="00E06EB7">
      <w:pPr>
        <w:pStyle w:val="libItalic"/>
      </w:pPr>
      <w:r>
        <w:t>and Your gratitude, and desire for (pleasing) You,</w:t>
      </w:r>
    </w:p>
    <w:p w:rsidR="00782CBF" w:rsidRDefault="00782CBF" w:rsidP="00E06EB7">
      <w:pPr>
        <w:pStyle w:val="libItalic"/>
      </w:pPr>
      <w:r>
        <w:t>turning (to You for repentance), and success,</w:t>
      </w:r>
    </w:p>
    <w:p w:rsidR="00782CBF" w:rsidRDefault="00782CBF" w:rsidP="00E06EB7">
      <w:pPr>
        <w:pStyle w:val="libItalic"/>
      </w:pPr>
      <w:r>
        <w:t>for all that You have granted Muhammad and his family,</w:t>
      </w:r>
    </w:p>
    <w:p w:rsidR="00782CBF" w:rsidRDefault="00782CBF" w:rsidP="00E06EB7">
      <w:pPr>
        <w:pStyle w:val="libItalic"/>
      </w:pPr>
      <w:r>
        <w:t>peace be on him and on them.</w:t>
      </w:r>
    </w:p>
    <w:p w:rsidR="00782CBF" w:rsidRDefault="00782CBF" w:rsidP="00E06EB7">
      <w:pPr>
        <w:pStyle w:val="libRightBoldCenter"/>
      </w:pPr>
      <w:r>
        <w:rPr>
          <w:rtl/>
        </w:rPr>
        <w:t>بسم الله الرحمن الرحيم</w:t>
      </w:r>
    </w:p>
    <w:p w:rsidR="00782CBF" w:rsidRDefault="00782CBF" w:rsidP="00E06EB7">
      <w:pPr>
        <w:pStyle w:val="libRightBoldCenter"/>
      </w:pPr>
      <w:r>
        <w:rPr>
          <w:rtl/>
        </w:rPr>
        <w:t>اللهم صلي على محمد وأل محمد</w:t>
      </w:r>
    </w:p>
    <w:p w:rsidR="00782CBF" w:rsidRDefault="00782CBF" w:rsidP="00E06EB7">
      <w:pPr>
        <w:pStyle w:val="libRightBoldCenter"/>
      </w:pPr>
      <w:r>
        <w:rPr>
          <w:rtl/>
        </w:rPr>
        <w:t>يا فالق الإصباح وجاعل الليل سكناً والشمس والقمر</w:t>
      </w:r>
    </w:p>
    <w:p w:rsidR="00782CBF" w:rsidRDefault="00782CBF" w:rsidP="00E06EB7">
      <w:pPr>
        <w:pStyle w:val="libRightBoldCenter"/>
      </w:pPr>
      <w:r>
        <w:rPr>
          <w:rtl/>
        </w:rPr>
        <w:t>حُسباناً ، يا عزيز يا عليم يا ذا المنّ والطول</w:t>
      </w:r>
    </w:p>
    <w:p w:rsidR="00782CBF" w:rsidRDefault="00782CBF" w:rsidP="00E06EB7">
      <w:pPr>
        <w:pStyle w:val="libRightBoldCenter"/>
      </w:pPr>
      <w:r>
        <w:rPr>
          <w:rtl/>
        </w:rPr>
        <w:t>والقوة والحول والفضل والإنعام والجلال والإكرام</w:t>
      </w:r>
    </w:p>
    <w:p w:rsidR="00782CBF" w:rsidRDefault="00782CBF" w:rsidP="00E06EB7">
      <w:pPr>
        <w:pStyle w:val="libRightBoldCenter"/>
      </w:pPr>
      <w:r>
        <w:rPr>
          <w:rtl/>
        </w:rPr>
        <w:t>يا الله يا رحمن يا الله يا فرد يا وتر</w:t>
      </w:r>
    </w:p>
    <w:p w:rsidR="00782CBF" w:rsidRDefault="00782CBF" w:rsidP="00E06EB7">
      <w:pPr>
        <w:pStyle w:val="libRightBoldCenter"/>
      </w:pPr>
      <w:r>
        <w:rPr>
          <w:rtl/>
        </w:rPr>
        <w:t>يا الله يا ظاهر يا باطن يا حيّ</w:t>
      </w:r>
    </w:p>
    <w:p w:rsidR="00782CBF" w:rsidRDefault="00782CBF" w:rsidP="00E06EB7">
      <w:pPr>
        <w:pStyle w:val="libRightBoldCenter"/>
      </w:pPr>
      <w:r>
        <w:rPr>
          <w:rtl/>
        </w:rPr>
        <w:t>لا إله إلا أنت لك الأسماء الحُسنى</w:t>
      </w:r>
    </w:p>
    <w:p w:rsidR="00782CBF" w:rsidRDefault="00782CBF" w:rsidP="00E06EB7">
      <w:pPr>
        <w:pStyle w:val="libRightBoldCenter"/>
      </w:pPr>
      <w:r>
        <w:rPr>
          <w:rtl/>
        </w:rPr>
        <w:t>والأمثال العُليا والكبرياء والألاء</w:t>
      </w:r>
    </w:p>
    <w:p w:rsidR="00782CBF" w:rsidRDefault="00782CBF" w:rsidP="00E06EB7">
      <w:pPr>
        <w:pStyle w:val="libRightBoldCenter"/>
      </w:pPr>
      <w:r>
        <w:rPr>
          <w:rtl/>
        </w:rPr>
        <w:t>اسئلك أن تُصلي على محمد وأل محمد</w:t>
      </w:r>
    </w:p>
    <w:p w:rsidR="00782CBF" w:rsidRDefault="00782CBF" w:rsidP="00E06EB7">
      <w:pPr>
        <w:pStyle w:val="libRightBoldCenter"/>
      </w:pPr>
      <w:r>
        <w:rPr>
          <w:rtl/>
        </w:rPr>
        <w:t>وأن تجعل اسمي في هذه اليلة في السعداء</w:t>
      </w:r>
    </w:p>
    <w:p w:rsidR="00782CBF" w:rsidRDefault="00782CBF" w:rsidP="00E06EB7">
      <w:pPr>
        <w:pStyle w:val="libRightBoldCenter"/>
      </w:pPr>
      <w:r>
        <w:rPr>
          <w:rtl/>
        </w:rPr>
        <w:t>ورُوحي مع الشهداء وإحساني في علييّن</w:t>
      </w:r>
    </w:p>
    <w:p w:rsidR="00782CBF" w:rsidRDefault="00782CBF" w:rsidP="00E06EB7">
      <w:pPr>
        <w:pStyle w:val="libRightBoldCenter"/>
      </w:pPr>
      <w:r>
        <w:rPr>
          <w:rtl/>
        </w:rPr>
        <w:t>واسائتي مغفورة ، وأن تهب لي يقيناً تُباشر به قلبي</w:t>
      </w:r>
    </w:p>
    <w:p w:rsidR="00782CBF" w:rsidRDefault="00782CBF" w:rsidP="00E06EB7">
      <w:pPr>
        <w:pStyle w:val="libRightBoldCenter"/>
      </w:pPr>
      <w:r>
        <w:rPr>
          <w:rtl/>
        </w:rPr>
        <w:t>وإيماناً يُذهب الشك عني وتُرضيني بما قسمت لي</w:t>
      </w:r>
      <w:r>
        <w:t xml:space="preserve"> </w:t>
      </w:r>
    </w:p>
    <w:p w:rsidR="00782CBF" w:rsidRDefault="00782CBF" w:rsidP="00E06EB7">
      <w:pPr>
        <w:pStyle w:val="libRightBoldCenter"/>
      </w:pPr>
      <w:r>
        <w:rPr>
          <w:rtl/>
        </w:rPr>
        <w:t>وأتنا في الدنيا حسنة وفي الأخرة حسنة</w:t>
      </w:r>
    </w:p>
    <w:p w:rsidR="00782CBF" w:rsidRDefault="00782CBF" w:rsidP="00E06EB7">
      <w:pPr>
        <w:pStyle w:val="libRightBoldCenter"/>
      </w:pPr>
      <w:r>
        <w:rPr>
          <w:rtl/>
        </w:rPr>
        <w:t>وقنا عذاب النار</w:t>
      </w:r>
    </w:p>
    <w:p w:rsidR="00782CBF" w:rsidRDefault="00782CBF" w:rsidP="00E06EB7">
      <w:pPr>
        <w:pStyle w:val="libRightBoldCenter"/>
      </w:pPr>
      <w:r>
        <w:rPr>
          <w:rtl/>
        </w:rPr>
        <w:t>وارزقني فيها ذكرك وشكرك والرغبة إليك</w:t>
      </w:r>
    </w:p>
    <w:p w:rsidR="00782CBF" w:rsidRDefault="00782CBF" w:rsidP="00E06EB7">
      <w:pPr>
        <w:pStyle w:val="libRightBoldCenter"/>
      </w:pPr>
      <w:r>
        <w:rPr>
          <w:rtl/>
        </w:rPr>
        <w:t>والأنابة والتوفيق لما وفقت له محمد وأل محمد</w:t>
      </w:r>
    </w:p>
    <w:p w:rsidR="00782CBF" w:rsidRDefault="00782CBF" w:rsidP="00E06EB7">
      <w:pPr>
        <w:pStyle w:val="libRightBoldCenter"/>
      </w:pPr>
      <w:r>
        <w:rPr>
          <w:rtl/>
        </w:rPr>
        <w:t>عليه وعليهم السلام</w:t>
      </w:r>
    </w:p>
    <w:p w:rsidR="00782CBF" w:rsidRDefault="00782CBF" w:rsidP="00E06EB7">
      <w:pPr>
        <w:pStyle w:val="Heading2Center"/>
      </w:pPr>
      <w:bookmarkStart w:id="80" w:name="_Toc391371033"/>
      <w:r>
        <w:t>Du'a for the 25th night</w:t>
      </w:r>
      <w:bookmarkEnd w:id="80"/>
    </w:p>
    <w:p w:rsidR="00782CBF" w:rsidRDefault="00782CBF" w:rsidP="00E06EB7">
      <w:pPr>
        <w:pStyle w:val="libItalic"/>
      </w:pPr>
      <w:r>
        <w:t>In the name of Allah the Beneficent, the Merciful</w:t>
      </w:r>
    </w:p>
    <w:p w:rsidR="00782CBF" w:rsidRDefault="00782CBF" w:rsidP="00E06EB7">
      <w:pPr>
        <w:pStyle w:val="libItalic"/>
      </w:pPr>
      <w:r>
        <w:t>O Allah, bless Muhammad and the family of Muhammad.</w:t>
      </w:r>
    </w:p>
    <w:p w:rsidR="00782CBF" w:rsidRDefault="00782CBF" w:rsidP="00E06EB7">
      <w:pPr>
        <w:pStyle w:val="libItalic"/>
      </w:pPr>
      <w:r>
        <w:lastRenderedPageBreak/>
        <w:t>O (One) who made,</w:t>
      </w:r>
    </w:p>
    <w:p w:rsidR="00782CBF" w:rsidRDefault="00782CBF" w:rsidP="00E06EB7">
      <w:pPr>
        <w:pStyle w:val="libItalic"/>
      </w:pPr>
      <w:r>
        <w:t>the night a covering,</w:t>
      </w:r>
    </w:p>
    <w:p w:rsidR="00782CBF" w:rsidRDefault="00782CBF" w:rsidP="00E06EB7">
      <w:pPr>
        <w:pStyle w:val="libItalic"/>
      </w:pPr>
      <w:r>
        <w:t>and the day for seeking livelihood,</w:t>
      </w:r>
    </w:p>
    <w:p w:rsidR="00782CBF" w:rsidRDefault="00782CBF" w:rsidP="00E06EB7">
      <w:pPr>
        <w:pStyle w:val="libItalic"/>
      </w:pPr>
      <w:r>
        <w:t>and the earth a resting place,</w:t>
      </w:r>
    </w:p>
    <w:p w:rsidR="00782CBF" w:rsidRDefault="00782CBF" w:rsidP="00E06EB7">
      <w:pPr>
        <w:pStyle w:val="libItalic"/>
      </w:pPr>
      <w:r>
        <w:t>and the mountains as pegs.</w:t>
      </w:r>
    </w:p>
    <w:p w:rsidR="00782CBF" w:rsidRDefault="00782CBF" w:rsidP="00E06EB7">
      <w:pPr>
        <w:pStyle w:val="libItalic"/>
      </w:pPr>
      <w:r>
        <w:t>O Allah, O (the) Subduer, O Allah, O (the) Most Powerful</w:t>
      </w:r>
    </w:p>
    <w:p w:rsidR="00782CBF" w:rsidRDefault="00782CBF" w:rsidP="00E06EB7">
      <w:pPr>
        <w:pStyle w:val="libItalic"/>
      </w:pPr>
      <w:r>
        <w:t>O Allah, O All­</w:t>
      </w:r>
      <w:r w:rsidR="00675E82">
        <w:t>-</w:t>
      </w:r>
      <w:r>
        <w:t>Hearing, O Allah, O (One who is) Near</w:t>
      </w:r>
    </w:p>
    <w:p w:rsidR="00782CBF" w:rsidRDefault="00782CBF" w:rsidP="00E06EB7">
      <w:pPr>
        <w:pStyle w:val="libItalic"/>
      </w:pPr>
      <w:r>
        <w:t>O Allah, O (the One) who Answers</w:t>
      </w:r>
    </w:p>
    <w:p w:rsidR="00782CBF" w:rsidRDefault="00782CBF" w:rsidP="00E06EB7">
      <w:pPr>
        <w:pStyle w:val="libItalic"/>
      </w:pPr>
      <w:r>
        <w:t>O Allah, O Allah, O Allah,</w:t>
      </w:r>
    </w:p>
    <w:p w:rsidR="00782CBF" w:rsidRDefault="00782CBF" w:rsidP="00E06EB7">
      <w:pPr>
        <w:pStyle w:val="libItalic"/>
      </w:pPr>
      <w:r>
        <w:t>You have the most beautiful names,</w:t>
      </w:r>
    </w:p>
    <w:p w:rsidR="00782CBF" w:rsidRDefault="00782CBF" w:rsidP="00E06EB7">
      <w:pPr>
        <w:pStyle w:val="libItalic"/>
      </w:pPr>
      <w:r>
        <w:t>the highest examples,</w:t>
      </w:r>
    </w:p>
    <w:p w:rsidR="00782CBF" w:rsidRDefault="00782CBF" w:rsidP="00E06EB7">
      <w:pPr>
        <w:pStyle w:val="libItalic"/>
      </w:pPr>
      <w:r>
        <w:t>the grandeur, the bounties.</w:t>
      </w:r>
    </w:p>
    <w:p w:rsidR="00782CBF" w:rsidRDefault="00782CBF" w:rsidP="00E06EB7">
      <w:pPr>
        <w:pStyle w:val="libItalic"/>
      </w:pPr>
      <w:r>
        <w:t>I beseech You to,</w:t>
      </w:r>
    </w:p>
    <w:p w:rsidR="00782CBF" w:rsidRDefault="00782CBF" w:rsidP="00E06EB7">
      <w:pPr>
        <w:pStyle w:val="libItalic"/>
      </w:pPr>
      <w:r>
        <w:t>bless Muhammad and the family of Muhammad,</w:t>
      </w:r>
    </w:p>
    <w:p w:rsidR="00782CBF" w:rsidRDefault="00782CBF" w:rsidP="00E06EB7">
      <w:pPr>
        <w:pStyle w:val="libItalic"/>
      </w:pPr>
      <w:r>
        <w:t>and place my name, in this night, among the fortunate,</w:t>
      </w:r>
    </w:p>
    <w:p w:rsidR="00782CBF" w:rsidRDefault="00782CBF" w:rsidP="00E06EB7">
      <w:pPr>
        <w:pStyle w:val="libItalic"/>
      </w:pPr>
      <w:r>
        <w:t>and my soul among the martyrs,</w:t>
      </w:r>
    </w:p>
    <w:p w:rsidR="00782CBF" w:rsidRDefault="00782CBF" w:rsidP="00E06EB7">
      <w:pPr>
        <w:pStyle w:val="libItalic"/>
      </w:pPr>
      <w:r>
        <w:t>let my good deeds be (written) in the 'Illiyyin (Book of the virtuous),and my evil deeds be forgiven.</w:t>
      </w:r>
    </w:p>
    <w:p w:rsidR="00782CBF" w:rsidRDefault="00782CBF" w:rsidP="00E06EB7">
      <w:pPr>
        <w:pStyle w:val="libItalic"/>
      </w:pPr>
      <w:r>
        <w:t>(And I beseech You to )</w:t>
      </w:r>
    </w:p>
    <w:p w:rsidR="00782CBF" w:rsidRDefault="00782CBF" w:rsidP="00E06EB7">
      <w:pPr>
        <w:pStyle w:val="libItalic"/>
      </w:pPr>
      <w:r>
        <w:t>grant me a certainty which gives joy to my heart,</w:t>
      </w:r>
    </w:p>
    <w:p w:rsidR="00782CBF" w:rsidRDefault="00782CBF" w:rsidP="00E06EB7">
      <w:pPr>
        <w:pStyle w:val="libItalic"/>
      </w:pPr>
      <w:r>
        <w:t>and a faith which drives doubt away from me,</w:t>
      </w:r>
    </w:p>
    <w:p w:rsidR="00782CBF" w:rsidRDefault="00782CBF" w:rsidP="00E06EB7">
      <w:pPr>
        <w:pStyle w:val="libItalic"/>
      </w:pPr>
      <w:r>
        <w:t>and make me pleased with what You have granted me.</w:t>
      </w:r>
    </w:p>
    <w:p w:rsidR="00782CBF" w:rsidRDefault="00782CBF" w:rsidP="00E06EB7">
      <w:pPr>
        <w:pStyle w:val="libItalic"/>
      </w:pPr>
      <w:r>
        <w:t>(And I beseech You to)</w:t>
      </w:r>
    </w:p>
    <w:p w:rsidR="00782CBF" w:rsidRDefault="00782CBF" w:rsidP="00E06EB7">
      <w:pPr>
        <w:pStyle w:val="libItalic"/>
      </w:pPr>
      <w:r>
        <w:t>Give us good in this world,</w:t>
      </w:r>
    </w:p>
    <w:p w:rsidR="00782CBF" w:rsidRDefault="00782CBF" w:rsidP="00E06EB7">
      <w:pPr>
        <w:pStyle w:val="libItalic"/>
      </w:pPr>
      <w:r>
        <w:t>and good in the Hereafter,</w:t>
      </w:r>
    </w:p>
    <w:p w:rsidR="00782CBF" w:rsidRDefault="00782CBF" w:rsidP="00E06EB7">
      <w:pPr>
        <w:pStyle w:val="libItalic"/>
      </w:pPr>
      <w:r>
        <w:t>and save us from the punishment of the burning fire.</w:t>
      </w:r>
    </w:p>
    <w:p w:rsidR="00782CBF" w:rsidRDefault="00782CBF" w:rsidP="00E06EB7">
      <w:pPr>
        <w:pStyle w:val="libItalic"/>
      </w:pPr>
      <w:r>
        <w:t>(HQ 2:201)</w:t>
      </w:r>
    </w:p>
    <w:p w:rsidR="00782CBF" w:rsidRDefault="00782CBF" w:rsidP="00E06EB7">
      <w:pPr>
        <w:pStyle w:val="libItalic"/>
      </w:pPr>
      <w:r>
        <w:t>(And I beseech You to)</w:t>
      </w:r>
    </w:p>
    <w:p w:rsidR="00782CBF" w:rsidRDefault="00782CBF" w:rsidP="00E06EB7">
      <w:pPr>
        <w:pStyle w:val="libItalic"/>
      </w:pPr>
      <w:r>
        <w:t>grant me in it (Laylatul Qadr) Your remembrance,</w:t>
      </w:r>
    </w:p>
    <w:p w:rsidR="00782CBF" w:rsidRDefault="00782CBF" w:rsidP="00E06EB7">
      <w:pPr>
        <w:pStyle w:val="libItalic"/>
      </w:pPr>
      <w:r>
        <w:t>and Your gratitude, and desire for (pleasing) You,</w:t>
      </w:r>
    </w:p>
    <w:p w:rsidR="00782CBF" w:rsidRDefault="00782CBF" w:rsidP="00E06EB7">
      <w:pPr>
        <w:pStyle w:val="libItalic"/>
      </w:pPr>
      <w:r>
        <w:t>turning (to You for repentance), and success,</w:t>
      </w:r>
    </w:p>
    <w:p w:rsidR="00782CBF" w:rsidRDefault="00782CBF" w:rsidP="00E06EB7">
      <w:pPr>
        <w:pStyle w:val="libItalic"/>
      </w:pPr>
      <w:r>
        <w:t>for all that You have granted Muhammad and his family,</w:t>
      </w:r>
    </w:p>
    <w:p w:rsidR="00782CBF" w:rsidRDefault="00782CBF" w:rsidP="00E06EB7">
      <w:pPr>
        <w:pStyle w:val="libItalic"/>
      </w:pPr>
      <w:r>
        <w:t>peace be on him and on them.</w:t>
      </w:r>
    </w:p>
    <w:p w:rsidR="00782CBF" w:rsidRDefault="00782CBF" w:rsidP="00E06EB7">
      <w:pPr>
        <w:pStyle w:val="libRightBoldCenter"/>
      </w:pPr>
      <w:r>
        <w:rPr>
          <w:rtl/>
        </w:rPr>
        <w:t>بسم الله الرحمن الرحيم</w:t>
      </w:r>
    </w:p>
    <w:p w:rsidR="00782CBF" w:rsidRDefault="00782CBF" w:rsidP="00E06EB7">
      <w:pPr>
        <w:pStyle w:val="libRightBoldCenter"/>
      </w:pPr>
      <w:r>
        <w:rPr>
          <w:rtl/>
        </w:rPr>
        <w:t>اللهم صل على محمد وأل محمد</w:t>
      </w:r>
    </w:p>
    <w:p w:rsidR="00782CBF" w:rsidRDefault="00782CBF" w:rsidP="00E06EB7">
      <w:pPr>
        <w:pStyle w:val="libRightBoldCenter"/>
      </w:pPr>
      <w:r>
        <w:rPr>
          <w:rtl/>
        </w:rPr>
        <w:t>يا جاعل الليل لباسا والنهار معاشا</w:t>
      </w:r>
    </w:p>
    <w:p w:rsidR="00782CBF" w:rsidRDefault="00782CBF" w:rsidP="00E06EB7">
      <w:pPr>
        <w:pStyle w:val="libRightBoldCenter"/>
      </w:pPr>
      <w:r>
        <w:rPr>
          <w:rtl/>
        </w:rPr>
        <w:t>والأرض مهادا والجبال اوتاداً</w:t>
      </w:r>
    </w:p>
    <w:p w:rsidR="00782CBF" w:rsidRDefault="00782CBF" w:rsidP="00E06EB7">
      <w:pPr>
        <w:pStyle w:val="libRightBoldCenter"/>
      </w:pPr>
      <w:r>
        <w:rPr>
          <w:rtl/>
        </w:rPr>
        <w:t>يا الله يا قاهر يا الله يا جبار يا الله يا سميع</w:t>
      </w:r>
    </w:p>
    <w:p w:rsidR="00782CBF" w:rsidRDefault="00782CBF" w:rsidP="00E06EB7">
      <w:pPr>
        <w:pStyle w:val="libRightBoldCenter"/>
      </w:pPr>
      <w:r>
        <w:rPr>
          <w:rtl/>
        </w:rPr>
        <w:t>يا الله يا قريب يا الله يا مُجيب</w:t>
      </w:r>
    </w:p>
    <w:p w:rsidR="00782CBF" w:rsidRDefault="00782CBF" w:rsidP="00E06EB7">
      <w:pPr>
        <w:pStyle w:val="libRightBoldCenter"/>
      </w:pPr>
      <w:r>
        <w:rPr>
          <w:rtl/>
        </w:rPr>
        <w:t>يا الله يا الله يا الله لك الأسماء الحُسنى</w:t>
      </w:r>
    </w:p>
    <w:p w:rsidR="00782CBF" w:rsidRDefault="00782CBF" w:rsidP="00E06EB7">
      <w:pPr>
        <w:pStyle w:val="libRightBoldCenter"/>
      </w:pPr>
      <w:r>
        <w:rPr>
          <w:rtl/>
        </w:rPr>
        <w:t>والأمثال العُليا والكبرياء والألاء</w:t>
      </w:r>
    </w:p>
    <w:p w:rsidR="00782CBF" w:rsidRDefault="00782CBF" w:rsidP="00E06EB7">
      <w:pPr>
        <w:pStyle w:val="libRightBoldCenter"/>
      </w:pPr>
      <w:r>
        <w:rPr>
          <w:rtl/>
        </w:rPr>
        <w:t>أسئلك أن تصلي على محمد وأل محمد</w:t>
      </w:r>
    </w:p>
    <w:p w:rsidR="00782CBF" w:rsidRDefault="00782CBF" w:rsidP="00E06EB7">
      <w:pPr>
        <w:pStyle w:val="libRightBoldCenter"/>
      </w:pPr>
      <w:r>
        <w:rPr>
          <w:rtl/>
        </w:rPr>
        <w:lastRenderedPageBreak/>
        <w:t>وأن تجعل اسمي في هذه الليلة في السعداء</w:t>
      </w:r>
    </w:p>
    <w:p w:rsidR="00782CBF" w:rsidRDefault="00782CBF" w:rsidP="00E06EB7">
      <w:pPr>
        <w:pStyle w:val="libRightBoldCenter"/>
      </w:pPr>
      <w:r>
        <w:rPr>
          <w:rtl/>
        </w:rPr>
        <w:t>ورُوحي مع الشهداء واحساني في عليّين</w:t>
      </w:r>
    </w:p>
    <w:p w:rsidR="00782CBF" w:rsidRDefault="00782CBF" w:rsidP="00E06EB7">
      <w:pPr>
        <w:pStyle w:val="libRightBoldCenter"/>
      </w:pPr>
      <w:r>
        <w:rPr>
          <w:rtl/>
        </w:rPr>
        <w:t>واسائتي مغفورة ، وان تهب لي يقيناً تُباشر به قلبي</w:t>
      </w:r>
    </w:p>
    <w:p w:rsidR="00782CBF" w:rsidRDefault="00782CBF" w:rsidP="00E06EB7">
      <w:pPr>
        <w:pStyle w:val="libRightBoldCenter"/>
      </w:pPr>
      <w:r>
        <w:rPr>
          <w:rtl/>
        </w:rPr>
        <w:t>وايمانا يُذهب الشك عني وتُرضيني بما قسمت لي</w:t>
      </w:r>
    </w:p>
    <w:p w:rsidR="00782CBF" w:rsidRDefault="00782CBF" w:rsidP="00E06EB7">
      <w:pPr>
        <w:pStyle w:val="libRightBoldCenter"/>
      </w:pPr>
      <w:r>
        <w:rPr>
          <w:rtl/>
        </w:rPr>
        <w:t>واتنا في الدنيا حسنة وفي الأخرة حسنة</w:t>
      </w:r>
    </w:p>
    <w:p w:rsidR="00782CBF" w:rsidRDefault="00782CBF" w:rsidP="00E06EB7">
      <w:pPr>
        <w:pStyle w:val="libRightBoldCenter"/>
      </w:pPr>
      <w:r>
        <w:rPr>
          <w:rtl/>
        </w:rPr>
        <w:t>وقنا عذاب النار الحريق</w:t>
      </w:r>
    </w:p>
    <w:p w:rsidR="00782CBF" w:rsidRDefault="00782CBF" w:rsidP="00E06EB7">
      <w:pPr>
        <w:pStyle w:val="libRightBoldCenter"/>
      </w:pPr>
      <w:r>
        <w:rPr>
          <w:rtl/>
        </w:rPr>
        <w:t>والرزقني فيها ذكرك وشكرك والرغبة إليك</w:t>
      </w:r>
    </w:p>
    <w:p w:rsidR="00782CBF" w:rsidRDefault="00782CBF" w:rsidP="00E06EB7">
      <w:pPr>
        <w:pStyle w:val="libRightBoldCenter"/>
      </w:pPr>
      <w:r>
        <w:rPr>
          <w:rtl/>
        </w:rPr>
        <w:t>والأنابة والتوفيق لما وفقت له محمد وأل محمد</w:t>
      </w:r>
    </w:p>
    <w:p w:rsidR="00782CBF" w:rsidRDefault="00782CBF" w:rsidP="00E06EB7">
      <w:pPr>
        <w:pStyle w:val="libRightBoldCenter"/>
      </w:pPr>
      <w:r>
        <w:rPr>
          <w:rtl/>
        </w:rPr>
        <w:t>عليه وعليهم السلام</w:t>
      </w:r>
    </w:p>
    <w:p w:rsidR="00782CBF" w:rsidRDefault="00782CBF" w:rsidP="00E06EB7">
      <w:pPr>
        <w:pStyle w:val="Heading2Center"/>
      </w:pPr>
      <w:bookmarkStart w:id="81" w:name="_Toc391371034"/>
      <w:r>
        <w:t>Du'a for the 26th night</w:t>
      </w:r>
      <w:bookmarkEnd w:id="81"/>
    </w:p>
    <w:p w:rsidR="00782CBF" w:rsidRDefault="00782CBF" w:rsidP="00E06EB7">
      <w:pPr>
        <w:pStyle w:val="libItalic"/>
      </w:pPr>
      <w:r>
        <w:t>In the name of Allah the Beneficent, the Merciful</w:t>
      </w:r>
    </w:p>
    <w:p w:rsidR="00782CBF" w:rsidRDefault="00782CBF" w:rsidP="00E06EB7">
      <w:pPr>
        <w:pStyle w:val="libItalic"/>
      </w:pPr>
      <w:r>
        <w:t>O Allah bless Muhammad and his family.</w:t>
      </w:r>
    </w:p>
    <w:p w:rsidR="00782CBF" w:rsidRDefault="00782CBF" w:rsidP="00E06EB7">
      <w:pPr>
        <w:pStyle w:val="libItalic"/>
      </w:pPr>
      <w:r>
        <w:t>O (One) who made the sun and the moon two signs.</w:t>
      </w:r>
    </w:p>
    <w:p w:rsidR="00782CBF" w:rsidRDefault="00782CBF" w:rsidP="00E06EB7">
      <w:pPr>
        <w:pStyle w:val="libItalic"/>
      </w:pPr>
      <w:r>
        <w:t>O (One) who removed the sign of the night,</w:t>
      </w:r>
    </w:p>
    <w:p w:rsidR="00782CBF" w:rsidRDefault="00782CBF" w:rsidP="00E06EB7">
      <w:pPr>
        <w:pStyle w:val="libItalic"/>
      </w:pPr>
      <w:r>
        <w:t>and made the sign of the day bright,</w:t>
      </w:r>
    </w:p>
    <w:p w:rsidR="00782CBF" w:rsidRDefault="00782CBF" w:rsidP="00E06EB7">
      <w:pPr>
        <w:pStyle w:val="libItalic"/>
      </w:pPr>
      <w:r>
        <w:t>that you may seek grace from Him,</w:t>
      </w:r>
    </w:p>
    <w:p w:rsidR="00782CBF" w:rsidRDefault="00782CBF" w:rsidP="00E06EB7">
      <w:pPr>
        <w:pStyle w:val="libItalic"/>
      </w:pPr>
      <w:r>
        <w:t>and (His) pleasure.</w:t>
      </w:r>
    </w:p>
    <w:p w:rsidR="00782CBF" w:rsidRDefault="00782CBF" w:rsidP="00E06EB7">
      <w:pPr>
        <w:pStyle w:val="libItalic"/>
      </w:pPr>
      <w:r>
        <w:t>O (One) who separates everything distinctly.</w:t>
      </w:r>
    </w:p>
    <w:p w:rsidR="00782CBF" w:rsidRDefault="00782CBF" w:rsidP="00E06EB7">
      <w:pPr>
        <w:pStyle w:val="libItalic"/>
      </w:pPr>
      <w:r>
        <w:t>O the Magnificent, O (the) Giver, O Allah, O (the) Generous.</w:t>
      </w:r>
    </w:p>
    <w:p w:rsidR="00782CBF" w:rsidRDefault="00782CBF" w:rsidP="00E06EB7">
      <w:pPr>
        <w:pStyle w:val="libItalic"/>
      </w:pPr>
      <w:r>
        <w:t>O Allah, O Allah, O Allah,</w:t>
      </w:r>
    </w:p>
    <w:p w:rsidR="00782CBF" w:rsidRDefault="00782CBF" w:rsidP="00E06EB7">
      <w:pPr>
        <w:pStyle w:val="libItalic"/>
      </w:pPr>
      <w:r>
        <w:t>You have the most beautiful names,</w:t>
      </w:r>
    </w:p>
    <w:p w:rsidR="00782CBF" w:rsidRDefault="00782CBF" w:rsidP="00E06EB7">
      <w:pPr>
        <w:pStyle w:val="libItalic"/>
      </w:pPr>
      <w:r>
        <w:t>the highest examples,</w:t>
      </w:r>
    </w:p>
    <w:p w:rsidR="00782CBF" w:rsidRDefault="00782CBF" w:rsidP="00E06EB7">
      <w:pPr>
        <w:pStyle w:val="libItalic"/>
      </w:pPr>
      <w:r>
        <w:t>the grandeur, the bounties.</w:t>
      </w:r>
    </w:p>
    <w:p w:rsidR="00782CBF" w:rsidRDefault="00782CBF" w:rsidP="00E06EB7">
      <w:pPr>
        <w:pStyle w:val="libItalic"/>
      </w:pPr>
      <w:r>
        <w:t>I beseech You to,</w:t>
      </w:r>
    </w:p>
    <w:p w:rsidR="00782CBF" w:rsidRDefault="00782CBF" w:rsidP="00E06EB7">
      <w:pPr>
        <w:pStyle w:val="libItalic"/>
      </w:pPr>
      <w:r>
        <w:t>bless Muhammad and the family of Muhammad,</w:t>
      </w:r>
    </w:p>
    <w:p w:rsidR="00782CBF" w:rsidRDefault="00782CBF" w:rsidP="00E06EB7">
      <w:pPr>
        <w:pStyle w:val="libItalic"/>
      </w:pPr>
      <w:r>
        <w:t>and place my name, in this night, among the fortunate,</w:t>
      </w:r>
    </w:p>
    <w:p w:rsidR="00782CBF" w:rsidRDefault="00782CBF" w:rsidP="00E06EB7">
      <w:pPr>
        <w:pStyle w:val="libItalic"/>
      </w:pPr>
      <w:r>
        <w:t>and my soul among the martyrs,</w:t>
      </w:r>
    </w:p>
    <w:p w:rsidR="00782CBF" w:rsidRDefault="00782CBF" w:rsidP="00E06EB7">
      <w:pPr>
        <w:pStyle w:val="libItalic"/>
      </w:pPr>
      <w:r>
        <w:t>let my good deeds be (written) in the 'Illiyyin (Book of the virtuous),and my evil deeds be forgiven.</w:t>
      </w:r>
    </w:p>
    <w:p w:rsidR="00782CBF" w:rsidRDefault="00782CBF" w:rsidP="00E06EB7">
      <w:pPr>
        <w:pStyle w:val="libItalic"/>
      </w:pPr>
      <w:r>
        <w:t>(And I beseech You to )</w:t>
      </w:r>
    </w:p>
    <w:p w:rsidR="00782CBF" w:rsidRDefault="00782CBF" w:rsidP="00E06EB7">
      <w:pPr>
        <w:pStyle w:val="libItalic"/>
      </w:pPr>
      <w:r>
        <w:t>grant me a certainty which gives joy to my heart,</w:t>
      </w:r>
    </w:p>
    <w:p w:rsidR="00782CBF" w:rsidRDefault="00782CBF" w:rsidP="00E06EB7">
      <w:pPr>
        <w:pStyle w:val="libItalic"/>
      </w:pPr>
      <w:r>
        <w:t>and a faith which drives doubt away from me,</w:t>
      </w:r>
    </w:p>
    <w:p w:rsidR="00782CBF" w:rsidRDefault="00782CBF" w:rsidP="00E06EB7">
      <w:pPr>
        <w:pStyle w:val="libItalic"/>
      </w:pPr>
      <w:r>
        <w:t>and make me pleased with what You have granted me.</w:t>
      </w:r>
    </w:p>
    <w:p w:rsidR="00782CBF" w:rsidRDefault="00782CBF" w:rsidP="00E06EB7">
      <w:pPr>
        <w:pStyle w:val="libItalic"/>
      </w:pPr>
      <w:r>
        <w:t>(And I beseech You to)</w:t>
      </w:r>
    </w:p>
    <w:p w:rsidR="00782CBF" w:rsidRDefault="00782CBF" w:rsidP="00E06EB7">
      <w:pPr>
        <w:pStyle w:val="libItalic"/>
      </w:pPr>
      <w:r>
        <w:t>Give us good in this world,</w:t>
      </w:r>
    </w:p>
    <w:p w:rsidR="00782CBF" w:rsidRDefault="00782CBF" w:rsidP="00E06EB7">
      <w:pPr>
        <w:pStyle w:val="libItalic"/>
      </w:pPr>
      <w:r>
        <w:t>and good in the Hereafter,</w:t>
      </w:r>
    </w:p>
    <w:p w:rsidR="00782CBF" w:rsidRDefault="00782CBF" w:rsidP="00E06EB7">
      <w:pPr>
        <w:pStyle w:val="libItalic"/>
      </w:pPr>
      <w:r>
        <w:t>and save us from the punishment of the burning fire.</w:t>
      </w:r>
    </w:p>
    <w:p w:rsidR="00782CBF" w:rsidRDefault="00782CBF" w:rsidP="00E06EB7">
      <w:pPr>
        <w:pStyle w:val="libItalic"/>
      </w:pPr>
      <w:r>
        <w:t>(HQ 2:201)</w:t>
      </w:r>
    </w:p>
    <w:p w:rsidR="00782CBF" w:rsidRDefault="00782CBF" w:rsidP="00E06EB7">
      <w:pPr>
        <w:pStyle w:val="libItalic"/>
      </w:pPr>
      <w:r>
        <w:t>(And I beseech You to)</w:t>
      </w:r>
    </w:p>
    <w:p w:rsidR="00782CBF" w:rsidRDefault="00782CBF" w:rsidP="00E06EB7">
      <w:pPr>
        <w:pStyle w:val="libItalic"/>
      </w:pPr>
      <w:r>
        <w:t>grant me in it Your remembrance,</w:t>
      </w:r>
    </w:p>
    <w:p w:rsidR="00782CBF" w:rsidRDefault="00782CBF" w:rsidP="00E06EB7">
      <w:pPr>
        <w:pStyle w:val="libItalic"/>
      </w:pPr>
      <w:r>
        <w:t>and Your gratitude, and desire for (pleasing) You,</w:t>
      </w:r>
    </w:p>
    <w:p w:rsidR="00782CBF" w:rsidRDefault="00782CBF" w:rsidP="00E06EB7">
      <w:pPr>
        <w:pStyle w:val="libItalic"/>
      </w:pPr>
      <w:r>
        <w:lastRenderedPageBreak/>
        <w:t>turning (to You for repentance), and success,</w:t>
      </w:r>
    </w:p>
    <w:p w:rsidR="00782CBF" w:rsidRDefault="00782CBF" w:rsidP="00E06EB7">
      <w:pPr>
        <w:pStyle w:val="libItalic"/>
      </w:pPr>
      <w:r>
        <w:t>for all that You have granted Muhammad and his family,</w:t>
      </w:r>
    </w:p>
    <w:p w:rsidR="00782CBF" w:rsidRDefault="00782CBF" w:rsidP="00E06EB7">
      <w:pPr>
        <w:pStyle w:val="libItalic"/>
      </w:pPr>
      <w:r>
        <w:t>peace be on him and on them.</w:t>
      </w:r>
    </w:p>
    <w:p w:rsidR="00782CBF" w:rsidRDefault="00782CBF" w:rsidP="00E06EB7">
      <w:pPr>
        <w:pStyle w:val="libRightBoldCenter"/>
      </w:pPr>
      <w:r>
        <w:rPr>
          <w:rtl/>
        </w:rPr>
        <w:t>بسم الله الرحمن الرحيم</w:t>
      </w:r>
    </w:p>
    <w:p w:rsidR="00782CBF" w:rsidRDefault="00782CBF" w:rsidP="00E06EB7">
      <w:pPr>
        <w:pStyle w:val="libRightBoldCenter"/>
      </w:pPr>
      <w:r>
        <w:rPr>
          <w:rtl/>
        </w:rPr>
        <w:t>اللهم صلي على محمد وأل محمد</w:t>
      </w:r>
    </w:p>
    <w:p w:rsidR="00782CBF" w:rsidRDefault="00782CBF" w:rsidP="00E06EB7">
      <w:pPr>
        <w:pStyle w:val="libRightBoldCenter"/>
      </w:pPr>
      <w:r>
        <w:rPr>
          <w:rtl/>
        </w:rPr>
        <w:t>يا جاعل الليل والنهار ايتين</w:t>
      </w:r>
    </w:p>
    <w:p w:rsidR="00782CBF" w:rsidRDefault="00782CBF" w:rsidP="00E06EB7">
      <w:pPr>
        <w:pStyle w:val="libRightBoldCenter"/>
      </w:pPr>
      <w:r>
        <w:rPr>
          <w:rtl/>
        </w:rPr>
        <w:t>يا من محا اية الليل وجعل اية النهار مُبصرة</w:t>
      </w:r>
    </w:p>
    <w:p w:rsidR="00782CBF" w:rsidRDefault="00782CBF" w:rsidP="00E06EB7">
      <w:pPr>
        <w:pStyle w:val="libRightBoldCenter"/>
      </w:pPr>
      <w:r>
        <w:rPr>
          <w:rtl/>
        </w:rPr>
        <w:t>لتبتغوا فضلاً منه ورضواناً يا مُفصل كل شيئ تفصيلاً</w:t>
      </w:r>
    </w:p>
    <w:p w:rsidR="00782CBF" w:rsidRDefault="00782CBF" w:rsidP="00E06EB7">
      <w:pPr>
        <w:pStyle w:val="libRightBoldCenter"/>
      </w:pPr>
      <w:r>
        <w:rPr>
          <w:rtl/>
        </w:rPr>
        <w:t>يا ماجد يا وهاب يا الله يا جواد</w:t>
      </w:r>
    </w:p>
    <w:p w:rsidR="00782CBF" w:rsidRDefault="00782CBF" w:rsidP="00E06EB7">
      <w:pPr>
        <w:pStyle w:val="libRightBoldCenter"/>
      </w:pPr>
      <w:r>
        <w:rPr>
          <w:rtl/>
        </w:rPr>
        <w:t>يا الله يا الله يا الله لك الأسماء الحُسنى</w:t>
      </w:r>
    </w:p>
    <w:p w:rsidR="00782CBF" w:rsidRDefault="00782CBF" w:rsidP="00E06EB7">
      <w:pPr>
        <w:pStyle w:val="libRightBoldCenter"/>
      </w:pPr>
      <w:r>
        <w:rPr>
          <w:rtl/>
        </w:rPr>
        <w:t>والأمثال العُليا والكبرياء والألاء</w:t>
      </w:r>
    </w:p>
    <w:p w:rsidR="00782CBF" w:rsidRDefault="00782CBF" w:rsidP="00E06EB7">
      <w:pPr>
        <w:pStyle w:val="libRightBoldCenter"/>
      </w:pPr>
      <w:r>
        <w:rPr>
          <w:rtl/>
        </w:rPr>
        <w:t>اسئلك أن تُصلي على محمد وأل محمد</w:t>
      </w:r>
    </w:p>
    <w:p w:rsidR="00782CBF" w:rsidRDefault="00782CBF" w:rsidP="00E06EB7">
      <w:pPr>
        <w:pStyle w:val="libRightBoldCenter"/>
      </w:pPr>
      <w:r>
        <w:rPr>
          <w:rtl/>
        </w:rPr>
        <w:t>وأن تجعل اسمي في هذه الليلة في السعداء</w:t>
      </w:r>
    </w:p>
    <w:p w:rsidR="00782CBF" w:rsidRDefault="00782CBF" w:rsidP="00E06EB7">
      <w:pPr>
        <w:pStyle w:val="libRightBoldCenter"/>
      </w:pPr>
      <w:r>
        <w:rPr>
          <w:rtl/>
        </w:rPr>
        <w:t>وروحي مع الشهداء واحساني في عليّين</w:t>
      </w:r>
    </w:p>
    <w:p w:rsidR="00782CBF" w:rsidRDefault="00782CBF" w:rsidP="00E06EB7">
      <w:pPr>
        <w:pStyle w:val="libRightBoldCenter"/>
      </w:pPr>
      <w:r>
        <w:rPr>
          <w:rtl/>
        </w:rPr>
        <w:t>واسائتي مغفورة ، وأن تهب لي يقيناً تُباشر به قلبي</w:t>
      </w:r>
    </w:p>
    <w:p w:rsidR="00782CBF" w:rsidRDefault="00782CBF" w:rsidP="00E06EB7">
      <w:pPr>
        <w:pStyle w:val="libRightBoldCenter"/>
      </w:pPr>
      <w:r>
        <w:rPr>
          <w:rtl/>
        </w:rPr>
        <w:t>وايماناً يُذهب الشكّ عني وتُرضيني بما قسمت لي</w:t>
      </w:r>
    </w:p>
    <w:p w:rsidR="00782CBF" w:rsidRDefault="00782CBF" w:rsidP="00E06EB7">
      <w:pPr>
        <w:pStyle w:val="libRightBoldCenter"/>
      </w:pPr>
      <w:r>
        <w:rPr>
          <w:rtl/>
        </w:rPr>
        <w:t>واتنا في الدنيا حسنة وفي الأخرة حسنة</w:t>
      </w:r>
    </w:p>
    <w:p w:rsidR="00782CBF" w:rsidRDefault="00782CBF" w:rsidP="00E06EB7">
      <w:pPr>
        <w:pStyle w:val="libRightBoldCenter"/>
      </w:pPr>
      <w:r>
        <w:rPr>
          <w:rtl/>
        </w:rPr>
        <w:t>وقِنا عذاب النار الحريق</w:t>
      </w:r>
    </w:p>
    <w:p w:rsidR="00782CBF" w:rsidRDefault="00782CBF" w:rsidP="00E06EB7">
      <w:pPr>
        <w:pStyle w:val="libRightBoldCenter"/>
      </w:pPr>
      <w:r>
        <w:rPr>
          <w:rtl/>
        </w:rPr>
        <w:t>وارزقني فيها ذكرك وشكرك والرغبة إليك</w:t>
      </w:r>
    </w:p>
    <w:p w:rsidR="00782CBF" w:rsidRDefault="00782CBF" w:rsidP="00E06EB7">
      <w:pPr>
        <w:pStyle w:val="libRightBoldCenter"/>
      </w:pPr>
      <w:r>
        <w:rPr>
          <w:rtl/>
        </w:rPr>
        <w:t>والأنابة والتوفيق لما وفقت له محمد وأل محمد</w:t>
      </w:r>
    </w:p>
    <w:p w:rsidR="00782CBF" w:rsidRDefault="00782CBF" w:rsidP="00E06EB7">
      <w:pPr>
        <w:pStyle w:val="libRightBoldCenter"/>
      </w:pPr>
      <w:r>
        <w:rPr>
          <w:rtl/>
        </w:rPr>
        <w:t>عليه وعليهم السلام</w:t>
      </w:r>
    </w:p>
    <w:p w:rsidR="00782CBF" w:rsidRDefault="00782CBF" w:rsidP="00E06EB7">
      <w:pPr>
        <w:pStyle w:val="Heading2Center"/>
      </w:pPr>
      <w:bookmarkStart w:id="82" w:name="_Toc391371035"/>
      <w:r>
        <w:t>Du'a for the 27th night</w:t>
      </w:r>
      <w:bookmarkEnd w:id="82"/>
    </w:p>
    <w:p w:rsidR="00782CBF" w:rsidRDefault="00782CBF" w:rsidP="00E06EB7">
      <w:pPr>
        <w:pStyle w:val="libItalic"/>
      </w:pPr>
      <w:r>
        <w:t>In the name of Allah the Beneficent, the Merciful</w:t>
      </w:r>
    </w:p>
    <w:p w:rsidR="00782CBF" w:rsidRDefault="00782CBF" w:rsidP="00E06EB7">
      <w:pPr>
        <w:pStyle w:val="libItalic"/>
      </w:pPr>
      <w:r>
        <w:t>O Allah, bless Muhammad and the family of Muhammad.</w:t>
      </w:r>
    </w:p>
    <w:p w:rsidR="00782CBF" w:rsidRDefault="00782CBF" w:rsidP="00E06EB7">
      <w:pPr>
        <w:pStyle w:val="libItalic"/>
      </w:pPr>
      <w:r>
        <w:t>O (One) who extended the shadow</w:t>
      </w:r>
    </w:p>
    <w:p w:rsidR="00782CBF" w:rsidRDefault="00782CBF" w:rsidP="00E06EB7">
      <w:pPr>
        <w:pStyle w:val="libItalic"/>
      </w:pPr>
      <w:r>
        <w:t>and had You wished You would have made it stationary.</w:t>
      </w:r>
    </w:p>
    <w:p w:rsidR="00782CBF" w:rsidRDefault="00782CBF" w:rsidP="00E06EB7">
      <w:pPr>
        <w:pStyle w:val="libItalic"/>
      </w:pPr>
      <w:r>
        <w:t>And You made the sun its guide,</w:t>
      </w:r>
    </w:p>
    <w:p w:rsidR="00782CBF" w:rsidRDefault="00782CBF" w:rsidP="00E06EB7">
      <w:pPr>
        <w:pStyle w:val="libItalic"/>
      </w:pPr>
      <w:r>
        <w:t>then You withdrew it to Yourself, an easy withdrawal.</w:t>
      </w:r>
    </w:p>
    <w:p w:rsidR="00782CBF" w:rsidRDefault="00782CBF" w:rsidP="00E06EB7">
      <w:pPr>
        <w:pStyle w:val="libItalic"/>
      </w:pPr>
      <w:r>
        <w:t>O the possessor of generosity and power,</w:t>
      </w:r>
    </w:p>
    <w:p w:rsidR="00782CBF" w:rsidRDefault="00782CBF" w:rsidP="00E06EB7">
      <w:pPr>
        <w:pStyle w:val="libItalic"/>
      </w:pPr>
      <w:r>
        <w:t>grandeur and bounties.</w:t>
      </w:r>
    </w:p>
    <w:p w:rsidR="00782CBF" w:rsidRDefault="00782CBF" w:rsidP="00E06EB7">
      <w:pPr>
        <w:pStyle w:val="libItalic"/>
      </w:pPr>
      <w:r>
        <w:t>There is no god but You,</w:t>
      </w:r>
    </w:p>
    <w:p w:rsidR="00782CBF" w:rsidRDefault="00782CBF" w:rsidP="00E06EB7">
      <w:pPr>
        <w:pStyle w:val="libItalic"/>
      </w:pPr>
      <w:r>
        <w:t>Knower of the unseen and the manifest,</w:t>
      </w:r>
    </w:p>
    <w:p w:rsidR="00782CBF" w:rsidRDefault="00782CBF" w:rsidP="00E06EB7">
      <w:pPr>
        <w:pStyle w:val="libItalic"/>
      </w:pPr>
      <w:r>
        <w:t>The Beneficent, the Merciful.</w:t>
      </w:r>
    </w:p>
    <w:p w:rsidR="00782CBF" w:rsidRDefault="00782CBF" w:rsidP="00E06EB7">
      <w:pPr>
        <w:pStyle w:val="libItalic"/>
      </w:pPr>
      <w:r>
        <w:t>There is no god but You, O Holy, O Peace,</w:t>
      </w:r>
    </w:p>
    <w:p w:rsidR="00782CBF" w:rsidRDefault="00782CBF" w:rsidP="00E06EB7">
      <w:pPr>
        <w:pStyle w:val="libItalic"/>
      </w:pPr>
      <w:r>
        <w:lastRenderedPageBreak/>
        <w:t>O (the) Trusted, O (the) Protector</w:t>
      </w:r>
    </w:p>
    <w:p w:rsidR="00782CBF" w:rsidRDefault="00782CBF" w:rsidP="00E06EB7">
      <w:pPr>
        <w:pStyle w:val="libItalic"/>
      </w:pPr>
      <w:r>
        <w:t>O Mighty, O Most Powerful, O Sublime.</w:t>
      </w:r>
    </w:p>
    <w:p w:rsidR="00782CBF" w:rsidRDefault="00782CBF" w:rsidP="00E06EB7">
      <w:pPr>
        <w:pStyle w:val="libItalic"/>
      </w:pPr>
      <w:r>
        <w:t>O Allah, O Creator, O Originator, O (the) Fashioner,</w:t>
      </w:r>
    </w:p>
    <w:p w:rsidR="00782CBF" w:rsidRDefault="00782CBF" w:rsidP="00E06EB7">
      <w:pPr>
        <w:pStyle w:val="libItalic"/>
      </w:pPr>
      <w:r>
        <w:t>O Allah, O Allah, O Allah,</w:t>
      </w:r>
    </w:p>
    <w:p w:rsidR="00782CBF" w:rsidRDefault="00782CBF" w:rsidP="00E06EB7">
      <w:pPr>
        <w:pStyle w:val="libItalic"/>
      </w:pPr>
      <w:r>
        <w:t>You have the most beautiful names,</w:t>
      </w:r>
    </w:p>
    <w:p w:rsidR="00782CBF" w:rsidRDefault="00782CBF" w:rsidP="00E06EB7">
      <w:pPr>
        <w:pStyle w:val="libItalic"/>
      </w:pPr>
      <w:r>
        <w:t>the highest examples,</w:t>
      </w:r>
    </w:p>
    <w:p w:rsidR="00782CBF" w:rsidRDefault="00782CBF" w:rsidP="00E06EB7">
      <w:pPr>
        <w:pStyle w:val="libItalic"/>
      </w:pPr>
      <w:r>
        <w:t>the grandeur, the bounties.</w:t>
      </w:r>
    </w:p>
    <w:p w:rsidR="00782CBF" w:rsidRDefault="00782CBF" w:rsidP="00E06EB7">
      <w:pPr>
        <w:pStyle w:val="libItalic"/>
      </w:pPr>
      <w:r>
        <w:t>I beseech You to,</w:t>
      </w:r>
    </w:p>
    <w:p w:rsidR="00782CBF" w:rsidRDefault="00782CBF" w:rsidP="00E06EB7">
      <w:pPr>
        <w:pStyle w:val="libItalic"/>
      </w:pPr>
      <w:r>
        <w:t>bless Muhammad and the family of Muhammad,</w:t>
      </w:r>
    </w:p>
    <w:p w:rsidR="00782CBF" w:rsidRDefault="00782CBF" w:rsidP="00E06EB7">
      <w:pPr>
        <w:pStyle w:val="libItalic"/>
      </w:pPr>
      <w:r>
        <w:t>and place my name, in this night, among the fortunate,</w:t>
      </w:r>
    </w:p>
    <w:p w:rsidR="00782CBF" w:rsidRDefault="00782CBF" w:rsidP="00E06EB7">
      <w:pPr>
        <w:pStyle w:val="libItalic"/>
      </w:pPr>
      <w:r>
        <w:t>and my soul among the martyrs,</w:t>
      </w:r>
    </w:p>
    <w:p w:rsidR="00782CBF" w:rsidRDefault="00782CBF" w:rsidP="00E06EB7">
      <w:pPr>
        <w:pStyle w:val="libItalic"/>
      </w:pPr>
      <w:r>
        <w:t>let my good deeds be (written) in the 'Illiyyin (Book of the virtuous),and my evil deeds be forgiven.</w:t>
      </w:r>
    </w:p>
    <w:p w:rsidR="00782CBF" w:rsidRDefault="00782CBF" w:rsidP="00E06EB7">
      <w:pPr>
        <w:pStyle w:val="libItalic"/>
      </w:pPr>
      <w:r>
        <w:t>(And I beseech You to )</w:t>
      </w:r>
    </w:p>
    <w:p w:rsidR="00782CBF" w:rsidRDefault="00782CBF" w:rsidP="00E06EB7">
      <w:pPr>
        <w:pStyle w:val="libItalic"/>
      </w:pPr>
      <w:r>
        <w:t>grant me a certainty which gives joy to my heart,</w:t>
      </w:r>
    </w:p>
    <w:p w:rsidR="00782CBF" w:rsidRDefault="00782CBF" w:rsidP="00E06EB7">
      <w:pPr>
        <w:pStyle w:val="libItalic"/>
      </w:pPr>
      <w:r>
        <w:t>and a faith which drives doubt away from me,</w:t>
      </w:r>
    </w:p>
    <w:p w:rsidR="00782CBF" w:rsidRDefault="00782CBF" w:rsidP="00E06EB7">
      <w:pPr>
        <w:pStyle w:val="libItalic"/>
      </w:pPr>
      <w:r>
        <w:t>and make me pleased with what You have granted me.</w:t>
      </w:r>
    </w:p>
    <w:p w:rsidR="00782CBF" w:rsidRDefault="00782CBF" w:rsidP="00E06EB7">
      <w:pPr>
        <w:pStyle w:val="libItalic"/>
      </w:pPr>
      <w:r>
        <w:t>(And I beseech You to)</w:t>
      </w:r>
    </w:p>
    <w:p w:rsidR="00782CBF" w:rsidRDefault="00782CBF" w:rsidP="00E06EB7">
      <w:pPr>
        <w:pStyle w:val="libItalic"/>
      </w:pPr>
      <w:r>
        <w:t>Give us good in this world,</w:t>
      </w:r>
    </w:p>
    <w:p w:rsidR="00782CBF" w:rsidRDefault="00782CBF" w:rsidP="00E06EB7">
      <w:pPr>
        <w:pStyle w:val="libItalic"/>
      </w:pPr>
      <w:r>
        <w:t>and good in the Hereafter,</w:t>
      </w:r>
    </w:p>
    <w:p w:rsidR="00782CBF" w:rsidRDefault="00782CBF" w:rsidP="00E06EB7">
      <w:pPr>
        <w:pStyle w:val="libItalic"/>
      </w:pPr>
      <w:r>
        <w:t>and save us from the punishment of the burning fire.</w:t>
      </w:r>
    </w:p>
    <w:p w:rsidR="00782CBF" w:rsidRDefault="00782CBF" w:rsidP="00E06EB7">
      <w:pPr>
        <w:pStyle w:val="libItalic"/>
      </w:pPr>
      <w:r>
        <w:t>(HQ 2:201)</w:t>
      </w:r>
    </w:p>
    <w:p w:rsidR="00782CBF" w:rsidRDefault="00782CBF" w:rsidP="00E06EB7">
      <w:pPr>
        <w:pStyle w:val="libItalic"/>
      </w:pPr>
      <w:r>
        <w:t>(And I beseech You to)</w:t>
      </w:r>
    </w:p>
    <w:p w:rsidR="00782CBF" w:rsidRDefault="00782CBF" w:rsidP="00E06EB7">
      <w:pPr>
        <w:pStyle w:val="libItalic"/>
      </w:pPr>
      <w:r>
        <w:t>grant me in it (Laylatul Qadr) Your remembrance,</w:t>
      </w:r>
    </w:p>
    <w:p w:rsidR="00782CBF" w:rsidRDefault="00782CBF" w:rsidP="00E06EB7">
      <w:pPr>
        <w:pStyle w:val="libItalic"/>
      </w:pPr>
      <w:r>
        <w:t>and Your gratitude, and desire for (pleasing) You,</w:t>
      </w:r>
    </w:p>
    <w:p w:rsidR="00782CBF" w:rsidRDefault="00782CBF" w:rsidP="00E06EB7">
      <w:pPr>
        <w:pStyle w:val="libItalic"/>
      </w:pPr>
      <w:r>
        <w:t>turning (to You for repentance), and success,</w:t>
      </w:r>
    </w:p>
    <w:p w:rsidR="00782CBF" w:rsidRDefault="00782CBF" w:rsidP="00E06EB7">
      <w:pPr>
        <w:pStyle w:val="libItalic"/>
      </w:pPr>
      <w:r>
        <w:t>for all that You have granted Muhammad and his family,</w:t>
      </w:r>
    </w:p>
    <w:p w:rsidR="00782CBF" w:rsidRDefault="00782CBF" w:rsidP="00E06EB7">
      <w:pPr>
        <w:pStyle w:val="libItalic"/>
      </w:pPr>
      <w:r>
        <w:t>peace be on him and on them.</w:t>
      </w:r>
    </w:p>
    <w:p w:rsidR="00782CBF" w:rsidRDefault="00782CBF" w:rsidP="00E06EB7">
      <w:pPr>
        <w:pStyle w:val="libRightBoldCenter"/>
      </w:pPr>
      <w:r>
        <w:rPr>
          <w:rtl/>
        </w:rPr>
        <w:t>اللهم صل على محمد وأل محمد</w:t>
      </w:r>
    </w:p>
    <w:p w:rsidR="00782CBF" w:rsidRDefault="00782CBF" w:rsidP="00E06EB7">
      <w:pPr>
        <w:pStyle w:val="libRightBoldCenter"/>
      </w:pPr>
      <w:r>
        <w:rPr>
          <w:rtl/>
        </w:rPr>
        <w:t>يا ماد الظل ولو شئت لجعلته ساكنا</w:t>
      </w:r>
    </w:p>
    <w:p w:rsidR="00782CBF" w:rsidRDefault="00782CBF" w:rsidP="00E06EB7">
      <w:pPr>
        <w:pStyle w:val="libRightBoldCenter"/>
      </w:pPr>
      <w:r>
        <w:rPr>
          <w:rtl/>
        </w:rPr>
        <w:t>وجعلت الشمس عليه دليلا ، ثم قبضته إليك قبضاً يسيراً</w:t>
      </w:r>
    </w:p>
    <w:p w:rsidR="00782CBF" w:rsidRDefault="00782CBF" w:rsidP="00E06EB7">
      <w:pPr>
        <w:pStyle w:val="libRightBoldCenter"/>
      </w:pPr>
      <w:r>
        <w:rPr>
          <w:rtl/>
        </w:rPr>
        <w:t>يا ذا الجود والطول والكبرياء والألاء</w:t>
      </w:r>
    </w:p>
    <w:p w:rsidR="00782CBF" w:rsidRDefault="00782CBF" w:rsidP="00E06EB7">
      <w:pPr>
        <w:pStyle w:val="libRightBoldCenter"/>
      </w:pPr>
      <w:r>
        <w:rPr>
          <w:rtl/>
        </w:rPr>
        <w:t>لا إله إلا أن عالم الغيب والشهادة الرحمن الرحيم</w:t>
      </w:r>
    </w:p>
    <w:p w:rsidR="00782CBF" w:rsidRDefault="00782CBF" w:rsidP="00E06EB7">
      <w:pPr>
        <w:pStyle w:val="libRightBoldCenter"/>
      </w:pPr>
      <w:r>
        <w:rPr>
          <w:rtl/>
        </w:rPr>
        <w:t>لا إله إلا أنت يا قُدوس يا سلام يا مؤمن يا مُهيمن</w:t>
      </w:r>
    </w:p>
    <w:p w:rsidR="00782CBF" w:rsidRDefault="00782CBF" w:rsidP="00E06EB7">
      <w:pPr>
        <w:pStyle w:val="libRightBoldCenter"/>
      </w:pPr>
      <w:r>
        <w:rPr>
          <w:rtl/>
        </w:rPr>
        <w:t>يا عزيز يا جبار يا مُتكبر يا الله يا خالق يا بارئ يا مُصور</w:t>
      </w:r>
    </w:p>
    <w:p w:rsidR="00782CBF" w:rsidRDefault="00782CBF" w:rsidP="00E06EB7">
      <w:pPr>
        <w:pStyle w:val="libRightBoldCenter"/>
      </w:pPr>
      <w:r>
        <w:rPr>
          <w:rtl/>
        </w:rPr>
        <w:t>يا الله يا الله يا الله لك الأسماء الحُسنى</w:t>
      </w:r>
    </w:p>
    <w:p w:rsidR="00782CBF" w:rsidRDefault="00782CBF" w:rsidP="00E06EB7">
      <w:pPr>
        <w:pStyle w:val="libRightBoldCenter"/>
      </w:pPr>
      <w:r>
        <w:rPr>
          <w:rtl/>
        </w:rPr>
        <w:t>والأمثال العُليا والكبرياء والألاء</w:t>
      </w:r>
    </w:p>
    <w:p w:rsidR="00782CBF" w:rsidRDefault="00782CBF" w:rsidP="00E06EB7">
      <w:pPr>
        <w:pStyle w:val="libRightBoldCenter"/>
      </w:pPr>
      <w:r>
        <w:rPr>
          <w:rtl/>
        </w:rPr>
        <w:t>أسئلك أن تُصلي على محمد وأل محمد</w:t>
      </w:r>
    </w:p>
    <w:p w:rsidR="00782CBF" w:rsidRDefault="00782CBF" w:rsidP="00E06EB7">
      <w:pPr>
        <w:pStyle w:val="libRightBoldCenter"/>
      </w:pPr>
      <w:r>
        <w:rPr>
          <w:rtl/>
        </w:rPr>
        <w:t>وأن تجعل اسمي في هذه الليلة في السعداء</w:t>
      </w:r>
    </w:p>
    <w:p w:rsidR="00782CBF" w:rsidRDefault="00782CBF" w:rsidP="00E06EB7">
      <w:pPr>
        <w:pStyle w:val="libRightBoldCenter"/>
      </w:pPr>
      <w:r>
        <w:rPr>
          <w:rtl/>
        </w:rPr>
        <w:lastRenderedPageBreak/>
        <w:t>ورُوحي مع الشهداء واحساني في عليّين</w:t>
      </w:r>
    </w:p>
    <w:p w:rsidR="00782CBF" w:rsidRDefault="00782CBF" w:rsidP="00E06EB7">
      <w:pPr>
        <w:pStyle w:val="libRightBoldCenter"/>
      </w:pPr>
      <w:r>
        <w:rPr>
          <w:rtl/>
        </w:rPr>
        <w:t>واسائتي مغفورة ، وأن تهب لي يقيناً تُباشر به قلبي</w:t>
      </w:r>
    </w:p>
    <w:p w:rsidR="00782CBF" w:rsidRDefault="00782CBF" w:rsidP="00E06EB7">
      <w:pPr>
        <w:pStyle w:val="libRightBoldCenter"/>
      </w:pPr>
      <w:r>
        <w:rPr>
          <w:rtl/>
        </w:rPr>
        <w:t>وايماناً يُذهب الشك عني وتُرضيني بما قسمت لي</w:t>
      </w:r>
    </w:p>
    <w:p w:rsidR="00782CBF" w:rsidRDefault="00782CBF" w:rsidP="00E06EB7">
      <w:pPr>
        <w:pStyle w:val="libRightBoldCenter"/>
      </w:pPr>
      <w:r>
        <w:rPr>
          <w:rtl/>
        </w:rPr>
        <w:t>واتنا في الدنيا حسنة وفي الأخرة حسنة</w:t>
      </w:r>
    </w:p>
    <w:p w:rsidR="00782CBF" w:rsidRDefault="00782CBF" w:rsidP="00E06EB7">
      <w:pPr>
        <w:pStyle w:val="libRightBoldCenter"/>
      </w:pPr>
      <w:r>
        <w:rPr>
          <w:rtl/>
        </w:rPr>
        <w:t>وقِنا عذاب النار الحريق</w:t>
      </w:r>
    </w:p>
    <w:p w:rsidR="00782CBF" w:rsidRDefault="00782CBF" w:rsidP="00E06EB7">
      <w:pPr>
        <w:pStyle w:val="libRightBoldCenter"/>
      </w:pPr>
      <w:r>
        <w:rPr>
          <w:rtl/>
        </w:rPr>
        <w:t>وارزقني فيها ذكرك وشكرك والرغبة إليك</w:t>
      </w:r>
    </w:p>
    <w:p w:rsidR="00782CBF" w:rsidRDefault="00782CBF" w:rsidP="00E06EB7">
      <w:pPr>
        <w:pStyle w:val="libRightBoldCenter"/>
      </w:pPr>
      <w:r>
        <w:rPr>
          <w:rtl/>
        </w:rPr>
        <w:t>والأنابة والتوفيق لما وفقت له محمد وأل محمد</w:t>
      </w:r>
    </w:p>
    <w:p w:rsidR="00782CBF" w:rsidRDefault="00782CBF" w:rsidP="00E06EB7">
      <w:pPr>
        <w:pStyle w:val="libRightBoldCenter"/>
      </w:pPr>
      <w:r>
        <w:rPr>
          <w:rtl/>
        </w:rPr>
        <w:t>عليه وعليهم السلام</w:t>
      </w:r>
    </w:p>
    <w:p w:rsidR="00782CBF" w:rsidRDefault="00782CBF" w:rsidP="00906ACC">
      <w:pPr>
        <w:pStyle w:val="Heading2Center"/>
      </w:pPr>
      <w:bookmarkStart w:id="83" w:name="_Toc391371036"/>
      <w:r>
        <w:t>Du'a for the 28th night</w:t>
      </w:r>
      <w:bookmarkEnd w:id="83"/>
    </w:p>
    <w:p w:rsidR="00782CBF" w:rsidRDefault="00782CBF" w:rsidP="00906ACC">
      <w:pPr>
        <w:pStyle w:val="libItalic"/>
      </w:pPr>
      <w:r>
        <w:t>In the name of Allah the Beneficent, the Merciful</w:t>
      </w:r>
    </w:p>
    <w:p w:rsidR="00782CBF" w:rsidRDefault="00782CBF" w:rsidP="00906ACC">
      <w:pPr>
        <w:pStyle w:val="libItalic"/>
      </w:pPr>
      <w:r>
        <w:t>O Allah, bless Muhammad and the family of Muhammad.</w:t>
      </w:r>
    </w:p>
    <w:p w:rsidR="00782CBF" w:rsidRDefault="00782CBF" w:rsidP="00906ACC">
      <w:pPr>
        <w:pStyle w:val="libItalic"/>
      </w:pPr>
      <w:r>
        <w:t>O (One) who keeps safe the night in the atmosphere,</w:t>
      </w:r>
    </w:p>
    <w:p w:rsidR="00782CBF" w:rsidRDefault="00782CBF" w:rsidP="00906ACC">
      <w:pPr>
        <w:pStyle w:val="libItalic"/>
      </w:pPr>
      <w:r>
        <w:t>and keeps safe the light in the sky,</w:t>
      </w:r>
    </w:p>
    <w:p w:rsidR="00782CBF" w:rsidRDefault="00782CBF" w:rsidP="00906ACC">
      <w:pPr>
        <w:pStyle w:val="libItalic"/>
      </w:pPr>
      <w:r>
        <w:t>and prevents the sky to fall on the earth</w:t>
      </w:r>
    </w:p>
    <w:p w:rsidR="00782CBF" w:rsidRDefault="00782CBF" w:rsidP="00906ACC">
      <w:pPr>
        <w:pStyle w:val="libItalic"/>
      </w:pPr>
      <w:r>
        <w:t>except by His permission,</w:t>
      </w:r>
    </w:p>
    <w:p w:rsidR="00782CBF" w:rsidRDefault="00782CBF" w:rsidP="00906ACC">
      <w:pPr>
        <w:pStyle w:val="libItalic"/>
      </w:pPr>
      <w:r>
        <w:t>and holds them back lest they move away.</w:t>
      </w:r>
    </w:p>
    <w:p w:rsidR="00782CBF" w:rsidRDefault="00782CBF" w:rsidP="00906ACC">
      <w:pPr>
        <w:pStyle w:val="libItalic"/>
      </w:pPr>
      <w:r>
        <w:t>O All</w:t>
      </w:r>
      <w:r w:rsidR="00675E82">
        <w:t>-</w:t>
      </w:r>
      <w:r>
        <w:t>­Knowing, O Mighty,</w:t>
      </w:r>
    </w:p>
    <w:p w:rsidR="00782CBF" w:rsidRDefault="00782CBF" w:rsidP="00906ACC">
      <w:pPr>
        <w:pStyle w:val="libItalic"/>
      </w:pPr>
      <w:r>
        <w:t>O Forgiver, O Eternal,</w:t>
      </w:r>
    </w:p>
    <w:p w:rsidR="00782CBF" w:rsidRDefault="00782CBF" w:rsidP="00906ACC">
      <w:pPr>
        <w:pStyle w:val="libItalic"/>
      </w:pPr>
      <w:r>
        <w:t>O Allah, O Inheritor,</w:t>
      </w:r>
    </w:p>
    <w:p w:rsidR="00782CBF" w:rsidRDefault="00782CBF" w:rsidP="00906ACC">
      <w:pPr>
        <w:pStyle w:val="libItalic"/>
      </w:pPr>
      <w:r>
        <w:t>O (One) who will raise those in the graves.</w:t>
      </w:r>
    </w:p>
    <w:p w:rsidR="00782CBF" w:rsidRDefault="00782CBF" w:rsidP="00906ACC">
      <w:pPr>
        <w:pStyle w:val="libItalic"/>
      </w:pPr>
      <w:r>
        <w:t>O Allah, O Allah, O Allah,</w:t>
      </w:r>
    </w:p>
    <w:p w:rsidR="00782CBF" w:rsidRDefault="00782CBF" w:rsidP="00906ACC">
      <w:pPr>
        <w:pStyle w:val="libItalic"/>
      </w:pPr>
      <w:r>
        <w:t>You have the most beautiful names,</w:t>
      </w:r>
    </w:p>
    <w:p w:rsidR="00782CBF" w:rsidRDefault="00782CBF" w:rsidP="00906ACC">
      <w:pPr>
        <w:pStyle w:val="libItalic"/>
      </w:pPr>
      <w:r>
        <w:t>the highest examples,</w:t>
      </w:r>
    </w:p>
    <w:p w:rsidR="00782CBF" w:rsidRDefault="00782CBF" w:rsidP="00906ACC">
      <w:pPr>
        <w:pStyle w:val="libItalic"/>
      </w:pPr>
      <w:r>
        <w:t>the grandeur, the bounties.</w:t>
      </w:r>
    </w:p>
    <w:p w:rsidR="00782CBF" w:rsidRDefault="00782CBF" w:rsidP="00906ACC">
      <w:pPr>
        <w:pStyle w:val="libItalic"/>
      </w:pPr>
      <w:r>
        <w:t>I beseech You to,</w:t>
      </w:r>
    </w:p>
    <w:p w:rsidR="00782CBF" w:rsidRDefault="00782CBF" w:rsidP="00906ACC">
      <w:pPr>
        <w:pStyle w:val="libItalic"/>
      </w:pPr>
      <w:r>
        <w:t>bless Muhammad and the family of Muhammad,</w:t>
      </w:r>
    </w:p>
    <w:p w:rsidR="00782CBF" w:rsidRDefault="00782CBF" w:rsidP="00906ACC">
      <w:pPr>
        <w:pStyle w:val="libItalic"/>
      </w:pPr>
      <w:r>
        <w:t>and place my name, in this night, among the fortunate,</w:t>
      </w:r>
    </w:p>
    <w:p w:rsidR="00782CBF" w:rsidRDefault="00782CBF" w:rsidP="00906ACC">
      <w:pPr>
        <w:pStyle w:val="libItalic"/>
      </w:pPr>
      <w:r>
        <w:t>and my soul among the martyrs,</w:t>
      </w:r>
    </w:p>
    <w:p w:rsidR="00782CBF" w:rsidRDefault="00782CBF" w:rsidP="00906ACC">
      <w:pPr>
        <w:pStyle w:val="libItalic"/>
      </w:pPr>
      <w:r>
        <w:t>let my good deeds be (written) in the 'Illiyyin (Book of the virtuous),and my evil deeds be forgiven.</w:t>
      </w:r>
    </w:p>
    <w:p w:rsidR="00782CBF" w:rsidRDefault="00782CBF" w:rsidP="00906ACC">
      <w:pPr>
        <w:pStyle w:val="libItalic"/>
      </w:pPr>
      <w:r>
        <w:t>(And I beseech You to )</w:t>
      </w:r>
    </w:p>
    <w:p w:rsidR="00782CBF" w:rsidRDefault="00782CBF" w:rsidP="00906ACC">
      <w:pPr>
        <w:pStyle w:val="libItalic"/>
      </w:pPr>
      <w:r>
        <w:t>grant me a certainty which gives joy to my heart,</w:t>
      </w:r>
    </w:p>
    <w:p w:rsidR="00782CBF" w:rsidRDefault="00782CBF" w:rsidP="00906ACC">
      <w:pPr>
        <w:pStyle w:val="libItalic"/>
      </w:pPr>
      <w:r>
        <w:t>and a faith which drives doubt away from me,</w:t>
      </w:r>
    </w:p>
    <w:p w:rsidR="00782CBF" w:rsidRDefault="00782CBF" w:rsidP="00906ACC">
      <w:pPr>
        <w:pStyle w:val="libItalic"/>
      </w:pPr>
      <w:r>
        <w:t>and make me pleased with what You have granted me.</w:t>
      </w:r>
    </w:p>
    <w:p w:rsidR="00782CBF" w:rsidRDefault="00782CBF" w:rsidP="00906ACC">
      <w:pPr>
        <w:pStyle w:val="libItalic"/>
      </w:pPr>
      <w:r>
        <w:t>(And I beseech You to)</w:t>
      </w:r>
    </w:p>
    <w:p w:rsidR="00782CBF" w:rsidRDefault="00782CBF" w:rsidP="00906ACC">
      <w:pPr>
        <w:pStyle w:val="libItalic"/>
      </w:pPr>
      <w:r>
        <w:t>Give us good in this world,</w:t>
      </w:r>
    </w:p>
    <w:p w:rsidR="00782CBF" w:rsidRDefault="00782CBF" w:rsidP="00906ACC">
      <w:pPr>
        <w:pStyle w:val="libItalic"/>
      </w:pPr>
      <w:r>
        <w:t>and good in the Hereafter,</w:t>
      </w:r>
    </w:p>
    <w:p w:rsidR="00782CBF" w:rsidRDefault="00782CBF" w:rsidP="00906ACC">
      <w:pPr>
        <w:pStyle w:val="libItalic"/>
      </w:pPr>
      <w:r>
        <w:t>and save us from the punishment of the burning fire.</w:t>
      </w:r>
    </w:p>
    <w:p w:rsidR="00782CBF" w:rsidRDefault="00782CBF" w:rsidP="00906ACC">
      <w:pPr>
        <w:pStyle w:val="libItalic"/>
      </w:pPr>
      <w:r>
        <w:t>(HQ 2:201)</w:t>
      </w:r>
    </w:p>
    <w:p w:rsidR="00782CBF" w:rsidRDefault="00782CBF" w:rsidP="00906ACC">
      <w:pPr>
        <w:pStyle w:val="libItalic"/>
      </w:pPr>
      <w:r>
        <w:t>(And I beseech You to)</w:t>
      </w:r>
    </w:p>
    <w:p w:rsidR="00782CBF" w:rsidRDefault="00782CBF" w:rsidP="00906ACC">
      <w:pPr>
        <w:pStyle w:val="libItalic"/>
      </w:pPr>
      <w:r>
        <w:t>grant me in it (Laylatul Qadr) Your remembrance,</w:t>
      </w:r>
    </w:p>
    <w:p w:rsidR="00782CBF" w:rsidRDefault="00782CBF" w:rsidP="00906ACC">
      <w:pPr>
        <w:pStyle w:val="libItalic"/>
      </w:pPr>
      <w:r>
        <w:t>and Your gratitude, and desire for (pleasing) You,</w:t>
      </w:r>
    </w:p>
    <w:p w:rsidR="00782CBF" w:rsidRDefault="00782CBF" w:rsidP="00906ACC">
      <w:pPr>
        <w:pStyle w:val="libItalic"/>
      </w:pPr>
      <w:r>
        <w:lastRenderedPageBreak/>
        <w:t>turning (to You for repentance), and success,</w:t>
      </w:r>
    </w:p>
    <w:p w:rsidR="00782CBF" w:rsidRDefault="00782CBF" w:rsidP="00906ACC">
      <w:pPr>
        <w:pStyle w:val="libItalic"/>
      </w:pPr>
      <w:r>
        <w:t>for all that You have granted Muhammad and his family,</w:t>
      </w:r>
    </w:p>
    <w:p w:rsidR="00782CBF" w:rsidRDefault="00782CBF" w:rsidP="00906ACC">
      <w:pPr>
        <w:pStyle w:val="libItalic"/>
      </w:pPr>
      <w:r>
        <w:t>peace be on him and on them.</w:t>
      </w:r>
    </w:p>
    <w:p w:rsidR="00782CBF" w:rsidRDefault="00782CBF" w:rsidP="00906ACC">
      <w:pPr>
        <w:pStyle w:val="libRightBoldCenter"/>
      </w:pPr>
      <w:r>
        <w:rPr>
          <w:rtl/>
        </w:rPr>
        <w:t>اللهم صل على محمد وال محمد</w:t>
      </w:r>
    </w:p>
    <w:p w:rsidR="00782CBF" w:rsidRDefault="00782CBF" w:rsidP="00906ACC">
      <w:pPr>
        <w:pStyle w:val="libRightBoldCenter"/>
      </w:pPr>
      <w:r>
        <w:rPr>
          <w:rtl/>
        </w:rPr>
        <w:t>يا خازن الليل في الهواء وخازن النور في السماء</w:t>
      </w:r>
      <w:r>
        <w:t xml:space="preserve"> </w:t>
      </w:r>
    </w:p>
    <w:p w:rsidR="00782CBF" w:rsidRDefault="00782CBF" w:rsidP="00906ACC">
      <w:pPr>
        <w:pStyle w:val="libRightBoldCenter"/>
      </w:pPr>
      <w:r>
        <w:rPr>
          <w:rtl/>
        </w:rPr>
        <w:t>ومانع السماء أن تقع على الأرض إلا بإذنه</w:t>
      </w:r>
    </w:p>
    <w:p w:rsidR="00782CBF" w:rsidRDefault="00782CBF" w:rsidP="00906ACC">
      <w:pPr>
        <w:pStyle w:val="libRightBoldCenter"/>
      </w:pPr>
      <w:r>
        <w:rPr>
          <w:rtl/>
        </w:rPr>
        <w:t>وحابسهما أن تزولا</w:t>
      </w:r>
    </w:p>
    <w:p w:rsidR="00782CBF" w:rsidRDefault="00782CBF" w:rsidP="00906ACC">
      <w:pPr>
        <w:pStyle w:val="libRightBoldCenter"/>
      </w:pPr>
      <w:r>
        <w:rPr>
          <w:rtl/>
        </w:rPr>
        <w:t>يا عليم يا عظيم يا غفور يا دائم</w:t>
      </w:r>
    </w:p>
    <w:p w:rsidR="00782CBF" w:rsidRDefault="00782CBF" w:rsidP="00906ACC">
      <w:pPr>
        <w:pStyle w:val="libRightBoldCenter"/>
      </w:pPr>
      <w:r>
        <w:rPr>
          <w:rtl/>
        </w:rPr>
        <w:t>يا الله يا وارث يا باعث من في القبور</w:t>
      </w:r>
    </w:p>
    <w:p w:rsidR="00782CBF" w:rsidRDefault="00782CBF" w:rsidP="00906ACC">
      <w:pPr>
        <w:pStyle w:val="libRightBoldCenter"/>
      </w:pPr>
      <w:r>
        <w:rPr>
          <w:rtl/>
        </w:rPr>
        <w:t>يا الله يا الله يا الله لك الأسماء الحُسنى</w:t>
      </w:r>
    </w:p>
    <w:p w:rsidR="00782CBF" w:rsidRDefault="00782CBF" w:rsidP="00906ACC">
      <w:pPr>
        <w:pStyle w:val="libRightBoldCenter"/>
      </w:pPr>
      <w:r>
        <w:rPr>
          <w:rtl/>
        </w:rPr>
        <w:t>والأمثال العُليا والكبرياء والألاء</w:t>
      </w:r>
    </w:p>
    <w:p w:rsidR="00782CBF" w:rsidRDefault="00782CBF" w:rsidP="00906ACC">
      <w:pPr>
        <w:pStyle w:val="libRightBoldCenter"/>
      </w:pPr>
      <w:r>
        <w:rPr>
          <w:rtl/>
        </w:rPr>
        <w:t>أسئلك أن تصلي على محمد وأل محمد</w:t>
      </w:r>
    </w:p>
    <w:p w:rsidR="00782CBF" w:rsidRDefault="00782CBF" w:rsidP="00906ACC">
      <w:pPr>
        <w:pStyle w:val="libRightBoldCenter"/>
      </w:pPr>
      <w:r>
        <w:rPr>
          <w:rtl/>
        </w:rPr>
        <w:t>وأن تجعل اسمي في هذه الليلة في السعداء</w:t>
      </w:r>
    </w:p>
    <w:p w:rsidR="00782CBF" w:rsidRDefault="00782CBF" w:rsidP="00906ACC">
      <w:pPr>
        <w:pStyle w:val="libRightBoldCenter"/>
      </w:pPr>
      <w:r>
        <w:rPr>
          <w:rtl/>
        </w:rPr>
        <w:t>ورُوحي مع الشهداء واحساني في عليّين</w:t>
      </w:r>
    </w:p>
    <w:p w:rsidR="00782CBF" w:rsidRDefault="00782CBF" w:rsidP="00906ACC">
      <w:pPr>
        <w:pStyle w:val="libRightBoldCenter"/>
      </w:pPr>
      <w:r>
        <w:rPr>
          <w:rtl/>
        </w:rPr>
        <w:t>واسائتي مغفورة ، وأن تهب لي يقيناً تُباشر في قلبي</w:t>
      </w:r>
    </w:p>
    <w:p w:rsidR="00782CBF" w:rsidRDefault="00782CBF" w:rsidP="00906ACC">
      <w:pPr>
        <w:pStyle w:val="libRightBoldCenter"/>
      </w:pPr>
      <w:r>
        <w:rPr>
          <w:rtl/>
        </w:rPr>
        <w:t>وايماناً يُذهب الشكّ عني وتُرضيني بما قسمت لي</w:t>
      </w:r>
    </w:p>
    <w:p w:rsidR="00782CBF" w:rsidRDefault="00782CBF" w:rsidP="00906ACC">
      <w:pPr>
        <w:pStyle w:val="libRightBoldCenter"/>
      </w:pPr>
      <w:r>
        <w:rPr>
          <w:rtl/>
        </w:rPr>
        <w:t>واتنا في الدنيا حسنة وفي الأخرة حسنة</w:t>
      </w:r>
    </w:p>
    <w:p w:rsidR="00782CBF" w:rsidRDefault="00782CBF" w:rsidP="00906ACC">
      <w:pPr>
        <w:pStyle w:val="libRightBoldCenter"/>
      </w:pPr>
      <w:r>
        <w:rPr>
          <w:rtl/>
        </w:rPr>
        <w:t>وقنا عذاب النار الحريق</w:t>
      </w:r>
    </w:p>
    <w:p w:rsidR="00782CBF" w:rsidRDefault="00782CBF" w:rsidP="00906ACC">
      <w:pPr>
        <w:pStyle w:val="libRightBoldCenter"/>
      </w:pPr>
      <w:r>
        <w:rPr>
          <w:rtl/>
        </w:rPr>
        <w:t>وارزقني فيها ذكرك وشكرك والرغبة إليك</w:t>
      </w:r>
    </w:p>
    <w:p w:rsidR="00782CBF" w:rsidRDefault="00782CBF" w:rsidP="00906ACC">
      <w:pPr>
        <w:pStyle w:val="libRightBoldCenter"/>
      </w:pPr>
      <w:r>
        <w:rPr>
          <w:rtl/>
        </w:rPr>
        <w:t>والإنابة والتوفيق لما وفقت له محمد وأل محمد</w:t>
      </w:r>
    </w:p>
    <w:p w:rsidR="00782CBF" w:rsidRDefault="00782CBF" w:rsidP="00906ACC">
      <w:pPr>
        <w:pStyle w:val="libRightBoldCenter"/>
      </w:pPr>
      <w:r>
        <w:rPr>
          <w:rtl/>
        </w:rPr>
        <w:t>عليه وعليهم السلام</w:t>
      </w:r>
    </w:p>
    <w:p w:rsidR="00782CBF" w:rsidRDefault="00782CBF" w:rsidP="00906ACC">
      <w:pPr>
        <w:pStyle w:val="Heading2Center"/>
      </w:pPr>
      <w:bookmarkStart w:id="84" w:name="_Toc391371037"/>
      <w:r>
        <w:t>Du'a for the 29th night</w:t>
      </w:r>
      <w:bookmarkEnd w:id="84"/>
    </w:p>
    <w:p w:rsidR="00782CBF" w:rsidRDefault="00782CBF" w:rsidP="00906ACC">
      <w:pPr>
        <w:pStyle w:val="libItalic"/>
      </w:pPr>
      <w:r>
        <w:t>In the name of Allah the Beneficent, the Merciful</w:t>
      </w:r>
    </w:p>
    <w:p w:rsidR="00782CBF" w:rsidRDefault="00782CBF" w:rsidP="00906ACC">
      <w:pPr>
        <w:pStyle w:val="libItalic"/>
      </w:pPr>
      <w:r>
        <w:t>O Allah, bless Muhammad and the family of Muhammad.</w:t>
      </w:r>
    </w:p>
    <w:p w:rsidR="00782CBF" w:rsidRDefault="00782CBF" w:rsidP="00906ACC">
      <w:pPr>
        <w:pStyle w:val="libItalic"/>
      </w:pPr>
      <w:r>
        <w:t>O (One) who coils the night into the day,</w:t>
      </w:r>
    </w:p>
    <w:p w:rsidR="00782CBF" w:rsidRDefault="00782CBF" w:rsidP="00906ACC">
      <w:pPr>
        <w:pStyle w:val="libItalic"/>
      </w:pPr>
      <w:r>
        <w:t>and coils the day into the night.</w:t>
      </w:r>
    </w:p>
    <w:p w:rsidR="00782CBF" w:rsidRDefault="00782CBF" w:rsidP="00906ACC">
      <w:pPr>
        <w:pStyle w:val="libItalic"/>
      </w:pPr>
      <w:r>
        <w:t>O All­</w:t>
      </w:r>
      <w:r w:rsidR="00675E82">
        <w:t>-</w:t>
      </w:r>
      <w:r>
        <w:t>Knowing, O Wise,</w:t>
      </w:r>
    </w:p>
    <w:p w:rsidR="00782CBF" w:rsidRDefault="00782CBF" w:rsidP="00906ACC">
      <w:pPr>
        <w:pStyle w:val="libItalic"/>
      </w:pPr>
      <w:r>
        <w:t>O the Lord of Lords, and the Chief of chiefs.</w:t>
      </w:r>
    </w:p>
    <w:p w:rsidR="00782CBF" w:rsidRDefault="00782CBF" w:rsidP="00906ACC">
      <w:pPr>
        <w:pStyle w:val="libItalic"/>
      </w:pPr>
      <w:r>
        <w:t>There is no god but You.</w:t>
      </w:r>
    </w:p>
    <w:p w:rsidR="00782CBF" w:rsidRDefault="00782CBF" w:rsidP="00906ACC">
      <w:pPr>
        <w:pStyle w:val="libItalic"/>
      </w:pPr>
      <w:r>
        <w:t>O (One) who is nearer to me than my jugular vein.</w:t>
      </w:r>
    </w:p>
    <w:p w:rsidR="00782CBF" w:rsidRDefault="00782CBF" w:rsidP="00906ACC">
      <w:pPr>
        <w:pStyle w:val="libItalic"/>
      </w:pPr>
      <w:r>
        <w:t>O Allah, O Allah, O Allah,</w:t>
      </w:r>
    </w:p>
    <w:p w:rsidR="00782CBF" w:rsidRDefault="00782CBF" w:rsidP="00906ACC">
      <w:pPr>
        <w:pStyle w:val="libItalic"/>
      </w:pPr>
      <w:r>
        <w:t>You have the most beautiful names,</w:t>
      </w:r>
    </w:p>
    <w:p w:rsidR="00782CBF" w:rsidRDefault="00782CBF" w:rsidP="00906ACC">
      <w:pPr>
        <w:pStyle w:val="libItalic"/>
      </w:pPr>
      <w:r>
        <w:t>the highest examples,</w:t>
      </w:r>
    </w:p>
    <w:p w:rsidR="00782CBF" w:rsidRDefault="00782CBF" w:rsidP="00906ACC">
      <w:pPr>
        <w:pStyle w:val="libItalic"/>
      </w:pPr>
      <w:r>
        <w:t>the grandeur, the bounties.</w:t>
      </w:r>
    </w:p>
    <w:p w:rsidR="00782CBF" w:rsidRDefault="00782CBF" w:rsidP="00906ACC">
      <w:pPr>
        <w:pStyle w:val="libItalic"/>
      </w:pPr>
      <w:r>
        <w:lastRenderedPageBreak/>
        <w:t>I beseech You to,</w:t>
      </w:r>
    </w:p>
    <w:p w:rsidR="00782CBF" w:rsidRDefault="00782CBF" w:rsidP="00906ACC">
      <w:pPr>
        <w:pStyle w:val="libItalic"/>
      </w:pPr>
      <w:r>
        <w:t>bless Muhammad and the family of Muhammad,</w:t>
      </w:r>
    </w:p>
    <w:p w:rsidR="00782CBF" w:rsidRDefault="00782CBF" w:rsidP="00906ACC">
      <w:pPr>
        <w:pStyle w:val="libItalic"/>
      </w:pPr>
      <w:r>
        <w:t>and place my name, in this night, among the fortunate,</w:t>
      </w:r>
    </w:p>
    <w:p w:rsidR="00782CBF" w:rsidRDefault="00782CBF" w:rsidP="00906ACC">
      <w:pPr>
        <w:pStyle w:val="libItalic"/>
      </w:pPr>
      <w:r>
        <w:t>and my soul among the martyrs,</w:t>
      </w:r>
    </w:p>
    <w:p w:rsidR="00782CBF" w:rsidRDefault="00782CBF" w:rsidP="00906ACC">
      <w:pPr>
        <w:pStyle w:val="libItalic"/>
      </w:pPr>
      <w:r>
        <w:t>let my good deeds be (written) in the 'Illiyyin (Book of the virtuous), and my evil deeds be forgiven.</w:t>
      </w:r>
    </w:p>
    <w:p w:rsidR="00782CBF" w:rsidRDefault="00782CBF" w:rsidP="00906ACC">
      <w:pPr>
        <w:pStyle w:val="libItalic"/>
      </w:pPr>
      <w:r>
        <w:t>(And I beseech You to )</w:t>
      </w:r>
    </w:p>
    <w:p w:rsidR="00782CBF" w:rsidRDefault="00782CBF" w:rsidP="00906ACC">
      <w:pPr>
        <w:pStyle w:val="libItalic"/>
      </w:pPr>
      <w:r>
        <w:t>grant me a certainty which gives joy to my heart,</w:t>
      </w:r>
    </w:p>
    <w:p w:rsidR="00782CBF" w:rsidRDefault="00782CBF" w:rsidP="00906ACC">
      <w:pPr>
        <w:pStyle w:val="libItalic"/>
      </w:pPr>
      <w:r>
        <w:t>and a faith which drives doubt away from me,</w:t>
      </w:r>
    </w:p>
    <w:p w:rsidR="00782CBF" w:rsidRDefault="00782CBF" w:rsidP="00906ACC">
      <w:pPr>
        <w:pStyle w:val="libItalic"/>
      </w:pPr>
      <w:r>
        <w:t>and make me pleased with what You have granted me.</w:t>
      </w:r>
    </w:p>
    <w:p w:rsidR="00782CBF" w:rsidRDefault="00782CBF" w:rsidP="00906ACC">
      <w:pPr>
        <w:pStyle w:val="libItalic"/>
      </w:pPr>
      <w:r>
        <w:t>(And I beseech You to)</w:t>
      </w:r>
    </w:p>
    <w:p w:rsidR="00782CBF" w:rsidRDefault="00782CBF" w:rsidP="00906ACC">
      <w:pPr>
        <w:pStyle w:val="libItalic"/>
      </w:pPr>
      <w:r>
        <w:t>Give us good in this world,</w:t>
      </w:r>
    </w:p>
    <w:p w:rsidR="00782CBF" w:rsidRDefault="00782CBF" w:rsidP="00906ACC">
      <w:pPr>
        <w:pStyle w:val="libItalic"/>
      </w:pPr>
      <w:r>
        <w:t>and good in the Hereafter,</w:t>
      </w:r>
    </w:p>
    <w:p w:rsidR="00782CBF" w:rsidRDefault="00782CBF" w:rsidP="00906ACC">
      <w:pPr>
        <w:pStyle w:val="libItalic"/>
      </w:pPr>
      <w:r>
        <w:t>and save us from the punishment of the burning fire.</w:t>
      </w:r>
    </w:p>
    <w:p w:rsidR="00782CBF" w:rsidRDefault="00782CBF" w:rsidP="00906ACC">
      <w:pPr>
        <w:pStyle w:val="libItalic"/>
      </w:pPr>
      <w:r>
        <w:t>(HQ 2:201)</w:t>
      </w:r>
    </w:p>
    <w:p w:rsidR="00782CBF" w:rsidRDefault="00782CBF" w:rsidP="00906ACC">
      <w:pPr>
        <w:pStyle w:val="libItalic"/>
      </w:pPr>
      <w:r>
        <w:t>(And I beseech You to)</w:t>
      </w:r>
    </w:p>
    <w:p w:rsidR="00782CBF" w:rsidRDefault="00782CBF" w:rsidP="00906ACC">
      <w:pPr>
        <w:pStyle w:val="libItalic"/>
      </w:pPr>
      <w:r>
        <w:t>grant me in it (Laylatul Qadr) Your remembrance,</w:t>
      </w:r>
    </w:p>
    <w:p w:rsidR="00782CBF" w:rsidRDefault="00782CBF" w:rsidP="00906ACC">
      <w:pPr>
        <w:pStyle w:val="libItalic"/>
      </w:pPr>
      <w:r>
        <w:t>and Your gratitude, and desire for (pleasing) You,</w:t>
      </w:r>
    </w:p>
    <w:p w:rsidR="00782CBF" w:rsidRDefault="00782CBF" w:rsidP="00906ACC">
      <w:pPr>
        <w:pStyle w:val="libItalic"/>
      </w:pPr>
      <w:r>
        <w:t>turning (to You for repentance), and success,</w:t>
      </w:r>
    </w:p>
    <w:p w:rsidR="00782CBF" w:rsidRDefault="00782CBF" w:rsidP="00906ACC">
      <w:pPr>
        <w:pStyle w:val="libItalic"/>
      </w:pPr>
      <w:r>
        <w:t>for all that You have granted Muhammad and his family,</w:t>
      </w:r>
    </w:p>
    <w:p w:rsidR="00782CBF" w:rsidRDefault="00782CBF" w:rsidP="00906ACC">
      <w:pPr>
        <w:pStyle w:val="libItalic"/>
      </w:pPr>
      <w:r>
        <w:t>peace be on him and on them.</w:t>
      </w:r>
    </w:p>
    <w:p w:rsidR="00782CBF" w:rsidRDefault="00782CBF" w:rsidP="00906ACC">
      <w:pPr>
        <w:pStyle w:val="libRightBoldCenter"/>
      </w:pPr>
      <w:r>
        <w:rPr>
          <w:rtl/>
        </w:rPr>
        <w:t>بسم الله الرحمن الرحيم</w:t>
      </w:r>
    </w:p>
    <w:p w:rsidR="00782CBF" w:rsidRDefault="00782CBF" w:rsidP="00906ACC">
      <w:pPr>
        <w:pStyle w:val="libRightBoldCenter"/>
      </w:pPr>
      <w:r>
        <w:rPr>
          <w:rtl/>
        </w:rPr>
        <w:t>اللهم صل على محمد وال محمد</w:t>
      </w:r>
    </w:p>
    <w:p w:rsidR="00782CBF" w:rsidRDefault="00782CBF" w:rsidP="00906ACC">
      <w:pPr>
        <w:pStyle w:val="libRightBoldCenter"/>
      </w:pPr>
      <w:r>
        <w:rPr>
          <w:rtl/>
        </w:rPr>
        <w:t>يا مُكوّر الليل على النهار ومُكور النهار على الليل</w:t>
      </w:r>
    </w:p>
    <w:p w:rsidR="00782CBF" w:rsidRDefault="00782CBF" w:rsidP="00906ACC">
      <w:pPr>
        <w:pStyle w:val="libRightBoldCenter"/>
      </w:pPr>
      <w:r>
        <w:rPr>
          <w:rtl/>
        </w:rPr>
        <w:t>يا عليم يا حكيم ، يا رب الأرباب وسيّد السادات</w:t>
      </w:r>
    </w:p>
    <w:p w:rsidR="00782CBF" w:rsidRDefault="00782CBF" w:rsidP="00906ACC">
      <w:pPr>
        <w:pStyle w:val="libRightBoldCenter"/>
      </w:pPr>
      <w:r>
        <w:rPr>
          <w:rtl/>
        </w:rPr>
        <w:t>لا إله إلا أنت يا أقرب إليّ من حبل الوريد</w:t>
      </w:r>
    </w:p>
    <w:p w:rsidR="00782CBF" w:rsidRDefault="00782CBF" w:rsidP="00906ACC">
      <w:pPr>
        <w:pStyle w:val="libRightBoldCenter"/>
      </w:pPr>
      <w:r>
        <w:rPr>
          <w:rtl/>
        </w:rPr>
        <w:t>يا الله يا الله يا الله لك الأسماء الحُسنى</w:t>
      </w:r>
    </w:p>
    <w:p w:rsidR="00782CBF" w:rsidRDefault="00782CBF" w:rsidP="00906ACC">
      <w:pPr>
        <w:pStyle w:val="libRightBoldCenter"/>
      </w:pPr>
      <w:r>
        <w:rPr>
          <w:rtl/>
        </w:rPr>
        <w:t>والأمثال العُليا والكبرياء والألاء</w:t>
      </w:r>
    </w:p>
    <w:p w:rsidR="00782CBF" w:rsidRDefault="00782CBF" w:rsidP="00906ACC">
      <w:pPr>
        <w:pStyle w:val="libRightBoldCenter"/>
      </w:pPr>
      <w:r>
        <w:rPr>
          <w:rtl/>
        </w:rPr>
        <w:t>أسئلك أن تُصلي على محمد وال محمد</w:t>
      </w:r>
    </w:p>
    <w:p w:rsidR="00782CBF" w:rsidRDefault="00782CBF" w:rsidP="00906ACC">
      <w:pPr>
        <w:pStyle w:val="libRightBoldCenter"/>
      </w:pPr>
      <w:r>
        <w:rPr>
          <w:rtl/>
        </w:rPr>
        <w:t>وأن تجعل اسمي في هذه الليلة في السعداء</w:t>
      </w:r>
    </w:p>
    <w:p w:rsidR="00782CBF" w:rsidRDefault="00782CBF" w:rsidP="00906ACC">
      <w:pPr>
        <w:pStyle w:val="libRightBoldCenter"/>
      </w:pPr>
      <w:r>
        <w:rPr>
          <w:rtl/>
        </w:rPr>
        <w:t>ورُوحي مع الشهداء واحساني في عليّين</w:t>
      </w:r>
    </w:p>
    <w:p w:rsidR="00782CBF" w:rsidRDefault="00782CBF" w:rsidP="00906ACC">
      <w:pPr>
        <w:pStyle w:val="libRightBoldCenter"/>
      </w:pPr>
      <w:r>
        <w:rPr>
          <w:rtl/>
        </w:rPr>
        <w:t>واسائتي مغفورة ، وان تهب لي يقيناً تُباشر به قلبي</w:t>
      </w:r>
    </w:p>
    <w:p w:rsidR="00782CBF" w:rsidRDefault="00782CBF" w:rsidP="00906ACC">
      <w:pPr>
        <w:pStyle w:val="libRightBoldCenter"/>
      </w:pPr>
      <w:r>
        <w:rPr>
          <w:rtl/>
        </w:rPr>
        <w:t>وايماناً يُذهب الشك عني وتُرضيني بما قسمت لي</w:t>
      </w:r>
    </w:p>
    <w:p w:rsidR="00782CBF" w:rsidRDefault="00782CBF" w:rsidP="00906ACC">
      <w:pPr>
        <w:pStyle w:val="libRightBoldCenter"/>
      </w:pPr>
      <w:r>
        <w:rPr>
          <w:rtl/>
        </w:rPr>
        <w:t>وأتنا في الدنيا حسنة وفي الأخرة حسنة</w:t>
      </w:r>
    </w:p>
    <w:p w:rsidR="00782CBF" w:rsidRDefault="00782CBF" w:rsidP="00906ACC">
      <w:pPr>
        <w:pStyle w:val="libRightBoldCenter"/>
      </w:pPr>
      <w:r>
        <w:rPr>
          <w:rtl/>
        </w:rPr>
        <w:t>وقنا عذاب النار الحريق</w:t>
      </w:r>
    </w:p>
    <w:p w:rsidR="00782CBF" w:rsidRDefault="00782CBF" w:rsidP="00906ACC">
      <w:pPr>
        <w:pStyle w:val="libRightBoldCenter"/>
      </w:pPr>
      <w:r>
        <w:rPr>
          <w:rtl/>
        </w:rPr>
        <w:t>وارزقني فيها ذكرك وشكرك والرغبة إليك</w:t>
      </w:r>
    </w:p>
    <w:p w:rsidR="00782CBF" w:rsidRDefault="00782CBF" w:rsidP="00906ACC">
      <w:pPr>
        <w:pStyle w:val="libRightBoldCenter"/>
      </w:pPr>
      <w:r>
        <w:rPr>
          <w:rtl/>
        </w:rPr>
        <w:lastRenderedPageBreak/>
        <w:t>والأنابة والتوفيق لما وفقت له محمد وال محمد</w:t>
      </w:r>
    </w:p>
    <w:p w:rsidR="00782CBF" w:rsidRDefault="00782CBF" w:rsidP="00906ACC">
      <w:pPr>
        <w:pStyle w:val="libRightBoldCenter"/>
      </w:pPr>
      <w:r>
        <w:rPr>
          <w:rtl/>
        </w:rPr>
        <w:t>عليه وعليهم السلام</w:t>
      </w:r>
    </w:p>
    <w:p w:rsidR="00782CBF" w:rsidRDefault="00782CBF" w:rsidP="00906ACC">
      <w:pPr>
        <w:pStyle w:val="Heading2Center"/>
      </w:pPr>
      <w:bookmarkStart w:id="85" w:name="_Toc391371038"/>
      <w:r>
        <w:t>Du'a for the 30th night</w:t>
      </w:r>
      <w:bookmarkEnd w:id="85"/>
    </w:p>
    <w:p w:rsidR="00782CBF" w:rsidRDefault="00782CBF" w:rsidP="00906ACC">
      <w:pPr>
        <w:pStyle w:val="libItalic"/>
      </w:pPr>
      <w:r>
        <w:t>In the name of Allah the Beneficent, the Merciful</w:t>
      </w:r>
    </w:p>
    <w:p w:rsidR="00782CBF" w:rsidRDefault="00782CBF" w:rsidP="00906ACC">
      <w:pPr>
        <w:pStyle w:val="libItalic"/>
      </w:pPr>
      <w:r>
        <w:t>O Allah bless Muhammad and the family of Muhammad.</w:t>
      </w:r>
    </w:p>
    <w:p w:rsidR="00782CBF" w:rsidRDefault="00782CBF" w:rsidP="00906ACC">
      <w:pPr>
        <w:pStyle w:val="libItalic"/>
      </w:pPr>
      <w:r>
        <w:t>All Praise is for Allah, there is no partner for Him.</w:t>
      </w:r>
    </w:p>
    <w:p w:rsidR="00782CBF" w:rsidRDefault="00782CBF" w:rsidP="00906ACC">
      <w:pPr>
        <w:pStyle w:val="libItalic"/>
      </w:pPr>
      <w:r>
        <w:t>All Praise is for Allah,</w:t>
      </w:r>
    </w:p>
    <w:p w:rsidR="00782CBF" w:rsidRDefault="00782CBF" w:rsidP="00906ACC">
      <w:pPr>
        <w:pStyle w:val="libItalic"/>
      </w:pPr>
      <w:r>
        <w:t>as is deserved by His glorious countenance,</w:t>
      </w:r>
    </w:p>
    <w:p w:rsidR="00782CBF" w:rsidRDefault="00782CBF" w:rsidP="00906ACC">
      <w:pPr>
        <w:pStyle w:val="libItalic"/>
      </w:pPr>
      <w:r>
        <w:t>and His mighty power,</w:t>
      </w:r>
    </w:p>
    <w:p w:rsidR="00782CBF" w:rsidRDefault="00782CBF" w:rsidP="00906ACC">
      <w:pPr>
        <w:pStyle w:val="libItalic"/>
      </w:pPr>
      <w:r>
        <w:t>and as He is worthy of it.</w:t>
      </w:r>
    </w:p>
    <w:p w:rsidR="00782CBF" w:rsidRDefault="00782CBF" w:rsidP="00906ACC">
      <w:pPr>
        <w:pStyle w:val="libItalic"/>
      </w:pPr>
      <w:r>
        <w:t>O Holy, O Light, O Holy Light.</w:t>
      </w:r>
    </w:p>
    <w:p w:rsidR="00782CBF" w:rsidRDefault="00782CBF" w:rsidP="00906ACC">
      <w:pPr>
        <w:pStyle w:val="libItalic"/>
      </w:pPr>
      <w:r>
        <w:t>O Glorious, O the ultimate goal of all glorification.</w:t>
      </w:r>
    </w:p>
    <w:p w:rsidR="00782CBF" w:rsidRDefault="00782CBF" w:rsidP="00906ACC">
      <w:pPr>
        <w:pStyle w:val="libItalic"/>
      </w:pPr>
      <w:r>
        <w:t>O Beneficent, O the doer of mercy.</w:t>
      </w:r>
    </w:p>
    <w:p w:rsidR="00782CBF" w:rsidRDefault="00782CBF" w:rsidP="00906ACC">
      <w:pPr>
        <w:pStyle w:val="libItalic"/>
      </w:pPr>
      <w:r>
        <w:t>O Allah, O All­</w:t>
      </w:r>
      <w:r w:rsidR="00675E82">
        <w:t>-</w:t>
      </w:r>
      <w:r>
        <w:t>Knowing, O Great, O Allah, O Gracious.</w:t>
      </w:r>
    </w:p>
    <w:p w:rsidR="00782CBF" w:rsidRDefault="00782CBF" w:rsidP="00906ACC">
      <w:pPr>
        <w:pStyle w:val="libItalic"/>
      </w:pPr>
      <w:r>
        <w:t>O Magnificent, O Allah, O All­</w:t>
      </w:r>
      <w:r w:rsidR="00675E82">
        <w:t>-</w:t>
      </w:r>
      <w:r>
        <w:t>Hearing, O All</w:t>
      </w:r>
      <w:r w:rsidR="00675E82">
        <w:t>-</w:t>
      </w:r>
      <w:r>
        <w:t>­Seeing.</w:t>
      </w:r>
    </w:p>
    <w:p w:rsidR="00782CBF" w:rsidRDefault="00782CBF" w:rsidP="00906ACC">
      <w:pPr>
        <w:pStyle w:val="libItalic"/>
      </w:pPr>
      <w:r>
        <w:t>O Allah, O Allah, O Allah,</w:t>
      </w:r>
    </w:p>
    <w:p w:rsidR="00782CBF" w:rsidRDefault="00782CBF" w:rsidP="00906ACC">
      <w:pPr>
        <w:pStyle w:val="libItalic"/>
      </w:pPr>
      <w:r>
        <w:t>You have the most beautiful names,</w:t>
      </w:r>
    </w:p>
    <w:p w:rsidR="00782CBF" w:rsidRDefault="00782CBF" w:rsidP="00906ACC">
      <w:pPr>
        <w:pStyle w:val="libItalic"/>
      </w:pPr>
      <w:r>
        <w:t>the highest examples,</w:t>
      </w:r>
    </w:p>
    <w:p w:rsidR="00782CBF" w:rsidRDefault="00782CBF" w:rsidP="00906ACC">
      <w:pPr>
        <w:pStyle w:val="libItalic"/>
      </w:pPr>
      <w:r>
        <w:t>the grandeur, the bounties.</w:t>
      </w:r>
    </w:p>
    <w:p w:rsidR="00782CBF" w:rsidRDefault="00782CBF" w:rsidP="00906ACC">
      <w:pPr>
        <w:pStyle w:val="libItalic"/>
      </w:pPr>
      <w:r>
        <w:t>I beseech You to,</w:t>
      </w:r>
    </w:p>
    <w:p w:rsidR="00782CBF" w:rsidRDefault="00782CBF" w:rsidP="00906ACC">
      <w:pPr>
        <w:pStyle w:val="libItalic"/>
      </w:pPr>
      <w:r>
        <w:t>bless Muhammad and the family of Muhammad,</w:t>
      </w:r>
    </w:p>
    <w:p w:rsidR="00782CBF" w:rsidRDefault="00782CBF" w:rsidP="00906ACC">
      <w:pPr>
        <w:pStyle w:val="libItalic"/>
      </w:pPr>
      <w:r>
        <w:t>and place my name, in this night, among the fortunate,</w:t>
      </w:r>
    </w:p>
    <w:p w:rsidR="00782CBF" w:rsidRDefault="00782CBF" w:rsidP="00906ACC">
      <w:pPr>
        <w:pStyle w:val="libItalic"/>
      </w:pPr>
      <w:r>
        <w:t>and my soul among the martyrs,</w:t>
      </w:r>
    </w:p>
    <w:p w:rsidR="00782CBF" w:rsidRDefault="00782CBF" w:rsidP="00906ACC">
      <w:pPr>
        <w:pStyle w:val="libItalic"/>
      </w:pPr>
      <w:r>
        <w:t>let my good deeds be (written) in the 'Illiyyin (Book of the virtuous), and my evil deeds be forgiven.</w:t>
      </w:r>
    </w:p>
    <w:p w:rsidR="00782CBF" w:rsidRDefault="00782CBF" w:rsidP="00906ACC">
      <w:pPr>
        <w:pStyle w:val="libItalic"/>
      </w:pPr>
      <w:r>
        <w:t>(And I beseech You to )</w:t>
      </w:r>
    </w:p>
    <w:p w:rsidR="00782CBF" w:rsidRDefault="00782CBF" w:rsidP="00906ACC">
      <w:pPr>
        <w:pStyle w:val="libItalic"/>
      </w:pPr>
      <w:r>
        <w:t>grant me a certainty which gives joy to my heart,</w:t>
      </w:r>
    </w:p>
    <w:p w:rsidR="00782CBF" w:rsidRDefault="00782CBF" w:rsidP="00906ACC">
      <w:pPr>
        <w:pStyle w:val="libItalic"/>
      </w:pPr>
      <w:r>
        <w:t>and a faith which drives doubt away from me,</w:t>
      </w:r>
    </w:p>
    <w:p w:rsidR="00782CBF" w:rsidRDefault="00782CBF" w:rsidP="00906ACC">
      <w:pPr>
        <w:pStyle w:val="libItalic"/>
      </w:pPr>
      <w:r>
        <w:t>and make me pleased with what You have granted me.</w:t>
      </w:r>
    </w:p>
    <w:p w:rsidR="00782CBF" w:rsidRDefault="00782CBF" w:rsidP="00906ACC">
      <w:pPr>
        <w:pStyle w:val="libItalic"/>
      </w:pPr>
      <w:r>
        <w:t>(And I beseech You to)</w:t>
      </w:r>
    </w:p>
    <w:p w:rsidR="00782CBF" w:rsidRDefault="00782CBF" w:rsidP="00906ACC">
      <w:pPr>
        <w:pStyle w:val="libItalic"/>
      </w:pPr>
      <w:r>
        <w:t>Give us good in this world,</w:t>
      </w:r>
    </w:p>
    <w:p w:rsidR="00782CBF" w:rsidRDefault="00782CBF" w:rsidP="00906ACC">
      <w:pPr>
        <w:pStyle w:val="libItalic"/>
      </w:pPr>
      <w:r>
        <w:t>and good in the Hereafter,</w:t>
      </w:r>
    </w:p>
    <w:p w:rsidR="00782CBF" w:rsidRDefault="00782CBF" w:rsidP="00906ACC">
      <w:pPr>
        <w:pStyle w:val="libItalic"/>
      </w:pPr>
      <w:r>
        <w:t>and save us from the punishment of the burning fire.</w:t>
      </w:r>
    </w:p>
    <w:p w:rsidR="00782CBF" w:rsidRDefault="00782CBF" w:rsidP="00906ACC">
      <w:pPr>
        <w:pStyle w:val="libItalic"/>
      </w:pPr>
      <w:r>
        <w:t>(HQ 2:201)</w:t>
      </w:r>
    </w:p>
    <w:p w:rsidR="00782CBF" w:rsidRDefault="00782CBF" w:rsidP="00906ACC">
      <w:pPr>
        <w:pStyle w:val="libItalic"/>
      </w:pPr>
      <w:r>
        <w:t>(And I beseech You to)</w:t>
      </w:r>
    </w:p>
    <w:p w:rsidR="00782CBF" w:rsidRDefault="00782CBF" w:rsidP="00906ACC">
      <w:pPr>
        <w:pStyle w:val="libItalic"/>
      </w:pPr>
      <w:r>
        <w:t>grant me in it , Your remembrance,</w:t>
      </w:r>
    </w:p>
    <w:p w:rsidR="00782CBF" w:rsidRDefault="00782CBF" w:rsidP="00906ACC">
      <w:pPr>
        <w:pStyle w:val="libItalic"/>
      </w:pPr>
      <w:r>
        <w:t>and Your gratitude, and desire for (pleasing) You,</w:t>
      </w:r>
    </w:p>
    <w:p w:rsidR="00782CBF" w:rsidRDefault="00782CBF" w:rsidP="00906ACC">
      <w:pPr>
        <w:pStyle w:val="libItalic"/>
      </w:pPr>
      <w:r>
        <w:t>turning (to You for repentance), and success,</w:t>
      </w:r>
    </w:p>
    <w:p w:rsidR="00782CBF" w:rsidRDefault="00782CBF" w:rsidP="00906ACC">
      <w:pPr>
        <w:pStyle w:val="libItalic"/>
      </w:pPr>
      <w:r>
        <w:t>for all that You have granted Muhammad and his family,</w:t>
      </w:r>
    </w:p>
    <w:p w:rsidR="00782CBF" w:rsidRDefault="00782CBF" w:rsidP="00906ACC">
      <w:pPr>
        <w:pStyle w:val="libItalic"/>
      </w:pPr>
      <w:r>
        <w:t>peace be on him and on them.</w:t>
      </w:r>
    </w:p>
    <w:p w:rsidR="00782CBF" w:rsidRDefault="00782CBF" w:rsidP="00906ACC">
      <w:pPr>
        <w:pStyle w:val="libRightBoldCenter"/>
      </w:pPr>
      <w:r>
        <w:rPr>
          <w:rtl/>
        </w:rPr>
        <w:t>بسم الله الرحمن الرحيم</w:t>
      </w:r>
    </w:p>
    <w:p w:rsidR="00782CBF" w:rsidRDefault="00782CBF" w:rsidP="00906ACC">
      <w:pPr>
        <w:pStyle w:val="libRightBoldCenter"/>
      </w:pPr>
      <w:r>
        <w:rPr>
          <w:rtl/>
        </w:rPr>
        <w:t>اللهم صلي على محمد وال محمد</w:t>
      </w:r>
    </w:p>
    <w:p w:rsidR="00782CBF" w:rsidRDefault="00782CBF" w:rsidP="00906ACC">
      <w:pPr>
        <w:pStyle w:val="libRightBoldCenter"/>
      </w:pPr>
      <w:r>
        <w:rPr>
          <w:rtl/>
        </w:rPr>
        <w:t>الحمد لله لا شريك له</w:t>
      </w:r>
    </w:p>
    <w:p w:rsidR="00782CBF" w:rsidRDefault="00782CBF" w:rsidP="00906ACC">
      <w:pPr>
        <w:pStyle w:val="libRightBoldCenter"/>
      </w:pPr>
      <w:r>
        <w:rPr>
          <w:rtl/>
        </w:rPr>
        <w:lastRenderedPageBreak/>
        <w:t>الحمد لله كما ينبغي لكرم وجهه وعزّ جلاله</w:t>
      </w:r>
    </w:p>
    <w:p w:rsidR="00782CBF" w:rsidRDefault="00782CBF" w:rsidP="00906ACC">
      <w:pPr>
        <w:pStyle w:val="libRightBoldCenter"/>
      </w:pPr>
      <w:r>
        <w:rPr>
          <w:rtl/>
        </w:rPr>
        <w:t>وكما هو اهلُه ، يا قدوس يا نور يا نور القدس</w:t>
      </w:r>
    </w:p>
    <w:p w:rsidR="00782CBF" w:rsidRDefault="00782CBF" w:rsidP="00906ACC">
      <w:pPr>
        <w:pStyle w:val="libRightBoldCenter"/>
      </w:pPr>
      <w:r>
        <w:rPr>
          <w:rtl/>
        </w:rPr>
        <w:t>يا سبوح يا منتهى التسبيح ، يا رحمن يا فاعل الرحمة</w:t>
      </w:r>
    </w:p>
    <w:p w:rsidR="00782CBF" w:rsidRDefault="00782CBF" w:rsidP="00906ACC">
      <w:pPr>
        <w:pStyle w:val="libRightBoldCenter"/>
      </w:pPr>
      <w:r>
        <w:rPr>
          <w:rtl/>
        </w:rPr>
        <w:t>يا الله يا عليم يا كبير يا الله يا لطيف</w:t>
      </w:r>
    </w:p>
    <w:p w:rsidR="00782CBF" w:rsidRDefault="00782CBF" w:rsidP="00906ACC">
      <w:pPr>
        <w:pStyle w:val="libRightBoldCenter"/>
      </w:pPr>
      <w:r>
        <w:rPr>
          <w:rtl/>
        </w:rPr>
        <w:t>يا جليل يا الله يا سميع يا بصير</w:t>
      </w:r>
    </w:p>
    <w:p w:rsidR="00782CBF" w:rsidRDefault="00782CBF" w:rsidP="00906ACC">
      <w:pPr>
        <w:pStyle w:val="libRightBoldCenter"/>
      </w:pPr>
      <w:r>
        <w:rPr>
          <w:rtl/>
        </w:rPr>
        <w:t>يا الله يا الله يا الله لك الأسماء الحُسنى</w:t>
      </w:r>
    </w:p>
    <w:p w:rsidR="00782CBF" w:rsidRDefault="00782CBF" w:rsidP="00906ACC">
      <w:pPr>
        <w:pStyle w:val="libRightBoldCenter"/>
      </w:pPr>
      <w:r>
        <w:rPr>
          <w:rtl/>
        </w:rPr>
        <w:t>والأمثال العُليا والكبرياء والألاء</w:t>
      </w:r>
    </w:p>
    <w:p w:rsidR="00782CBF" w:rsidRDefault="00782CBF" w:rsidP="00906ACC">
      <w:pPr>
        <w:pStyle w:val="libRightBoldCenter"/>
      </w:pPr>
      <w:r>
        <w:rPr>
          <w:rtl/>
        </w:rPr>
        <w:t>أسئلك أن تصلي على محمد وال محمد</w:t>
      </w:r>
    </w:p>
    <w:p w:rsidR="00782CBF" w:rsidRDefault="00782CBF" w:rsidP="00906ACC">
      <w:pPr>
        <w:pStyle w:val="libRightBoldCenter"/>
      </w:pPr>
      <w:r>
        <w:rPr>
          <w:rtl/>
        </w:rPr>
        <w:t>وأن تجعل اسمي في هذه الليلة في السعداء</w:t>
      </w:r>
    </w:p>
    <w:p w:rsidR="00782CBF" w:rsidRDefault="00782CBF" w:rsidP="00906ACC">
      <w:pPr>
        <w:pStyle w:val="libRightBoldCenter"/>
      </w:pPr>
      <w:r>
        <w:rPr>
          <w:rtl/>
        </w:rPr>
        <w:t>وروحي مع الشهداء واحساني في عليين</w:t>
      </w:r>
    </w:p>
    <w:p w:rsidR="00782CBF" w:rsidRDefault="00782CBF" w:rsidP="00906ACC">
      <w:pPr>
        <w:pStyle w:val="libRightBoldCenter"/>
      </w:pPr>
      <w:r>
        <w:rPr>
          <w:rtl/>
        </w:rPr>
        <w:t>واسائتي مغفورة ، وان تهَب لي يقيناً تُباشر به قلبي</w:t>
      </w:r>
    </w:p>
    <w:p w:rsidR="00782CBF" w:rsidRDefault="00782CBF" w:rsidP="00906ACC">
      <w:pPr>
        <w:pStyle w:val="libRightBoldCenter"/>
      </w:pPr>
      <w:r>
        <w:rPr>
          <w:rtl/>
        </w:rPr>
        <w:t>وايماناً يُذهب الشك عني وتُرضيني بما قسمت لي</w:t>
      </w:r>
    </w:p>
    <w:p w:rsidR="00782CBF" w:rsidRDefault="00782CBF" w:rsidP="00906ACC">
      <w:pPr>
        <w:pStyle w:val="libRightBoldCenter"/>
      </w:pPr>
      <w:r>
        <w:rPr>
          <w:rtl/>
        </w:rPr>
        <w:t>واتنا في الدنيا حسنة وفي الأخرة حسنة</w:t>
      </w:r>
    </w:p>
    <w:p w:rsidR="00782CBF" w:rsidRDefault="00782CBF" w:rsidP="00906ACC">
      <w:pPr>
        <w:pStyle w:val="libRightBoldCenter"/>
      </w:pPr>
      <w:r>
        <w:rPr>
          <w:rtl/>
        </w:rPr>
        <w:t>وقِنا عذاب النار الحريق</w:t>
      </w:r>
    </w:p>
    <w:p w:rsidR="00782CBF" w:rsidRDefault="00782CBF" w:rsidP="00906ACC">
      <w:pPr>
        <w:pStyle w:val="libRightBoldCenter"/>
      </w:pPr>
      <w:r>
        <w:rPr>
          <w:rtl/>
        </w:rPr>
        <w:t>وارزقني فيها ذكرك وشُكرك والرغبة إليك</w:t>
      </w:r>
    </w:p>
    <w:p w:rsidR="00782CBF" w:rsidRDefault="00782CBF" w:rsidP="00906ACC">
      <w:pPr>
        <w:pStyle w:val="libRightBoldCenter"/>
      </w:pPr>
      <w:r>
        <w:rPr>
          <w:rtl/>
        </w:rPr>
        <w:t>والأنابة والتوفيق لما وفقت له محمد وال محمد</w:t>
      </w:r>
    </w:p>
    <w:p w:rsidR="00782CBF" w:rsidRDefault="00782CBF" w:rsidP="00906ACC">
      <w:pPr>
        <w:pStyle w:val="libRightBoldCenter"/>
      </w:pPr>
      <w:r>
        <w:rPr>
          <w:rtl/>
        </w:rPr>
        <w:t>عليه وعليهم السلام</w:t>
      </w:r>
    </w:p>
    <w:p w:rsidR="00782CBF" w:rsidRDefault="00782CBF" w:rsidP="00782CBF">
      <w:pPr>
        <w:pStyle w:val="libNormal"/>
      </w:pPr>
      <w:r>
        <w:br w:type="page"/>
      </w:r>
    </w:p>
    <w:p w:rsidR="00782CBF" w:rsidRDefault="00782CBF" w:rsidP="00F936F8">
      <w:pPr>
        <w:pStyle w:val="Heading1Center"/>
      </w:pPr>
      <w:bookmarkStart w:id="86" w:name="_Toc391371039"/>
      <w:r>
        <w:lastRenderedPageBreak/>
        <w:t>Laylatul Qadr, the Night of Power</w:t>
      </w:r>
      <w:bookmarkEnd w:id="86"/>
    </w:p>
    <w:p w:rsidR="00782CBF" w:rsidRDefault="00782CBF" w:rsidP="00782CBF">
      <w:pPr>
        <w:pStyle w:val="libNormal"/>
      </w:pPr>
      <w:r>
        <w:t>The month of Ramadan has been singled out for special worship (</w:t>
      </w:r>
      <w:r w:rsidRPr="00675E82">
        <w:rPr>
          <w:rStyle w:val="libItalicChar"/>
        </w:rPr>
        <w:t>`Ibadat</w:t>
      </w:r>
      <w:r>
        <w:t>) and exclusive favours. It is a month unlike other months. One reason for this, as defined by the Qur'an, is because the Holy Qur'an was revealed in this month. Says Allah in Sura al­Baqarah: The month of Ramadan, that in which the Qur'an was sent down; a guidance for mankind, and clear signs of guidance and distinction (2:185). In fact, according to a hadith of the 6th Imam (a), the other holy books were also revealed in this month.</w:t>
      </w:r>
    </w:p>
    <w:p w:rsidR="00782CBF" w:rsidRDefault="00782CBF" w:rsidP="00782CBF">
      <w:pPr>
        <w:pStyle w:val="libNormal"/>
      </w:pPr>
      <w:r>
        <w:t>Among the nights of Ramadan is one special night, which is better than a thousand months (HQ, 97:3). Good deeds performed on that single night are equal to those performed over a thousand months. It is the Night of Power (Laylatul Qadr), when the Qur'an was revealed. Some commentators believe it was the night when the Qur'an was brought down from Baytul M`amur (Heavenly abode), for Jibrael to reveal in parts to the Prophet (s). Others say it was the night when the Prophet received the entire Qur'an, but was asked to transmit it as and when the occasion demanded.</w:t>
      </w:r>
    </w:p>
    <w:p w:rsidR="00782CBF" w:rsidRDefault="00782CBF" w:rsidP="00782CBF">
      <w:pPr>
        <w:pStyle w:val="libNormal"/>
      </w:pPr>
      <w:r>
        <w:t>Laylatul Qadr is a celebration to commemorate the arrival of the final guidance for humans. It is a tribute to the commencement of the message revealed to mankind by their Creator, a message which shows them the way to achieve happiness in both the worlds. Just as the arrival of a child is celebrated, on its birth and then every year, as a bringer of joy and fulfilment for the family, Laylatul Qadr is celebrated as a bringer of light and guidance for mankind. Unlike the birthday which is celebrated with a feast for the senses, Laylatul Qadr includes a feast for the spirit, a feast of worship and prayers.</w:t>
      </w:r>
    </w:p>
    <w:p w:rsidR="00782CBF" w:rsidRDefault="00782CBF" w:rsidP="00782CBF">
      <w:pPr>
        <w:pStyle w:val="libNormal"/>
      </w:pPr>
      <w:r>
        <w:t>Some Ahadith indicate that the fate of every believer for the coming year is decreed on this night. That is why the Du`as for this night ask for special favours in the decree for the year. Believers are encouraged to stay awake the entire night, and pray for blessings and forgiveness. It is the holiest night of the year, and it would be unwise to be heedless of the tremendous benefits of this night.</w:t>
      </w:r>
    </w:p>
    <w:p w:rsidR="00782CBF" w:rsidRDefault="00782CBF" w:rsidP="00F936F8">
      <w:pPr>
        <w:pStyle w:val="Heading2Center"/>
      </w:pPr>
      <w:bookmarkStart w:id="87" w:name="_Toc391371040"/>
      <w:r>
        <w:t>Common A`maal for the three nights of Qadr</w:t>
      </w:r>
      <w:bookmarkEnd w:id="87"/>
    </w:p>
    <w:p w:rsidR="00782CBF" w:rsidRDefault="00782CBF" w:rsidP="00782CBF">
      <w:pPr>
        <w:pStyle w:val="libNormal"/>
      </w:pPr>
      <w:r>
        <w:t>It is reported in Hadith that whoever keeps awake on the nights of Qadr shall have his/her sins forgiven, even if they equal the number of the stars in the heaven.</w:t>
      </w:r>
    </w:p>
    <w:p w:rsidR="00782CBF" w:rsidRDefault="00782CBF" w:rsidP="00782CBF">
      <w:pPr>
        <w:pStyle w:val="libNormal"/>
      </w:pPr>
      <w:r>
        <w:t>It is also recommended to recite hundred rak`aat (i.e. 50 namaz of 2 rak`aat each) on these nights. The practice of performing Qadha prayers on these nights has no origin in the books of Hadith. However, it is emphasized to fulfil the Qadha prayers as soon as it is possible, and some believers use this opportunity to perform Qadha prayers of six days ( 6 x 17 =102 rak`aat).</w:t>
      </w:r>
    </w:p>
    <w:p w:rsidR="00782CBF" w:rsidRDefault="00782CBF" w:rsidP="00782CBF">
      <w:pPr>
        <w:pStyle w:val="libNormal"/>
      </w:pPr>
      <w:r>
        <w:t>Open the Qur'an and say:</w:t>
      </w:r>
    </w:p>
    <w:p w:rsidR="00782CBF" w:rsidRDefault="00782CBF" w:rsidP="00F936F8">
      <w:pPr>
        <w:pStyle w:val="libBoldItalic"/>
      </w:pPr>
      <w:r>
        <w:t>In the name of Allah the Beneficent, the Merciful</w:t>
      </w:r>
    </w:p>
    <w:p w:rsidR="00782CBF" w:rsidRDefault="00782CBF" w:rsidP="00F936F8">
      <w:pPr>
        <w:pStyle w:val="libItalic"/>
      </w:pPr>
      <w:r>
        <w:t>O Allah bless Muhammad and the family of Muhammad.</w:t>
      </w:r>
    </w:p>
    <w:p w:rsidR="00782CBF" w:rsidRDefault="00782CBF" w:rsidP="00F936F8">
      <w:pPr>
        <w:pStyle w:val="libItalic"/>
      </w:pPr>
      <w:r>
        <w:t>O Allah I ask You,</w:t>
      </w:r>
    </w:p>
    <w:p w:rsidR="00782CBF" w:rsidRDefault="00782CBF" w:rsidP="00F936F8">
      <w:pPr>
        <w:pStyle w:val="libItalic"/>
      </w:pPr>
      <w:r>
        <w:t>for the sake of Your revealed Book,</w:t>
      </w:r>
    </w:p>
    <w:p w:rsidR="00782CBF" w:rsidRDefault="00782CBF" w:rsidP="00F936F8">
      <w:pPr>
        <w:pStyle w:val="libItalic"/>
      </w:pPr>
      <w:r>
        <w:lastRenderedPageBreak/>
        <w:t>and what is in it, and in it is Your greatest name,</w:t>
      </w:r>
    </w:p>
    <w:p w:rsidR="00782CBF" w:rsidRDefault="00782CBF" w:rsidP="00F936F8">
      <w:pPr>
        <w:pStyle w:val="libItalic"/>
      </w:pPr>
      <w:r>
        <w:t>and (all) Your beautiful names,</w:t>
      </w:r>
    </w:p>
    <w:p w:rsidR="00782CBF" w:rsidRDefault="00782CBF" w:rsidP="00F936F8">
      <w:pPr>
        <w:pStyle w:val="libItalic"/>
      </w:pPr>
      <w:r>
        <w:t>and what is feared and hoped for,</w:t>
      </w:r>
    </w:p>
    <w:p w:rsidR="00782CBF" w:rsidRDefault="00782CBF" w:rsidP="00F936F8">
      <w:pPr>
        <w:pStyle w:val="libItalic"/>
      </w:pPr>
      <w:r>
        <w:t>make me amongst those whom You have saved from the fire.</w:t>
      </w:r>
    </w:p>
    <w:p w:rsidR="00782CBF" w:rsidRDefault="00782CBF" w:rsidP="00F936F8">
      <w:pPr>
        <w:pStyle w:val="libItalic"/>
      </w:pPr>
      <w:r>
        <w:t>Place the Qur'an on the head and say:</w:t>
      </w:r>
    </w:p>
    <w:p w:rsidR="00782CBF" w:rsidRDefault="00782CBF" w:rsidP="00F936F8">
      <w:pPr>
        <w:pStyle w:val="libItalic"/>
      </w:pPr>
      <w:r>
        <w:t>O Allah,</w:t>
      </w:r>
    </w:p>
    <w:p w:rsidR="00782CBF" w:rsidRDefault="00782CBF" w:rsidP="00F936F8">
      <w:pPr>
        <w:pStyle w:val="libItalic"/>
      </w:pPr>
      <w:r>
        <w:t>for the sake of this Qur'an,</w:t>
      </w:r>
    </w:p>
    <w:p w:rsidR="00782CBF" w:rsidRDefault="00782CBF" w:rsidP="00F936F8">
      <w:pPr>
        <w:pStyle w:val="libItalic"/>
      </w:pPr>
      <w:r>
        <w:t>for the sake of the one You sent with it,</w:t>
      </w:r>
    </w:p>
    <w:p w:rsidR="00782CBF" w:rsidRDefault="00782CBF" w:rsidP="00F936F8">
      <w:pPr>
        <w:pStyle w:val="libItalic"/>
      </w:pPr>
      <w:r>
        <w:t>for the sake of every believer You have praised in it,</w:t>
      </w:r>
    </w:p>
    <w:p w:rsidR="00782CBF" w:rsidRDefault="00782CBF" w:rsidP="00F936F8">
      <w:pPr>
        <w:pStyle w:val="libItalic"/>
      </w:pPr>
      <w:r>
        <w:t>and for the sake of Your right over them,</w:t>
      </w:r>
    </w:p>
    <w:p w:rsidR="00782CBF" w:rsidRDefault="00782CBF" w:rsidP="00F936F8">
      <w:pPr>
        <w:pStyle w:val="libItalic"/>
      </w:pPr>
      <w:r>
        <w:t>for none is more aware of Your right over them than Yourself.</w:t>
      </w:r>
    </w:p>
    <w:p w:rsidR="00782CBF" w:rsidRDefault="00782CBF" w:rsidP="00F936F8">
      <w:pPr>
        <w:pStyle w:val="Heading2Center"/>
      </w:pPr>
      <w:bookmarkStart w:id="88" w:name="_Toc391371041"/>
      <w:r>
        <w:t>Common A'amal for all three nights of Qadr</w:t>
      </w:r>
      <w:bookmarkEnd w:id="88"/>
    </w:p>
    <w:p w:rsidR="00782CBF" w:rsidRDefault="00782CBF" w:rsidP="00782CBF">
      <w:pPr>
        <w:pStyle w:val="libNormal"/>
      </w:pPr>
      <w:r>
        <w:t>On all three nights of Laylatul Qadr, i.e. the 19th, 21st, and 23rd of Ramadan, the following acts are</w:t>
      </w:r>
    </w:p>
    <w:p w:rsidR="00782CBF" w:rsidRDefault="00782CBF" w:rsidP="00782CBF">
      <w:pPr>
        <w:pStyle w:val="libNormal"/>
      </w:pPr>
      <w:r>
        <w:t>recommended:</w:t>
      </w:r>
    </w:p>
    <w:p w:rsidR="00782CBF" w:rsidRDefault="00782CBF" w:rsidP="00F936F8">
      <w:pPr>
        <w:pStyle w:val="libBold2"/>
      </w:pPr>
      <w:r>
        <w:t>a) Ghusl before sunset.</w:t>
      </w:r>
    </w:p>
    <w:p w:rsidR="00782CBF" w:rsidRDefault="00782CBF" w:rsidP="00F936F8">
      <w:pPr>
        <w:pStyle w:val="libBold2"/>
      </w:pPr>
      <w:r>
        <w:t>b) Two rak`aat namaz; in each rak`ah after Sura al­Hamd recite Sura</w:t>
      </w:r>
    </w:p>
    <w:p w:rsidR="00782CBF" w:rsidRDefault="00782CBF" w:rsidP="00F936F8">
      <w:pPr>
        <w:pStyle w:val="libBold2"/>
      </w:pPr>
      <w:r>
        <w:t>al­Ikhlas 7 times.</w:t>
      </w:r>
    </w:p>
    <w:p w:rsidR="00782CBF" w:rsidRDefault="00782CBF" w:rsidP="00F936F8">
      <w:pPr>
        <w:pStyle w:val="libBold2"/>
      </w:pPr>
      <w:r>
        <w:t>c) After the namaz say 70 times:</w:t>
      </w:r>
    </w:p>
    <w:p w:rsidR="00782CBF" w:rsidRDefault="00782CBF" w:rsidP="00F936F8">
      <w:pPr>
        <w:pStyle w:val="libItalic"/>
      </w:pPr>
      <w:r>
        <w:t>Astaghfirullaaha wa­atoobu ilayh</w:t>
      </w:r>
    </w:p>
    <w:p w:rsidR="00782CBF" w:rsidRDefault="00782CBF" w:rsidP="00782CBF">
      <w:pPr>
        <w:pStyle w:val="libNormal"/>
      </w:pPr>
      <w:r>
        <w:rPr>
          <w:rtl/>
        </w:rPr>
        <w:t>استغفر الله وأتوب إليك</w:t>
      </w:r>
    </w:p>
    <w:p w:rsidR="00782CBF" w:rsidRDefault="00782CBF" w:rsidP="00F936F8">
      <w:pPr>
        <w:pStyle w:val="libItalic"/>
      </w:pPr>
      <w:r>
        <w:t>I seek forgiveness of Allah,and I turn (repentant) to Him.</w:t>
      </w:r>
    </w:p>
    <w:p w:rsidR="00782CBF" w:rsidRDefault="00782CBF" w:rsidP="00F936F8">
      <w:pPr>
        <w:pStyle w:val="libBold2"/>
      </w:pPr>
      <w:r>
        <w:t>d) recite the following Du`a.</w:t>
      </w:r>
    </w:p>
    <w:p w:rsidR="00782CBF" w:rsidRDefault="00782CBF" w:rsidP="00782CBF">
      <w:pPr>
        <w:pStyle w:val="libNormal"/>
      </w:pPr>
      <w:r>
        <w:t>Open the Qur'an and say:</w:t>
      </w:r>
    </w:p>
    <w:p w:rsidR="00782CBF" w:rsidRDefault="00782CBF" w:rsidP="00F936F8">
      <w:pPr>
        <w:pStyle w:val="libRightBoldCenter"/>
      </w:pPr>
      <w:r>
        <w:rPr>
          <w:rtl/>
        </w:rPr>
        <w:t>بسم الله الرحمن الرحيم</w:t>
      </w:r>
    </w:p>
    <w:p w:rsidR="00782CBF" w:rsidRDefault="00782CBF" w:rsidP="00F936F8">
      <w:pPr>
        <w:pStyle w:val="libRightBoldCenter"/>
      </w:pPr>
      <w:r>
        <w:rPr>
          <w:rtl/>
        </w:rPr>
        <w:t>اللهم صل على محمد وال محمد</w:t>
      </w:r>
    </w:p>
    <w:p w:rsidR="00782CBF" w:rsidRDefault="00782CBF" w:rsidP="00F936F8">
      <w:pPr>
        <w:pStyle w:val="libRightBoldCenter"/>
      </w:pPr>
      <w:r>
        <w:rPr>
          <w:rtl/>
        </w:rPr>
        <w:t>اللهم إني اسئلك بكتابك المُنزل</w:t>
      </w:r>
    </w:p>
    <w:p w:rsidR="00782CBF" w:rsidRDefault="00782CBF" w:rsidP="00F936F8">
      <w:pPr>
        <w:pStyle w:val="libRightBoldCenter"/>
      </w:pPr>
      <w:r>
        <w:rPr>
          <w:rtl/>
        </w:rPr>
        <w:t>وما فيه وفيه اسمك الأكبر</w:t>
      </w:r>
    </w:p>
    <w:p w:rsidR="00782CBF" w:rsidRDefault="00782CBF" w:rsidP="00F936F8">
      <w:pPr>
        <w:pStyle w:val="libRightBoldCenter"/>
      </w:pPr>
      <w:r>
        <w:rPr>
          <w:rtl/>
        </w:rPr>
        <w:t>واسمائك الحُسنى وما يُخاف ويُرجى</w:t>
      </w:r>
    </w:p>
    <w:p w:rsidR="00782CBF" w:rsidRDefault="00782CBF" w:rsidP="00F936F8">
      <w:pPr>
        <w:pStyle w:val="libRightBoldCenter"/>
      </w:pPr>
      <w:r>
        <w:rPr>
          <w:rtl/>
        </w:rPr>
        <w:t>أن تجعلني مِن عُتقائك من النار</w:t>
      </w:r>
    </w:p>
    <w:p w:rsidR="00782CBF" w:rsidRDefault="00782CBF" w:rsidP="00782CBF">
      <w:pPr>
        <w:pStyle w:val="libNormal"/>
      </w:pPr>
      <w:r>
        <w:t>Place the Qur'an on the head and say:</w:t>
      </w:r>
    </w:p>
    <w:p w:rsidR="00782CBF" w:rsidRDefault="00782CBF" w:rsidP="00F936F8">
      <w:pPr>
        <w:pStyle w:val="libRightBoldCenter"/>
      </w:pPr>
      <w:r>
        <w:rPr>
          <w:rtl/>
        </w:rPr>
        <w:t>اللهم بحق هذا القرءان</w:t>
      </w:r>
    </w:p>
    <w:p w:rsidR="00782CBF" w:rsidRDefault="00782CBF" w:rsidP="00F936F8">
      <w:pPr>
        <w:pStyle w:val="libRightBoldCenter"/>
      </w:pPr>
      <w:r>
        <w:rPr>
          <w:rtl/>
        </w:rPr>
        <w:t>وبحق من ارسلته به</w:t>
      </w:r>
    </w:p>
    <w:p w:rsidR="00782CBF" w:rsidRDefault="00782CBF" w:rsidP="00F936F8">
      <w:pPr>
        <w:pStyle w:val="libRightBoldCenter"/>
      </w:pPr>
      <w:r>
        <w:rPr>
          <w:rtl/>
        </w:rPr>
        <w:t>وبحق كل مؤمن مدحته فيه</w:t>
      </w:r>
    </w:p>
    <w:p w:rsidR="00782CBF" w:rsidRDefault="00782CBF" w:rsidP="00F936F8">
      <w:pPr>
        <w:pStyle w:val="libRightBoldCenter"/>
      </w:pPr>
      <w:r>
        <w:rPr>
          <w:rtl/>
        </w:rPr>
        <w:t>وبحقك عليهم</w:t>
      </w:r>
    </w:p>
    <w:p w:rsidR="00782CBF" w:rsidRDefault="00782CBF" w:rsidP="00F936F8">
      <w:pPr>
        <w:pStyle w:val="libRightBoldCenter"/>
      </w:pPr>
      <w:r>
        <w:rPr>
          <w:rtl/>
        </w:rPr>
        <w:t>فلا أحد اعرف بحقك منك</w:t>
      </w:r>
    </w:p>
    <w:p w:rsidR="00782CBF" w:rsidRDefault="00782CBF" w:rsidP="00782CBF">
      <w:pPr>
        <w:pStyle w:val="libNormal"/>
      </w:pPr>
      <w:r>
        <w:t>Repeat each of the following ten times.</w:t>
      </w:r>
    </w:p>
    <w:p w:rsidR="00782CBF" w:rsidRDefault="00782CBF" w:rsidP="00F936F8">
      <w:pPr>
        <w:pStyle w:val="libItalic"/>
      </w:pPr>
      <w:r>
        <w:t>For Your sake, O Allah,</w:t>
      </w:r>
    </w:p>
    <w:p w:rsidR="00782CBF" w:rsidRDefault="00782CBF" w:rsidP="00F936F8">
      <w:pPr>
        <w:pStyle w:val="libItalic"/>
      </w:pPr>
      <w:r>
        <w:t>for the sake of Muhammad (s),</w:t>
      </w:r>
    </w:p>
    <w:p w:rsidR="00782CBF" w:rsidRDefault="00782CBF" w:rsidP="00F936F8">
      <w:pPr>
        <w:pStyle w:val="libItalic"/>
      </w:pPr>
      <w:r>
        <w:lastRenderedPageBreak/>
        <w:t>for the sake of `’Ali (a),</w:t>
      </w:r>
    </w:p>
    <w:p w:rsidR="00782CBF" w:rsidRDefault="00782CBF" w:rsidP="00F936F8">
      <w:pPr>
        <w:pStyle w:val="libItalic"/>
      </w:pPr>
      <w:r>
        <w:t>for the sake of Fatima (a),</w:t>
      </w:r>
    </w:p>
    <w:p w:rsidR="00782CBF" w:rsidRDefault="00782CBF" w:rsidP="00F936F8">
      <w:pPr>
        <w:pStyle w:val="libItalic"/>
      </w:pPr>
      <w:r>
        <w:t>for the sake of Hasan (a),</w:t>
      </w:r>
    </w:p>
    <w:p w:rsidR="00782CBF" w:rsidRDefault="00782CBF" w:rsidP="00F936F8">
      <w:pPr>
        <w:pStyle w:val="libItalic"/>
      </w:pPr>
      <w:r>
        <w:t>for the sake of Husayn (a),</w:t>
      </w:r>
    </w:p>
    <w:p w:rsidR="00782CBF" w:rsidRDefault="00782CBF" w:rsidP="00F936F8">
      <w:pPr>
        <w:pStyle w:val="libItalic"/>
      </w:pPr>
      <w:r>
        <w:t>for the sake of `’Ali bin (son of) Husayn (a),</w:t>
      </w:r>
    </w:p>
    <w:p w:rsidR="00782CBF" w:rsidRDefault="00782CBF" w:rsidP="00F936F8">
      <w:pPr>
        <w:pStyle w:val="libItalic"/>
      </w:pPr>
      <w:r>
        <w:t>for the sake of Muhammad bin `’Ali (a),</w:t>
      </w:r>
    </w:p>
    <w:p w:rsidR="00782CBF" w:rsidRDefault="00782CBF" w:rsidP="00F936F8">
      <w:pPr>
        <w:pStyle w:val="libItalic"/>
      </w:pPr>
      <w:r>
        <w:t>for the sake of J`afar bin Muhammad (a),</w:t>
      </w:r>
    </w:p>
    <w:p w:rsidR="00782CBF" w:rsidRDefault="00782CBF" w:rsidP="00F936F8">
      <w:pPr>
        <w:pStyle w:val="libItalic"/>
      </w:pPr>
      <w:r>
        <w:t>for the sake of Musa bin J`afar (a),</w:t>
      </w:r>
    </w:p>
    <w:p w:rsidR="00782CBF" w:rsidRDefault="00782CBF" w:rsidP="00F936F8">
      <w:pPr>
        <w:pStyle w:val="libItalic"/>
      </w:pPr>
      <w:r>
        <w:t>for the sake of `’Ali bin Musa (a),</w:t>
      </w:r>
    </w:p>
    <w:p w:rsidR="00782CBF" w:rsidRDefault="00782CBF" w:rsidP="00F936F8">
      <w:pPr>
        <w:pStyle w:val="libItalic"/>
      </w:pPr>
      <w:r>
        <w:t>for the sake of Muhammad bin `’Ali (a)</w:t>
      </w:r>
    </w:p>
    <w:p w:rsidR="00782CBF" w:rsidRDefault="00782CBF" w:rsidP="00F936F8">
      <w:pPr>
        <w:pStyle w:val="libItalic"/>
      </w:pPr>
      <w:r>
        <w:t>for the sake of `’Ali bin Muhammad (a),</w:t>
      </w:r>
    </w:p>
    <w:p w:rsidR="00782CBF" w:rsidRDefault="00782CBF" w:rsidP="00F936F8">
      <w:pPr>
        <w:pStyle w:val="libItalic"/>
      </w:pPr>
      <w:r>
        <w:t>for the sake of Hasan bin `’Ali (a),</w:t>
      </w:r>
    </w:p>
    <w:p w:rsidR="00782CBF" w:rsidRDefault="00782CBF" w:rsidP="00F936F8">
      <w:pPr>
        <w:pStyle w:val="libItalic"/>
      </w:pPr>
      <w:r>
        <w:t>for the sake of Al Hujjat (the proof) (a)</w:t>
      </w:r>
    </w:p>
    <w:p w:rsidR="00782CBF" w:rsidRDefault="00782CBF" w:rsidP="00F936F8">
      <w:pPr>
        <w:pStyle w:val="libItalic"/>
      </w:pPr>
      <w:r>
        <w:t>d) Du'a no. 2 for the Night of Qadr</w:t>
      </w:r>
    </w:p>
    <w:p w:rsidR="00782CBF" w:rsidRDefault="00782CBF" w:rsidP="00F936F8">
      <w:pPr>
        <w:pStyle w:val="libItalic"/>
      </w:pPr>
      <w:r>
        <w:t>In the name of Allah the Beneficent the Merciful.</w:t>
      </w:r>
    </w:p>
    <w:p w:rsidR="00782CBF" w:rsidRDefault="00782CBF" w:rsidP="00F936F8">
      <w:pPr>
        <w:pStyle w:val="libItalic"/>
      </w:pPr>
      <w:r>
        <w:t>O Allah, bless Muhammad and the family of Muhammad.</w:t>
      </w:r>
    </w:p>
    <w:p w:rsidR="00782CBF" w:rsidRDefault="00782CBF" w:rsidP="00F936F8">
      <w:pPr>
        <w:pStyle w:val="libItalic"/>
      </w:pPr>
      <w:r>
        <w:t>O Allah, I am, on this night, a very humble servant of Yours.</w:t>
      </w:r>
    </w:p>
    <w:p w:rsidR="00782CBF" w:rsidRDefault="00782CBF" w:rsidP="00F936F8">
      <w:pPr>
        <w:pStyle w:val="libItalic"/>
      </w:pPr>
      <w:r>
        <w:t>I have no control over gains and losses for myself,</w:t>
      </w:r>
    </w:p>
    <w:p w:rsidR="00782CBF" w:rsidRDefault="00782CBF" w:rsidP="00F936F8">
      <w:pPr>
        <w:pStyle w:val="libItalic"/>
      </w:pPr>
      <w:r>
        <w:t>nor can I avert any evil from it.</w:t>
      </w:r>
    </w:p>
    <w:p w:rsidR="00782CBF" w:rsidRDefault="00782CBF" w:rsidP="00F936F8">
      <w:pPr>
        <w:pStyle w:val="libItalic"/>
      </w:pPr>
      <w:r>
        <w:t>I bear witness to that over myself,</w:t>
      </w:r>
    </w:p>
    <w:p w:rsidR="00782CBF" w:rsidRDefault="00782CBF" w:rsidP="00F936F8">
      <w:pPr>
        <w:pStyle w:val="libItalic"/>
      </w:pPr>
      <w:r>
        <w:t>I acknowledge to You my weakness and my lack of means.</w:t>
      </w:r>
    </w:p>
    <w:p w:rsidR="00782CBF" w:rsidRDefault="00782CBF" w:rsidP="00F936F8">
      <w:pPr>
        <w:pStyle w:val="libItalic"/>
      </w:pPr>
      <w:r>
        <w:t>Therefore, bless Muhammad and the family of Muhammad,</w:t>
      </w:r>
    </w:p>
    <w:p w:rsidR="00782CBF" w:rsidRDefault="00782CBF" w:rsidP="00782CBF">
      <w:pPr>
        <w:pStyle w:val="libNormal"/>
      </w:pPr>
      <w:r>
        <w:t>Repeat each of the following ten times.</w:t>
      </w:r>
    </w:p>
    <w:p w:rsidR="00782CBF" w:rsidRDefault="00782CBF" w:rsidP="00F936F8">
      <w:pPr>
        <w:pStyle w:val="libRightBoldCenter"/>
      </w:pPr>
      <w:r>
        <w:rPr>
          <w:rtl/>
        </w:rPr>
        <w:t>بك يا الله ، بمحمد</w:t>
      </w:r>
    </w:p>
    <w:p w:rsidR="00782CBF" w:rsidRDefault="00782CBF" w:rsidP="00F936F8">
      <w:pPr>
        <w:pStyle w:val="libRightBoldCenter"/>
      </w:pPr>
      <w:r>
        <w:rPr>
          <w:rtl/>
        </w:rPr>
        <w:t>بعليّ ، بفاطمة ، بالحسن ، بالحُسين</w:t>
      </w:r>
    </w:p>
    <w:p w:rsidR="00782CBF" w:rsidRDefault="00F936F8" w:rsidP="00F936F8">
      <w:pPr>
        <w:pStyle w:val="libRightBoldCenter"/>
      </w:pPr>
      <w:r>
        <w:rPr>
          <w:rtl/>
        </w:rPr>
        <w:t>بعليّ بن الحُسين ، وبمحم</w:t>
      </w:r>
      <w:r>
        <w:rPr>
          <w:rFonts w:hint="cs"/>
          <w:rtl/>
          <w:lang w:bidi="fa-IR"/>
        </w:rPr>
        <w:t>د</w:t>
      </w:r>
      <w:r w:rsidR="00782CBF">
        <w:rPr>
          <w:rtl/>
        </w:rPr>
        <w:t xml:space="preserve"> بن عليّ</w:t>
      </w:r>
    </w:p>
    <w:p w:rsidR="00782CBF" w:rsidRDefault="00782CBF" w:rsidP="00F936F8">
      <w:pPr>
        <w:pStyle w:val="libRightBoldCenter"/>
      </w:pPr>
      <w:r>
        <w:rPr>
          <w:rtl/>
        </w:rPr>
        <w:t>بجعفر بن محمد ، بموسى بن جعفر</w:t>
      </w:r>
    </w:p>
    <w:p w:rsidR="00782CBF" w:rsidRDefault="00782CBF" w:rsidP="00F936F8">
      <w:pPr>
        <w:pStyle w:val="libRightBoldCenter"/>
      </w:pPr>
      <w:r>
        <w:rPr>
          <w:rtl/>
        </w:rPr>
        <w:t>بعليّ بن موسى ، بمحمد بن عليّ</w:t>
      </w:r>
    </w:p>
    <w:p w:rsidR="00782CBF" w:rsidRDefault="00782CBF" w:rsidP="00F936F8">
      <w:pPr>
        <w:pStyle w:val="libRightBoldCenter"/>
      </w:pPr>
      <w:r>
        <w:rPr>
          <w:rtl/>
        </w:rPr>
        <w:t>بعليّ بن محمد ، بالحسن بن عليّ</w:t>
      </w:r>
    </w:p>
    <w:p w:rsidR="00782CBF" w:rsidRDefault="00782CBF" w:rsidP="00F936F8">
      <w:pPr>
        <w:pStyle w:val="libRightBoldCenter"/>
      </w:pPr>
      <w:r>
        <w:rPr>
          <w:rtl/>
        </w:rPr>
        <w:t>بالحُجة</w:t>
      </w:r>
      <w:r>
        <w:t>..</w:t>
      </w:r>
    </w:p>
    <w:p w:rsidR="00782CBF" w:rsidRDefault="00782CBF" w:rsidP="00F936F8">
      <w:pPr>
        <w:pStyle w:val="libBold2"/>
      </w:pPr>
      <w:r>
        <w:t>d) Du'a no.2 for the night of Qadr</w:t>
      </w:r>
    </w:p>
    <w:p w:rsidR="00782CBF" w:rsidRDefault="00782CBF" w:rsidP="00F936F8">
      <w:pPr>
        <w:pStyle w:val="libRightBoldCenter"/>
      </w:pPr>
      <w:r>
        <w:rPr>
          <w:rtl/>
        </w:rPr>
        <w:t>بسم الله الرحمن الرحيم</w:t>
      </w:r>
    </w:p>
    <w:p w:rsidR="00782CBF" w:rsidRDefault="00782CBF" w:rsidP="00F936F8">
      <w:pPr>
        <w:pStyle w:val="libRightBoldCenter"/>
      </w:pPr>
      <w:r>
        <w:rPr>
          <w:rtl/>
        </w:rPr>
        <w:t>اللهم صل على محمد وال محمد</w:t>
      </w:r>
    </w:p>
    <w:p w:rsidR="00782CBF" w:rsidRDefault="00782CBF" w:rsidP="00F936F8">
      <w:pPr>
        <w:pStyle w:val="libRightBoldCenter"/>
      </w:pPr>
      <w:r>
        <w:rPr>
          <w:rtl/>
        </w:rPr>
        <w:t xml:space="preserve">اللَّهُمَّ إِنِّي أَمْسَيتُ لَكَ عَبْداً داخِراً، لا أَمْلِكُ لِنَفْسِي نَفْعاً وَلا ضَرّاً، وَلا أَصْرِفُ عَنْها سُوءًا، أَشْهَدُ بِذلِكَ عَلى نَفْسِي، وَأَعْتَرِفُ لَكَ بِضَعْفِ قُوَّتِي وَقِلَّةَ حِيلَتِي، فَصَلِّ عَلى مُحَمَّدٍ وَآلِ مُحَمَّدٍ، </w:t>
      </w:r>
    </w:p>
    <w:p w:rsidR="00782CBF" w:rsidRDefault="00782CBF" w:rsidP="00F936F8">
      <w:pPr>
        <w:pStyle w:val="libItalic"/>
      </w:pPr>
      <w:r>
        <w:t>and fulfil for me what You have promised me,</w:t>
      </w:r>
    </w:p>
    <w:p w:rsidR="00782CBF" w:rsidRDefault="00782CBF" w:rsidP="00F936F8">
      <w:pPr>
        <w:pStyle w:val="libItalic"/>
      </w:pPr>
      <w:r>
        <w:t>and to all the believers, men and women,</w:t>
      </w:r>
    </w:p>
    <w:p w:rsidR="00782CBF" w:rsidRDefault="00782CBF" w:rsidP="00F936F8">
      <w:pPr>
        <w:pStyle w:val="libItalic"/>
      </w:pPr>
      <w:r>
        <w:t>the (promise of) forgiveness on this night.</w:t>
      </w:r>
    </w:p>
    <w:p w:rsidR="00782CBF" w:rsidRDefault="00782CBF" w:rsidP="00F936F8">
      <w:pPr>
        <w:pStyle w:val="libItalic"/>
      </w:pPr>
      <w:r>
        <w:lastRenderedPageBreak/>
        <w:t>And complete for me what You have given me.</w:t>
      </w:r>
    </w:p>
    <w:p w:rsidR="00782CBF" w:rsidRDefault="00782CBF" w:rsidP="00F936F8">
      <w:pPr>
        <w:pStyle w:val="libItalic"/>
      </w:pPr>
      <w:r>
        <w:t>Surely I am Your servant, poor, humble,</w:t>
      </w:r>
    </w:p>
    <w:p w:rsidR="00782CBF" w:rsidRDefault="00782CBF" w:rsidP="00F936F8">
      <w:pPr>
        <w:pStyle w:val="libItalic"/>
      </w:pPr>
      <w:r>
        <w:t>weak, needy and disgraced.</w:t>
      </w:r>
    </w:p>
    <w:p w:rsidR="00782CBF" w:rsidRDefault="00782CBF" w:rsidP="00F936F8">
      <w:pPr>
        <w:pStyle w:val="libItalic"/>
      </w:pPr>
      <w:r>
        <w:t>O Allah,</w:t>
      </w:r>
    </w:p>
    <w:p w:rsidR="00782CBF" w:rsidRDefault="00782CBF" w:rsidP="00F936F8">
      <w:pPr>
        <w:pStyle w:val="libItalic"/>
      </w:pPr>
      <w:r>
        <w:t>do not make me forgetful of Your remembrance,</w:t>
      </w:r>
    </w:p>
    <w:p w:rsidR="00782CBF" w:rsidRDefault="00782CBF" w:rsidP="00F936F8">
      <w:pPr>
        <w:pStyle w:val="libItalic"/>
      </w:pPr>
      <w:r>
        <w:t>in what You have entrusted me,</w:t>
      </w:r>
    </w:p>
    <w:p w:rsidR="00782CBF" w:rsidRDefault="00782CBF" w:rsidP="00F936F8">
      <w:pPr>
        <w:pStyle w:val="libItalic"/>
      </w:pPr>
      <w:r>
        <w:t>nor heedless of Your favours,</w:t>
      </w:r>
    </w:p>
    <w:p w:rsidR="00782CBF" w:rsidRDefault="00782CBF" w:rsidP="00F936F8">
      <w:pPr>
        <w:pStyle w:val="libItalic"/>
      </w:pPr>
      <w:r>
        <w:t>in what You have given me,</w:t>
      </w:r>
    </w:p>
    <w:p w:rsidR="00782CBF" w:rsidRDefault="00782CBF" w:rsidP="00F936F8">
      <w:pPr>
        <w:pStyle w:val="libItalic"/>
      </w:pPr>
      <w:r>
        <w:t>nor despairing of Your answer,</w:t>
      </w:r>
    </w:p>
    <w:p w:rsidR="00782CBF" w:rsidRDefault="00782CBF" w:rsidP="00F936F8">
      <w:pPr>
        <w:pStyle w:val="libItalic"/>
      </w:pPr>
      <w:r>
        <w:t>even if it was delayed for me.</w:t>
      </w:r>
    </w:p>
    <w:p w:rsidR="00782CBF" w:rsidRDefault="00782CBF" w:rsidP="00F936F8">
      <w:pPr>
        <w:pStyle w:val="libItalic"/>
      </w:pPr>
      <w:r>
        <w:t>[Let this be on all occasions]</w:t>
      </w:r>
    </w:p>
    <w:p w:rsidR="00782CBF" w:rsidRDefault="00782CBF" w:rsidP="00F936F8">
      <w:pPr>
        <w:pStyle w:val="libItalic"/>
      </w:pPr>
      <w:r>
        <w:t>in happiness or sorrow,</w:t>
      </w:r>
    </w:p>
    <w:p w:rsidR="00782CBF" w:rsidRDefault="00782CBF" w:rsidP="00F936F8">
      <w:pPr>
        <w:pStyle w:val="libItalic"/>
      </w:pPr>
      <w:r>
        <w:t>in difficulty or ease,</w:t>
      </w:r>
    </w:p>
    <w:p w:rsidR="00782CBF" w:rsidRDefault="00782CBF" w:rsidP="00F936F8">
      <w:pPr>
        <w:pStyle w:val="libItalic"/>
      </w:pPr>
      <w:r>
        <w:t>in health or sickness,</w:t>
      </w:r>
    </w:p>
    <w:p w:rsidR="00782CBF" w:rsidRDefault="00782CBF" w:rsidP="00F936F8">
      <w:pPr>
        <w:pStyle w:val="libItalic"/>
      </w:pPr>
      <w:r>
        <w:t>in misfortunes or blessings,</w:t>
      </w:r>
    </w:p>
    <w:p w:rsidR="00782CBF" w:rsidRDefault="00782CBF" w:rsidP="00F936F8">
      <w:pPr>
        <w:pStyle w:val="libItalic"/>
      </w:pPr>
      <w:r>
        <w:t>surely You listen to the Du'as (supplications).</w:t>
      </w:r>
    </w:p>
    <w:p w:rsidR="00782CBF" w:rsidRDefault="00782CBF" w:rsidP="00F936F8">
      <w:pPr>
        <w:pStyle w:val="libItalic"/>
      </w:pPr>
      <w:r>
        <w:t>e) Du'a no.3 for the Night of Qadr</w:t>
      </w:r>
    </w:p>
    <w:p w:rsidR="00782CBF" w:rsidRDefault="00782CBF" w:rsidP="00F936F8">
      <w:pPr>
        <w:pStyle w:val="libItalic"/>
      </w:pPr>
      <w:r>
        <w:t>In the name of Allah the Beneficent the Merciful.</w:t>
      </w:r>
    </w:p>
    <w:p w:rsidR="00782CBF" w:rsidRDefault="00782CBF" w:rsidP="00F936F8">
      <w:pPr>
        <w:pStyle w:val="libItalic"/>
      </w:pPr>
      <w:r>
        <w:t>O Allah bless Muhammad and the family of Muhammad.</w:t>
      </w:r>
    </w:p>
    <w:p w:rsidR="00782CBF" w:rsidRDefault="00782CBF" w:rsidP="00F936F8">
      <w:pPr>
        <w:pStyle w:val="libItalic"/>
      </w:pPr>
      <w:r>
        <w:t>O He who,</w:t>
      </w:r>
    </w:p>
    <w:p w:rsidR="00782CBF" w:rsidRDefault="00782CBF" w:rsidP="00F936F8">
      <w:pPr>
        <w:pStyle w:val="libItalic"/>
      </w:pPr>
      <w:r>
        <w:t>existed before everything else,</w:t>
      </w:r>
    </w:p>
    <w:p w:rsidR="00782CBF" w:rsidRDefault="00782CBF" w:rsidP="00F936F8">
      <w:pPr>
        <w:pStyle w:val="libItalic"/>
      </w:pPr>
      <w:r>
        <w:t>Then created everything,</w:t>
      </w:r>
    </w:p>
    <w:p w:rsidR="00782CBF" w:rsidRDefault="00782CBF" w:rsidP="00F936F8">
      <w:pPr>
        <w:pStyle w:val="libItalic"/>
      </w:pPr>
      <w:r>
        <w:t>Then He will remain while everything else perishes.</w:t>
      </w:r>
    </w:p>
    <w:p w:rsidR="00782CBF" w:rsidRDefault="00782CBF" w:rsidP="00F936F8">
      <w:pPr>
        <w:pStyle w:val="libItalic"/>
      </w:pPr>
      <w:r>
        <w:t>O He who has none similar to Him.</w:t>
      </w:r>
    </w:p>
    <w:p w:rsidR="00782CBF" w:rsidRDefault="00782CBF" w:rsidP="00F936F8">
      <w:pPr>
        <w:pStyle w:val="libItalic"/>
      </w:pPr>
      <w:r>
        <w:t>O He who,</w:t>
      </w:r>
    </w:p>
    <w:p w:rsidR="00782CBF" w:rsidRDefault="00782CBF" w:rsidP="00F936F8">
      <w:pPr>
        <w:pStyle w:val="libItalic"/>
      </w:pPr>
      <w:r>
        <w:t>there is none in the elevated heavens,</w:t>
      </w:r>
    </w:p>
    <w:p w:rsidR="00782CBF" w:rsidRDefault="00782CBF" w:rsidP="00F936F8">
      <w:pPr>
        <w:pStyle w:val="libItalic"/>
      </w:pPr>
      <w:r>
        <w:t>nor in the deep earth,</w:t>
      </w:r>
    </w:p>
    <w:p w:rsidR="00782CBF" w:rsidRDefault="00782CBF" w:rsidP="00F936F8">
      <w:pPr>
        <w:pStyle w:val="libItalic"/>
      </w:pPr>
      <w:r>
        <w:t>nor above them nor below them</w:t>
      </w:r>
    </w:p>
    <w:p w:rsidR="00782CBF" w:rsidRDefault="00782CBF" w:rsidP="00F936F8">
      <w:pPr>
        <w:pStyle w:val="libRightBoldCenter"/>
      </w:pPr>
      <w:r>
        <w:rPr>
          <w:rtl/>
        </w:rPr>
        <w:t>وَأَنْجِزْ لِي ما وَعَدْتَنِي وَجَمِيعَ المُؤْمِنِينَ وَالمُؤْمِناتِ مِنَ المَغْفِرَةِ فِي هذِهِ اللَّيْلَة، وَأَتْمِمْ عَلَيَّ ما آتَيْتَنِي، فَإِنِّي عَبْدُكَ المِسْكِينُ المُسْتَكِينُ الضَّعِيفُ الفَقِيرُ المَهِينُ. اللَّهُمَّ لا تَجْعَلْنِي ناسِياً لِذِكْرِكَ فِيما أَوْلَيْتَنِي، وَلا لاِحْسانِكَ فِيما أَعْطَيْتَنِي، وَلا آيساً مِنْ إِجابَتِكَ وَإِنْ أَبْطَأْتَ عَنِّي فِي سَرَّاءَ أَوْ ضَرَّاءَ أَوْ شِدَّةٍ أَوْ رَخاءٍ أَوْ عافِيَةٍ أَوْ بَلاءٍ أَوْ بُؤْسٍ أَوْ نَعَماءَ، إِنَّكَ سَمِيعُ الدُّعاءِ</w:t>
      </w:r>
      <w:r>
        <w:t>.</w:t>
      </w:r>
    </w:p>
    <w:p w:rsidR="00782CBF" w:rsidRDefault="00782CBF" w:rsidP="00F936F8">
      <w:pPr>
        <w:pStyle w:val="libBold2"/>
      </w:pPr>
      <w:r>
        <w:t>e) Du'a no.3 for the Night of Qadr</w:t>
      </w:r>
    </w:p>
    <w:p w:rsidR="00782CBF" w:rsidRDefault="00782CBF" w:rsidP="00F936F8">
      <w:pPr>
        <w:pStyle w:val="libRightBoldCenter"/>
      </w:pPr>
      <w:r>
        <w:rPr>
          <w:rtl/>
        </w:rPr>
        <w:t>بسم الله الرحمن الرحيم</w:t>
      </w:r>
    </w:p>
    <w:p w:rsidR="00782CBF" w:rsidRDefault="00782CBF" w:rsidP="00F936F8">
      <w:pPr>
        <w:pStyle w:val="libRightBoldCenter"/>
      </w:pPr>
      <w:r>
        <w:rPr>
          <w:rtl/>
        </w:rPr>
        <w:t>اللهم صل على محمد وال محمد</w:t>
      </w:r>
    </w:p>
    <w:p w:rsidR="00782CBF" w:rsidRDefault="00782CBF" w:rsidP="00F936F8">
      <w:pPr>
        <w:pStyle w:val="libRightBoldCenter"/>
      </w:pPr>
      <w:r>
        <w:rPr>
          <w:rtl/>
        </w:rPr>
        <w:t>يا ذا الذي كان قبل كل شيئ</w:t>
      </w:r>
    </w:p>
    <w:p w:rsidR="00782CBF" w:rsidRDefault="00782CBF" w:rsidP="00F936F8">
      <w:pPr>
        <w:pStyle w:val="libRightBoldCenter"/>
      </w:pPr>
      <w:r>
        <w:rPr>
          <w:rtl/>
        </w:rPr>
        <w:t>ثم خلق كل شيئ ثم يبقى ويفنى كل شيئ</w:t>
      </w:r>
    </w:p>
    <w:p w:rsidR="00782CBF" w:rsidRDefault="00782CBF" w:rsidP="00F936F8">
      <w:pPr>
        <w:pStyle w:val="libRightBoldCenter"/>
      </w:pPr>
      <w:r>
        <w:rPr>
          <w:rtl/>
        </w:rPr>
        <w:t>يا ذا الذي ليس كمثله شيئ</w:t>
      </w:r>
    </w:p>
    <w:p w:rsidR="00782CBF" w:rsidRDefault="00782CBF" w:rsidP="00F936F8">
      <w:pPr>
        <w:pStyle w:val="libRightBoldCenter"/>
      </w:pPr>
      <w:r>
        <w:rPr>
          <w:rtl/>
        </w:rPr>
        <w:t>ويا ذا الذي ليس في السماوات العُلى</w:t>
      </w:r>
    </w:p>
    <w:p w:rsidR="00782CBF" w:rsidRDefault="00782CBF" w:rsidP="00F936F8">
      <w:pPr>
        <w:pStyle w:val="libRightBoldCenter"/>
      </w:pPr>
      <w:r>
        <w:rPr>
          <w:rtl/>
        </w:rPr>
        <w:t>ولا في الأرضين السُفلى ولا فوقهُن ولا تحتهُن</w:t>
      </w:r>
    </w:p>
    <w:p w:rsidR="00782CBF" w:rsidRDefault="00782CBF" w:rsidP="00F936F8">
      <w:pPr>
        <w:pStyle w:val="libItalic"/>
      </w:pPr>
      <w:r>
        <w:lastRenderedPageBreak/>
        <w:t>nor between them,</w:t>
      </w:r>
    </w:p>
    <w:p w:rsidR="00782CBF" w:rsidRDefault="00782CBF" w:rsidP="00F936F8">
      <w:pPr>
        <w:pStyle w:val="libItalic"/>
      </w:pPr>
      <w:r>
        <w:t>A God who is worshipped besides Him.</w:t>
      </w:r>
    </w:p>
    <w:p w:rsidR="00782CBF" w:rsidRDefault="00782CBF" w:rsidP="00F936F8">
      <w:pPr>
        <w:pStyle w:val="libItalic"/>
      </w:pPr>
      <w:r>
        <w:t>For You is praise,</w:t>
      </w:r>
    </w:p>
    <w:p w:rsidR="00782CBF" w:rsidRDefault="00782CBF" w:rsidP="00F936F8">
      <w:pPr>
        <w:pStyle w:val="libItalic"/>
      </w:pPr>
      <w:r>
        <w:t>a praise which cannot be comprehended,</w:t>
      </w:r>
    </w:p>
    <w:p w:rsidR="00782CBF" w:rsidRDefault="00782CBF" w:rsidP="00F936F8">
      <w:pPr>
        <w:pStyle w:val="libItalic"/>
      </w:pPr>
      <w:r>
        <w:t>except by You.</w:t>
      </w:r>
    </w:p>
    <w:p w:rsidR="00782CBF" w:rsidRDefault="00782CBF" w:rsidP="00F936F8">
      <w:pPr>
        <w:pStyle w:val="libItalic"/>
      </w:pPr>
      <w:r>
        <w:t>Bless Muhammad and the family of Muhammad,</w:t>
      </w:r>
    </w:p>
    <w:p w:rsidR="00782CBF" w:rsidRDefault="00782CBF" w:rsidP="00F936F8">
      <w:pPr>
        <w:pStyle w:val="libItalic"/>
      </w:pPr>
      <w:r>
        <w:t>blessings which none can comprehend except You.</w:t>
      </w:r>
    </w:p>
    <w:p w:rsidR="00782CBF" w:rsidRDefault="00782CBF" w:rsidP="00F936F8">
      <w:pPr>
        <w:pStyle w:val="libItalic"/>
      </w:pPr>
      <w:r>
        <w:t>f) Du'a no.4 for the Night of Qadr</w:t>
      </w:r>
    </w:p>
    <w:p w:rsidR="00782CBF" w:rsidRDefault="00782CBF" w:rsidP="00F936F8">
      <w:pPr>
        <w:pStyle w:val="libItalic"/>
      </w:pPr>
      <w:r>
        <w:t>The effect of the Du'as recited on the night of Qadr can have a tremendous impact on the coming year.</w:t>
      </w:r>
    </w:p>
    <w:p w:rsidR="00782CBF" w:rsidRDefault="00782CBF" w:rsidP="00F936F8">
      <w:pPr>
        <w:pStyle w:val="libItalic"/>
      </w:pPr>
      <w:r>
        <w:t>What we ask for on the night of decree can change our lives. That is why believers are told to be aware of</w:t>
      </w:r>
    </w:p>
    <w:p w:rsidR="00782CBF" w:rsidRDefault="00782CBF" w:rsidP="00F936F8">
      <w:pPr>
        <w:pStyle w:val="libItalic"/>
      </w:pPr>
      <w:r>
        <w:t>the significance of this night, and spend the entire night in worship and prayers. Allah has offered us a</w:t>
      </w:r>
    </w:p>
    <w:p w:rsidR="00782CBF" w:rsidRDefault="00782CBF" w:rsidP="00F936F8">
      <w:pPr>
        <w:pStyle w:val="libItalic"/>
      </w:pPr>
      <w:r>
        <w:t>chance to have a say in our fate, and such a chance will not come again until the following year.</w:t>
      </w:r>
    </w:p>
    <w:p w:rsidR="00782CBF" w:rsidRDefault="00782CBF" w:rsidP="00F936F8">
      <w:pPr>
        <w:pStyle w:val="libItalic"/>
      </w:pPr>
      <w:r>
        <w:t>In the name of Allah the Beneficent the Merciful.</w:t>
      </w:r>
    </w:p>
    <w:p w:rsidR="00782CBF" w:rsidRDefault="00782CBF" w:rsidP="00F936F8">
      <w:pPr>
        <w:pStyle w:val="libItalic"/>
      </w:pPr>
      <w:r>
        <w:t>O Allah bless Muhammad and the family of Muhammad.</w:t>
      </w:r>
    </w:p>
    <w:p w:rsidR="00782CBF" w:rsidRDefault="00782CBF" w:rsidP="00F936F8">
      <w:pPr>
        <w:pStyle w:val="libItalic"/>
      </w:pPr>
      <w:r>
        <w:t>O Allah,</w:t>
      </w:r>
    </w:p>
    <w:p w:rsidR="00782CBF" w:rsidRDefault="00782CBF" w:rsidP="00F936F8">
      <w:pPr>
        <w:pStyle w:val="libItalic"/>
      </w:pPr>
      <w:r>
        <w:t>let it be that when You decree and ordain</w:t>
      </w:r>
    </w:p>
    <w:p w:rsidR="00782CBF" w:rsidRDefault="00782CBF" w:rsidP="00F936F8">
      <w:pPr>
        <w:pStyle w:val="libItalic"/>
      </w:pPr>
      <w:r>
        <w:t>from the matters which are certain,</w:t>
      </w:r>
    </w:p>
    <w:p w:rsidR="00782CBF" w:rsidRDefault="00782CBF" w:rsidP="00F936F8">
      <w:pPr>
        <w:pStyle w:val="libItalic"/>
      </w:pPr>
      <w:r>
        <w:t>that when You distinguish in the matters which are wise</w:t>
      </w:r>
    </w:p>
    <w:p w:rsidR="00782CBF" w:rsidRDefault="00782CBF" w:rsidP="00F936F8">
      <w:pPr>
        <w:pStyle w:val="libItalic"/>
      </w:pPr>
      <w:r>
        <w:t>on the night of Qadr,</w:t>
      </w:r>
    </w:p>
    <w:p w:rsidR="00782CBF" w:rsidRDefault="00782CBF" w:rsidP="00F936F8">
      <w:pPr>
        <w:pStyle w:val="libItalic"/>
      </w:pPr>
      <w:r>
        <w:t>in the decree which cannot be reversed nor changed,</w:t>
      </w:r>
    </w:p>
    <w:p w:rsidR="00782CBF" w:rsidRDefault="00782CBF" w:rsidP="00F936F8">
      <w:pPr>
        <w:pStyle w:val="libItalic"/>
      </w:pPr>
      <w:r>
        <w:t>that You write me amongst those who will go</w:t>
      </w:r>
    </w:p>
    <w:p w:rsidR="00782CBF" w:rsidRDefault="00782CBF" w:rsidP="00F936F8">
      <w:pPr>
        <w:pStyle w:val="libItalic"/>
      </w:pPr>
      <w:r>
        <w:t>for pilgrimage (hajj) to Your holy House,</w:t>
      </w:r>
    </w:p>
    <w:p w:rsidR="00782CBF" w:rsidRDefault="00782CBF" w:rsidP="00F936F8">
      <w:pPr>
        <w:pStyle w:val="libItalic"/>
      </w:pPr>
      <w:r>
        <w:t>whose Hajj is approved,</w:t>
      </w:r>
    </w:p>
    <w:p w:rsidR="00782CBF" w:rsidRDefault="00782CBF" w:rsidP="00F936F8">
      <w:pPr>
        <w:pStyle w:val="libItalic"/>
      </w:pPr>
      <w:r>
        <w:t>whose efforts are appreciated,</w:t>
      </w:r>
    </w:p>
    <w:p w:rsidR="00782CBF" w:rsidRDefault="00782CBF" w:rsidP="00F936F8">
      <w:pPr>
        <w:pStyle w:val="libItalic"/>
      </w:pPr>
      <w:r>
        <w:t>whose sins are forgiven,</w:t>
      </w:r>
    </w:p>
    <w:p w:rsidR="00782CBF" w:rsidRDefault="00782CBF" w:rsidP="00F936F8">
      <w:pPr>
        <w:pStyle w:val="libItalic"/>
      </w:pPr>
      <w:r>
        <w:t>whose evil deeds have been pardoned.</w:t>
      </w:r>
    </w:p>
    <w:p w:rsidR="00782CBF" w:rsidRDefault="00782CBF" w:rsidP="00F936F8">
      <w:pPr>
        <w:pStyle w:val="libItalic"/>
      </w:pPr>
      <w:r>
        <w:t>And from what You decree and ordain,</w:t>
      </w:r>
    </w:p>
    <w:p w:rsidR="00782CBF" w:rsidRDefault="00782CBF" w:rsidP="00F936F8">
      <w:pPr>
        <w:pStyle w:val="libItalic"/>
      </w:pPr>
      <w:r>
        <w:t>let my life be lengthened,</w:t>
      </w:r>
    </w:p>
    <w:p w:rsidR="00782CBF" w:rsidRDefault="00782CBF" w:rsidP="00F936F8">
      <w:pPr>
        <w:pStyle w:val="libItalic"/>
      </w:pPr>
      <w:r>
        <w:t>and increase my sustenance,</w:t>
      </w:r>
    </w:p>
    <w:p w:rsidR="00782CBF" w:rsidRDefault="00782CBF" w:rsidP="00F936F8">
      <w:pPr>
        <w:pStyle w:val="libItalic"/>
      </w:pPr>
      <w:r>
        <w:t>and . . . (ask for your wishes)</w:t>
      </w:r>
    </w:p>
    <w:p w:rsidR="00782CBF" w:rsidRDefault="00782CBF" w:rsidP="00F936F8">
      <w:pPr>
        <w:pStyle w:val="libRightBoldCenter"/>
      </w:pPr>
      <w:r>
        <w:rPr>
          <w:rtl/>
        </w:rPr>
        <w:t>ولا بينهُن إله يُعبد غيره</w:t>
      </w:r>
    </w:p>
    <w:p w:rsidR="00782CBF" w:rsidRDefault="00782CBF" w:rsidP="00F936F8">
      <w:pPr>
        <w:pStyle w:val="libRightBoldCenter"/>
      </w:pPr>
      <w:r>
        <w:rPr>
          <w:rtl/>
        </w:rPr>
        <w:t>لك الحمد حمداً لا يقوى على احصائه إلا أنت</w:t>
      </w:r>
    </w:p>
    <w:p w:rsidR="00782CBF" w:rsidRDefault="00782CBF" w:rsidP="00F936F8">
      <w:pPr>
        <w:pStyle w:val="libRightBoldCenter"/>
      </w:pPr>
      <w:r>
        <w:rPr>
          <w:rtl/>
        </w:rPr>
        <w:t>فصل على محمد وال مُحمد</w:t>
      </w:r>
    </w:p>
    <w:p w:rsidR="00782CBF" w:rsidRDefault="00782CBF" w:rsidP="00F936F8">
      <w:pPr>
        <w:pStyle w:val="libRightBoldCenter"/>
      </w:pPr>
      <w:r>
        <w:rPr>
          <w:rtl/>
        </w:rPr>
        <w:t>صلوة لا يقوى على احصائها إلا أنت</w:t>
      </w:r>
    </w:p>
    <w:p w:rsidR="00782CBF" w:rsidRDefault="00782CBF" w:rsidP="00F936F8">
      <w:pPr>
        <w:pStyle w:val="libBold2"/>
      </w:pPr>
      <w:r>
        <w:t>f) Du'a no.4 for the Night of Qadr</w:t>
      </w:r>
    </w:p>
    <w:p w:rsidR="00782CBF" w:rsidRDefault="00782CBF" w:rsidP="00782CBF">
      <w:pPr>
        <w:pStyle w:val="libNormal"/>
      </w:pPr>
      <w:r>
        <w:t>This Du'a refers to Sura ad</w:t>
      </w:r>
      <w:r w:rsidR="00675E82">
        <w:t>-</w:t>
      </w:r>
      <w:r>
        <w:t>­Dukhan, verse 4 which says : Therein You make distinct every wise affair.</w:t>
      </w:r>
    </w:p>
    <w:p w:rsidR="00782CBF" w:rsidRDefault="00782CBF" w:rsidP="00782CBF">
      <w:pPr>
        <w:pStyle w:val="libNormal"/>
      </w:pPr>
      <w:r>
        <w:t>Thus we pray for what we want Allah to place in our decree. The affairs which Allah will decree on Laylatul Qadr are described as wise. The word is also taken to mean strong, firm.</w:t>
      </w:r>
    </w:p>
    <w:p w:rsidR="00782CBF" w:rsidRDefault="00782CBF" w:rsidP="00F936F8">
      <w:pPr>
        <w:pStyle w:val="libRightBoldCenter"/>
      </w:pPr>
      <w:r>
        <w:rPr>
          <w:rtl/>
        </w:rPr>
        <w:t>بسم الله الرحمن الرحيم</w:t>
      </w:r>
    </w:p>
    <w:p w:rsidR="00782CBF" w:rsidRDefault="00782CBF" w:rsidP="00F936F8">
      <w:pPr>
        <w:pStyle w:val="libRightBoldCenter"/>
      </w:pPr>
      <w:r>
        <w:rPr>
          <w:rtl/>
        </w:rPr>
        <w:lastRenderedPageBreak/>
        <w:t>اللهم صل على محمد وال محمد</w:t>
      </w:r>
    </w:p>
    <w:p w:rsidR="00782CBF" w:rsidRDefault="00782CBF" w:rsidP="00F936F8">
      <w:pPr>
        <w:pStyle w:val="libRightBoldCenter"/>
      </w:pPr>
      <w:r>
        <w:rPr>
          <w:rtl/>
        </w:rPr>
        <w:t>اَللّـهُمَّ اْجْعَلْ فيـما تَقْضي وَتُقَدِّرُ مِنَ الاََمْرِ الَْمحْتُومِ، وَفيـما تَفْرُقُ مِنَ الاََمْرِ الحَكيمِ في لَيْلَةِ الْقَدْرِ، وَفِي الْقَضاءِ الَّذي لا يُرَدُّ وَلا يُبَدَّلْ، اَنْ تَكْتُبَني مِنْ حُجّاجِ بَيْتِكَ الْحَرامِ، الْمَبْرُورِ حَجُّهُمُ، الْمَشْكُورِ سَعْيُهُمُ، الْمَغْفُورِ ذُنُوبُهُمُ الْمُكَفَّرِ عَنْهُمْ سَيِّئاتُهُمْ وَاجْعَلْ فيـما تَقْضي وَتُقَدِّرُ اَنْ تُطيلَ عُمْري وَتُوَسِّعَ عَلَيَّ في رِزْقي، وَتَفْعَلَ بي كَذا وَكَذا ويسأل حاجته عوض هذه الكلمة</w:t>
      </w:r>
      <w:r>
        <w:t xml:space="preserve"> .</w:t>
      </w:r>
    </w:p>
    <w:p w:rsidR="00782CBF" w:rsidRDefault="00782CBF" w:rsidP="00F936F8">
      <w:pPr>
        <w:pStyle w:val="Heading2Center"/>
      </w:pPr>
      <w:bookmarkStart w:id="89" w:name="_Toc391371042"/>
      <w:r>
        <w:t>The 19th Night of Ramadan</w:t>
      </w:r>
      <w:bookmarkEnd w:id="89"/>
    </w:p>
    <w:p w:rsidR="00782CBF" w:rsidRDefault="00782CBF" w:rsidP="00782CBF">
      <w:pPr>
        <w:pStyle w:val="libNormal"/>
      </w:pPr>
      <w:r>
        <w:t>According to Hadith, Laylatul Qadr is either on the 19th, 21st or 23rd night of Ramadan. More emphasis is laid on the 21st and the 23rd, particularly the 23rd.</w:t>
      </w:r>
    </w:p>
    <w:p w:rsidR="00782CBF" w:rsidRDefault="00782CBF" w:rsidP="00782CBF">
      <w:pPr>
        <w:pStyle w:val="libNormal"/>
      </w:pPr>
      <w:r>
        <w:t>The A`maal for this night are:</w:t>
      </w:r>
    </w:p>
    <w:p w:rsidR="00782CBF" w:rsidRDefault="00782CBF" w:rsidP="00782CBF">
      <w:pPr>
        <w:pStyle w:val="libNormal"/>
      </w:pPr>
      <w:r>
        <w:t>1. The common A`maal for the three nights of Qadr, including:</w:t>
      </w:r>
    </w:p>
    <w:p w:rsidR="00782CBF" w:rsidRDefault="00782CBF" w:rsidP="00782CBF">
      <w:pPr>
        <w:pStyle w:val="libNormal"/>
      </w:pPr>
      <w:r>
        <w:t>a) Ghusl.</w:t>
      </w:r>
    </w:p>
    <w:p w:rsidR="00782CBF" w:rsidRDefault="00782CBF" w:rsidP="00782CBF">
      <w:pPr>
        <w:pStyle w:val="libNormal"/>
      </w:pPr>
      <w:r>
        <w:t>b) Prayer and Tasbih.</w:t>
      </w:r>
    </w:p>
    <w:p w:rsidR="00782CBF" w:rsidRDefault="00782CBF" w:rsidP="00782CBF">
      <w:pPr>
        <w:pStyle w:val="libNormal"/>
      </w:pPr>
      <w:r>
        <w:t>c) Du`as nos. 1­4 for Laylatul Qadr (pp 72­79)</w:t>
      </w:r>
    </w:p>
    <w:p w:rsidR="00782CBF" w:rsidRDefault="00782CBF" w:rsidP="00782CBF">
      <w:pPr>
        <w:pStyle w:val="libNormal"/>
      </w:pPr>
      <w:r>
        <w:t>d) Ziyarat of Imam Husayn (a) (pp 80­83)</w:t>
      </w:r>
    </w:p>
    <w:p w:rsidR="00782CBF" w:rsidRDefault="00782CBF" w:rsidP="00782CBF">
      <w:pPr>
        <w:pStyle w:val="libNormal"/>
      </w:pPr>
      <w:r>
        <w:t>2. Say 100 times: “Astaghfirullaaha Rabbee Wa­atoobu Ilayh”</w:t>
      </w:r>
    </w:p>
    <w:p w:rsidR="00782CBF" w:rsidRDefault="00782CBF" w:rsidP="00F936F8">
      <w:pPr>
        <w:pStyle w:val="libRightBoldCenter"/>
      </w:pPr>
      <w:r>
        <w:rPr>
          <w:rtl/>
        </w:rPr>
        <w:t>استغفر الله ربي وأتوب إليه</w:t>
      </w:r>
    </w:p>
    <w:p w:rsidR="00782CBF" w:rsidRDefault="00782CBF" w:rsidP="00782CBF">
      <w:pPr>
        <w:pStyle w:val="libNormal"/>
      </w:pPr>
      <w:r>
        <w:t>I seek forgiveness of Allah, and I turn (repentant) to Him.</w:t>
      </w:r>
    </w:p>
    <w:p w:rsidR="00782CBF" w:rsidRDefault="00782CBF" w:rsidP="00782CBF">
      <w:pPr>
        <w:pStyle w:val="libNormal"/>
      </w:pPr>
      <w:r>
        <w:t>3. Say 100 times:</w:t>
      </w:r>
    </w:p>
    <w:p w:rsidR="00782CBF" w:rsidRDefault="00782CBF" w:rsidP="00782CBF">
      <w:pPr>
        <w:pStyle w:val="libNormal"/>
      </w:pPr>
      <w:r>
        <w:t>Allahumma il­`an Qatalata ­ameeril mu'mineen</w:t>
      </w:r>
    </w:p>
    <w:p w:rsidR="00782CBF" w:rsidRDefault="00782CBF" w:rsidP="00F936F8">
      <w:pPr>
        <w:pStyle w:val="libRightBoldCenter"/>
      </w:pPr>
      <w:r>
        <w:rPr>
          <w:rtl/>
        </w:rPr>
        <w:t>اللهم العن قتلة أمير المؤمين</w:t>
      </w:r>
    </w:p>
    <w:p w:rsidR="00782CBF" w:rsidRDefault="00782CBF" w:rsidP="00782CBF">
      <w:pPr>
        <w:pStyle w:val="libNormal"/>
      </w:pPr>
      <w:r>
        <w:t>O Allah, curse the ones who killed Ameerul Mu'mineen.</w:t>
      </w:r>
    </w:p>
    <w:p w:rsidR="00782CBF" w:rsidRDefault="00782CBF" w:rsidP="00782CBF">
      <w:pPr>
        <w:pStyle w:val="libNormal"/>
      </w:pPr>
      <w:r>
        <w:t>4. Munajat of Imam `’Ali (a) (pp. 84­93)</w:t>
      </w:r>
    </w:p>
    <w:p w:rsidR="00782CBF" w:rsidRDefault="00782CBF" w:rsidP="00782CBF">
      <w:pPr>
        <w:pStyle w:val="libNormal"/>
      </w:pPr>
      <w:r>
        <w:t>5. Du`a of Jawshane Kabeer is also recommended on this night. (Not included in this book)</w:t>
      </w:r>
    </w:p>
    <w:p w:rsidR="00782CBF" w:rsidRDefault="00782CBF" w:rsidP="00F936F8">
      <w:pPr>
        <w:pStyle w:val="Heading2Center"/>
      </w:pPr>
      <w:bookmarkStart w:id="90" w:name="_Toc391371043"/>
      <w:r>
        <w:t>The 21st Night of Ramadan</w:t>
      </w:r>
      <w:bookmarkEnd w:id="90"/>
    </w:p>
    <w:p w:rsidR="00782CBF" w:rsidRDefault="00782CBF" w:rsidP="00782CBF">
      <w:pPr>
        <w:pStyle w:val="libNormal"/>
      </w:pPr>
      <w:r>
        <w:t>According to Hadith, Laylatul Qadr is either on the 19th, 21st or 23rd night of Ramadan. More emphasis is laid on the 21st and the 23rd, particularly on the 23rd.</w:t>
      </w:r>
    </w:p>
    <w:p w:rsidR="00782CBF" w:rsidRDefault="00782CBF" w:rsidP="00782CBF">
      <w:pPr>
        <w:pStyle w:val="libNormal"/>
      </w:pPr>
      <w:r>
        <w:t>The A`maal for this night are:</w:t>
      </w:r>
    </w:p>
    <w:p w:rsidR="00782CBF" w:rsidRDefault="00782CBF" w:rsidP="00782CBF">
      <w:pPr>
        <w:pStyle w:val="libNormal"/>
      </w:pPr>
      <w:r>
        <w:t>1. The common A`maal for the three nights of Qadr, including:</w:t>
      </w:r>
    </w:p>
    <w:p w:rsidR="00782CBF" w:rsidRDefault="00782CBF" w:rsidP="00782CBF">
      <w:pPr>
        <w:pStyle w:val="libNormal"/>
      </w:pPr>
      <w:r>
        <w:t>a) Ghusl.</w:t>
      </w:r>
    </w:p>
    <w:p w:rsidR="00782CBF" w:rsidRDefault="00782CBF" w:rsidP="00782CBF">
      <w:pPr>
        <w:pStyle w:val="libNormal"/>
      </w:pPr>
      <w:r>
        <w:t>b) Namaz and Tasbih.</w:t>
      </w:r>
    </w:p>
    <w:p w:rsidR="00782CBF" w:rsidRDefault="00782CBF" w:rsidP="00782CBF">
      <w:pPr>
        <w:pStyle w:val="libNormal"/>
      </w:pPr>
      <w:r>
        <w:t>c) Du`as nos. 1­4* (pp. 72­79) c) Du`as nos. 1­4 for Laylatul Qadr.</w:t>
      </w:r>
    </w:p>
    <w:p w:rsidR="00782CBF" w:rsidRDefault="00782CBF" w:rsidP="00782CBF">
      <w:pPr>
        <w:pStyle w:val="libNormal"/>
      </w:pPr>
      <w:r>
        <w:t>d) Ziyarat of Imam Husayn (a) (pp.80­83)</w:t>
      </w:r>
    </w:p>
    <w:p w:rsidR="00782CBF" w:rsidRDefault="00782CBF" w:rsidP="00782CBF">
      <w:pPr>
        <w:pStyle w:val="libNormal"/>
      </w:pPr>
      <w:r>
        <w:t>2. From this night onwards, the Du`a for the last ten nights is recited every night. Also, there is a special Du`a for each of the last ten nights. Please see pp. 188­195</w:t>
      </w:r>
    </w:p>
    <w:p w:rsidR="00782CBF" w:rsidRDefault="00782CBF" w:rsidP="00782CBF">
      <w:pPr>
        <w:pStyle w:val="libNormal"/>
      </w:pPr>
      <w:r>
        <w:t>3. Ziyarat of Ameenullah. (pp. 98­103)</w:t>
      </w:r>
    </w:p>
    <w:p w:rsidR="00782CBF" w:rsidRDefault="00782CBF" w:rsidP="00782CBF">
      <w:pPr>
        <w:pStyle w:val="libNormal"/>
      </w:pPr>
      <w:r>
        <w:t>4. Munajat of Ima `’Ali (a) (pp. 84­93)</w:t>
      </w:r>
    </w:p>
    <w:p w:rsidR="00782CBF" w:rsidRDefault="00782CBF" w:rsidP="00782CBF">
      <w:pPr>
        <w:pStyle w:val="libNormal"/>
      </w:pPr>
      <w:r>
        <w:lastRenderedPageBreak/>
        <w:t>5. Du`a of Jawshane Kabeer is recommended on this night.</w:t>
      </w:r>
    </w:p>
    <w:p w:rsidR="00782CBF" w:rsidRDefault="00782CBF" w:rsidP="00782CBF">
      <w:pPr>
        <w:pStyle w:val="libNormal"/>
      </w:pPr>
      <w:r>
        <w:t>(Not included in this book)</w:t>
      </w:r>
    </w:p>
    <w:p w:rsidR="00782CBF" w:rsidRDefault="00782CBF" w:rsidP="00782CBF">
      <w:pPr>
        <w:pStyle w:val="libNormal"/>
      </w:pPr>
      <w:r>
        <w:t>On this night many people recite Du`a no.3 and the two tasbihs mentioned on the 19th. However, Mafatihul Jinan does not include this as part of the A`maal for the 21st night.</w:t>
      </w:r>
    </w:p>
    <w:p w:rsidR="00782CBF" w:rsidRDefault="00782CBF" w:rsidP="00F936F8">
      <w:pPr>
        <w:pStyle w:val="Heading2Center"/>
      </w:pPr>
      <w:bookmarkStart w:id="91" w:name="_Toc391371044"/>
      <w:r>
        <w:t>The 23rd Night of Ramadan</w:t>
      </w:r>
      <w:bookmarkEnd w:id="91"/>
    </w:p>
    <w:p w:rsidR="00782CBF" w:rsidRDefault="00782CBF" w:rsidP="00782CBF">
      <w:pPr>
        <w:pStyle w:val="libNormal"/>
      </w:pPr>
      <w:r>
        <w:t>According to Hadith, Laylatul Qadr is either on the 19th, 21st or 23rd night of Ramadan. More emphasis is laid on the 21st and the 23rd, particularly the 23rd.</w:t>
      </w:r>
    </w:p>
    <w:p w:rsidR="00782CBF" w:rsidRDefault="00782CBF" w:rsidP="00782CBF">
      <w:pPr>
        <w:pStyle w:val="libNormal"/>
      </w:pPr>
      <w:r>
        <w:t>The A`maals for this night are:</w:t>
      </w:r>
    </w:p>
    <w:p w:rsidR="00782CBF" w:rsidRDefault="00782CBF" w:rsidP="00782CBF">
      <w:pPr>
        <w:pStyle w:val="libNormal"/>
      </w:pPr>
      <w:r>
        <w:t>1. The common A`maals for the three nights of Qadr, including:</w:t>
      </w:r>
    </w:p>
    <w:p w:rsidR="00782CBF" w:rsidRDefault="00782CBF" w:rsidP="00782CBF">
      <w:pPr>
        <w:pStyle w:val="libNormal"/>
      </w:pPr>
      <w:r>
        <w:t>a) Ghusl.</w:t>
      </w:r>
    </w:p>
    <w:p w:rsidR="00782CBF" w:rsidRDefault="00782CBF" w:rsidP="00782CBF">
      <w:pPr>
        <w:pStyle w:val="libNormal"/>
      </w:pPr>
      <w:r>
        <w:t>b) Prayer and Tasbih.</w:t>
      </w:r>
    </w:p>
    <w:p w:rsidR="00782CBF" w:rsidRDefault="00782CBF" w:rsidP="00782CBF">
      <w:pPr>
        <w:pStyle w:val="libNormal"/>
      </w:pPr>
      <w:r>
        <w:t>c) Du`as nos. 1­4 for Laylatul Qadr.1 (pp.72­79)</w:t>
      </w:r>
    </w:p>
    <w:p w:rsidR="00782CBF" w:rsidRDefault="00782CBF" w:rsidP="00782CBF">
      <w:pPr>
        <w:pStyle w:val="libNormal"/>
      </w:pPr>
      <w:r>
        <w:t>d) Ziyarat of Imam Husayn (a) (pp.80­83)</w:t>
      </w:r>
    </w:p>
    <w:p w:rsidR="00782CBF" w:rsidRDefault="00782CBF" w:rsidP="00782CBF">
      <w:pPr>
        <w:pStyle w:val="libNormal"/>
      </w:pPr>
      <w:r>
        <w:t>2. Recite surahs `Ankabut (#29), Rum (#30) and Dukhan (#44). (pp. 106­151)</w:t>
      </w:r>
    </w:p>
    <w:p w:rsidR="00782CBF" w:rsidRDefault="00782CBF" w:rsidP="00782CBF">
      <w:pPr>
        <w:pStyle w:val="libNormal"/>
      </w:pPr>
      <w:r>
        <w:t>3. Recite 1000 times (or as many times possible) Sura al­Qadr. (pg.105)</w:t>
      </w:r>
    </w:p>
    <w:p w:rsidR="00782CBF" w:rsidRDefault="00782CBF" w:rsidP="00782CBF">
      <w:pPr>
        <w:pStyle w:val="libNormal"/>
      </w:pPr>
      <w:r>
        <w:t>4. Du`a for the twelfth Imam. (pp. 152­153)</w:t>
      </w:r>
    </w:p>
    <w:p w:rsidR="00782CBF" w:rsidRDefault="00782CBF" w:rsidP="00782CBF">
      <w:pPr>
        <w:pStyle w:val="libNormal"/>
      </w:pPr>
      <w:r>
        <w:t>5. Du`a at­</w:t>
      </w:r>
      <w:r w:rsidR="00675E82">
        <w:t>-</w:t>
      </w:r>
      <w:r>
        <w:t>Tawbah. (pp.154­167)</w:t>
      </w:r>
    </w:p>
    <w:p w:rsidR="00782CBF" w:rsidRDefault="00782CBF" w:rsidP="00782CBF">
      <w:pPr>
        <w:pStyle w:val="libNormal"/>
      </w:pPr>
      <w:r>
        <w:t>6. Du`a Makarimul Akhlaq. (pp.168­187)</w:t>
      </w:r>
    </w:p>
    <w:p w:rsidR="00782CBF" w:rsidRDefault="00782CBF" w:rsidP="00782CBF">
      <w:pPr>
        <w:pStyle w:val="libNormal"/>
      </w:pPr>
      <w:r>
        <w:t>7. Munajat of Imam `’Ali (a) (pp.84­93)</w:t>
      </w:r>
    </w:p>
    <w:p w:rsidR="00782CBF" w:rsidRDefault="00782CBF" w:rsidP="00782CBF">
      <w:pPr>
        <w:pStyle w:val="libNormal"/>
      </w:pPr>
      <w:r>
        <w:t>8. Du`a of Jawshan al</w:t>
      </w:r>
      <w:r w:rsidR="00675E82">
        <w:t>-</w:t>
      </w:r>
      <w:r>
        <w:t>Kabeer is recommended on this night. (Not included in this book)</w:t>
      </w:r>
    </w:p>
    <w:p w:rsidR="00782CBF" w:rsidRDefault="00782CBF" w:rsidP="00782CBF">
      <w:pPr>
        <w:pStyle w:val="libNormal"/>
      </w:pPr>
      <w:r>
        <w:t>(We suggest that if a group of people has gathered to perform the A`maal, the sura can be recited 10 times by each person in the group.)</w:t>
      </w:r>
    </w:p>
    <w:p w:rsidR="00782CBF" w:rsidRDefault="00782CBF" w:rsidP="00F936F8">
      <w:pPr>
        <w:pStyle w:val="libFootnote"/>
      </w:pPr>
      <w:r>
        <w:t>1. According to Mafatihul Jinan Du'a no.3 is only recited on the 19th night of Ramadan.</w:t>
      </w:r>
    </w:p>
    <w:p w:rsidR="00782CBF" w:rsidRDefault="00782CBF" w:rsidP="00782CBF">
      <w:pPr>
        <w:pStyle w:val="libNormal"/>
      </w:pPr>
      <w:r>
        <w:br w:type="page"/>
      </w:r>
    </w:p>
    <w:p w:rsidR="00782CBF" w:rsidRDefault="00782CBF" w:rsidP="00627FE5">
      <w:pPr>
        <w:pStyle w:val="Heading1Center"/>
      </w:pPr>
      <w:bookmarkStart w:id="92" w:name="_Toc391371045"/>
      <w:r>
        <w:lastRenderedPageBreak/>
        <w:t>Sura al</w:t>
      </w:r>
      <w:r w:rsidR="00675E82">
        <w:t>-</w:t>
      </w:r>
      <w:r>
        <w:t>­Qadr, Chapter 97</w:t>
      </w:r>
      <w:bookmarkEnd w:id="92"/>
    </w:p>
    <w:p w:rsidR="00782CBF" w:rsidRDefault="00782CBF" w:rsidP="00782CBF">
      <w:pPr>
        <w:pStyle w:val="libNormal"/>
      </w:pPr>
      <w:r>
        <w:t>From a hadith of Imam `’Ali (a): “...everything has a treasure, and the treasure of the poor is al­Qadr. Everything has a helper, and the helper of the weak is al­Qadr. Everything has an ease, and the ease of those in difficulty is al­Qadr . . . everything has a chief and the chief of knowledge is al­Qadr. . .”</w:t>
      </w:r>
    </w:p>
    <w:p w:rsidR="00782CBF" w:rsidRDefault="00782CBF" w:rsidP="00627FE5">
      <w:pPr>
        <w:pStyle w:val="libRightBoldCenter"/>
      </w:pPr>
      <w:r>
        <w:rPr>
          <w:rtl/>
        </w:rPr>
        <w:t>بسم الله الرحمن الرحيم</w:t>
      </w:r>
    </w:p>
    <w:p w:rsidR="00782CBF" w:rsidRDefault="00782CBF" w:rsidP="00627FE5">
      <w:pPr>
        <w:pStyle w:val="libRightBoldCenter"/>
      </w:pPr>
      <w:r>
        <w:rPr>
          <w:rtl/>
        </w:rPr>
        <w:t>إنا أنزلناه في ليلة القدر (1</w:t>
      </w:r>
      <w:r>
        <w:t>)</w:t>
      </w:r>
    </w:p>
    <w:p w:rsidR="00782CBF" w:rsidRDefault="00782CBF" w:rsidP="00627FE5">
      <w:pPr>
        <w:pStyle w:val="libRightBoldCenter"/>
      </w:pPr>
      <w:r>
        <w:rPr>
          <w:rtl/>
        </w:rPr>
        <w:t>وما أدراك ما ليلة القدر(2</w:t>
      </w:r>
      <w:r>
        <w:t>)</w:t>
      </w:r>
    </w:p>
    <w:p w:rsidR="00782CBF" w:rsidRDefault="00782CBF" w:rsidP="00627FE5">
      <w:pPr>
        <w:pStyle w:val="libRightBoldCenter"/>
      </w:pPr>
      <w:r>
        <w:rPr>
          <w:rtl/>
        </w:rPr>
        <w:t>ليلة القدر خير من الف شهر(3</w:t>
      </w:r>
      <w:r>
        <w:t>)</w:t>
      </w:r>
    </w:p>
    <w:p w:rsidR="00782CBF" w:rsidRDefault="00782CBF" w:rsidP="00627FE5">
      <w:pPr>
        <w:pStyle w:val="libRightBoldCenter"/>
      </w:pPr>
      <w:r>
        <w:rPr>
          <w:rtl/>
        </w:rPr>
        <w:t>تنزل الملائكة والروح فيها بإذن ربهم</w:t>
      </w:r>
    </w:p>
    <w:p w:rsidR="00782CBF" w:rsidRDefault="00782CBF" w:rsidP="00627FE5">
      <w:pPr>
        <w:pStyle w:val="libRightBoldCenter"/>
      </w:pPr>
      <w:r>
        <w:rPr>
          <w:rtl/>
        </w:rPr>
        <w:t>من كل أمر(4</w:t>
      </w:r>
      <w:r>
        <w:t>)</w:t>
      </w:r>
    </w:p>
    <w:p w:rsidR="00782CBF" w:rsidRDefault="00782CBF" w:rsidP="00627FE5">
      <w:pPr>
        <w:pStyle w:val="libRightBoldCenter"/>
      </w:pPr>
      <w:r>
        <w:rPr>
          <w:rtl/>
        </w:rPr>
        <w:t>سلام هى حتى مطلع الفجر (5</w:t>
      </w:r>
      <w:r>
        <w:t>)</w:t>
      </w:r>
    </w:p>
    <w:p w:rsidR="00782CBF" w:rsidRDefault="00782CBF" w:rsidP="00782CBF">
      <w:pPr>
        <w:pStyle w:val="libNormal"/>
      </w:pPr>
      <w:r>
        <w:t>Translation</w:t>
      </w:r>
    </w:p>
    <w:p w:rsidR="00782CBF" w:rsidRDefault="00782CBF" w:rsidP="00627FE5">
      <w:pPr>
        <w:pStyle w:val="libBoldItalic"/>
      </w:pPr>
      <w:r>
        <w:t>In the name of Allah the Beneficent, the Merciful</w:t>
      </w:r>
    </w:p>
    <w:p w:rsidR="00782CBF" w:rsidRDefault="00782CBF" w:rsidP="00627FE5">
      <w:pPr>
        <w:pStyle w:val="libBoldItalic"/>
      </w:pPr>
      <w:r>
        <w:t>1. Surely, We have sent it (the Qur'an) down in the night of Qadr.</w:t>
      </w:r>
    </w:p>
    <w:p w:rsidR="00782CBF" w:rsidRDefault="00782CBF" w:rsidP="00627FE5">
      <w:pPr>
        <w:pStyle w:val="libBoldItalic"/>
      </w:pPr>
      <w:r>
        <w:t>2. What will make you know what the night of Qadr is?</w:t>
      </w:r>
    </w:p>
    <w:p w:rsidR="00782CBF" w:rsidRDefault="00782CBF" w:rsidP="00627FE5">
      <w:pPr>
        <w:pStyle w:val="libBoldItalic"/>
      </w:pPr>
      <w:r>
        <w:t>3. The night of Qadr is better than a thousand months.</w:t>
      </w:r>
    </w:p>
    <w:p w:rsidR="00782CBF" w:rsidRDefault="00782CBF" w:rsidP="00627FE5">
      <w:pPr>
        <w:pStyle w:val="libBoldItalic"/>
      </w:pPr>
      <w:r>
        <w:t>4. The angels and the (holy) spirit descend in it, with the permission of their Lord, with (decrees) for every affair.</w:t>
      </w:r>
    </w:p>
    <w:p w:rsidR="00782CBF" w:rsidRDefault="00782CBF" w:rsidP="00627FE5">
      <w:pPr>
        <w:pStyle w:val="libBoldItalic"/>
      </w:pPr>
      <w:r>
        <w:t>5. Peace, until the break of dawn.</w:t>
      </w:r>
    </w:p>
    <w:p w:rsidR="00782CBF" w:rsidRDefault="00782CBF" w:rsidP="00782CBF">
      <w:pPr>
        <w:pStyle w:val="libNormal"/>
      </w:pPr>
      <w:r>
        <w:br w:type="page"/>
      </w:r>
    </w:p>
    <w:p w:rsidR="00782CBF" w:rsidRDefault="00782CBF" w:rsidP="00627FE5">
      <w:pPr>
        <w:pStyle w:val="Heading1Center"/>
      </w:pPr>
      <w:bookmarkStart w:id="93" w:name="_Toc391371046"/>
      <w:r>
        <w:lastRenderedPageBreak/>
        <w:t>Ziyarat of Imam Husayn (a) on the Night of Qadr</w:t>
      </w:r>
      <w:bookmarkEnd w:id="93"/>
    </w:p>
    <w:p w:rsidR="00782CBF" w:rsidRDefault="00782CBF" w:rsidP="00627FE5">
      <w:pPr>
        <w:pStyle w:val="libItalic"/>
      </w:pPr>
      <w:r>
        <w:t>Peace be on you, O son of the Messenger of Allah.</w:t>
      </w:r>
    </w:p>
    <w:p w:rsidR="00782CBF" w:rsidRDefault="00782CBF" w:rsidP="00627FE5">
      <w:pPr>
        <w:pStyle w:val="libItalic"/>
      </w:pPr>
      <w:r>
        <w:t>Peace be on you, O son of Ameerul Mu'mineen.</w:t>
      </w:r>
    </w:p>
    <w:p w:rsidR="00782CBF" w:rsidRDefault="00782CBF" w:rsidP="00627FE5">
      <w:pPr>
        <w:pStyle w:val="libItalic"/>
      </w:pPr>
      <w:r>
        <w:t>Peace be on you, O son of the Truthful, the Pure,</w:t>
      </w:r>
    </w:p>
    <w:p w:rsidR="00782CBF" w:rsidRDefault="00782CBF" w:rsidP="00627FE5">
      <w:pPr>
        <w:pStyle w:val="libItalic"/>
      </w:pPr>
      <w:r>
        <w:t>Fatima, chief of the ladies of the worlds.</w:t>
      </w:r>
    </w:p>
    <w:p w:rsidR="00782CBF" w:rsidRDefault="00782CBF" w:rsidP="00627FE5">
      <w:pPr>
        <w:pStyle w:val="libItalic"/>
      </w:pPr>
      <w:r>
        <w:t>Peace be on you, O my master, O Abu `Abdillah.</w:t>
      </w:r>
    </w:p>
    <w:p w:rsidR="00782CBF" w:rsidRDefault="00782CBF" w:rsidP="00627FE5">
      <w:pPr>
        <w:pStyle w:val="libItalic"/>
      </w:pPr>
      <w:r>
        <w:t>and the mercy of Allah, and His blessings.</w:t>
      </w:r>
    </w:p>
    <w:p w:rsidR="00782CBF" w:rsidRDefault="00782CBF" w:rsidP="00627FE5">
      <w:pPr>
        <w:pStyle w:val="libItalic"/>
      </w:pPr>
      <w:r>
        <w:t>I bear witness that,</w:t>
      </w:r>
    </w:p>
    <w:p w:rsidR="00782CBF" w:rsidRDefault="00782CBF" w:rsidP="00627FE5">
      <w:pPr>
        <w:pStyle w:val="libItalic"/>
      </w:pPr>
      <w:r>
        <w:t>you established prayers,</w:t>
      </w:r>
    </w:p>
    <w:p w:rsidR="00782CBF" w:rsidRDefault="00782CBF" w:rsidP="00627FE5">
      <w:pPr>
        <w:pStyle w:val="libItalic"/>
      </w:pPr>
      <w:r>
        <w:t>and gave Zakat,</w:t>
      </w:r>
    </w:p>
    <w:p w:rsidR="00782CBF" w:rsidRDefault="00782CBF" w:rsidP="00627FE5">
      <w:pPr>
        <w:pStyle w:val="libItalic"/>
      </w:pPr>
      <w:r>
        <w:t>enjoined the good, and forbade evil</w:t>
      </w:r>
    </w:p>
    <w:p w:rsidR="00782CBF" w:rsidRDefault="00782CBF" w:rsidP="00627FE5">
      <w:pPr>
        <w:pStyle w:val="libItalic"/>
      </w:pPr>
      <w:r>
        <w:t>You recited the Book (of Allah), the way it should be recited</w:t>
      </w:r>
    </w:p>
    <w:p w:rsidR="00782CBF" w:rsidRDefault="00782CBF" w:rsidP="00627FE5">
      <w:pPr>
        <w:pStyle w:val="libItalic"/>
      </w:pPr>
      <w:r>
        <w:t>and you struggled in the way of Allah, the way it was its right,</w:t>
      </w:r>
    </w:p>
    <w:p w:rsidR="00782CBF" w:rsidRDefault="00782CBF" w:rsidP="00627FE5">
      <w:pPr>
        <w:pStyle w:val="libItalic"/>
      </w:pPr>
      <w:r>
        <w:t>and you were patient in troubles on His side</w:t>
      </w:r>
    </w:p>
    <w:p w:rsidR="00782CBF" w:rsidRDefault="00782CBF" w:rsidP="00627FE5">
      <w:pPr>
        <w:pStyle w:val="libItalic"/>
      </w:pPr>
      <w:r>
        <w:t>until conviction came to you.</w:t>
      </w:r>
    </w:p>
    <w:p w:rsidR="00782CBF" w:rsidRDefault="00782CBF" w:rsidP="00627FE5">
      <w:pPr>
        <w:pStyle w:val="libItalic"/>
      </w:pPr>
      <w:r>
        <w:t>I bear witness that,</w:t>
      </w:r>
    </w:p>
    <w:p w:rsidR="00782CBF" w:rsidRDefault="00782CBF" w:rsidP="00627FE5">
      <w:pPr>
        <w:pStyle w:val="libItalic"/>
      </w:pPr>
      <w:r>
        <w:t>those who opposed you</w:t>
      </w:r>
    </w:p>
    <w:p w:rsidR="00782CBF" w:rsidRDefault="00782CBF" w:rsidP="00627FE5">
      <w:pPr>
        <w:pStyle w:val="libItalic"/>
      </w:pPr>
      <w:r>
        <w:t>and fought you,</w:t>
      </w:r>
    </w:p>
    <w:p w:rsidR="00782CBF" w:rsidRDefault="00782CBF" w:rsidP="00627FE5">
      <w:pPr>
        <w:pStyle w:val="libItalic"/>
      </w:pPr>
      <w:r>
        <w:t>and those who humiliated you</w:t>
      </w:r>
    </w:p>
    <w:p w:rsidR="00782CBF" w:rsidRDefault="00782CBF" w:rsidP="00627FE5">
      <w:pPr>
        <w:pStyle w:val="libItalic"/>
      </w:pPr>
      <w:r>
        <w:t>and those who killed you,</w:t>
      </w:r>
    </w:p>
    <w:p w:rsidR="00782CBF" w:rsidRDefault="00782CBF" w:rsidP="00627FE5">
      <w:pPr>
        <w:pStyle w:val="libItalic"/>
      </w:pPr>
      <w:r>
        <w:t>are cursed, by the tongue of the Prophet, the unlettered</w:t>
      </w:r>
    </w:p>
    <w:p w:rsidR="00782CBF" w:rsidRDefault="00782CBF" w:rsidP="00627FE5">
      <w:pPr>
        <w:pStyle w:val="libItalic"/>
      </w:pPr>
      <w:r>
        <w:t>and whoever slackens will be disappointed.</w:t>
      </w:r>
    </w:p>
    <w:p w:rsidR="00782CBF" w:rsidRDefault="00782CBF" w:rsidP="00627FE5">
      <w:pPr>
        <w:pStyle w:val="libItalic"/>
      </w:pPr>
      <w:r>
        <w:t>May Allah curse your oppressors</w:t>
      </w:r>
    </w:p>
    <w:p w:rsidR="00782CBF" w:rsidRDefault="00782CBF" w:rsidP="00627FE5">
      <w:pPr>
        <w:pStyle w:val="libItalic"/>
      </w:pPr>
      <w:r>
        <w:t>from the first ones to the last,</w:t>
      </w:r>
    </w:p>
    <w:p w:rsidR="00782CBF" w:rsidRDefault="00782CBF" w:rsidP="00627FE5">
      <w:pPr>
        <w:pStyle w:val="libItalic"/>
      </w:pPr>
      <w:r>
        <w:t>and increase on them the painful punishment.</w:t>
      </w:r>
    </w:p>
    <w:p w:rsidR="00782CBF" w:rsidRDefault="00782CBF" w:rsidP="00627FE5">
      <w:pPr>
        <w:pStyle w:val="libItalic"/>
      </w:pPr>
      <w:r>
        <w:t>I have come to you, O my master,</w:t>
      </w:r>
    </w:p>
    <w:p w:rsidR="00782CBF" w:rsidRDefault="00782CBF" w:rsidP="00627FE5">
      <w:pPr>
        <w:pStyle w:val="libItalic"/>
      </w:pPr>
      <w:r>
        <w:t>O son of the Messenger of Allah,</w:t>
      </w:r>
    </w:p>
    <w:p w:rsidR="00782CBF" w:rsidRDefault="00782CBF" w:rsidP="00627FE5">
      <w:pPr>
        <w:pStyle w:val="libItalic"/>
      </w:pPr>
      <w:r>
        <w:t>as a visitor, knowing your rights,</w:t>
      </w:r>
    </w:p>
    <w:p w:rsidR="00782CBF" w:rsidRDefault="00782CBF" w:rsidP="00627FE5">
      <w:pPr>
        <w:pStyle w:val="libItalic"/>
      </w:pPr>
      <w:r>
        <w:t>having love for your friends,</w:t>
      </w:r>
    </w:p>
    <w:p w:rsidR="00782CBF" w:rsidRDefault="00782CBF" w:rsidP="00627FE5">
      <w:pPr>
        <w:pStyle w:val="libItalic"/>
      </w:pPr>
      <w:r>
        <w:t>and hatred for your enemies,</w:t>
      </w:r>
    </w:p>
    <w:p w:rsidR="00782CBF" w:rsidRDefault="00782CBF" w:rsidP="00627FE5">
      <w:pPr>
        <w:pStyle w:val="libItalic"/>
      </w:pPr>
      <w:r>
        <w:t>aware of the guidance on which you were,</w:t>
      </w:r>
    </w:p>
    <w:p w:rsidR="00782CBF" w:rsidRDefault="00782CBF" w:rsidP="00627FE5">
      <w:pPr>
        <w:pStyle w:val="libItalic"/>
      </w:pPr>
      <w:r>
        <w:t>knowing the misguidance of those who opposed you,</w:t>
      </w:r>
    </w:p>
    <w:p w:rsidR="00782CBF" w:rsidRDefault="00782CBF" w:rsidP="00627FE5">
      <w:pPr>
        <w:pStyle w:val="libItalic"/>
      </w:pPr>
      <w:r>
        <w:t>Therefore intercede for me with Your Lord.</w:t>
      </w:r>
    </w:p>
    <w:p w:rsidR="00782CBF" w:rsidRDefault="00782CBF" w:rsidP="00627FE5">
      <w:pPr>
        <w:pStyle w:val="libRightBoldCenter"/>
      </w:pPr>
      <w:r>
        <w:rPr>
          <w:rtl/>
        </w:rPr>
        <w:t>اَلسَّلامُ عَلَيْكَ يَا بْنَ رَسُولِ اللهِ، اَلسَّلامُ عَلَيْكَ يَا بْنَ اَميرِ الْمُؤْمِنينَ، اَلسَّلامُ عَلَيْكَ يَا بْنَ الصِّديقَةِ الطّاهِرَةِ فاطِمَةَ سَيِّدَةِ نِساءِ الْعالَمينَ، اَلسَّلامُ عَلَيْكَ يا مَوْلايَ يا اَبا عَبْدِ اللهِ وَرَحْمَةُ اللهِ وَبَرَكاتُهُ، اَشْهَدُ اَنَّكَ قَدْ اَقَمْتَ الصَّلاةَ وَآتَيْتَ الزَّكاةَ وَاَمَرْتَ بِالْمَعْرُوفِ وَنَهَيْتَ عَنِ الْمُنْكَرِ، وَتَلَوْتَ الْكِتابَ حَقَّ تِلاوَتِهِ وَجاهَدْتَ فِي اللهِ حَقَّ</w:t>
      </w:r>
      <w:r w:rsidR="00675E82">
        <w:rPr>
          <w:rtl/>
        </w:rPr>
        <w:t xml:space="preserve"> جِهادِهِ وَصَبَرْتَ عَلَى الاْ</w:t>
      </w:r>
      <w:r>
        <w:rPr>
          <w:rtl/>
        </w:rPr>
        <w:t xml:space="preserve">ذى فِي جَنْبِهِ مُحْتَسِباً حَتّى اَتاكَ الْيَقينُ، اَشْهَدُ اَنَّ الَّذينَ خالَفُوكَ وَحارَبُوكَ وَالَّذينَ خَذَلُوكَ وَالَّذينَ قَتَلُوكَ مَلْعُونُونَ عَلى لِسانِ النَّبِيِّ الاُْمّي وَقَدْ خابَ مَنِ افْتَرى، لَعَنَ اللهُ الظّالِمينَ لَكُمْ مِنَ الاَْوَّلينَ وَالاْخِرينَ وَضاعَفَ عَلَيْهِمُ الْعَذابَ الاَْليمَ، اَتَيْتُكَ يا مَوْلايَ يَا بْنَ رَسُولِ اللهِ زائِراً </w:t>
      </w:r>
      <w:r>
        <w:rPr>
          <w:rtl/>
        </w:rPr>
        <w:lastRenderedPageBreak/>
        <w:t>عارِفاً بِحَقِّكَ مُوالِياً لاَِوْلِيائِكَ مُعادِياً لاَِعْدائِكَ، مُسْتَبْصِراً بِالْهُدَى الّذي أَنْتَ عَلَيْهِ، عارِفاً بِضَلالَةِ مَنْ خالَفَكَ، فَاشْفَعْ لي عِنْدَ رَبِّكَ</w:t>
      </w:r>
      <w:r>
        <w:t xml:space="preserve">. </w:t>
      </w:r>
    </w:p>
    <w:p w:rsidR="00782CBF" w:rsidRDefault="00782CBF" w:rsidP="00782CBF">
      <w:pPr>
        <w:pStyle w:val="libNormal"/>
      </w:pPr>
      <w:r>
        <w:br w:type="page"/>
      </w:r>
    </w:p>
    <w:p w:rsidR="00782CBF" w:rsidRDefault="00782CBF" w:rsidP="00627FE5">
      <w:pPr>
        <w:pStyle w:val="Heading1Center"/>
      </w:pPr>
      <w:bookmarkStart w:id="94" w:name="_Toc391371047"/>
      <w:r>
        <w:lastRenderedPageBreak/>
        <w:t>Ziyarat of `Ali­ Akbar</w:t>
      </w:r>
      <w:bookmarkEnd w:id="94"/>
    </w:p>
    <w:p w:rsidR="00782CBF" w:rsidRDefault="00782CBF" w:rsidP="00627FE5">
      <w:pPr>
        <w:pStyle w:val="libItalic"/>
      </w:pPr>
      <w:r>
        <w:t>Peace be on you, O my master,</w:t>
      </w:r>
    </w:p>
    <w:p w:rsidR="00782CBF" w:rsidRDefault="00782CBF" w:rsidP="00627FE5">
      <w:pPr>
        <w:pStyle w:val="libItalic"/>
      </w:pPr>
      <w:r>
        <w:t>and the son of my master,</w:t>
      </w:r>
    </w:p>
    <w:p w:rsidR="00782CBF" w:rsidRDefault="00782CBF" w:rsidP="00627FE5">
      <w:pPr>
        <w:pStyle w:val="libItalic"/>
      </w:pPr>
      <w:r>
        <w:t>Mercy of Allah (be on you),</w:t>
      </w:r>
    </w:p>
    <w:p w:rsidR="00782CBF" w:rsidRDefault="00782CBF" w:rsidP="00627FE5">
      <w:pPr>
        <w:pStyle w:val="libItalic"/>
      </w:pPr>
      <w:r>
        <w:t>and His blessings.</w:t>
      </w:r>
    </w:p>
    <w:p w:rsidR="00782CBF" w:rsidRDefault="00782CBF" w:rsidP="00627FE5">
      <w:pPr>
        <w:pStyle w:val="libItalic"/>
      </w:pPr>
      <w:r>
        <w:t>May Allah curse he who oppressed you,</w:t>
      </w:r>
    </w:p>
    <w:p w:rsidR="00782CBF" w:rsidRDefault="00782CBF" w:rsidP="00627FE5">
      <w:pPr>
        <w:pStyle w:val="libItalic"/>
      </w:pPr>
      <w:r>
        <w:t>and may Allah curse he who killed you,</w:t>
      </w:r>
    </w:p>
    <w:p w:rsidR="00782CBF" w:rsidRDefault="00782CBF" w:rsidP="00627FE5">
      <w:pPr>
        <w:pStyle w:val="libItalic"/>
      </w:pPr>
      <w:r>
        <w:t>and increase on them the painful punishment.</w:t>
      </w:r>
    </w:p>
    <w:p w:rsidR="00782CBF" w:rsidRDefault="00782CBF" w:rsidP="00627FE5">
      <w:pPr>
        <w:pStyle w:val="libItalic"/>
      </w:pPr>
      <w:r>
        <w:t>Ziyarat of the other martyrs</w:t>
      </w:r>
    </w:p>
    <w:p w:rsidR="00782CBF" w:rsidRDefault="00782CBF" w:rsidP="00627FE5">
      <w:pPr>
        <w:pStyle w:val="libItalic"/>
      </w:pPr>
      <w:r>
        <w:t>Peace be on you, O the truthful ones.</w:t>
      </w:r>
    </w:p>
    <w:p w:rsidR="00782CBF" w:rsidRDefault="00782CBF" w:rsidP="00627FE5">
      <w:pPr>
        <w:pStyle w:val="libItalic"/>
      </w:pPr>
      <w:r>
        <w:t>Peace be on you, O the patient martyrs.</w:t>
      </w:r>
    </w:p>
    <w:p w:rsidR="00782CBF" w:rsidRDefault="00782CBF" w:rsidP="00627FE5">
      <w:pPr>
        <w:pStyle w:val="libItalic"/>
      </w:pPr>
      <w:r>
        <w:t>I bear witness that you,</w:t>
      </w:r>
    </w:p>
    <w:p w:rsidR="00782CBF" w:rsidRDefault="00782CBF" w:rsidP="00627FE5">
      <w:pPr>
        <w:pStyle w:val="libItalic"/>
      </w:pPr>
      <w:r>
        <w:t>struggled in the way of Allah,</w:t>
      </w:r>
    </w:p>
    <w:p w:rsidR="00782CBF" w:rsidRDefault="00782CBF" w:rsidP="00627FE5">
      <w:pPr>
        <w:pStyle w:val="libItalic"/>
      </w:pPr>
      <w:r>
        <w:t>and were patient in troubles on the side of Allah,</w:t>
      </w:r>
    </w:p>
    <w:p w:rsidR="00782CBF" w:rsidRDefault="00782CBF" w:rsidP="00627FE5">
      <w:pPr>
        <w:pStyle w:val="libItalic"/>
      </w:pPr>
      <w:r>
        <w:t>and you exhorted (in the way of),</w:t>
      </w:r>
    </w:p>
    <w:p w:rsidR="00782CBF" w:rsidRDefault="00782CBF" w:rsidP="00627FE5">
      <w:pPr>
        <w:pStyle w:val="libItalic"/>
      </w:pPr>
      <w:r>
        <w:t>Allah and His Messenger,</w:t>
      </w:r>
    </w:p>
    <w:p w:rsidR="00782CBF" w:rsidRDefault="00782CBF" w:rsidP="00627FE5">
      <w:pPr>
        <w:pStyle w:val="libItalic"/>
      </w:pPr>
      <w:r>
        <w:t>until death came to you.</w:t>
      </w:r>
    </w:p>
    <w:p w:rsidR="00782CBF" w:rsidRDefault="00782CBF" w:rsidP="00627FE5">
      <w:pPr>
        <w:pStyle w:val="libItalic"/>
      </w:pPr>
      <w:r>
        <w:t>I bear witness that you are alive,</w:t>
      </w:r>
    </w:p>
    <w:p w:rsidR="00782CBF" w:rsidRDefault="00782CBF" w:rsidP="00627FE5">
      <w:pPr>
        <w:pStyle w:val="libItalic"/>
      </w:pPr>
      <w:r>
        <w:t>being sustained by Your Lord.</w:t>
      </w:r>
    </w:p>
    <w:p w:rsidR="00782CBF" w:rsidRDefault="00782CBF" w:rsidP="00627FE5">
      <w:pPr>
        <w:pStyle w:val="libItalic"/>
      </w:pPr>
      <w:r>
        <w:t>May Allah reward you,</w:t>
      </w:r>
    </w:p>
    <w:p w:rsidR="00782CBF" w:rsidRDefault="00782CBF" w:rsidP="00627FE5">
      <w:pPr>
        <w:pStyle w:val="libItalic"/>
      </w:pPr>
      <w:r>
        <w:t>on behalf of Islam and its people,</w:t>
      </w:r>
    </w:p>
    <w:p w:rsidR="00782CBF" w:rsidRDefault="00782CBF" w:rsidP="00627FE5">
      <w:pPr>
        <w:pStyle w:val="libItalic"/>
      </w:pPr>
      <w:r>
        <w:t>the best reward of the doers of good.</w:t>
      </w:r>
    </w:p>
    <w:p w:rsidR="00782CBF" w:rsidRDefault="00782CBF" w:rsidP="00627FE5">
      <w:pPr>
        <w:pStyle w:val="libItalic"/>
      </w:pPr>
      <w:r>
        <w:t>And (may He) unite us with you,</w:t>
      </w:r>
    </w:p>
    <w:p w:rsidR="00782CBF" w:rsidRDefault="00782CBF" w:rsidP="00627FE5">
      <w:pPr>
        <w:pStyle w:val="libItalic"/>
      </w:pPr>
      <w:r>
        <w:t>in the place of blessings (Heaven).</w:t>
      </w:r>
    </w:p>
    <w:p w:rsidR="00782CBF" w:rsidRDefault="00782CBF" w:rsidP="00627FE5">
      <w:pPr>
        <w:pStyle w:val="libItalic"/>
      </w:pPr>
      <w:r>
        <w:t>Ziyarat of Hadhrat `Abbas (a)</w:t>
      </w:r>
    </w:p>
    <w:p w:rsidR="00782CBF" w:rsidRDefault="00782CBF" w:rsidP="00627FE5">
      <w:pPr>
        <w:pStyle w:val="libItalic"/>
      </w:pPr>
      <w:r>
        <w:t>Peace be on you, O son of Ameerul Mu'mineen.</w:t>
      </w:r>
    </w:p>
    <w:p w:rsidR="00782CBF" w:rsidRDefault="00782CBF" w:rsidP="00627FE5">
      <w:pPr>
        <w:pStyle w:val="libItalic"/>
      </w:pPr>
      <w:r>
        <w:t>Peace be on you, O the virtuous servant,</w:t>
      </w:r>
    </w:p>
    <w:p w:rsidR="00782CBF" w:rsidRDefault="00782CBF" w:rsidP="00627FE5">
      <w:pPr>
        <w:pStyle w:val="libItalic"/>
      </w:pPr>
      <w:r>
        <w:t>obedient to Allah and His Messenger.</w:t>
      </w:r>
    </w:p>
    <w:p w:rsidR="00782CBF" w:rsidRDefault="00782CBF" w:rsidP="00627FE5">
      <w:pPr>
        <w:pStyle w:val="libItalic"/>
      </w:pPr>
      <w:r>
        <w:t>I bear witness that you struggled, and advised (others)</w:t>
      </w:r>
    </w:p>
    <w:p w:rsidR="00782CBF" w:rsidRDefault="00782CBF" w:rsidP="00627FE5">
      <w:pPr>
        <w:pStyle w:val="libItalic"/>
      </w:pPr>
      <w:r>
        <w:t>and were patient until death came to you,</w:t>
      </w:r>
    </w:p>
    <w:p w:rsidR="00782CBF" w:rsidRDefault="00782CBF" w:rsidP="00627FE5">
      <w:pPr>
        <w:pStyle w:val="libItalic"/>
      </w:pPr>
      <w:r>
        <w:t>May Allah curse those who oppressed you,</w:t>
      </w:r>
    </w:p>
    <w:p w:rsidR="00782CBF" w:rsidRDefault="00782CBF" w:rsidP="00627FE5">
      <w:pPr>
        <w:pStyle w:val="libItalic"/>
      </w:pPr>
      <w:r>
        <w:t>from the first ones to the last,</w:t>
      </w:r>
    </w:p>
    <w:p w:rsidR="00782CBF" w:rsidRDefault="00782CBF" w:rsidP="00627FE5">
      <w:pPr>
        <w:pStyle w:val="libItalic"/>
      </w:pPr>
      <w:r>
        <w:t>and keep them in the bottom of the Fire.</w:t>
      </w:r>
    </w:p>
    <w:p w:rsidR="00675E82" w:rsidRDefault="00782CBF" w:rsidP="00627FE5">
      <w:pPr>
        <w:pStyle w:val="libRightBoldCenter"/>
      </w:pPr>
      <w:r>
        <w:rPr>
          <w:rtl/>
        </w:rPr>
        <w:t>اَلسَّلامُ عَلَيْكَ يا مَوْلايَ وَابْنَ مَوْلايَ وَرَحْمَةُ اللهِ وَبَرَكاتُهُ، لَعَنَ اللهُ مَنْ ظَلَمَكَ، وَلَعَنَ اللهُ مَنْ قَتَلَكَ، وَض</w:t>
      </w:r>
      <w:r w:rsidR="00627FE5">
        <w:rPr>
          <w:rtl/>
        </w:rPr>
        <w:t>اعَفَ عَلَيْهِمُ الْعَذابَ الاْ</w:t>
      </w:r>
      <w:r>
        <w:rPr>
          <w:rtl/>
        </w:rPr>
        <w:t>ليمَ، وادعُ بما تريد، ثمّ زُر الشّهداء منحرفاً من عند الرّجلين الى القبلة فقُل: اَلسَّلامُ عَلَيْكُمْ اَيُّهَا الصِّدّيقُونَ، اَلسَّلامُ عَلَيْكُمْ اَيُّهَا الشُّهَداءُ الصّابِرُونَ، اَشْهَدُ اَنَّكُمْ جاهَدْتُمْ فِي سَبيلِ اللهِ وَصَبَرْتُمْ عَلَى الاَْذى فِي جَنْبِ اللهِ، وَنَصَحْتُمْ للهِ وَلِرَسُولِهِ حَتّى اَتاكُمُ الْيَقينُ، اَشْهَدُ اَنَّكُمْ اَحْياءٌ عِنْدَ رَبِّكُمْ تُرْزَقُونَ، فَجَزاكُمُ اللهُ عَنِ الاِْسْلامِ</w:t>
      </w:r>
      <w:r w:rsidR="00675E82">
        <w:rPr>
          <w:rtl/>
        </w:rPr>
        <w:t xml:space="preserve"> وَاَهْلِهِ اَفْضَلَ جَزاءِ الْ</w:t>
      </w:r>
      <w:r>
        <w:rPr>
          <w:rtl/>
        </w:rPr>
        <w:t>محْسِنينَ، وَجَمَعَ بَيْنَنا وَبَيْنَكُمْ فِي مَحَلِّ النَّعيمِ، ثمّ امض الى مشهد العبّاس بن امير المؤمنين عليه السلام فاذا وقفت عليه فقُل: اَلسَّلامُ عَلَيْكَ يا بْنَ اَميرِ الْمُؤْمِنينَ، اَلسَّلامُ عَلَيْكَ اَيُّهَا الْعَبْدُ الصّالِحُ الْمُطيعُ للهِ وَلِرَسُولِهِ، اَشْهَدُ اَنَّكَ قَدْ جاهَدْتَ</w:t>
      </w:r>
    </w:p>
    <w:p w:rsidR="00782CBF" w:rsidRDefault="00782CBF" w:rsidP="00627FE5">
      <w:pPr>
        <w:pStyle w:val="libRightBoldCenter"/>
      </w:pPr>
      <w:r>
        <w:rPr>
          <w:rtl/>
        </w:rPr>
        <w:lastRenderedPageBreak/>
        <w:t>وَنَصَحْتَ وَصَبَرْتَ حَتّى اَتاكَ الْيَقينُ، لَعَنَ الل</w:t>
      </w:r>
      <w:r w:rsidR="00675E82">
        <w:rPr>
          <w:rtl/>
        </w:rPr>
        <w:t>هُ الظّالِمينَ لَكُمْ مِنَ الاْ</w:t>
      </w:r>
      <w:r>
        <w:rPr>
          <w:rtl/>
        </w:rPr>
        <w:t>وَّلينَ وَالاْخِرينَ وَاَلْحَقَهُمْ بِدَرْكِ الْجَحيمِ</w:t>
      </w:r>
      <w:r>
        <w:t>.</w:t>
      </w:r>
    </w:p>
    <w:p w:rsidR="00782CBF" w:rsidRDefault="00782CBF" w:rsidP="00782CBF">
      <w:pPr>
        <w:pStyle w:val="libNormal"/>
      </w:pPr>
      <w:r>
        <w:br w:type="page"/>
      </w:r>
    </w:p>
    <w:p w:rsidR="00782CBF" w:rsidRDefault="00782CBF" w:rsidP="00627FE5">
      <w:pPr>
        <w:pStyle w:val="Heading1Center"/>
      </w:pPr>
      <w:bookmarkStart w:id="95" w:name="_Toc391371048"/>
      <w:r>
        <w:lastRenderedPageBreak/>
        <w:t>Ziyarat of Ameenullah</w:t>
      </w:r>
      <w:bookmarkEnd w:id="95"/>
    </w:p>
    <w:p w:rsidR="00782CBF" w:rsidRDefault="00782CBF" w:rsidP="00782CBF">
      <w:pPr>
        <w:pStyle w:val="libNormal"/>
      </w:pPr>
      <w:r>
        <w:t>This is the Ziyarat of Imam `’Ali (a), recited when visiting his grave, or from afar when commemorating his death­date, the day of Ghadeer and other such occasions.</w:t>
      </w:r>
    </w:p>
    <w:p w:rsidR="00782CBF" w:rsidRDefault="00782CBF" w:rsidP="00782CBF">
      <w:pPr>
        <w:pStyle w:val="libNormal"/>
      </w:pPr>
      <w:r>
        <w:t>This Ziyarat has been taught by the fourth Imam (a) who used to recite it at the grave of Imam `’Ali (a). It is a Du'a, as well as a ziyarat. Hadith tells us that it carries great reward, and will be kept as a proof of the recitor's love for the Ahlul Bayt (a).</w:t>
      </w:r>
    </w:p>
    <w:p w:rsidR="00782CBF" w:rsidRDefault="00782CBF" w:rsidP="00627FE5">
      <w:pPr>
        <w:pStyle w:val="libItalic"/>
      </w:pPr>
      <w:r>
        <w:t>Peace be on You, O the trustee of Allah on His earth,</w:t>
      </w:r>
    </w:p>
    <w:p w:rsidR="00782CBF" w:rsidRDefault="00782CBF" w:rsidP="00627FE5">
      <w:pPr>
        <w:pStyle w:val="libItalic"/>
      </w:pPr>
      <w:r>
        <w:t>and His Proof over His servants.</w:t>
      </w:r>
    </w:p>
    <w:p w:rsidR="00782CBF" w:rsidRDefault="00782CBF" w:rsidP="00627FE5">
      <w:pPr>
        <w:pStyle w:val="libItalic"/>
      </w:pPr>
      <w:r>
        <w:t>Peace be on you, O `Ameerul Mu'mineen.</w:t>
      </w:r>
    </w:p>
    <w:p w:rsidR="00782CBF" w:rsidRDefault="00782CBF" w:rsidP="00627FE5">
      <w:pPr>
        <w:pStyle w:val="libItalic"/>
      </w:pPr>
      <w:r>
        <w:t>I bear witness that,</w:t>
      </w:r>
    </w:p>
    <w:p w:rsidR="00782CBF" w:rsidRDefault="00782CBF" w:rsidP="00627FE5">
      <w:pPr>
        <w:pStyle w:val="libItalic"/>
      </w:pPr>
      <w:r>
        <w:t>you strived in the way of Allah what is due,</w:t>
      </w:r>
    </w:p>
    <w:p w:rsidR="00782CBF" w:rsidRDefault="00782CBF" w:rsidP="00627FE5">
      <w:pPr>
        <w:pStyle w:val="libItalic"/>
      </w:pPr>
      <w:r>
        <w:t>and you acted upon His Book,</w:t>
      </w:r>
    </w:p>
    <w:p w:rsidR="00782CBF" w:rsidRDefault="00782CBF" w:rsidP="00627FE5">
      <w:pPr>
        <w:pStyle w:val="libItalic"/>
      </w:pPr>
      <w:r>
        <w:t>and followed the ways of His Prophet,</w:t>
      </w:r>
    </w:p>
    <w:p w:rsidR="00782CBF" w:rsidRDefault="00782CBF" w:rsidP="00627FE5">
      <w:pPr>
        <w:pStyle w:val="libItalic"/>
      </w:pPr>
      <w:r>
        <w:t>blessings of Allah be on him and his family,</w:t>
      </w:r>
    </w:p>
    <w:p w:rsidR="00782CBF" w:rsidRDefault="00782CBF" w:rsidP="00627FE5">
      <w:pPr>
        <w:pStyle w:val="libItalic"/>
      </w:pPr>
      <w:r>
        <w:t>until Allah called You to His side.</w:t>
      </w:r>
    </w:p>
    <w:p w:rsidR="00782CBF" w:rsidRDefault="00782CBF" w:rsidP="00627FE5">
      <w:pPr>
        <w:pStyle w:val="libItalic"/>
      </w:pPr>
      <w:r>
        <w:t>So He took you to Him by His choice,</w:t>
      </w:r>
    </w:p>
    <w:p w:rsidR="00782CBF" w:rsidRDefault="00782CBF" w:rsidP="00627FE5">
      <w:pPr>
        <w:pStyle w:val="libItalic"/>
      </w:pPr>
      <w:r>
        <w:t>and made incumbent upon your enemies the proof,</w:t>
      </w:r>
    </w:p>
    <w:p w:rsidR="00782CBF" w:rsidRDefault="00782CBF" w:rsidP="00627FE5">
      <w:pPr>
        <w:pStyle w:val="libItalic"/>
      </w:pPr>
      <w:r>
        <w:t>with what you have of the considerable proofs,</w:t>
      </w:r>
    </w:p>
    <w:p w:rsidR="00782CBF" w:rsidRDefault="00782CBF" w:rsidP="00627FE5">
      <w:pPr>
        <w:pStyle w:val="libItalic"/>
      </w:pPr>
      <w:r>
        <w:t>over all of His creation.</w:t>
      </w:r>
    </w:p>
    <w:p w:rsidR="00782CBF" w:rsidRDefault="00782CBF" w:rsidP="00627FE5">
      <w:pPr>
        <w:pStyle w:val="libItalic"/>
      </w:pPr>
      <w:r>
        <w:t>O Allah, then make my soul ,</w:t>
      </w:r>
    </w:p>
    <w:p w:rsidR="00782CBF" w:rsidRDefault="00782CBF" w:rsidP="00627FE5">
      <w:pPr>
        <w:pStyle w:val="libItalic"/>
      </w:pPr>
      <w:r>
        <w:t>satisfied with Your decree,</w:t>
      </w:r>
    </w:p>
    <w:p w:rsidR="00782CBF" w:rsidRDefault="00782CBF" w:rsidP="00627FE5">
      <w:pPr>
        <w:pStyle w:val="libItalic"/>
      </w:pPr>
      <w:r>
        <w:t>pleased with what You have destined for me,</w:t>
      </w:r>
    </w:p>
    <w:p w:rsidR="00782CBF" w:rsidRDefault="00782CBF" w:rsidP="00627FE5">
      <w:pPr>
        <w:pStyle w:val="libItalic"/>
      </w:pPr>
      <w:r>
        <w:t>fond of Your remembrance and supplications,</w:t>
      </w:r>
    </w:p>
    <w:p w:rsidR="00782CBF" w:rsidRDefault="00782CBF" w:rsidP="00627FE5">
      <w:pPr>
        <w:pStyle w:val="libItalic"/>
      </w:pPr>
      <w:r>
        <w:t>loving Your chosen friends.</w:t>
      </w:r>
    </w:p>
    <w:p w:rsidR="00782CBF" w:rsidRDefault="00782CBF" w:rsidP="00627FE5">
      <w:pPr>
        <w:pStyle w:val="libItalic"/>
      </w:pPr>
      <w:r>
        <w:t>(Let me be) well­</w:t>
      </w:r>
      <w:r w:rsidR="00675E82">
        <w:t>-</w:t>
      </w:r>
      <w:r>
        <w:t>liked on Your earth and in Your heavens,</w:t>
      </w:r>
    </w:p>
    <w:p w:rsidR="00782CBF" w:rsidRDefault="00782CBF" w:rsidP="00627FE5">
      <w:pPr>
        <w:pStyle w:val="libItalic"/>
      </w:pPr>
      <w:r>
        <w:t>patient when You send down afflictions,</w:t>
      </w:r>
    </w:p>
    <w:p w:rsidR="00782CBF" w:rsidRDefault="00782CBF" w:rsidP="00627FE5">
      <w:pPr>
        <w:pStyle w:val="libItalic"/>
      </w:pPr>
      <w:r>
        <w:t>grateful for Your gracious blessings,</w:t>
      </w:r>
    </w:p>
    <w:p w:rsidR="00782CBF" w:rsidRDefault="00782CBF" w:rsidP="00627FE5">
      <w:pPr>
        <w:pStyle w:val="libItalic"/>
      </w:pPr>
      <w:r>
        <w:t>remembering Your abundant bounties,</w:t>
      </w:r>
    </w:p>
    <w:p w:rsidR="00782CBF" w:rsidRDefault="00782CBF" w:rsidP="00627FE5">
      <w:pPr>
        <w:pStyle w:val="libItalic"/>
      </w:pPr>
      <w:r>
        <w:t>yearning for the happiness of meeting with You,</w:t>
      </w:r>
    </w:p>
    <w:p w:rsidR="00782CBF" w:rsidRDefault="00782CBF" w:rsidP="00627FE5">
      <w:pPr>
        <w:pStyle w:val="libItalic"/>
      </w:pPr>
      <w:r>
        <w:t>equipped with piety for the day of Your reward,</w:t>
      </w:r>
    </w:p>
    <w:p w:rsidR="00782CBF" w:rsidRDefault="00782CBF" w:rsidP="00627FE5">
      <w:pPr>
        <w:pStyle w:val="libItalic"/>
      </w:pPr>
      <w:r>
        <w:t>avoiding the manners of Your enemies,</w:t>
      </w:r>
    </w:p>
    <w:p w:rsidR="00782CBF" w:rsidRDefault="00782CBF" w:rsidP="00627FE5">
      <w:pPr>
        <w:pStyle w:val="libItalic"/>
      </w:pPr>
      <w:r>
        <w:t>diverted from the (love of) world by</w:t>
      </w:r>
    </w:p>
    <w:p w:rsidR="00782CBF" w:rsidRDefault="00782CBF" w:rsidP="00627FE5">
      <w:pPr>
        <w:pStyle w:val="libItalic"/>
      </w:pPr>
      <w:r>
        <w:t>Your remembrance and Your praise.</w:t>
      </w:r>
    </w:p>
    <w:p w:rsidR="00782CBF" w:rsidRDefault="00782CBF" w:rsidP="00627FE5">
      <w:pPr>
        <w:pStyle w:val="libRightBoldCenter"/>
      </w:pPr>
      <w:r>
        <w:rPr>
          <w:rtl/>
        </w:rPr>
        <w:t>اَلسَّلامُ عَلَيْكَ يا اَمينَ اللهِ في اَرْضِهِ وَحُجَّتَهُ عَلى عِبادِهِ اَلسَّلامُ عَلَيْكَ يا اَميرَ الْمُؤْمِنينَ اَشْهَدُ اَنَّكَ جاهَدْتَ فِي اللهِ حَقَّ جِهادِهِ وَعَمِلْتَ بِكِتابِهِ وَاتَّبَعْتَ سُنَنَ نَبِيِّهِ صَلَّى اللهُ عَلَيْهِ وَآلِهِ حَتّى دَعاكَ اللهُ اِلى جِوارِهِ فَقَبَضَكَ اِلَيْهِ بِاخْتِيارِهِ وَاَلْزَمَ اَعْدآئَكَ الْحُجَّةَ مَعَ مالَكَ مِنَ الْحُجَجِ الْبالِغَةِ عَلى جَميعِ خَلْقِهِ اَللّـهُمَّ فَاجْعَلْ نَفْسى مُطْمَئِنَّةً بِقَدَرِكَ راضِيَةً بِقَضآئِكَ مُولَعَةً بِذِكْرِكَ وَدُعآئِكَ مُحِبَّةً لِصَفْوَةِ اَوْلِيآئِكَ مَحْبُوبَةً فى اَرْضِكَ وَسَمآئِكَ صابِرَةً عَلى نُزُولِ بَلائِكَ شاكِرَةً لِفَواضِلِ نَعْمآئِكَ ذاكِرَةً لِسَوابِغِ آلائِكَ مُشْتاقَةً اِلى فَرْحَةِ لِقآئِكَ مُتَزَوِّدَةً التَّقْوى لِيَوْمِ جَزآئِكَ مُسْتَنَّةً بِسُنَنِ اَوْلِيآئِكَ مُفارِقَةً لاَِخْلاقِ اَعْدائِكَ مَشْغُولَةً عَنِ الدُّنْيا بِحَمْدِكَ وَثَنآئِكَ</w:t>
      </w:r>
      <w:r>
        <w:t xml:space="preserve"> .</w:t>
      </w:r>
    </w:p>
    <w:p w:rsidR="00782CBF" w:rsidRDefault="00782CBF" w:rsidP="00782CBF">
      <w:pPr>
        <w:pStyle w:val="libNormal"/>
      </w:pPr>
      <w:r>
        <w:lastRenderedPageBreak/>
        <w:t>This part of the ziyarat was read by our fourth Imam (a) while resting his cheek on the grave of Imam ‘Ali (a)</w:t>
      </w:r>
    </w:p>
    <w:p w:rsidR="00782CBF" w:rsidRDefault="00782CBF" w:rsidP="00627FE5">
      <w:pPr>
        <w:pStyle w:val="libItalic"/>
      </w:pPr>
      <w:r>
        <w:t>O Allah,</w:t>
      </w:r>
    </w:p>
    <w:p w:rsidR="00782CBF" w:rsidRDefault="00782CBF" w:rsidP="00627FE5">
      <w:pPr>
        <w:pStyle w:val="libItalic"/>
      </w:pPr>
      <w:r>
        <w:t>the hearts of those who humble themselves</w:t>
      </w:r>
    </w:p>
    <w:p w:rsidR="00782CBF" w:rsidRDefault="00782CBF" w:rsidP="00627FE5">
      <w:pPr>
        <w:pStyle w:val="libItalic"/>
      </w:pPr>
      <w:r>
        <w:t>before You, are full of love.</w:t>
      </w:r>
    </w:p>
    <w:p w:rsidR="00782CBF" w:rsidRDefault="00782CBF" w:rsidP="00627FE5">
      <w:pPr>
        <w:pStyle w:val="libItalic"/>
      </w:pPr>
      <w:r>
        <w:t>the paths of those who desire You are fixed.</w:t>
      </w:r>
    </w:p>
    <w:p w:rsidR="00782CBF" w:rsidRDefault="00782CBF" w:rsidP="00627FE5">
      <w:pPr>
        <w:pStyle w:val="libItalic"/>
      </w:pPr>
      <w:r>
        <w:t>The signs for those who seek You are clear.</w:t>
      </w:r>
    </w:p>
    <w:p w:rsidR="00782CBF" w:rsidRDefault="00782CBF" w:rsidP="00627FE5">
      <w:pPr>
        <w:pStyle w:val="libItalic"/>
      </w:pPr>
      <w:r>
        <w:t>The hearts of those who know You,</w:t>
      </w:r>
    </w:p>
    <w:p w:rsidR="00782CBF" w:rsidRDefault="00782CBF" w:rsidP="00627FE5">
      <w:pPr>
        <w:pStyle w:val="libItalic"/>
      </w:pPr>
      <w:r>
        <w:t>are empty of other than You.</w:t>
      </w:r>
    </w:p>
    <w:p w:rsidR="00782CBF" w:rsidRDefault="00782CBF" w:rsidP="00627FE5">
      <w:pPr>
        <w:pStyle w:val="libItalic"/>
      </w:pPr>
      <w:r>
        <w:t>The sounds of those who call You rise to You,</w:t>
      </w:r>
    </w:p>
    <w:p w:rsidR="00782CBF" w:rsidRDefault="00782CBF" w:rsidP="00627FE5">
      <w:pPr>
        <w:pStyle w:val="libItalic"/>
      </w:pPr>
      <w:r>
        <w:t>and the gates of answers are open for them.</w:t>
      </w:r>
    </w:p>
    <w:p w:rsidR="00782CBF" w:rsidRDefault="00782CBF" w:rsidP="00627FE5">
      <w:pPr>
        <w:pStyle w:val="libItalic"/>
      </w:pPr>
      <w:r>
        <w:t>The prayer of the one who whispers to you is answered.</w:t>
      </w:r>
    </w:p>
    <w:p w:rsidR="00782CBF" w:rsidRDefault="00782CBF" w:rsidP="00627FE5">
      <w:pPr>
        <w:pStyle w:val="libItalic"/>
      </w:pPr>
      <w:r>
        <w:t>The repentance of the one who turns to You is accepted.</w:t>
      </w:r>
    </w:p>
    <w:p w:rsidR="00782CBF" w:rsidRDefault="00782CBF" w:rsidP="00627FE5">
      <w:pPr>
        <w:pStyle w:val="libItalic"/>
      </w:pPr>
      <w:r>
        <w:t>The tears of the one who weeps in Your fear</w:t>
      </w:r>
    </w:p>
    <w:p w:rsidR="00782CBF" w:rsidRDefault="00782CBF" w:rsidP="00627FE5">
      <w:pPr>
        <w:pStyle w:val="libItalic"/>
      </w:pPr>
      <w:r>
        <w:t>are dealt with mercifully.</w:t>
      </w:r>
    </w:p>
    <w:p w:rsidR="00782CBF" w:rsidRDefault="00782CBF" w:rsidP="00627FE5">
      <w:pPr>
        <w:pStyle w:val="libItalic"/>
      </w:pPr>
      <w:r>
        <w:t>Help is available for one who cry for help from You,</w:t>
      </w:r>
    </w:p>
    <w:p w:rsidR="00782CBF" w:rsidRDefault="00782CBF" w:rsidP="00627FE5">
      <w:pPr>
        <w:pStyle w:val="libItalic"/>
      </w:pPr>
      <w:r>
        <w:t>and assistance is given generously to the one who seeks it.</w:t>
      </w:r>
    </w:p>
    <w:p w:rsidR="00782CBF" w:rsidRDefault="00782CBF" w:rsidP="00627FE5">
      <w:pPr>
        <w:pStyle w:val="libItalic"/>
      </w:pPr>
      <w:r>
        <w:t>Your promises for Your servants are fulfilled.</w:t>
      </w:r>
    </w:p>
    <w:p w:rsidR="00782CBF" w:rsidRDefault="00782CBF" w:rsidP="00627FE5">
      <w:pPr>
        <w:pStyle w:val="libItalic"/>
      </w:pPr>
      <w:r>
        <w:t>The errors of the one who seeks to reduce them,</w:t>
      </w:r>
    </w:p>
    <w:p w:rsidR="00782CBF" w:rsidRDefault="00782CBF" w:rsidP="00627FE5">
      <w:pPr>
        <w:pStyle w:val="libItalic"/>
      </w:pPr>
      <w:r>
        <w:t>are reduced.</w:t>
      </w:r>
    </w:p>
    <w:p w:rsidR="00782CBF" w:rsidRDefault="00782CBF" w:rsidP="00627FE5">
      <w:pPr>
        <w:pStyle w:val="libItalic"/>
      </w:pPr>
      <w:r>
        <w:t>The actions of the doers (of good deeds),</w:t>
      </w:r>
    </w:p>
    <w:p w:rsidR="00782CBF" w:rsidRDefault="00782CBF" w:rsidP="00627FE5">
      <w:pPr>
        <w:pStyle w:val="libItalic"/>
      </w:pPr>
      <w:r>
        <w:t>are preserved with You,</w:t>
      </w:r>
    </w:p>
    <w:p w:rsidR="00782CBF" w:rsidRDefault="00782CBF" w:rsidP="00627FE5">
      <w:pPr>
        <w:pStyle w:val="libItalic"/>
      </w:pPr>
      <w:r>
        <w:t>and the provision for Your creatures comes down.</w:t>
      </w:r>
    </w:p>
    <w:p w:rsidR="00782CBF" w:rsidRDefault="00782CBF" w:rsidP="00627FE5">
      <w:pPr>
        <w:pStyle w:val="libItalic"/>
      </w:pPr>
      <w:r>
        <w:t>The promises of increase (in provision) reach them,</w:t>
      </w:r>
    </w:p>
    <w:p w:rsidR="00782CBF" w:rsidRDefault="00782CBF" w:rsidP="00627FE5">
      <w:pPr>
        <w:pStyle w:val="libItalic"/>
      </w:pPr>
      <w:r>
        <w:t>The sins of those who seek forgiveness are forgiven.</w:t>
      </w:r>
    </w:p>
    <w:p w:rsidR="00782CBF" w:rsidRDefault="00782CBF" w:rsidP="00627FE5">
      <w:pPr>
        <w:pStyle w:val="libItalic"/>
      </w:pPr>
      <w:r>
        <w:t>The needs of Your creatures are fulfilled.</w:t>
      </w:r>
    </w:p>
    <w:p w:rsidR="00782CBF" w:rsidRDefault="00782CBF" w:rsidP="00627FE5">
      <w:pPr>
        <w:pStyle w:val="libItalic"/>
      </w:pPr>
      <w:r>
        <w:t>The rewards of the beseechers are available in plenty,</w:t>
      </w:r>
    </w:p>
    <w:p w:rsidR="00782CBF" w:rsidRDefault="00782CBF" w:rsidP="00627FE5">
      <w:pPr>
        <w:pStyle w:val="libItalic"/>
      </w:pPr>
      <w:r>
        <w:t>with You.</w:t>
      </w:r>
    </w:p>
    <w:p w:rsidR="00782CBF" w:rsidRDefault="00782CBF" w:rsidP="00627FE5">
      <w:pPr>
        <w:pStyle w:val="libRightBoldCenter"/>
      </w:pPr>
      <w:r>
        <w:rPr>
          <w:rtl/>
        </w:rPr>
        <w:t>اَللّـهُمَّ اِنَّ قُلُوبَ الْمُخْبِتينَ اِلَيْكَ والِهَةٌ وَسُبُلَ الرّاغِبينَ اِلَيْكَ شارِعَةٌ وَاَعْلامَ الْقاصِدينَ اِلَيْكَ واضِحَةٌ وَاَفْئِدَةَ الْعارِفينَ مِنْكَ فازِعَةٌ وَاَصْواتَ الدّاعينَ اِلَيْكَ صاعِدَةٌ وَاَبْوابَ الاِْجابَةِ لَهُمْ مُفَتَّحَةٌ وَدَعْوَةَ مَنْ ناجاكَ مُسْتَجابَةٌ وَتَوْبَةَ مَنْ اَنابَ اِلَيْكَ مَقْبُولَةٌ وَعَبْرَةَ مَنْ بَكى مِنْ خَوْفِكَ مَرْحُومَةٌ وَالاِْغاثَهَ لِمَنِ اسْتَغاثَ بِكَ مَوْجُودةٌ وَالاِْعانَةَ لِمَنِ اسْتَعانَ بِكَ مَبْذُولَةٌ وَعِداتِكَ لِعِبادِكَ مُنْجَزَةٌ وَزَلَلَ مَنِ اسْتَقالَكَ مُقالَةٌ وَاَعْمالَ الْعامِلينَ لَدَيْكَ مَحْفُوظَةٌ وَاَرْزاقَكَ اِلَى الْخَلائِقِ مِنْ لَدُنْكَ نازِلَةٌ وَعَوآئِدَ الْمَزيدِ اِلَيْهِمْ واصِلَةٌ وَذُنُوبَ الْمُسْتَغْفِرينَ مَغْفُورَةٌ وَحَوآئِجَ خَلْقِكَ عِنْدَكَ مَقْضِيَّةٌ وَجَوآئِزَ السّائِلينَ عِنْدَكَ مُوَفّرةَ</w:t>
      </w:r>
    </w:p>
    <w:p w:rsidR="00782CBF" w:rsidRDefault="00782CBF" w:rsidP="00627FE5">
      <w:pPr>
        <w:pStyle w:val="libItalic"/>
      </w:pPr>
      <w:r>
        <w:t>The promises of increase are continous.</w:t>
      </w:r>
    </w:p>
    <w:p w:rsidR="00782CBF" w:rsidRDefault="00782CBF" w:rsidP="00627FE5">
      <w:pPr>
        <w:pStyle w:val="libItalic"/>
      </w:pPr>
      <w:r>
        <w:t>Wholesome food is prepared for the hungry,</w:t>
      </w:r>
    </w:p>
    <w:p w:rsidR="00782CBF" w:rsidRDefault="00782CBF" w:rsidP="00627FE5">
      <w:pPr>
        <w:pStyle w:val="libItalic"/>
      </w:pPr>
      <w:r>
        <w:t>and drinks are filled for the thirsty.</w:t>
      </w:r>
    </w:p>
    <w:p w:rsidR="00782CBF" w:rsidRDefault="00782CBF" w:rsidP="00627FE5">
      <w:pPr>
        <w:pStyle w:val="libItalic"/>
      </w:pPr>
      <w:r>
        <w:t>O Allah,</w:t>
      </w:r>
    </w:p>
    <w:p w:rsidR="00782CBF" w:rsidRDefault="00782CBF" w:rsidP="00627FE5">
      <w:pPr>
        <w:pStyle w:val="libItalic"/>
      </w:pPr>
      <w:r>
        <w:t>so answer my prayer,</w:t>
      </w:r>
    </w:p>
    <w:p w:rsidR="00782CBF" w:rsidRDefault="00782CBF" w:rsidP="00627FE5">
      <w:pPr>
        <w:pStyle w:val="libItalic"/>
      </w:pPr>
      <w:r>
        <w:t>and accept my praise.</w:t>
      </w:r>
    </w:p>
    <w:p w:rsidR="00782CBF" w:rsidRDefault="00782CBF" w:rsidP="00627FE5">
      <w:pPr>
        <w:pStyle w:val="libItalic"/>
      </w:pPr>
      <w:r>
        <w:t>Unite me with my friends,</w:t>
      </w:r>
    </w:p>
    <w:p w:rsidR="00782CBF" w:rsidRDefault="00782CBF" w:rsidP="00627FE5">
      <w:pPr>
        <w:pStyle w:val="libItalic"/>
      </w:pPr>
      <w:r>
        <w:t>for the sake of Muhammad, and `’Ali,</w:t>
      </w:r>
    </w:p>
    <w:p w:rsidR="00782CBF" w:rsidRDefault="00782CBF" w:rsidP="00627FE5">
      <w:pPr>
        <w:pStyle w:val="libItalic"/>
      </w:pPr>
      <w:r>
        <w:lastRenderedPageBreak/>
        <w:t>and Fatima, Hasan and Husayn (a).</w:t>
      </w:r>
    </w:p>
    <w:p w:rsidR="00782CBF" w:rsidRDefault="00782CBF" w:rsidP="00627FE5">
      <w:pPr>
        <w:pStyle w:val="libItalic"/>
      </w:pPr>
      <w:r>
        <w:t>Surely You are,</w:t>
      </w:r>
    </w:p>
    <w:p w:rsidR="00782CBF" w:rsidRDefault="00782CBF" w:rsidP="00627FE5">
      <w:pPr>
        <w:pStyle w:val="libItalic"/>
      </w:pPr>
      <w:r>
        <w:t>the Master of my bounties,</w:t>
      </w:r>
    </w:p>
    <w:p w:rsidR="00782CBF" w:rsidRDefault="00782CBF" w:rsidP="00627FE5">
      <w:pPr>
        <w:pStyle w:val="libItalic"/>
      </w:pPr>
      <w:r>
        <w:t>the object of my desires,</w:t>
      </w:r>
    </w:p>
    <w:p w:rsidR="00782CBF" w:rsidRDefault="00782CBF" w:rsidP="00627FE5">
      <w:pPr>
        <w:pStyle w:val="libItalic"/>
      </w:pPr>
      <w:r>
        <w:t>the goal of my hopes,</w:t>
      </w:r>
    </w:p>
    <w:p w:rsidR="00782CBF" w:rsidRDefault="00782CBF" w:rsidP="00627FE5">
      <w:pPr>
        <w:pStyle w:val="libItalic"/>
      </w:pPr>
      <w:r>
        <w:t>in my ultimate end and my stable abode.</w:t>
      </w:r>
    </w:p>
    <w:p w:rsidR="00782CBF" w:rsidRDefault="00782CBF" w:rsidP="00627FE5">
      <w:pPr>
        <w:pStyle w:val="libItalic"/>
      </w:pPr>
      <w:r>
        <w:t>(O Allah),</w:t>
      </w:r>
    </w:p>
    <w:p w:rsidR="00782CBF" w:rsidRDefault="00782CBF" w:rsidP="00627FE5">
      <w:pPr>
        <w:pStyle w:val="libItalic"/>
      </w:pPr>
      <w:r>
        <w:t>You are my God, my Lord, and my Master.</w:t>
      </w:r>
    </w:p>
    <w:p w:rsidR="00782CBF" w:rsidRDefault="00782CBF" w:rsidP="00627FE5">
      <w:pPr>
        <w:pStyle w:val="libItalic"/>
      </w:pPr>
      <w:r>
        <w:t>Forgive (the sins of ) our guardians,</w:t>
      </w:r>
    </w:p>
    <w:p w:rsidR="00782CBF" w:rsidRDefault="00782CBF" w:rsidP="00627FE5">
      <w:pPr>
        <w:pStyle w:val="libItalic"/>
      </w:pPr>
      <w:r>
        <w:t>keep away our enemies from us,</w:t>
      </w:r>
    </w:p>
    <w:p w:rsidR="00782CBF" w:rsidRDefault="00782CBF" w:rsidP="00627FE5">
      <w:pPr>
        <w:pStyle w:val="libItalic"/>
      </w:pPr>
      <w:r>
        <w:t>and divert them from troubling us.</w:t>
      </w:r>
    </w:p>
    <w:p w:rsidR="00782CBF" w:rsidRDefault="00782CBF" w:rsidP="00627FE5">
      <w:pPr>
        <w:pStyle w:val="libItalic"/>
      </w:pPr>
      <w:r>
        <w:t>Let the word of Truth become manifest</w:t>
      </w:r>
    </w:p>
    <w:p w:rsidR="00782CBF" w:rsidRDefault="00782CBF" w:rsidP="00627FE5">
      <w:pPr>
        <w:pStyle w:val="libItalic"/>
      </w:pPr>
      <w:r>
        <w:t>and make it supreme,</w:t>
      </w:r>
    </w:p>
    <w:p w:rsidR="00782CBF" w:rsidRDefault="00782CBF" w:rsidP="00627FE5">
      <w:pPr>
        <w:pStyle w:val="libItalic"/>
      </w:pPr>
      <w:r>
        <w:t>and let the word of falsehood be refuted</w:t>
      </w:r>
    </w:p>
    <w:p w:rsidR="00782CBF" w:rsidRDefault="00782CBF" w:rsidP="00627FE5">
      <w:pPr>
        <w:pStyle w:val="libItalic"/>
      </w:pPr>
      <w:r>
        <w:t>and make it low,</w:t>
      </w:r>
    </w:p>
    <w:p w:rsidR="00782CBF" w:rsidRDefault="00782CBF" w:rsidP="00627FE5">
      <w:pPr>
        <w:pStyle w:val="libItalic"/>
      </w:pPr>
      <w:r>
        <w:t>Surely You have power over all things.</w:t>
      </w:r>
    </w:p>
    <w:p w:rsidR="00782CBF" w:rsidRDefault="00782CBF" w:rsidP="00627FE5">
      <w:pPr>
        <w:pStyle w:val="libRightBoldCenter"/>
      </w:pPr>
      <w:r>
        <w:rPr>
          <w:rtl/>
        </w:rPr>
        <w:t>وَ عَوآئِدَ الْمَزيدِ مُتَواتِرَةٌ وَمَوآئِدَ الْمُسْتَطْعِمينَ مُعَدَّةٌ وَمَناهِلَ الظِّمآءِ مُتْرَعَةٌ اَللّـهُمَّ فَاسْتَجِبْ دُعآئى وَاقْبَلْ ثَنآئى وَاجْمَعْ بَيْنى وَبَيْنَ اَوْلِيآئى بِحَقِّ مُحَمَّد وَعَلِىّ وَفاطِمَةَ وَالْحَسَنِ وَالْحُسَيْنِ اِنَّكَ وَلِىُّ نَعْمآئى وَمُنْتَهى مُناىَ وَغايَةُ رَجائى فى مُنْقَلَبى وَمَثْواىَ . اَنْتَ اِلهى وَسَيِّدى وَمَوْلاىَ اغْفِرْ لاَِوْلِيآئِنا وَكُفَّ عَنّا اَعْدآئَنا وَاشْغَلْهُمْ عَنْ اَذانا وَاَظْهِرْ كَلِمَةَ الْحَقِّ وَاجْعَلْهَا الْعُلْيا وَاَدْحِضْ كَلِمَةَ الْباطِلَ وَاجْعَلْهَا السُّفْلى اِنَّكَ عَلى كُلِّ شَىءْ قَديرٌ</w:t>
      </w:r>
      <w:r>
        <w:t xml:space="preserve"> . </w:t>
      </w:r>
    </w:p>
    <w:p w:rsidR="00782CBF" w:rsidRDefault="00782CBF" w:rsidP="00782CBF">
      <w:pPr>
        <w:pStyle w:val="libNormal"/>
      </w:pPr>
      <w:r>
        <w:br w:type="page"/>
      </w:r>
    </w:p>
    <w:p w:rsidR="00782CBF" w:rsidRDefault="00782CBF" w:rsidP="00EF5370">
      <w:pPr>
        <w:pStyle w:val="Heading1Center"/>
      </w:pPr>
      <w:bookmarkStart w:id="96" w:name="_Toc391371049"/>
      <w:r>
        <w:lastRenderedPageBreak/>
        <w:t>Surat ar Roum The Romans, Chapter 30</w:t>
      </w:r>
      <w:bookmarkEnd w:id="96"/>
    </w:p>
    <w:p w:rsidR="00782CBF" w:rsidRDefault="00782CBF" w:rsidP="00782CBF">
      <w:pPr>
        <w:pStyle w:val="libNormal"/>
      </w:pPr>
      <w:r>
        <w:t>One of the important topics discussed in Sura ar­</w:t>
      </w:r>
      <w:r w:rsidR="00675E82">
        <w:t>-</w:t>
      </w:r>
      <w:r>
        <w:t>Rum is the proof of the Creator present in the many wonders of creation around us. In ayats 20­25, and then ayats 46­54 of the Sura, Allah talks about His signs present in the creation of the world and in human beings, in the wisdom behind the system running in the Universe, and the power and mercy of Allah so evident in the working of the world. There is an invitation to ponder over these signs, to gain a firm and un</w:t>
      </w:r>
      <w:r w:rsidR="00675E82">
        <w:t>-</w:t>
      </w:r>
      <w:r>
        <w:t>doubtful faith in the Creator.</w:t>
      </w:r>
    </w:p>
    <w:p w:rsidR="00782CBF" w:rsidRDefault="00782CBF" w:rsidP="00782CBF">
      <w:pPr>
        <w:pStyle w:val="libNormal"/>
      </w:pPr>
      <w:r>
        <w:t>Many people, however, reject these clear signs, and prefer to continue in disbelief. Believers are sometimes affected by such skeptics, and may waver in their faith. Sura ar</w:t>
      </w:r>
      <w:r w:rsidR="00675E82">
        <w:t>-</w:t>
      </w:r>
      <w:r>
        <w:t>­Rum ends by describing the fate of such skeptics on the day of Judgement, and warns believers not to be affected by them in the world.</w:t>
      </w:r>
    </w:p>
    <w:p w:rsidR="00782CBF" w:rsidRDefault="00782CBF" w:rsidP="00782CBF">
      <w:pPr>
        <w:pStyle w:val="libNormal"/>
      </w:pPr>
      <w:r>
        <w:t>This sura derives its name from the prophecy in the beginning of the sura that the Romans (who were Christians) would defeat the Persians (who were idol</w:t>
      </w:r>
      <w:r w:rsidR="00675E82">
        <w:t>-</w:t>
      </w:r>
      <w:r>
        <w:t>­worshippers) in the near future. This was reassuring for the Muslims who had been taunted that the idol­</w:t>
      </w:r>
      <w:r w:rsidR="00675E82">
        <w:t>-</w:t>
      </w:r>
      <w:r>
        <w:t>worshippers were gaining victory over those who believed in One God.</w:t>
      </w:r>
    </w:p>
    <w:p w:rsidR="00782CBF" w:rsidRDefault="00782CBF" w:rsidP="00782CBF">
      <w:pPr>
        <w:pStyle w:val="libNormal"/>
        <w:rPr>
          <w:rtl/>
        </w:rPr>
      </w:pPr>
      <w:r>
        <w:t>Recitation of sura ar</w:t>
      </w:r>
      <w:r w:rsidR="00675E82">
        <w:t>-</w:t>
      </w:r>
      <w:r>
        <w:t>­Rum is highly recommended on Laylatul Qadr.</w:t>
      </w:r>
    </w:p>
    <w:p w:rsidR="00C6750C" w:rsidRDefault="00C6750C" w:rsidP="00C6750C">
      <w:pPr>
        <w:pStyle w:val="libAie"/>
      </w:pPr>
      <w:r>
        <w:rPr>
          <w:rtl/>
        </w:rPr>
        <w:t>بِسْمِ اللَّـهِ الرَّ‌حْمَـٰنِ الرَّ‌حِيمِ</w:t>
      </w:r>
    </w:p>
    <w:p w:rsidR="00156F46" w:rsidRDefault="00C6750C" w:rsidP="00C6750C">
      <w:pPr>
        <w:pStyle w:val="libAie"/>
      </w:pPr>
      <w:r>
        <w:rPr>
          <w:rtl/>
        </w:rPr>
        <w:t>الم ﴿١﴾ غُلِبَتِ الرُّ‌ومُ ﴿٢﴾ فِي أَدْنَى الْأَرْ‌ضِ وَهُم مِّن بَعْدِ غَلَبِهِمْ سَيَغْلِبُونَ ﴿٣﴾ فِي بِضْعِ سِنِينَ لِلَّـهِ الْأَمْرُ‌ مِن قَبْلُ وَمِن بَعْدُ وَيَوْمَئِذٍ يَفْرَ‌حُ الْمُؤْمِنُونَ ﴿٤﴾ بِنَصْرِ‌ اللَّـهِ يَنصُرُ‌ مَن يَشَاءُ وَهُوَ الْعَزِيزُ الرَّ‌حِيمُ ﴿٥﴾</w:t>
      </w:r>
      <w:r w:rsidRPr="00C6750C">
        <w:rPr>
          <w:rtl/>
        </w:rPr>
        <w:t xml:space="preserve"> وَعْدَ اللَّـهِ لَا يُخْلِفُ اللَّـهُ وَعْدَهُ وَلَـٰكِنَّ أَكْثَرَ‌ النَّاسِ لَا يَعْلَمُونَ ﴿٦﴾ يَعْلَمُونَ ظَاهِرً‌ا مِّنَ الْحَيَاةِ الدُّنْيَا وَهُمْ عَنِ الْآخِرَ‌ةِ هُمْ غَافِلُونَ ﴿٧﴾ أَوَلَمْ يَتَفَكَّرُ‌وا فِي أَنفُسِهِم مَّا خَلَقَ اللَّـهُ السَّمَاوَاتِ وَالْأَرْ‌ضَ وَمَا بَيْنَهُمَا إِلَّا بِالْحَقِّ وَأَجَلٍ مُّسَمًّى وَإِنَّ كَثِيرً‌ا مِّنَ النَّاسِ بِلِقَاءِ رَ‌بِّهِمْ لَكَافِرُ‌ونَ ﴿٨﴾ أَوَلَمْ يَسِيرُ‌وا فِي الْأَرْ‌ضِ فَيَنظُرُ‌وا كَيْفَ كَانَ عَاقِبَةُ الَّذِينَ مِن قَبْلِهِمْ كَانُوا أَشَدَّ مِنْهُمْ قُوَّةً وَأَثَارُ‌وا الْأَرْ‌ضَ وَعَمَرُ‌وهَا أَكْثَرَ‌ مِمَّا عَمَرُ‌وهَا وَجَاءَتْهُمْ رُ‌سُلُهُم بِالْبَيِّنَاتِ فَمَا كَانَ اللَّـهُ لِيَظْلِمَهُمْ وَلَـٰكِن كَانُوا أَنفُسَهُمْ يَظْلِمُونَ ﴿٩﴾ ثُمَّ كَانَ عَاقِبَةَ الَّذِينَ أَسَاءُوا السُّوأَىٰ أَن كَذَّبُوا بِآيَاتِ اللَّـهِ وَكَانُوا بِهَا يَسْتَهْزِئُونَ ﴿١٠﴾ اللَّـهُ يَبْدَأُ الْخَلْقَ ثُمَّ يُعِيدُهُ ثُمَّ إِلَيْهِ تُرْ‌جَعُونَ ﴿١١﴾ وَيَوْمَ تَقُومُ السَّاعَةُ يُبْلِسُ الْمُجْرِ‌مُونَ ﴿١٢﴾ وَلَمْ يَكُن لَّهُم مِّن شُرَ‌كَائِهِمْ شُفَعَاءُ وَكَانُوا بِشُرَ‌كَائِهِمْ كَافِرِ‌ينَ ﴿١٣﴾ وَيَوْمَ تَقُومُ السَّاعَةُ يَوْمَئِذٍ يَتَفَرَّ‌قُونَ ﴿١٤﴾ فَأَمَّا الَّذِينَ آمَنُوا وَعَمِلُوا الصَّالِحَاتِ فَهُمْ فِي رَ‌وْضَةٍ يُحْبَرُ‌ونَ ﴿١٥﴾ وَأَمَّا الَّذِينَ كَفَرُ‌وا وَكَذَّبُوا بِآيَاتِنَا وَلِقَاءِ الْآخِرَ‌ةِ فَأُولَـٰئِكَ فِي الْعَذَابِ مُحْضَرُ‌ونَ ﴿١٦﴾ فَسُبْحَانَ اللَّـهِ حِينَ تُمْسُونَ وَحِينَ تُصْبِحُونَ ﴿١٧﴾ وَلَهُ الْحَمْدُ فِي السَّمَاوَاتِ وَالْأَرْ‌ضِ وَعَشِيًّا وَحِينَ تُظْهِرُ‌ونَ ﴿١٨﴾ يُخْرِ‌جُ الْحَيَّ مِنَ الْمَيِّتِ وَيُخْرِ‌جُ الْمَيِّتَ مِنَ الْحَيِّ وَيُحْيِي الْأَرْ‌ضَ بَعْدَ مَوْتِهَا وَكَذَٰلِكَ</w:t>
      </w:r>
    </w:p>
    <w:p w:rsidR="00156F46" w:rsidRDefault="00C6750C" w:rsidP="00C6750C">
      <w:pPr>
        <w:pStyle w:val="libAie"/>
      </w:pPr>
      <w:r w:rsidRPr="00C6750C">
        <w:rPr>
          <w:rtl/>
        </w:rPr>
        <w:lastRenderedPageBreak/>
        <w:t>تُخْرَ‌جُونَ ﴿١٩﴾ وَمِنْ آيَاتِهِ أَنْ خَلَقَكُم مِّن تُرَ‌ابٍ ثُمَّ إِذَا أَنتُم بَشَرٌ‌ تَنتَشِرُ‌ونَ ﴿٢٠﴾ وَمِنْ آيَاتِهِ أَنْ خَلَقَ لَكُم مِّنْ أَنفُسِكُمْ أَزْوَاجًا لِّتَسْكُنُوا إِلَيْهَا وَجَعَلَ بَيْنَكُم مَّوَدَّةً وَرَ‌حْمَةً إِنَّ فِي ذَٰلِكَ لَآيَاتٍ لِّقَوْمٍ يَتَفَكَّرُ‌ونَ ﴿٢١﴾ وَمِنْ آيَاتِهِ خَلْقُ السَّمَاوَاتِ وَالْأَرْ‌ضِ وَاخْتِلَافُ أَلْسِنَتِكُمْ وَأَلْوَانِكُمْ إِنَّ فِي ذَٰلِكَ لَآيَاتٍ لِّلْعَالِمِينَ ﴿٢٢﴾ وَمِنْ آيَاتِهِ مَنَامُكُم بِاللَّيْلِ وَالنَّهَارِ‌ وَابْتِغَاؤُكُم مِّن فَضْلِهِ إِنَّ فِي ذَٰلِكَ لَآيَاتٍ لِّقَوْمٍ يَسْمَعُونَ ﴿٢٣﴾ وَمِنْ آيَاتِهِ يُرِ‌يكُمُ الْبَرْ‌قَ خَوْفًا وَطَمَعًا وَيُنَزِّلُ مِنَ السَّمَاءِ مَاءً فَيُحْيِي بِهِ الْأَرْ‌ضَ بَعْدَ مَوْتِهَا إِنَّ فِي ذَٰلِكَ لَآيَاتٍ لِّقَوْمٍ يَعْقِلُونَ ﴿٢٤﴾ وَمِنْ آيَاتِهِ أَن تَقُومَ السَّمَاءُ وَالْأَرْ‌ضُ بِأَمْرِ‌هِ ثُمَّ إِذَا دَعَاكُمْ دَعْوَةً مِّنَ الْأَرْ‌ضِ إِذَا أَنتُمْ تَخْرُ‌جُونَ ﴿٢٥﴾ وَلَهُ مَن فِي السَّمَاوَاتِ وَالْأَرْ‌ضِ كُلٌّ لَّهُ قَانِتُونَ ﴿٢٦﴾ وَهُوَ الَّذِي يَبْدَأُ الْخَلْقَ ثُمَّ يُعِيدُهُ وَهُوَ أَهْوَنُ عَلَيْهِ وَلَهُ الْمَثَلُ الْأَعْلَىٰ فِي السَّمَاوَاتِ وَالْأَرْ‌ضِ وَهُوَ الْعَزِيزُ الْحَكِيمُ ﴿٢٧﴾ ضَرَ‌بَ لَكُم مَّثَلًا مِّنْ أَنفُسِكُمْ هَل لَّكُم مِّن مَّا مَلَكَتْ أَيْمَانُكُم مِّن شُرَ‌كَاءَ فِي مَا رَ‌زَقْنَاكُمْ فَأَنتُمْ فِيهِ سَوَاءٌ تَخَافُونَهُمْ كَخِيفَتِكُمْ أَنفُسَكُمْ كَذَٰلِكَ نُفَصِّلُ الْآيَاتِ لِقَوْمٍ يَعْقِلُونَ ﴿٢٨﴾ بَلِ اتَّبَعَ الَّذِينَ ظَلَمُوا أَهْوَاءَهُم بِغَيْرِ‌ عِلْمٍ فَمَن يَهْدِي مَنْ أَضَلَّ اللَّـهُ وَمَا لَهُم مِّن نَّاصِرِ‌ينَ ﴿٢٩﴾ فَأَقِمْ وَجْهَكَ لِلدِّينِ حَنِيفًا فِطْرَ‌تَ اللَّـهِ الَّتِي فَطَرَ‌ النَّاسَ عَلَيْهَا لَا تَبْدِيلَ لِخَلْقِ اللَّـهِ ذَٰلِكَ الدِّينُ الْقَيِّمُ وَلَـٰكِنَّ أَكْثَرَ‌ النَّاسِ لَا يَعْلَمُونَ ﴿٣٠﴾ مُنِيبِينَ إِلَيْهِ وَاتَّقُوهُ وَأَقِيمُوا الصَّلَاةَ وَلَا تَكُونُوا مِنَ الْمُشْرِ‌كِينَ ﴿٣١﴾ مِنَ الَّذِينَ فَرَّ‌قُوا دِينَهُمْ وَكَانُوا شِيَعًا كُلُّ حِزْبٍ بِمَا لَدَيْهِمْ فَرِ‌حُونَ ﴿٣٢﴾ وَإِذَا مَسَّ النَّاسَ ضُرٌّ‌ دَعَوْا رَ‌بَّهُم مُّنِيبِينَ إِلَيْهِ ثُمَّ إِذَا أَذَاقَهُم مِّنْهُ رَ‌حْمَةً إِذَا فَرِ‌يقٌ مِّنْهُم بِرَ‌بِّهِمْ يُشْرِ‌كُونَ ﴿٣٣﴾ لِيَكْفُرُ‌وا بِمَا آتَيْنَاهُمْ فَتَمَتَّعُوا فَسَوْفَ تَعْلَمُونَ ﴿٣٤﴾ أَمْ أَنزَلْنَا عَلَيْهِمْ سُلْطَانًا فَهُوَ يَتَكَلَّمُ بِمَا كَانُوا بِهِ يُشْرِ‌كُونَ ﴿٣٥﴾ وَإِذَا أَذَقْنَا النَّاسَ رَ‌حْمَةً فَرِ‌حُوا بِهَا وَإِن تُصِبْهُمْ سَيِّئَةٌ بِمَا قَدَّمَتْ أَيْدِيهِمْ إِذَا هُمْ يَقْنَطُونَ ﴿٣٦﴾ أَوَلَمْ يَرَ‌وْا أَنَّ اللَّـهَ يَبْسُطُ الرِّ‌زْقَ لِمَن يَشَاءُ وَيَقْدِرُ‌ إِنَّ فِي ذَٰلِكَ لَآيَاتٍ لِّقَوْمٍ يُؤْمِنُونَ ﴿٣٧﴾ فَآتِ ذَا الْقُرْ‌بَىٰ حَقَّهُ وَالْمِسْكِينَ وَابْنَ السَّبِيلِ ذَٰلِكَ خَيْرٌ‌ لِّلَّذِينَ يُرِ‌يدُونَ وَجْهَ اللَّـهِ وَأُولَـٰئِكَ هُمُ الْمُفْلِحُونَ ﴿٣٨﴾ وَمَا آتَيْتُم مِّن رِّ‌بًا لِّيَرْ‌بُوَ فِي أَمْوَالِ النَّاسِ فَلَا يَرْ‌بُو عِندَ اللَّـهِ وَمَا آتَيْتُم مِّن زَكَاةٍ تُرِ‌يدُونَ وَجْهَ اللَّـهِ فَأُولَـٰئِكَ هُمُ الْمُضْعِفُونَ ﴿٣٩﴾ اللَّـهُ الَّذِي خَلَقَكُمْ ثُمَّ رَ‌زَقَكُمْ ثُمَّ يُمِيتُكُمْ ثُمَّ يُحْيِيكُمْ هَلْ مِن شُرَ‌كَائِكُم مَّن يَفْعَلُ مِن ذَٰلِكُم مِّن شَيْءٍ سُبْحَانَهُ وَتَعَالَىٰ عَمَّا يُشْرِ‌كُونَ ﴿٤٠﴾ ظَهَرَ‌ الْفَسَادُ فِي الْبَرِّ‌ وَالْبَحْرِ‌ بِمَا كَسَبَتْ أَيْدِي النَّاسِ لِيُذِيقَهُم بَعْضَ الَّذِي عَمِلُوا لَعَلَّهُمْ يَرْ‌جِعُونَ ﴿٤١﴾ قُلْ سِيرُ‌وا فِي الْأَرْ‌ضِ فَانظُرُ‌وا كَيْفَ كَانَ عَاقِبَةُ الَّذِينَ مِن قَبْلُ كَانَ أَكْثَرُ‌هُم مُّشْرِ‌كِينَ ﴿٤٢﴾ فَأَقِمْ وَجْهَكَ لِلدِّينِ الْقَيِّمِ مِن قَبْلِ أَن يَأْتِيَ يَوْمٌ لَّا مَرَ‌دَّ لَهُ مِنَ اللَّـهِ يَوْمَئِذٍ يَصَّدَّعُونَ ﴿٤٣﴾ مَن كَفَرَ‌ فَعَلَيْهِ كُفْرُ‌هُ وَمَنْ عَمِلَ صَالِحًا فَلِأَنفُسِهِمْ يَمْهَدُونَ ﴿٤٤﴾ لِيَجْزِيَ الَّذِينَ آمَنُوا</w:t>
      </w:r>
    </w:p>
    <w:p w:rsidR="00C6750C" w:rsidRPr="00EF5370" w:rsidRDefault="00C6750C" w:rsidP="00C6750C">
      <w:pPr>
        <w:pStyle w:val="libAie"/>
      </w:pPr>
      <w:r w:rsidRPr="00C6750C">
        <w:rPr>
          <w:rtl/>
        </w:rPr>
        <w:lastRenderedPageBreak/>
        <w:t>وَعَمِلُوا الصَّالِحَاتِ مِن فَضْلِهِ إِنَّهُ لَا يُحِبُّ الْكَافِرِ‌ينَ ﴿٤٥﴾ وَمِنْ آيَاتِهِ أَن يُرْ‌سِلَ الرِّ‌يَاحَ مُبَشِّرَ‌اتٍ وَلِيُذِيقَكُم مِّن رَّ‌حْمَتِهِ وَلِتَجْرِ‌يَ الْفُلْكُ بِأَمْرِ‌هِ وَلِتَبْتَغُوا مِن فَضْلِهِ وَلَعَلَّكُمْ تَشْكُرُ‌ونَ ﴿٤٦﴾ وَلَقَدْ أَرْ‌سَلْنَا مِن قَبْلِكَ رُ‌سُلًا إِلَىٰ قَوْمِهِمْ فَجَاءُوهُم بِالْبَيِّنَاتِ فَانتَقَمْنَا مِنَ الَّذِينَ أَجْرَ‌مُوا وَكَانَ حَقًّا عَلَيْنَا نَصْرُ‌ الْمُؤْمِنِينَ ﴿٤٧﴾ اللَّـهُ الَّذِي يُرْ‌سِلُ الرِّ‌يَاحَ فَتُثِيرُ‌ سَحَابًا فَيَبْسُطُهُ فِي السَّمَاءِ كَيْفَ يَشَاءُ وَيَجْعَلُهُ كِسَفًا فَتَرَ‌ى الْوَدْقَ يَخْرُ‌جُ مِنْ خِلَالِهِ فَإِذَا أَصَابَ بِهِ مَن يَشَاءُ مِنْ عِبَادِهِ إِذَا هُمْ يَسْتَبْشِرُ‌ونَ ﴿٤٨﴾ وَإِن كَانُوا مِن قَبْلِ أَن يُنَزَّلَ عَلَيْهِم مِّن قَبْلِهِ لَمُبْلِسِينَ ﴿٤٩﴾ فَانظُرْ‌ إِلَىٰ آثَارِ‌ رَ‌حْمَتِ اللَّـهِ كَيْفَ يُحْيِي الْأَرْ‌ضَ بَعْدَ مَوْتِهَا إِنَّ ذَٰلِكَ لَمُحْيِي الْمَوْتَىٰ وَهُوَ عَلَىٰ كُلِّ شَيْءٍ قَدِيرٌ‌ ﴿٥٠﴾ وَلَئِنْ أَرْ‌سَلْنَا رِ‌يحًا فَرَ‌أَوْهُ مُصْفَرًّ‌ا لَّظَلُّوا مِن بَعْدِهِ يَكْفُرُ‌ونَ ﴿٥١﴾ فَإِنَّكَ لَا تُسْمِعُ الْمَوْتَىٰ وَلَا تُسْمِعُ الصُّمَّ الدُّعَاءَ إِذَا وَلَّوْا مُدْبِرِ‌ينَ ﴿٥٢﴾ وَمَا أَنتَ بِهَادِ الْعُمْيِ عَن ضَلَالَتِهِمْ إِن تُسْمِعُ إِلَّا مَن يُؤْمِنُ بِآيَاتِنَا فَهُم مُّسْلِمُونَ ﴿٥٣﴾ اللَّـهُ الَّذِي خَلَقَكُم مِّن ضَعْفٍ ثُمَّ جَعَلَ مِن بَعْدِ ضَعْفٍ قُوَّةً ثُمَّ جَعَلَ مِن بَعْدِ قُوَّةٍ ضَعْفًا وَشَيْبَةً يَخْلُقُ مَا يَشَاءُ وَهُوَ الْعَلِيمُ الْقَدِيرُ‌ ﴿٥٤﴾ وَيَوْمَ تَقُومُ السَّاعَةُ يُقْسِمُ الْمُجْرِ‌مُونَ مَا لَبِثُوا غَيْرَ‌ سَاعَةٍ كَذَٰلِكَ كَانُوا يُؤْفَكُونَ ﴿٥٥﴾ وَقَالَ الَّذِينَ أُوتُوا الْعِلْمَ وَالْإِيمَانَ لَقَدْ لَبِثْتُمْ فِي كِتَابِ اللَّـهِ إِلَىٰ يَوْمِ الْبَعْثِ فَهَـٰذَا يَوْمُ الْبَعْثِ وَلَـٰكِنَّكُمْ كُنتُمْ لَا تَعْلَمُونَ ﴿٥٦﴾ فَيَوْمَئِذٍ لَّا يَنفَعُ الَّذِينَ ظَلَمُوا مَعْذِرَ‌تُهُمْ وَلَا هُمْ يُسْتَعْتَبُونَ ﴿٥٧﴾ وَلَقَدْ ضَرَ‌بْنَا لِلنَّاسِ فِي هَـٰذَا الْقُرْ‌آنِ مِن كُلِّ مَثَلٍ وَلَئِن جِئْتَهُم بِآيَةٍ لَّيَقُولَنَّ الَّذِينَ كَفَرُ‌وا إِنْ أَنتُمْ إِلَّا مُبْطِلُونَ ﴿٥٨﴾ كَذَٰلِكَ يَطْبَعُ اللَّـهُ عَلَىٰ قُلُوبِ الَّذِينَ لَا يَعْلَمُونَ ﴿٥٩﴾ فَاصْبِرْ‌ إِنَّ وَعْدَ اللَّـهِ حَقٌّ وَلَا يَسْتَخِفَّنَّكَ الَّذِينَ لَا يُوقِنُونَ ﴿٦٠﴾</w:t>
      </w:r>
    </w:p>
    <w:p w:rsidR="00782CBF" w:rsidRDefault="00782CBF" w:rsidP="00C6750C">
      <w:pPr>
        <w:pStyle w:val="libItalic"/>
      </w:pPr>
      <w:r>
        <w:t>In the name of Allah, the Beneficent, the Merciful.</w:t>
      </w:r>
    </w:p>
    <w:p w:rsidR="00782CBF" w:rsidRDefault="00782CBF" w:rsidP="00C6750C">
      <w:pPr>
        <w:pStyle w:val="libItalic"/>
      </w:pPr>
      <w:r>
        <w:t>1. Alif Lam Meem.</w:t>
      </w:r>
    </w:p>
    <w:p w:rsidR="00782CBF" w:rsidRDefault="00782CBF" w:rsidP="00C6750C">
      <w:pPr>
        <w:pStyle w:val="libItalic"/>
      </w:pPr>
      <w:r>
        <w:t>2. The Romans have been defeated.</w:t>
      </w:r>
    </w:p>
    <w:p w:rsidR="00782CBF" w:rsidRDefault="00782CBF" w:rsidP="00C6750C">
      <w:pPr>
        <w:pStyle w:val="libItalic"/>
      </w:pPr>
      <w:r>
        <w:t>3. In a nearby land, but after being defeated, they shall soon be victorious.</w:t>
      </w:r>
    </w:p>
    <w:p w:rsidR="00782CBF" w:rsidRDefault="00782CBF" w:rsidP="00C6750C">
      <w:pPr>
        <w:pStyle w:val="libItalic"/>
      </w:pPr>
      <w:r>
        <w:t>4. Within a few years; Allah's is the command before and after, and on that day the believers shall rejoice.</w:t>
      </w:r>
    </w:p>
    <w:p w:rsidR="00782CBF" w:rsidRDefault="00782CBF" w:rsidP="00C6750C">
      <w:pPr>
        <w:pStyle w:val="libItalic"/>
      </w:pPr>
      <w:r>
        <w:t>5. With the help of Allah. He helps whom He pleases, and He is the Mighty, the Merciful.</w:t>
      </w:r>
    </w:p>
    <w:p w:rsidR="00782CBF" w:rsidRDefault="00782CBF" w:rsidP="00C6750C">
      <w:pPr>
        <w:pStyle w:val="libItalic"/>
      </w:pPr>
      <w:r>
        <w:t>6. (This is) the promise of Allah! Allah does not fail His promise, but most people do not know.</w:t>
      </w:r>
    </w:p>
    <w:p w:rsidR="00782CBF" w:rsidRDefault="00782CBF" w:rsidP="00C6750C">
      <w:pPr>
        <w:pStyle w:val="libItalic"/>
      </w:pPr>
      <w:r>
        <w:t>7. They know (only) the external appearance of the life of this world, while they are heedless of the Hereafter.</w:t>
      </w:r>
    </w:p>
    <w:p w:rsidR="00782CBF" w:rsidRDefault="00782CBF" w:rsidP="00C6750C">
      <w:pPr>
        <w:pStyle w:val="libItalic"/>
      </w:pPr>
      <w:r>
        <w:t>8. Why do they not reflect on themselves, that Allah did not create the heavens and the earth, and what is between them, except with the Truth, and (for) an appointed term? And surely, most people disbelieve in the meeting with their Lord.</w:t>
      </w:r>
    </w:p>
    <w:p w:rsidR="00782CBF" w:rsidRDefault="00782CBF" w:rsidP="00C6750C">
      <w:pPr>
        <w:pStyle w:val="libItalic"/>
      </w:pPr>
      <w:r>
        <w:lastRenderedPageBreak/>
        <w:t>9. Have they not travelled on the earth, and seen the end of those who were before them? They were stronger than them in might; they dug up the earth, and built on it, more than what these people have built; and there came to them their Messengers with clear signs and Allah would never treat them unjustly, but they were unjust to themselves.</w:t>
      </w:r>
    </w:p>
    <w:p w:rsidR="00782CBF" w:rsidRDefault="00782CBF" w:rsidP="00C6750C">
      <w:pPr>
        <w:pStyle w:val="libItalic"/>
      </w:pPr>
      <w:r>
        <w:t>10. Then evil was the end of those who did evil, for they denied the signs and mocked them.</w:t>
      </w:r>
    </w:p>
    <w:p w:rsidR="00782CBF" w:rsidRDefault="00782CBF" w:rsidP="00C6750C">
      <w:pPr>
        <w:pStyle w:val="libItalic"/>
      </w:pPr>
      <w:r>
        <w:t>11. Allah originates creation, then reproduces it, then to Him you shall be returned.</w:t>
      </w:r>
    </w:p>
    <w:p w:rsidR="00782CBF" w:rsidRDefault="00782CBF" w:rsidP="00C6750C">
      <w:pPr>
        <w:pStyle w:val="libItalic"/>
      </w:pPr>
      <w:r>
        <w:t>12. And on the day when the Hour shall come, the guilty shall be in despair.</w:t>
      </w:r>
    </w:p>
    <w:p w:rsidR="00782CBF" w:rsidRDefault="00782CBF" w:rsidP="00C6750C">
      <w:pPr>
        <w:pStyle w:val="libItalic"/>
      </w:pPr>
      <w:r>
        <w:t>13. They shall not have any intercessors among their associates (with God), and they shall deny their associates.</w:t>
      </w:r>
    </w:p>
    <w:p w:rsidR="00782CBF" w:rsidRDefault="00782CBF" w:rsidP="00C6750C">
      <w:pPr>
        <w:pStyle w:val="libItalic"/>
      </w:pPr>
      <w:r>
        <w:t>14. And on the day when the hour shall come, they shall be separated (into groups).</w:t>
      </w:r>
    </w:p>
    <w:p w:rsidR="00782CBF" w:rsidRDefault="00782CBF" w:rsidP="00C6750C">
      <w:pPr>
        <w:pStyle w:val="libItalic"/>
      </w:pPr>
      <w:r>
        <w:t>15. Then as to those who believed and did good deeds, they shall be made happy in the garden.</w:t>
      </w:r>
    </w:p>
    <w:p w:rsidR="00782CBF" w:rsidRDefault="00782CBF" w:rsidP="00C6750C">
      <w:pPr>
        <w:pStyle w:val="libItalic"/>
      </w:pPr>
      <w:r>
        <w:t>16. And as to those who disbelieved, and denied Our signs and the meeting of the hereafter, they shall be brought to the punishment.</w:t>
      </w:r>
    </w:p>
    <w:p w:rsidR="00782CBF" w:rsidRDefault="00782CBF" w:rsidP="00C6750C">
      <w:pPr>
        <w:pStyle w:val="libItalic"/>
      </w:pPr>
      <w:r>
        <w:t>17. So Glory be to God, when you enter the evening, and when you enter the morning.</w:t>
      </w:r>
    </w:p>
    <w:p w:rsidR="00782CBF" w:rsidRDefault="00782CBF" w:rsidP="00C6750C">
      <w:pPr>
        <w:pStyle w:val="libItalic"/>
      </w:pPr>
      <w:r>
        <w:t>18. For Him is all Praise in the heavens and the earth, at night and when you enter midday.</w:t>
      </w:r>
    </w:p>
    <w:p w:rsidR="00782CBF" w:rsidRDefault="00782CBF" w:rsidP="00C6750C">
      <w:pPr>
        <w:pStyle w:val="libItalic"/>
      </w:pPr>
      <w:r>
        <w:t>19. He brings forth the living from the dead, and brings forth the dead from the living; and He gives life to the earth after its death, and thus shall you be brought forth.</w:t>
      </w:r>
    </w:p>
    <w:p w:rsidR="00782CBF" w:rsidRDefault="00782CBF" w:rsidP="00C6750C">
      <w:pPr>
        <w:pStyle w:val="libItalic"/>
      </w:pPr>
      <w:r>
        <w:t>20. From His signs is that He created you from dust, then lo! you are mortals, scatterd (on earth).</w:t>
      </w:r>
    </w:p>
    <w:p w:rsidR="00782CBF" w:rsidRDefault="00782CBF" w:rsidP="00C6750C">
      <w:pPr>
        <w:pStyle w:val="libItalic"/>
      </w:pPr>
      <w:r>
        <w:t>21. And from His signs is that He created for you mates from among yourselves, that you may find rest in them; and He placed love and mercy between you; surely in this are signs for a people who reflect.</w:t>
      </w:r>
    </w:p>
    <w:p w:rsidR="00782CBF" w:rsidRDefault="00782CBF" w:rsidP="00C6750C">
      <w:pPr>
        <w:pStyle w:val="libItalic"/>
      </w:pPr>
      <w:r>
        <w:t>22. And from His signs is the creation of the heavens and the earth, and the variety of your languages and colors; surely in this are signs for the learned.</w:t>
      </w:r>
    </w:p>
    <w:p w:rsidR="00782CBF" w:rsidRDefault="00782CBF" w:rsidP="00C6750C">
      <w:pPr>
        <w:pStyle w:val="libItalic"/>
      </w:pPr>
      <w:r>
        <w:t>23. And from His signs is your sleeping by night and day, and your seeking of His grace; surely in this are signs for a people who would hear.</w:t>
      </w:r>
    </w:p>
    <w:p w:rsidR="00782CBF" w:rsidRDefault="00782CBF" w:rsidP="00C6750C">
      <w:pPr>
        <w:pStyle w:val="libItalic"/>
      </w:pPr>
      <w:r>
        <w:t>24. And from His signs is that He shows you the lightning, causing fear and hope; and He sends down water from the sky, and gives life with it to the earth; surely in this there are signs for a people who understand.</w:t>
      </w:r>
    </w:p>
    <w:p w:rsidR="00782CBF" w:rsidRDefault="00782CBF" w:rsidP="00C6750C">
      <w:pPr>
        <w:pStyle w:val="libItalic"/>
      </w:pPr>
      <w:r>
        <w:t>25. And from His signs is that the heaven and the earth stand firm by His command. Then when He calls you with a (single) call from out of the earth, lo! you shall come forth.</w:t>
      </w:r>
    </w:p>
    <w:p w:rsidR="00782CBF" w:rsidRDefault="00782CBF" w:rsidP="00C6750C">
      <w:pPr>
        <w:pStyle w:val="libItalic"/>
      </w:pPr>
      <w:r>
        <w:t>26. To Him belongs whosoever is in the heavens and the earth; all are obedient to Him.</w:t>
      </w:r>
    </w:p>
    <w:p w:rsidR="00782CBF" w:rsidRDefault="00782CBF" w:rsidP="00C6750C">
      <w:pPr>
        <w:pStyle w:val="libItalic"/>
      </w:pPr>
      <w:r>
        <w:t>27. He it is who originates creation, and then reproduces it,</w:t>
      </w:r>
    </w:p>
    <w:p w:rsidR="00782CBF" w:rsidRDefault="00782CBF" w:rsidP="00C6750C">
      <w:pPr>
        <w:pStyle w:val="libItalic"/>
      </w:pPr>
      <w:r>
        <w:t>and that is easy for Him; His are the exalted attributes</w:t>
      </w:r>
    </w:p>
    <w:p w:rsidR="00782CBF" w:rsidRDefault="00782CBF" w:rsidP="00C6750C">
      <w:pPr>
        <w:pStyle w:val="libItalic"/>
      </w:pPr>
      <w:r>
        <w:t>in the heavens and the earth, and He is the Mighty, the Wise.</w:t>
      </w:r>
    </w:p>
    <w:p w:rsidR="00782CBF" w:rsidRDefault="00782CBF" w:rsidP="00C6750C">
      <w:pPr>
        <w:pStyle w:val="libItalic"/>
      </w:pPr>
      <w:r>
        <w:lastRenderedPageBreak/>
        <w:t>28. He sets forth for you an example from yourselves; do you have, among those whom your right hands possess, partners in what We have provided for you, so that you are alike in it, you fear them as you fear each other? Thus do We make Our signs clear for a people who understand.</w:t>
      </w:r>
    </w:p>
    <w:p w:rsidR="00782CBF" w:rsidRDefault="00782CBF" w:rsidP="00C6750C">
      <w:pPr>
        <w:pStyle w:val="libItalic"/>
      </w:pPr>
      <w:r>
        <w:t>29. Nay! those who are unjust follow their vain desires without any knowledge, so who shall guide those whom Allah has allowed to stray? They shall not have any helpers.</w:t>
      </w:r>
    </w:p>
    <w:p w:rsidR="00782CBF" w:rsidRDefault="00782CBF" w:rsidP="00C6750C">
      <w:pPr>
        <w:pStyle w:val="libItalic"/>
      </w:pPr>
      <w:r>
        <w:t>30. Then set your face upright for religion, devoted to the truth; (following) the nature made by Allah in which He has made mankind; there is no altering in Allah's creation, that is the right religion, but most people do not know.</w:t>
      </w:r>
    </w:p>
    <w:p w:rsidR="00782CBF" w:rsidRDefault="00782CBF" w:rsidP="00C6750C">
      <w:pPr>
        <w:pStyle w:val="libItalic"/>
      </w:pPr>
      <w:r>
        <w:t>31. Turn(ing) towards Him, and fear Him, establish prayer and do not be from the polytheists.</w:t>
      </w:r>
    </w:p>
    <w:p w:rsidR="00782CBF" w:rsidRDefault="00782CBF" w:rsidP="00C6750C">
      <w:pPr>
        <w:pStyle w:val="libItalic"/>
      </w:pPr>
      <w:r>
        <w:t>32. (Do not be) from those who have split their religion, and have become sects; every party rejoices in what they have.</w:t>
      </w:r>
    </w:p>
    <w:p w:rsidR="00782CBF" w:rsidRDefault="00782CBF" w:rsidP="00C6750C">
      <w:pPr>
        <w:pStyle w:val="libItalic"/>
      </w:pPr>
      <w:r>
        <w:t>33. And when harm afflicts men, they call upon their Lord, turning to Him; then when He causes them to taste mercy from Him, lo! some of them associate partners with their lord.</w:t>
      </w:r>
    </w:p>
    <w:p w:rsidR="00782CBF" w:rsidRDefault="00782CBF" w:rsidP="00C6750C">
      <w:pPr>
        <w:pStyle w:val="libItalic"/>
      </w:pPr>
      <w:r>
        <w:t>34. That they may be ungrateful for what We have given them; but enjoy yourselves (for a while); soon you shall know.</w:t>
      </w:r>
    </w:p>
    <w:p w:rsidR="00782CBF" w:rsidRDefault="00782CBF" w:rsidP="00C6750C">
      <w:pPr>
        <w:pStyle w:val="libItalic"/>
      </w:pPr>
      <w:r>
        <w:t>35. Have We sent down an authority, so that it speaks of what they associate with Him?</w:t>
      </w:r>
    </w:p>
    <w:p w:rsidR="00782CBF" w:rsidRDefault="00782CBF" w:rsidP="00C6750C">
      <w:pPr>
        <w:pStyle w:val="libItalic"/>
      </w:pPr>
      <w:r>
        <w:t>36. When We make people taste of mercy, they rejoice in it, but if evil befalls them for what their hands have earned, lo! they are in despair.</w:t>
      </w:r>
    </w:p>
    <w:p w:rsidR="00782CBF" w:rsidRDefault="00782CBF" w:rsidP="00C6750C">
      <w:pPr>
        <w:pStyle w:val="libItalic"/>
      </w:pPr>
      <w:r>
        <w:t>37. Do they not see that Allah increases His provision for whoever He wills, and straitens (for whoever He wills)? Surely in this there are signs for a people who believe.</w:t>
      </w:r>
    </w:p>
    <w:p w:rsidR="00782CBF" w:rsidRDefault="00782CBF" w:rsidP="00C6750C">
      <w:pPr>
        <w:pStyle w:val="libItalic"/>
      </w:pPr>
      <w:r>
        <w:t>38. Then give to the near of kin his due, and the needy, and the wayfarer; that is best for those who want the pleasure of Allah, and they are the successful ones.</w:t>
      </w:r>
    </w:p>
    <w:p w:rsidR="00782CBF" w:rsidRDefault="00782CBF" w:rsidP="00C6750C">
      <w:pPr>
        <w:pStyle w:val="libItalic"/>
      </w:pPr>
      <w:r>
        <w:t>39. Whatever you give out as interest so that it may increase in the wealth of the people, it shall not increase with Allah; and whatever you give in charity, wanting the pleasure of Allah, they shall receive a manifold increase.</w:t>
      </w:r>
    </w:p>
    <w:p w:rsidR="00782CBF" w:rsidRDefault="00782CBF" w:rsidP="00C6750C">
      <w:pPr>
        <w:pStyle w:val="libItalic"/>
      </w:pPr>
      <w:r>
        <w:t>40. Allah is He who created you, then provided for you, then will cause you to die, then bring you to life. Is there any of your associate ­gods who does any of those things? Glory be to HIm, exalted is He above what they associate.</w:t>
      </w:r>
    </w:p>
    <w:p w:rsidR="00782CBF" w:rsidRDefault="00782CBF" w:rsidP="00C6750C">
      <w:pPr>
        <w:pStyle w:val="libItalic"/>
      </w:pPr>
      <w:r>
        <w:t>41. Corruption has appeared on the land and sea on account of what the hands of men have done, so that He may make them taste a part of what they have done, perhaps they may return (towards Him).</w:t>
      </w:r>
    </w:p>
    <w:p w:rsidR="00782CBF" w:rsidRDefault="00782CBF" w:rsidP="00C6750C">
      <w:pPr>
        <w:pStyle w:val="libItalic"/>
      </w:pPr>
      <w:r>
        <w:t>42. Say: Travel on the earth, and see how was the end of those who were before; most of them were polytheists.</w:t>
      </w:r>
    </w:p>
    <w:p w:rsidR="00782CBF" w:rsidRDefault="00782CBF" w:rsidP="00C6750C">
      <w:pPr>
        <w:pStyle w:val="libItalic"/>
      </w:pPr>
      <w:r>
        <w:t>43. Set your face upright for the right religion before there comes from Allah the day which cannot be averted; on that day they shall be separated.</w:t>
      </w:r>
    </w:p>
    <w:p w:rsidR="00782CBF" w:rsidRDefault="00782CBF" w:rsidP="00C6750C">
      <w:pPr>
        <w:pStyle w:val="libItalic"/>
      </w:pPr>
      <w:r>
        <w:t>44. Whoever disbelieves, then on him will be (the charge of) his disbelief; and whoever does good deeds, they are preparing for themselves.</w:t>
      </w:r>
    </w:p>
    <w:p w:rsidR="00782CBF" w:rsidRDefault="00782CBF" w:rsidP="00C6750C">
      <w:pPr>
        <w:pStyle w:val="libItalic"/>
      </w:pPr>
      <w:r>
        <w:lastRenderedPageBreak/>
        <w:t>45. So that He may reward those who believe and do good deeds, out of His grace, surely He does not love the disbelievers.</w:t>
      </w:r>
    </w:p>
    <w:p w:rsidR="00782CBF" w:rsidRDefault="00782CBF" w:rsidP="00C6750C">
      <w:pPr>
        <w:pStyle w:val="libItalic"/>
      </w:pPr>
      <w:r>
        <w:t>46. And from His signs is that He sends forth the winds bearing good news, that He may make you taste of His mercy; and that ships may sail by His command. and you should seek of His grace , and so that you may be grateful.</w:t>
      </w:r>
    </w:p>
    <w:p w:rsidR="00782CBF" w:rsidRDefault="00782CBF" w:rsidP="00C6750C">
      <w:pPr>
        <w:pStyle w:val="libItalic"/>
      </w:pPr>
      <w:r>
        <w:t>47. Indeed We sent before you, Messengers to their people, and they came to them with clear proofs Then We punished those who were guilty, and helping the believers is a duty on Us.</w:t>
      </w:r>
    </w:p>
    <w:p w:rsidR="00782CBF" w:rsidRDefault="00782CBF" w:rsidP="00C6750C">
      <w:pPr>
        <w:pStyle w:val="libItalic"/>
      </w:pPr>
      <w:r>
        <w:t>48. Allah it is, who sends forth the winds, so they raise a cloud, then He spreads it forth in the sky as He pleases, and causes it to break up so that you see the rain coming forth from inside it; then when He causes it to fall upon whom He pleases of His servants, lo! they rejoice</w:t>
      </w:r>
    </w:p>
    <w:p w:rsidR="00782CBF" w:rsidRDefault="00782CBF" w:rsidP="00C6750C">
      <w:pPr>
        <w:pStyle w:val="libItalic"/>
      </w:pPr>
      <w:r>
        <w:t>49. Though they were, before it was sent down upon them, in complete despair.</w:t>
      </w:r>
    </w:p>
    <w:p w:rsidR="00782CBF" w:rsidRDefault="00782CBF" w:rsidP="00C6750C">
      <w:pPr>
        <w:pStyle w:val="libItalic"/>
      </w:pPr>
      <w:r>
        <w:t>50. Look then at the traces of the mercy of Allah; how He gives life to the earth after its death, surely this (God) is the giver of life to the dead, and He has power over all things.</w:t>
      </w:r>
    </w:p>
    <w:p w:rsidR="00782CBF" w:rsidRDefault="00782CBF" w:rsidP="00C6750C">
      <w:pPr>
        <w:pStyle w:val="libItalic"/>
      </w:pPr>
      <w:r>
        <w:t>51. And if We send a wind, and they see it to be yellow, they remain after that, disbelieving.</w:t>
      </w:r>
    </w:p>
    <w:p w:rsidR="00782CBF" w:rsidRDefault="00782CBF" w:rsidP="00C6750C">
      <w:pPr>
        <w:pStyle w:val="libItalic"/>
      </w:pPr>
      <w:r>
        <w:t>52. Surely you cannot make the dead to hear, and you cannot make the deaf to hear the call, when they turn back and withdraw.</w:t>
      </w:r>
    </w:p>
    <w:p w:rsidR="00782CBF" w:rsidRDefault="00782CBF" w:rsidP="00C6750C">
      <w:pPr>
        <w:pStyle w:val="libItalic"/>
      </w:pPr>
      <w:r>
        <w:t>53. Nor can you lead the blind out of their error. You cannot make any to hear except he who believes in Our signs, and so they submit.</w:t>
      </w:r>
    </w:p>
    <w:p w:rsidR="00782CBF" w:rsidRDefault="00782CBF" w:rsidP="00C6750C">
      <w:pPr>
        <w:pStyle w:val="libItalic"/>
      </w:pPr>
      <w:r>
        <w:t>54. Allah it is who created you of weakness, then He gave strength after weakness, then gave weakness after strength, and grey hair; He creates whatever he will, and He is the all­knowing, the Powerful.</w:t>
      </w:r>
    </w:p>
    <w:p w:rsidR="00782CBF" w:rsidRDefault="00782CBF" w:rsidP="00C6750C">
      <w:pPr>
        <w:pStyle w:val="libItalic"/>
      </w:pPr>
      <w:r>
        <w:t>55. On the day when the hour shall come, the guilty shall swear that they have not stayed for more than an hour; such was their lying.</w:t>
      </w:r>
    </w:p>
    <w:p w:rsidR="00782CBF" w:rsidRDefault="00782CBF" w:rsidP="00C6750C">
      <w:pPr>
        <w:pStyle w:val="libItalic"/>
      </w:pPr>
      <w:r>
        <w:t>56. Those who were given knowledge and faith will say: Indeed you stayed according to the Book of Allah, till the Day of Resurrection; so this is the Day of Resurrection, but you did not know.</w:t>
      </w:r>
    </w:p>
    <w:p w:rsidR="00782CBF" w:rsidRDefault="00782CBF" w:rsidP="00C6750C">
      <w:pPr>
        <w:pStyle w:val="libItalic"/>
      </w:pPr>
      <w:r>
        <w:t>57. But on that day, the excuse of those who were unjust, shall not profit them, nor will they be allowed to make amends.</w:t>
      </w:r>
    </w:p>
    <w:p w:rsidR="00782CBF" w:rsidRDefault="00782CBF" w:rsidP="00C6750C">
      <w:pPr>
        <w:pStyle w:val="libItalic"/>
      </w:pPr>
      <w:r>
        <w:t>58. Inded we have set forth for people every kind of example, in this Qur'an; but if you bring them a sign, those who disbelieve will say: You are nothing but false claimants.</w:t>
      </w:r>
    </w:p>
    <w:p w:rsidR="00782CBF" w:rsidRDefault="00782CBF" w:rsidP="00C6750C">
      <w:pPr>
        <w:pStyle w:val="libItalic"/>
      </w:pPr>
      <w:r>
        <w:t>59. Thus does Allah set a seal on the hearts of those who do not know.</w:t>
      </w:r>
    </w:p>
    <w:p w:rsidR="00782CBF" w:rsidRDefault="00782CBF" w:rsidP="00C6750C">
      <w:pPr>
        <w:pStyle w:val="libItalic"/>
      </w:pPr>
      <w:r>
        <w:t>60. So be patient; Surely the promise of Allah is the truth. Let not those who have no certainty make you unsteady.</w:t>
      </w:r>
    </w:p>
    <w:p w:rsidR="00782CBF" w:rsidRDefault="00782CBF" w:rsidP="00782CBF">
      <w:pPr>
        <w:pStyle w:val="libNormal"/>
      </w:pPr>
      <w:r>
        <w:br w:type="page"/>
      </w:r>
    </w:p>
    <w:p w:rsidR="00782CBF" w:rsidRDefault="00782CBF" w:rsidP="00C6750C">
      <w:pPr>
        <w:pStyle w:val="Heading1Center"/>
      </w:pPr>
      <w:bookmarkStart w:id="97" w:name="_Toc391371050"/>
      <w:r>
        <w:lastRenderedPageBreak/>
        <w:t>Surat al­'Ankabut ­The Spider, Chapter 29</w:t>
      </w:r>
      <w:bookmarkEnd w:id="97"/>
    </w:p>
    <w:p w:rsidR="00782CBF" w:rsidRDefault="00782CBF" w:rsidP="00782CBF">
      <w:pPr>
        <w:pStyle w:val="libNormal"/>
      </w:pPr>
      <w:r>
        <w:t>The sura has been named Ankabut because of ayat no.41 which talks of the fragility of the false gods, comparing them to the web of a spider.</w:t>
      </w:r>
    </w:p>
    <w:p w:rsidR="00782CBF" w:rsidRDefault="00782CBF" w:rsidP="00782CBF">
      <w:pPr>
        <w:pStyle w:val="libNormal"/>
      </w:pPr>
      <w:r>
        <w:t>Commentators of the Holy Qur'an state that this sura talks about the following main subjects;</w:t>
      </w:r>
    </w:p>
    <w:p w:rsidR="00782CBF" w:rsidRDefault="00782CBF" w:rsidP="00782CBF">
      <w:pPr>
        <w:pStyle w:val="libNormal"/>
      </w:pPr>
      <w:r>
        <w:t>1. The trial of a believer and the distinguishing factors of hypocrites.</w:t>
      </w:r>
    </w:p>
    <w:p w:rsidR="00782CBF" w:rsidRDefault="00782CBF" w:rsidP="00782CBF">
      <w:pPr>
        <w:pStyle w:val="libNormal"/>
      </w:pPr>
      <w:r>
        <w:t>In difficult times the real believers can be separated from those who only claim belief.</w:t>
      </w:r>
    </w:p>
    <w:p w:rsidR="00782CBF" w:rsidRDefault="00782CBF" w:rsidP="00782CBF">
      <w:pPr>
        <w:pStyle w:val="libNormal"/>
      </w:pPr>
      <w:r>
        <w:t>2. Narrations of previous Prophets and the opposition faced by them. This is to inspire true believers to face troubles and obstacles in the way of Allah.</w:t>
      </w:r>
    </w:p>
    <w:p w:rsidR="00782CBF" w:rsidRDefault="00782CBF" w:rsidP="00782CBF">
      <w:pPr>
        <w:pStyle w:val="libNormal"/>
      </w:pPr>
      <w:r>
        <w:t>3. Oneness of Allah and the signs of Allah in His creation.</w:t>
      </w:r>
    </w:p>
    <w:p w:rsidR="00782CBF" w:rsidRDefault="00782CBF" w:rsidP="00782CBF">
      <w:pPr>
        <w:pStyle w:val="libNormal"/>
      </w:pPr>
      <w:r>
        <w:t>The sura also briefly covers other topics.</w:t>
      </w:r>
    </w:p>
    <w:p w:rsidR="00782CBF" w:rsidRDefault="00782CBF" w:rsidP="00782CBF">
      <w:pPr>
        <w:pStyle w:val="libNormal"/>
      </w:pPr>
      <w:r>
        <w:t>Overall the sura is meant to strengthen believers in their dedication to the right path.</w:t>
      </w:r>
    </w:p>
    <w:p w:rsidR="00782CBF" w:rsidRDefault="00782CBF" w:rsidP="00782CBF">
      <w:pPr>
        <w:pStyle w:val="libNormal"/>
      </w:pPr>
      <w:r>
        <w:t>Whoever recites suras Ankabut and Rum on the 23rd night of Ramadan will certainly be among the people of Paradise without any exception . . . and surely these two suras have a high position with Allah. Imam Ja'far as­Sadiq (a)</w:t>
      </w:r>
    </w:p>
    <w:p w:rsidR="00782CBF" w:rsidRDefault="00782CBF" w:rsidP="00782CBF">
      <w:pPr>
        <w:pStyle w:val="libNormal"/>
      </w:pPr>
      <w:r>
        <w:t>Recitation of Sura al­Ankabut with understanding brings about an increase in faith and sincerity in actions. These two effects of the sura have an impact on a believer's life and help make him/her steadfast on the path of Allah.</w:t>
      </w:r>
    </w:p>
    <w:p w:rsidR="00C6750C" w:rsidRDefault="00C6750C" w:rsidP="00C6750C">
      <w:pPr>
        <w:pStyle w:val="libAie"/>
      </w:pPr>
      <w:r>
        <w:rPr>
          <w:rtl/>
        </w:rPr>
        <w:t>بِسْمِ اللَّـهِ الرَّ‌حْمَـٰنِ الرَّ‌حِيمِ</w:t>
      </w:r>
    </w:p>
    <w:p w:rsidR="00156F46" w:rsidRDefault="00C6750C" w:rsidP="00C6750C">
      <w:pPr>
        <w:pStyle w:val="libAie"/>
      </w:pPr>
      <w:r>
        <w:rPr>
          <w:rtl/>
        </w:rPr>
        <w:t>الم ﴿١﴾ أَحَسِبَ النَّاسُ أَن يُتْرَ‌كُوا أَن يَقُولُوا آمَنَّا وَهُمْ لَا يُفْتَنُونَ ﴿٢﴾ وَلَقَدْ فَتَنَّا الَّذِينَ مِن قَبْلِهِمْ فَلَيَعْلَمَنَّ اللَّـهُ الَّذِينَ صَدَقُوا وَلَيَعْلَمَنَّ الْكَاذِبِينَ ﴿٣﴾ أَمْ حَسِبَ الَّذِينَ يَعْمَلُونَ السَّيِّئَاتِ أَن يَسْبِقُونَا سَاءَ مَا يَحْكُمُونَ ﴿٤﴾ مَن كَانَ يَرْ‌جُو لِقَاءَ اللَّـهِ فَإِنَّ أَجَلَ اللَّـهِ لَآتٍ وَهُوَ السَّمِيعُ الْعَلِيمُ ﴿٥﴾ وَمَن جَاهَدَ فَإِنَّمَا يُجَاهِدُ لِنَفْسِهِ إِنَّ اللَّـهَ لَغَنِيٌّ عَنِ الْعَالَمِينَ ﴿٦﴾</w:t>
      </w:r>
      <w:r w:rsidRPr="00C6750C">
        <w:rPr>
          <w:rtl/>
        </w:rPr>
        <w:t xml:space="preserve"> وَالَّذِينَ آمَنُوا وَعَمِلُوا الصَّالِحَاتِ لَنُكَفِّرَ‌نَّ عَنْهُمْ سَيِّئَاتِهِمْ وَلَنَجْزِيَنَّهُمْ أَحْسَنَ الَّذِي كَانُوا يَعْمَلُونَ ﴿٧﴾ وَوَصَّيْنَا الْإِنسَانَ بِوَالِدَيْهِ حُسْنًا وَإِن جَاهَدَاكَ لِتُشْرِ‌كَ بِي مَا لَيْسَ لَكَ بِهِ عِلْمٌ فَلَا تُطِعْهُمَا إِلَيَّ مَرْ‌جِعُكُمْ فَأُنَبِّئُكُم بِمَا كُنتُمْ تَعْمَلُونَ ﴿٨﴾ وَالَّذِينَ آمَنُوا وَعَمِلُوا الصَّالِحَاتِ لَنُدْخِلَنَّهُمْ فِي الصَّالِحِينَ ﴿٩﴾ وَمِنَ النَّاسِ مَن يَقُولُ آمَنَّا بِاللَّـهِ فَإِذَا أُوذِيَ فِي اللَّـهِ جَعَلَ فِتْنَةَ النَّاسِ كَعَذَابِ اللَّـهِ وَلَئِن جَاءَ نَصْرٌ‌ مِّن رَّ‌بِّكَ لَيَقُولُنَّ إِنَّا كُنَّا مَعَكُمْ أَوَلَيْسَ اللَّـهُ بِأَعْلَمَ بِمَا فِي صُدُورِ‌ الْعَالَمِينَ ﴿١٠﴾ وَلَيَعْلَمَنَّ اللَّـهُ الَّذِينَ آمَنُوا وَلَيَعْلَمَنَّ الْمُنَافِقِينَ ﴿١١﴾ وَقَالَ الَّذِينَ كَفَرُ‌وا لِلَّذِينَ آمَنُوا اتَّبِعُوا سَبِيلَنَا وَلْنَحْمِلْ خَطَايَاكُمْ وَمَا هُم بِحَامِلِينَ مِنْ خَطَايَاهُم مِّن شَيْءٍ إِنَّهُمْ لَكَاذِبُونَ ﴿١٢﴾ وَلَيَحْمِلُنَّ أَثْقَالَهُمْ وَأَثْقَالًا مَّعَ أَثْقَالِهِمْ وَلَيُسْأَلُنَّ يَوْمَ الْقِيَامَةِ عَمَّا كَانُوا يَفْتَرُ‌ونَ ﴿١٣﴾ وَلَقَدْ أَرْ‌سَلْنَا نُوحًا إِلَىٰ قَوْمِهِ فَلَبِثَ فِيهِمْ أَلْفَ سَنَةٍ إِلَّا خَمْسِينَ عَامًا فَأَخَذَهُمُ</w:t>
      </w:r>
    </w:p>
    <w:p w:rsidR="00156F46" w:rsidRDefault="00C6750C" w:rsidP="00C6750C">
      <w:pPr>
        <w:pStyle w:val="libAie"/>
      </w:pPr>
      <w:r w:rsidRPr="00C6750C">
        <w:rPr>
          <w:rtl/>
        </w:rPr>
        <w:lastRenderedPageBreak/>
        <w:t>الطُّوفَانُ وَهُمْ ظَالِمُونَ ﴿١٤﴾ فَأَنجَيْنَاهُ وَأَصْحَابَ السَّفِينَةِ وَجَعَلْنَاهَا آيَةً لِّلْعَالَمِينَ ﴿١٥﴾ وَإِبْرَ‌اهِيمَ إِذْ قَالَ لِقَوْمِهِ اعْبُدُوا اللَّـهَ وَاتَّقُوهُ ذَٰلِكُمْ خَيْرٌ‌ لَّكُمْ إِن كُنتُمْ تَعْلَمُونَ ﴿١٦﴾ إِنَّمَا تَعْبُدُونَ مِن دُونِ اللَّـهِ أَوْثَانًا وَتَخْلُقُونَ إِفْكًا إِنَّ الَّذِينَ تَعْبُدُونَ مِن دُونِ اللَّـهِ لَا يَمْلِكُونَ لَكُمْ رِ‌زْقًا فَابْتَغُوا عِندَ اللَّـهِ الرِّ‌زْقَ وَاعْبُدُوهُ وَاشْكُرُ‌وا لَهُ إِلَيْهِ تُرْ‌جَعُونَ ﴿١٧﴾ وَإِن تُكَذِّبُوا فَقَدْ كَذَّبَ أُمَمٌ مِّن قَبْلِكُمْ وَمَا عَلَى الرَّ‌سُولِ إِلَّا الْبَلَاغُ الْمُبِينُ ﴿١٨﴾ أَوَلَمْ يَرَ‌وْا كَيْفَ يُبْدِئُ اللَّـهُ الْخَلْقَ ثُمَّ يُعِيدُهُ إِنَّ ذَٰلِكَ عَلَى اللَّـهِ يَسِيرٌ‌ ﴿١٩﴾ قُلْ سِيرُ‌وا فِي الْأَرْ‌ضِ فَانظُرُ‌وا كَيْفَ بَدَأَ الْخَلْقَ ثُمَّ اللَّـهُ يُنشِئُ النَّشْأَةَ الْآخِرَ‌ةَ إِنَّ اللَّـهَ عَلَىٰ كُلِّ شَيْءٍ قَدِيرٌ‌ ﴿٢٠﴾ يُعَذِّبُ مَن يَشَاءُ وَيَرْ‌حَمُ مَن يَشَاءُ وَإِلَيْهِ تُقْلَبُونَ ﴿٢١﴾ وَمَا أَنتُم بِمُعْجِزِينَ فِي الْأَرْ‌ضِ وَلَا فِي السَّمَاءِ وَمَا لَكُم مِّن دُونِ اللَّـهِ مِن وَلِيٍّ وَلَا نَصِيرٍ‌ ﴿٢٢﴾ وَالَّذِينَ كَفَرُ‌وا بِآيَاتِ اللَّـهِ وَلِقَائِهِ أُولَـٰئِكَ يَئِسُوا مِن رَّ‌حْمَتِي وَأُولَـٰئِكَ لَهُمْ عَذَابٌ أَلِيمٌ ﴿٢٣﴾ فَمَا كَانَ جَوَابَ قَوْمِهِ إِلَّا أَن قَالُوا اقْتُلُوهُ أَوْ حَرِّ‌قُوهُ فَأَنجَاهُ اللَّـهُ مِنَ النَّارِ‌ إِنَّ فِي ذَٰلِكَ لَآيَاتٍ لِّقَوْمٍ يُؤْمِنُونَ ﴿٢٤﴾ وَقَالَ إِنَّمَا اتَّخَذْتُم مِّن دُونِ اللَّـهِ أَوْثَانًا مَّوَدَّةَ بَيْنِكُمْ فِي الْحَيَاةِ الدُّنْيَا ثُمَّ يَوْمَ الْقِيَامَةِ يَكْفُرُ‌ بَعْضُكُم بِبَعْضٍ وَيَلْعَنُ بَعْضُكُم بَعْضًا وَمَأْوَاكُمُ النَّارُ‌ وَمَا لَكُم مِّن نَّاصِرِ‌ينَ ﴿٢٥﴾ فَآمَنَ لَهُ لُوطٌ وَقَالَ إِنِّي مُهَاجِرٌ‌ إِلَىٰ رَ‌بِّي إِنَّهُ هُوَ الْعَزِيزُ الْحَكِيمُ ﴿٢٦﴾ وَوَهَبْنَا لَهُ إِسْحَاقَ وَيَعْقُوبَ وَجَعَلْنَا فِي ذُرِّ‌يَّتِهِ النُّبُوَّةَ وَالْكِتَابَ وَآتَيْنَاهُ أَجْرَ‌هُ فِي الدُّنْيَا وَإِنَّهُ فِي الْآخِرَ‌ةِ لَمِنَ الصَّالِحِينَ ﴿٢٧﴾ وَلُوطًا إِذْ قَالَ لِقَوْمِهِ إِنَّكُمْ لَتَأْتُونَ الْفَاحِشَةَ مَا سَبَقَكُم بِهَا مِنْ أَحَدٍ مِّنَ الْعَالَمِينَ ﴿٢٨﴾ أَئِنَّكُمْ لَتَأْتُونَ الرِّ‌جَالَ وَتَقْطَعُونَ السَّبِيلَ وَتَأْتُونَ فِي نَادِيكُمُ الْمُنكَرَ‌ فَمَا كَانَ جَوَابَ قَوْمِهِ إِلَّا أَن قَالُوا ائْتِنَا بِعَذَابِ اللَّـهِ إِن كُنتَ مِنَ الصَّادِقِينَ ﴿٢٩﴾ قَالَ رَ‌بِّ انصُرْ‌نِي عَلَى الْقَوْمِ الْمُفْسِدِينَ ﴿٣٠﴾ وَلَمَّا جَاءَتْ رُ‌سُلُنَا إِبْرَ‌اهِيمَ بِالْبُشْرَ‌ىٰ قَالُوا إِنَّا مُهْلِكُو أَهْلِ هَـٰذِهِ الْقَرْ‌يَةِ إِنَّ أَهْلَهَا كَانُوا ظَالِمِينَ ﴿٣١﴾ قَالَ إِنَّ فِيهَا لُوطًا قَالُوا نَحْنُ أَعْلَمُ بِمَن فِيهَا لَنُنَجِّيَنَّهُ وَأَهْلَهُ إِلَّا امْرَ‌أَتَهُ كَانَتْ مِنَ الْغَابِرِ‌ينَ ﴿٣٢﴾ وَلَمَّا أَن جَاءَتْ رُ‌سُلُنَا لُوطًا سِيءَ بِهِمْ وَضَاقَ بِهِمْ ذَرْ‌عًا وَقَالُوا لَا تَخَفْ وَلَا تَحْزَنْ إِنَّا مُنَجُّوكَ وَأَهْلَكَ إِلَّا امْرَ‌أَتَكَ كَانَتْ مِنَ الْغَابِرِ‌ينَ ﴿٣٣﴾ إِنَّا مُنزِلُونَ عَلَىٰ أَهْلِ هَـٰذِهِ الْقَرْ‌يَةِ رِ‌جْزًا مِّنَ السَّمَاءِ بِمَا كَانُوا يَفْسُقُونَ ﴿٣٤﴾ وَلَقَد تَّرَ‌كْنَا مِنْهَا آيَةً بَيِّنَةً لِّقَوْمٍ يَعْقِلُونَ ﴿٣٥﴾ وَإِلَىٰ مَدْيَنَ أَخَاهُمْ شُعَيْبًا فَقَالَ يَا قَوْمِ اعْبُدُوا اللَّـهَ وَارْ‌جُوا الْيَوْمَ الْآخِرَ‌ وَلَا تَعْثَوْا فِي الْأَرْ‌ضِ مُفْسِدِينَ ﴿٣٦﴾ فَكَذَّبُوهُ فَأَخَذَتْهُمُ الرَّ‌جْفَةُ فَأَصْبَحُوا فِي دَارِ‌هِمْ جَاثِمِينَ ﴿٣٧﴾ وَعَادًا وَثَمُودَ وَقَد تَّبَيَّنَ لَكُم مِّن مَّسَاكِنِهِمْ وَزَيَّنَ لَهُمُ الشَّيْطَانُ أَعْمَالَهُمْ فَصَدَّهُمْ عَنِ السَّبِيلِ وَكَانُوا مُسْتَبْصِرِ‌ينَ ﴿٣٨﴾ وَقَارُ‌ونَ وَفِرْ‌عَوْنَ وَهَامَانَ وَلَقَدْ جَاءَهُم مُّوسَىٰ بِالْبَيِّنَاتِ فَاسْتَكْبَرُ‌وا فِي الْأَرْ‌ضِ وَمَا كَانُوا سَابِقِينَ ﴿٣٩﴾ فَكُلًّا أَخَذْنَا بِذَنبِهِ فَمِنْهُم مَّنْ أَرْ‌سَلْنَا عَلَيْهِ حَاصِبًا وَمِنْهُم</w:t>
      </w:r>
    </w:p>
    <w:p w:rsidR="00156F46" w:rsidRDefault="00C6750C" w:rsidP="00C6750C">
      <w:pPr>
        <w:pStyle w:val="libAie"/>
      </w:pPr>
      <w:r w:rsidRPr="00C6750C">
        <w:rPr>
          <w:rtl/>
        </w:rPr>
        <w:lastRenderedPageBreak/>
        <w:t>مَّنْ أَخَذَتْهُ الصَّيْحَةُ وَمِنْهُم مَّنْ خَسَفْنَا بِهِ الْأَرْ‌ضَ وَمِنْهُم مَّنْ أَغْرَ‌قْنَا وَمَا كَانَ اللَّـهُ لِيَظْلِمَهُمْ وَلَـٰكِن كَانُوا أَنفُسَهُمْ يَظْلِمُونَ ﴿٤٠﴾ مَثَلُ الَّذِينَ اتَّخَذُوا مِن دُونِ اللَّـهِ أَوْلِيَاءَ كَمَثَلِ الْعَنكَبُوتِ اتَّخَذَتْ بَيْتًا وَإِنَّ أَوْهَنَ الْبُيُوتِ لَبَيْتُ الْعَنكَبُوتِ لَوْ كَانُوا يَعْلَمُونَ ﴿٤١﴾ إِنَّ اللَّـهَ يَعْلَمُ مَا يَدْعُونَ مِن دُونِهِ مِن شَيْءٍ وَهُوَ الْعَزِيزُ الْحَكِيمُ ﴿٤٢﴾ وَتِلْكَ الْأَمْثَالُ نَضْرِ‌بُهَا لِلنَّاسِ وَمَا يَعْقِلُهَا إِلَّا الْعَالِمُونَ ﴿٤٣﴾ خَلَقَ اللَّـهُ السَّمَاوَاتِ وَالْأَرْ‌ضَ بِالْحَقِّ إِنَّ فِي ذَٰلِكَ لَآيَةً لِّلْمُؤْمِنِينَ ﴿٤٤﴾ اتْلُ مَا أُوحِيَ إِلَيْكَ مِنَ الْكِتَابِ وَأَقِمِ الصَّلَاةَ إِنَّ الصَّلَاةَ تَنْهَىٰ عَنِ الْفَحْشَاءِ وَالْمُنكَرِ‌ وَلَذِكْرُ‌ اللَّـهِ أَكْبَرُ‌ وَاللَّـهُ يَعْلَمُ مَا تَصْنَعُونَ ﴿٤٥﴾ وَلَا تُجَادِلُوا أَهْلَ الْكِتَابِ إِلَّا بِالَّتِي هِيَ أَحْسَنُ إِلَّا الَّذِينَ ظَلَمُوا مِنْهُمْ وَقُولُوا آمَنَّا بِالَّذِي أُنزِلَ إِلَيْنَا وَأُنزِلَ إِلَيْكُمْ وَإِلَـٰهُنَا وَإِلَـٰهُكُمْ وَاحِدٌ وَنَحْنُ لَهُ مُسْلِمُونَ ﴿٤٦﴾ وَكَذَٰلِكَ أَنزَلْنَا إِلَيْكَ الْكِتَابَ فَالَّذِينَ آتَيْنَاهُمُ الْكِتَابَ يُؤْمِنُونَ بِهِ وَمِنْ هَـٰؤُلَاءِ مَن يُؤْمِنُ بِهِ وَمَا يَجْحَدُ بِآيَاتِنَا إِلَّا الْكَافِرُ‌ونَ ﴿٤٧﴾ وَمَا كُنتَ تَتْلُو مِن قَبْلِهِ مِن كِتَابٍ وَلَا تَخُطُّهُ بِيَمِينِكَ إِذًا لَّارْ‌تَابَ الْمُبْطِلُونَ ﴿٤٨﴾ بَلْ هُوَ آيَاتٌ بَيِّنَاتٌ فِي صُدُورِ‌ الَّذِينَ أُوتُوا الْعِلْمَ وَمَا يَجْحَدُ بِآيَاتِنَا إِلَّا الظَّالِمُونَ ﴿٤٩﴾ وَقَالُوا لَوْلَا أُنزِلَ عَلَيْهِ آيَاتٌ مِّن رَّ‌بِّهِ قُلْ إِنَّمَا الْآيَاتُ عِندَ اللَّـهِ وَإِنَّمَا أَنَا نَذِيرٌ‌ مُّبِينٌ ﴿٥٠﴾ أَوَلَمْ يَكْفِهِمْ أَنَّا أَنزَلْنَا عَلَيْكَ الْكِتَابَ يُتْلَىٰ عَلَيْهِمْ إِنَّ فِي ذَٰلِكَ لَرَ‌حْمَةً وَذِكْرَ‌ىٰ لِقَوْمٍ يُؤْمِنُونَ ﴿٥١﴾ قُلْ كَفَىٰ بِاللَّـهِ بَيْنِي وَبَيْنَكُمْ شَهِيدًا يَعْلَمُ مَا فِي السَّمَاوَاتِ وَالْأَرْ‌ضِ وَالَّذِينَ آمَنُوا بِالْبَاطِلِ وَكَفَرُ‌وا بِاللَّـهِ أُولَـٰئِكَ هُمُ الْخَاسِرُ‌ونَ ﴿٥٢﴾ وَيَسْتَعْجِلُونَكَ بِالْعَذَابِ وَلَوْلَا أَجَلٌ مُّسَمًّى لَّجَاءَهُمُ الْعَذَابُ وَلَيَأْتِيَنَّهُم بَغْتَةً وَهُمْ لَا يَشْعُرُ‌ونَ ﴿٥٣﴾ يَسْتَعْجِلُونَكَ بِالْعَذَابِ وَإِنَّ جَهَنَّمَ لَمُحِيطَةٌ بِالْكَافِرِ‌ينَ ﴿٥٤﴾ يَوْمَ يَغْشَاهُمُ الْعَذَابُ مِن فَوْقِهِمْ وَمِن تَحْتِ أَرْ‌جُلِهِمْ وَيَقُولُ ذُوقُوا مَا كُنتُمْ تَعْمَلُونَ ﴿٥٥﴾ يَا عِبَادِيَ الَّذِينَ آمَنُوا إِنَّ أَرْ‌ضِي وَاسِعَةٌ فَإِيَّايَ فَاعْبُدُونِ ﴿٥٦﴾ كُلُّ نَفْسٍ ذَائِقَةُ الْمَوْتِ ثُمَّ إِلَيْنَا تُرْ‌جَعُونَ ﴿٥٧﴾ وَالَّذِينَ آمَنُوا وَعَمِلُوا الصَّالِحَاتِ لَنُبَوِّئَنَّهُم مِّنَ الْجَنَّةِ غُرَ‌فًا تَجْرِ‌ي مِن تَحْتِهَا الْأَنْهَارُ‌ خَالِدِينَ فِيهَا نِعْمَ أَجْرُ‌ الْعَامِلِينَ ﴿٥٨﴾ الَّذِينَ صَبَرُ‌وا وَعَلَىٰ رَ‌بِّهِمْ يَتَوَكَّلُونَ ﴿٥٩﴾ وَكَأَيِّن مِّن دَابَّةٍ لَّا تَحْمِلُ رِ‌زْقَهَا اللَّـهُ يَرْ‌زُقُهَا وَإِيَّاكُمْ وَهُوَ السَّمِيعُ الْعَلِيمُ ﴿٦٠﴾ وَلَئِن سَأَلْتَهُم مَّنْ خَلَقَ السَّمَاوَاتِ وَالْأَرْ‌ضَ وَسَخَّرَ‌ الشَّمْسَ وَالْقَمَرَ‌ لَيَقُولُنَّ اللَّـهُ فَأَنَّىٰ يُؤْفَكُونَ ﴿٦١﴾ اللَّـهُ يَبْسُطُ الرِّ‌زْقَ لِمَن يَشَاءُ مِنْ عِبَادِهِ وَيَقْدِرُ‌ لَهُ إِنَّ اللَّـهَ بِكُلِّ شَيْءٍ عَلِيمٌ ﴿٦٢﴾ وَلَئِن سَأَلْتَهُم مَّن نَّزَّلَ مِنَ السَّمَاءِ مَاءً فَأَحْيَا بِهِ الْأَرْ‌ضَ مِن بَعْدِ مَوْتِهَا لَيَقُولُنَّ اللَّـهُ قُلِ الْحَمْدُ لِلَّـهِ بَلْ أَكْثَرُ‌هُمْ لَا يَعْقِلُونَ ﴿٦٣﴾ وَمَا هَـٰذِهِ الْحَيَاةُ الدُّنْيَا إِلَّا لَهْوٌ وَلَعِبٌ وَإِنَّ الدَّارَ‌ الْآخِرَ‌ةَ لَهِيَ الْحَيَوَانُ لَوْ كَانُوا يَعْلَمُونَ ﴿٦٤﴾ فَإِذَا رَ‌كِبُوا فِي الْفُلْكِ دَعَوُا اللَّـهَ مُخْلِصِينَ لَهُ الدِّينَ فَلَمَّا نَجَّاهُمْ إِلَى الْبَرِّ‌ إِذَا هُمْ يُشْرِ‌كُونَ ﴿٦٥﴾ لِيَكْفُرُ‌وا بِمَا آتَيْنَاهُمْ وَلِيَتَمَتَّعُوا فَسَوْفَ</w:t>
      </w:r>
    </w:p>
    <w:p w:rsidR="00C6750C" w:rsidRPr="00C6750C" w:rsidRDefault="00C6750C" w:rsidP="00C6750C">
      <w:pPr>
        <w:pStyle w:val="libAie"/>
        <w:rPr>
          <w:rtl/>
        </w:rPr>
      </w:pPr>
      <w:r w:rsidRPr="00C6750C">
        <w:rPr>
          <w:rtl/>
        </w:rPr>
        <w:lastRenderedPageBreak/>
        <w:t>يَعْلَمُونَ ﴿٦٦﴾ أَوَلَمْ يَرَ‌وْا أَنَّا جَعَلْنَا حَرَ‌مًا آمِنًا وَيُتَخَطَّفُ النَّاسُ مِنْ حَوْلِهِمْ أَفَبِالْبَاطِلِ يُؤْمِنُونَ وَبِنِعْمَةِ اللَّـهِ يَكْفُرُ‌ونَ ﴿٦٧﴾ وَمَنْ أَظْلَمُ مِمَّنِ افْتَرَ‌ىٰ عَلَى اللَّـهِ كَذِبًا أَوْ كَذَّبَ بِالْحَقِّ لَمَّا جَاءَهُ أَلَيْسَ فِي جَهَنَّمَ مَثْوًى لِّلْكَافِرِ‌ينَ ﴿٦٨﴾ وَالَّذِينَ جَاهَدُوا فِينَا لَنَهْدِيَنَّهُمْ سُبُلَنَا وَإِنَّ اللَّـهَ لَمَعَ الْمُحْسِنِينَ ﴿٦٩﴾</w:t>
      </w:r>
    </w:p>
    <w:p w:rsidR="00782CBF" w:rsidRDefault="00782CBF" w:rsidP="00C6750C">
      <w:pPr>
        <w:pStyle w:val="libItalic"/>
      </w:pPr>
      <w:r>
        <w:t>In the name of Allah the Beneficent the Merciful</w:t>
      </w:r>
    </w:p>
    <w:p w:rsidR="00782CBF" w:rsidRDefault="00782CBF" w:rsidP="00C6750C">
      <w:pPr>
        <w:pStyle w:val="libItalic"/>
      </w:pPr>
      <w:r>
        <w:t>1. Alif Lam Meem.</w:t>
      </w:r>
    </w:p>
    <w:p w:rsidR="00782CBF" w:rsidRDefault="00782CBF" w:rsidP="00C6750C">
      <w:pPr>
        <w:pStyle w:val="libItalic"/>
      </w:pPr>
      <w:r>
        <w:t>2. Do people think that they will be left alone on saying, we believe, and they will not be tried?</w:t>
      </w:r>
    </w:p>
    <w:p w:rsidR="00782CBF" w:rsidRDefault="00782CBF" w:rsidP="00C6750C">
      <w:pPr>
        <w:pStyle w:val="libItalic"/>
      </w:pPr>
      <w:r>
        <w:t>3. Certainly We have tried those before them, and surely Allah knows those who are true, and He knows the liars.</w:t>
      </w:r>
    </w:p>
    <w:p w:rsidR="00782CBF" w:rsidRDefault="00782CBF" w:rsidP="00C6750C">
      <w:pPr>
        <w:pStyle w:val="libItalic"/>
      </w:pPr>
      <w:r>
        <w:t>4. Or do those who do evil think they will escape us? Evil is what they judge!</w:t>
      </w:r>
    </w:p>
    <w:p w:rsidR="00782CBF" w:rsidRDefault="00782CBF" w:rsidP="00C6750C">
      <w:pPr>
        <w:pStyle w:val="libItalic"/>
      </w:pPr>
      <w:r>
        <w:t>5. Whoever hopes for the meeting with Allah, then surely the term appointed with Allah will come, and He is the all</w:t>
      </w:r>
      <w:r w:rsidR="00675E82">
        <w:t>-</w:t>
      </w:r>
      <w:r>
        <w:t>­Hearing, all</w:t>
      </w:r>
      <w:r w:rsidR="00675E82">
        <w:t>-</w:t>
      </w:r>
      <w:r>
        <w:t>­Knowing.</w:t>
      </w:r>
    </w:p>
    <w:p w:rsidR="00782CBF" w:rsidRDefault="00782CBF" w:rsidP="00C6750C">
      <w:pPr>
        <w:pStyle w:val="libItalic"/>
      </w:pPr>
      <w:r>
        <w:t>6. Whoever strives, strives only for himself. Certainly Allah is self­sufficient, above (the needs of) the worlds.</w:t>
      </w:r>
    </w:p>
    <w:p w:rsidR="00782CBF" w:rsidRDefault="00782CBF" w:rsidP="00C6750C">
      <w:pPr>
        <w:pStyle w:val="libItalic"/>
      </w:pPr>
      <w:r>
        <w:t>7. Those who believe and do good, We will certainly do away with their evil deeds, and We will reward them the best of what they did.</w:t>
      </w:r>
    </w:p>
    <w:p w:rsidR="00782CBF" w:rsidRDefault="00782CBF" w:rsidP="00C6750C">
      <w:pPr>
        <w:pStyle w:val="libItalic"/>
      </w:pPr>
      <w:r>
        <w:t>8. And We have enjoined on man goodness to his parents. If they strive (to force) you to associate (others) with Me, of which you have no knowledge, do not obey them. To Me is your return, then I will inform you of what you did.</w:t>
      </w:r>
    </w:p>
    <w:p w:rsidR="00782CBF" w:rsidRDefault="00782CBF" w:rsidP="00C6750C">
      <w:pPr>
        <w:pStyle w:val="libItalic"/>
      </w:pPr>
      <w:r>
        <w:t>9. And those who believe and do good deeds, We will cause them to enter among the good.</w:t>
      </w:r>
    </w:p>
    <w:p w:rsidR="00782CBF" w:rsidRDefault="00782CBF" w:rsidP="00C6750C">
      <w:pPr>
        <w:pStyle w:val="libItalic"/>
      </w:pPr>
      <w:r>
        <w:t>10. And among men are those who say; we believe in Allah. But when they are persecuted in the way of Allah they think the persecution of men to be punishment of Allah. But if there came help from your Lord, they would certainly say, surely we are with you. What! Is not Allah the best knower of what is in the hearts of mankind?</w:t>
      </w:r>
    </w:p>
    <w:p w:rsidR="00782CBF" w:rsidRDefault="00782CBF" w:rsidP="00C6750C">
      <w:pPr>
        <w:pStyle w:val="libItalic"/>
      </w:pPr>
      <w:r>
        <w:t>11. Most certainly Allah knows those who believe and most certainly He knows the hypocrites.</w:t>
      </w:r>
    </w:p>
    <w:p w:rsidR="00782CBF" w:rsidRDefault="00782CBF" w:rsidP="00C6750C">
      <w:pPr>
        <w:pStyle w:val="libItalic"/>
      </w:pPr>
      <w:r>
        <w:t>12. Those who disbelieve say to those who believe; follow our path and we will bear your wrongs. Never shall they be the bearers of any of their wrongs; surely they are the liars.</w:t>
      </w:r>
    </w:p>
    <w:p w:rsidR="00782CBF" w:rsidRDefault="00782CBF" w:rsidP="00C6750C">
      <w:pPr>
        <w:pStyle w:val="libItalic"/>
      </w:pPr>
      <w:r>
        <w:t>13. They shall carry their own burdens, and other burdens with their burdens, and they shall be questioned on the Day of Judgement as to what they forged.</w:t>
      </w:r>
    </w:p>
    <w:p w:rsidR="00782CBF" w:rsidRDefault="00782CBF" w:rsidP="00C6750C">
      <w:pPr>
        <w:pStyle w:val="libItalic"/>
      </w:pPr>
      <w:r>
        <w:t>14. We sent Nuh to his people, and he remained among them a thousand but fifity years. Then the flood seized them while they were unjust.</w:t>
      </w:r>
    </w:p>
    <w:p w:rsidR="00782CBF" w:rsidRDefault="00782CBF" w:rsidP="00C6750C">
      <w:pPr>
        <w:pStyle w:val="libItalic"/>
      </w:pPr>
      <w:r>
        <w:t>15. We delivered him and the inmates of the ark, and We made it (the ark) a sign for the people of the worlds.</w:t>
      </w:r>
    </w:p>
    <w:p w:rsidR="00782CBF" w:rsidRDefault="00782CBF" w:rsidP="00C6750C">
      <w:pPr>
        <w:pStyle w:val="libItalic"/>
      </w:pPr>
      <w:r>
        <w:t>16. And (remember) Ibrahim when he said to his people: worship Allah and fear Him, that is better for you if only you knew.</w:t>
      </w:r>
    </w:p>
    <w:p w:rsidR="00156F46" w:rsidRDefault="00782CBF" w:rsidP="00156F46">
      <w:pPr>
        <w:pStyle w:val="libItalic"/>
      </w:pPr>
      <w:r>
        <w:t>17. You only worship idols besides Allah, and you create a lie; surely those whom you worship besides Allah do not control sustenance for you.</w:t>
      </w:r>
    </w:p>
    <w:p w:rsidR="00782CBF" w:rsidRDefault="00782CBF" w:rsidP="00156F46">
      <w:pPr>
        <w:pStyle w:val="libItalic"/>
      </w:pPr>
      <w:r>
        <w:lastRenderedPageBreak/>
        <w:t>Therefore seek the sustenance from Allah, and worship Him and be grateful to Him; to Him you shall return.</w:t>
      </w:r>
    </w:p>
    <w:p w:rsidR="00782CBF" w:rsidRDefault="00782CBF" w:rsidP="00C6750C">
      <w:pPr>
        <w:pStyle w:val="libItalic"/>
      </w:pPr>
      <w:r>
        <w:t>18. If you deny (the truth), then surely nations before you have denied (the truth), and nothing is incumbent on the Messenger except a clear delivering (of the message).</w:t>
      </w:r>
    </w:p>
    <w:p w:rsidR="00782CBF" w:rsidRDefault="00782CBF" w:rsidP="00C6750C">
      <w:pPr>
        <w:pStyle w:val="libItalic"/>
      </w:pPr>
      <w:r>
        <w:t>19. What! do they not see how Allah originates creation, then brings it back again? Indeed that is easy for Allah.</w:t>
      </w:r>
    </w:p>
    <w:p w:rsidR="00782CBF" w:rsidRDefault="00782CBF" w:rsidP="00C6750C">
      <w:pPr>
        <w:pStyle w:val="libItalic"/>
      </w:pPr>
      <w:r>
        <w:t>20. Say: Travel on the earth and see how He has originated the creation, then Allah causes another development; surely Allah has power over all things.</w:t>
      </w:r>
    </w:p>
    <w:p w:rsidR="00782CBF" w:rsidRDefault="00782CBF" w:rsidP="00C6750C">
      <w:pPr>
        <w:pStyle w:val="libItalic"/>
      </w:pPr>
      <w:r>
        <w:t>21. He punishes whom He pleases and has mercy on whom He pleases, and to Him you shall be turned back.</w:t>
      </w:r>
    </w:p>
    <w:p w:rsidR="00782CBF" w:rsidRDefault="00782CBF" w:rsidP="00C6750C">
      <w:pPr>
        <w:pStyle w:val="libItalic"/>
      </w:pPr>
      <w:r>
        <w:t>22. And you shall not escape on the earth nor in the heaven. You have neither a protector nor a helper beside Allah.</w:t>
      </w:r>
    </w:p>
    <w:p w:rsidR="00782CBF" w:rsidRDefault="00782CBF" w:rsidP="00C6750C">
      <w:pPr>
        <w:pStyle w:val="libItalic"/>
      </w:pPr>
      <w:r>
        <w:t>23. Those who disbelieve in the signs of Allah, and the meeting with Him; those are the ones who have despaired of My mercy, and those are the ones for whom there is a painful punishment.</w:t>
      </w:r>
    </w:p>
    <w:p w:rsidR="00782CBF" w:rsidRDefault="00782CBF" w:rsidP="00C6750C">
      <w:pPr>
        <w:pStyle w:val="libItalic"/>
      </w:pPr>
      <w:r>
        <w:t>24. But his people did not reply him except to say; ”slay him” or “burn him.” Then Allah delivered him from the fire. In this are signs for a people who believe.</w:t>
      </w:r>
    </w:p>
    <w:p w:rsidR="00782CBF" w:rsidRDefault="00782CBF" w:rsidP="00C6750C">
      <w:pPr>
        <w:pStyle w:val="libItalic"/>
      </w:pPr>
      <w:r>
        <w:t>25. He (Ibrahim) said: You have taken for yourselves idols besides Allah, in friendship between yourselves, in the life of this world. Then on the Day of Judgement, some of you will deny the others, and some of you will curse the others. Your abode will be the fire and you shall not have any helpers.</w:t>
      </w:r>
    </w:p>
    <w:p w:rsidR="00782CBF" w:rsidRDefault="00782CBF" w:rsidP="00C6750C">
      <w:pPr>
        <w:pStyle w:val="libItalic"/>
      </w:pPr>
      <w:r>
        <w:t>26. And Lut believed in him. He said, I flee to my Lord, surely He is the Mighty, the Wise.</w:t>
      </w:r>
    </w:p>
    <w:p w:rsidR="00782CBF" w:rsidRDefault="00782CBF" w:rsidP="00C6750C">
      <w:pPr>
        <w:pStyle w:val="libItalic"/>
      </w:pPr>
      <w:r>
        <w:t>27. We granted him Ishaq and Y'aqub, and We placed Prophethood and the Book in his progeny. We gave him his reward in the world, and indeed in the Hereafter he will be among the righteous.</w:t>
      </w:r>
    </w:p>
    <w:p w:rsidR="00782CBF" w:rsidRDefault="00782CBF" w:rsidP="00C6750C">
      <w:pPr>
        <w:pStyle w:val="libItalic"/>
      </w:pPr>
      <w:r>
        <w:t>28. And (remember) Lut when he said to his people: you commit an indecency which none of the people of the worlds has done.</w:t>
      </w:r>
    </w:p>
    <w:p w:rsidR="00782CBF" w:rsidRDefault="00782CBF" w:rsidP="00C6750C">
      <w:pPr>
        <w:pStyle w:val="libItalic"/>
      </w:pPr>
      <w:r>
        <w:t>29. What! do you approach the males, and rob on the highway, and commit evil deeds in your assemblies? But his people did not answer except to say: Bring us the punishment of Allah if you are truthful.</w:t>
      </w:r>
    </w:p>
    <w:p w:rsidR="00782CBF" w:rsidRDefault="00782CBF" w:rsidP="00C6750C">
      <w:pPr>
        <w:pStyle w:val="libItalic"/>
      </w:pPr>
      <w:r>
        <w:t>30. He said: My Lord, help me against the corrupt people.</w:t>
      </w:r>
    </w:p>
    <w:p w:rsidR="00782CBF" w:rsidRDefault="00782CBF" w:rsidP="00C6750C">
      <w:pPr>
        <w:pStyle w:val="libItalic"/>
      </w:pPr>
      <w:r>
        <w:t>31. When our messengers came to Ibrahim with the good news, they said: We are going to destroy the people of this town, surely its people are unjust.</w:t>
      </w:r>
    </w:p>
    <w:p w:rsidR="00782CBF" w:rsidRDefault="00782CBF" w:rsidP="00C6750C">
      <w:pPr>
        <w:pStyle w:val="libItalic"/>
      </w:pPr>
      <w:r>
        <w:t>32. He (Ibrahim) said: Amongst them is Lut. They said: We know better who is amongst them. We will deliver him and his followers, except his wife; she shall be of those who remain behind.</w:t>
      </w:r>
    </w:p>
    <w:p w:rsidR="00782CBF" w:rsidRDefault="00782CBF" w:rsidP="00C6750C">
      <w:pPr>
        <w:pStyle w:val="libItalic"/>
      </w:pPr>
      <w:r>
        <w:t>33. When our messengers came to Lut, he was grieved for them and felt powerless to protect them. They said: Do not fear, or grieve. We will deliver you and your followers except your wife, she shall be of those who remain behind.</w:t>
      </w:r>
    </w:p>
    <w:p w:rsidR="00782CBF" w:rsidRDefault="00782CBF" w:rsidP="00C6750C">
      <w:pPr>
        <w:pStyle w:val="libItalic"/>
      </w:pPr>
      <w:r>
        <w:t>34. We are bringing down upon the people of this town a punishment from heaven for their transgression.</w:t>
      </w:r>
    </w:p>
    <w:p w:rsidR="00782CBF" w:rsidRDefault="00782CBF" w:rsidP="00C6750C">
      <w:pPr>
        <w:pStyle w:val="libItalic"/>
      </w:pPr>
      <w:r>
        <w:t>35. And certainly We have left a clear sign of it for a people who understand.</w:t>
      </w:r>
    </w:p>
    <w:p w:rsidR="00782CBF" w:rsidRDefault="00782CBF" w:rsidP="00C6750C">
      <w:pPr>
        <w:pStyle w:val="libItalic"/>
      </w:pPr>
      <w:r>
        <w:lastRenderedPageBreak/>
        <w:t>36. To Madyan (We sent) their brother Shu`aib. He said: O my people, worship Allah and hope for the last day and do not act corruptly on the earth, making mischief.</w:t>
      </w:r>
    </w:p>
    <w:p w:rsidR="00782CBF" w:rsidRDefault="00782CBF" w:rsidP="00C6750C">
      <w:pPr>
        <w:pStyle w:val="libItalic"/>
      </w:pPr>
      <w:r>
        <w:t>37. But they denied him, so a severe earthquake seized them and they became motionless in their abodes.</w:t>
      </w:r>
    </w:p>
    <w:p w:rsidR="00782CBF" w:rsidRDefault="00782CBF" w:rsidP="00C6750C">
      <w:pPr>
        <w:pStyle w:val="libItalic"/>
      </w:pPr>
      <w:r>
        <w:t>38. And (We destroyed the peoples of) `Ad and Thamud, and this is clear to you from their abodes. Shaytan made their deeds fair­</w:t>
      </w:r>
      <w:r w:rsidR="00675E82">
        <w:t>-</w:t>
      </w:r>
      <w:r>
        <w:t>seeming to them, so he kept them back from the path although they had insight.</w:t>
      </w:r>
    </w:p>
    <w:p w:rsidR="00782CBF" w:rsidRDefault="00782CBF" w:rsidP="00C6750C">
      <w:pPr>
        <w:pStyle w:val="libItalic"/>
      </w:pPr>
      <w:r>
        <w:t>39. And (We destroyed) Qarun, and Fir`awn and Haman. Indeed Musa came to them with clear signs but they were arrogant on earth, although they did not overtake (us).</w:t>
      </w:r>
    </w:p>
    <w:p w:rsidR="00782CBF" w:rsidRDefault="00782CBF" w:rsidP="00C6750C">
      <w:pPr>
        <w:pStyle w:val="libItalic"/>
      </w:pPr>
      <w:r>
        <w:t>40. So each We seized for his sin; among them was he on whom we sent a violent storm, and among them was he whom the blast seized, and among them was he whom we caused to be swallowed by the earth, and among them was he whom We drowned. Allah does not do injustice to them but they are unjust to themselves.</w:t>
      </w:r>
    </w:p>
    <w:p w:rsidR="00782CBF" w:rsidRDefault="00782CBF" w:rsidP="00C6750C">
      <w:pPr>
        <w:pStyle w:val="libItalic"/>
      </w:pPr>
      <w:r>
        <w:t>41. The example of those who take guardians other than Allah is like the example of a spider; it takes a house, but surely the frailest of houses is the house of a spider; if only they knew.</w:t>
      </w:r>
    </w:p>
    <w:p w:rsidR="00782CBF" w:rsidRDefault="00782CBF" w:rsidP="00C6750C">
      <w:pPr>
        <w:pStyle w:val="libItalic"/>
      </w:pPr>
      <w:r>
        <w:t>42. Allah knows whatever thing they call upon besides Him, and He is the Mighty, the Wise.</w:t>
      </w:r>
    </w:p>
    <w:p w:rsidR="00782CBF" w:rsidRDefault="00782CBF" w:rsidP="00C6750C">
      <w:pPr>
        <w:pStyle w:val="libItalic"/>
      </w:pPr>
      <w:r>
        <w:t>43. These are the examples We have set forth for mankind, but none understand them except those who know.</w:t>
      </w:r>
    </w:p>
    <w:p w:rsidR="00782CBF" w:rsidRDefault="00782CBF" w:rsidP="00C6750C">
      <w:pPr>
        <w:pStyle w:val="libItalic"/>
      </w:pPr>
      <w:r>
        <w:t>44. Allah created the heavens and the earth with truth, surely in this there is a sign for the believers.</w:t>
      </w:r>
    </w:p>
    <w:p w:rsidR="00782CBF" w:rsidRDefault="00782CBF" w:rsidP="00C6750C">
      <w:pPr>
        <w:pStyle w:val="libItalic"/>
      </w:pPr>
      <w:r>
        <w:t>45. Recite what has been revealed to you of the Book, and establish prayer; surely prayer keeps you away from indecency and evil. Remembrance of Allah is the greatest, and Allah knows what you do.</w:t>
      </w:r>
    </w:p>
    <w:p w:rsidR="00782CBF" w:rsidRDefault="00782CBF" w:rsidP="00C6750C">
      <w:pPr>
        <w:pStyle w:val="libItalic"/>
      </w:pPr>
      <w:r>
        <w:t>46. Do not dispute with the people of the book except with what is best, except those of them who act unjustly, and say: We believe in what was revealed to us, and what was revealed to you; our God and your God is one, and to Him we submit.</w:t>
      </w:r>
    </w:p>
    <w:p w:rsidR="00782CBF" w:rsidRDefault="00782CBF" w:rsidP="00C6750C">
      <w:pPr>
        <w:pStyle w:val="libItalic"/>
      </w:pPr>
      <w:r>
        <w:t>47. Thus We have revealed to you the book. Those whom we have given the book believe in it, and of these (Jews and Christians) there are those who believe in it; and none deny Our signs except the disbelievers.</w:t>
      </w:r>
    </w:p>
    <w:p w:rsidR="00782CBF" w:rsidRDefault="00782CBF" w:rsidP="00C6750C">
      <w:pPr>
        <w:pStyle w:val="libItalic"/>
      </w:pPr>
      <w:r>
        <w:t>48. You did not recite any book before it, nor did you transcribe one with your right hand, for then those who follow untruth would have doubted.</w:t>
      </w:r>
    </w:p>
    <w:p w:rsidR="00782CBF" w:rsidRDefault="00782CBF" w:rsidP="00C6750C">
      <w:pPr>
        <w:pStyle w:val="libItalic"/>
      </w:pPr>
      <w:r>
        <w:t>49. Nay! It is a clear sign in the hearts of those who have been given knowledge; and none dispute Our signs except the unjust.</w:t>
      </w:r>
    </w:p>
    <w:p w:rsidR="00782CBF" w:rsidRDefault="00782CBF" w:rsidP="00C6750C">
      <w:pPr>
        <w:pStyle w:val="libItalic"/>
      </w:pPr>
      <w:r>
        <w:t>50. They say: Why are signs not sent down upon him from his Lord? Say: The signs are only with Allah, I am only a plain warner.</w:t>
      </w:r>
    </w:p>
    <w:p w:rsidR="00782CBF" w:rsidRDefault="00782CBF" w:rsidP="00C6750C">
      <w:pPr>
        <w:pStyle w:val="libItalic"/>
      </w:pPr>
      <w:r>
        <w:t>51. Is it not enough for them that We have sent down to you the Book which is recited to them? Surely in this there is a mercy and a reminder for a people who believe.</w:t>
      </w:r>
    </w:p>
    <w:p w:rsidR="00782CBF" w:rsidRDefault="00782CBF" w:rsidP="00C6750C">
      <w:pPr>
        <w:pStyle w:val="libItalic"/>
      </w:pPr>
      <w:r>
        <w:t>52. Say: Sufficient is Allah as a witness between me and you, He knows what is in the heavens and the earth. Those who believe in falsehood and disbelieve in Allah, those are the losers.</w:t>
      </w:r>
    </w:p>
    <w:p w:rsidR="00782CBF" w:rsidRDefault="00782CBF" w:rsidP="00C6750C">
      <w:pPr>
        <w:pStyle w:val="libItalic"/>
      </w:pPr>
      <w:r>
        <w:lastRenderedPageBreak/>
        <w:t>53. They ask you to hasten the punishment, and had not the term been appointed the punishment would certainly have come to them; and indeed it will come to them suddenly, while they are not aware.</w:t>
      </w:r>
    </w:p>
    <w:p w:rsidR="00782CBF" w:rsidRDefault="00782CBF" w:rsidP="00C6750C">
      <w:pPr>
        <w:pStyle w:val="libItalic"/>
      </w:pPr>
      <w:r>
        <w:t>54. They ask you to hasten the punishment; surely Hell encompasses the disbelievers.</w:t>
      </w:r>
    </w:p>
    <w:p w:rsidR="00782CBF" w:rsidRDefault="00782CBF" w:rsidP="00C6750C">
      <w:pPr>
        <w:pStyle w:val="libItalic"/>
      </w:pPr>
      <w:r>
        <w:t>55. On the day when the punishment will cover them from above, and from below their feet, and He shall say: Taste (the results of) what you did.</w:t>
      </w:r>
    </w:p>
    <w:p w:rsidR="00782CBF" w:rsidRDefault="00782CBF" w:rsidP="00C6750C">
      <w:pPr>
        <w:pStyle w:val="libItalic"/>
      </w:pPr>
      <w:r>
        <w:t>56. O My servants who believe, My earth is wide, therefore worship Me alone.</w:t>
      </w:r>
    </w:p>
    <w:p w:rsidR="00782CBF" w:rsidRDefault="00782CBF" w:rsidP="00C6750C">
      <w:pPr>
        <w:pStyle w:val="libItalic"/>
      </w:pPr>
      <w:r>
        <w:t>57. Every soul shall taste of death, then to Us you shall be returned.</w:t>
      </w:r>
    </w:p>
    <w:p w:rsidR="00782CBF" w:rsidRDefault="00782CBF" w:rsidP="00C6750C">
      <w:pPr>
        <w:pStyle w:val="libItalic"/>
      </w:pPr>
      <w:r>
        <w:t>58. Those who believe and do good deeds, We shall lodge them in lofty chambers in the gardens beneath which rivers flow, and they shall abide therein. How excellent is the reward of those who perform (good) deeds.</w:t>
      </w:r>
    </w:p>
    <w:p w:rsidR="00782CBF" w:rsidRDefault="00782CBF" w:rsidP="00C6750C">
      <w:pPr>
        <w:pStyle w:val="libItalic"/>
      </w:pPr>
      <w:r>
        <w:t>59. Those who are patient, and rely on their Lord.</w:t>
      </w:r>
    </w:p>
    <w:p w:rsidR="00782CBF" w:rsidRDefault="00782CBF" w:rsidP="00C6750C">
      <w:pPr>
        <w:pStyle w:val="libItalic"/>
      </w:pPr>
      <w:r>
        <w:t>60. And how many a living creature does not carry its own sustenance ; Allah sustains it and yourselves; and He is the All­</w:t>
      </w:r>
      <w:r w:rsidR="00675E82">
        <w:t>-</w:t>
      </w:r>
      <w:r>
        <w:t>Hearing, all</w:t>
      </w:r>
      <w:r w:rsidR="00675E82">
        <w:t>-</w:t>
      </w:r>
      <w:r>
        <w:t>­Knowing.</w:t>
      </w:r>
    </w:p>
    <w:p w:rsidR="00782CBF" w:rsidRDefault="00782CBF" w:rsidP="00C6750C">
      <w:pPr>
        <w:pStyle w:val="libItalic"/>
      </w:pPr>
      <w:r>
        <w:t>61. If you ask them who created the heavens and the earth, and made the sun and moon subservient, they will surely say Allah. Why are they then turned away?</w:t>
      </w:r>
    </w:p>
    <w:p w:rsidR="00782CBF" w:rsidRDefault="00782CBF" w:rsidP="00C6750C">
      <w:pPr>
        <w:pStyle w:val="libItalic"/>
      </w:pPr>
      <w:r>
        <w:t>62. Allah makes abundant the sustenance of whoever He pleases and straitens it for him (who He pleases). Surely Allah is Aware of all things.</w:t>
      </w:r>
    </w:p>
    <w:p w:rsidR="00782CBF" w:rsidRDefault="00782CBF" w:rsidP="00C6750C">
      <w:pPr>
        <w:pStyle w:val="libItalic"/>
      </w:pPr>
      <w:r>
        <w:t>63. If you ask them who sends water from the sky, then gives life with it to the earth after its death, they will surely say Allah. Say : All praise is for Allah. Nay! most of them do not understand.</w:t>
      </w:r>
    </w:p>
    <w:p w:rsidR="00782CBF" w:rsidRDefault="00782CBF" w:rsidP="00C6750C">
      <w:pPr>
        <w:pStyle w:val="libItalic"/>
      </w:pPr>
      <w:r>
        <w:t>64. The life of this world is nothing but a sport and play. Surely the abode of the Hereafter, that most certainly is the life, if only they knew.</w:t>
      </w:r>
    </w:p>
    <w:p w:rsidR="00782CBF" w:rsidRDefault="00782CBF" w:rsidP="00C6750C">
      <w:pPr>
        <w:pStyle w:val="libItalic"/>
      </w:pPr>
      <w:r>
        <w:t>65. When they ride on the ships they call upon Allah, making the religion sincerely His. But when He brings them safely to land, lo! they associate others with Him.</w:t>
      </w:r>
    </w:p>
    <w:p w:rsidR="00782CBF" w:rsidRDefault="00782CBF" w:rsidP="00C6750C">
      <w:pPr>
        <w:pStyle w:val="libItalic"/>
      </w:pPr>
      <w:r>
        <w:t>66. Thus they become ungrateful for what We have given them. Let them enjoy; soon they shall know.</w:t>
      </w:r>
    </w:p>
    <w:p w:rsidR="00782CBF" w:rsidRDefault="00782CBF" w:rsidP="00C6750C">
      <w:pPr>
        <w:pStyle w:val="libItalic"/>
      </w:pPr>
      <w:r>
        <w:t>67. Do they not see that We have made a sacred territory secure, while people are carried off by force from around them? Will they still believe in falsehood and disbelieve in the favour of Allah?</w:t>
      </w:r>
    </w:p>
    <w:p w:rsidR="00782CBF" w:rsidRDefault="00782CBF" w:rsidP="00C6750C">
      <w:pPr>
        <w:pStyle w:val="libItalic"/>
      </w:pPr>
      <w:r>
        <w:t>68. Who is more unjust than one who forges a lie against Allah, or denies the truth when it comes to him? Is not Hell the abode of the disbelievers?</w:t>
      </w:r>
    </w:p>
    <w:p w:rsidR="00782CBF" w:rsidRDefault="00782CBF" w:rsidP="00C6750C">
      <w:pPr>
        <w:pStyle w:val="libItalic"/>
      </w:pPr>
      <w:r>
        <w:t>69. Those who strive hard for Us, We will most certainly guide them to our ways; and Allah is always with the doers of good.</w:t>
      </w:r>
    </w:p>
    <w:p w:rsidR="00782CBF" w:rsidRDefault="00782CBF" w:rsidP="00782CBF">
      <w:pPr>
        <w:pStyle w:val="libNormal"/>
      </w:pPr>
      <w:r>
        <w:br w:type="page"/>
      </w:r>
    </w:p>
    <w:p w:rsidR="00782CBF" w:rsidRDefault="00782CBF" w:rsidP="00CE0FE9">
      <w:pPr>
        <w:pStyle w:val="Heading1Center"/>
      </w:pPr>
      <w:bookmarkStart w:id="98" w:name="_Toc391371051"/>
      <w:r>
        <w:lastRenderedPageBreak/>
        <w:t>Surat ad</w:t>
      </w:r>
      <w:r w:rsidR="00675E82">
        <w:t>-</w:t>
      </w:r>
      <w:r>
        <w:t>Dukhan The Smoke, Chapter 44</w:t>
      </w:r>
      <w:bookmarkEnd w:id="98"/>
    </w:p>
    <w:p w:rsidR="00782CBF" w:rsidRDefault="00782CBF" w:rsidP="00782CBF">
      <w:pPr>
        <w:pStyle w:val="libNormal"/>
      </w:pPr>
      <w:r>
        <w:t>The sura derives its name from ayat no.10 which warns of a clearly visible smoke descending on the unbelievers. Some commentators believe it refers to the smoke which will envelop the world before the day of Judgement, and which will be especially painful for the unbelievers.</w:t>
      </w:r>
    </w:p>
    <w:p w:rsidR="00782CBF" w:rsidRDefault="00782CBF" w:rsidP="00782CBF">
      <w:pPr>
        <w:pStyle w:val="libNormal"/>
      </w:pPr>
      <w:r>
        <w:t>There is great reward for reciting this sura in obligatory and recommended prayers.</w:t>
      </w:r>
    </w:p>
    <w:p w:rsidR="00782CBF" w:rsidRDefault="00782CBF" w:rsidP="00782CBF">
      <w:pPr>
        <w:pStyle w:val="libNormal"/>
      </w:pPr>
      <w:r>
        <w:t>At the beginning of this sura, an indirect reference is made to the night of Qadr. This was the first time Muslims were told about Laylatul Qadr. The only other mention of Laylatul Qadr in the Qur'an is in Sura al­</w:t>
      </w:r>
      <w:r w:rsidR="00675E82">
        <w:t>-</w:t>
      </w:r>
      <w:r>
        <w:t>Qadr, which has a direct reference to the holy night. Thus both surahs are recommended for recitation on the night of Qadr.</w:t>
      </w:r>
    </w:p>
    <w:p w:rsidR="00782CBF" w:rsidRDefault="00782CBF" w:rsidP="00782CBF">
      <w:pPr>
        <w:pStyle w:val="libNormal"/>
      </w:pPr>
      <w:r>
        <w:t>The first six ayaat discuss the holy night, and its blessings. The Sura also ends with a mention of the Qur'an as a reminder for the people.</w:t>
      </w:r>
    </w:p>
    <w:p w:rsidR="00CE0FE9" w:rsidRDefault="00CE0FE9" w:rsidP="00CE0FE9">
      <w:pPr>
        <w:pStyle w:val="libAie"/>
      </w:pPr>
      <w:r>
        <w:rPr>
          <w:rtl/>
        </w:rPr>
        <w:t>بِسْمِ اللَّـهِ الرَّ‌حْمَـٰنِ الرَّ‌حِيمِ</w:t>
      </w:r>
    </w:p>
    <w:p w:rsidR="00156F46" w:rsidRDefault="00CE0FE9" w:rsidP="00CE0FE9">
      <w:pPr>
        <w:pStyle w:val="libAie"/>
      </w:pPr>
      <w:r>
        <w:rPr>
          <w:rtl/>
        </w:rPr>
        <w:t>حم ﴿١﴾ وَالْكِتَابِ الْمُبِينِ ﴿٢﴾ إِنَّا أَنزَلْنَاهُ فِي لَيْلَةٍ مُّبَارَ‌كَةٍ إِنَّا كُنَّا مُنذِرِ‌ينَ ﴿٣﴾ فِيهَا يُفْرَ‌قُ كُلُّ أَمْرٍ‌ حَكِيمٍ ﴿٤﴾ أَمْرً‌ا مِّنْ عِندِنَا إِنَّا كُنَّا مُرْ‌سِلِينَ ﴿٥﴾ رَ‌حْمَةً مِّن رَّ‌بِّكَ إِنَّهُ هُوَ السَّمِيعُ الْعَلِيمُ ﴿٦﴾ رَ‌بِّ السَّمَاوَاتِ وَالْأَرْ‌ضِ وَمَا بَيْنَهُمَا إِن كُنتُم مُّوقِنِينَ ﴿٧﴾ لَا إِلَـٰهَ إِلَّا هُوَ يُحْيِي وَيُمِيتُ رَ‌بُّكُمْ وَرَ‌بُّ آبَائِكُمُ الْأَوَّلِينَ ﴿٨﴾ بَلْ هُمْ فِي شَكٍّ يَلْعَبُونَ ﴿٩﴾ فَارْ‌تَقِبْ يَوْمَ تَأْتِي السَّمَاءُ بِدُخَانٍ مُّبِينٍ ﴿١٠﴾ يَغْشَى النَّاسَ هَـٰذَا عَذَابٌ أَلِيمٌ ﴿١١﴾ رَّ‌بَّنَا اكْشِفْ عَنَّا الْعَذَابَ إِنَّا مُؤْمِنُونَ ﴿١٢﴾ أَنَّىٰ لَهُمُ الذِّكْرَ‌ىٰ وَقَدْ جَاءَهُمْ رَ‌سُولٌ مُّبِينٌ ﴿١٣﴾ ثُمَّ تَوَلَّوْا عَنْهُ وَقَالُوا مُعَلَّمٌ مَّجْنُونٌ ﴿١٤﴾ إِنَّا كَاشِفُو الْعَذَابِ قَلِيلًا إِنَّكُمْ عَائِدُونَ ﴿١٥﴾ يَوْمَ نَبْطِشُ الْبَطْشَةَ الْكُبْرَ‌ىٰ إِنَّا مُنتَقِمُونَ ﴿١٦﴾ وَلَقَدْ فَتَنَّا قَبْلَهُمْ قَوْمَ فِرْ‌عَوْنَ وَجَاءَهُمْ رَ‌سُولٌ كَرِ‌يمٌ ﴿١٧﴾ أَنْ أَدُّوا إِلَيَّ عِبَادَ اللَّـهِ إِنِّي لَكُمْ رَ‌سُولٌ أَمِينٌ ﴿١٨﴾</w:t>
      </w:r>
      <w:r w:rsidRPr="00CE0FE9">
        <w:rPr>
          <w:rtl/>
        </w:rPr>
        <w:t xml:space="preserve"> وَأَن لَّا تَعْلُوا عَلَى اللَّـهِ إِنِّي آتِيكُم بِسُلْطَانٍ مُّبِينٍ ﴿١٩﴾ وَإِنِّي عُذْتُ بِرَ‌بِّي وَرَ‌بِّكُمْ أَن تَرْ‌جُمُونِ ﴿٢٠﴾ وَإِن لَّمْ تُؤْمِنُوا لِي فَاعْتَزِلُونِ ﴿٢١﴾ فَدَعَا رَ‌بَّهُ أَنَّ هَـٰؤُلَاءِ قَوْمٌ مُّجْرِ‌مُونَ ﴿٢٢﴾ فَأَسْرِ‌ بِعِبَادِي لَيْلًا إِنَّكُم مُّتَّبَعُونَ ﴿٢٣﴾ وَاتْرُ‌كِ الْبَحْرَ‌ رَ‌هْوًا إِنَّهُمْ جُندٌ مُّغْرَ‌قُونَ ﴿٢٤﴾ كَمْ تَرَ‌كُوا مِن جَنَّاتٍ وَعُيُونٍ ﴿٢٥﴾ وَزُرُ‌وعٍ وَمَقَامٍ كَرِ‌يمٍ ﴿٢٦﴾ وَنَعْمَةٍ كَانُوا فِيهَا فَاكِهِينَ ﴿٢٧﴾ كَذَٰلِكَ وَأَوْرَ‌ثْنَاهَا قَوْمًا آخَرِ‌ينَ ﴿٢٨﴾ فَمَا بَكَتْ عَلَيْهِمُ السَّمَاءُ وَالْأَرْ‌ضُ وَمَا كَانُوا مُنظَرِ‌ينَ ﴿٢٩﴾ وَلَقَدْ نَجَّيْنَا بَنِي إِسْرَ‌ائِيلَ مِنَ الْعَذَابِ الْمُهِينِ ﴿٣٠﴾ مِن فِرْ‌عَوْنَ إِنَّهُ كَانَ عَالِيًا مِّنَ الْمُسْرِ‌فِينَ ﴿٣١﴾ وَلَقَدِ اخْتَرْ‌نَاهُمْ عَلَىٰ عِلْمٍ عَلَى الْعَالَمِينَ ﴿٣٢﴾ وَآتَيْنَاهُم مِّنَ الْآيَاتِ مَا فِيهِ بَلَاءٌ مُّبِينٌ ﴿٣٣﴾ إِنَّ هَـٰؤُلَاءِ لَيَقُولُونَ ﴿٣٤﴾ إِنْ هِيَ إِلَّا مَوْتَتُنَا الْأُولَىٰ وَمَا نَحْنُ بِمُنشَرِ‌ينَ ﴿٣٥﴾ فَأْتُوا بِآبَائِنَا إِن كُنتُمْ صَادِقِينَ ﴿٣٦﴾ أَهُمْ خَيْرٌ‌ أَمْ قَوْمُ تُبَّعٍ وَالَّذِينَ مِن قَبْلِهِمْ أَهْلَكْنَاهُمْ</w:t>
      </w:r>
    </w:p>
    <w:p w:rsidR="00CE0FE9" w:rsidRPr="00CE0FE9" w:rsidRDefault="00CE0FE9" w:rsidP="00CE0FE9">
      <w:pPr>
        <w:pStyle w:val="libAie"/>
        <w:rPr>
          <w:rtl/>
        </w:rPr>
      </w:pPr>
      <w:r w:rsidRPr="00CE0FE9">
        <w:rPr>
          <w:rtl/>
        </w:rPr>
        <w:lastRenderedPageBreak/>
        <w:t>إِنَّهُمْ كَانُوا مُجْرِ‌مِينَ ﴿٣٧﴾ وَمَا خَلَقْنَا السَّمَاوَاتِ وَالْأَرْ‌ضَ وَمَا بَيْنَهُمَا لَاعِبِينَ ﴿٣٨﴾ مَا خَلَقْنَاهُمَا إِلَّا بِالْحَقِّ وَلَـٰكِنَّ أَكْثَرَ‌هُمْ لَا يَعْلَمُونَ ﴿٣٩﴾ إِنَّ يَوْمَ الْفَصْلِ مِيقَاتُهُمْ أَجْمَعِينَ ﴿٤٠﴾ يَوْمَ لَا يُغْنِي مَوْلًى عَن مَّوْلًى شَيْئًا وَلَا هُمْ يُنصَرُ‌ونَ ﴿٤١﴾ إِلَّا مَن رَّ‌حِمَ اللَّـهُ إِنَّهُ هُوَ الْعَزِيزُ الرَّ‌حِيمُ ﴿٤٢﴾ إِنَّ شَجَرَ‌تَ الزَّقُّومِ ﴿٤٣﴾ طَعَامُ الْأَثِيمِ ﴿٤٤﴾ كَالْمُهْلِ يَغْلِي فِي الْبُطُونِ ﴿٤٥﴾ كَغَلْيِ الْحَمِيمِ ﴿٤٦﴾ خُذُوهُ فَاعْتِلُوهُ إِلَىٰ سَوَاءِ الْجَحِيمِ ﴿٤٧﴾ ثُمَّ صُبُّوا فَوْقَ رَ‌أْسِهِ مِنْ عَذَابِ الْحَمِيمِ ﴿٤٨﴾ ذُقْ إِنَّكَ أَنتَ الْعَزِيزُ الْكَرِ‌يمُ ﴿٤٩﴾ إِنَّ هَـٰذَا مَا كُنتُم بِهِ تَمْتَرُ‌ونَ ﴿٥٠﴾ إِنَّ الْمُتَّقِينَ فِي مَقَامٍ أَمِينٍ ﴿٥١﴾ فِي جَنَّاتٍ وَعُيُونٍ ﴿٥٢﴾ يَلْبَسُونَ مِن سُندُسٍ وَإِسْتَبْرَ‌قٍ مُّتَقَابِلِينَ ﴿٥٣﴾ كَذَٰلِكَ وَزَوَّجْنَاهُم بِحُورٍ‌ عِينٍ ﴿٥٤﴾ يَدْعُونَ فِيهَا بِكُلِّ فَاكِهَةٍ آمِنِينَ ﴿٥٥﴾ لَا يَذُوقُونَ فِيهَا الْمَوْتَ إِلَّا الْمَوْتَةَ الْأُولَىٰ وَوَقَاهُمْ عَذَابَ الْجَحِيمِ ﴿٥٦﴾ فَضْلًا مِّن رَّ‌بِّكَ ذَٰلِكَ هُوَ الْفَوْزُ الْعَظِيمُ ﴿٥٧﴾ فَإِنَّمَا يَسَّرْ‌نَاهُ بِلِسَانِكَ لَعَلَّهُمْ يَتَذَكَّرُ‌ونَ ﴿٥٨﴾ فَارْ‌تَقِبْ إِنَّهُم مُّرْ‌تَقِبُونَ ﴿٥٩﴾</w:t>
      </w:r>
    </w:p>
    <w:p w:rsidR="00782CBF" w:rsidRDefault="00782CBF" w:rsidP="00CE0FE9">
      <w:pPr>
        <w:pStyle w:val="libItalic"/>
      </w:pPr>
      <w:r>
        <w:t>In the name of Allah, the Beneficent, the Merciful.</w:t>
      </w:r>
    </w:p>
    <w:p w:rsidR="00782CBF" w:rsidRDefault="00782CBF" w:rsidP="00CE0FE9">
      <w:pPr>
        <w:pStyle w:val="libItalic"/>
      </w:pPr>
      <w:r>
        <w:t>1. Ha Meem.</w:t>
      </w:r>
    </w:p>
    <w:p w:rsidR="00782CBF" w:rsidRDefault="00782CBF" w:rsidP="00CE0FE9">
      <w:pPr>
        <w:pStyle w:val="libItalic"/>
      </w:pPr>
      <w:r>
        <w:t>2. By the clear Book.</w:t>
      </w:r>
    </w:p>
    <w:p w:rsidR="00782CBF" w:rsidRDefault="00782CBF" w:rsidP="00CE0FE9">
      <w:pPr>
        <w:pStyle w:val="libItalic"/>
      </w:pPr>
      <w:r>
        <w:t>3. Surely We sent it down on a blessed night, surely We have (always) been warning.</w:t>
      </w:r>
    </w:p>
    <w:p w:rsidR="00782CBF" w:rsidRDefault="00782CBF" w:rsidP="00CE0FE9">
      <w:pPr>
        <w:pStyle w:val="libItalic"/>
      </w:pPr>
      <w:r>
        <w:t>4. Therein every wise affair is made distinct.</w:t>
      </w:r>
    </w:p>
    <w:p w:rsidR="00782CBF" w:rsidRDefault="00782CBF" w:rsidP="00CE0FE9">
      <w:pPr>
        <w:pStyle w:val="libItalic"/>
      </w:pPr>
      <w:r>
        <w:t>5. An order from Us, indeed We are the senders.</w:t>
      </w:r>
    </w:p>
    <w:p w:rsidR="00782CBF" w:rsidRDefault="00782CBF" w:rsidP="00CE0FE9">
      <w:pPr>
        <w:pStyle w:val="libItalic"/>
      </w:pPr>
      <w:r>
        <w:t>6. A mercy from Your Lord; surely He is the all</w:t>
      </w:r>
      <w:r w:rsidR="00675E82">
        <w:t>-</w:t>
      </w:r>
      <w:r>
        <w:t>­Hearing, the all</w:t>
      </w:r>
      <w:r w:rsidR="00675E82">
        <w:t>-</w:t>
      </w:r>
      <w:r>
        <w:t>­Knowing.</w:t>
      </w:r>
    </w:p>
    <w:p w:rsidR="00782CBF" w:rsidRDefault="00782CBF" w:rsidP="00CE0FE9">
      <w:pPr>
        <w:pStyle w:val="libItalic"/>
      </w:pPr>
      <w:r>
        <w:t>7. Lord of the heavens and the earth, and what is between them, if you have faith.</w:t>
      </w:r>
    </w:p>
    <w:p w:rsidR="00782CBF" w:rsidRDefault="00782CBF" w:rsidP="00CE0FE9">
      <w:pPr>
        <w:pStyle w:val="libItalic"/>
      </w:pPr>
      <w:r>
        <w:t>8. There is no god but He; He gives life and causes death; your Lord and the Lord of your fathers of before.</w:t>
      </w:r>
    </w:p>
    <w:p w:rsidR="00782CBF" w:rsidRDefault="00782CBF" w:rsidP="00CE0FE9">
      <w:pPr>
        <w:pStyle w:val="libItalic"/>
      </w:pPr>
      <w:r>
        <w:t>9. Nay, they are playing in doubt.</w:t>
      </w:r>
    </w:p>
    <w:p w:rsidR="00782CBF" w:rsidRDefault="00782CBF" w:rsidP="00CE0FE9">
      <w:pPr>
        <w:pStyle w:val="libItalic"/>
      </w:pPr>
      <w:r>
        <w:t>10. Therefore be on the watch for the day when the heaven shall bring a smoke clearly visible.</w:t>
      </w:r>
    </w:p>
    <w:p w:rsidR="00782CBF" w:rsidRDefault="00782CBF" w:rsidP="00CE0FE9">
      <w:pPr>
        <w:pStyle w:val="libItalic"/>
      </w:pPr>
      <w:r>
        <w:t>11. Covering the people, this is a painful punishment.</w:t>
      </w:r>
    </w:p>
    <w:p w:rsidR="00782CBF" w:rsidRDefault="00782CBF" w:rsidP="00CE0FE9">
      <w:pPr>
        <w:pStyle w:val="libItalic"/>
      </w:pPr>
      <w:r>
        <w:t>12. (They will say) Our Lord, remove from us the punishment; surely we are believers.</w:t>
      </w:r>
    </w:p>
    <w:p w:rsidR="00782CBF" w:rsidRDefault="00782CBF" w:rsidP="00CE0FE9">
      <w:pPr>
        <w:pStyle w:val="libItalic"/>
      </w:pPr>
      <w:r>
        <w:t>13. How shall they be reminded, when a Messenger making clear (the truth) already came to them?</w:t>
      </w:r>
    </w:p>
    <w:p w:rsidR="00782CBF" w:rsidRDefault="00782CBF" w:rsidP="00CE0FE9">
      <w:pPr>
        <w:pStyle w:val="libItalic"/>
      </w:pPr>
      <w:r>
        <w:t>14. But they turned their backs on him, and said: he is taught (by others), a madman.</w:t>
      </w:r>
    </w:p>
    <w:p w:rsidR="00782CBF" w:rsidRDefault="00782CBF" w:rsidP="00CE0FE9">
      <w:pPr>
        <w:pStyle w:val="libItalic"/>
      </w:pPr>
      <w:r>
        <w:t>15. Surely We will remove the punishment a little, but certainly you will return (to evil).</w:t>
      </w:r>
    </w:p>
    <w:p w:rsidR="00782CBF" w:rsidRDefault="00782CBF" w:rsidP="00CE0FE9">
      <w:pPr>
        <w:pStyle w:val="libItalic"/>
      </w:pPr>
      <w:r>
        <w:t>16. The day We shall seize them with a great seizure, surely We will retribute them.</w:t>
      </w:r>
    </w:p>
    <w:p w:rsidR="00782CBF" w:rsidRDefault="00782CBF" w:rsidP="00CE0FE9">
      <w:pPr>
        <w:pStyle w:val="libItalic"/>
      </w:pPr>
      <w:r>
        <w:t>17. And We tried before them the people of Firaun, and there came to them a noble Prophet.</w:t>
      </w:r>
    </w:p>
    <w:p w:rsidR="00782CBF" w:rsidRDefault="00782CBF" w:rsidP="00CE0FE9">
      <w:pPr>
        <w:pStyle w:val="libItalic"/>
      </w:pPr>
      <w:r>
        <w:lastRenderedPageBreak/>
        <w:t>18. Saying: Deliver to me the servants of Allah; indeed I am a trusted Messenger to you.</w:t>
      </w:r>
    </w:p>
    <w:p w:rsidR="00782CBF" w:rsidRDefault="00782CBF" w:rsidP="00CE0FE9">
      <w:pPr>
        <w:pStyle w:val="libItalic"/>
      </w:pPr>
      <w:r>
        <w:t>19. And exalt not yourselves over Allah; I come to you with a clear authority.</w:t>
      </w:r>
    </w:p>
    <w:p w:rsidR="00782CBF" w:rsidRDefault="00782CBF" w:rsidP="00CE0FE9">
      <w:pPr>
        <w:pStyle w:val="libItalic"/>
      </w:pPr>
      <w:r>
        <w:t>20. And I take refuge with my Lord and your Lord that you stone me (to death).</w:t>
      </w:r>
    </w:p>
    <w:p w:rsidR="00782CBF" w:rsidRDefault="00782CBF" w:rsidP="00CE0FE9">
      <w:pPr>
        <w:pStyle w:val="libItalic"/>
      </w:pPr>
      <w:r>
        <w:t>21. If you do not believe me, then leave me alone.</w:t>
      </w:r>
    </w:p>
    <w:p w:rsidR="00782CBF" w:rsidRDefault="00782CBF" w:rsidP="00CE0FE9">
      <w:pPr>
        <w:pStyle w:val="libItalic"/>
      </w:pPr>
      <w:r>
        <w:t>22. Then he called upon his Lord: These are a guilty people.</w:t>
      </w:r>
    </w:p>
    <w:p w:rsidR="00782CBF" w:rsidRDefault="00782CBF" w:rsidP="00CE0FE9">
      <w:pPr>
        <w:pStyle w:val="libItalic"/>
      </w:pPr>
      <w:r>
        <w:t>23. (He was commanded saying) Go forth with My servants by night, certainly you will be followed.</w:t>
      </w:r>
    </w:p>
    <w:p w:rsidR="00782CBF" w:rsidRDefault="00782CBF" w:rsidP="00CE0FE9">
      <w:pPr>
        <w:pStyle w:val="libItalic"/>
      </w:pPr>
      <w:r>
        <w:t>24. Leave the sea calm; they are a host that shall be drowned.</w:t>
      </w:r>
    </w:p>
    <w:p w:rsidR="00782CBF" w:rsidRDefault="00782CBF" w:rsidP="00CE0FE9">
      <w:pPr>
        <w:pStyle w:val="libItalic"/>
      </w:pPr>
      <w:r>
        <w:t>25. How many have they left, of gardens and fountains!</w:t>
      </w:r>
    </w:p>
    <w:p w:rsidR="00782CBF" w:rsidRDefault="00782CBF" w:rsidP="00CE0FE9">
      <w:pPr>
        <w:pStyle w:val="libItalic"/>
      </w:pPr>
      <w:r>
        <w:t>26. And cornfields, and noble places!</w:t>
      </w:r>
    </w:p>
    <w:p w:rsidR="00782CBF" w:rsidRDefault="00782CBF" w:rsidP="00CE0FE9">
      <w:pPr>
        <w:pStyle w:val="libItalic"/>
      </w:pPr>
      <w:r>
        <w:t>27. And blessings in which they took delight!</w:t>
      </w:r>
    </w:p>
    <w:p w:rsidR="00782CBF" w:rsidRDefault="00782CBF" w:rsidP="00CE0FE9">
      <w:pPr>
        <w:pStyle w:val="libItalic"/>
      </w:pPr>
      <w:r>
        <w:t>28. Thus (was it), and We gave them as heritage to another people.</w:t>
      </w:r>
    </w:p>
    <w:p w:rsidR="00782CBF" w:rsidRDefault="00782CBF" w:rsidP="00CE0FE9">
      <w:pPr>
        <w:pStyle w:val="libItalic"/>
      </w:pPr>
      <w:r>
        <w:t>29. So the heaven and the earth did not weep for them, nor were they respited.</w:t>
      </w:r>
    </w:p>
    <w:p w:rsidR="00782CBF" w:rsidRDefault="00782CBF" w:rsidP="00CE0FE9">
      <w:pPr>
        <w:pStyle w:val="libItalic"/>
      </w:pPr>
      <w:r>
        <w:t>30. We delivered the children of Israel from a degrading affliction.</w:t>
      </w:r>
    </w:p>
    <w:p w:rsidR="00782CBF" w:rsidRDefault="00782CBF" w:rsidP="00CE0FE9">
      <w:pPr>
        <w:pStyle w:val="libItalic"/>
      </w:pPr>
      <w:r>
        <w:t>31. From Firaun, he was haughty, and from those who are extravagant.</w:t>
      </w:r>
    </w:p>
    <w:p w:rsidR="00782CBF" w:rsidRDefault="00782CBF" w:rsidP="00CE0FE9">
      <w:pPr>
        <w:pStyle w:val="libItalic"/>
      </w:pPr>
      <w:r>
        <w:t>32. Certainly We chose them, having knowledge, over the nations.</w:t>
      </w:r>
    </w:p>
    <w:p w:rsidR="00782CBF" w:rsidRDefault="00782CBF" w:rsidP="00CE0FE9">
      <w:pPr>
        <w:pStyle w:val="libItalic"/>
      </w:pPr>
      <w:r>
        <w:t>33. We gave them of the signs, wherein was a clear trial.</w:t>
      </w:r>
    </w:p>
    <w:p w:rsidR="00782CBF" w:rsidRDefault="00782CBF" w:rsidP="00CE0FE9">
      <w:pPr>
        <w:pStyle w:val="libItalic"/>
      </w:pPr>
      <w:r>
        <w:t>34. Surely these (people) say:</w:t>
      </w:r>
    </w:p>
    <w:p w:rsidR="00782CBF" w:rsidRDefault="00782CBF" w:rsidP="00CE0FE9">
      <w:pPr>
        <w:pStyle w:val="libItalic"/>
      </w:pPr>
      <w:r>
        <w:t>35. There is nothing except our first death, and we shall not be raised again.</w:t>
      </w:r>
    </w:p>
    <w:p w:rsidR="00782CBF" w:rsidRDefault="00782CBF" w:rsidP="00CE0FE9">
      <w:pPr>
        <w:pStyle w:val="libItalic"/>
      </w:pPr>
      <w:r>
        <w:t>36. Bring (back) our fathers, if you are truthful.</w:t>
      </w:r>
    </w:p>
    <w:p w:rsidR="00782CBF" w:rsidRDefault="00782CBF" w:rsidP="00CE0FE9">
      <w:pPr>
        <w:pStyle w:val="libItalic"/>
      </w:pPr>
      <w:r>
        <w:t>37. Are they better, or the people of Tubba, and those before them? We destroyed them, for surely they were guilty.</w:t>
      </w:r>
    </w:p>
    <w:p w:rsidR="00782CBF" w:rsidRDefault="00782CBF" w:rsidP="00CE0FE9">
      <w:pPr>
        <w:pStyle w:val="libItalic"/>
      </w:pPr>
      <w:r>
        <w:t>38. We created not the heavens and the earth, and what is between them, in sport.</w:t>
      </w:r>
    </w:p>
    <w:p w:rsidR="00782CBF" w:rsidRDefault="00782CBF" w:rsidP="00CE0FE9">
      <w:pPr>
        <w:pStyle w:val="libItalic"/>
      </w:pPr>
      <w:r>
        <w:t>39. We created them not but with the truth, but most of them do not know.</w:t>
      </w:r>
    </w:p>
    <w:p w:rsidR="00782CBF" w:rsidRDefault="00782CBF" w:rsidP="00CE0FE9">
      <w:pPr>
        <w:pStyle w:val="libItalic"/>
      </w:pPr>
      <w:r>
        <w:t>40. Surely the day of separation, is an appointed term for all of them.</w:t>
      </w:r>
    </w:p>
    <w:p w:rsidR="00782CBF" w:rsidRDefault="00782CBF" w:rsidP="00CE0FE9">
      <w:pPr>
        <w:pStyle w:val="libItalic"/>
      </w:pPr>
      <w:r>
        <w:t>41. The day when a friend shall not be of use to a friend, nor shall they be helped.</w:t>
      </w:r>
    </w:p>
    <w:p w:rsidR="00782CBF" w:rsidRDefault="00782CBF" w:rsidP="00CE0FE9">
      <w:pPr>
        <w:pStyle w:val="libItalic"/>
      </w:pPr>
      <w:r>
        <w:t>42. Except those on whom Allah shall have mercy; Indeed He is the Mighty, the Merciful.</w:t>
      </w:r>
    </w:p>
    <w:p w:rsidR="00782CBF" w:rsidRDefault="00782CBF" w:rsidP="00CE0FE9">
      <w:pPr>
        <w:pStyle w:val="libItalic"/>
      </w:pPr>
      <w:r>
        <w:t>43. Certainly, the tree of Zaqqum.</w:t>
      </w:r>
    </w:p>
    <w:p w:rsidR="00782CBF" w:rsidRDefault="00782CBF" w:rsidP="00CE0FE9">
      <w:pPr>
        <w:pStyle w:val="libItalic"/>
      </w:pPr>
      <w:r>
        <w:t>44. Shall be the food of the sinners.</w:t>
      </w:r>
    </w:p>
    <w:p w:rsidR="00782CBF" w:rsidRDefault="00782CBF" w:rsidP="00CE0FE9">
      <w:pPr>
        <w:pStyle w:val="libItalic"/>
      </w:pPr>
      <w:r>
        <w:t>45. Like molten brass, shall boil in the bellies.</w:t>
      </w:r>
    </w:p>
    <w:p w:rsidR="00782CBF" w:rsidRDefault="00782CBF" w:rsidP="00CE0FE9">
      <w:pPr>
        <w:pStyle w:val="libItalic"/>
      </w:pPr>
      <w:r>
        <w:t>46. Like the boiling of hot water.</w:t>
      </w:r>
    </w:p>
    <w:p w:rsidR="00782CBF" w:rsidRDefault="00782CBF" w:rsidP="00CE0FE9">
      <w:pPr>
        <w:pStyle w:val="libItalic"/>
      </w:pPr>
      <w:r>
        <w:t>47. (It will be said) take him, then drag him down into the middle of Hell.</w:t>
      </w:r>
    </w:p>
    <w:p w:rsidR="00782CBF" w:rsidRDefault="00782CBF" w:rsidP="00CE0FE9">
      <w:pPr>
        <w:pStyle w:val="libItalic"/>
      </w:pPr>
      <w:r>
        <w:t>48. Then pour on his head the torment of the boiling water.</w:t>
      </w:r>
    </w:p>
    <w:p w:rsidR="00782CBF" w:rsidRDefault="00782CBF" w:rsidP="00CE0FE9">
      <w:pPr>
        <w:pStyle w:val="libItalic"/>
      </w:pPr>
      <w:r>
        <w:t>49. (It will besaid) Taste; surely you were (thought yourself to be) the mighty, the honorable.</w:t>
      </w:r>
    </w:p>
    <w:p w:rsidR="00782CBF" w:rsidRDefault="00782CBF" w:rsidP="00CE0FE9">
      <w:pPr>
        <w:pStyle w:val="libItalic"/>
      </w:pPr>
      <w:r>
        <w:t>50. This is what you disputed about.</w:t>
      </w:r>
    </w:p>
    <w:p w:rsidR="00782CBF" w:rsidRDefault="00782CBF" w:rsidP="00CE0FE9">
      <w:pPr>
        <w:pStyle w:val="libItalic"/>
      </w:pPr>
      <w:r>
        <w:t>51. Indeed the pious ones will be in a safe place.</w:t>
      </w:r>
    </w:p>
    <w:p w:rsidR="00782CBF" w:rsidRDefault="00782CBF" w:rsidP="00CE0FE9">
      <w:pPr>
        <w:pStyle w:val="libItalic"/>
      </w:pPr>
      <w:r>
        <w:t>52. In gardens and springs.</w:t>
      </w:r>
    </w:p>
    <w:p w:rsidR="00782CBF" w:rsidRDefault="00782CBF" w:rsidP="00CE0FE9">
      <w:pPr>
        <w:pStyle w:val="libItalic"/>
      </w:pPr>
      <w:r>
        <w:t>53. They shall wear silk and brocade, (sitting) face to face.</w:t>
      </w:r>
    </w:p>
    <w:p w:rsidR="00782CBF" w:rsidRDefault="00782CBF" w:rsidP="00CE0FE9">
      <w:pPr>
        <w:pStyle w:val="libItalic"/>
      </w:pPr>
      <w:r>
        <w:t>54. So shall it be; and We will unite them with wide­eyed houris.</w:t>
      </w:r>
    </w:p>
    <w:p w:rsidR="00782CBF" w:rsidRDefault="00782CBF" w:rsidP="00CE0FE9">
      <w:pPr>
        <w:pStyle w:val="libItalic"/>
      </w:pPr>
      <w:r>
        <w:lastRenderedPageBreak/>
        <w:t>55. They shall call therein for every kind of fruit, in security.</w:t>
      </w:r>
    </w:p>
    <w:p w:rsidR="00782CBF" w:rsidRDefault="00782CBF" w:rsidP="00CE0FE9">
      <w:pPr>
        <w:pStyle w:val="libItalic"/>
      </w:pPr>
      <w:r>
        <w:t>56. They shall not taste death therein except the first death, and He will save them from the punishment of Hell.</w:t>
      </w:r>
    </w:p>
    <w:p w:rsidR="00782CBF" w:rsidRDefault="00782CBF" w:rsidP="00CE0FE9">
      <w:pPr>
        <w:pStyle w:val="libItalic"/>
      </w:pPr>
      <w:r>
        <w:t>57. A grace from your Lord; that is a mighty achievement.</w:t>
      </w:r>
    </w:p>
    <w:p w:rsidR="00782CBF" w:rsidRDefault="00782CBF" w:rsidP="00CE0FE9">
      <w:pPr>
        <w:pStyle w:val="libItalic"/>
      </w:pPr>
      <w:r>
        <w:t>58. We have made it (the Qur'an) easy on your tongue, that they may be reminded.</w:t>
      </w:r>
    </w:p>
    <w:p w:rsidR="00782CBF" w:rsidRDefault="00782CBF" w:rsidP="00CE0FE9">
      <w:pPr>
        <w:pStyle w:val="libItalic"/>
      </w:pPr>
      <w:r>
        <w:t>59. So wait, they (too) are waiting.</w:t>
      </w:r>
    </w:p>
    <w:p w:rsidR="00782CBF" w:rsidRDefault="00782CBF" w:rsidP="00782CBF">
      <w:pPr>
        <w:pStyle w:val="libNormal"/>
      </w:pPr>
      <w:r>
        <w:br w:type="page"/>
      </w:r>
    </w:p>
    <w:p w:rsidR="00782CBF" w:rsidRDefault="00782CBF" w:rsidP="004D3DC6">
      <w:pPr>
        <w:pStyle w:val="Heading1Center"/>
      </w:pPr>
      <w:bookmarkStart w:id="99" w:name="_Toc391371052"/>
      <w:r>
        <w:lastRenderedPageBreak/>
        <w:t>Du'a for the Twelfth Imam (a)</w:t>
      </w:r>
      <w:bookmarkEnd w:id="99"/>
    </w:p>
    <w:p w:rsidR="00782CBF" w:rsidRDefault="00782CBF" w:rsidP="00782CBF">
      <w:pPr>
        <w:pStyle w:val="libNormal"/>
      </w:pPr>
      <w:r>
        <w:t>This is a Du'a for the protection of the 12th Imam al</w:t>
      </w:r>
      <w:r w:rsidR="00675E82">
        <w:t>-</w:t>
      </w:r>
      <w:r>
        <w:t>Mahdi (as). It is recommended that believers recite it often during the ghaybat of the Imam.</w:t>
      </w:r>
    </w:p>
    <w:p w:rsidR="00782CBF" w:rsidRDefault="00782CBF" w:rsidP="004D3DC6">
      <w:pPr>
        <w:pStyle w:val="libItalic"/>
      </w:pPr>
      <w:r>
        <w:t>In the name of Allah the Beneficent, the Merciful</w:t>
      </w:r>
    </w:p>
    <w:p w:rsidR="00782CBF" w:rsidRDefault="00782CBF" w:rsidP="004D3DC6">
      <w:pPr>
        <w:pStyle w:val="libItalic"/>
      </w:pPr>
      <w:r>
        <w:t>O Allah, bless Muhammad and the family of Muhammad.</w:t>
      </w:r>
    </w:p>
    <w:p w:rsidR="00782CBF" w:rsidRDefault="00782CBF" w:rsidP="004D3DC6">
      <w:pPr>
        <w:pStyle w:val="libItalic"/>
      </w:pPr>
      <w:r>
        <w:t>O Allah, be,</w:t>
      </w:r>
    </w:p>
    <w:p w:rsidR="00782CBF" w:rsidRDefault="00782CBF" w:rsidP="004D3DC6">
      <w:pPr>
        <w:pStyle w:val="libItalic"/>
      </w:pPr>
      <w:r>
        <w:t>for Your representative,</w:t>
      </w:r>
    </w:p>
    <w:p w:rsidR="00782CBF" w:rsidRDefault="00782CBF" w:rsidP="004D3DC6">
      <w:pPr>
        <w:pStyle w:val="libItalic"/>
      </w:pPr>
      <w:r>
        <w:t>the Hujjat (proof), son of Al</w:t>
      </w:r>
      <w:r w:rsidR="00675E82">
        <w:t>-</w:t>
      </w:r>
      <w:r>
        <w:t>­Hasan,</w:t>
      </w:r>
    </w:p>
    <w:p w:rsidR="00782CBF" w:rsidRDefault="00782CBF" w:rsidP="004D3DC6">
      <w:pPr>
        <w:pStyle w:val="libItalic"/>
      </w:pPr>
      <w:r>
        <w:t>Your blessings be on him and his forefathers,</w:t>
      </w:r>
    </w:p>
    <w:p w:rsidR="00782CBF" w:rsidRDefault="00782CBF" w:rsidP="004D3DC6">
      <w:pPr>
        <w:pStyle w:val="libItalic"/>
      </w:pPr>
      <w:r>
        <w:t>in this hour and in every hour,</w:t>
      </w:r>
    </w:p>
    <w:p w:rsidR="00782CBF" w:rsidRDefault="00782CBF" w:rsidP="004D3DC6">
      <w:pPr>
        <w:pStyle w:val="libItalic"/>
      </w:pPr>
      <w:r>
        <w:t>a guardian, a protector, a leader,</w:t>
      </w:r>
    </w:p>
    <w:p w:rsidR="00782CBF" w:rsidRDefault="00782CBF" w:rsidP="004D3DC6">
      <w:pPr>
        <w:pStyle w:val="libItalic"/>
      </w:pPr>
      <w:r>
        <w:t>a helper, a proof, and an eye.</w:t>
      </w:r>
    </w:p>
    <w:p w:rsidR="00782CBF" w:rsidRDefault="00782CBF" w:rsidP="004D3DC6">
      <w:pPr>
        <w:pStyle w:val="libItalic"/>
      </w:pPr>
      <w:r>
        <w:t>until You make him live on the earth,</w:t>
      </w:r>
    </w:p>
    <w:p w:rsidR="00782CBF" w:rsidRDefault="00782CBF" w:rsidP="004D3DC6">
      <w:pPr>
        <w:pStyle w:val="libItalic"/>
      </w:pPr>
      <w:r>
        <w:t>in obedience (to You),</w:t>
      </w:r>
    </w:p>
    <w:p w:rsidR="00782CBF" w:rsidRDefault="00782CBF" w:rsidP="004D3DC6">
      <w:pPr>
        <w:pStyle w:val="libItalic"/>
      </w:pPr>
      <w:r>
        <w:t>and cause him to live in it for a long time.</w:t>
      </w:r>
    </w:p>
    <w:p w:rsidR="00782CBF" w:rsidRDefault="00782CBF" w:rsidP="004D3DC6">
      <w:pPr>
        <w:pStyle w:val="libItalic"/>
      </w:pPr>
      <w:r>
        <w:t>O One who directs all the affairs,</w:t>
      </w:r>
    </w:p>
    <w:p w:rsidR="00782CBF" w:rsidRDefault="00782CBF" w:rsidP="004D3DC6">
      <w:pPr>
        <w:pStyle w:val="libItalic"/>
      </w:pPr>
      <w:r>
        <w:t>O One who will raise those who are in the graves,</w:t>
      </w:r>
    </w:p>
    <w:p w:rsidR="00782CBF" w:rsidRDefault="00782CBF" w:rsidP="004D3DC6">
      <w:pPr>
        <w:pStyle w:val="libItalic"/>
      </w:pPr>
      <w:r>
        <w:t>O One who makes the rivers flow,</w:t>
      </w:r>
    </w:p>
    <w:p w:rsidR="00782CBF" w:rsidRDefault="00782CBF" w:rsidP="004D3DC6">
      <w:pPr>
        <w:pStyle w:val="libItalic"/>
      </w:pPr>
      <w:r>
        <w:t>O One who softened the iron for Dawood,</w:t>
      </w:r>
    </w:p>
    <w:p w:rsidR="00782CBF" w:rsidRDefault="00782CBF" w:rsidP="004D3DC6">
      <w:pPr>
        <w:pStyle w:val="libItalic"/>
      </w:pPr>
      <w:r>
        <w:t>Bless Muhammad and the family of Muhammad,</w:t>
      </w:r>
    </w:p>
    <w:p w:rsidR="00782CBF" w:rsidRDefault="00782CBF" w:rsidP="004D3DC6">
      <w:pPr>
        <w:pStyle w:val="libItalic"/>
      </w:pPr>
      <w:r>
        <w:t>and do for me . . . (ask for your wishes),</w:t>
      </w:r>
    </w:p>
    <w:p w:rsidR="00782CBF" w:rsidRDefault="00782CBF" w:rsidP="004D3DC6">
      <w:pPr>
        <w:pStyle w:val="libItalic"/>
      </w:pPr>
      <w:r>
        <w:t>in this night, this night.</w:t>
      </w:r>
    </w:p>
    <w:p w:rsidR="00782CBF" w:rsidRDefault="00782CBF" w:rsidP="004D3DC6">
      <w:pPr>
        <w:pStyle w:val="libRightBoldCenter"/>
      </w:pPr>
      <w:r>
        <w:rPr>
          <w:rtl/>
        </w:rPr>
        <w:t>بسم الله الرحمن الرحيم</w:t>
      </w:r>
    </w:p>
    <w:p w:rsidR="00782CBF" w:rsidRDefault="00782CBF" w:rsidP="004D3DC6">
      <w:pPr>
        <w:pStyle w:val="libRightBoldCenter"/>
      </w:pPr>
      <w:r>
        <w:rPr>
          <w:rtl/>
        </w:rPr>
        <w:t>اللهم صل على محمد وال محمد</w:t>
      </w:r>
    </w:p>
    <w:p w:rsidR="00782CBF" w:rsidRDefault="00782CBF" w:rsidP="004D3DC6">
      <w:pPr>
        <w:pStyle w:val="libRightBoldCenter"/>
      </w:pPr>
      <w:r>
        <w:rPr>
          <w:rtl/>
        </w:rPr>
        <w:t>اللهم كُن لوليّك الحُجة بن الحسن</w:t>
      </w:r>
    </w:p>
    <w:p w:rsidR="00782CBF" w:rsidRDefault="00782CBF" w:rsidP="004D3DC6">
      <w:pPr>
        <w:pStyle w:val="libRightBoldCenter"/>
      </w:pPr>
      <w:r>
        <w:rPr>
          <w:rtl/>
        </w:rPr>
        <w:t>صلوتك عليه وعلى ابائه</w:t>
      </w:r>
    </w:p>
    <w:p w:rsidR="00782CBF" w:rsidRDefault="00782CBF" w:rsidP="004D3DC6">
      <w:pPr>
        <w:pStyle w:val="libRightBoldCenter"/>
      </w:pPr>
      <w:r>
        <w:rPr>
          <w:rtl/>
        </w:rPr>
        <w:t>في هذه الساعة وفي كُل الساعة</w:t>
      </w:r>
    </w:p>
    <w:p w:rsidR="00782CBF" w:rsidRDefault="00782CBF" w:rsidP="004D3DC6">
      <w:pPr>
        <w:pStyle w:val="libRightBoldCenter"/>
      </w:pPr>
      <w:r>
        <w:rPr>
          <w:rtl/>
        </w:rPr>
        <w:t>وليّا وحافظاً وقائداً</w:t>
      </w:r>
    </w:p>
    <w:p w:rsidR="00782CBF" w:rsidRDefault="00782CBF" w:rsidP="004D3DC6">
      <w:pPr>
        <w:pStyle w:val="libRightBoldCenter"/>
      </w:pPr>
      <w:r>
        <w:rPr>
          <w:rtl/>
        </w:rPr>
        <w:t>وناصراً ودليلاً وعيناً</w:t>
      </w:r>
    </w:p>
    <w:p w:rsidR="00782CBF" w:rsidRDefault="00782CBF" w:rsidP="004D3DC6">
      <w:pPr>
        <w:pStyle w:val="libRightBoldCenter"/>
      </w:pPr>
      <w:r>
        <w:rPr>
          <w:rtl/>
        </w:rPr>
        <w:t>حتى تُسكنه ارضك طوعاً</w:t>
      </w:r>
    </w:p>
    <w:p w:rsidR="00782CBF" w:rsidRDefault="00782CBF" w:rsidP="004D3DC6">
      <w:pPr>
        <w:pStyle w:val="libRightBoldCenter"/>
      </w:pPr>
      <w:r>
        <w:rPr>
          <w:rtl/>
        </w:rPr>
        <w:t>وتُمتعه يها طويلاً</w:t>
      </w:r>
    </w:p>
    <w:p w:rsidR="00782CBF" w:rsidRDefault="00782CBF" w:rsidP="004D3DC6">
      <w:pPr>
        <w:pStyle w:val="libRightBoldCenter"/>
      </w:pPr>
      <w:r>
        <w:rPr>
          <w:rtl/>
        </w:rPr>
        <w:t>يا مدبر الأمور يا باعث من في القبور</w:t>
      </w:r>
    </w:p>
    <w:p w:rsidR="00782CBF" w:rsidRDefault="00782CBF" w:rsidP="004D3DC6">
      <w:pPr>
        <w:pStyle w:val="libRightBoldCenter"/>
      </w:pPr>
      <w:r>
        <w:rPr>
          <w:rtl/>
        </w:rPr>
        <w:t>يا مُجري البحور</w:t>
      </w:r>
    </w:p>
    <w:p w:rsidR="00782CBF" w:rsidRDefault="00782CBF" w:rsidP="004D3DC6">
      <w:pPr>
        <w:pStyle w:val="libRightBoldCenter"/>
      </w:pPr>
      <w:r>
        <w:rPr>
          <w:rtl/>
        </w:rPr>
        <w:t>يا مُليّن الحديد لداود</w:t>
      </w:r>
    </w:p>
    <w:p w:rsidR="00782CBF" w:rsidRDefault="00782CBF" w:rsidP="004D3DC6">
      <w:pPr>
        <w:pStyle w:val="libRightBoldCenter"/>
      </w:pPr>
      <w:r>
        <w:rPr>
          <w:rtl/>
        </w:rPr>
        <w:t>صلى على محمد وال محمد</w:t>
      </w:r>
    </w:p>
    <w:p w:rsidR="00782CBF" w:rsidRDefault="00782CBF" w:rsidP="004D3DC6">
      <w:pPr>
        <w:pStyle w:val="libRightBoldCenter"/>
      </w:pPr>
      <w:r>
        <w:rPr>
          <w:rtl/>
        </w:rPr>
        <w:t>وافعل بي ...الليلة الليلة (حاجات</w:t>
      </w:r>
      <w:r>
        <w:t>)</w:t>
      </w:r>
    </w:p>
    <w:p w:rsidR="00782CBF" w:rsidRDefault="00782CBF" w:rsidP="00782CBF">
      <w:pPr>
        <w:pStyle w:val="libNormal"/>
      </w:pPr>
      <w:r>
        <w:br w:type="page"/>
      </w:r>
    </w:p>
    <w:p w:rsidR="00782CBF" w:rsidRDefault="00782CBF" w:rsidP="004D3DC6">
      <w:pPr>
        <w:pStyle w:val="Heading1Center"/>
      </w:pPr>
      <w:bookmarkStart w:id="100" w:name="_Toc391371053"/>
      <w:r>
        <w:lastRenderedPageBreak/>
        <w:t>Dua at</w:t>
      </w:r>
      <w:r w:rsidR="00675E82">
        <w:t>-</w:t>
      </w:r>
      <w:r>
        <w:t>Tawbah (Repentance)</w:t>
      </w:r>
      <w:bookmarkEnd w:id="100"/>
    </w:p>
    <w:p w:rsidR="00782CBF" w:rsidRDefault="00782CBF" w:rsidP="00782CBF">
      <w:pPr>
        <w:pStyle w:val="libNormal"/>
      </w:pPr>
      <w:r>
        <w:t>This Du'a is taught by the fourth Imam (a) and is Du'a #31 in Saheefa as­sajjadiyyah. The du'a is a touching plea by one who acknowledges the enormity of the sins he has committed. His hope lies only in the mercy and forgiveness of Allah.</w:t>
      </w:r>
    </w:p>
    <w:p w:rsidR="00782CBF" w:rsidRDefault="00782CBF" w:rsidP="00782CBF">
      <w:pPr>
        <w:pStyle w:val="libNormal"/>
      </w:pPr>
      <w:r>
        <w:t>Using Qur'anic concepts of repentance, and its acceptance, Imam teaches us how to be sincere in seeking it. The Du'a reiterates the conditions of repentance, the physical signs present on a true repenter, and the legitimate hopes given to one who truly seeks forgiveness. It is a beautifully elegant way of expressing the remorse and hope of a faithful believer who has sinned.</w:t>
      </w:r>
    </w:p>
    <w:p w:rsidR="00782CBF" w:rsidRDefault="00782CBF" w:rsidP="00782CBF">
      <w:pPr>
        <w:pStyle w:val="libNormal"/>
      </w:pPr>
      <w:r>
        <w:t>“There is nothing more beloved to Allah than a believer who is repentant, male or female.” [Holy Prophet (s)]</w:t>
      </w:r>
    </w:p>
    <w:p w:rsidR="00782CBF" w:rsidRDefault="00782CBF" w:rsidP="00782CBF">
      <w:pPr>
        <w:pStyle w:val="libNormal"/>
      </w:pPr>
      <w:r>
        <w:t>(when describing those who repent) . . “they planted the trees of their sins in front of their eyes and hearts, and watered them with the water of regret. They gained the fruits of peace, followed by the pleasure of Allah, and respect (in His eyes).” [Imam ‘Ali (a)]</w:t>
      </w:r>
    </w:p>
    <w:p w:rsidR="00782CBF" w:rsidRDefault="00782CBF" w:rsidP="004D3DC6">
      <w:pPr>
        <w:pStyle w:val="libItalic"/>
      </w:pPr>
      <w:r>
        <w:t>In the name of Allah, the Beneficent, the Merciful.</w:t>
      </w:r>
    </w:p>
    <w:p w:rsidR="00782CBF" w:rsidRDefault="00782CBF" w:rsidP="004D3DC6">
      <w:pPr>
        <w:pStyle w:val="libItalic"/>
      </w:pPr>
      <w:r>
        <w:t>O Allah, bless Muhammad and the family of Muhammad.</w:t>
      </w:r>
    </w:p>
    <w:p w:rsidR="00782CBF" w:rsidRDefault="00782CBF" w:rsidP="004D3DC6">
      <w:pPr>
        <w:pStyle w:val="libItalic"/>
      </w:pPr>
      <w:r>
        <w:t>O Allah,</w:t>
      </w:r>
    </w:p>
    <w:p w:rsidR="00782CBF" w:rsidRDefault="00782CBF" w:rsidP="004D3DC6">
      <w:pPr>
        <w:pStyle w:val="libItalic"/>
      </w:pPr>
      <w:r>
        <w:t>O one whom the description of the describers</w:t>
      </w:r>
    </w:p>
    <w:p w:rsidR="00782CBF" w:rsidRDefault="00782CBF" w:rsidP="004D3DC6">
      <w:pPr>
        <w:pStyle w:val="libItalic"/>
      </w:pPr>
      <w:r>
        <w:t>fails to describe.</w:t>
      </w:r>
    </w:p>
    <w:p w:rsidR="00782CBF" w:rsidRDefault="00782CBF" w:rsidP="004D3DC6">
      <w:pPr>
        <w:pStyle w:val="libItalic"/>
      </w:pPr>
      <w:r>
        <w:t>O one whom the hope of those who hope</w:t>
      </w:r>
    </w:p>
    <w:p w:rsidR="00782CBF" w:rsidRDefault="00782CBF" w:rsidP="004D3DC6">
      <w:pPr>
        <w:pStyle w:val="libItalic"/>
      </w:pPr>
      <w:r>
        <w:t>does not surpass</w:t>
      </w:r>
    </w:p>
    <w:p w:rsidR="00782CBF" w:rsidRDefault="00782CBF" w:rsidP="004D3DC6">
      <w:pPr>
        <w:pStyle w:val="libItalic"/>
      </w:pPr>
      <w:r>
        <w:t>O one with whom the reward of the doers of good</w:t>
      </w:r>
    </w:p>
    <w:p w:rsidR="00782CBF" w:rsidRDefault="00782CBF" w:rsidP="004D3DC6">
      <w:pPr>
        <w:pStyle w:val="libItalic"/>
      </w:pPr>
      <w:r>
        <w:t>is not lost.</w:t>
      </w:r>
    </w:p>
    <w:p w:rsidR="00782CBF" w:rsidRDefault="00782CBF" w:rsidP="004D3DC6">
      <w:pPr>
        <w:pStyle w:val="libItalic"/>
      </w:pPr>
      <w:r>
        <w:t>O one who is the ultimate object</w:t>
      </w:r>
    </w:p>
    <w:p w:rsidR="00782CBF" w:rsidRDefault="00782CBF" w:rsidP="004D3DC6">
      <w:pPr>
        <w:pStyle w:val="libItalic"/>
      </w:pPr>
      <w:r>
        <w:t>of the fear of the worshippers.</w:t>
      </w:r>
    </w:p>
    <w:p w:rsidR="00782CBF" w:rsidRDefault="00782CBF" w:rsidP="004D3DC6">
      <w:pPr>
        <w:pStyle w:val="libItalic"/>
      </w:pPr>
      <w:r>
        <w:t>O one who is the ultimate aim</w:t>
      </w:r>
    </w:p>
    <w:p w:rsidR="00782CBF" w:rsidRDefault="00782CBF" w:rsidP="004D3DC6">
      <w:pPr>
        <w:pStyle w:val="libItalic"/>
      </w:pPr>
      <w:r>
        <w:t>of the awe of the pious.</w:t>
      </w:r>
    </w:p>
    <w:p w:rsidR="00782CBF" w:rsidRDefault="00782CBF" w:rsidP="004D3DC6">
      <w:pPr>
        <w:pStyle w:val="libItalic"/>
      </w:pPr>
      <w:r>
        <w:t>This is the position of one,</w:t>
      </w:r>
    </w:p>
    <w:p w:rsidR="00782CBF" w:rsidRDefault="00782CBF" w:rsidP="004D3DC6">
      <w:pPr>
        <w:pStyle w:val="libItalic"/>
      </w:pPr>
      <w:r>
        <w:t>whom the sins have alternated between hands,</w:t>
      </w:r>
    </w:p>
    <w:p w:rsidR="00782CBF" w:rsidRDefault="00782CBF" w:rsidP="004D3DC6">
      <w:pPr>
        <w:pStyle w:val="libItalic"/>
      </w:pPr>
      <w:r>
        <w:t>who is led by the reins of offenses,</w:t>
      </w:r>
    </w:p>
    <w:p w:rsidR="00782CBF" w:rsidRDefault="00782CBF" w:rsidP="004D3DC6">
      <w:pPr>
        <w:pStyle w:val="libItalic"/>
      </w:pPr>
      <w:r>
        <w:t>and over whom Shaytan has gained mastery.</w:t>
      </w:r>
    </w:p>
    <w:p w:rsidR="00782CBF" w:rsidRDefault="00782CBF" w:rsidP="004D3DC6">
      <w:pPr>
        <w:pStyle w:val="libItalic"/>
      </w:pPr>
      <w:r>
        <w:t>So he has fallen short of what You commanded him,</w:t>
      </w:r>
    </w:p>
    <w:p w:rsidR="00782CBF" w:rsidRDefault="00782CBF" w:rsidP="004D3DC6">
      <w:pPr>
        <w:pStyle w:val="libItalic"/>
      </w:pPr>
      <w:r>
        <w:t>through neglect,</w:t>
      </w:r>
    </w:p>
    <w:p w:rsidR="00782CBF" w:rsidRDefault="00782CBF" w:rsidP="004D3DC6">
      <w:pPr>
        <w:pStyle w:val="libItalic"/>
      </w:pPr>
      <w:r>
        <w:t>and has performed what You forbade him,</w:t>
      </w:r>
    </w:p>
    <w:p w:rsidR="00782CBF" w:rsidRDefault="00782CBF" w:rsidP="004D3DC6">
      <w:pPr>
        <w:pStyle w:val="libItalic"/>
      </w:pPr>
      <w:r>
        <w:t>through delusion,</w:t>
      </w:r>
    </w:p>
    <w:p w:rsidR="00782CBF" w:rsidRDefault="00782CBF" w:rsidP="004D3DC6">
      <w:pPr>
        <w:pStyle w:val="libItalic"/>
      </w:pPr>
      <w:r>
        <w:t>like one who is ignorant of Your power over him,</w:t>
      </w:r>
    </w:p>
    <w:p w:rsidR="00782CBF" w:rsidRDefault="00782CBF" w:rsidP="004D3DC6">
      <w:pPr>
        <w:pStyle w:val="libItalic"/>
      </w:pPr>
      <w:r>
        <w:t>or like the one who denies the grace of Your favour on him.</w:t>
      </w:r>
    </w:p>
    <w:p w:rsidR="00782CBF" w:rsidRDefault="00782CBF" w:rsidP="004D3DC6">
      <w:pPr>
        <w:pStyle w:val="libItalic"/>
      </w:pPr>
      <w:r>
        <w:t>Until, when the eye of guidance opened for him,</w:t>
      </w:r>
    </w:p>
    <w:p w:rsidR="00782CBF" w:rsidRDefault="00782CBF" w:rsidP="004D3DC6">
      <w:pPr>
        <w:pStyle w:val="libItalic"/>
      </w:pPr>
      <w:r>
        <w:t>and the clouds of blindness dispersed from him,</w:t>
      </w:r>
    </w:p>
    <w:p w:rsidR="00782CBF" w:rsidRDefault="00782CBF" w:rsidP="004D3DC6">
      <w:pPr>
        <w:pStyle w:val="libItalic"/>
      </w:pPr>
      <w:r>
        <w:t>he realized the injustice he had done to himself,</w:t>
      </w:r>
    </w:p>
    <w:p w:rsidR="00156F46" w:rsidRDefault="00782CBF" w:rsidP="004D3DC6">
      <w:pPr>
        <w:pStyle w:val="libRightBoldCenter"/>
      </w:pPr>
      <w:r>
        <w:rPr>
          <w:rtl/>
        </w:rPr>
        <w:t>اللهم يا من لا يصفه نعت الواصفين ويا من لا يجاوزه رجاء الراجين ويا من لا يضيع لديه أجر المحسنين ويا من هو منتهى خوف العابدين ويا من هو غاية خشية المتقين هذا مقام من</w:t>
      </w:r>
    </w:p>
    <w:p w:rsidR="00782CBF" w:rsidRDefault="00782CBF" w:rsidP="004D3DC6">
      <w:pPr>
        <w:pStyle w:val="libRightBoldCenter"/>
      </w:pPr>
      <w:r>
        <w:rPr>
          <w:rtl/>
        </w:rPr>
        <w:lastRenderedPageBreak/>
        <w:t>تداولته أيدي الذنوب وقادته أزمة الخطايا واستحوذ عليه الشيطان فقصَّر عما أمرت به تفريطا وتعاطى ما نهيت عنه تعزيزا كالجاهل بقدرتك عليه</w:t>
      </w:r>
    </w:p>
    <w:p w:rsidR="00782CBF" w:rsidRDefault="00782CBF" w:rsidP="004D3DC6">
      <w:pPr>
        <w:pStyle w:val="libRightBoldCenter"/>
      </w:pPr>
      <w:r>
        <w:rPr>
          <w:rtl/>
        </w:rPr>
        <w:t>أو كالمنكر فضل إحسانك إليه حتى إذا انفتح له بصر الهدى وتقشعت عنه سحائب العمى أحصى ما ظلم به نفسه</w:t>
      </w:r>
    </w:p>
    <w:p w:rsidR="00782CBF" w:rsidRDefault="00782CBF" w:rsidP="004D3DC6">
      <w:pPr>
        <w:pStyle w:val="libItalic"/>
      </w:pPr>
      <w:r>
        <w:t>and pondered over that in which he had opposed his Lord.</w:t>
      </w:r>
    </w:p>
    <w:p w:rsidR="00782CBF" w:rsidRDefault="00782CBF" w:rsidP="004D3DC6">
      <w:pPr>
        <w:pStyle w:val="libItalic"/>
      </w:pPr>
      <w:r>
        <w:t>Then he saw his great disobedience as enormous</w:t>
      </w:r>
    </w:p>
    <w:p w:rsidR="00782CBF" w:rsidRDefault="00782CBF" w:rsidP="004D3DC6">
      <w:pPr>
        <w:pStyle w:val="libItalic"/>
      </w:pPr>
      <w:r>
        <w:t>and his great opposition as serious.</w:t>
      </w:r>
    </w:p>
    <w:p w:rsidR="00782CBF" w:rsidRDefault="00782CBF" w:rsidP="004D3DC6">
      <w:pPr>
        <w:pStyle w:val="libItalic"/>
      </w:pPr>
      <w:r>
        <w:t>So he turned towards You, hoping in You,</w:t>
      </w:r>
    </w:p>
    <w:p w:rsidR="00782CBF" w:rsidRDefault="00782CBF" w:rsidP="004D3DC6">
      <w:pPr>
        <w:pStyle w:val="libItalic"/>
      </w:pPr>
      <w:r>
        <w:t>ashamed before You,</w:t>
      </w:r>
    </w:p>
    <w:p w:rsidR="00782CBF" w:rsidRDefault="00782CBF" w:rsidP="004D3DC6">
      <w:pPr>
        <w:pStyle w:val="libItalic"/>
      </w:pPr>
      <w:r>
        <w:t>and he directed his wishes to You,</w:t>
      </w:r>
    </w:p>
    <w:p w:rsidR="00782CBF" w:rsidRDefault="00782CBF" w:rsidP="004D3DC6">
      <w:pPr>
        <w:pStyle w:val="libItalic"/>
      </w:pPr>
      <w:r>
        <w:t>relying on You.</w:t>
      </w:r>
    </w:p>
    <w:p w:rsidR="00782CBF" w:rsidRDefault="00782CBF" w:rsidP="004D3DC6">
      <w:pPr>
        <w:pStyle w:val="libItalic"/>
      </w:pPr>
      <w:r>
        <w:t>He turned to you in his longing, with certainty,</w:t>
      </w:r>
    </w:p>
    <w:p w:rsidR="00782CBF" w:rsidRDefault="00782CBF" w:rsidP="004D3DC6">
      <w:pPr>
        <w:pStyle w:val="libItalic"/>
      </w:pPr>
      <w:r>
        <w:t>and aimed for You in fear, with sincerity,</w:t>
      </w:r>
    </w:p>
    <w:p w:rsidR="00782CBF" w:rsidRDefault="00782CBF" w:rsidP="004D3DC6">
      <w:pPr>
        <w:pStyle w:val="libItalic"/>
      </w:pPr>
      <w:r>
        <w:t>his longing freed from anything longed for, except You</w:t>
      </w:r>
    </w:p>
    <w:p w:rsidR="00782CBF" w:rsidRDefault="00782CBF" w:rsidP="004D3DC6">
      <w:pPr>
        <w:pStyle w:val="libItalic"/>
      </w:pPr>
      <w:r>
        <w:t>and his fear removed from anything feared, except You.</w:t>
      </w:r>
    </w:p>
    <w:p w:rsidR="00782CBF" w:rsidRDefault="00782CBF" w:rsidP="004D3DC6">
      <w:pPr>
        <w:pStyle w:val="libItalic"/>
      </w:pPr>
      <w:r>
        <w:t>So he stood in Your presence, pleading,</w:t>
      </w:r>
    </w:p>
    <w:p w:rsidR="00782CBF" w:rsidRDefault="00782CBF" w:rsidP="004D3DC6">
      <w:pPr>
        <w:pStyle w:val="libItalic"/>
      </w:pPr>
      <w:r>
        <w:t>lowered his eyes to the ground, humbly,</w:t>
      </w:r>
    </w:p>
    <w:p w:rsidR="00782CBF" w:rsidRDefault="00782CBF" w:rsidP="004D3DC6">
      <w:pPr>
        <w:pStyle w:val="libItalic"/>
      </w:pPr>
      <w:r>
        <w:t>bent his head before Your might, in lowliness</w:t>
      </w:r>
    </w:p>
    <w:p w:rsidR="00782CBF" w:rsidRDefault="00782CBF" w:rsidP="004D3DC6">
      <w:pPr>
        <w:pStyle w:val="libItalic"/>
      </w:pPr>
      <w:r>
        <w:t>he confessed to You submissively of his secrets</w:t>
      </w:r>
    </w:p>
    <w:p w:rsidR="00782CBF" w:rsidRDefault="00782CBF" w:rsidP="004D3DC6">
      <w:pPr>
        <w:pStyle w:val="libItalic"/>
      </w:pPr>
      <w:r>
        <w:t>which You know better than he,</w:t>
      </w:r>
    </w:p>
    <w:p w:rsidR="00782CBF" w:rsidRDefault="00782CBF" w:rsidP="004D3DC6">
      <w:pPr>
        <w:pStyle w:val="libItalic"/>
      </w:pPr>
      <w:r>
        <w:t>and humbly enumerated his sins</w:t>
      </w:r>
    </w:p>
    <w:p w:rsidR="00782CBF" w:rsidRDefault="00782CBF" w:rsidP="004D3DC6">
      <w:pPr>
        <w:pStyle w:val="libItalic"/>
      </w:pPr>
      <w:r>
        <w:t>which You have counted better than him.</w:t>
      </w:r>
    </w:p>
    <w:p w:rsidR="00782CBF" w:rsidRDefault="00782CBF" w:rsidP="004D3DC6">
      <w:pPr>
        <w:pStyle w:val="libItalic"/>
      </w:pPr>
      <w:r>
        <w:t>He cried for Your help for</w:t>
      </w:r>
    </w:p>
    <w:p w:rsidR="00782CBF" w:rsidRDefault="00782CBF" w:rsidP="004D3DC6">
      <w:pPr>
        <w:pStyle w:val="libItalic"/>
      </w:pPr>
      <w:r>
        <w:t>the dreadful (state) into which</w:t>
      </w:r>
    </w:p>
    <w:p w:rsidR="00782CBF" w:rsidRDefault="00782CBF" w:rsidP="004D3DC6">
      <w:pPr>
        <w:pStyle w:val="libItalic"/>
      </w:pPr>
      <w:r>
        <w:t>he has fallen in Your knowledge,</w:t>
      </w:r>
    </w:p>
    <w:p w:rsidR="00782CBF" w:rsidRDefault="00782CBF" w:rsidP="004D3DC6">
      <w:pPr>
        <w:pStyle w:val="libItalic"/>
      </w:pPr>
      <w:r>
        <w:t>and the ugly (sins) which have disgraced him</w:t>
      </w:r>
    </w:p>
    <w:p w:rsidR="00782CBF" w:rsidRDefault="00782CBF" w:rsidP="004D3DC6">
      <w:pPr>
        <w:pStyle w:val="libItalic"/>
      </w:pPr>
      <w:r>
        <w:t>in Your judgement,</w:t>
      </w:r>
    </w:p>
    <w:p w:rsidR="00782CBF" w:rsidRDefault="00782CBF" w:rsidP="004D3DC6">
      <w:pPr>
        <w:pStyle w:val="libItalic"/>
      </w:pPr>
      <w:r>
        <w:t>the sins whose pleasures have turned away,</w:t>
      </w:r>
    </w:p>
    <w:p w:rsidR="00782CBF" w:rsidRDefault="00782CBF" w:rsidP="004D3DC6">
      <w:pPr>
        <w:pStyle w:val="libItalic"/>
      </w:pPr>
      <w:r>
        <w:t>and departed, whose pleasures have departed and passed away</w:t>
      </w:r>
    </w:p>
    <w:p w:rsidR="00782CBF" w:rsidRDefault="00782CBF" w:rsidP="004D3DC6">
      <w:pPr>
        <w:pStyle w:val="libItalic"/>
      </w:pPr>
      <w:r>
        <w:t>and whose evil consequences have stayed, but whose consequences have stayed and clung.</w:t>
      </w:r>
    </w:p>
    <w:p w:rsidR="00782CBF" w:rsidRDefault="00782CBF" w:rsidP="004D3DC6">
      <w:pPr>
        <w:pStyle w:val="libItalic"/>
      </w:pPr>
      <w:r>
        <w:t>and stuck fast.</w:t>
      </w:r>
    </w:p>
    <w:p w:rsidR="00782CBF" w:rsidRDefault="00782CBF" w:rsidP="004D3DC6">
      <w:pPr>
        <w:pStyle w:val="libItalic"/>
      </w:pPr>
      <w:r>
        <w:t>He will not deny, O my God, Your justice if You punish him,</w:t>
      </w:r>
    </w:p>
    <w:p w:rsidR="00782CBF" w:rsidRDefault="00782CBF" w:rsidP="004D3DC6">
      <w:pPr>
        <w:pStyle w:val="libItalic"/>
      </w:pPr>
      <w:r>
        <w:t>nor will he consider it too great for Your pardon</w:t>
      </w:r>
    </w:p>
    <w:p w:rsidR="00782CBF" w:rsidRDefault="00782CBF" w:rsidP="004D3DC6">
      <w:pPr>
        <w:pStyle w:val="libItalic"/>
      </w:pPr>
      <w:r>
        <w:t>if You pardon him and have mercy on him,</w:t>
      </w:r>
    </w:p>
    <w:p w:rsidR="00782CBF" w:rsidRDefault="00782CBF" w:rsidP="004D3DC6">
      <w:pPr>
        <w:pStyle w:val="libItalic"/>
      </w:pPr>
      <w:r>
        <w:t>for surely You are the generous Lord,</w:t>
      </w:r>
    </w:p>
    <w:p w:rsidR="00782CBF" w:rsidRDefault="00782CBF" w:rsidP="004D3DC6">
      <w:pPr>
        <w:pStyle w:val="libItalic"/>
      </w:pPr>
      <w:r>
        <w:t>He who is not overcome by the forgiving of great sins.</w:t>
      </w:r>
    </w:p>
    <w:p w:rsidR="00156F46" w:rsidRDefault="00782CBF" w:rsidP="004D3DC6">
      <w:pPr>
        <w:pStyle w:val="libRightBoldCenter"/>
      </w:pPr>
      <w:r>
        <w:rPr>
          <w:rtl/>
        </w:rPr>
        <w:t>وفكر فيما خالف ربه فرأى كثير عصيانه كثيرا وجليل مخالفته جليلا فأقبل نحوك مؤملاً لك مستحيياً منك ووجّه رغبته إليك ثقةً بك فأمَّك بطمعه يقينا وقصدك بخوفه إخلاصا قد خلا طمعه من كل مطموع فيه غيرك وأفرخ روعه من كل محذور منه سواك فمثَّل بين يديك متضرعا وغمَّض بصره إلى الأرض متخشعا وطأطأ رأسه لعزتك متذللا وأبثَّك من سره ما أنت أعلم به منه خضوعا وعدَّد من ذنوبه ما أنت أحصى لها خشوعا واستغاث بك من</w:t>
      </w:r>
    </w:p>
    <w:p w:rsidR="00782CBF" w:rsidRDefault="00782CBF" w:rsidP="004D3DC6">
      <w:pPr>
        <w:pStyle w:val="libRightBoldCenter"/>
      </w:pPr>
      <w:r>
        <w:rPr>
          <w:rtl/>
        </w:rPr>
        <w:lastRenderedPageBreak/>
        <w:t>عظيم ما وقع به في علمك وقبيح ما فضحه في حكمك من ذنوب أدبرت لذاتها فذهبت وأقامت تبعاتها فلزمت لا ينكر يا إلهي عدلك إن عاقبته ولا يستعظم عفوك إن عفوت عنه ورحمته لأنك الرب الكريم الذي لا يتعاظمه غفران الذنب العظيم</w:t>
      </w:r>
    </w:p>
    <w:p w:rsidR="00782CBF" w:rsidRDefault="00782CBF" w:rsidP="004D3DC6">
      <w:pPr>
        <w:pStyle w:val="libItalic"/>
      </w:pPr>
      <w:r>
        <w:t>O Allah, so here I am,</w:t>
      </w:r>
    </w:p>
    <w:p w:rsidR="00782CBF" w:rsidRDefault="00782CBF" w:rsidP="004D3DC6">
      <w:pPr>
        <w:pStyle w:val="libItalic"/>
      </w:pPr>
      <w:r>
        <w:t>I have come to You,</w:t>
      </w:r>
    </w:p>
    <w:p w:rsidR="00782CBF" w:rsidRDefault="00782CBF" w:rsidP="004D3DC6">
      <w:pPr>
        <w:pStyle w:val="libItalic"/>
      </w:pPr>
      <w:r>
        <w:t>in obedience to Your command in which</w:t>
      </w:r>
    </w:p>
    <w:p w:rsidR="00782CBF" w:rsidRDefault="00782CBF" w:rsidP="004D3DC6">
      <w:pPr>
        <w:pStyle w:val="libItalic"/>
      </w:pPr>
      <w:r>
        <w:t>You have commanded supplication,</w:t>
      </w:r>
    </w:p>
    <w:p w:rsidR="00782CBF" w:rsidRDefault="00782CBF" w:rsidP="004D3DC6">
      <w:pPr>
        <w:pStyle w:val="libItalic"/>
      </w:pPr>
      <w:r>
        <w:t>expecting fulfilment of Your promise in which</w:t>
      </w:r>
    </w:p>
    <w:p w:rsidR="00782CBF" w:rsidRDefault="00782CBF" w:rsidP="004D3DC6">
      <w:pPr>
        <w:pStyle w:val="libItalic"/>
      </w:pPr>
      <w:r>
        <w:t>You have promised to answer,</w:t>
      </w:r>
    </w:p>
    <w:p w:rsidR="00782CBF" w:rsidRDefault="00782CBF" w:rsidP="004D3DC6">
      <w:pPr>
        <w:pStyle w:val="libItalic"/>
      </w:pPr>
      <w:r>
        <w:t>for You have said:</w:t>
      </w:r>
    </w:p>
    <w:p w:rsidR="00782CBF" w:rsidRDefault="00782CBF" w:rsidP="004D3DC6">
      <w:pPr>
        <w:pStyle w:val="libItalic"/>
      </w:pPr>
      <w:r>
        <w:t>Call upon me and I will answer you (40:60)</w:t>
      </w:r>
    </w:p>
    <w:p w:rsidR="00782CBF" w:rsidRDefault="00782CBF" w:rsidP="004D3DC6">
      <w:pPr>
        <w:pStyle w:val="libItalic"/>
      </w:pPr>
      <w:r>
        <w:t>O Allah, so bless Muhammad and his family,</w:t>
      </w:r>
    </w:p>
    <w:p w:rsidR="00782CBF" w:rsidRDefault="00782CBF" w:rsidP="004D3DC6">
      <w:pPr>
        <w:pStyle w:val="libItalic"/>
      </w:pPr>
      <w:r>
        <w:t>and meet me with forgiveness</w:t>
      </w:r>
    </w:p>
    <w:p w:rsidR="00782CBF" w:rsidRDefault="00782CBF" w:rsidP="004D3DC6">
      <w:pPr>
        <w:pStyle w:val="libItalic"/>
      </w:pPr>
      <w:r>
        <w:t>as I have met You with my confession,</w:t>
      </w:r>
    </w:p>
    <w:p w:rsidR="00782CBF" w:rsidRDefault="00782CBF" w:rsidP="004D3DC6">
      <w:pPr>
        <w:pStyle w:val="libItalic"/>
      </w:pPr>
      <w:r>
        <w:t>raise me from the obstacles of sins</w:t>
      </w:r>
    </w:p>
    <w:p w:rsidR="00782CBF" w:rsidRDefault="00782CBF" w:rsidP="004D3DC6">
      <w:pPr>
        <w:pStyle w:val="libItalic"/>
      </w:pPr>
      <w:r>
        <w:t>as I have lowered myself for You,</w:t>
      </w:r>
    </w:p>
    <w:p w:rsidR="00782CBF" w:rsidRDefault="00782CBF" w:rsidP="004D3DC6">
      <w:pPr>
        <w:pStyle w:val="libItalic"/>
      </w:pPr>
      <w:r>
        <w:t>and cover me with Your covering</w:t>
      </w:r>
    </w:p>
    <w:p w:rsidR="00782CBF" w:rsidRDefault="00782CBF" w:rsidP="004D3DC6">
      <w:pPr>
        <w:pStyle w:val="libItalic"/>
      </w:pPr>
      <w:r>
        <w:t>as You have not hastened to punish me.</w:t>
      </w:r>
    </w:p>
    <w:p w:rsidR="00782CBF" w:rsidRDefault="00782CBF" w:rsidP="004D3DC6">
      <w:pPr>
        <w:pStyle w:val="libItalic"/>
      </w:pPr>
      <w:r>
        <w:t>O Allah,</w:t>
      </w:r>
    </w:p>
    <w:p w:rsidR="00782CBF" w:rsidRDefault="00782CBF" w:rsidP="004D3DC6">
      <w:pPr>
        <w:pStyle w:val="libItalic"/>
      </w:pPr>
      <w:r>
        <w:t>then make firm my intention to obey You</w:t>
      </w:r>
    </w:p>
    <w:p w:rsidR="00782CBF" w:rsidRDefault="00782CBF" w:rsidP="004D3DC6">
      <w:pPr>
        <w:pStyle w:val="libItalic"/>
      </w:pPr>
      <w:r>
        <w:t>strengthen my insight in worshipping You,</w:t>
      </w:r>
    </w:p>
    <w:p w:rsidR="00782CBF" w:rsidRDefault="00782CBF" w:rsidP="004D3DC6">
      <w:pPr>
        <w:pStyle w:val="libItalic"/>
      </w:pPr>
      <w:r>
        <w:t>give me the success to perform actions</w:t>
      </w:r>
    </w:p>
    <w:p w:rsidR="00782CBF" w:rsidRDefault="00782CBF" w:rsidP="004D3DC6">
      <w:pPr>
        <w:pStyle w:val="libItalic"/>
      </w:pPr>
      <w:r>
        <w:t>which will wash away the pollution of offenses from me,</w:t>
      </w:r>
    </w:p>
    <w:p w:rsidR="00782CBF" w:rsidRDefault="00782CBF" w:rsidP="004D3DC6">
      <w:pPr>
        <w:pStyle w:val="libItalic"/>
      </w:pPr>
      <w:r>
        <w:t>and cause me to die on Your creed</w:t>
      </w:r>
    </w:p>
    <w:p w:rsidR="00782CBF" w:rsidRDefault="00782CBF" w:rsidP="004D3DC6">
      <w:pPr>
        <w:pStyle w:val="libItalic"/>
      </w:pPr>
      <w:r>
        <w:t>and the creed of Your Prophet Muhammad,</w:t>
      </w:r>
    </w:p>
    <w:p w:rsidR="00782CBF" w:rsidRDefault="00782CBF" w:rsidP="004D3DC6">
      <w:pPr>
        <w:pStyle w:val="libItalic"/>
      </w:pPr>
      <w:r>
        <w:t>peace be on him.</w:t>
      </w:r>
    </w:p>
    <w:p w:rsidR="00782CBF" w:rsidRDefault="00782CBF" w:rsidP="004D3DC6">
      <w:pPr>
        <w:pStyle w:val="libItalic"/>
      </w:pPr>
      <w:r>
        <w:t>O Allah,</w:t>
      </w:r>
    </w:p>
    <w:p w:rsidR="00782CBF" w:rsidRDefault="00782CBF" w:rsidP="004D3DC6">
      <w:pPr>
        <w:pStyle w:val="libItalic"/>
      </w:pPr>
      <w:r>
        <w:t>I repent to You in this position, from;</w:t>
      </w:r>
    </w:p>
    <w:p w:rsidR="00782CBF" w:rsidRDefault="00782CBF" w:rsidP="004D3DC6">
      <w:pPr>
        <w:pStyle w:val="libItalic"/>
      </w:pPr>
      <w:r>
        <w:t>my sins, the major ones and the minor,</w:t>
      </w:r>
    </w:p>
    <w:p w:rsidR="00782CBF" w:rsidRDefault="00782CBF" w:rsidP="004D3DC6">
      <w:pPr>
        <w:pStyle w:val="libItalic"/>
      </w:pPr>
      <w:r>
        <w:t>my evil deeds, the hidden ones and the open,</w:t>
      </w:r>
    </w:p>
    <w:p w:rsidR="00782CBF" w:rsidRDefault="00782CBF" w:rsidP="004D3DC6">
      <w:pPr>
        <w:pStyle w:val="libItalic"/>
      </w:pPr>
      <w:r>
        <w:t>my errors, past and recent,</w:t>
      </w:r>
    </w:p>
    <w:p w:rsidR="00782CBF" w:rsidRDefault="00782CBF" w:rsidP="004D3DC6">
      <w:pPr>
        <w:pStyle w:val="libItalic"/>
      </w:pPr>
      <w:r>
        <w:t>the repentance of one who does not tell his soul</w:t>
      </w:r>
    </w:p>
    <w:p w:rsidR="00782CBF" w:rsidRDefault="00782CBF" w:rsidP="004D3DC6">
      <w:pPr>
        <w:pStyle w:val="libItalic"/>
      </w:pPr>
      <w:r>
        <w:t>to disobey (again),</w:t>
      </w:r>
    </w:p>
    <w:p w:rsidR="00782CBF" w:rsidRDefault="00782CBF" w:rsidP="004D3DC6">
      <w:pPr>
        <w:pStyle w:val="libItalic"/>
      </w:pPr>
      <w:r>
        <w:t>nor does he think he might return to offenses.</w:t>
      </w:r>
    </w:p>
    <w:p w:rsidR="00782CBF" w:rsidRDefault="00782CBF" w:rsidP="004D3DC6">
      <w:pPr>
        <w:pStyle w:val="libRightBoldCenter"/>
      </w:pPr>
      <w:r>
        <w:rPr>
          <w:rtl/>
        </w:rPr>
        <w:t>اللهم فها أنا ذا قد جئتك مطيعاً لأمرك فيما أمرت به من الدعاء متنجزاً وعدك فيما وعدت به من الإجابة إذ تقول ادعوني أستجب لكم</w:t>
      </w:r>
    </w:p>
    <w:p w:rsidR="00782CBF" w:rsidRDefault="00782CBF" w:rsidP="004D3DC6">
      <w:pPr>
        <w:pStyle w:val="libRightBoldCenter"/>
      </w:pPr>
      <w:r>
        <w:rPr>
          <w:rtl/>
        </w:rPr>
        <w:t>اللهم فصل على محمد وآله والقني بمغفرتك كما لقيتك بإقراري وارفعني عن مصارع الذنوب كما وضعت لك نفسي واسترني بسترك كما تأنيتني عن الانتقام مني</w:t>
      </w:r>
      <w:r>
        <w:t xml:space="preserve"> </w:t>
      </w:r>
    </w:p>
    <w:p w:rsidR="00782CBF" w:rsidRDefault="00782CBF" w:rsidP="004D3DC6">
      <w:pPr>
        <w:pStyle w:val="libRightBoldCenter"/>
      </w:pPr>
      <w:r>
        <w:rPr>
          <w:rtl/>
        </w:rPr>
        <w:t>اللهم وثبِّت في طاعتك نيتي وأحكم في عبادتك بصيرتي ووفقني من الأعمال لما تغسل به دنس الخطايا عني وتوفني على ملتك وملة نبيك محمد عليه السلام إذا توفيتني</w:t>
      </w:r>
    </w:p>
    <w:p w:rsidR="00782CBF" w:rsidRDefault="00782CBF" w:rsidP="00156F46">
      <w:pPr>
        <w:pStyle w:val="libRightBoldCenter"/>
      </w:pPr>
      <w:r>
        <w:rPr>
          <w:rtl/>
        </w:rPr>
        <w:lastRenderedPageBreak/>
        <w:t>اللهم إني أتوب إليك في مقامي هذا من كبائر ذنوبي وصغائرها وبواطن سيئاتي وظواهرها وسوالف زلاّتي وحوادثها توبة من لا يحدِّث نفسه بمعصية ولا يضمر أن يعود في خطيئة</w:t>
      </w:r>
      <w:r>
        <w:t xml:space="preserve"> </w:t>
      </w:r>
    </w:p>
    <w:p w:rsidR="00782CBF" w:rsidRDefault="00782CBF" w:rsidP="004D3DC6">
      <w:pPr>
        <w:pStyle w:val="libItalic"/>
      </w:pPr>
      <w:r>
        <w:t>And You have said, O my God, in Your firm Book,</w:t>
      </w:r>
    </w:p>
    <w:p w:rsidR="00782CBF" w:rsidRDefault="00782CBF" w:rsidP="004D3DC6">
      <w:pPr>
        <w:pStyle w:val="libItalic"/>
      </w:pPr>
      <w:r>
        <w:t>that You accept repentance from your servants,</w:t>
      </w:r>
    </w:p>
    <w:p w:rsidR="00782CBF" w:rsidRDefault="00782CBF" w:rsidP="004D3DC6">
      <w:pPr>
        <w:pStyle w:val="libItalic"/>
      </w:pPr>
      <w:r>
        <w:t>that You pardon sins,</w:t>
      </w:r>
    </w:p>
    <w:p w:rsidR="00782CBF" w:rsidRDefault="00782CBF" w:rsidP="004D3DC6">
      <w:pPr>
        <w:pStyle w:val="libItalic"/>
      </w:pPr>
      <w:r>
        <w:t>and that You love the repenters.</w:t>
      </w:r>
    </w:p>
    <w:p w:rsidR="00782CBF" w:rsidRDefault="00782CBF" w:rsidP="004D3DC6">
      <w:pPr>
        <w:pStyle w:val="libItalic"/>
      </w:pPr>
      <w:r>
        <w:t>Then accept my repentance, as You have promised,</w:t>
      </w:r>
    </w:p>
    <w:p w:rsidR="00782CBF" w:rsidRDefault="00782CBF" w:rsidP="004D3DC6">
      <w:pPr>
        <w:pStyle w:val="libItalic"/>
      </w:pPr>
      <w:r>
        <w:t>and pardon my evil deeds as You have guaranteed.</w:t>
      </w:r>
    </w:p>
    <w:p w:rsidR="00782CBF" w:rsidRDefault="00782CBF" w:rsidP="004D3DC6">
      <w:pPr>
        <w:pStyle w:val="libItalic"/>
      </w:pPr>
      <w:r>
        <w:t>and and grant me Your love, as You have laid down,</w:t>
      </w:r>
    </w:p>
    <w:p w:rsidR="00782CBF" w:rsidRDefault="00782CBF" w:rsidP="004D3DC6">
      <w:pPr>
        <w:pStyle w:val="libItalic"/>
      </w:pPr>
      <w:r>
        <w:t>And You have my agreement, my Lord,</w:t>
      </w:r>
    </w:p>
    <w:p w:rsidR="00782CBF" w:rsidRDefault="00782CBF" w:rsidP="004D3DC6">
      <w:pPr>
        <w:pStyle w:val="libItalic"/>
      </w:pPr>
      <w:r>
        <w:t>that I will never return to what You dislike,</w:t>
      </w:r>
    </w:p>
    <w:p w:rsidR="00782CBF" w:rsidRDefault="00782CBF" w:rsidP="004D3DC6">
      <w:pPr>
        <w:pStyle w:val="libItalic"/>
      </w:pPr>
      <w:r>
        <w:t>and my guarantee that I will not go back</w:t>
      </w:r>
    </w:p>
    <w:p w:rsidR="00782CBF" w:rsidRDefault="00782CBF" w:rsidP="004D3DC6">
      <w:pPr>
        <w:pStyle w:val="libItalic"/>
      </w:pPr>
      <w:r>
        <w:t>to what You disapprove,</w:t>
      </w:r>
    </w:p>
    <w:p w:rsidR="00782CBF" w:rsidRDefault="00782CBF" w:rsidP="004D3DC6">
      <w:pPr>
        <w:pStyle w:val="libItalic"/>
      </w:pPr>
      <w:r>
        <w:t>and my promise that I will give up</w:t>
      </w:r>
    </w:p>
    <w:p w:rsidR="00782CBF" w:rsidRDefault="00782CBF" w:rsidP="004D3DC6">
      <w:pPr>
        <w:pStyle w:val="libItalic"/>
      </w:pPr>
      <w:r>
        <w:t>all acts of disobedience to You.</w:t>
      </w:r>
    </w:p>
    <w:p w:rsidR="00782CBF" w:rsidRDefault="00782CBF" w:rsidP="004D3DC6">
      <w:pPr>
        <w:pStyle w:val="libItalic"/>
      </w:pPr>
      <w:r>
        <w:t>o Allah, You know better what I have done,</w:t>
      </w:r>
    </w:p>
    <w:p w:rsidR="00782CBF" w:rsidRDefault="00782CBF" w:rsidP="004D3DC6">
      <w:pPr>
        <w:pStyle w:val="libItalic"/>
      </w:pPr>
      <w:r>
        <w:t>so forgive me what You know,</w:t>
      </w:r>
    </w:p>
    <w:p w:rsidR="00782CBF" w:rsidRDefault="00782CBF" w:rsidP="004D3DC6">
      <w:pPr>
        <w:pStyle w:val="libItalic"/>
      </w:pPr>
      <w:r>
        <w:t>and change me, by Your power, to what You love.</w:t>
      </w:r>
    </w:p>
    <w:p w:rsidR="00782CBF" w:rsidRDefault="00782CBF" w:rsidP="004D3DC6">
      <w:pPr>
        <w:pStyle w:val="libItalic"/>
      </w:pPr>
      <w:r>
        <w:t>O Allah,</w:t>
      </w:r>
    </w:p>
    <w:p w:rsidR="00782CBF" w:rsidRDefault="00782CBF" w:rsidP="004D3DC6">
      <w:pPr>
        <w:pStyle w:val="libItalic"/>
      </w:pPr>
      <w:r>
        <w:t>and on me are obligations;</w:t>
      </w:r>
    </w:p>
    <w:p w:rsidR="00782CBF" w:rsidRDefault="00782CBF" w:rsidP="004D3DC6">
      <w:pPr>
        <w:pStyle w:val="libItalic"/>
      </w:pPr>
      <w:r>
        <w:t>some of which I remember,</w:t>
      </w:r>
    </w:p>
    <w:p w:rsidR="00782CBF" w:rsidRDefault="00782CBF" w:rsidP="004D3DC6">
      <w:pPr>
        <w:pStyle w:val="libItalic"/>
      </w:pPr>
      <w:r>
        <w:t>and some of which I have forgotten,</w:t>
      </w:r>
    </w:p>
    <w:p w:rsidR="00782CBF" w:rsidRDefault="00782CBF" w:rsidP="004D3DC6">
      <w:pPr>
        <w:pStyle w:val="libItalic"/>
      </w:pPr>
      <w:r>
        <w:t>while all of them are before Your eye which does not sleep,</w:t>
      </w:r>
    </w:p>
    <w:p w:rsidR="00782CBF" w:rsidRDefault="00782CBF" w:rsidP="004D3DC6">
      <w:pPr>
        <w:pStyle w:val="libItalic"/>
      </w:pPr>
      <w:r>
        <w:t>and Your knowledge which does not forget,</w:t>
      </w:r>
    </w:p>
    <w:p w:rsidR="00782CBF" w:rsidRDefault="00782CBF" w:rsidP="004D3DC6">
      <w:pPr>
        <w:pStyle w:val="libItalic"/>
      </w:pPr>
      <w:r>
        <w:t>so compensate their owners,</w:t>
      </w:r>
    </w:p>
    <w:p w:rsidR="00782CBF" w:rsidRDefault="00782CBF" w:rsidP="004D3DC6">
      <w:pPr>
        <w:pStyle w:val="libItalic"/>
      </w:pPr>
      <w:r>
        <w:t>and remove their burden from me,</w:t>
      </w:r>
    </w:p>
    <w:p w:rsidR="00782CBF" w:rsidRDefault="00782CBF" w:rsidP="004D3DC6">
      <w:pPr>
        <w:pStyle w:val="libItalic"/>
      </w:pPr>
      <w:r>
        <w:t>lighten their weight for me,</w:t>
      </w:r>
    </w:p>
    <w:p w:rsidR="00782CBF" w:rsidRDefault="00782CBF" w:rsidP="004D3DC6">
      <w:pPr>
        <w:pStyle w:val="libItalic"/>
      </w:pPr>
      <w:r>
        <w:t>and protect me from committing them again.</w:t>
      </w:r>
    </w:p>
    <w:p w:rsidR="00782CBF" w:rsidRDefault="00782CBF" w:rsidP="004D3DC6">
      <w:pPr>
        <w:pStyle w:val="libItalic"/>
      </w:pPr>
      <w:r>
        <w:t>O Allah,</w:t>
      </w:r>
    </w:p>
    <w:p w:rsidR="00782CBF" w:rsidRDefault="00782CBF" w:rsidP="004D3DC6">
      <w:pPr>
        <w:pStyle w:val="libItalic"/>
      </w:pPr>
      <w:r>
        <w:t>surely I cannot be faithful to my repentance</w:t>
      </w:r>
    </w:p>
    <w:p w:rsidR="00782CBF" w:rsidRDefault="00782CBF" w:rsidP="004D3DC6">
      <w:pPr>
        <w:pStyle w:val="libItalic"/>
      </w:pPr>
      <w:r>
        <w:t>except with Your protection,</w:t>
      </w:r>
    </w:p>
    <w:p w:rsidR="00782CBF" w:rsidRDefault="00782CBF" w:rsidP="004D3DC6">
      <w:pPr>
        <w:pStyle w:val="libItalic"/>
      </w:pPr>
      <w:r>
        <w:t>nor can I refrain from offenses</w:t>
      </w:r>
    </w:p>
    <w:p w:rsidR="00782CBF" w:rsidRDefault="00782CBF" w:rsidP="004D3DC6">
      <w:pPr>
        <w:pStyle w:val="libItalic"/>
      </w:pPr>
      <w:r>
        <w:t>except with Your strength,</w:t>
      </w:r>
    </w:p>
    <w:p w:rsidR="00782CBF" w:rsidRDefault="00782CBF" w:rsidP="004D3DC6">
      <w:pPr>
        <w:pStyle w:val="libItalic"/>
      </w:pPr>
      <w:r>
        <w:t>so strengthen me with a sufficient strength,</w:t>
      </w:r>
    </w:p>
    <w:p w:rsidR="00782CBF" w:rsidRDefault="00782CBF" w:rsidP="004D3DC6">
      <w:pPr>
        <w:pStyle w:val="libItalic"/>
      </w:pPr>
      <w:r>
        <w:t>and guard me with a preventive protection.</w:t>
      </w:r>
    </w:p>
    <w:p w:rsidR="00782CBF" w:rsidRDefault="00782CBF" w:rsidP="004D3DC6">
      <w:pPr>
        <w:pStyle w:val="libRightBoldCenter"/>
      </w:pPr>
      <w:r>
        <w:rPr>
          <w:rtl/>
        </w:rPr>
        <w:t>وقد قلت يا إلهي في محكم كتابك إنك تقبل التوبة عن عبادك وتعفو عن السيئات وتحب التوابين فاقبل توبتي كما وعدت واعف عن سيئاتي كما ضمنت وأوجب لي محبتك كما شرطت ولك يا رب شرطي ألا أعود في مكروهك وضماني ألا أرجع في مذمومك وعهدي أن أهجر جميع معاصيك</w:t>
      </w:r>
      <w:r>
        <w:t xml:space="preserve"> </w:t>
      </w:r>
    </w:p>
    <w:p w:rsidR="00782CBF" w:rsidRDefault="00782CBF" w:rsidP="004D3DC6">
      <w:pPr>
        <w:pStyle w:val="libRightBoldCenter"/>
      </w:pPr>
      <w:r>
        <w:rPr>
          <w:rtl/>
        </w:rPr>
        <w:t>اللهم إنك أعلم بما عملت فاغفر لي ما علمت واصرفني بقدرتك إلى ما أحببت</w:t>
      </w:r>
    </w:p>
    <w:p w:rsidR="00782CBF" w:rsidRDefault="00782CBF" w:rsidP="004D3DC6">
      <w:pPr>
        <w:pStyle w:val="libRightBoldCenter"/>
      </w:pPr>
      <w:r>
        <w:rPr>
          <w:rtl/>
        </w:rPr>
        <w:lastRenderedPageBreak/>
        <w:t>اللهم وعليَّ تبعاتٌِ قد حفظتهن وتبعاتٌ قد نسيتهن وكلهن بعينك التي لا تنام وعلمك الذي لا ينسى فعوِّض منها أهلها واحطط عني وزرها وخفف عني ثقلها واعصمني من أن أقارف مثلها</w:t>
      </w:r>
      <w:r>
        <w:t xml:space="preserve"> </w:t>
      </w:r>
    </w:p>
    <w:p w:rsidR="00782CBF" w:rsidRDefault="00782CBF" w:rsidP="004D3DC6">
      <w:pPr>
        <w:pStyle w:val="libRightBoldCenter"/>
      </w:pPr>
      <w:r>
        <w:rPr>
          <w:rtl/>
        </w:rPr>
        <w:t>اللهم وإنه لا وفاء لي بالتوبة إلا بعصمتك ولا استمساك بي عن الخطايا إلا عن قوتك فقوني بقوةٍ كافية وتولني بعصمة مانعة</w:t>
      </w:r>
    </w:p>
    <w:p w:rsidR="00782CBF" w:rsidRDefault="00782CBF" w:rsidP="004D3DC6">
      <w:pPr>
        <w:pStyle w:val="libItalic"/>
      </w:pPr>
      <w:r>
        <w:t>O Allah,</w:t>
      </w:r>
    </w:p>
    <w:p w:rsidR="00782CBF" w:rsidRDefault="00782CBF" w:rsidP="004D3DC6">
      <w:pPr>
        <w:pStyle w:val="libItalic"/>
      </w:pPr>
      <w:r>
        <w:t>many a servant repents to you,</w:t>
      </w:r>
    </w:p>
    <w:p w:rsidR="00782CBF" w:rsidRDefault="00782CBF" w:rsidP="004D3DC6">
      <w:pPr>
        <w:pStyle w:val="libItalic"/>
      </w:pPr>
      <w:r>
        <w:t>while in Your knowledge of the unseen,</w:t>
      </w:r>
    </w:p>
    <w:p w:rsidR="00782CBF" w:rsidRDefault="00782CBF" w:rsidP="004D3DC6">
      <w:pPr>
        <w:pStyle w:val="libItalic"/>
      </w:pPr>
      <w:r>
        <w:t>(You know) he will break his repentance,</w:t>
      </w:r>
    </w:p>
    <w:p w:rsidR="00782CBF" w:rsidRDefault="00782CBF" w:rsidP="004D3DC6">
      <w:pPr>
        <w:pStyle w:val="libItalic"/>
      </w:pPr>
      <w:r>
        <w:t>and return to his sin and evil deeds,</w:t>
      </w:r>
    </w:p>
    <w:p w:rsidR="00782CBF" w:rsidRDefault="00782CBF" w:rsidP="004D3DC6">
      <w:pPr>
        <w:pStyle w:val="libItalic"/>
      </w:pPr>
      <w:r>
        <w:t>but I seek refuge in You that I should be like that.</w:t>
      </w:r>
    </w:p>
    <w:p w:rsidR="00782CBF" w:rsidRDefault="00782CBF" w:rsidP="004D3DC6">
      <w:pPr>
        <w:pStyle w:val="libItalic"/>
      </w:pPr>
      <w:r>
        <w:t>So make this repentance of mine,</w:t>
      </w:r>
    </w:p>
    <w:p w:rsidR="00782CBF" w:rsidRDefault="00782CBF" w:rsidP="004D3DC6">
      <w:pPr>
        <w:pStyle w:val="libItalic"/>
      </w:pPr>
      <w:r>
        <w:t>a repentance after which I will need no repentance,</w:t>
      </w:r>
    </w:p>
    <w:p w:rsidR="00782CBF" w:rsidRDefault="00782CBF" w:rsidP="004D3DC6">
      <w:pPr>
        <w:pStyle w:val="libItalic"/>
      </w:pPr>
      <w:r>
        <w:t>and a repentance which will cause;</w:t>
      </w:r>
    </w:p>
    <w:p w:rsidR="00782CBF" w:rsidRDefault="00782CBF" w:rsidP="004D3DC6">
      <w:pPr>
        <w:pStyle w:val="libItalic"/>
      </w:pPr>
      <w:r>
        <w:t>the erasing of what has passed</w:t>
      </w:r>
    </w:p>
    <w:p w:rsidR="00782CBF" w:rsidRDefault="00782CBF" w:rsidP="004D3DC6">
      <w:pPr>
        <w:pStyle w:val="libItalic"/>
      </w:pPr>
      <w:r>
        <w:t>and safety in what remains.</w:t>
      </w:r>
    </w:p>
    <w:p w:rsidR="00782CBF" w:rsidRDefault="00782CBF" w:rsidP="004D3DC6">
      <w:pPr>
        <w:pStyle w:val="libItalic"/>
      </w:pPr>
      <w:r>
        <w:t>O Allah, I ask pardon for my ignorance,</w:t>
      </w:r>
    </w:p>
    <w:p w:rsidR="00782CBF" w:rsidRDefault="00782CBF" w:rsidP="004D3DC6">
      <w:pPr>
        <w:pStyle w:val="libItalic"/>
      </w:pPr>
      <w:r>
        <w:t>and I ask You to disregard my evil deeds.</w:t>
      </w:r>
    </w:p>
    <w:p w:rsidR="00782CBF" w:rsidRDefault="00782CBF" w:rsidP="004D3DC6">
      <w:pPr>
        <w:pStyle w:val="libItalic"/>
      </w:pPr>
      <w:r>
        <w:t>Therefore, admit me to the shelter of Your mercy,</w:t>
      </w:r>
    </w:p>
    <w:p w:rsidR="00782CBF" w:rsidRDefault="00782CBF" w:rsidP="004D3DC6">
      <w:pPr>
        <w:pStyle w:val="libItalic"/>
      </w:pPr>
      <w:r>
        <w:t>through Your grace,</w:t>
      </w:r>
    </w:p>
    <w:p w:rsidR="00782CBF" w:rsidRDefault="00782CBF" w:rsidP="004D3DC6">
      <w:pPr>
        <w:pStyle w:val="libItalic"/>
      </w:pPr>
      <w:r>
        <w:t>and cover me with Your well­being,</w:t>
      </w:r>
    </w:p>
    <w:p w:rsidR="00782CBF" w:rsidRDefault="00782CBF" w:rsidP="004D3DC6">
      <w:pPr>
        <w:pStyle w:val="libItalic"/>
      </w:pPr>
      <w:r>
        <w:t>through Your favour.</w:t>
      </w:r>
    </w:p>
    <w:p w:rsidR="00782CBF" w:rsidRDefault="00782CBF" w:rsidP="004D3DC6">
      <w:pPr>
        <w:pStyle w:val="libItalic"/>
      </w:pPr>
      <w:r>
        <w:t>O Allah, I repent to You from everything</w:t>
      </w:r>
    </w:p>
    <w:p w:rsidR="00782CBF" w:rsidRDefault="00782CBF" w:rsidP="004D3DC6">
      <w:pPr>
        <w:pStyle w:val="libItalic"/>
      </w:pPr>
      <w:r>
        <w:t>that opposes Your will,</w:t>
      </w:r>
    </w:p>
    <w:p w:rsidR="00782CBF" w:rsidRDefault="00782CBF" w:rsidP="004D3DC6">
      <w:pPr>
        <w:pStyle w:val="libItalic"/>
      </w:pPr>
      <w:r>
        <w:t>or removes Your love,</w:t>
      </w:r>
    </w:p>
    <w:p w:rsidR="00782CBF" w:rsidRDefault="00782CBF" w:rsidP="004D3DC6">
      <w:pPr>
        <w:pStyle w:val="libItalic"/>
      </w:pPr>
      <w:r>
        <w:t>of the thoughts of my heart,</w:t>
      </w:r>
    </w:p>
    <w:p w:rsidR="00782CBF" w:rsidRDefault="00782CBF" w:rsidP="004D3DC6">
      <w:pPr>
        <w:pStyle w:val="libItalic"/>
      </w:pPr>
      <w:r>
        <w:t>glances of my eye,</w:t>
      </w:r>
    </w:p>
    <w:p w:rsidR="00782CBF" w:rsidRDefault="00782CBF" w:rsidP="004D3DC6">
      <w:pPr>
        <w:pStyle w:val="libItalic"/>
      </w:pPr>
      <w:r>
        <w:t>and the utterances of my tongue.</w:t>
      </w:r>
    </w:p>
    <w:p w:rsidR="00782CBF" w:rsidRDefault="00782CBF" w:rsidP="004D3DC6">
      <w:pPr>
        <w:pStyle w:val="libItalic"/>
      </w:pPr>
      <w:r>
        <w:t>a repentance through which every body part</w:t>
      </w:r>
    </w:p>
    <w:p w:rsidR="00782CBF" w:rsidRDefault="00782CBF" w:rsidP="004D3DC6">
      <w:pPr>
        <w:pStyle w:val="libItalic"/>
      </w:pPr>
      <w:r>
        <w:t>will remain safe in itself, from Your punishment,</w:t>
      </w:r>
    </w:p>
    <w:p w:rsidR="00782CBF" w:rsidRDefault="00782CBF" w:rsidP="004D3DC6">
      <w:pPr>
        <w:pStyle w:val="libItalic"/>
      </w:pPr>
      <w:r>
        <w:t>and be safe from what the transgressors fear</w:t>
      </w:r>
    </w:p>
    <w:p w:rsidR="00782CBF" w:rsidRDefault="00782CBF" w:rsidP="004D3DC6">
      <w:pPr>
        <w:pStyle w:val="libItalic"/>
      </w:pPr>
      <w:r>
        <w:t>of Your painful punishment.</w:t>
      </w:r>
    </w:p>
    <w:p w:rsidR="00782CBF" w:rsidRDefault="00782CBF" w:rsidP="004D3DC6">
      <w:pPr>
        <w:pStyle w:val="libItalic"/>
      </w:pPr>
      <w:r>
        <w:t>O Allah, so have mercy on:</w:t>
      </w:r>
    </w:p>
    <w:p w:rsidR="00782CBF" w:rsidRDefault="00782CBF" w:rsidP="004D3DC6">
      <w:pPr>
        <w:pStyle w:val="libItalic"/>
      </w:pPr>
      <w:r>
        <w:t>my being alone before You,</w:t>
      </w:r>
    </w:p>
    <w:p w:rsidR="00782CBF" w:rsidRDefault="00782CBF" w:rsidP="004D3DC6">
      <w:pPr>
        <w:pStyle w:val="libItalic"/>
      </w:pPr>
      <w:r>
        <w:t>the pounding of my heart in Your fear,</w:t>
      </w:r>
    </w:p>
    <w:p w:rsidR="00782CBF" w:rsidRDefault="00782CBF" w:rsidP="004D3DC6">
      <w:pPr>
        <w:pStyle w:val="libItalic"/>
      </w:pPr>
      <w:r>
        <w:t>and the trembling of my limbs in Your awe.</w:t>
      </w:r>
    </w:p>
    <w:p w:rsidR="00782CBF" w:rsidRDefault="00782CBF" w:rsidP="004D3DC6">
      <w:pPr>
        <w:pStyle w:val="libItalic"/>
      </w:pPr>
      <w:r>
        <w:t>My Lord, my sins have placed me in a disgraceful</w:t>
      </w:r>
    </w:p>
    <w:p w:rsidR="00782CBF" w:rsidRDefault="00782CBF" w:rsidP="004D3DC6">
      <w:pPr>
        <w:pStyle w:val="libItalic"/>
      </w:pPr>
      <w:r>
        <w:t>position in Your presence.</w:t>
      </w:r>
    </w:p>
    <w:p w:rsidR="00782CBF" w:rsidRDefault="00782CBF" w:rsidP="004D3DC6">
      <w:pPr>
        <w:pStyle w:val="libItalic"/>
      </w:pPr>
      <w:r>
        <w:t>If I remain silent, no­one will speak on my behalf,</w:t>
      </w:r>
    </w:p>
    <w:p w:rsidR="00782CBF" w:rsidRDefault="00782CBF" w:rsidP="004D3DC6">
      <w:pPr>
        <w:pStyle w:val="libItalic"/>
      </w:pPr>
      <w:r>
        <w:t>and if I seek intercession, I am not worthy of it.</w:t>
      </w:r>
    </w:p>
    <w:p w:rsidR="00782CBF" w:rsidRDefault="00782CBF" w:rsidP="004D3DC6">
      <w:pPr>
        <w:pStyle w:val="libRightBoldCenter"/>
      </w:pPr>
      <w:r>
        <w:rPr>
          <w:rtl/>
        </w:rPr>
        <w:lastRenderedPageBreak/>
        <w:t>اللهم أيما عبدٍ تاب إليك وهو في علم الغيب عندك فاسخٌ لتوبته وعائدٌ في ذنبه وخطيئته فإني أعوذ بك أن أكون كذلك فاجعل توبتي هذه توبةً لا أحتاج بعدها إلى توبة توبةً موجبةً لمحو ما سلف والسلامة فيما بقي</w:t>
      </w:r>
    </w:p>
    <w:p w:rsidR="00782CBF" w:rsidRDefault="00782CBF" w:rsidP="004D3DC6">
      <w:pPr>
        <w:pStyle w:val="libRightBoldCenter"/>
      </w:pPr>
      <w:r>
        <w:rPr>
          <w:rtl/>
        </w:rPr>
        <w:t>اللهم إني أعتذر إليك من جهلي وأستوهبك سوء فعلي فاضممني إلى كنف رحمتك تطوّلا واسترني بستر عافيتك تفضلا</w:t>
      </w:r>
    </w:p>
    <w:p w:rsidR="00782CBF" w:rsidRDefault="00782CBF" w:rsidP="004D3DC6">
      <w:pPr>
        <w:pStyle w:val="libRightBoldCenter"/>
      </w:pPr>
      <w:r>
        <w:rPr>
          <w:rtl/>
        </w:rPr>
        <w:t>اللهم وإني أتوب إليك من كل ما خالف إرادتك أو زال عن محبتك من خطرات قلبي ولحظات عيني وحكايات لساني توبةً تسلم بها كل جارحةٍ على حيالها من تبعاتك وتأمن مما يخاف المعتدون من أليم سطواتك</w:t>
      </w:r>
    </w:p>
    <w:p w:rsidR="00782CBF" w:rsidRDefault="00782CBF" w:rsidP="004D3DC6">
      <w:pPr>
        <w:pStyle w:val="libRightBoldCenter"/>
      </w:pPr>
      <w:r>
        <w:rPr>
          <w:rtl/>
        </w:rPr>
        <w:t>اللهم فارحم وحدتي بين يديك ووجيب قلبي من خشيتك واضطراب أركاني من هيبتك فقد أقامتني يا رب ذنوبي مقام الخزي بفنائك فإن سكت لم ينطق عني أحد وإن شفعت فلت بأهل الشفاعة</w:t>
      </w:r>
    </w:p>
    <w:p w:rsidR="00782CBF" w:rsidRDefault="00782CBF" w:rsidP="004D3DC6">
      <w:pPr>
        <w:pStyle w:val="libItalic"/>
      </w:pPr>
      <w:r>
        <w:t>O Allah,</w:t>
      </w:r>
    </w:p>
    <w:p w:rsidR="00782CBF" w:rsidRDefault="00782CBF" w:rsidP="004D3DC6">
      <w:pPr>
        <w:pStyle w:val="libItalic"/>
      </w:pPr>
      <w:r>
        <w:t>bless Muhammad and his family,</w:t>
      </w:r>
    </w:p>
    <w:p w:rsidR="00782CBF" w:rsidRDefault="00782CBF" w:rsidP="004D3DC6">
      <w:pPr>
        <w:pStyle w:val="libItalic"/>
      </w:pPr>
      <w:r>
        <w:t>Let Your generosity intercede for my offenses,</w:t>
      </w:r>
    </w:p>
    <w:p w:rsidR="00782CBF" w:rsidRDefault="00782CBF" w:rsidP="004D3DC6">
      <w:pPr>
        <w:pStyle w:val="libItalic"/>
      </w:pPr>
      <w:r>
        <w:t>Return my evil deeds with Your pardon,</w:t>
      </w:r>
    </w:p>
    <w:p w:rsidR="00782CBF" w:rsidRDefault="00782CBF" w:rsidP="004D3DC6">
      <w:pPr>
        <w:pStyle w:val="libItalic"/>
      </w:pPr>
      <w:r>
        <w:t>Do not repay me with the punishment I deserve,</w:t>
      </w:r>
    </w:p>
    <w:p w:rsidR="00782CBF" w:rsidRDefault="00782CBF" w:rsidP="004D3DC6">
      <w:pPr>
        <w:pStyle w:val="libItalic"/>
      </w:pPr>
      <w:r>
        <w:t>Spread over me Your graciousness,</w:t>
      </w:r>
    </w:p>
    <w:p w:rsidR="00782CBF" w:rsidRDefault="00782CBF" w:rsidP="004D3DC6">
      <w:pPr>
        <w:pStyle w:val="libItalic"/>
      </w:pPr>
      <w:r>
        <w:t>Wrap over me Your covering.</w:t>
      </w:r>
    </w:p>
    <w:p w:rsidR="00782CBF" w:rsidRDefault="00782CBF" w:rsidP="004D3DC6">
      <w:pPr>
        <w:pStyle w:val="libItalic"/>
      </w:pPr>
      <w:r>
        <w:t>Do unto me that which is done by a great (person)</w:t>
      </w:r>
    </w:p>
    <w:p w:rsidR="00782CBF" w:rsidRDefault="00782CBF" w:rsidP="004D3DC6">
      <w:pPr>
        <w:pStyle w:val="libItalic"/>
      </w:pPr>
      <w:r>
        <w:t>when a humble servant pleads with him,</w:t>
      </w:r>
    </w:p>
    <w:p w:rsidR="00782CBF" w:rsidRDefault="00782CBF" w:rsidP="004D3DC6">
      <w:pPr>
        <w:pStyle w:val="libItalic"/>
      </w:pPr>
      <w:r>
        <w:t>and he is merciful to him.</w:t>
      </w:r>
    </w:p>
    <w:p w:rsidR="00782CBF" w:rsidRDefault="00782CBF" w:rsidP="004D3DC6">
      <w:pPr>
        <w:pStyle w:val="libItalic"/>
      </w:pPr>
      <w:r>
        <w:t>Or like what would be done by a rich man</w:t>
      </w:r>
    </w:p>
    <w:p w:rsidR="00782CBF" w:rsidRDefault="00782CBF" w:rsidP="004D3DC6">
      <w:pPr>
        <w:pStyle w:val="libItalic"/>
      </w:pPr>
      <w:r>
        <w:t>when a poor slave appears before him,</w:t>
      </w:r>
    </w:p>
    <w:p w:rsidR="00782CBF" w:rsidRDefault="00782CBF" w:rsidP="004D3DC6">
      <w:pPr>
        <w:pStyle w:val="libItalic"/>
      </w:pPr>
      <w:r>
        <w:t>so he raises him.</w:t>
      </w:r>
    </w:p>
    <w:p w:rsidR="00782CBF" w:rsidRDefault="00782CBF" w:rsidP="004D3DC6">
      <w:pPr>
        <w:pStyle w:val="libItalic"/>
      </w:pPr>
      <w:r>
        <w:t>O Allah,</w:t>
      </w:r>
    </w:p>
    <w:p w:rsidR="00782CBF" w:rsidRDefault="00782CBF" w:rsidP="004D3DC6">
      <w:pPr>
        <w:pStyle w:val="libItalic"/>
      </w:pPr>
      <w:r>
        <w:t>There is no protector for me besides You,</w:t>
      </w:r>
    </w:p>
    <w:p w:rsidR="00782CBF" w:rsidRDefault="00782CBF" w:rsidP="004D3DC6">
      <w:pPr>
        <w:pStyle w:val="libItalic"/>
      </w:pPr>
      <w:r>
        <w:t>so let Your might be my protector.</w:t>
      </w:r>
    </w:p>
    <w:p w:rsidR="00782CBF" w:rsidRDefault="00782CBF" w:rsidP="004D3DC6">
      <w:pPr>
        <w:pStyle w:val="libItalic"/>
      </w:pPr>
      <w:r>
        <w:t>And there is no intercessor for me with You,</w:t>
      </w:r>
    </w:p>
    <w:p w:rsidR="00782CBF" w:rsidRDefault="00782CBF" w:rsidP="004D3DC6">
      <w:pPr>
        <w:pStyle w:val="libItalic"/>
      </w:pPr>
      <w:r>
        <w:t>so let Your grace be my intercessor.</w:t>
      </w:r>
    </w:p>
    <w:p w:rsidR="00782CBF" w:rsidRDefault="00782CBF" w:rsidP="004D3DC6">
      <w:pPr>
        <w:pStyle w:val="libItalic"/>
      </w:pPr>
      <w:r>
        <w:t>My offenses have terrified me,</w:t>
      </w:r>
    </w:p>
    <w:p w:rsidR="00782CBF" w:rsidRDefault="00782CBF" w:rsidP="004D3DC6">
      <w:pPr>
        <w:pStyle w:val="libItalic"/>
      </w:pPr>
      <w:r>
        <w:t>so let Your pardon assure me.</w:t>
      </w:r>
    </w:p>
    <w:p w:rsidR="00782CBF" w:rsidRDefault="00782CBF" w:rsidP="004D3DC6">
      <w:pPr>
        <w:pStyle w:val="libItalic"/>
      </w:pPr>
      <w:r>
        <w:t>All that I have spoken (in this Du'a) is,</w:t>
      </w:r>
    </w:p>
    <w:p w:rsidR="00782CBF" w:rsidRDefault="00782CBF" w:rsidP="004D3DC6">
      <w:pPr>
        <w:pStyle w:val="libItalic"/>
      </w:pPr>
      <w:r>
        <w:t>not from ignorance of the evil effects (of my deeds),</w:t>
      </w:r>
    </w:p>
    <w:p w:rsidR="00782CBF" w:rsidRDefault="00782CBF" w:rsidP="004D3DC6">
      <w:pPr>
        <w:pStyle w:val="libItalic"/>
      </w:pPr>
      <w:r>
        <w:t>nor from forgetfulness of my objectionable acts in the past</w:t>
      </w:r>
    </w:p>
    <w:p w:rsidR="00782CBF" w:rsidRDefault="00782CBF" w:rsidP="004D3DC6">
      <w:pPr>
        <w:pStyle w:val="libItalic"/>
      </w:pPr>
      <w:r>
        <w:t>but so that Your heaven and what is in it,</w:t>
      </w:r>
    </w:p>
    <w:p w:rsidR="00782CBF" w:rsidRDefault="00782CBF" w:rsidP="004D3DC6">
      <w:pPr>
        <w:pStyle w:val="libItalic"/>
      </w:pPr>
      <w:r>
        <w:t>and Your earth and what is on it, may hear</w:t>
      </w:r>
    </w:p>
    <w:p w:rsidR="00782CBF" w:rsidRDefault="00782CBF" w:rsidP="004D3DC6">
      <w:pPr>
        <w:pStyle w:val="libItalic"/>
      </w:pPr>
      <w:r>
        <w:t>the remorse that I have expressed to You,</w:t>
      </w:r>
    </w:p>
    <w:p w:rsidR="00782CBF" w:rsidRDefault="00782CBF" w:rsidP="004D3DC6">
      <w:pPr>
        <w:pStyle w:val="libItalic"/>
      </w:pPr>
      <w:r>
        <w:t>and the repentance through which I have sought Your shelter.</w:t>
      </w:r>
    </w:p>
    <w:p w:rsidR="00782CBF" w:rsidRDefault="00782CBF" w:rsidP="004D3DC6">
      <w:pPr>
        <w:pStyle w:val="libItalic"/>
      </w:pPr>
      <w:r>
        <w:t>Then perhaps some of them will pity my unfortunate position,</w:t>
      </w:r>
    </w:p>
    <w:p w:rsidR="00782CBF" w:rsidRDefault="00782CBF" w:rsidP="004D3DC6">
      <w:pPr>
        <w:pStyle w:val="libItalic"/>
      </w:pPr>
      <w:r>
        <w:t>or feel compassion for my unfortunate condition,</w:t>
      </w:r>
    </w:p>
    <w:p w:rsidR="00782CBF" w:rsidRDefault="00782CBF" w:rsidP="004D3DC6">
      <w:pPr>
        <w:pStyle w:val="libItalic"/>
      </w:pPr>
      <w:r>
        <w:lastRenderedPageBreak/>
        <w:t>so that I may get from him,</w:t>
      </w:r>
    </w:p>
    <w:p w:rsidR="00782CBF" w:rsidRDefault="00782CBF" w:rsidP="004D3DC6">
      <w:pPr>
        <w:pStyle w:val="libItalic"/>
      </w:pPr>
      <w:r>
        <w:t>a prayer more worthy of being listened to with You,</w:t>
      </w:r>
    </w:p>
    <w:p w:rsidR="00782CBF" w:rsidRDefault="00782CBF" w:rsidP="004D3DC6">
      <w:pPr>
        <w:pStyle w:val="libItalic"/>
      </w:pPr>
      <w:r>
        <w:t>than my prayer,</w:t>
      </w:r>
    </w:p>
    <w:p w:rsidR="00782CBF" w:rsidRDefault="00782CBF" w:rsidP="004D3DC6">
      <w:pPr>
        <w:pStyle w:val="libItalic"/>
      </w:pPr>
      <w:r>
        <w:t>or an intercession stronger with You ,</w:t>
      </w:r>
    </w:p>
    <w:p w:rsidR="00782CBF" w:rsidRDefault="00782CBF" w:rsidP="004D3DC6">
      <w:pPr>
        <w:pStyle w:val="libItalic"/>
      </w:pPr>
      <w:r>
        <w:t>than my intercession,</w:t>
      </w:r>
    </w:p>
    <w:p w:rsidR="00782CBF" w:rsidRDefault="00782CBF" w:rsidP="004D3DC6">
      <w:pPr>
        <w:pStyle w:val="libItalic"/>
      </w:pPr>
      <w:r>
        <w:t>through which will be my deliverance from Your anger,</w:t>
      </w:r>
    </w:p>
    <w:p w:rsidR="00782CBF" w:rsidRDefault="00782CBF" w:rsidP="004D3DC6">
      <w:pPr>
        <w:pStyle w:val="libItalic"/>
      </w:pPr>
      <w:r>
        <w:t>and my success in winning Your pleasure.</w:t>
      </w:r>
    </w:p>
    <w:p w:rsidR="00782CBF" w:rsidRDefault="00782CBF" w:rsidP="004D3DC6">
      <w:pPr>
        <w:pStyle w:val="libRightBoldCenter"/>
      </w:pPr>
      <w:r>
        <w:rPr>
          <w:rtl/>
        </w:rPr>
        <w:t>اللهم صل على محمد وآله وشفِّع في خطاياي كرمك وعد على سيئاتي بعفوك ولا تجزني جزائي من عقوبتك وابسط عليَّ طولك وجللني بسترك وافعل بي فعل عزيزٍ تضرع إليه عبدٌ ذليلٌ فرحمه أو غنيٍّ تعرض له عبدٌ فقير فنعشه</w:t>
      </w:r>
    </w:p>
    <w:p w:rsidR="00782CBF" w:rsidRDefault="00782CBF" w:rsidP="004D3DC6">
      <w:pPr>
        <w:pStyle w:val="libRightBoldCenter"/>
      </w:pPr>
      <w:r>
        <w:rPr>
          <w:rtl/>
        </w:rPr>
        <w:t>اللهم لا خفير لي منك فليخفرني عزُّك ولا شفيع لي إليك فليشفع لي فضلك وقد أوجلتني خطاياي فليؤمنّي عفوك فما كل ما نطقت به عن جهلٍ مني بسوء أثري ولا نسيان لما سبق من ذميم فعلي ولكن لتسمع سماؤك ومن فيها وأرضك ومن عليها ما أظهرت لك من الندم ولجأت إليك فيه من التوبة فلعلَّ بعضهم برحمتك يرحمني لسوء موقفي أو تدركه الرِّقَّة عليَّ لسوء حالي فينالني منه بدعوةٍ هي أسمع لديك من دعائي أو شفاعةٍ أوكد عندك من شفاعتي تكون بها نجاتي من غضبك وفوزتي برضاك</w:t>
      </w:r>
    </w:p>
    <w:p w:rsidR="00782CBF" w:rsidRDefault="00782CBF" w:rsidP="004D3DC6">
      <w:pPr>
        <w:pStyle w:val="libItalic"/>
      </w:pPr>
      <w:r>
        <w:t>O Allah,</w:t>
      </w:r>
    </w:p>
    <w:p w:rsidR="00782CBF" w:rsidRDefault="00782CBF" w:rsidP="004D3DC6">
      <w:pPr>
        <w:pStyle w:val="libItalic"/>
      </w:pPr>
      <w:r>
        <w:t>if remorse is (sufficient) repentance in Your sight,</w:t>
      </w:r>
    </w:p>
    <w:p w:rsidR="00782CBF" w:rsidRDefault="00782CBF" w:rsidP="004D3DC6">
      <w:pPr>
        <w:pStyle w:val="libItalic"/>
      </w:pPr>
      <w:r>
        <w:t>then surely I am the most remorseful.</w:t>
      </w:r>
    </w:p>
    <w:p w:rsidR="00782CBF" w:rsidRDefault="00782CBF" w:rsidP="004D3DC6">
      <w:pPr>
        <w:pStyle w:val="libItalic"/>
      </w:pPr>
      <w:r>
        <w:t>And if the giving up of disobedience is turning to You,</w:t>
      </w:r>
    </w:p>
    <w:p w:rsidR="00782CBF" w:rsidRDefault="00782CBF" w:rsidP="004D3DC6">
      <w:pPr>
        <w:pStyle w:val="libItalic"/>
      </w:pPr>
      <w:r>
        <w:t>then I am the first of those who turn to You.</w:t>
      </w:r>
    </w:p>
    <w:p w:rsidR="00782CBF" w:rsidRDefault="00782CBF" w:rsidP="004D3DC6">
      <w:pPr>
        <w:pStyle w:val="libItalic"/>
      </w:pPr>
      <w:r>
        <w:t>And if seeking of forgiveness removes the sins,</w:t>
      </w:r>
    </w:p>
    <w:p w:rsidR="00782CBF" w:rsidRDefault="00782CBF" w:rsidP="004D3DC6">
      <w:pPr>
        <w:pStyle w:val="libItalic"/>
      </w:pPr>
      <w:r>
        <w:t>then surely I am of those who seek Your forgiveness.</w:t>
      </w:r>
    </w:p>
    <w:p w:rsidR="00782CBF" w:rsidRDefault="00782CBF" w:rsidP="004D3DC6">
      <w:pPr>
        <w:pStyle w:val="libItalic"/>
      </w:pPr>
      <w:r>
        <w:t>O Allah,</w:t>
      </w:r>
    </w:p>
    <w:p w:rsidR="00782CBF" w:rsidRDefault="00782CBF" w:rsidP="004D3DC6">
      <w:pPr>
        <w:pStyle w:val="libItalic"/>
      </w:pPr>
      <w:r>
        <w:t>as You have commanded repentance,</w:t>
      </w:r>
    </w:p>
    <w:p w:rsidR="00782CBF" w:rsidRDefault="00782CBF" w:rsidP="004D3DC6">
      <w:pPr>
        <w:pStyle w:val="libItalic"/>
      </w:pPr>
      <w:r>
        <w:t>and guaranteed acceptance,</w:t>
      </w:r>
    </w:p>
    <w:p w:rsidR="00782CBF" w:rsidRDefault="00782CBF" w:rsidP="004D3DC6">
      <w:pPr>
        <w:pStyle w:val="libItalic"/>
      </w:pPr>
      <w:r>
        <w:t>as You have urged supplication,</w:t>
      </w:r>
    </w:p>
    <w:p w:rsidR="00782CBF" w:rsidRDefault="00782CBF" w:rsidP="004D3DC6">
      <w:pPr>
        <w:pStyle w:val="libItalic"/>
      </w:pPr>
      <w:r>
        <w:t>and promised to answer,</w:t>
      </w:r>
    </w:p>
    <w:p w:rsidR="00782CBF" w:rsidRDefault="00782CBF" w:rsidP="004D3DC6">
      <w:pPr>
        <w:pStyle w:val="libItalic"/>
      </w:pPr>
      <w:r>
        <w:t>so bless Muhammad and his family,</w:t>
      </w:r>
    </w:p>
    <w:p w:rsidR="00782CBF" w:rsidRDefault="00782CBF" w:rsidP="004D3DC6">
      <w:pPr>
        <w:pStyle w:val="libItalic"/>
      </w:pPr>
      <w:r>
        <w:t>and accept my repentance,</w:t>
      </w:r>
    </w:p>
    <w:p w:rsidR="00782CBF" w:rsidRDefault="00782CBF" w:rsidP="004D3DC6">
      <w:pPr>
        <w:pStyle w:val="libItalic"/>
      </w:pPr>
      <w:r>
        <w:t>and do not turn me back disappointed in Your mercy,</w:t>
      </w:r>
    </w:p>
    <w:p w:rsidR="00782CBF" w:rsidRDefault="00782CBF" w:rsidP="004D3DC6">
      <w:pPr>
        <w:pStyle w:val="libItalic"/>
      </w:pPr>
      <w:r>
        <w:t>for indeed You are the Oft­</w:t>
      </w:r>
      <w:r w:rsidR="00675E82">
        <w:t>-</w:t>
      </w:r>
      <w:r>
        <w:t>Returning to the sinners,</w:t>
      </w:r>
    </w:p>
    <w:p w:rsidR="00782CBF" w:rsidRDefault="00782CBF" w:rsidP="004D3DC6">
      <w:pPr>
        <w:pStyle w:val="libItalic"/>
      </w:pPr>
      <w:r>
        <w:t>and the merciful to the offenders who turn (to You).</w:t>
      </w:r>
    </w:p>
    <w:p w:rsidR="00782CBF" w:rsidRDefault="00782CBF" w:rsidP="004D3DC6">
      <w:pPr>
        <w:pStyle w:val="libItalic"/>
      </w:pPr>
      <w:r>
        <w:t>O Allah,</w:t>
      </w:r>
    </w:p>
    <w:p w:rsidR="00782CBF" w:rsidRDefault="00782CBF" w:rsidP="004D3DC6">
      <w:pPr>
        <w:pStyle w:val="libItalic"/>
      </w:pPr>
      <w:r>
        <w:t>bless Muhammad and his family</w:t>
      </w:r>
    </w:p>
    <w:p w:rsidR="00782CBF" w:rsidRDefault="00782CBF" w:rsidP="004D3DC6">
      <w:pPr>
        <w:pStyle w:val="libItalic"/>
      </w:pPr>
      <w:r>
        <w:t>as you have guided us through him.</w:t>
      </w:r>
    </w:p>
    <w:p w:rsidR="00782CBF" w:rsidRDefault="00782CBF" w:rsidP="004D3DC6">
      <w:pPr>
        <w:pStyle w:val="libItalic"/>
      </w:pPr>
      <w:r>
        <w:t>and bless Muhammad and his family,</w:t>
      </w:r>
    </w:p>
    <w:p w:rsidR="00782CBF" w:rsidRDefault="00782CBF" w:rsidP="004D3DC6">
      <w:pPr>
        <w:pStyle w:val="libItalic"/>
      </w:pPr>
      <w:r>
        <w:t>as You have delivered us through him.</w:t>
      </w:r>
    </w:p>
    <w:p w:rsidR="00782CBF" w:rsidRDefault="00782CBF" w:rsidP="004D3DC6">
      <w:pPr>
        <w:pStyle w:val="libItalic"/>
      </w:pPr>
      <w:r>
        <w:t>Bless Muhammad and his family,</w:t>
      </w:r>
    </w:p>
    <w:p w:rsidR="00782CBF" w:rsidRDefault="00782CBF" w:rsidP="004D3DC6">
      <w:pPr>
        <w:pStyle w:val="libItalic"/>
      </w:pPr>
      <w:r>
        <w:t>a blessing which will intercede for us on the of Judgement,</w:t>
      </w:r>
    </w:p>
    <w:p w:rsidR="00782CBF" w:rsidRDefault="00782CBF" w:rsidP="004D3DC6">
      <w:pPr>
        <w:pStyle w:val="libItalic"/>
      </w:pPr>
      <w:r>
        <w:t>and the day of need,</w:t>
      </w:r>
    </w:p>
    <w:p w:rsidR="00782CBF" w:rsidRDefault="00782CBF" w:rsidP="004D3DC6">
      <w:pPr>
        <w:pStyle w:val="libItalic"/>
      </w:pPr>
      <w:r>
        <w:t>Surely You have power over all things,</w:t>
      </w:r>
    </w:p>
    <w:p w:rsidR="00782CBF" w:rsidRDefault="00782CBF" w:rsidP="004D3DC6">
      <w:pPr>
        <w:pStyle w:val="libItalic"/>
      </w:pPr>
      <w:r>
        <w:lastRenderedPageBreak/>
        <w:t>and that is easy for You.</w:t>
      </w:r>
    </w:p>
    <w:p w:rsidR="00782CBF" w:rsidRDefault="00782CBF" w:rsidP="004D3DC6">
      <w:pPr>
        <w:pStyle w:val="libRightBoldCenter"/>
      </w:pPr>
      <w:r>
        <w:rPr>
          <w:rtl/>
        </w:rPr>
        <w:t>اللهم إن يكن الندم توبةً إليك فأنا أندم النادمين وإن يكن الترك لمعصيتك إنابةً فأنا أول المنيبين وإن يكن الاستغفار حطةً للذنوب فإني لك من المستغفرين</w:t>
      </w:r>
    </w:p>
    <w:p w:rsidR="00782CBF" w:rsidRDefault="00782CBF" w:rsidP="004D3DC6">
      <w:pPr>
        <w:pStyle w:val="libRightBoldCenter"/>
      </w:pPr>
      <w:r>
        <w:rPr>
          <w:rtl/>
        </w:rPr>
        <w:t>اللهم فكما أمرت بالتوبة وضمنت بالقبول وحثثت على الدعاء ووعدت الإجابة فصل على محمد وآله واقبل توبتي ولا ترجعني مرجع الخيبة من رحمتك إنك أنت التواب على المذنبين والرحيم للخاطئين المنيبين</w:t>
      </w:r>
    </w:p>
    <w:p w:rsidR="00782CBF" w:rsidRDefault="00782CBF" w:rsidP="004D3DC6">
      <w:pPr>
        <w:pStyle w:val="libRightBoldCenter"/>
      </w:pPr>
      <w:r>
        <w:rPr>
          <w:rtl/>
        </w:rPr>
        <w:t>اللهم صل على محمد واله كما هديتنا به</w:t>
      </w:r>
    </w:p>
    <w:p w:rsidR="00782CBF" w:rsidRDefault="00782CBF" w:rsidP="004D3DC6">
      <w:pPr>
        <w:pStyle w:val="libRightBoldCenter"/>
      </w:pPr>
      <w:r>
        <w:rPr>
          <w:rtl/>
        </w:rPr>
        <w:t>وصل على محمد واله كما استنقذتنا به</w:t>
      </w:r>
    </w:p>
    <w:p w:rsidR="00782CBF" w:rsidRDefault="00782CBF" w:rsidP="004D3DC6">
      <w:pPr>
        <w:pStyle w:val="libRightBoldCenter"/>
      </w:pPr>
      <w:r>
        <w:rPr>
          <w:rtl/>
        </w:rPr>
        <w:t>وصل على محمد واله صلوة تشفع لنا يوم القيامة</w:t>
      </w:r>
    </w:p>
    <w:p w:rsidR="00782CBF" w:rsidRDefault="00782CBF" w:rsidP="004D3DC6">
      <w:pPr>
        <w:pStyle w:val="libRightBoldCenter"/>
      </w:pPr>
      <w:r>
        <w:rPr>
          <w:rtl/>
        </w:rPr>
        <w:t>ويوم الفاقة إليك</w:t>
      </w:r>
    </w:p>
    <w:p w:rsidR="00782CBF" w:rsidRDefault="00782CBF" w:rsidP="004D3DC6">
      <w:pPr>
        <w:pStyle w:val="libRightBoldCenter"/>
      </w:pPr>
      <w:r>
        <w:rPr>
          <w:rtl/>
        </w:rPr>
        <w:t>إنك على كل شيئ قدير وهو عليك يسير</w:t>
      </w:r>
    </w:p>
    <w:p w:rsidR="00782CBF" w:rsidRDefault="00782CBF" w:rsidP="00782CBF">
      <w:pPr>
        <w:pStyle w:val="libNormal"/>
      </w:pPr>
      <w:r>
        <w:br w:type="page"/>
      </w:r>
    </w:p>
    <w:p w:rsidR="00782CBF" w:rsidRDefault="00782CBF" w:rsidP="00951979">
      <w:pPr>
        <w:pStyle w:val="Heading1Center"/>
      </w:pPr>
      <w:bookmarkStart w:id="101" w:name="_Toc391371054"/>
      <w:r>
        <w:lastRenderedPageBreak/>
        <w:t>Du'aa Makarimul Akhlaq (The Honorable Morals)</w:t>
      </w:r>
      <w:bookmarkEnd w:id="101"/>
    </w:p>
    <w:p w:rsidR="00782CBF" w:rsidRDefault="00782CBF" w:rsidP="00782CBF">
      <w:pPr>
        <w:pStyle w:val="libNormal"/>
      </w:pPr>
      <w:r>
        <w:t>This Du'a has been taught by our fourth Imam (a) and is a clear indication of the loftiness of moral virtues expected of a believer. Islam believes in the elevation of the human being, that a human is a great and dignified creation, far above the animal world. One of the signs of this dignity is the possession of noble and magnanimous qualities.</w:t>
      </w:r>
    </w:p>
    <w:p w:rsidR="00782CBF" w:rsidRDefault="00782CBF" w:rsidP="00782CBF">
      <w:pPr>
        <w:pStyle w:val="libNormal"/>
      </w:pPr>
      <w:r>
        <w:t>In order to achieve this behavioural excellence, man needs to overcome his base and selfish attributes, and cultivate noble qualities. In this Du”a the Imam specifies these qualities, and shows how we can try to inculcate them in ourselves. Taken as a lesson in Akhlaq, the Du'a is a wonderful program for those who wish to excel in good manners.</w:t>
      </w:r>
    </w:p>
    <w:p w:rsidR="00782CBF" w:rsidRDefault="00782CBF" w:rsidP="004B243A">
      <w:pPr>
        <w:pStyle w:val="libItalic"/>
      </w:pPr>
      <w:r>
        <w:t>“The most complete in faith among the believers is he who has the best manners.” [Holy Prophet (s)]</w:t>
      </w:r>
    </w:p>
    <w:p w:rsidR="00782CBF" w:rsidRDefault="00782CBF" w:rsidP="004B243A">
      <w:pPr>
        <w:pStyle w:val="libItalic"/>
      </w:pPr>
      <w:r>
        <w:t>“Habituate yourself to magnanimity, and choose for yourself the most excellent of all etiquettes, for virtuous behaviour is a habit. Avoid the most low of all etiquettes, and struggle with yourself to avoid it, for evil is stubborn.” [Imam ‘Ali (a)]</w:t>
      </w:r>
    </w:p>
    <w:p w:rsidR="00782CBF" w:rsidRDefault="00782CBF" w:rsidP="00782CBF">
      <w:pPr>
        <w:pStyle w:val="libNormal"/>
      </w:pPr>
      <w:r>
        <w:t>The following is Du`a #20 in Al­Saheefat Al­Sajjadiyyah.</w:t>
      </w:r>
    </w:p>
    <w:p w:rsidR="00782CBF" w:rsidRDefault="00782CBF" w:rsidP="004B243A">
      <w:pPr>
        <w:pStyle w:val="libItalic"/>
      </w:pPr>
      <w:r>
        <w:t>In the name of Allah, the Beneficent, the Merciful.</w:t>
      </w:r>
    </w:p>
    <w:p w:rsidR="00782CBF" w:rsidRDefault="00782CBF" w:rsidP="004B243A">
      <w:pPr>
        <w:pStyle w:val="libItalic"/>
      </w:pPr>
      <w:r>
        <w:t>O Allah,</w:t>
      </w:r>
    </w:p>
    <w:p w:rsidR="00782CBF" w:rsidRDefault="00782CBF" w:rsidP="004B243A">
      <w:pPr>
        <w:pStyle w:val="libItalic"/>
      </w:pPr>
      <w:r>
        <w:t>bless Muhammad and the family of Muhammad.</w:t>
      </w:r>
    </w:p>
    <w:p w:rsidR="00782CBF" w:rsidRDefault="00782CBF" w:rsidP="004B243A">
      <w:pPr>
        <w:pStyle w:val="libItalic"/>
      </w:pPr>
      <w:r>
        <w:t>Raise my faith to reach the most perfect faith,</w:t>
      </w:r>
    </w:p>
    <w:p w:rsidR="00782CBF" w:rsidRDefault="00782CBF" w:rsidP="004B243A">
      <w:pPr>
        <w:pStyle w:val="libItalic"/>
      </w:pPr>
      <w:r>
        <w:t>and make my conviction to be the most excellent of convictions.</w:t>
      </w:r>
    </w:p>
    <w:p w:rsidR="00782CBF" w:rsidRDefault="00782CBF" w:rsidP="004B243A">
      <w:pPr>
        <w:pStyle w:val="libItalic"/>
      </w:pPr>
      <w:r>
        <w:t>Make my intentions to be the best of intentions,</w:t>
      </w:r>
    </w:p>
    <w:p w:rsidR="00782CBF" w:rsidRDefault="00782CBF" w:rsidP="004B243A">
      <w:pPr>
        <w:pStyle w:val="libItalic"/>
      </w:pPr>
      <w:r>
        <w:t>and my actions to be the best of actions.</w:t>
      </w:r>
    </w:p>
    <w:p w:rsidR="00782CBF" w:rsidRDefault="00782CBF" w:rsidP="004B243A">
      <w:pPr>
        <w:pStyle w:val="libItalic"/>
      </w:pPr>
      <w:r>
        <w:t>O Allah,</w:t>
      </w:r>
    </w:p>
    <w:p w:rsidR="00782CBF" w:rsidRDefault="00782CBF" w:rsidP="004B243A">
      <w:pPr>
        <w:pStyle w:val="libItalic"/>
      </w:pPr>
      <w:r>
        <w:t>increase my (good) intentions, through Your Grace,</w:t>
      </w:r>
    </w:p>
    <w:p w:rsidR="00782CBF" w:rsidRDefault="00782CBF" w:rsidP="004B243A">
      <w:pPr>
        <w:pStyle w:val="libItalic"/>
      </w:pPr>
      <w:r>
        <w:t>Improve my conviction, through what is with You,</w:t>
      </w:r>
    </w:p>
    <w:p w:rsidR="00782CBF" w:rsidRDefault="00782CBF" w:rsidP="004B243A">
      <w:pPr>
        <w:pStyle w:val="libItalic"/>
      </w:pPr>
      <w:r>
        <w:t>and reform what is corrupt in me, through Your power.</w:t>
      </w:r>
    </w:p>
    <w:p w:rsidR="00782CBF" w:rsidRDefault="00782CBF" w:rsidP="004B243A">
      <w:pPr>
        <w:pStyle w:val="libItalic"/>
      </w:pPr>
      <w:r>
        <w:t>O Allah,</w:t>
      </w:r>
    </w:p>
    <w:p w:rsidR="00782CBF" w:rsidRDefault="00782CBF" w:rsidP="004B243A">
      <w:pPr>
        <w:pStyle w:val="libItalic"/>
      </w:pPr>
      <w:r>
        <w:t>bless Muhammad and his family.</w:t>
      </w:r>
    </w:p>
    <w:p w:rsidR="00782CBF" w:rsidRDefault="00782CBF" w:rsidP="004B243A">
      <w:pPr>
        <w:pStyle w:val="libItalic"/>
      </w:pPr>
      <w:r>
        <w:t>Be sufficient for me in that which occupies me,</w:t>
      </w:r>
    </w:p>
    <w:p w:rsidR="00782CBF" w:rsidRDefault="00782CBF" w:rsidP="004B243A">
      <w:pPr>
        <w:pStyle w:val="libItalic"/>
      </w:pPr>
      <w:r>
        <w:t>Employ me in those deeds about which</w:t>
      </w:r>
    </w:p>
    <w:p w:rsidR="00782CBF" w:rsidRDefault="00782CBF" w:rsidP="004B243A">
      <w:pPr>
        <w:pStyle w:val="libItalic"/>
      </w:pPr>
      <w:r>
        <w:t>You will ask me tomorrow,</w:t>
      </w:r>
    </w:p>
    <w:p w:rsidR="00782CBF" w:rsidRDefault="00782CBF" w:rsidP="004B243A">
      <w:pPr>
        <w:pStyle w:val="libItalic"/>
      </w:pPr>
      <w:r>
        <w:t>Let me pass my days in that (work) for which</w:t>
      </w:r>
    </w:p>
    <w:p w:rsidR="00782CBF" w:rsidRDefault="00782CBF" w:rsidP="004B243A">
      <w:pPr>
        <w:pStyle w:val="libItalic"/>
      </w:pPr>
      <w:r>
        <w:t>You have created me.</w:t>
      </w:r>
    </w:p>
    <w:p w:rsidR="00782CBF" w:rsidRDefault="00782CBF" w:rsidP="004B243A">
      <w:pPr>
        <w:pStyle w:val="libItalic"/>
      </w:pPr>
      <w:r>
        <w:t>Free me from need,</w:t>
      </w:r>
    </w:p>
    <w:p w:rsidR="00782CBF" w:rsidRDefault="00782CBF" w:rsidP="004B243A">
      <w:pPr>
        <w:pStyle w:val="libItalic"/>
      </w:pPr>
      <w:r>
        <w:t>and increase Your sustenance for me</w:t>
      </w:r>
    </w:p>
    <w:p w:rsidR="00782CBF" w:rsidRDefault="00782CBF" w:rsidP="004B243A">
      <w:pPr>
        <w:pStyle w:val="libItalic"/>
      </w:pPr>
      <w:r>
        <w:t>but try me not with discontent.</w:t>
      </w:r>
    </w:p>
    <w:p w:rsidR="00782CBF" w:rsidRDefault="00782CBF" w:rsidP="004B243A">
      <w:pPr>
        <w:pStyle w:val="libItalic"/>
      </w:pPr>
      <w:r>
        <w:t>Let me be honored</w:t>
      </w:r>
    </w:p>
    <w:p w:rsidR="00782CBF" w:rsidRDefault="00782CBF" w:rsidP="004B243A">
      <w:pPr>
        <w:pStyle w:val="libItalic"/>
      </w:pPr>
      <w:r>
        <w:t>but do not afflict me with arrogance.</w:t>
      </w:r>
    </w:p>
    <w:p w:rsidR="00782CBF" w:rsidRDefault="00782CBF" w:rsidP="004B243A">
      <w:pPr>
        <w:pStyle w:val="libRightBoldCenter"/>
      </w:pPr>
      <w:r>
        <w:rPr>
          <w:rtl/>
        </w:rPr>
        <w:t>بسم الله الرحمن الرحيم</w:t>
      </w:r>
    </w:p>
    <w:p w:rsidR="00156F46" w:rsidRDefault="00782CBF" w:rsidP="004B243A">
      <w:pPr>
        <w:pStyle w:val="libRightBoldCenter"/>
      </w:pPr>
      <w:r>
        <w:rPr>
          <w:rtl/>
        </w:rPr>
        <w:t>اللّهُمَّ صَلِّ عَلى مُحَمَّدٍ وَآلِهِ وَبَلِّغْ بِإِيمانِي أَكْمَلَ الاِيمانِ وَاجْعَلْ يَقِينِي أَفْضَلَ اليَقِينِ وَانْتَهِ بِنِيَّتِي إِلى أَحْسَنِ النِّيَّاتِ وَبِعَمَلِي إِلى أَحْسَنِ الاَعْمالِ، اللّهُمَّ وَفِّرْ بِلُطْفِكَ نِيَّتِي وَصَحِّحْ بِما عِنْدَكَ يَقِينِي وَاسْتَصْلِحْ بِقُدْرَتِكَ ما فَسَدَ مِنِّي، اللّهُمَّ صَلِّ عَلى مُحَمَّدٍ وَآلِ مُحَمَّدٍ وَاكْفِنِي ما يَشْغَلُنِي</w:t>
      </w:r>
    </w:p>
    <w:p w:rsidR="00782CBF" w:rsidRDefault="00782CBF" w:rsidP="004B243A">
      <w:pPr>
        <w:pStyle w:val="libRightBoldCenter"/>
      </w:pPr>
      <w:r>
        <w:rPr>
          <w:rtl/>
        </w:rPr>
        <w:lastRenderedPageBreak/>
        <w:t>الاِهْتمامُ بِهِ وَاسْتَعْمِلْنِي بِما تَسْأَلُنِي غَداً عَنْهُ وَاسْتَفْرِغْ أَيَّامِي فِيما خَلَقْتَنِي‌ لَهُ، وَأغْنِنِي وَوَسِّعْ عَلَيَّ فِي رِزْقِكَ وَلا تَفْتِنِّي بِالَّنَظِر وَأَعِزَّنِي وَلا تَبْتَلِيَنِي بِالكِبْرِ</w:t>
      </w:r>
    </w:p>
    <w:p w:rsidR="00782CBF" w:rsidRDefault="00782CBF" w:rsidP="004B243A">
      <w:pPr>
        <w:pStyle w:val="libItalic"/>
      </w:pPr>
      <w:r>
        <w:t>Make me worship You</w:t>
      </w:r>
    </w:p>
    <w:p w:rsidR="00782CBF" w:rsidRDefault="00782CBF" w:rsidP="004B243A">
      <w:pPr>
        <w:pStyle w:val="libItalic"/>
      </w:pPr>
      <w:r>
        <w:t>but do not let my worship be corrupted by conceit.</w:t>
      </w:r>
    </w:p>
    <w:p w:rsidR="00782CBF" w:rsidRDefault="00782CBF" w:rsidP="004B243A">
      <w:pPr>
        <w:pStyle w:val="libItalic"/>
      </w:pPr>
      <w:r>
        <w:t>Let good flow out from my hands for people,</w:t>
      </w:r>
    </w:p>
    <w:p w:rsidR="00782CBF" w:rsidRDefault="00782CBF" w:rsidP="004B243A">
      <w:pPr>
        <w:pStyle w:val="libItalic"/>
      </w:pPr>
      <w:r>
        <w:t>but do not let me erase it by making them feel obliged.</w:t>
      </w:r>
    </w:p>
    <w:p w:rsidR="00782CBF" w:rsidRDefault="00782CBF" w:rsidP="004B243A">
      <w:pPr>
        <w:pStyle w:val="libItalic"/>
      </w:pPr>
      <w:r>
        <w:t>Grant me the highest moral traits,</w:t>
      </w:r>
    </w:p>
    <w:p w:rsidR="00782CBF" w:rsidRDefault="00782CBF" w:rsidP="004B243A">
      <w:pPr>
        <w:pStyle w:val="libItalic"/>
      </w:pPr>
      <w:r>
        <w:t>but protect me from vanity.</w:t>
      </w:r>
    </w:p>
    <w:p w:rsidR="00782CBF" w:rsidRDefault="00782CBF" w:rsidP="004B243A">
      <w:pPr>
        <w:pStyle w:val="libItalic"/>
      </w:pPr>
      <w:r>
        <w:t>O Allah, bless Muhammad and his family,</w:t>
      </w:r>
    </w:p>
    <w:p w:rsidR="00782CBF" w:rsidRDefault="00782CBF" w:rsidP="004B243A">
      <w:pPr>
        <w:pStyle w:val="libItalic"/>
      </w:pPr>
      <w:r>
        <w:t>Raise me not a single degree with people</w:t>
      </w:r>
    </w:p>
    <w:p w:rsidR="00782CBF" w:rsidRDefault="00782CBF" w:rsidP="004B243A">
      <w:pPr>
        <w:pStyle w:val="libItalic"/>
      </w:pPr>
      <w:r>
        <w:t>unless You have lowered me an equal amount,</w:t>
      </w:r>
    </w:p>
    <w:p w:rsidR="00782CBF" w:rsidRDefault="00782CBF" w:rsidP="004B243A">
      <w:pPr>
        <w:pStyle w:val="libItalic"/>
      </w:pPr>
      <w:r>
        <w:t>whithin myself.</w:t>
      </w:r>
    </w:p>
    <w:p w:rsidR="00782CBF" w:rsidRDefault="00782CBF" w:rsidP="004B243A">
      <w:pPr>
        <w:pStyle w:val="libItalic"/>
      </w:pPr>
      <w:r>
        <w:t>Let there not occur any outward honor for me,</w:t>
      </w:r>
    </w:p>
    <w:p w:rsidR="00782CBF" w:rsidRDefault="00782CBF" w:rsidP="004B243A">
      <w:pPr>
        <w:pStyle w:val="libItalic"/>
      </w:pPr>
      <w:r>
        <w:t>unless there has occured an inner degradation</w:t>
      </w:r>
    </w:p>
    <w:p w:rsidR="00782CBF" w:rsidRDefault="00782CBF" w:rsidP="004B243A">
      <w:pPr>
        <w:pStyle w:val="libItalic"/>
      </w:pPr>
      <w:r>
        <w:t>of an equal amount, whithin myself.</w:t>
      </w:r>
    </w:p>
    <w:p w:rsidR="00782CBF" w:rsidRDefault="00782CBF" w:rsidP="004B243A">
      <w:pPr>
        <w:pStyle w:val="libItalic"/>
      </w:pPr>
      <w:r>
        <w:t>O Allah bless Muhammad and the family of Muhammad.</w:t>
      </w:r>
    </w:p>
    <w:p w:rsidR="00782CBF" w:rsidRDefault="00782CBF" w:rsidP="004B243A">
      <w:pPr>
        <w:pStyle w:val="libItalic"/>
      </w:pPr>
      <w:r>
        <w:t>Make me enjoy:</w:t>
      </w:r>
    </w:p>
    <w:p w:rsidR="00782CBF" w:rsidRDefault="00782CBF" w:rsidP="004B243A">
      <w:pPr>
        <w:pStyle w:val="libItalic"/>
      </w:pPr>
      <w:r>
        <w:t>a righteous guidance which I do not seek to change.</w:t>
      </w:r>
    </w:p>
    <w:p w:rsidR="00782CBF" w:rsidRDefault="00782CBF" w:rsidP="004B243A">
      <w:pPr>
        <w:pStyle w:val="libItalic"/>
      </w:pPr>
      <w:r>
        <w:t>a path of truth from which I do not deviate</w:t>
      </w:r>
    </w:p>
    <w:p w:rsidR="00782CBF" w:rsidRDefault="00782CBF" w:rsidP="004B243A">
      <w:pPr>
        <w:pStyle w:val="libItalic"/>
      </w:pPr>
      <w:r>
        <w:t>a well­guided intention which I do not doubt.</w:t>
      </w:r>
    </w:p>
    <w:p w:rsidR="00782CBF" w:rsidRDefault="00782CBF" w:rsidP="004B243A">
      <w:pPr>
        <w:pStyle w:val="libItalic"/>
      </w:pPr>
      <w:r>
        <w:t>Let me live so long as my life is spent in Your obedience,</w:t>
      </w:r>
    </w:p>
    <w:p w:rsidR="00782CBF" w:rsidRDefault="00782CBF" w:rsidP="004B243A">
      <w:pPr>
        <w:pStyle w:val="libItalic"/>
      </w:pPr>
      <w:r>
        <w:t>But when my life becomes a breeding ground for Shaytan</w:t>
      </w:r>
    </w:p>
    <w:p w:rsidR="00782CBF" w:rsidRDefault="00782CBF" w:rsidP="004B243A">
      <w:pPr>
        <w:pStyle w:val="libItalic"/>
      </w:pPr>
      <w:r>
        <w:t>then take me to You,</w:t>
      </w:r>
    </w:p>
    <w:p w:rsidR="00782CBF" w:rsidRDefault="00782CBF" w:rsidP="004B243A">
      <w:pPr>
        <w:pStyle w:val="libItalic"/>
      </w:pPr>
      <w:r>
        <w:t>before Your wrath advances towards me</w:t>
      </w:r>
    </w:p>
    <w:p w:rsidR="00782CBF" w:rsidRDefault="00782CBF" w:rsidP="004B243A">
      <w:pPr>
        <w:pStyle w:val="libItalic"/>
      </w:pPr>
      <w:r>
        <w:t>or Your anger becomes firm on me.</w:t>
      </w:r>
    </w:p>
    <w:p w:rsidR="00782CBF" w:rsidRDefault="00782CBF" w:rsidP="004B243A">
      <w:pPr>
        <w:pStyle w:val="libItalic"/>
      </w:pPr>
      <w:r>
        <w:t>O Allah, do not leave in me:</w:t>
      </w:r>
    </w:p>
    <w:p w:rsidR="00782CBF" w:rsidRDefault="00782CBF" w:rsidP="004B243A">
      <w:pPr>
        <w:pStyle w:val="libItalic"/>
      </w:pPr>
      <w:r>
        <w:t>a faulty characteristic, unless You have reformed it,</w:t>
      </w:r>
    </w:p>
    <w:p w:rsidR="00782CBF" w:rsidRDefault="00782CBF" w:rsidP="004B243A">
      <w:pPr>
        <w:pStyle w:val="libItalic"/>
      </w:pPr>
      <w:r>
        <w:t>a blameworthy flaw, unless You have improved it,</w:t>
      </w:r>
    </w:p>
    <w:p w:rsidR="00782CBF" w:rsidRDefault="00782CBF" w:rsidP="004B243A">
      <w:pPr>
        <w:pStyle w:val="libItalic"/>
      </w:pPr>
      <w:r>
        <w:t>nor a deficient noble quality</w:t>
      </w:r>
    </w:p>
    <w:p w:rsidR="00782CBF" w:rsidRDefault="00782CBF" w:rsidP="004B243A">
      <w:pPr>
        <w:pStyle w:val="libItalic"/>
      </w:pPr>
      <w:r>
        <w:t>unless You have perfected it.</w:t>
      </w:r>
    </w:p>
    <w:p w:rsidR="00782CBF" w:rsidRDefault="00782CBF" w:rsidP="004B243A">
      <w:pPr>
        <w:pStyle w:val="libRightBoldCenter"/>
      </w:pPr>
      <w:r>
        <w:rPr>
          <w:rtl/>
        </w:rPr>
        <w:t>وَعَبِّدْنِي لَكَ وَلاتُفْسِدْ عِبادَتِي بِالعُجْبِ وَأَجْرِ لِلْناسِ عَلى يَدَيَّ الخَيْرَ وَلا تَمْحَقْهُ بِالمَنِّ وَهَبْ لِي مَعالِي الاَخْلاقِ وَاعْصِمْنِي مِنَ الفَخْرِ، اللّهُمَّ صَلِّ عَلى مُحَمَّدٍ وَآلِهِ وَلا تَرْفَعْنِي فِي النَّاسِ دَرَجَةً إِلاّ حطَطْتَنِي عِنْدَ نَفْسِي مِثْلَها وَلا تُحْدِثْ لِي عِزّاً ظاهِراً إِلاّ أَحْدَثْتَ لِي ذِلَّةً باطِنَةً عِنْدَ نَفْسِي بِقَدَرِها، اللّهُمَّ صَلِّ عَلى مُحَمَّدٍ وَآلِ مُحَمَّدٍ وَمَتِّعْنِي بِهُدىً صالِحٍ لا اسْتَبْدِلُ بِهِ وَطَرِيقَةِ حَقٍّ لا أَزِيغُ عَنْها وَنِيَّةِ رُشْدٍ لا أَشُكُّ فِيها، وَعَمِّرْنِي ما كانَ عُمْرِي بِذْلَةً فِي طاعَتِكَ فَإِذا كانَ عُمْرِي مَرْتَعاً لِلْشَّيْطانِ فَاقْبِضْنِي إِلَيْكَ قَبْلَ أَنْ يَسْبِقَ مَقْتُكَ إِلَيّ أَوْ يَسْتَحْكِمَ غَضَبُكَ عَلَيَّ، اللّهُمَّ لاتَدَعْ خِصْلَةً تُعابُ مِنِّي إِلاّ أَصْلَحْتَها وَلا عائِبَةً أُؤَنَّبُ بِها إِلاّ أَحْسَنْتَها وَلا أُكْرُومَةً فِيَّ ناقِصَةً إِلاّ أَتْمَمْتَها</w:t>
      </w:r>
      <w:r>
        <w:t xml:space="preserve"> !</w:t>
      </w:r>
    </w:p>
    <w:p w:rsidR="00782CBF" w:rsidRDefault="00782CBF" w:rsidP="004B243A">
      <w:pPr>
        <w:pStyle w:val="libItalic"/>
      </w:pPr>
      <w:r>
        <w:t>O Allah, bless Muhammad and the family of Muhammad.</w:t>
      </w:r>
    </w:p>
    <w:p w:rsidR="00782CBF" w:rsidRDefault="00782CBF" w:rsidP="004B243A">
      <w:pPr>
        <w:pStyle w:val="libItalic"/>
      </w:pPr>
      <w:r>
        <w:t>Replace for me;</w:t>
      </w:r>
    </w:p>
    <w:p w:rsidR="00782CBF" w:rsidRDefault="00782CBF" w:rsidP="004B243A">
      <w:pPr>
        <w:pStyle w:val="libItalic"/>
      </w:pPr>
      <w:r>
        <w:t>the enimity of the people of hatred with love,</w:t>
      </w:r>
    </w:p>
    <w:p w:rsidR="00782CBF" w:rsidRDefault="00782CBF" w:rsidP="004B243A">
      <w:pPr>
        <w:pStyle w:val="libItalic"/>
      </w:pPr>
      <w:r>
        <w:lastRenderedPageBreak/>
        <w:t>the jealousy of the rebellious people with affection,</w:t>
      </w:r>
    </w:p>
    <w:p w:rsidR="00782CBF" w:rsidRDefault="00782CBF" w:rsidP="004B243A">
      <w:pPr>
        <w:pStyle w:val="libItalic"/>
      </w:pPr>
      <w:r>
        <w:t>the suspicion of the virtuous people with confidence</w:t>
      </w:r>
    </w:p>
    <w:p w:rsidR="00782CBF" w:rsidRDefault="00782CBF" w:rsidP="004B243A">
      <w:pPr>
        <w:pStyle w:val="libItalic"/>
      </w:pPr>
      <w:r>
        <w:t>the enmity of the close ones with friendship,</w:t>
      </w:r>
    </w:p>
    <w:p w:rsidR="00782CBF" w:rsidRDefault="00782CBF" w:rsidP="004B243A">
      <w:pPr>
        <w:pStyle w:val="libItalic"/>
      </w:pPr>
      <w:r>
        <w:t>the disrespect of relatives to devotion,</w:t>
      </w:r>
    </w:p>
    <w:p w:rsidR="00782CBF" w:rsidRDefault="00782CBF" w:rsidP="004B243A">
      <w:pPr>
        <w:pStyle w:val="libItalic"/>
      </w:pPr>
      <w:r>
        <w:t>the desertion of the close ones with help,</w:t>
      </w:r>
    </w:p>
    <w:p w:rsidR="00782CBF" w:rsidRDefault="00782CBF" w:rsidP="004B243A">
      <w:pPr>
        <w:pStyle w:val="libItalic"/>
      </w:pPr>
      <w:r>
        <w:t>the attachment of flatterers with reformed regard,</w:t>
      </w:r>
    </w:p>
    <w:p w:rsidR="00782CBF" w:rsidRDefault="00782CBF" w:rsidP="004B243A">
      <w:pPr>
        <w:pStyle w:val="libItalic"/>
      </w:pPr>
      <w:r>
        <w:t>the rejection of associates with good behaviour,</w:t>
      </w:r>
    </w:p>
    <w:p w:rsidR="00782CBF" w:rsidRDefault="00782CBF" w:rsidP="004B243A">
      <w:pPr>
        <w:pStyle w:val="libItalic"/>
      </w:pPr>
      <w:r>
        <w:t>and the bitterness of the fear of oppressors</w:t>
      </w:r>
    </w:p>
    <w:p w:rsidR="00782CBF" w:rsidRDefault="00782CBF" w:rsidP="004B243A">
      <w:pPr>
        <w:pStyle w:val="libItalic"/>
      </w:pPr>
      <w:r>
        <w:t>with the sweetness of security.</w:t>
      </w:r>
    </w:p>
    <w:p w:rsidR="00782CBF" w:rsidRDefault="00782CBF" w:rsidP="004B243A">
      <w:pPr>
        <w:pStyle w:val="libItalic"/>
      </w:pPr>
      <w:r>
        <w:t>O Allah, bless Muhammad and his family,</w:t>
      </w:r>
    </w:p>
    <w:p w:rsidR="00782CBF" w:rsidRDefault="00782CBF" w:rsidP="004B243A">
      <w:pPr>
        <w:pStyle w:val="libItalic"/>
      </w:pPr>
      <w:r>
        <w:t>Give me,</w:t>
      </w:r>
    </w:p>
    <w:p w:rsidR="00782CBF" w:rsidRDefault="00782CBF" w:rsidP="004B243A">
      <w:pPr>
        <w:pStyle w:val="libItalic"/>
      </w:pPr>
      <w:r>
        <w:t>a hand (power) over one wrongs me,</w:t>
      </w:r>
    </w:p>
    <w:p w:rsidR="00782CBF" w:rsidRDefault="00782CBF" w:rsidP="004B243A">
      <w:pPr>
        <w:pStyle w:val="libItalic"/>
      </w:pPr>
      <w:r>
        <w:t>a tongue over one who disputes with me,</w:t>
      </w:r>
    </w:p>
    <w:p w:rsidR="00782CBF" w:rsidRDefault="00782CBF" w:rsidP="004B243A">
      <w:pPr>
        <w:pStyle w:val="libItalic"/>
      </w:pPr>
      <w:r>
        <w:t>and a victory over one who stubbornly resists me.</w:t>
      </w:r>
    </w:p>
    <w:p w:rsidR="00782CBF" w:rsidRDefault="00782CBF" w:rsidP="004B243A">
      <w:pPr>
        <w:pStyle w:val="libItalic"/>
      </w:pPr>
      <w:r>
        <w:t>Grant me,</w:t>
      </w:r>
    </w:p>
    <w:p w:rsidR="00782CBF" w:rsidRDefault="00782CBF" w:rsidP="004B243A">
      <w:pPr>
        <w:pStyle w:val="libItalic"/>
      </w:pPr>
      <w:r>
        <w:t>craftiness against one who deceives me,</w:t>
      </w:r>
    </w:p>
    <w:p w:rsidR="00782CBF" w:rsidRDefault="00782CBF" w:rsidP="004B243A">
      <w:pPr>
        <w:pStyle w:val="libItalic"/>
      </w:pPr>
      <w:r>
        <w:t>power over one who oppresses me,</w:t>
      </w:r>
    </w:p>
    <w:p w:rsidR="00782CBF" w:rsidRDefault="00782CBF" w:rsidP="004B243A">
      <w:pPr>
        <w:pStyle w:val="libItalic"/>
      </w:pPr>
      <w:r>
        <w:t>refutation of one who accuses me falsely,</w:t>
      </w:r>
    </w:p>
    <w:p w:rsidR="00782CBF" w:rsidRDefault="00782CBF" w:rsidP="004B243A">
      <w:pPr>
        <w:pStyle w:val="libItalic"/>
      </w:pPr>
      <w:r>
        <w:t>and safety from one who threatens me.</w:t>
      </w:r>
    </w:p>
    <w:p w:rsidR="00782CBF" w:rsidRDefault="00782CBF" w:rsidP="004B243A">
      <w:pPr>
        <w:pStyle w:val="libItalic"/>
      </w:pPr>
      <w:r>
        <w:t>Give me the success to,</w:t>
      </w:r>
    </w:p>
    <w:p w:rsidR="00782CBF" w:rsidRDefault="00782CBF" w:rsidP="004B243A">
      <w:pPr>
        <w:pStyle w:val="libItalic"/>
      </w:pPr>
      <w:r>
        <w:t>obey one who directs me to what is proper</w:t>
      </w:r>
    </w:p>
    <w:p w:rsidR="00782CBF" w:rsidRDefault="00782CBF" w:rsidP="004B243A">
      <w:pPr>
        <w:pStyle w:val="libItalic"/>
      </w:pPr>
      <w:r>
        <w:t>and follow one who guides me to what is right.</w:t>
      </w:r>
    </w:p>
    <w:p w:rsidR="00782CBF" w:rsidRDefault="00782CBF" w:rsidP="004B243A">
      <w:pPr>
        <w:pStyle w:val="libRightBoldCenter"/>
      </w:pPr>
      <w:r>
        <w:rPr>
          <w:rtl/>
        </w:rPr>
        <w:t>اللّهُمَّ صَلِّ عَلى مُحَمَّدٍ وَآلِ مُحَمَّدٍ وَأَبْدِلْنِي مِنْ بُغْضَةِ أَهْلِ الشَّنَآنِ المَحَبَّةَ وَمِنْ حَسَدِ أَهْلَ البَغْيِ المَوَدَّةَ وَمِنْ ظِنَّةِ أَهْلِ الصَّلاحِ الثِّقَةَ وَمِنْ عَداوَةِ الاَدْنَيْنَ الوَلايَةَ وَمِنْ عُقُوقِ ذَوِي الأَرْحامِ المَبَرَّةَ وَمِنْ خِذْلانِ الاَقْرَبِينَ النُّصْرَةَ وَمِنْ حُبِّ المُدارِينَ تَصْحِيحَ المِقَةِ وَمِنْ رَدِّ المُلابِسِينَ كَرَمَ العِشْرَةِ وَمِنْ مَرارَةِ خَوْفِ الظَّالِمِينَ حَلاوَةَ الاَمَنَةِ، اللّهُمَّ صَلِّ عَلى مُحَمَّدٍ وَآلِهِ وَاجْعَلْ لِي يَداً عَلى مَنْ ظَلَمَنِي وَلِساناً عَلى مَنْ خاصَمَنِي وَظَفَراً بِمَنْ عانَدَنِي، وَهَبْ لِي مَكْراً عَلى مَنْ كايَدَنِي وَقُدْرَةً عَلى مَنْ اضْطَهَدَنِي وَتَكْذِيباً لِمَنْ قَصَبَنِي وَسَلامَةً مِمَّنْ تَوَعَّدَنِي وَوَفِّقْنِي لِطاعَةِ مَنْ سَدَّدَنِي وَمُتابَعَةِ مَنْ أَرْشَدَنِي،</w:t>
      </w:r>
    </w:p>
    <w:p w:rsidR="00782CBF" w:rsidRDefault="00782CBF" w:rsidP="004B243A">
      <w:pPr>
        <w:pStyle w:val="libItalic"/>
      </w:pPr>
      <w:r>
        <w:t>O Allah, bless Muhammad and his family,</w:t>
      </w:r>
    </w:p>
    <w:p w:rsidR="00782CBF" w:rsidRDefault="00782CBF" w:rsidP="004B243A">
      <w:pPr>
        <w:pStyle w:val="libItalic"/>
      </w:pPr>
      <w:r>
        <w:t>Give me the grace that I can;</w:t>
      </w:r>
    </w:p>
    <w:p w:rsidR="00782CBF" w:rsidRDefault="00782CBF" w:rsidP="004B243A">
      <w:pPr>
        <w:pStyle w:val="libItalic"/>
      </w:pPr>
      <w:r>
        <w:t>counter one who is dishonest to me with good advice,</w:t>
      </w:r>
    </w:p>
    <w:p w:rsidR="00782CBF" w:rsidRDefault="00782CBF" w:rsidP="004B243A">
      <w:pPr>
        <w:pStyle w:val="libItalic"/>
      </w:pPr>
      <w:r>
        <w:t>reward one who forsakes me with goodness,</w:t>
      </w:r>
    </w:p>
    <w:p w:rsidR="00782CBF" w:rsidRDefault="00782CBF" w:rsidP="004B243A">
      <w:pPr>
        <w:pStyle w:val="libItalic"/>
      </w:pPr>
      <w:r>
        <w:t>repay one who deprives me with free giving,</w:t>
      </w:r>
    </w:p>
    <w:p w:rsidR="00782CBF" w:rsidRDefault="00782CBF" w:rsidP="004B243A">
      <w:pPr>
        <w:pStyle w:val="libItalic"/>
      </w:pPr>
      <w:r>
        <w:t>and recompense one who cuts me off with union,</w:t>
      </w:r>
    </w:p>
    <w:p w:rsidR="00782CBF" w:rsidRDefault="00782CBF" w:rsidP="004B243A">
      <w:pPr>
        <w:pStyle w:val="libItalic"/>
      </w:pPr>
      <w:r>
        <w:t>oppose one who backbites about me</w:t>
      </w:r>
    </w:p>
    <w:p w:rsidR="00782CBF" w:rsidRDefault="00782CBF" w:rsidP="004B243A">
      <w:pPr>
        <w:pStyle w:val="libItalic"/>
      </w:pPr>
      <w:r>
        <w:t>with a good mention( of him),</w:t>
      </w:r>
    </w:p>
    <w:p w:rsidR="00782CBF" w:rsidRDefault="00782CBF" w:rsidP="004B243A">
      <w:pPr>
        <w:pStyle w:val="libItalic"/>
      </w:pPr>
      <w:r>
        <w:t>give thanks for good,</w:t>
      </w:r>
    </w:p>
    <w:p w:rsidR="00782CBF" w:rsidRDefault="00782CBF" w:rsidP="004B243A">
      <w:pPr>
        <w:pStyle w:val="libItalic"/>
      </w:pPr>
      <w:r>
        <w:t>and overlook evil.</w:t>
      </w:r>
    </w:p>
    <w:p w:rsidR="00782CBF" w:rsidRDefault="00782CBF" w:rsidP="004B243A">
      <w:pPr>
        <w:pStyle w:val="libItalic"/>
      </w:pPr>
      <w:r>
        <w:t>O Allah, bless Muhammad and his family,</w:t>
      </w:r>
    </w:p>
    <w:p w:rsidR="00782CBF" w:rsidRDefault="00782CBF" w:rsidP="004B243A">
      <w:pPr>
        <w:pStyle w:val="libItalic"/>
      </w:pPr>
      <w:r>
        <w:t>adorn me with the adornment of the righteous,</w:t>
      </w:r>
    </w:p>
    <w:p w:rsidR="00782CBF" w:rsidRDefault="00782CBF" w:rsidP="004B243A">
      <w:pPr>
        <w:pStyle w:val="libItalic"/>
      </w:pPr>
      <w:r>
        <w:t>and clothe me with the ornament of the pious, in;</w:t>
      </w:r>
    </w:p>
    <w:p w:rsidR="00782CBF" w:rsidRDefault="00782CBF" w:rsidP="004B243A">
      <w:pPr>
        <w:pStyle w:val="libItalic"/>
      </w:pPr>
      <w:r>
        <w:t>spreading justice, restraining anger,</w:t>
      </w:r>
    </w:p>
    <w:p w:rsidR="00782CBF" w:rsidRDefault="00782CBF" w:rsidP="004B243A">
      <w:pPr>
        <w:pStyle w:val="libItalic"/>
      </w:pPr>
      <w:r>
        <w:lastRenderedPageBreak/>
        <w:t>quenching the fire of hate, reuniting the separated,</w:t>
      </w:r>
    </w:p>
    <w:p w:rsidR="00782CBF" w:rsidRDefault="00782CBF" w:rsidP="004B243A">
      <w:pPr>
        <w:pStyle w:val="libItalic"/>
      </w:pPr>
      <w:r>
        <w:t>correcting differences between men,</w:t>
      </w:r>
    </w:p>
    <w:p w:rsidR="00782CBF" w:rsidRDefault="00782CBF" w:rsidP="004B243A">
      <w:pPr>
        <w:pStyle w:val="libItalic"/>
      </w:pPr>
      <w:r>
        <w:t>spreading good behaviour, covering faults,</w:t>
      </w:r>
    </w:p>
    <w:p w:rsidR="00782CBF" w:rsidRDefault="00782CBF" w:rsidP="004B243A">
      <w:pPr>
        <w:pStyle w:val="libItalic"/>
      </w:pPr>
      <w:r>
        <w:t>mildness of temper,</w:t>
      </w:r>
    </w:p>
    <w:p w:rsidR="00782CBF" w:rsidRDefault="00782CBF" w:rsidP="004B243A">
      <w:pPr>
        <w:pStyle w:val="libItalic"/>
      </w:pPr>
      <w:r>
        <w:t>lowering the wing (of humility), beauty of conduct,</w:t>
      </w:r>
    </w:p>
    <w:p w:rsidR="00782CBF" w:rsidRDefault="00782CBF" w:rsidP="004B243A">
      <w:pPr>
        <w:pStyle w:val="libItalic"/>
      </w:pPr>
      <w:r>
        <w:t>calmness of disposition, pleasantness in relationships</w:t>
      </w:r>
    </w:p>
    <w:p w:rsidR="00782CBF" w:rsidRDefault="00782CBF" w:rsidP="004B243A">
      <w:pPr>
        <w:pStyle w:val="libItalic"/>
      </w:pPr>
      <w:r>
        <w:t>advancing towards excellence,</w:t>
      </w:r>
    </w:p>
    <w:p w:rsidR="00782CBF" w:rsidRDefault="00782CBF" w:rsidP="004B243A">
      <w:pPr>
        <w:pStyle w:val="libItalic"/>
      </w:pPr>
      <w:r>
        <w:t>preferring graciousness</w:t>
      </w:r>
    </w:p>
    <w:p w:rsidR="00782CBF" w:rsidRDefault="00782CBF" w:rsidP="004B243A">
      <w:pPr>
        <w:pStyle w:val="libItalic"/>
      </w:pPr>
      <w:r>
        <w:t>avoiding condemnation,</w:t>
      </w:r>
    </w:p>
    <w:p w:rsidR="00782CBF" w:rsidRDefault="00782CBF" w:rsidP="004B243A">
      <w:pPr>
        <w:pStyle w:val="libItalic"/>
      </w:pPr>
      <w:r>
        <w:t>being gracious to the undeserving ,</w:t>
      </w:r>
    </w:p>
    <w:p w:rsidR="00782CBF" w:rsidRDefault="00782CBF" w:rsidP="004B243A">
      <w:pPr>
        <w:pStyle w:val="libItalic"/>
      </w:pPr>
      <w:r>
        <w:t>speaking the truth though difficult,</w:t>
      </w:r>
    </w:p>
    <w:p w:rsidR="00782CBF" w:rsidRDefault="00782CBF" w:rsidP="004B243A">
      <w:pPr>
        <w:pStyle w:val="libItalic"/>
      </w:pPr>
      <w:r>
        <w:t>making little of the good in my words and deeds</w:t>
      </w:r>
    </w:p>
    <w:p w:rsidR="00782CBF" w:rsidRDefault="00782CBF" w:rsidP="004B243A">
      <w:pPr>
        <w:pStyle w:val="libItalic"/>
      </w:pPr>
      <w:r>
        <w:t>though it be much,</w:t>
      </w:r>
    </w:p>
    <w:p w:rsidR="00782CBF" w:rsidRDefault="00782CBF" w:rsidP="004B243A">
      <w:pPr>
        <w:pStyle w:val="libItalic"/>
      </w:pPr>
      <w:r>
        <w:t>and making much of the evil in my words and deeds</w:t>
      </w:r>
    </w:p>
    <w:p w:rsidR="00782CBF" w:rsidRDefault="00782CBF" w:rsidP="004B243A">
      <w:pPr>
        <w:pStyle w:val="libItalic"/>
      </w:pPr>
      <w:r>
        <w:t>though it be little.</w:t>
      </w:r>
    </w:p>
    <w:p w:rsidR="00782CBF" w:rsidRDefault="00782CBF" w:rsidP="004B243A">
      <w:pPr>
        <w:pStyle w:val="libItalic"/>
      </w:pPr>
      <w:r>
        <w:t>Perfect these for me through,</w:t>
      </w:r>
    </w:p>
    <w:p w:rsidR="00782CBF" w:rsidRDefault="00782CBF" w:rsidP="004B243A">
      <w:pPr>
        <w:pStyle w:val="libItalic"/>
      </w:pPr>
      <w:r>
        <w:t>a continous obedience,</w:t>
      </w:r>
    </w:p>
    <w:p w:rsidR="00782CBF" w:rsidRDefault="00782CBF" w:rsidP="004B243A">
      <w:pPr>
        <w:pStyle w:val="libItalic"/>
      </w:pPr>
      <w:r>
        <w:t>an attachment to the community,</w:t>
      </w:r>
    </w:p>
    <w:p w:rsidR="00782CBF" w:rsidRDefault="00782CBF" w:rsidP="004B243A">
      <w:pPr>
        <w:pStyle w:val="libItalic"/>
      </w:pPr>
      <w:r>
        <w:t>and by rejecting the people of innovation</w:t>
      </w:r>
    </w:p>
    <w:p w:rsidR="00782CBF" w:rsidRDefault="00782CBF" w:rsidP="004B243A">
      <w:pPr>
        <w:pStyle w:val="libItalic"/>
      </w:pPr>
      <w:r>
        <w:t>and those whose who act on their own opinions.</w:t>
      </w:r>
    </w:p>
    <w:p w:rsidR="00782CBF" w:rsidRDefault="00782CBF" w:rsidP="004B243A">
      <w:pPr>
        <w:pStyle w:val="libRightBoldCenter"/>
      </w:pPr>
      <w:r>
        <w:rPr>
          <w:rtl/>
        </w:rPr>
        <w:t>اللّهُمَّ صَلِّ عَلى مُحَمَّدٍ وَآلِهِ وَسَدِّدْنِي لاَنْ أُعارِضَ مَنْ غَشَّنِي بِالنُّصْحِ وَأَجْزِيَ مَنْ هَجَرنِي بِالبِرِّ وَأُثِيبَ مَنْ حَرَمَنِي بِالبَذْلِ وَأُكافِيَ مَنْ قَطَعَنِي بِالصِّلَةِ وَأُخالِفَ مَنْ اغْتابَنِي إِلى حُسْنِ الذِّكْرِ، وَأَنْ أَشْكُرَ الحَسَنَةَ وَأُغْضِي عَنِ السَّيِّئَةِ، اللّهُمَّ صَلِّ عَلى مُحَمَّدٍ وَآلِهِ وَحَلِّنِي بِحِلْيَةِ الصَّالِحِينَ وَأَلْبِسْنِي زِينَةَ المُتَّقِينَ فِي بَسْطِ العَدْلِ وَكَظْمِ الغَيْظِ وَإِطْفاءِ النَّائِرَةِ وَضَمِّ أَهْلِ الفُرْقَةِ وَإِصْلاحِ ذاتِ البَيْنِ وَإِفْشاءِ العارِفَةِ وَسَتْرِ العائِبَةِ وَلِينِ العَرِيكَةِ وَخَفْضِ الجَّناحِ وَحُسْنِ السِّيرَةِ وَسُكُونِ الرِّيحِ وَطِيبِ المُخالَقَةِ وَالسَّبْقِ إِلى الفَضِيلَةِ وَإِيْثارِ التَّفَضُّلِ وَتَرْكِ التَّعْيِيرِ وَالاِفْضالِ عَلى غَيْرِ المُسْتَحِقِّ وَالقَوْلِ بِالحَقِّ وَإنْ عَزَّ وَاسْتِقْلالِ الخَيْرِ وَإِنْ كَثُرَ مِنْ قَوْلِي وَفِعْلِي، وَأَكْمِلْ ذلِكَ لِي بَدَوامِ الطَّاعَةِ وَلِزُومِ الجَّماعَةِ وَرَفْضِ أَهْلِ البِدَعِ وَمُسْتَعْمِلِي الرَّأْيِ المُخْتَرَعِ،</w:t>
      </w:r>
    </w:p>
    <w:p w:rsidR="00782CBF" w:rsidRDefault="00782CBF" w:rsidP="004B243A">
      <w:pPr>
        <w:pStyle w:val="libItalic"/>
      </w:pPr>
      <w:r>
        <w:t>O Allah, bless Muhammad and his family,</w:t>
      </w:r>
    </w:p>
    <w:p w:rsidR="00782CBF" w:rsidRDefault="00782CBF" w:rsidP="004B243A">
      <w:pPr>
        <w:pStyle w:val="libItalic"/>
      </w:pPr>
      <w:r>
        <w:t>Grant me,</w:t>
      </w:r>
    </w:p>
    <w:p w:rsidR="00782CBF" w:rsidRDefault="00782CBF" w:rsidP="004B243A">
      <w:pPr>
        <w:pStyle w:val="libItalic"/>
      </w:pPr>
      <w:r>
        <w:t>the most increase in Your sustenance when I am old,</w:t>
      </w:r>
    </w:p>
    <w:p w:rsidR="00782CBF" w:rsidRDefault="00782CBF" w:rsidP="004B243A">
      <w:pPr>
        <w:pStyle w:val="libItalic"/>
      </w:pPr>
      <w:r>
        <w:t>and Your strongest strength when I am exhausted.</w:t>
      </w:r>
    </w:p>
    <w:p w:rsidR="00782CBF" w:rsidRDefault="00782CBF" w:rsidP="004B243A">
      <w:pPr>
        <w:pStyle w:val="libItalic"/>
      </w:pPr>
      <w:r>
        <w:t>Do not afflict me with,</w:t>
      </w:r>
    </w:p>
    <w:p w:rsidR="00782CBF" w:rsidRDefault="00782CBF" w:rsidP="004B243A">
      <w:pPr>
        <w:pStyle w:val="libItalic"/>
      </w:pPr>
      <w:r>
        <w:t>laziness in Your worship,</w:t>
      </w:r>
    </w:p>
    <w:p w:rsidR="00782CBF" w:rsidRDefault="00782CBF" w:rsidP="004B243A">
      <w:pPr>
        <w:pStyle w:val="libItalic"/>
      </w:pPr>
      <w:r>
        <w:t>blindness from Your path,</w:t>
      </w:r>
    </w:p>
    <w:p w:rsidR="00782CBF" w:rsidRDefault="00782CBF" w:rsidP="004B243A">
      <w:pPr>
        <w:pStyle w:val="libItalic"/>
      </w:pPr>
      <w:r>
        <w:t>indulging in what is contrary to (winning) Your love,</w:t>
      </w:r>
    </w:p>
    <w:p w:rsidR="00782CBF" w:rsidRDefault="00782CBF" w:rsidP="004B243A">
      <w:pPr>
        <w:pStyle w:val="libItalic"/>
      </w:pPr>
      <w:r>
        <w:t>joining one who has separated himself from You,</w:t>
      </w:r>
    </w:p>
    <w:p w:rsidR="00782CBF" w:rsidRDefault="00782CBF" w:rsidP="004B243A">
      <w:pPr>
        <w:pStyle w:val="libItalic"/>
      </w:pPr>
      <w:r>
        <w:t>and separating from one who has joined himself to You.</w:t>
      </w:r>
    </w:p>
    <w:p w:rsidR="00782CBF" w:rsidRDefault="00782CBF" w:rsidP="004B243A">
      <w:pPr>
        <w:pStyle w:val="libItalic"/>
      </w:pPr>
      <w:r>
        <w:t>O Allah make me,</w:t>
      </w:r>
    </w:p>
    <w:p w:rsidR="00782CBF" w:rsidRDefault="00782CBF" w:rsidP="004B243A">
      <w:pPr>
        <w:pStyle w:val="libItalic"/>
      </w:pPr>
      <w:r>
        <w:t>run towards You in times of stress</w:t>
      </w:r>
    </w:p>
    <w:p w:rsidR="00782CBF" w:rsidRDefault="00782CBF" w:rsidP="004B243A">
      <w:pPr>
        <w:pStyle w:val="libItalic"/>
      </w:pPr>
      <w:r>
        <w:t>and ask from You in times of need,</w:t>
      </w:r>
    </w:p>
    <w:p w:rsidR="00782CBF" w:rsidRDefault="00782CBF" w:rsidP="004B243A">
      <w:pPr>
        <w:pStyle w:val="libItalic"/>
      </w:pPr>
      <w:r>
        <w:t>and plead to You in times of poverty.</w:t>
      </w:r>
    </w:p>
    <w:p w:rsidR="00782CBF" w:rsidRDefault="00782CBF" w:rsidP="004B243A">
      <w:pPr>
        <w:pStyle w:val="libItalic"/>
      </w:pPr>
      <w:r>
        <w:lastRenderedPageBreak/>
        <w:t>Do not try me with,</w:t>
      </w:r>
    </w:p>
    <w:p w:rsidR="00782CBF" w:rsidRDefault="00782CBF" w:rsidP="004B243A">
      <w:pPr>
        <w:pStyle w:val="libItalic"/>
      </w:pPr>
      <w:r>
        <w:t>seeking help from other than You when I am distressed</w:t>
      </w:r>
    </w:p>
    <w:p w:rsidR="00782CBF" w:rsidRDefault="00782CBF" w:rsidP="004B243A">
      <w:pPr>
        <w:pStyle w:val="libItalic"/>
      </w:pPr>
      <w:r>
        <w:t>humbling myself in asking other than You</w:t>
      </w:r>
    </w:p>
    <w:p w:rsidR="00782CBF" w:rsidRDefault="00782CBF" w:rsidP="004B243A">
      <w:pPr>
        <w:pStyle w:val="libItalic"/>
      </w:pPr>
      <w:r>
        <w:t>when I am in need</w:t>
      </w:r>
    </w:p>
    <w:p w:rsidR="00782CBF" w:rsidRDefault="00782CBF" w:rsidP="004B243A">
      <w:pPr>
        <w:pStyle w:val="libItalic"/>
      </w:pPr>
      <w:r>
        <w:t>nor pleading with other than You when I am afraid.</w:t>
      </w:r>
    </w:p>
    <w:p w:rsidR="00782CBF" w:rsidRDefault="00782CBF" w:rsidP="004B243A">
      <w:pPr>
        <w:pStyle w:val="libItalic"/>
      </w:pPr>
      <w:r>
        <w:t>Lest I should deserve</w:t>
      </w:r>
    </w:p>
    <w:p w:rsidR="00782CBF" w:rsidRDefault="00782CBF" w:rsidP="004B243A">
      <w:pPr>
        <w:pStyle w:val="libItalic"/>
      </w:pPr>
      <w:r>
        <w:t>Your abandonment, Your denial ,</w:t>
      </w:r>
    </w:p>
    <w:p w:rsidR="00782CBF" w:rsidRDefault="00782CBF" w:rsidP="004B243A">
      <w:pPr>
        <w:pStyle w:val="libItalic"/>
      </w:pPr>
      <w:r>
        <w:t>and Your turning away,</w:t>
      </w:r>
    </w:p>
    <w:p w:rsidR="00782CBF" w:rsidRDefault="00782CBF" w:rsidP="004B243A">
      <w:pPr>
        <w:pStyle w:val="libItalic"/>
      </w:pPr>
      <w:r>
        <w:t>O most merciful.</w:t>
      </w:r>
    </w:p>
    <w:p w:rsidR="00782CBF" w:rsidRDefault="00782CBF" w:rsidP="004B243A">
      <w:pPr>
        <w:pStyle w:val="libItalic"/>
      </w:pPr>
      <w:r>
        <w:t>O Allah, make what Shaytan throws into my heart,</w:t>
      </w:r>
    </w:p>
    <w:p w:rsidR="00782CBF" w:rsidRDefault="00782CBF" w:rsidP="004B243A">
      <w:pPr>
        <w:pStyle w:val="libItalic"/>
      </w:pPr>
      <w:r>
        <w:t>of desires, suspicion, and envy, be ( a cause of)</w:t>
      </w:r>
    </w:p>
    <w:p w:rsidR="00782CBF" w:rsidRDefault="00782CBF" w:rsidP="004B243A">
      <w:pPr>
        <w:pStyle w:val="libItalic"/>
      </w:pPr>
      <w:r>
        <w:t>remembrance of Your might</w:t>
      </w:r>
    </w:p>
    <w:p w:rsidR="00782CBF" w:rsidRDefault="00782CBF" w:rsidP="004B243A">
      <w:pPr>
        <w:pStyle w:val="libItalic"/>
      </w:pPr>
      <w:r>
        <w:t>pondering over Your power,</w:t>
      </w:r>
    </w:p>
    <w:p w:rsidR="00782CBF" w:rsidRDefault="00782CBF" w:rsidP="004B243A">
      <w:pPr>
        <w:pStyle w:val="libItalic"/>
      </w:pPr>
      <w:r>
        <w:t>and a planning against Your enemy.</w:t>
      </w:r>
    </w:p>
    <w:p w:rsidR="00782CBF" w:rsidRDefault="00782CBF" w:rsidP="004B243A">
      <w:pPr>
        <w:pStyle w:val="libItalic"/>
      </w:pPr>
      <w:r>
        <w:t>Make what he (shaytan) makes me utter,</w:t>
      </w:r>
    </w:p>
    <w:p w:rsidR="00782CBF" w:rsidRDefault="00782CBF" w:rsidP="004B243A">
      <w:pPr>
        <w:pStyle w:val="libItalic"/>
      </w:pPr>
      <w:r>
        <w:t>of indecent, and obscene words,</w:t>
      </w:r>
    </w:p>
    <w:p w:rsidR="00782CBF" w:rsidRDefault="00782CBF" w:rsidP="004B243A">
      <w:pPr>
        <w:pStyle w:val="libItalic"/>
      </w:pPr>
      <w:r>
        <w:t>reviling a good reputation, false evidence</w:t>
      </w:r>
    </w:p>
    <w:p w:rsidR="00782CBF" w:rsidRDefault="00782CBF" w:rsidP="004B243A">
      <w:pPr>
        <w:pStyle w:val="libItalic"/>
      </w:pPr>
      <w:r>
        <w:t>speaking ill of an absent believer,</w:t>
      </w:r>
    </w:p>
    <w:p w:rsidR="00782CBF" w:rsidRDefault="00782CBF" w:rsidP="004B243A">
      <w:pPr>
        <w:pStyle w:val="libItalic"/>
      </w:pPr>
      <w:r>
        <w:t>or abusing one who is present,</w:t>
      </w:r>
    </w:p>
    <w:p w:rsidR="00782CBF" w:rsidRDefault="00782CBF" w:rsidP="004B243A">
      <w:pPr>
        <w:pStyle w:val="libItalic"/>
      </w:pPr>
      <w:r>
        <w:t>and other similar things,</w:t>
      </w:r>
    </w:p>
    <w:p w:rsidR="00782CBF" w:rsidRDefault="00782CBF" w:rsidP="004B243A">
      <w:pPr>
        <w:pStyle w:val="libItalic"/>
      </w:pPr>
      <w:r>
        <w:t>(let all this)be a speech in Your praise,</w:t>
      </w:r>
    </w:p>
    <w:p w:rsidR="00782CBF" w:rsidRDefault="00782CBF" w:rsidP="004B243A">
      <w:pPr>
        <w:pStyle w:val="libItalic"/>
      </w:pPr>
      <w:r>
        <w:t>an absorption in glorifying You,</w:t>
      </w:r>
    </w:p>
    <w:p w:rsidR="00782CBF" w:rsidRDefault="00782CBF" w:rsidP="004B243A">
      <w:pPr>
        <w:pStyle w:val="libItalic"/>
      </w:pPr>
      <w:r>
        <w:t>an excursion in magnifying You</w:t>
      </w:r>
    </w:p>
    <w:p w:rsidR="00782CBF" w:rsidRDefault="00782CBF" w:rsidP="004B243A">
      <w:pPr>
        <w:pStyle w:val="libRightBoldCenter"/>
      </w:pPr>
      <w:r>
        <w:rPr>
          <w:rtl/>
        </w:rPr>
        <w:t>اللّهُمَّ صَلِّ عَلى مُحَمَّدٍ وَآلِهِ وَاجْعَلْ أَوْسَعَ رِزْقِكَ عَلَيَّ إِذا كَبِرْتُ وَأَقْوى قُوَّتِكَ فِيَّ إِذا نَصِبْتُ، وَلا تَبْتَلِيَنِي بِالكَسَلِ عَنْ عِبادَتِكَ وَلا العَمى عَنْ سَبِيلِكَ وَلا بِالتَّعَرُّضِ لِخِلافِ مَحَبَّتِكَ وَلا مُجامَعَةِ مِنْ تَفَرَّقَ عَنْكَ وَلا مُفارَقَةِ مَنْ اجْتَمَعَ إِلَيْكَ، اللّهُمَّ اجْعَلْنِي أَصُولُ بِكَ عِنْدَ الضَّرُورَةِ وَأَسْأَلُكَ عِنْدَ الحاجَةِ وَأَتَضَرَّعُ إِلَيْكَ عِنْدَ المَسْكَنَةِ وَلاتَفْتِنِّي بِالاِسْتِعانَةِ بِغَيْرِكَ إِذا اضْطُرِرْتُ وَلا بِالخُضُوعِ بِسُؤالِ غَيْرِكَ إِذا افْتَقَرْتُ وَلا بِالتَّضَرُّعِ إِلى مَنْ دُونَكَ إِذا رَهِبْتُ، فَأَسْتَحِقَّ بِذلِكَ خِذْلانَكَ وَمَنْعَكَ وَإِعْراضَكَ ياأَرْحَمَ الرَّاحِمِينَ</w:t>
      </w:r>
      <w:r>
        <w:t>.</w:t>
      </w:r>
    </w:p>
    <w:p w:rsidR="00782CBF" w:rsidRDefault="00782CBF" w:rsidP="004B243A">
      <w:pPr>
        <w:pStyle w:val="libRightBoldCenter"/>
      </w:pPr>
      <w:r>
        <w:rPr>
          <w:rtl/>
        </w:rPr>
        <w:t>اللّهُمَّ اجْعَلْ ما يُلْقِى الشَّيْطانُ فِي رَوْعِي مِنَ التَّمَنِّي وَالتَّظَنِّي وَالحَسَدِ ذِكْراً لِعَظَمَتِكَ وَتَفَكُّراً فِي قُدْرَتِكَ وَتَدْبِيراً عَلى عَدُوِّكَ، وَما أَجْرى عَلى لِسانِي مِنْ لَفْظَةِ فُحْشٍ أَوْ هَجْرٍ أَوْ شَتْمِ عِرْضٍ أَوْ شَهادَةِ باطِلٍ أَوْ اغْتِيابِ مُؤْمِنٍ غائِبٍ أَوْ سَبِّ حاضِرٍ وَما أَشْبَهَ ذلِكَ نُطْقاً بِالحَمْدِ لَكَ وَإِغْراقاً فِي الثَّناءِ عَلَيْكَ وَذَهاباً فِي تَمْجِيدِكَ</w:t>
      </w:r>
    </w:p>
    <w:p w:rsidR="00782CBF" w:rsidRDefault="00782CBF" w:rsidP="004B243A">
      <w:pPr>
        <w:pStyle w:val="libItalic"/>
      </w:pPr>
      <w:r>
        <w:t>a thanksgiving for Your favours</w:t>
      </w:r>
    </w:p>
    <w:p w:rsidR="00782CBF" w:rsidRDefault="00782CBF" w:rsidP="004B243A">
      <w:pPr>
        <w:pStyle w:val="libItalic"/>
      </w:pPr>
      <w:r>
        <w:t>an acknowledgement of Your goodness</w:t>
      </w:r>
    </w:p>
    <w:p w:rsidR="00782CBF" w:rsidRDefault="00782CBF" w:rsidP="004B243A">
      <w:pPr>
        <w:pStyle w:val="libItalic"/>
      </w:pPr>
      <w:r>
        <w:t>and an accounting of Your kindness.</w:t>
      </w:r>
    </w:p>
    <w:p w:rsidR="00782CBF" w:rsidRDefault="00782CBF" w:rsidP="004B243A">
      <w:pPr>
        <w:pStyle w:val="libItalic"/>
      </w:pPr>
      <w:r>
        <w:t>O Allah, bless Muhammad and his family,</w:t>
      </w:r>
    </w:p>
    <w:p w:rsidR="00782CBF" w:rsidRDefault="00782CBF" w:rsidP="004B243A">
      <w:pPr>
        <w:pStyle w:val="libItalic"/>
      </w:pPr>
      <w:r>
        <w:t>Let me not be oppressed</w:t>
      </w:r>
    </w:p>
    <w:p w:rsidR="00782CBF" w:rsidRDefault="00782CBF" w:rsidP="004B243A">
      <w:pPr>
        <w:pStyle w:val="libItalic"/>
      </w:pPr>
      <w:r>
        <w:t>while You can repel it from me,</w:t>
      </w:r>
    </w:p>
    <w:p w:rsidR="00782CBF" w:rsidRDefault="00782CBF" w:rsidP="004B243A">
      <w:pPr>
        <w:pStyle w:val="libItalic"/>
      </w:pPr>
      <w:r>
        <w:t>Let me not oppress (others)</w:t>
      </w:r>
    </w:p>
    <w:p w:rsidR="00782CBF" w:rsidRDefault="00782CBF" w:rsidP="004B243A">
      <w:pPr>
        <w:pStyle w:val="libItalic"/>
      </w:pPr>
      <w:r>
        <w:t>while you have power to restrain me,</w:t>
      </w:r>
    </w:p>
    <w:p w:rsidR="00782CBF" w:rsidRDefault="00782CBF" w:rsidP="004B243A">
      <w:pPr>
        <w:pStyle w:val="libItalic"/>
      </w:pPr>
      <w:r>
        <w:lastRenderedPageBreak/>
        <w:t>Let me not be misguided,</w:t>
      </w:r>
    </w:p>
    <w:p w:rsidR="00782CBF" w:rsidRDefault="00782CBF" w:rsidP="004B243A">
      <w:pPr>
        <w:pStyle w:val="libItalic"/>
      </w:pPr>
      <w:r>
        <w:t>while You are able to guide me,</w:t>
      </w:r>
    </w:p>
    <w:p w:rsidR="00782CBF" w:rsidRDefault="00782CBF" w:rsidP="004B243A">
      <w:pPr>
        <w:pStyle w:val="libItalic"/>
      </w:pPr>
      <w:r>
        <w:t>Let me not be poor</w:t>
      </w:r>
    </w:p>
    <w:p w:rsidR="00782CBF" w:rsidRDefault="00782CBF" w:rsidP="004B243A">
      <w:pPr>
        <w:pStyle w:val="libItalic"/>
      </w:pPr>
      <w:r>
        <w:t>while with You is abundance (of provision)</w:t>
      </w:r>
    </w:p>
    <w:p w:rsidR="00782CBF" w:rsidRDefault="00782CBF" w:rsidP="004B243A">
      <w:pPr>
        <w:pStyle w:val="libItalic"/>
      </w:pPr>
      <w:r>
        <w:t>and let me not be rebellious</w:t>
      </w:r>
    </w:p>
    <w:p w:rsidR="00782CBF" w:rsidRDefault="00782CBF" w:rsidP="004B243A">
      <w:pPr>
        <w:pStyle w:val="libItalic"/>
      </w:pPr>
      <w:r>
        <w:t>while my existence is from You.</w:t>
      </w:r>
    </w:p>
    <w:p w:rsidR="00782CBF" w:rsidRDefault="00782CBF" w:rsidP="004B243A">
      <w:pPr>
        <w:pStyle w:val="libItalic"/>
      </w:pPr>
      <w:r>
        <w:t>O Allah,</w:t>
      </w:r>
    </w:p>
    <w:p w:rsidR="00782CBF" w:rsidRDefault="00782CBF" w:rsidP="004B243A">
      <w:pPr>
        <w:pStyle w:val="libItalic"/>
      </w:pPr>
      <w:r>
        <w:t>I come to (seek Your) Your forgiveness</w:t>
      </w:r>
    </w:p>
    <w:p w:rsidR="00782CBF" w:rsidRDefault="00782CBF" w:rsidP="004B243A">
      <w:pPr>
        <w:pStyle w:val="libItalic"/>
      </w:pPr>
      <w:r>
        <w:t>I aim for Your pardon</w:t>
      </w:r>
    </w:p>
    <w:p w:rsidR="00782CBF" w:rsidRDefault="00782CBF" w:rsidP="004B243A">
      <w:pPr>
        <w:pStyle w:val="libItalic"/>
      </w:pPr>
      <w:r>
        <w:t>I yearn for Your forbearance</w:t>
      </w:r>
    </w:p>
    <w:p w:rsidR="00782CBF" w:rsidRDefault="00782CBF" w:rsidP="004B243A">
      <w:pPr>
        <w:pStyle w:val="libItalic"/>
      </w:pPr>
      <w:r>
        <w:t>and I have confidence in Your kindness.</w:t>
      </w:r>
    </w:p>
    <w:p w:rsidR="00782CBF" w:rsidRDefault="00782CBF" w:rsidP="004B243A">
      <w:pPr>
        <w:pStyle w:val="libItalic"/>
      </w:pPr>
      <w:r>
        <w:t>(though) I have nothing with me to entitle me to Your forgiveness</w:t>
      </w:r>
    </w:p>
    <w:p w:rsidR="00782CBF" w:rsidRDefault="00782CBF" w:rsidP="004B243A">
      <w:pPr>
        <w:pStyle w:val="libItalic"/>
      </w:pPr>
      <w:r>
        <w:t>nor is there anything in my actions</w:t>
      </w:r>
    </w:p>
    <w:p w:rsidR="00782CBF" w:rsidRDefault="00782CBF" w:rsidP="004B243A">
      <w:pPr>
        <w:pStyle w:val="libItalic"/>
      </w:pPr>
      <w:r>
        <w:t>which would make me deserve Your pardon.</w:t>
      </w:r>
    </w:p>
    <w:p w:rsidR="00782CBF" w:rsidRDefault="00782CBF" w:rsidP="004B243A">
      <w:pPr>
        <w:pStyle w:val="libItalic"/>
      </w:pPr>
      <w:r>
        <w:t>I have nothing, after I judge myself</w:t>
      </w:r>
    </w:p>
    <w:p w:rsidR="00782CBF" w:rsidRDefault="00782CBF" w:rsidP="004B243A">
      <w:pPr>
        <w:pStyle w:val="libItalic"/>
      </w:pPr>
      <w:r>
        <w:t>except Your grace,</w:t>
      </w:r>
    </w:p>
    <w:p w:rsidR="00782CBF" w:rsidRDefault="00782CBF" w:rsidP="004B243A">
      <w:pPr>
        <w:pStyle w:val="libItalic"/>
      </w:pPr>
      <w:r>
        <w:t>so bless Muhammad and his family,</w:t>
      </w:r>
    </w:p>
    <w:p w:rsidR="00782CBF" w:rsidRDefault="00782CBF" w:rsidP="004B243A">
      <w:pPr>
        <w:pStyle w:val="libItalic"/>
      </w:pPr>
      <w:r>
        <w:t>and be gracious to me.</w:t>
      </w:r>
    </w:p>
    <w:p w:rsidR="00782CBF" w:rsidRDefault="00782CBF" w:rsidP="004B243A">
      <w:pPr>
        <w:pStyle w:val="libItalic"/>
      </w:pPr>
      <w:r>
        <w:t>O Allah,</w:t>
      </w:r>
    </w:p>
    <w:p w:rsidR="00782CBF" w:rsidRDefault="00782CBF" w:rsidP="004B243A">
      <w:pPr>
        <w:pStyle w:val="libItalic"/>
      </w:pPr>
      <w:r>
        <w:t>make me speak with guidance</w:t>
      </w:r>
    </w:p>
    <w:p w:rsidR="00782CBF" w:rsidRDefault="00782CBF" w:rsidP="004B243A">
      <w:pPr>
        <w:pStyle w:val="libItalic"/>
      </w:pPr>
      <w:r>
        <w:t>inspire me with piety,</w:t>
      </w:r>
    </w:p>
    <w:p w:rsidR="00782CBF" w:rsidRDefault="00782CBF" w:rsidP="004B243A">
      <w:pPr>
        <w:pStyle w:val="libItalic"/>
      </w:pPr>
      <w:r>
        <w:t>give me success for that which is most pure,</w:t>
      </w:r>
    </w:p>
    <w:p w:rsidR="00782CBF" w:rsidRDefault="00782CBF" w:rsidP="004B243A">
      <w:pPr>
        <w:pStyle w:val="libItalic"/>
      </w:pPr>
      <w:r>
        <w:t>and employ me in what is most pleasing to You.</w:t>
      </w:r>
    </w:p>
    <w:p w:rsidR="00782CBF" w:rsidRDefault="00782CBF" w:rsidP="004B243A">
      <w:pPr>
        <w:pStyle w:val="libItalic"/>
      </w:pPr>
      <w:r>
        <w:t>O Allah,</w:t>
      </w:r>
    </w:p>
    <w:p w:rsidR="00782CBF" w:rsidRDefault="00782CBF" w:rsidP="004B243A">
      <w:pPr>
        <w:pStyle w:val="libItalic"/>
      </w:pPr>
      <w:r>
        <w:t>let me walk (on) the most exemplary path,</w:t>
      </w:r>
    </w:p>
    <w:p w:rsidR="00782CBF" w:rsidRDefault="00782CBF" w:rsidP="004B243A">
      <w:pPr>
        <w:pStyle w:val="libItalic"/>
      </w:pPr>
      <w:r>
        <w:t>and let me live and die on Your creed.</w:t>
      </w:r>
    </w:p>
    <w:p w:rsidR="00782CBF" w:rsidRDefault="00782CBF" w:rsidP="004B243A">
      <w:pPr>
        <w:pStyle w:val="libRightBoldCenter"/>
      </w:pPr>
      <w:r>
        <w:rPr>
          <w:rtl/>
        </w:rPr>
        <w:t>وَشُكْراً لِنِعْمَتِكَ وَاعْتِرافاً بِإِحْسانِكَ وَإِحْصاءاً لِمِنَنِكَ، اللّهُمَّ صَلِّ عَلى مُحَمَّدٍ وَآلِهِ وَلا أُظْلَمَنَّ وَأَنْتَ مُطِيقٌ لِلْدَّفْعِ عَنِّي وَلا أَظْلِمَنَّ وَأَنْتَ القادِرُ عَلى القَبْضِ مِنِّي وَلا أَضِلَّنَّ وَقَدْ أَمْكَنَتْكَ هِدايَتِي وَلا أَفْتَقِرَنَّ وَمِنْ عِنْدِك وُسْعِي وَلا أَطْغَيَنَّ وَمِنْ عِنْدِك وُجْدِي، اللّهُمَّ إِلى مَغْفِرَتَكَ وَفَدْتُ وَإِلى عَفْوِكَ قَصَدْتُ وَإِلى تَجاوُزِكَ اشْتَقْتُ وَبِفَضْلِكَ وَثِقْتُ وَلَيْسَ عِنْدِي ما يُوجِبُ لِي مَغْفِرَتِكَ وَلا فِي عَمَلِي ما أَسْتَحِقُّ بِهِ عَفْوَكَ، وَمالِي بَعْدَ أَنْ حَكَمْتُ عَلى نَفْسِي إِلاّ فَضْلُكَ فَصَلِّ عَلى مُحَمَّدٍ وَآلِهِ وَتَفَضَّلْ عَلَيَّ، اللّهُمَّ وَانْطِقْنِي بِالهُدى وَأَلهِمْنِي التَّقْوى وَوَفِّقْنِي لِلَّتِي هِيَ أَزْكى وَاسْتَعْمِلْنِي بِما هُوَ أَرْضى، اللّهُمَّ اسْلُكْ بِي الطَّرِيقَةَ المُثْلى وَاجْعَلْنِي عَلى مَلَّتِكَ أَمُوتُ وَأَحْيا،</w:t>
      </w:r>
    </w:p>
    <w:p w:rsidR="00782CBF" w:rsidRDefault="00782CBF" w:rsidP="004B243A">
      <w:pPr>
        <w:pStyle w:val="libItalic"/>
      </w:pPr>
      <w:r>
        <w:t>O Allah bless Muhammad and his family.</w:t>
      </w:r>
    </w:p>
    <w:p w:rsidR="00782CBF" w:rsidRDefault="00782CBF" w:rsidP="004B243A">
      <w:pPr>
        <w:pStyle w:val="libItalic"/>
      </w:pPr>
      <w:r>
        <w:t>make me enjoy moderation,</w:t>
      </w:r>
    </w:p>
    <w:p w:rsidR="00782CBF" w:rsidRDefault="00782CBF" w:rsidP="004B243A">
      <w:pPr>
        <w:pStyle w:val="libItalic"/>
      </w:pPr>
      <w:r>
        <w:t>place me among ;</w:t>
      </w:r>
    </w:p>
    <w:p w:rsidR="00782CBF" w:rsidRDefault="00782CBF" w:rsidP="004B243A">
      <w:pPr>
        <w:pStyle w:val="libItalic"/>
      </w:pPr>
      <w:r>
        <w:t>the people of right behaviour,</w:t>
      </w:r>
    </w:p>
    <w:p w:rsidR="00782CBF" w:rsidRDefault="00782CBF" w:rsidP="004B243A">
      <w:pPr>
        <w:pStyle w:val="libItalic"/>
      </w:pPr>
      <w:r>
        <w:t>guides to right conduct,</w:t>
      </w:r>
    </w:p>
    <w:p w:rsidR="00782CBF" w:rsidRDefault="00782CBF" w:rsidP="004B243A">
      <w:pPr>
        <w:pStyle w:val="libItalic"/>
      </w:pPr>
      <w:r>
        <w:t>and the righteous servants.</w:t>
      </w:r>
    </w:p>
    <w:p w:rsidR="00782CBF" w:rsidRDefault="00782CBF" w:rsidP="004B243A">
      <w:pPr>
        <w:pStyle w:val="libItalic"/>
      </w:pPr>
      <w:r>
        <w:t>Provide me with victory at the return</w:t>
      </w:r>
    </w:p>
    <w:p w:rsidR="00782CBF" w:rsidRDefault="00782CBF" w:rsidP="004B243A">
      <w:pPr>
        <w:pStyle w:val="libItalic"/>
      </w:pPr>
      <w:r>
        <w:t>and safety from the ?.</w:t>
      </w:r>
    </w:p>
    <w:p w:rsidR="00782CBF" w:rsidRDefault="00782CBF" w:rsidP="004B243A">
      <w:pPr>
        <w:pStyle w:val="libItalic"/>
      </w:pPr>
      <w:r>
        <w:lastRenderedPageBreak/>
        <w:t>O Allah, take to Yourself, from my soul</w:t>
      </w:r>
    </w:p>
    <w:p w:rsidR="00782CBF" w:rsidRDefault="00782CBF" w:rsidP="004B243A">
      <w:pPr>
        <w:pStyle w:val="libItalic"/>
      </w:pPr>
      <w:r>
        <w:t>what will purify it.</w:t>
      </w:r>
    </w:p>
    <w:p w:rsidR="00782CBF" w:rsidRDefault="00782CBF" w:rsidP="004B243A">
      <w:pPr>
        <w:pStyle w:val="libItalic"/>
      </w:pPr>
      <w:r>
        <w:t>And leave for my soul that of my soul</w:t>
      </w:r>
    </w:p>
    <w:p w:rsidR="00782CBF" w:rsidRDefault="00782CBF" w:rsidP="004B243A">
      <w:pPr>
        <w:pStyle w:val="libItalic"/>
      </w:pPr>
      <w:r>
        <w:t>which will set it right,</w:t>
      </w:r>
    </w:p>
    <w:p w:rsidR="00782CBF" w:rsidRDefault="00782CBF" w:rsidP="004B243A">
      <w:pPr>
        <w:pStyle w:val="libItalic"/>
      </w:pPr>
      <w:r>
        <w:t>for surely, my soul will perish unless You protect it.</w:t>
      </w:r>
    </w:p>
    <w:p w:rsidR="00782CBF" w:rsidRDefault="00782CBF" w:rsidP="004B243A">
      <w:pPr>
        <w:pStyle w:val="libItalic"/>
      </w:pPr>
      <w:r>
        <w:t>O Allah,</w:t>
      </w:r>
    </w:p>
    <w:p w:rsidR="00782CBF" w:rsidRDefault="00782CBF" w:rsidP="004B243A">
      <w:pPr>
        <w:pStyle w:val="libItalic"/>
      </w:pPr>
      <w:r>
        <w:t>You are my shelter when I am sad,</w:t>
      </w:r>
    </w:p>
    <w:p w:rsidR="00782CBF" w:rsidRDefault="00782CBF" w:rsidP="004B243A">
      <w:pPr>
        <w:pStyle w:val="libItalic"/>
      </w:pPr>
      <w:r>
        <w:t>You are my recourse, if I am deprived,</w:t>
      </w:r>
    </w:p>
    <w:p w:rsidR="00782CBF" w:rsidRDefault="00782CBF" w:rsidP="004B243A">
      <w:pPr>
        <w:pStyle w:val="libItalic"/>
      </w:pPr>
      <w:r>
        <w:t>with You I seek help when I am troubled,</w:t>
      </w:r>
    </w:p>
    <w:p w:rsidR="00782CBF" w:rsidRDefault="00782CBF" w:rsidP="004B243A">
      <w:pPr>
        <w:pStyle w:val="libItalic"/>
      </w:pPr>
      <w:r>
        <w:t>and with You is a substitute for what is gone by,</w:t>
      </w:r>
    </w:p>
    <w:p w:rsidR="00782CBF" w:rsidRDefault="00782CBF" w:rsidP="004B243A">
      <w:pPr>
        <w:pStyle w:val="libItalic"/>
      </w:pPr>
      <w:r>
        <w:t>a correction for what has gone wrong,</w:t>
      </w:r>
    </w:p>
    <w:p w:rsidR="00782CBF" w:rsidRDefault="00782CBF" w:rsidP="004B243A">
      <w:pPr>
        <w:pStyle w:val="libItalic"/>
      </w:pPr>
      <w:r>
        <w:t>and a change for what You disapprove.</w:t>
      </w:r>
    </w:p>
    <w:p w:rsidR="00782CBF" w:rsidRDefault="00782CBF" w:rsidP="004B243A">
      <w:pPr>
        <w:pStyle w:val="libItalic"/>
      </w:pPr>
      <w:r>
        <w:t>So be kind to me by;</w:t>
      </w:r>
    </w:p>
    <w:p w:rsidR="00782CBF" w:rsidRDefault="00782CBF" w:rsidP="004B243A">
      <w:pPr>
        <w:pStyle w:val="libItalic"/>
      </w:pPr>
      <w:r>
        <w:t>well­being before affliction</w:t>
      </w:r>
    </w:p>
    <w:p w:rsidR="00782CBF" w:rsidRDefault="00782CBF" w:rsidP="004B243A">
      <w:pPr>
        <w:pStyle w:val="libItalic"/>
      </w:pPr>
      <w:r>
        <w:t>bounty before asking</w:t>
      </w:r>
    </w:p>
    <w:p w:rsidR="00782CBF" w:rsidRDefault="00782CBF" w:rsidP="004B243A">
      <w:pPr>
        <w:pStyle w:val="libItalic"/>
      </w:pPr>
      <w:r>
        <w:t>and right conduct before misguidance.</w:t>
      </w:r>
    </w:p>
    <w:p w:rsidR="00782CBF" w:rsidRDefault="00782CBF" w:rsidP="004B243A">
      <w:pPr>
        <w:pStyle w:val="libItalic"/>
      </w:pPr>
      <w:r>
        <w:t>Suffice me against the burden of shame to the servants</w:t>
      </w:r>
    </w:p>
    <w:p w:rsidR="00782CBF" w:rsidRDefault="00782CBF" w:rsidP="004B243A">
      <w:pPr>
        <w:pStyle w:val="libItalic"/>
      </w:pPr>
      <w:r>
        <w:t>and grant me safety on the day of return,</w:t>
      </w:r>
    </w:p>
    <w:p w:rsidR="00782CBF" w:rsidRDefault="00782CBF" w:rsidP="004B243A">
      <w:pPr>
        <w:pStyle w:val="libItalic"/>
      </w:pPr>
      <w:r>
        <w:t>and favour me with the best of guidance.</w:t>
      </w:r>
    </w:p>
    <w:p w:rsidR="00782CBF" w:rsidRDefault="00782CBF" w:rsidP="004B243A">
      <w:pPr>
        <w:pStyle w:val="libItalic"/>
      </w:pPr>
      <w:r>
        <w:t>O Allah, bless Muhammad and his family,</w:t>
      </w:r>
    </w:p>
    <w:p w:rsidR="00782CBF" w:rsidRDefault="00782CBF" w:rsidP="004B243A">
      <w:pPr>
        <w:pStyle w:val="libItalic"/>
      </w:pPr>
      <w:r>
        <w:t>ward away (evil) from me, by Your gentleness,</w:t>
      </w:r>
    </w:p>
    <w:p w:rsidR="00782CBF" w:rsidRDefault="00782CBF" w:rsidP="004B243A">
      <w:pPr>
        <w:pStyle w:val="libItalic"/>
      </w:pPr>
      <w:r>
        <w:t>feed me through Your favour,</w:t>
      </w:r>
    </w:p>
    <w:p w:rsidR="00782CBF" w:rsidRDefault="00782CBF" w:rsidP="004B243A">
      <w:pPr>
        <w:pStyle w:val="libItalic"/>
      </w:pPr>
      <w:r>
        <w:t>reform me through Your generosity,</w:t>
      </w:r>
    </w:p>
    <w:p w:rsidR="00782CBF" w:rsidRDefault="00782CBF" w:rsidP="004B243A">
      <w:pPr>
        <w:pStyle w:val="libItalic"/>
      </w:pPr>
      <w:r>
        <w:t>heal me through Your goodness</w:t>
      </w:r>
    </w:p>
    <w:p w:rsidR="00782CBF" w:rsidRDefault="00782CBF" w:rsidP="004B243A">
      <w:pPr>
        <w:pStyle w:val="libItalic"/>
      </w:pPr>
      <w:r>
        <w:t>shade me in Your shelter,</w:t>
      </w:r>
    </w:p>
    <w:p w:rsidR="00782CBF" w:rsidRDefault="00782CBF" w:rsidP="004B243A">
      <w:pPr>
        <w:pStyle w:val="libItalic"/>
      </w:pPr>
      <w:r>
        <w:t>and wrap me in Your plasure.</w:t>
      </w:r>
    </w:p>
    <w:p w:rsidR="00782CBF" w:rsidRDefault="00782CBF" w:rsidP="004B243A">
      <w:pPr>
        <w:pStyle w:val="libRightBoldCenter"/>
      </w:pPr>
      <w:r>
        <w:rPr>
          <w:rtl/>
        </w:rPr>
        <w:t>اللّهُمَّ صَلِّ عَلى مُحَمَّدٍ وَآلِهِ وَمَتِّعْنِي بِالاِقْتِصادِ وَاجْعَلْنِي مِنْ أَهْلِ السَّدادِ وَمِنْ أَدِلَّةِ الرَّشادِ وَمِنْ صالِحِي العِبادِ وَارْزُقْنِي فَوْزَ المَعادِ وَسَلامَةَ المِرْصادِ، اللّهُمَّ خُذْ لِنَفْسِكَ مِنْ نَفْسِي ما يُخَلِّصُها وَأَبْقِ لِنَفْسِي مِنْ نَفْسِي ما يُصْلِحُها فَإِنَّ نَفْسِي هالِكَةٌ أَوْ تَعْصِمَها، اللّهُمَّ أَنْتَ عُدَّتِي إِنْ حَزِنْتُ وَأَنْتَ مُنْتَجَعِي إِنْ حُرِمْتُ وَبِكَ اسْتِغاثَتِي إِنْ كَرِثْتُ وَعِنْدَكَ مِمّا فاتَ خَلَفٌ وَلِما فَسَدَ صَلاحٌ وَفِيما أَنْكَرْتَ تَغَيِيرٌ، فَامْنُنْ عَلَيَّ قَبْلَ البَلاِء بِالعافِيَةِ وَقَبْلَ الطَّلَبِ بِالجِدَّةِ وَقَبْلَ الضَّلالِ بِالرَّشادِ وَاكْفِنِي مَؤونَةَ مَعَرَّةِ العِبادِ وَهَبْ لِي أَمْنَ يَوْمِ المَعادِ وَامْنَحْنِي حُسْنَ الاِرْشادِ، اللّهُمَّ صَلِّ عَلى مُحَمَّدٍ وَآلِهِ وَادْرءْ عَنِّي بِلُطْفِكَ وَاغْذُنِي بِنِعْمَتِكَ وَأَصْلِحْنِي بِكَرَمِكَ وَداوِنِي بِصُنْعِكَ وَأَظِلَّنِي فِي ذَراكَ وَجَلِّلْنِي رِضاكَ</w:t>
      </w:r>
    </w:p>
    <w:p w:rsidR="00782CBF" w:rsidRDefault="00782CBF" w:rsidP="004B243A">
      <w:pPr>
        <w:pStyle w:val="libItalic"/>
      </w:pPr>
      <w:r>
        <w:t>and give me success to reach;</w:t>
      </w:r>
    </w:p>
    <w:p w:rsidR="00782CBF" w:rsidRDefault="00782CBF" w:rsidP="004B243A">
      <w:pPr>
        <w:pStyle w:val="libItalic"/>
      </w:pPr>
      <w:r>
        <w:t>the most guided of affairs when affairs confuse me,</w:t>
      </w:r>
    </w:p>
    <w:p w:rsidR="00782CBF" w:rsidRDefault="00782CBF" w:rsidP="004B243A">
      <w:pPr>
        <w:pStyle w:val="libItalic"/>
      </w:pPr>
      <w:r>
        <w:t>the purest of actions when the actions seem similar,</w:t>
      </w:r>
    </w:p>
    <w:p w:rsidR="00782CBF" w:rsidRDefault="00782CBF" w:rsidP="004B243A">
      <w:pPr>
        <w:pStyle w:val="libItalic"/>
      </w:pPr>
      <w:r>
        <w:t>and the most pleasing of creeds when creeds conflict.</w:t>
      </w:r>
    </w:p>
    <w:p w:rsidR="00782CBF" w:rsidRDefault="00782CBF" w:rsidP="004B243A">
      <w:pPr>
        <w:pStyle w:val="libItalic"/>
      </w:pPr>
      <w:r>
        <w:t>O Allah, bless Muhammad and his family.</w:t>
      </w:r>
    </w:p>
    <w:p w:rsidR="00782CBF" w:rsidRDefault="00782CBF" w:rsidP="004B243A">
      <w:pPr>
        <w:pStyle w:val="libItalic"/>
      </w:pPr>
      <w:r>
        <w:t>crown me with sufficiency,</w:t>
      </w:r>
    </w:p>
    <w:p w:rsidR="00782CBF" w:rsidRDefault="00782CBF" w:rsidP="004B243A">
      <w:pPr>
        <w:pStyle w:val="libItalic"/>
      </w:pPr>
      <w:r>
        <w:t>place me in an excellent guardianship,</w:t>
      </w:r>
    </w:p>
    <w:p w:rsidR="00782CBF" w:rsidRDefault="00782CBF" w:rsidP="004B243A">
      <w:pPr>
        <w:pStyle w:val="libItalic"/>
      </w:pPr>
      <w:r>
        <w:t>grant me the true guidance,</w:t>
      </w:r>
    </w:p>
    <w:p w:rsidR="00782CBF" w:rsidRDefault="00782CBF" w:rsidP="004B243A">
      <w:pPr>
        <w:pStyle w:val="libItalic"/>
      </w:pPr>
      <w:r>
        <w:lastRenderedPageBreak/>
        <w:t>do not try me with abundance (of wealth),</w:t>
      </w:r>
    </w:p>
    <w:p w:rsidR="00782CBF" w:rsidRDefault="00782CBF" w:rsidP="004B243A">
      <w:pPr>
        <w:pStyle w:val="libItalic"/>
      </w:pPr>
      <w:r>
        <w:t>grant me excellent comfort,</w:t>
      </w:r>
    </w:p>
    <w:p w:rsidR="00782CBF" w:rsidRDefault="00782CBF" w:rsidP="004B243A">
      <w:pPr>
        <w:pStyle w:val="libItalic"/>
      </w:pPr>
      <w:r>
        <w:t>do not make my life a continuous trouble</w:t>
      </w:r>
    </w:p>
    <w:p w:rsidR="00782CBF" w:rsidRDefault="00782CBF" w:rsidP="004B243A">
      <w:pPr>
        <w:pStyle w:val="libItalic"/>
      </w:pPr>
      <w:r>
        <w:t>do not reject my prayer in repulsion,</w:t>
      </w:r>
    </w:p>
    <w:p w:rsidR="00782CBF" w:rsidRDefault="00782CBF" w:rsidP="004B243A">
      <w:pPr>
        <w:pStyle w:val="libItalic"/>
      </w:pPr>
      <w:r>
        <w:t>for I do not make anyone Your rival,</w:t>
      </w:r>
    </w:p>
    <w:p w:rsidR="00782CBF" w:rsidRDefault="00782CBF" w:rsidP="004B243A">
      <w:pPr>
        <w:pStyle w:val="libItalic"/>
      </w:pPr>
      <w:r>
        <w:t>nor do I call upon anyone asYour equal.</w:t>
      </w:r>
    </w:p>
    <w:p w:rsidR="00782CBF" w:rsidRDefault="00782CBF" w:rsidP="004B243A">
      <w:pPr>
        <w:pStyle w:val="libItalic"/>
      </w:pPr>
      <w:r>
        <w:t>O Allah, bless Muhammad and his family,</w:t>
      </w:r>
    </w:p>
    <w:p w:rsidR="00782CBF" w:rsidRDefault="00782CBF" w:rsidP="004B243A">
      <w:pPr>
        <w:pStyle w:val="libItalic"/>
      </w:pPr>
      <w:r>
        <w:t>prevent me from extravagance,</w:t>
      </w:r>
    </w:p>
    <w:p w:rsidR="00782CBF" w:rsidRDefault="00782CBF" w:rsidP="004B243A">
      <w:pPr>
        <w:pStyle w:val="libItalic"/>
      </w:pPr>
      <w:r>
        <w:t>preserve my sustenance from waste,</w:t>
      </w:r>
    </w:p>
    <w:p w:rsidR="00782CBF" w:rsidRDefault="00782CBF" w:rsidP="004B243A">
      <w:pPr>
        <w:pStyle w:val="libItalic"/>
      </w:pPr>
      <w:r>
        <w:t>increase my possessions through blessing them,</w:t>
      </w:r>
    </w:p>
    <w:p w:rsidR="00782CBF" w:rsidRDefault="00782CBF" w:rsidP="004B243A">
      <w:pPr>
        <w:pStyle w:val="libItalic"/>
      </w:pPr>
      <w:r>
        <w:t>set me upon the path of guidance</w:t>
      </w:r>
    </w:p>
    <w:p w:rsidR="00782CBF" w:rsidRDefault="00782CBF" w:rsidP="004B243A">
      <w:pPr>
        <w:pStyle w:val="libItalic"/>
      </w:pPr>
      <w:r>
        <w:t>through piety in what I spend.</w:t>
      </w:r>
    </w:p>
    <w:p w:rsidR="00782CBF" w:rsidRDefault="00782CBF" w:rsidP="004B243A">
      <w:pPr>
        <w:pStyle w:val="libItalic"/>
      </w:pPr>
      <w:r>
        <w:t>O Allah bless Muhammad and his family,</w:t>
      </w:r>
    </w:p>
    <w:p w:rsidR="00782CBF" w:rsidRDefault="00782CBF" w:rsidP="004B243A">
      <w:pPr>
        <w:pStyle w:val="libItalic"/>
      </w:pPr>
      <w:r>
        <w:t>spare me the burden of earning</w:t>
      </w:r>
    </w:p>
    <w:p w:rsidR="00782CBF" w:rsidRDefault="00782CBF" w:rsidP="004B243A">
      <w:pPr>
        <w:pStyle w:val="libItalic"/>
      </w:pPr>
      <w:r>
        <w:t>and provide for me without measure,</w:t>
      </w:r>
    </w:p>
    <w:p w:rsidR="00782CBF" w:rsidRDefault="00782CBF" w:rsidP="004B243A">
      <w:pPr>
        <w:pStyle w:val="libItalic"/>
      </w:pPr>
      <w:r>
        <w:t>so that the sekking (of sustenance)</w:t>
      </w:r>
    </w:p>
    <w:p w:rsidR="00782CBF" w:rsidRDefault="00782CBF" w:rsidP="004B243A">
      <w:pPr>
        <w:pStyle w:val="libItalic"/>
      </w:pPr>
      <w:r>
        <w:t>should not distract me from Your worship,</w:t>
      </w:r>
    </w:p>
    <w:p w:rsidR="00782CBF" w:rsidRDefault="00782CBF" w:rsidP="004B243A">
      <w:pPr>
        <w:pStyle w:val="libItalic"/>
      </w:pPr>
      <w:r>
        <w:t>nor (would I have to) bear the load of ill­results of earning.</w:t>
      </w:r>
    </w:p>
    <w:p w:rsidR="00782CBF" w:rsidRDefault="00782CBF" w:rsidP="004B243A">
      <w:pPr>
        <w:pStyle w:val="libRightBoldCenter"/>
      </w:pPr>
      <w:r>
        <w:rPr>
          <w:rtl/>
        </w:rPr>
        <w:t>وَوَفِّقْنِي إِذا اشْتَكَلَتْ عَلَيَّ الاُمُورُ لاَهْداها وَإِذا تَشابَهَتِ الاَعْمالُ لأَزْكاها وَإِذا تَناقَضَتِ المِلَلُ لاَرْضاها، اللّهُمَّ صَلِّ عَلى مُحَمَّدٍ وَآلِهِ وَتَوِّجْنِي بِالكِفايَةِ وَسُمْنِي حُسْنَ الوِلايَةِ وَهَبْ لِي صِدْقَ الهِدايَةِ وَلاتَفْتِنِّي بِالسِّعَةِ وَامْنَحْنِي حُسْنَ الدِّعَةِ وَلاتَجْعَلْ عَيْشِي كَداً كَداً وَلا تَرُدَّ دُعائِي عَلَيَّ رَداً فَإِنِّي لا أَجْعَلُ لَكَ ضِداً وَلا أَدْعُو مَعَكَ نِدّاً، اللّهُمَّ صَلِّ عَلى مُحَمَّدٍ وَآلِهِ وَامْنَعْنِي مِنْ السَّرَفِ وَحَصِّنْ رِزْقِي مِنَ التَّلَفِ وَوَفِّرْ مَلَكَتِي بِالبَرَكَةِ فِيهِ وَأَصْبِبْ بِي سَبِيلَ الهِدايَةِ لِلْبِرِّ فِيما أُنْفِقُ مِنْهُ، اللّهُمَّ صَلِّ عَلى مُحَمَّدٍ وَآلِهِ وَاكْفِنِي مَؤُونَةَ الاِكْتِسابِ وَارْزُقْنِي مِنْ غَيْرِ احْتِسابِ فَلا أَشْتَغِلَ عَنْ عِبادَتِكَ بِالطَّلَبِ وَلا أَحْتَمِلَ إِصْرَ تَبِعاتِ المَكْسَبِ،</w:t>
      </w:r>
    </w:p>
    <w:p w:rsidR="00782CBF" w:rsidRDefault="00782CBF" w:rsidP="004B243A">
      <w:pPr>
        <w:pStyle w:val="libItalic"/>
      </w:pPr>
      <w:r>
        <w:t>O Allah, grant me what I seek, through Your power,</w:t>
      </w:r>
    </w:p>
    <w:p w:rsidR="00782CBF" w:rsidRDefault="00782CBF" w:rsidP="004B243A">
      <w:pPr>
        <w:pStyle w:val="libItalic"/>
      </w:pPr>
      <w:r>
        <w:t>and protect me from what I fear, through Your might.</w:t>
      </w:r>
    </w:p>
    <w:p w:rsidR="00782CBF" w:rsidRDefault="00782CBF" w:rsidP="004B243A">
      <w:pPr>
        <w:pStyle w:val="libItalic"/>
      </w:pPr>
      <w:r>
        <w:t>O Allah, bless Muhammad and his family,</w:t>
      </w:r>
    </w:p>
    <w:p w:rsidR="00782CBF" w:rsidRDefault="00782CBF" w:rsidP="004B243A">
      <w:pPr>
        <w:pStyle w:val="libItalic"/>
      </w:pPr>
      <w:r>
        <w:t>guard my face (honour) through prosperity,</w:t>
      </w:r>
    </w:p>
    <w:p w:rsidR="00782CBF" w:rsidRDefault="00782CBF" w:rsidP="004B243A">
      <w:pPr>
        <w:pStyle w:val="libItalic"/>
      </w:pPr>
      <w:r>
        <w:t>do not disgrace my dignity through neediness,</w:t>
      </w:r>
    </w:p>
    <w:p w:rsidR="00782CBF" w:rsidRDefault="00782CBF" w:rsidP="004B243A">
      <w:pPr>
        <w:pStyle w:val="libItalic"/>
      </w:pPr>
      <w:r>
        <w:t>lest I seek providence from those whom You have provided,</w:t>
      </w:r>
    </w:p>
    <w:p w:rsidR="00782CBF" w:rsidRDefault="00782CBF" w:rsidP="004B243A">
      <w:pPr>
        <w:pStyle w:val="libItalic"/>
      </w:pPr>
      <w:r>
        <w:t>and ask for bestowal from the worst of Your creatures.</w:t>
      </w:r>
    </w:p>
    <w:p w:rsidR="00782CBF" w:rsidRDefault="00782CBF" w:rsidP="004B243A">
      <w:pPr>
        <w:pStyle w:val="libItalic"/>
      </w:pPr>
      <w:r>
        <w:t>Then I would be tempted tp praise he who gave me,</w:t>
      </w:r>
    </w:p>
    <w:p w:rsidR="00782CBF" w:rsidRDefault="00782CBF" w:rsidP="004B243A">
      <w:pPr>
        <w:pStyle w:val="libItalic"/>
      </w:pPr>
      <w:r>
        <w:t>and afflicted with blaming he who denies me,</w:t>
      </w:r>
    </w:p>
    <w:p w:rsidR="00782CBF" w:rsidRDefault="00782CBF" w:rsidP="004B243A">
      <w:pPr>
        <w:pStyle w:val="libItalic"/>
      </w:pPr>
      <w:r>
        <w:t>while You, not they, are the Master of giving and denying.</w:t>
      </w:r>
    </w:p>
    <w:p w:rsidR="00782CBF" w:rsidRDefault="00782CBF" w:rsidP="004B243A">
      <w:pPr>
        <w:pStyle w:val="libItalic"/>
      </w:pPr>
      <w:r>
        <w:t>O Allah, bless Muhammad and his family,</w:t>
      </w:r>
    </w:p>
    <w:p w:rsidR="00782CBF" w:rsidRDefault="00782CBF" w:rsidP="004B243A">
      <w:pPr>
        <w:pStyle w:val="libItalic"/>
      </w:pPr>
      <w:r>
        <w:t>provide me with</w:t>
      </w:r>
    </w:p>
    <w:p w:rsidR="00782CBF" w:rsidRDefault="00782CBF" w:rsidP="004B243A">
      <w:pPr>
        <w:pStyle w:val="libItalic"/>
      </w:pPr>
      <w:r>
        <w:t>soundness in worship</w:t>
      </w:r>
    </w:p>
    <w:p w:rsidR="00782CBF" w:rsidRDefault="00782CBF" w:rsidP="004B243A">
      <w:pPr>
        <w:pStyle w:val="libItalic"/>
      </w:pPr>
      <w:r>
        <w:t>and detachment in renunciation</w:t>
      </w:r>
    </w:p>
    <w:p w:rsidR="00782CBF" w:rsidRDefault="00782CBF" w:rsidP="004B243A">
      <w:pPr>
        <w:pStyle w:val="libItalic"/>
      </w:pPr>
      <w:r>
        <w:t>knowledge in practise</w:t>
      </w:r>
    </w:p>
    <w:p w:rsidR="00782CBF" w:rsidRDefault="00782CBF" w:rsidP="004B243A">
      <w:pPr>
        <w:pStyle w:val="libItalic"/>
      </w:pPr>
      <w:r>
        <w:t>and piety , on the whole.</w:t>
      </w:r>
    </w:p>
    <w:p w:rsidR="00782CBF" w:rsidRDefault="00782CBF" w:rsidP="004B243A">
      <w:pPr>
        <w:pStyle w:val="libItalic"/>
      </w:pPr>
      <w:r>
        <w:t>O Allah, seal my term with Your pardon</w:t>
      </w:r>
    </w:p>
    <w:p w:rsidR="00782CBF" w:rsidRDefault="00782CBF" w:rsidP="004B243A">
      <w:pPr>
        <w:pStyle w:val="libItalic"/>
      </w:pPr>
      <w:r>
        <w:t>verify my hope in expecting Your mercy,</w:t>
      </w:r>
    </w:p>
    <w:p w:rsidR="00782CBF" w:rsidRDefault="00782CBF" w:rsidP="004B243A">
      <w:pPr>
        <w:pStyle w:val="libItalic"/>
      </w:pPr>
      <w:r>
        <w:lastRenderedPageBreak/>
        <w:t>ease my path to reach Your pleasure,</w:t>
      </w:r>
    </w:p>
    <w:p w:rsidR="00782CBF" w:rsidRDefault="00782CBF" w:rsidP="004B243A">
      <w:pPr>
        <w:pStyle w:val="libItalic"/>
      </w:pPr>
      <w:r>
        <w:t>and make my actions good in all circumstances.</w:t>
      </w:r>
    </w:p>
    <w:p w:rsidR="00782CBF" w:rsidRDefault="00782CBF" w:rsidP="004B243A">
      <w:pPr>
        <w:pStyle w:val="libItalic"/>
      </w:pPr>
      <w:r>
        <w:t>O Allah, bless Muhammad and his family,</w:t>
      </w:r>
    </w:p>
    <w:p w:rsidR="00782CBF" w:rsidRDefault="00782CBF" w:rsidP="004B243A">
      <w:pPr>
        <w:pStyle w:val="libItalic"/>
      </w:pPr>
      <w:r>
        <w:t>alert me to Your remembrance in times of negligence,</w:t>
      </w:r>
    </w:p>
    <w:p w:rsidR="00782CBF" w:rsidRDefault="00782CBF" w:rsidP="004B243A">
      <w:pPr>
        <w:pStyle w:val="libItalic"/>
      </w:pPr>
      <w:r>
        <w:t>employ me in Your obedience in the days of respite,</w:t>
      </w:r>
    </w:p>
    <w:p w:rsidR="00782CBF" w:rsidRDefault="00782CBF" w:rsidP="004B243A">
      <w:pPr>
        <w:pStyle w:val="libItalic"/>
      </w:pPr>
      <w:r>
        <w:t>clarify for me an easy path to Your love</w:t>
      </w:r>
    </w:p>
    <w:p w:rsidR="00782CBF" w:rsidRDefault="00782CBF" w:rsidP="004B243A">
      <w:pPr>
        <w:pStyle w:val="libItalic"/>
      </w:pPr>
      <w:r>
        <w:t>and complete for me, through this</w:t>
      </w:r>
    </w:p>
    <w:p w:rsidR="00782CBF" w:rsidRDefault="00782CBF" w:rsidP="004B243A">
      <w:pPr>
        <w:pStyle w:val="libItalic"/>
      </w:pPr>
      <w:r>
        <w:t>the good of the world and the hereafter.</w:t>
      </w:r>
    </w:p>
    <w:p w:rsidR="00782CBF" w:rsidRDefault="00782CBF" w:rsidP="004B243A">
      <w:pPr>
        <w:pStyle w:val="libRightBoldCenter"/>
      </w:pPr>
      <w:r>
        <w:rPr>
          <w:rtl/>
        </w:rPr>
        <w:t>اللّهُمَّ فَأَطْلِبْنِي بِقُدْرَتِكَ ما أَطْلُبُ وَأَجِرْنِي بِعِزَّتِكَ مِمّا أَرْهَبُ، اللّهُمَّ صَلِّ عَلى مُحَمَّدٍ وَآلِهِ وَصُنْ وَجْهِي بِاليَسارِ وَلاتَبْتَذِلْ جاهِي بِالاقْتارِ فَأَسْتَرْزِقَ أَهْلَ رِزْقِكَ وَأَسْتَعْطِيَ شِرارَ خَلْقِكَ فَافْتَتِنَ بِحَمْدِ مَنْ أَعْطانِي وَأُبْتَلِيَ بِذَمِّ مَنْ مَنَعَنِي وَأَنْتَ مِنْ دُونِهِمْ وَلِيُّ الاِعْطاءِ وَالمَنْعِ، اللّهُمَّ صَلِّ عَلى مُحَمَّدٍ وَآلِهِ وَارْزُقْنِي صِحَّةً فِي عِبادَةٍ وَفَراغاً فِي زَهادَةٍ وَعِلْماً فِي اسْتِعْمالِ وَوَرَعاً فِي إِجْمالٍ، اللّهُمَّ اخْتِمْ بِعَفْوِكَ أَجَلِي وَحَقِّقْ فِي رَجاءِ رَحْمَتِكَ أَمَلِي وَسَهِّلْ إِلى بُلُوغِ رِضاكَ سُبُلِي وَحَسِّنْ فِي جَمِيعِ أَحْوالِي عَمَلِي، اللّهُمَّ صَلِّ عَلى مُحَمَّدٍ وَآلِهِ وَنَبِّهْنِي لِذِكْرِكَ فِي أَوْقاتِ الغَفْلَةِ وَاسْتَعْمِلْنِي بِطاعَتِكَ فِي أَيَّامِ المُهْلَةِ وَانْهَجْ لِي إِلى مَحَبَّتِكَ سَبِيلاً سَهْلَةً أَكْمِلْ لِي بِها خَيرَ الدُّنْيا وَالآخرةِ،</w:t>
      </w:r>
    </w:p>
    <w:p w:rsidR="00782CBF" w:rsidRDefault="00782CBF" w:rsidP="004B243A">
      <w:pPr>
        <w:pStyle w:val="libItalic"/>
      </w:pPr>
      <w:r>
        <w:t>O Allah, bless Muhammad and his family,</w:t>
      </w:r>
    </w:p>
    <w:p w:rsidR="00782CBF" w:rsidRDefault="00782CBF" w:rsidP="004B243A">
      <w:pPr>
        <w:pStyle w:val="libItalic"/>
      </w:pPr>
      <w:r>
        <w:t>the best of what You have blessed anyone</w:t>
      </w:r>
    </w:p>
    <w:p w:rsidR="00782CBF" w:rsidRDefault="00782CBF" w:rsidP="004B243A">
      <w:pPr>
        <w:pStyle w:val="libItalic"/>
      </w:pPr>
      <w:r>
        <w:t>from Your creatures before him,</w:t>
      </w:r>
    </w:p>
    <w:p w:rsidR="00782CBF" w:rsidRDefault="00782CBF" w:rsidP="004B243A">
      <w:pPr>
        <w:pStyle w:val="libItalic"/>
      </w:pPr>
      <w:r>
        <w:t>and (the best) of what You will bless anyone after him.</w:t>
      </w:r>
    </w:p>
    <w:p w:rsidR="00782CBF" w:rsidRDefault="00782CBF" w:rsidP="004B243A">
      <w:pPr>
        <w:pStyle w:val="libItalic"/>
      </w:pPr>
      <w:r>
        <w:t>And give us good in the world</w:t>
      </w:r>
    </w:p>
    <w:p w:rsidR="00782CBF" w:rsidRDefault="00782CBF" w:rsidP="004B243A">
      <w:pPr>
        <w:pStyle w:val="libItalic"/>
      </w:pPr>
      <w:r>
        <w:t>and good in the Hereafter</w:t>
      </w:r>
    </w:p>
    <w:p w:rsidR="00782CBF" w:rsidRDefault="00782CBF" w:rsidP="004B243A">
      <w:pPr>
        <w:pStyle w:val="libItalic"/>
      </w:pPr>
      <w:r>
        <w:t>and save me, by Your mercy, from the fire.</w:t>
      </w:r>
    </w:p>
    <w:p w:rsidR="00782CBF" w:rsidRDefault="00782CBF" w:rsidP="004B243A">
      <w:pPr>
        <w:pStyle w:val="libRightBoldCenter"/>
      </w:pPr>
      <w:r>
        <w:rPr>
          <w:rtl/>
        </w:rPr>
        <w:t>اللّهُمَّ صَلِّ عَلى مُحَمَّدٍ وَآلِهِ كَأَفْضَلِ ما صَلَّيْتَ عَلى أَحَدٍ مِنْ خَلْقِكَ قَبْلَهُ وَأَنْتَ مُصَلٍّ عَلى أَحَدٍ بَعْدَهُ وَآتِنا فِي الدُّنْيا حَسَنَةً وَفِي الآخرهِ حَسَنَةً وَقِنِي بِرَحْمَتِكَ عَذابَ النَّار</w:t>
      </w:r>
      <w:r>
        <w:t>.</w:t>
      </w:r>
    </w:p>
    <w:sectPr w:rsidR="00782CBF"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F45" w:rsidRDefault="00AA0F45" w:rsidP="00113C59">
      <w:r>
        <w:separator/>
      </w:r>
    </w:p>
  </w:endnote>
  <w:endnote w:type="continuationSeparator" w:id="1">
    <w:p w:rsidR="00AA0F45" w:rsidRDefault="00AA0F4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C1" w:rsidRDefault="005F4BD9" w:rsidP="00745C1D">
    <w:pPr>
      <w:pStyle w:val="Footer"/>
      <w:tabs>
        <w:tab w:val="clear" w:pos="4153"/>
        <w:tab w:val="clear" w:pos="8306"/>
      </w:tabs>
    </w:pPr>
    <w:fldSimple w:instr=" PAGE   \* MERGEFORMAT ">
      <w:r w:rsidR="003250F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C1" w:rsidRDefault="005F4BD9" w:rsidP="00113C59">
    <w:pPr>
      <w:pStyle w:val="Footer"/>
    </w:pPr>
    <w:fldSimple w:instr=" PAGE   \* MERGEFORMAT ">
      <w:r w:rsidR="003250F7">
        <w:rPr>
          <w:noProof/>
        </w:rPr>
        <w:t>3</w:t>
      </w:r>
    </w:fldSimple>
  </w:p>
  <w:p w:rsidR="004122C1" w:rsidRDefault="004122C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C1" w:rsidRDefault="005F4BD9" w:rsidP="00745C1D">
    <w:pPr>
      <w:pStyle w:val="Footer"/>
      <w:tabs>
        <w:tab w:val="clear" w:pos="4153"/>
        <w:tab w:val="clear" w:pos="8306"/>
      </w:tabs>
    </w:pPr>
    <w:fldSimple w:instr=" PAGE   \* MERGEFORMAT ">
      <w:r w:rsidR="003250F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F45" w:rsidRDefault="00AA0F45" w:rsidP="00113C59">
      <w:r>
        <w:separator/>
      </w:r>
    </w:p>
  </w:footnote>
  <w:footnote w:type="continuationSeparator" w:id="1">
    <w:p w:rsidR="00AA0F45" w:rsidRDefault="00AA0F4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C1" w:rsidRDefault="004122C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C1" w:rsidRDefault="004122C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122C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16D5"/>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172A"/>
    <w:rsid w:val="00133D3B"/>
    <w:rsid w:val="00135E90"/>
    <w:rsid w:val="00136268"/>
    <w:rsid w:val="00136E6F"/>
    <w:rsid w:val="00141B08"/>
    <w:rsid w:val="0014341C"/>
    <w:rsid w:val="00143EEA"/>
    <w:rsid w:val="00147ED8"/>
    <w:rsid w:val="00151C03"/>
    <w:rsid w:val="00153917"/>
    <w:rsid w:val="00156F46"/>
    <w:rsid w:val="00157306"/>
    <w:rsid w:val="00160F76"/>
    <w:rsid w:val="00163D83"/>
    <w:rsid w:val="00164767"/>
    <w:rsid w:val="00164810"/>
    <w:rsid w:val="001712E1"/>
    <w:rsid w:val="00175C6B"/>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0F7"/>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50E6"/>
    <w:rsid w:val="004023F9"/>
    <w:rsid w:val="00402C65"/>
    <w:rsid w:val="0040326E"/>
    <w:rsid w:val="00404EB7"/>
    <w:rsid w:val="00407D56"/>
    <w:rsid w:val="004122C1"/>
    <w:rsid w:val="00413479"/>
    <w:rsid w:val="00416E2B"/>
    <w:rsid w:val="004209BA"/>
    <w:rsid w:val="00420C44"/>
    <w:rsid w:val="004241E7"/>
    <w:rsid w:val="00430581"/>
    <w:rsid w:val="00434A97"/>
    <w:rsid w:val="00437035"/>
    <w:rsid w:val="00440C62"/>
    <w:rsid w:val="0044238D"/>
    <w:rsid w:val="00446BBA"/>
    <w:rsid w:val="00453381"/>
    <w:rsid w:val="004538D5"/>
    <w:rsid w:val="00455A59"/>
    <w:rsid w:val="004643AF"/>
    <w:rsid w:val="0046634E"/>
    <w:rsid w:val="00467E54"/>
    <w:rsid w:val="00470378"/>
    <w:rsid w:val="004722F9"/>
    <w:rsid w:val="00473278"/>
    <w:rsid w:val="00475E99"/>
    <w:rsid w:val="00481FD0"/>
    <w:rsid w:val="0048221F"/>
    <w:rsid w:val="004919C3"/>
    <w:rsid w:val="004953C3"/>
    <w:rsid w:val="00497042"/>
    <w:rsid w:val="004A0866"/>
    <w:rsid w:val="004A5116"/>
    <w:rsid w:val="004B17F4"/>
    <w:rsid w:val="004B243A"/>
    <w:rsid w:val="004B3F28"/>
    <w:rsid w:val="004C3E90"/>
    <w:rsid w:val="004C4277"/>
    <w:rsid w:val="004C4336"/>
    <w:rsid w:val="004C77B5"/>
    <w:rsid w:val="004D3DC6"/>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6744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4BD9"/>
    <w:rsid w:val="00614301"/>
    <w:rsid w:val="00620B12"/>
    <w:rsid w:val="006210F4"/>
    <w:rsid w:val="00625C71"/>
    <w:rsid w:val="00627A7B"/>
    <w:rsid w:val="00627FE5"/>
    <w:rsid w:val="00632AD1"/>
    <w:rsid w:val="006357C1"/>
    <w:rsid w:val="00636D3F"/>
    <w:rsid w:val="00641A2D"/>
    <w:rsid w:val="00642600"/>
    <w:rsid w:val="00643F5E"/>
    <w:rsid w:val="00646D08"/>
    <w:rsid w:val="00651640"/>
    <w:rsid w:val="00651ADF"/>
    <w:rsid w:val="006574EA"/>
    <w:rsid w:val="00657D48"/>
    <w:rsid w:val="00663284"/>
    <w:rsid w:val="006644E3"/>
    <w:rsid w:val="00665B79"/>
    <w:rsid w:val="006726F6"/>
    <w:rsid w:val="00672E5A"/>
    <w:rsid w:val="00675E82"/>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6D71"/>
    <w:rsid w:val="0073042E"/>
    <w:rsid w:val="00730E45"/>
    <w:rsid w:val="0073122E"/>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2CBF"/>
    <w:rsid w:val="00784287"/>
    <w:rsid w:val="00796AAA"/>
    <w:rsid w:val="007A22D0"/>
    <w:rsid w:val="007A6185"/>
    <w:rsid w:val="007B10B3"/>
    <w:rsid w:val="007B1D12"/>
    <w:rsid w:val="007B2F17"/>
    <w:rsid w:val="007B46B3"/>
    <w:rsid w:val="007B5CD8"/>
    <w:rsid w:val="007B6D51"/>
    <w:rsid w:val="007C088F"/>
    <w:rsid w:val="007C11B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20D7"/>
    <w:rsid w:val="008560DB"/>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0FC7"/>
    <w:rsid w:val="008D5FE6"/>
    <w:rsid w:val="008D6657"/>
    <w:rsid w:val="008E1FA7"/>
    <w:rsid w:val="008E4D2E"/>
    <w:rsid w:val="008E625A"/>
    <w:rsid w:val="008F258C"/>
    <w:rsid w:val="008F3BB8"/>
    <w:rsid w:val="008F4513"/>
    <w:rsid w:val="008F5B45"/>
    <w:rsid w:val="009006DA"/>
    <w:rsid w:val="009046DF"/>
    <w:rsid w:val="00906ACC"/>
    <w:rsid w:val="0091682D"/>
    <w:rsid w:val="00922370"/>
    <w:rsid w:val="0092388A"/>
    <w:rsid w:val="00927D62"/>
    <w:rsid w:val="00932192"/>
    <w:rsid w:val="00942855"/>
    <w:rsid w:val="00943412"/>
    <w:rsid w:val="00943B2E"/>
    <w:rsid w:val="00945D11"/>
    <w:rsid w:val="009503E2"/>
    <w:rsid w:val="00951979"/>
    <w:rsid w:val="00955164"/>
    <w:rsid w:val="0095713A"/>
    <w:rsid w:val="00960F67"/>
    <w:rsid w:val="00961CD2"/>
    <w:rsid w:val="00962B76"/>
    <w:rsid w:val="00963019"/>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0F45"/>
    <w:rsid w:val="00AA378D"/>
    <w:rsid w:val="00AA770F"/>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034BC"/>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6750C"/>
    <w:rsid w:val="00C76A9C"/>
    <w:rsid w:val="00C81C96"/>
    <w:rsid w:val="00C9021F"/>
    <w:rsid w:val="00C9028D"/>
    <w:rsid w:val="00C906FE"/>
    <w:rsid w:val="00CA2801"/>
    <w:rsid w:val="00CA41BF"/>
    <w:rsid w:val="00CB22FF"/>
    <w:rsid w:val="00CB686E"/>
    <w:rsid w:val="00CC0833"/>
    <w:rsid w:val="00CC156E"/>
    <w:rsid w:val="00CC216B"/>
    <w:rsid w:val="00CD41AA"/>
    <w:rsid w:val="00CD72D4"/>
    <w:rsid w:val="00CE0FE9"/>
    <w:rsid w:val="00CE30CD"/>
    <w:rsid w:val="00CF137D"/>
    <w:rsid w:val="00D10971"/>
    <w:rsid w:val="00D16C87"/>
    <w:rsid w:val="00D20EAE"/>
    <w:rsid w:val="00D212D5"/>
    <w:rsid w:val="00D24B24"/>
    <w:rsid w:val="00D24EB0"/>
    <w:rsid w:val="00D25987"/>
    <w:rsid w:val="00D302F5"/>
    <w:rsid w:val="00D33A32"/>
    <w:rsid w:val="00D404A6"/>
    <w:rsid w:val="00D46C32"/>
    <w:rsid w:val="00D52EC6"/>
    <w:rsid w:val="00D53C02"/>
    <w:rsid w:val="00D544E3"/>
    <w:rsid w:val="00D54728"/>
    <w:rsid w:val="00D61189"/>
    <w:rsid w:val="00D66A1E"/>
    <w:rsid w:val="00D66EE9"/>
    <w:rsid w:val="00D67101"/>
    <w:rsid w:val="00D70D85"/>
    <w:rsid w:val="00D718B1"/>
    <w:rsid w:val="00D7331A"/>
    <w:rsid w:val="00D7499D"/>
    <w:rsid w:val="00D805FB"/>
    <w:rsid w:val="00D84ECA"/>
    <w:rsid w:val="00D854D7"/>
    <w:rsid w:val="00D91B67"/>
    <w:rsid w:val="00D92CDF"/>
    <w:rsid w:val="00DA5931"/>
    <w:rsid w:val="00DA722B"/>
    <w:rsid w:val="00DB2424"/>
    <w:rsid w:val="00DB3E84"/>
    <w:rsid w:val="00DC02A0"/>
    <w:rsid w:val="00DC0B08"/>
    <w:rsid w:val="00DC0E27"/>
    <w:rsid w:val="00DC2577"/>
    <w:rsid w:val="00DD1BB4"/>
    <w:rsid w:val="00DD6547"/>
    <w:rsid w:val="00DD78A5"/>
    <w:rsid w:val="00DE4448"/>
    <w:rsid w:val="00DE49C9"/>
    <w:rsid w:val="00DF5E1E"/>
    <w:rsid w:val="00DF6442"/>
    <w:rsid w:val="00E022DC"/>
    <w:rsid w:val="00E024D3"/>
    <w:rsid w:val="00E06EB7"/>
    <w:rsid w:val="00E07A7B"/>
    <w:rsid w:val="00E14435"/>
    <w:rsid w:val="00E169CC"/>
    <w:rsid w:val="00E206F5"/>
    <w:rsid w:val="00E21598"/>
    <w:rsid w:val="00E259BC"/>
    <w:rsid w:val="00E264A4"/>
    <w:rsid w:val="00E40FCC"/>
    <w:rsid w:val="00E43122"/>
    <w:rsid w:val="00E44003"/>
    <w:rsid w:val="00E456A5"/>
    <w:rsid w:val="00E5512D"/>
    <w:rsid w:val="00E574E5"/>
    <w:rsid w:val="00E61906"/>
    <w:rsid w:val="00E63C51"/>
    <w:rsid w:val="00E65928"/>
    <w:rsid w:val="00E66081"/>
    <w:rsid w:val="00E71139"/>
    <w:rsid w:val="00E731B6"/>
    <w:rsid w:val="00E74F63"/>
    <w:rsid w:val="00E7602E"/>
    <w:rsid w:val="00E90664"/>
    <w:rsid w:val="00E96F05"/>
    <w:rsid w:val="00EA340E"/>
    <w:rsid w:val="00EA3B1F"/>
    <w:rsid w:val="00EB55D0"/>
    <w:rsid w:val="00EB5646"/>
    <w:rsid w:val="00EB5ADB"/>
    <w:rsid w:val="00EB74A9"/>
    <w:rsid w:val="00EC0E25"/>
    <w:rsid w:val="00EC0F78"/>
    <w:rsid w:val="00EC1A32"/>
    <w:rsid w:val="00EC1A39"/>
    <w:rsid w:val="00EC5C01"/>
    <w:rsid w:val="00ED3DFD"/>
    <w:rsid w:val="00ED3F21"/>
    <w:rsid w:val="00ED57DD"/>
    <w:rsid w:val="00EE260F"/>
    <w:rsid w:val="00EE538E"/>
    <w:rsid w:val="00EE5654"/>
    <w:rsid w:val="00EE56E1"/>
    <w:rsid w:val="00EE604B"/>
    <w:rsid w:val="00EE6B33"/>
    <w:rsid w:val="00EF0462"/>
    <w:rsid w:val="00EF5370"/>
    <w:rsid w:val="00EF6505"/>
    <w:rsid w:val="00EF7A6F"/>
    <w:rsid w:val="00F02C57"/>
    <w:rsid w:val="00F070E5"/>
    <w:rsid w:val="00F1517E"/>
    <w:rsid w:val="00F16678"/>
    <w:rsid w:val="00F26388"/>
    <w:rsid w:val="00F31BE3"/>
    <w:rsid w:val="00F34B21"/>
    <w:rsid w:val="00F34CA5"/>
    <w:rsid w:val="00F41E90"/>
    <w:rsid w:val="00F436BF"/>
    <w:rsid w:val="00F46E94"/>
    <w:rsid w:val="00F571FE"/>
    <w:rsid w:val="00F638A5"/>
    <w:rsid w:val="00F715FC"/>
    <w:rsid w:val="00F71859"/>
    <w:rsid w:val="00F74FDC"/>
    <w:rsid w:val="00F82A57"/>
    <w:rsid w:val="00F83A2C"/>
    <w:rsid w:val="00F83E9D"/>
    <w:rsid w:val="00F86C5B"/>
    <w:rsid w:val="00F936F8"/>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A2DF-F8A7-4679-B16F-E78B9017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95</TotalTime>
  <Pages>1</Pages>
  <Words>27337</Words>
  <Characters>155822</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32</cp:revision>
  <cp:lastPrinted>2014-06-24T06:37:00Z</cp:lastPrinted>
  <dcterms:created xsi:type="dcterms:W3CDTF">2014-06-24T04:41:00Z</dcterms:created>
  <dcterms:modified xsi:type="dcterms:W3CDTF">2014-06-24T06:37:00Z</dcterms:modified>
</cp:coreProperties>
</file>