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B7D" w:rsidRDefault="007D0CA4" w:rsidP="00974B7D">
      <w:pPr>
        <w:pStyle w:val="libCenterBold1"/>
        <w:rPr>
          <w:rtl/>
          <w:lang w:bidi="fa-IR"/>
        </w:rPr>
      </w:pPr>
      <w:r>
        <w:rPr>
          <w:rtl/>
          <w:lang w:bidi="fa-IR"/>
        </w:rPr>
        <w:t>حق 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</w:p>
    <w:p w:rsidR="007D0CA4" w:rsidRDefault="007D0CA4" w:rsidP="00974B7D">
      <w:pPr>
        <w:pStyle w:val="libCenterBold1"/>
        <w:rPr>
          <w:rtl/>
          <w:lang w:bidi="fa-IR"/>
        </w:rPr>
      </w:pPr>
      <w:r>
        <w:rPr>
          <w:rtl/>
          <w:lang w:bidi="fa-IR"/>
        </w:rPr>
        <w:t>جلد دوم</w:t>
      </w:r>
    </w:p>
    <w:p w:rsidR="00974B7D" w:rsidRDefault="00974B7D" w:rsidP="00974B7D">
      <w:pPr>
        <w:pStyle w:val="libCenterBold1"/>
        <w:rPr>
          <w:rtl/>
          <w:lang w:bidi="fa-IR"/>
        </w:rPr>
      </w:pPr>
      <w:r>
        <w:rPr>
          <w:rFonts w:hint="cs"/>
          <w:rtl/>
          <w:lang w:bidi="fa-IR"/>
        </w:rPr>
        <w:t>.</w:t>
      </w:r>
      <w:r w:rsidR="007D0CA4">
        <w:rPr>
          <w:rtl/>
          <w:lang w:bidi="fa-IR"/>
        </w:rPr>
        <w:t xml:space="preserve"> محمد باقربن محمدتق</w:t>
      </w:r>
      <w:r w:rsidR="007D0CA4">
        <w:rPr>
          <w:rFonts w:hint="cs"/>
          <w:rtl/>
          <w:lang w:bidi="fa-IR"/>
        </w:rPr>
        <w:t>ی</w:t>
      </w:r>
      <w:r w:rsidR="007D0CA4">
        <w:rPr>
          <w:rFonts w:hint="eastAsia"/>
          <w:rtl/>
          <w:lang w:bidi="fa-IR"/>
        </w:rPr>
        <w:t>،</w:t>
      </w:r>
      <w:r w:rsidRPr="00974B7D">
        <w:rPr>
          <w:rtl/>
          <w:lang w:bidi="fa-IR"/>
        </w:rPr>
        <w:t xml:space="preserve"> </w:t>
      </w:r>
      <w:r>
        <w:rPr>
          <w:rtl/>
          <w:lang w:bidi="fa-IR"/>
        </w:rPr>
        <w:t>مجلس</w:t>
      </w:r>
      <w:r>
        <w:rPr>
          <w:rFonts w:hint="cs"/>
          <w:rtl/>
          <w:lang w:bidi="fa-IR"/>
        </w:rPr>
        <w:t>ی</w:t>
      </w:r>
      <w:r w:rsidR="007D0CA4"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.</w:t>
      </w:r>
    </w:p>
    <w:p w:rsidR="007D0CA4" w:rsidRDefault="00974B7D" w:rsidP="00974B7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7D0CA4" w:rsidRDefault="007D0CA4" w:rsidP="00974B7D">
      <w:pPr>
        <w:pStyle w:val="Heading1"/>
        <w:rPr>
          <w:rtl/>
          <w:lang w:bidi="fa-IR"/>
        </w:rPr>
      </w:pPr>
      <w:bookmarkStart w:id="0" w:name="_Toc530225972"/>
      <w:bookmarkStart w:id="1" w:name="_Toc530226029"/>
      <w:r>
        <w:rPr>
          <w:rtl/>
          <w:lang w:bidi="fa-IR"/>
        </w:rPr>
        <w:t>[تتمه باب پنجم در امامت]</w:t>
      </w:r>
      <w:bookmarkEnd w:id="0"/>
      <w:bookmarkEnd w:id="1"/>
    </w:p>
    <w:p w:rsidR="00974B7D" w:rsidRDefault="00974B7D" w:rsidP="007D0CA4">
      <w:pPr>
        <w:pStyle w:val="libNormal"/>
        <w:rPr>
          <w:rtl/>
          <w:lang w:bidi="fa-IR"/>
        </w:rPr>
      </w:pPr>
    </w:p>
    <w:p w:rsidR="007D0CA4" w:rsidRDefault="007D0CA4" w:rsidP="00974B7D">
      <w:pPr>
        <w:pStyle w:val="Heading2"/>
        <w:rPr>
          <w:rtl/>
          <w:lang w:bidi="fa-IR"/>
        </w:rPr>
      </w:pPr>
      <w:bookmarkStart w:id="2" w:name="_Toc530225973"/>
      <w:bookmarkStart w:id="3" w:name="_Toc530226030"/>
      <w:r>
        <w:rPr>
          <w:rFonts w:hint="eastAsia"/>
          <w:rtl/>
          <w:lang w:bidi="fa-IR"/>
        </w:rPr>
        <w:t>مقصد</w:t>
      </w:r>
      <w:r>
        <w:rPr>
          <w:rtl/>
          <w:lang w:bidi="fa-IR"/>
        </w:rPr>
        <w:t xml:space="preserve"> نهم در اثبات رجعتست</w:t>
      </w:r>
      <w:bookmarkEnd w:id="2"/>
      <w:bookmarkEnd w:id="3"/>
    </w:p>
    <w:p w:rsidR="007D0CA4" w:rsidRDefault="007D0CA4" w:rsidP="00974B7D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7D0CA4" w:rsidRDefault="007D0CA4" w:rsidP="00B2262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بدان</w:t>
      </w:r>
      <w:r>
        <w:rPr>
          <w:rtl/>
          <w:lang w:bidi="fa-IR"/>
        </w:rPr>
        <w:t xml:space="preserve"> که از جمله اجماع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بلکه ضرور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مذهب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</w:t>
      </w:r>
      <w:r>
        <w:rPr>
          <w:rtl/>
          <w:lang w:bidi="fa-IR"/>
        </w:rPr>
        <w:t xml:space="preserve"> محقه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رجعت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در زمان حضرت قائم </w:t>
      </w:r>
      <w:r w:rsidR="00974B7D" w:rsidRPr="00974B7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کان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 بدان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بد ب</w:t>
      </w:r>
      <w:r w:rsidR="00B2262A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گردند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کان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آنکه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دولت ائمه خود </w:t>
      </w:r>
      <w:r w:rsidR="00974B7D" w:rsidRPr="00974B7D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روشن گردد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جز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</w:t>
      </w:r>
      <w:r w:rsidR="00B2262A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برسد و بدان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عقوبت و عذاب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مشاهده اضعاف آن دولت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نم</w:t>
      </w:r>
      <w:r>
        <w:rPr>
          <w:rFonts w:hint="cs"/>
          <w:rtl/>
          <w:lang w:bidi="fa-IR"/>
        </w:rPr>
        <w:t>ی</w:t>
      </w:r>
      <w:r w:rsidR="00B2262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خواستند</w:t>
      </w:r>
      <w:r>
        <w:rPr>
          <w:rtl/>
          <w:lang w:bidi="fa-IR"/>
        </w:rPr>
        <w:t xml:space="preserve"> ب</w:t>
      </w:r>
      <w:r w:rsidR="00B2262A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رسالت برسد و انتقام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مردم در قبرها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مانند</w:t>
      </w:r>
      <w:r>
        <w:rPr>
          <w:rtl/>
          <w:lang w:bidi="fa-IR"/>
        </w:rPr>
        <w:t xml:space="preserve"> تا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محشور شوند چنانچه در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وارد شده است که رجوع ن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در رجعت مگر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محض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داشته باشد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محض کفر اما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مردم پس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</w:t>
      </w:r>
      <w:r w:rsidR="00B2262A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حال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گذارند و اکثر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دعوا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اجماع بر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رجعت کرده اند مانند محمد 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رساله اعتقادات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طبرس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طاوس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از اکابر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وسته</w:t>
      </w:r>
      <w:r>
        <w:rPr>
          <w:rtl/>
          <w:lang w:bidi="fa-IR"/>
        </w:rPr>
        <w:t xml:space="preserve"> در اعصار ماض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مخالف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مسأله نزاع بوده است و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علماء و محدث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رسائل مفرده</w:t>
      </w:r>
      <w:r w:rsidR="00B2262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مسأله 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نموده اند چنانچه ارباب رجال ذکر نموده اند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کتاب من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حضره</w:t>
      </w:r>
      <w:r>
        <w:rPr>
          <w:rtl/>
          <w:lang w:bidi="fa-IR"/>
        </w:rPr>
        <w:t xml:space="preserve"> الفق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 w:rsidR="00B2262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کرده</w:t>
      </w:r>
      <w:r>
        <w:rPr>
          <w:rtl/>
          <w:lang w:bidi="fa-IR"/>
        </w:rPr>
        <w:t xml:space="preserve"> است از حضرت امام جعفر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که از 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</w:t>
      </w:r>
      <w:r w:rsidR="00B2262A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 xml:space="preserve">رجعت ما </w:t>
      </w:r>
      <w:r>
        <w:rPr>
          <w:rtl/>
          <w:lang w:bidi="fa-IR"/>
        </w:rPr>
        <w:lastRenderedPageBreak/>
        <w:t>نداشته باشد و متعه را حلال نداند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در کتاب بحار الانوار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از 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از چهل نفر از مصنف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که در پنجاه اصل معتبر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راد</w:t>
      </w:r>
      <w:r>
        <w:rPr>
          <w:rtl/>
          <w:lang w:bidi="fa-IR"/>
        </w:rPr>
        <w:t xml:space="preserve"> نموده اند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نوش</w:t>
      </w:r>
      <w:r>
        <w:rPr>
          <w:rFonts w:hint="eastAsia"/>
          <w:rtl/>
          <w:lang w:bidi="fa-IR"/>
        </w:rPr>
        <w:t>ته</w:t>
      </w:r>
      <w:r>
        <w:rPr>
          <w:rtl/>
          <w:lang w:bidi="fa-IR"/>
        </w:rPr>
        <w:t xml:space="preserve"> ام هر که را شک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ب</w:t>
      </w:r>
      <w:r w:rsidR="00B86A2D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 کتاب رجوع کند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آنها ب</w:t>
      </w:r>
      <w:r w:rsidR="00B86A2D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رجعت شده است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است.</w:t>
      </w:r>
    </w:p>
    <w:p w:rsidR="007D0CA4" w:rsidRDefault="007D0CA4" w:rsidP="007D0CA4">
      <w:pPr>
        <w:pStyle w:val="libNormal"/>
        <w:rPr>
          <w:rtl/>
          <w:lang w:bidi="fa-IR"/>
        </w:rPr>
      </w:pPr>
    </w:p>
    <w:p w:rsidR="007D0CA4" w:rsidRDefault="007D0CA4" w:rsidP="007D0CA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اول</w:t>
      </w:r>
      <w:r>
        <w:rPr>
          <w:rtl/>
          <w:lang w:bidi="fa-IR"/>
        </w:rPr>
        <w:t xml:space="preserve">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فرموده است </w:t>
      </w:r>
      <w:r w:rsidR="00B86A2D" w:rsidRPr="00B86A2D">
        <w:rPr>
          <w:rStyle w:val="libAlaemChar"/>
          <w:rFonts w:hint="cs"/>
          <w:rtl/>
        </w:rPr>
        <w:t>(</w:t>
      </w:r>
      <w:r w:rsidRPr="00B86A2D">
        <w:rPr>
          <w:rStyle w:val="libAieChar"/>
          <w:rFonts w:hint="cs"/>
          <w:rtl/>
        </w:rPr>
        <w:t>یَ</w:t>
      </w:r>
      <w:r w:rsidRPr="00B86A2D">
        <w:rPr>
          <w:rStyle w:val="libAieChar"/>
          <w:rFonts w:hint="eastAsia"/>
          <w:rtl/>
        </w:rPr>
        <w:t>وْمَ</w:t>
      </w:r>
      <w:r w:rsidRPr="00B86A2D">
        <w:rPr>
          <w:rStyle w:val="libAieChar"/>
          <w:rtl/>
        </w:rPr>
        <w:t xml:space="preserve"> نَحْشُرُ مِنْ کُلِّ أُمَّهٍ فَوْجاً مِمَّنْ </w:t>
      </w:r>
      <w:r w:rsidRPr="00B86A2D">
        <w:rPr>
          <w:rStyle w:val="libAieChar"/>
          <w:rFonts w:hint="cs"/>
          <w:rtl/>
        </w:rPr>
        <w:t>یُ</w:t>
      </w:r>
      <w:r w:rsidRPr="00B86A2D">
        <w:rPr>
          <w:rStyle w:val="libAieChar"/>
          <w:rFonts w:hint="eastAsia"/>
          <w:rtl/>
        </w:rPr>
        <w:t>کَذِّبُ</w:t>
      </w:r>
      <w:r w:rsidRPr="00B86A2D">
        <w:rPr>
          <w:rStyle w:val="libAieChar"/>
          <w:rtl/>
        </w:rPr>
        <w:t xml:space="preserve"> بِآ</w:t>
      </w:r>
      <w:r w:rsidRPr="00B86A2D">
        <w:rPr>
          <w:rStyle w:val="libAieChar"/>
          <w:rFonts w:hint="cs"/>
          <w:rtl/>
        </w:rPr>
        <w:t>ی</w:t>
      </w:r>
      <w:r w:rsidRPr="00B86A2D">
        <w:rPr>
          <w:rStyle w:val="libAieChar"/>
          <w:rFonts w:hint="eastAsia"/>
          <w:rtl/>
        </w:rPr>
        <w:t>اتِنا</w:t>
      </w:r>
      <w:r w:rsidR="00B86A2D" w:rsidRPr="00B86A2D">
        <w:rPr>
          <w:rStyle w:val="libAlaemChar"/>
          <w:rFonts w:eastAsia="KFGQPC Uthman Taha Naskh" w:hint="cs"/>
          <w:rtl/>
        </w:rPr>
        <w:t>)</w:t>
      </w:r>
    </w:p>
    <w:p w:rsidR="007D0CA4" w:rsidRDefault="007D0CA4" w:rsidP="007D0CA4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مبعوث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از هر امت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فوج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که تکذ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ب</w:t>
      </w:r>
      <w:r w:rsidR="00B86A2D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ما و در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از حضرت امام جعفر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منقول است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رجعت است که حق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هر امت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فوج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زنده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آنست که فرموده است </w:t>
      </w:r>
      <w:r w:rsidR="00B86A2D" w:rsidRPr="00B86A2D">
        <w:rPr>
          <w:rStyle w:val="libAlaemChar"/>
          <w:rFonts w:hint="cs"/>
          <w:rtl/>
        </w:rPr>
        <w:t>(</w:t>
      </w:r>
      <w:r w:rsidRPr="00B86A2D">
        <w:rPr>
          <w:rStyle w:val="libAieChar"/>
          <w:rtl/>
        </w:rPr>
        <w:t>وَ حَشَرْناهُمْ فَ</w:t>
      </w:r>
      <w:r w:rsidRPr="00B86A2D">
        <w:rPr>
          <w:rStyle w:val="libAieChar"/>
          <w:rFonts w:hint="eastAsia"/>
          <w:rtl/>
        </w:rPr>
        <w:t>لَمْ</w:t>
      </w:r>
      <w:r w:rsidRPr="00B86A2D">
        <w:rPr>
          <w:rStyle w:val="libAieChar"/>
          <w:rtl/>
        </w:rPr>
        <w:t xml:space="preserve"> نُغادِرْ مِنْهُمْ أَحَداً</w:t>
      </w:r>
      <w:r w:rsidR="00B86A2D" w:rsidRPr="00B86A2D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محشور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پس ترک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که زنده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فرمود که مراد ب</w:t>
      </w:r>
      <w:r w:rsidR="00B86A2D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ائمه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اند.</w:t>
      </w:r>
    </w:p>
    <w:p w:rsidR="007D0CA4" w:rsidRDefault="007D0CA4" w:rsidP="007D0CA4">
      <w:pPr>
        <w:pStyle w:val="libNormal"/>
        <w:rPr>
          <w:rtl/>
          <w:lang w:bidi="fa-IR"/>
        </w:rPr>
      </w:pPr>
    </w:p>
    <w:p w:rsidR="007D0CA4" w:rsidRDefault="007D0CA4" w:rsidP="007D0CA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فرموده است </w:t>
      </w:r>
      <w:r w:rsidR="00B86A2D" w:rsidRPr="00B86A2D">
        <w:rPr>
          <w:rStyle w:val="libAlaemChar"/>
          <w:rFonts w:hint="cs"/>
          <w:rtl/>
        </w:rPr>
        <w:t>(</w:t>
      </w:r>
      <w:r w:rsidRPr="00B86A2D">
        <w:rPr>
          <w:rStyle w:val="libAieChar"/>
          <w:rtl/>
        </w:rPr>
        <w:t>وَ إِذا وَقَعَ الْقَوْلُ عَلَ</w:t>
      </w:r>
      <w:r w:rsidRPr="00B86A2D">
        <w:rPr>
          <w:rStyle w:val="libAieChar"/>
          <w:rFonts w:hint="cs"/>
          <w:rtl/>
        </w:rPr>
        <w:t>یْ</w:t>
      </w:r>
      <w:r w:rsidRPr="00B86A2D">
        <w:rPr>
          <w:rStyle w:val="libAieChar"/>
          <w:rFonts w:hint="eastAsia"/>
          <w:rtl/>
        </w:rPr>
        <w:t>هِمْ</w:t>
      </w:r>
      <w:r w:rsidRPr="00B86A2D">
        <w:rPr>
          <w:rStyle w:val="libAieChar"/>
          <w:rtl/>
        </w:rPr>
        <w:t xml:space="preserve"> أَخْرَجْنا لَهُمْ دَابَّهً مِنَ الْأَرْضِ تُکَلِّمُهُمْ أَنَّ النَّاسَ کانُوا بِآ</w:t>
      </w:r>
      <w:r w:rsidRPr="00B86A2D">
        <w:rPr>
          <w:rStyle w:val="libAieChar"/>
          <w:rFonts w:hint="cs"/>
          <w:rtl/>
        </w:rPr>
        <w:t>ی</w:t>
      </w:r>
      <w:r w:rsidRPr="00B86A2D">
        <w:rPr>
          <w:rStyle w:val="libAieChar"/>
          <w:rFonts w:hint="eastAsia"/>
          <w:rtl/>
        </w:rPr>
        <w:t>اتِنا</w:t>
      </w:r>
      <w:r w:rsidRPr="00B86A2D">
        <w:rPr>
          <w:rStyle w:val="libAieChar"/>
          <w:rtl/>
        </w:rPr>
        <w:t xml:space="preserve"> لا </w:t>
      </w:r>
      <w:r w:rsidRPr="00B86A2D">
        <w:rPr>
          <w:rStyle w:val="libAieChar"/>
          <w:rFonts w:hint="cs"/>
          <w:rtl/>
        </w:rPr>
        <w:t>یُ</w:t>
      </w:r>
      <w:r w:rsidRPr="00B86A2D">
        <w:rPr>
          <w:rStyle w:val="libAieChar"/>
          <w:rFonts w:hint="eastAsia"/>
          <w:rtl/>
        </w:rPr>
        <w:t>وقِنُون</w:t>
      </w:r>
      <w:r w:rsidR="00B86A2D" w:rsidRPr="00B86A2D">
        <w:rPr>
          <w:rStyle w:val="libAlaemChar"/>
          <w:rFonts w:eastAsia="KFGQPC Uthman Taha Naskh" w:hint="cs"/>
          <w:rtl/>
        </w:rPr>
        <w:t>)</w:t>
      </w:r>
    </w:p>
    <w:p w:rsidR="007D0CA4" w:rsidRDefault="007D0CA4" w:rsidP="007D0CA4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چون واقع شود عذاب خدا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با آنکه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نازل شود عذاب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دابه از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سخن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مردم بودند که ب</w:t>
      </w:r>
      <w:r w:rsidR="00B86A2D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نداشتند و در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وارد شده است که مراد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دابه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86A2D" w:rsidRPr="00B86A2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است که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ظاهر خواهد شد و عصا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انگشتر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با او خواهد بود و عصا را بر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مؤمن خواهد زد و نقش خواهد بست حقا که مؤمنست و انگشتر را بر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کافر خواهد زد و نقش خواهد گرفت که او کافر است حقا.</w:t>
      </w:r>
    </w:p>
    <w:p w:rsidR="007D0CA4" w:rsidRDefault="007D0CA4" w:rsidP="007D0CA4">
      <w:pPr>
        <w:pStyle w:val="libNormal"/>
        <w:rPr>
          <w:rtl/>
          <w:lang w:bidi="fa-IR"/>
        </w:rPr>
      </w:pPr>
    </w:p>
    <w:p w:rsidR="007D0CA4" w:rsidRDefault="007D0CA4" w:rsidP="00B86A2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و</w:t>
      </w:r>
      <w:r>
        <w:rPr>
          <w:rtl/>
          <w:lang w:bidi="fa-IR"/>
        </w:rPr>
        <w:t xml:space="preserve"> عامه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مثل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اخبار را در کتب خود از عمار و ابن عباس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و صاحب کشاف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دابه از صفا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خواهد آمد و با عصا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انگشتر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خواهد بود پس عصا را بر محل سجود مؤمن خواهد زد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اش پس نقطه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بهم</w:t>
      </w:r>
      <w:r>
        <w:rPr>
          <w:rtl/>
          <w:lang w:bidi="fa-IR"/>
        </w:rPr>
        <w:t xml:space="preserve"> خواهد</w:t>
      </w:r>
      <w:r w:rsidR="00B86A2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تمام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روشن خواهد کرد مانند ستاره درخشان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آنکه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دو چشمش نوشته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مؤمن و انگشتر را بر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کافر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اش نوشته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کافر و گفته اند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قراء تکلمهم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خوانده اند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جراحت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و در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عامه و خاصه متواتر است که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مکرر در خطبه ها م</w:t>
      </w:r>
      <w:r>
        <w:rPr>
          <w:rFonts w:hint="cs"/>
          <w:rtl/>
          <w:lang w:bidi="fa-IR"/>
        </w:rPr>
        <w:t>ی</w:t>
      </w:r>
      <w:r w:rsidR="00B86A2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فرمود</w:t>
      </w:r>
      <w:r>
        <w:rPr>
          <w:rtl/>
          <w:lang w:bidi="fa-IR"/>
        </w:rPr>
        <w:t xml:space="preserve"> که منم صاحب عصا</w:t>
      </w:r>
      <w:r w:rsidR="00B86A2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داغ کنند و عامه از ابو 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و ابن عباس و اصبغ بن نباته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که دابه الارض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974B7D" w:rsidRPr="00974B7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است و ابن ماه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در کتاب ما نزل من القرآن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الائمه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از اصبغ بن نباته که گفت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مرا خطاب کرد و گفت شما گروه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گمان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دابه الارض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من گفتم ما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تنهائ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فرستاد و اعلم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tl/>
          <w:lang w:bidi="fa-IR"/>
        </w:rPr>
        <w:t xml:space="preserve"> را طلب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شما دابه الارض را در کتب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گفت 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گفت چه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 گفت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گفت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 نام دا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گفت 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گفت 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چه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است ب</w:t>
      </w:r>
      <w:r w:rsidR="00B86A2D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عل</w:t>
      </w:r>
      <w:r>
        <w:rPr>
          <w:rFonts w:hint="cs"/>
          <w:rtl/>
          <w:lang w:bidi="fa-IR"/>
        </w:rPr>
        <w:t>ی</w:t>
      </w:r>
    </w:p>
    <w:p w:rsidR="007D0CA4" w:rsidRDefault="007D0CA4" w:rsidP="007D0CA4">
      <w:pPr>
        <w:pStyle w:val="libNormal"/>
        <w:rPr>
          <w:rtl/>
          <w:lang w:bidi="fa-IR"/>
        </w:rPr>
      </w:pPr>
    </w:p>
    <w:p w:rsidR="007D0CA4" w:rsidRDefault="007D0CA4" w:rsidP="007D0CA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قول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86A2D" w:rsidRPr="00B86A2D">
        <w:rPr>
          <w:rStyle w:val="libAlaemChar"/>
          <w:rFonts w:hint="cs"/>
          <w:rtl/>
        </w:rPr>
        <w:t>(</w:t>
      </w:r>
      <w:r w:rsidRPr="00B86A2D">
        <w:rPr>
          <w:rStyle w:val="libAieChar"/>
          <w:rtl/>
        </w:rPr>
        <w:t>إِنَّ الَّذِ</w:t>
      </w:r>
      <w:r w:rsidRPr="00B86A2D">
        <w:rPr>
          <w:rStyle w:val="libAieChar"/>
          <w:rFonts w:hint="cs"/>
          <w:rtl/>
        </w:rPr>
        <w:t>ی</w:t>
      </w:r>
      <w:r w:rsidRPr="00B86A2D">
        <w:rPr>
          <w:rStyle w:val="libAieChar"/>
          <w:rtl/>
        </w:rPr>
        <w:t xml:space="preserve"> فَرَضَ عَلَ</w:t>
      </w:r>
      <w:r w:rsidRPr="00B86A2D">
        <w:rPr>
          <w:rStyle w:val="libAieChar"/>
          <w:rFonts w:hint="cs"/>
          <w:rtl/>
        </w:rPr>
        <w:t>یْ</w:t>
      </w:r>
      <w:r w:rsidRPr="00B86A2D">
        <w:rPr>
          <w:rStyle w:val="libAieChar"/>
          <w:rFonts w:hint="eastAsia"/>
          <w:rtl/>
        </w:rPr>
        <w:t>کَ</w:t>
      </w:r>
      <w:r w:rsidRPr="00B86A2D">
        <w:rPr>
          <w:rStyle w:val="libAieChar"/>
          <w:rtl/>
        </w:rPr>
        <w:t xml:space="preserve"> الْقُرْآنَ لَرادُّکَ إِل</w:t>
      </w:r>
      <w:r w:rsidRPr="00B86A2D">
        <w:rPr>
          <w:rStyle w:val="libAieChar"/>
          <w:rFonts w:hint="cs"/>
          <w:rtl/>
        </w:rPr>
        <w:t>ی</w:t>
      </w:r>
      <w:r w:rsidRPr="00B86A2D">
        <w:rPr>
          <w:rStyle w:val="libAieChar"/>
          <w:rtl/>
        </w:rPr>
        <w:t xml:space="preserve"> مَعاد</w:t>
      </w:r>
      <w:r w:rsidR="00B86A2D" w:rsidRPr="00B86A2D">
        <w:rPr>
          <w:rStyle w:val="libAlaemChar"/>
          <w:rFonts w:eastAsia="KFGQPC Uthman Taha Naskh" w:hint="cs"/>
          <w:rtl/>
        </w:rPr>
        <w:t>)</w:t>
      </w:r>
    </w:p>
    <w:p w:rsidR="007D0CA4" w:rsidRDefault="007D0CA4" w:rsidP="007D0CA4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آنکه بر تو واجب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قرآن را هرآ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تو را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گرداند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معاد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محل عود و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وارد شده است که مراد رجعت حضرت رسول است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>.</w:t>
      </w:r>
    </w:p>
    <w:p w:rsidR="007D0CA4" w:rsidRDefault="007D0CA4" w:rsidP="007D0CA4">
      <w:pPr>
        <w:pStyle w:val="libNormal"/>
        <w:rPr>
          <w:rtl/>
          <w:lang w:bidi="fa-IR"/>
        </w:rPr>
      </w:pPr>
    </w:p>
    <w:p w:rsidR="007D0CA4" w:rsidRDefault="007D0CA4" w:rsidP="007D0CA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چهارم</w:t>
      </w:r>
      <w:r>
        <w:rPr>
          <w:rtl/>
          <w:lang w:bidi="fa-IR"/>
        </w:rPr>
        <w:t xml:space="preserve"> موافق قول خدا </w:t>
      </w:r>
      <w:r w:rsidR="00B86A2D" w:rsidRPr="00B86A2D">
        <w:rPr>
          <w:rStyle w:val="libAlaemChar"/>
          <w:rFonts w:hint="cs"/>
          <w:rtl/>
        </w:rPr>
        <w:t>(</w:t>
      </w:r>
      <w:r w:rsidRPr="00B86A2D">
        <w:rPr>
          <w:rStyle w:val="libAieChar"/>
          <w:rtl/>
        </w:rPr>
        <w:t>وَ لَئِنْ قُتِلْتُمْ فِ</w:t>
      </w:r>
      <w:r w:rsidRPr="00B86A2D">
        <w:rPr>
          <w:rStyle w:val="libAieChar"/>
          <w:rFonts w:hint="cs"/>
          <w:rtl/>
        </w:rPr>
        <w:t>ی</w:t>
      </w:r>
      <w:r w:rsidRPr="00B86A2D">
        <w:rPr>
          <w:rStyle w:val="libAieChar"/>
          <w:rtl/>
        </w:rPr>
        <w:t xml:space="preserve"> سَبِ</w:t>
      </w:r>
      <w:r w:rsidRPr="00B86A2D">
        <w:rPr>
          <w:rStyle w:val="libAieChar"/>
          <w:rFonts w:hint="cs"/>
          <w:rtl/>
        </w:rPr>
        <w:t>ی</w:t>
      </w:r>
      <w:r w:rsidRPr="00B86A2D">
        <w:rPr>
          <w:rStyle w:val="libAieChar"/>
          <w:rFonts w:hint="eastAsia"/>
          <w:rtl/>
        </w:rPr>
        <w:t>لِ</w:t>
      </w:r>
      <w:r w:rsidRPr="00B86A2D">
        <w:rPr>
          <w:rStyle w:val="libAieChar"/>
          <w:rtl/>
        </w:rPr>
        <w:t xml:space="preserve"> اللَّهِ أَوْ مُتُّمْ ... لَإِلَ</w:t>
      </w:r>
      <w:r w:rsidRPr="00B86A2D">
        <w:rPr>
          <w:rStyle w:val="libAieChar"/>
          <w:rFonts w:hint="cs"/>
          <w:rtl/>
        </w:rPr>
        <w:t>ی</w:t>
      </w:r>
      <w:r w:rsidRPr="00B86A2D">
        <w:rPr>
          <w:rStyle w:val="libAieChar"/>
          <w:rtl/>
        </w:rPr>
        <w:t xml:space="preserve"> اللَّهِ تُحْشَرُون</w:t>
      </w:r>
      <w:r w:rsidR="00B86A2D" w:rsidRPr="00B86A2D">
        <w:rPr>
          <w:rStyle w:val="libAlaemChar"/>
          <w:rFonts w:eastAsia="KFGQPC Uthman Taha Naskh" w:hint="cs"/>
          <w:rtl/>
        </w:rPr>
        <w:t>)</w:t>
      </w:r>
    </w:p>
    <w:p w:rsidR="007D0CA4" w:rsidRDefault="007D0CA4" w:rsidP="007D0CA4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البته اگر کشته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راه خدا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هرآ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محشور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منقول است به طرق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رجعت است و </w:t>
      </w:r>
      <w:r w:rsidR="00B86A2D" w:rsidRPr="00B86A2D">
        <w:rPr>
          <w:rStyle w:val="libAlaemChar"/>
          <w:rFonts w:hint="cs"/>
          <w:rtl/>
        </w:rPr>
        <w:t>(</w:t>
      </w:r>
      <w:r w:rsidRPr="00B86A2D">
        <w:rPr>
          <w:rStyle w:val="libAieChar"/>
          <w:rtl/>
        </w:rPr>
        <w:t>سَبِ</w:t>
      </w:r>
      <w:r w:rsidRPr="00B86A2D">
        <w:rPr>
          <w:rStyle w:val="libAieChar"/>
          <w:rFonts w:hint="cs"/>
          <w:rtl/>
        </w:rPr>
        <w:t>ی</w:t>
      </w:r>
      <w:r w:rsidRPr="00B86A2D">
        <w:rPr>
          <w:rStyle w:val="libAieChar"/>
          <w:rFonts w:hint="eastAsia"/>
          <w:rtl/>
        </w:rPr>
        <w:t>لِ</w:t>
      </w:r>
      <w:r w:rsidRPr="00B86A2D">
        <w:rPr>
          <w:rStyle w:val="libAieChar"/>
          <w:rtl/>
        </w:rPr>
        <w:t xml:space="preserve"> اللَّهِ</w:t>
      </w:r>
      <w:r w:rsidR="00B86A2D" w:rsidRPr="00B86A2D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راه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 ذر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او است هر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</w:t>
      </w:r>
      <w:r w:rsidR="00B86A2D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داشته باشد او را کشته شدن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که اگر در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کشته شود در راه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رجعت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 تا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اگر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در رجعت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 تا در راه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کشته شود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فرموده است در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قول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86A2D" w:rsidRPr="00B86A2D">
        <w:rPr>
          <w:rStyle w:val="libAlaemChar"/>
          <w:rFonts w:hint="cs"/>
          <w:rtl/>
        </w:rPr>
        <w:t>(</w:t>
      </w:r>
      <w:r w:rsidRPr="00B86A2D">
        <w:rPr>
          <w:rStyle w:val="libAieChar"/>
          <w:rtl/>
        </w:rPr>
        <w:t>کُلُّ نَفْسٍ ذائِقَهُ الْمَوْتِ</w:t>
      </w:r>
      <w:r w:rsidR="00B86A2D" w:rsidRPr="00B86A2D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هر که کشته شود مرگ را نچش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و البته در رجعت ب</w:t>
      </w:r>
      <w:r w:rsidR="00B86A2D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 تا مرگ 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بچشد.</w:t>
      </w:r>
    </w:p>
    <w:p w:rsidR="007D0CA4" w:rsidRDefault="007D0CA4" w:rsidP="007D0CA4">
      <w:pPr>
        <w:pStyle w:val="libNormal"/>
        <w:rPr>
          <w:rtl/>
          <w:lang w:bidi="fa-IR"/>
        </w:rPr>
      </w:pPr>
    </w:p>
    <w:p w:rsidR="007D0CA4" w:rsidRDefault="007D0CA4" w:rsidP="007D0CA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پنجم</w:t>
      </w:r>
      <w:r>
        <w:rPr>
          <w:rtl/>
          <w:lang w:bidi="fa-IR"/>
        </w:rPr>
        <w:t xml:space="preserve"> قول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86A2D" w:rsidRPr="00B86A2D">
        <w:rPr>
          <w:rStyle w:val="libAlaemChar"/>
          <w:rFonts w:hint="cs"/>
          <w:rtl/>
        </w:rPr>
        <w:t>(</w:t>
      </w:r>
      <w:r w:rsidRPr="00B86A2D">
        <w:rPr>
          <w:rStyle w:val="libAieChar"/>
          <w:rtl/>
        </w:rPr>
        <w:t>وَ إِذْ أَخَذَ اللَّهُ مِ</w:t>
      </w:r>
      <w:r w:rsidRPr="00B86A2D">
        <w:rPr>
          <w:rStyle w:val="libAieChar"/>
          <w:rFonts w:hint="cs"/>
          <w:rtl/>
        </w:rPr>
        <w:t>ی</w:t>
      </w:r>
      <w:r w:rsidRPr="00B86A2D">
        <w:rPr>
          <w:rStyle w:val="libAieChar"/>
          <w:rFonts w:hint="eastAsia"/>
          <w:rtl/>
        </w:rPr>
        <w:t>ثاقَ</w:t>
      </w:r>
      <w:r w:rsidRPr="00B86A2D">
        <w:rPr>
          <w:rStyle w:val="libAieChar"/>
          <w:rtl/>
        </w:rPr>
        <w:t xml:space="preserve"> النَّبِ</w:t>
      </w:r>
      <w:r w:rsidRPr="00B86A2D">
        <w:rPr>
          <w:rStyle w:val="libAieChar"/>
          <w:rFonts w:hint="cs"/>
          <w:rtl/>
        </w:rPr>
        <w:t>یِّی</w:t>
      </w:r>
      <w:r w:rsidRPr="00B86A2D">
        <w:rPr>
          <w:rStyle w:val="libAieChar"/>
          <w:rFonts w:hint="eastAsia"/>
          <w:rtl/>
        </w:rPr>
        <w:t>نَ</w:t>
      </w:r>
      <w:r w:rsidRPr="00B86A2D">
        <w:rPr>
          <w:rStyle w:val="libAieChar"/>
          <w:rtl/>
        </w:rPr>
        <w:t xml:space="preserve"> لَما آتَ</w:t>
      </w:r>
      <w:r w:rsidRPr="00B86A2D">
        <w:rPr>
          <w:rStyle w:val="libAieChar"/>
          <w:rFonts w:hint="cs"/>
          <w:rtl/>
        </w:rPr>
        <w:t>یْ</w:t>
      </w:r>
      <w:r w:rsidRPr="00B86A2D">
        <w:rPr>
          <w:rStyle w:val="libAieChar"/>
          <w:rFonts w:hint="eastAsia"/>
          <w:rtl/>
        </w:rPr>
        <w:t>تُکُمْ</w:t>
      </w:r>
      <w:r w:rsidRPr="00B86A2D">
        <w:rPr>
          <w:rStyle w:val="libAieChar"/>
          <w:rtl/>
        </w:rPr>
        <w:t xml:space="preserve"> مِنْ کِتابٍ وَ حِکْمَهٍ ثُمَّ جاءَکُمْ رَسُولٌ مُصَدِّقٌ لِما مَعَکُمْ لَتُؤْمِنُنَّ بِهِ وَ لَتَنْصُرُنَّهُ قالَ أَ أَقْرَرْتُمْ وَ أَخَذْتُمْ عَل</w:t>
      </w:r>
      <w:r w:rsidRPr="00B86A2D">
        <w:rPr>
          <w:rStyle w:val="libAieChar"/>
          <w:rFonts w:hint="cs"/>
          <w:rtl/>
        </w:rPr>
        <w:t>ی</w:t>
      </w:r>
      <w:r w:rsidRPr="00B86A2D">
        <w:rPr>
          <w:rStyle w:val="libAieChar"/>
          <w:rtl/>
        </w:rPr>
        <w:t xml:space="preserve"> ذلِکُمْ إِصْرِ</w:t>
      </w:r>
      <w:r w:rsidRPr="00B86A2D">
        <w:rPr>
          <w:rStyle w:val="libAieChar"/>
          <w:rFonts w:hint="cs"/>
          <w:rtl/>
        </w:rPr>
        <w:t>ی</w:t>
      </w:r>
      <w:r w:rsidRPr="00B86A2D">
        <w:rPr>
          <w:rStyle w:val="libAieChar"/>
          <w:rtl/>
        </w:rPr>
        <w:t xml:space="preserve"> قالُوا أَقْر</w:t>
      </w:r>
      <w:r w:rsidRPr="00B86A2D">
        <w:rPr>
          <w:rStyle w:val="libAieChar"/>
          <w:rFonts w:hint="eastAsia"/>
          <w:rtl/>
        </w:rPr>
        <w:t>َر</w:t>
      </w:r>
      <w:r w:rsidR="00B86A2D" w:rsidRPr="00B86A2D">
        <w:rPr>
          <w:rStyle w:val="libAlaemChar"/>
          <w:rFonts w:eastAsia="KFGQPC Uthman Taha Naskh" w:hint="cs"/>
          <w:rtl/>
        </w:rPr>
        <w:t>)</w:t>
      </w:r>
    </w:p>
    <w:p w:rsidR="007D0CA4" w:rsidRDefault="007D0CA4" w:rsidP="00757302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آور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گرفت خدا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غمبران</w:t>
      </w:r>
      <w:r>
        <w:rPr>
          <w:rtl/>
          <w:lang w:bidi="fa-IR"/>
        </w:rPr>
        <w:t xml:space="preserve"> را که هرآ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آنچه داده ام بشما از کتاب و حکمت پس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کننده شما باشد البته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</w:t>
      </w:r>
      <w:r w:rsidR="00B86A2D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او را گفت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اقرار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قبول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عهد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مرا گفتند اقرار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گفت گواه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و من بر شما از گواهانم و در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معتبره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وارد شده است که </w:t>
      </w:r>
      <w:r>
        <w:rPr>
          <w:rtl/>
          <w:lang w:bidi="fa-IR"/>
        </w:rPr>
        <w:lastRenderedPageBreak/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نصرت در رجعت خواهد بود چنانچه سعد بن عبد اللّه در کتاب بصائر الدرجات از حضرت امام جعفر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فرمود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</w:t>
      </w:r>
      <w:r w:rsidR="00B86A2D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رسول خدا خواهند آورد و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را در رجعت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خواهند کرد پس فرمود بخدا سوگند که هر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 مبعوث</w:t>
      </w:r>
      <w:r w:rsidR="00B86A2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از آدم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 هر که بعد از او است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 w:rsidR="00B86A2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گردانند بدن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تا قتال و جدال کنند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حسن بن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در کتاب منتخب البصائر از کتاب واحده از حضرت باقر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 بدرست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خداوند عالم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واحد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گانه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مث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است و منفرد بود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او نبود پس تکلم نمود ب</w:t>
      </w:r>
      <w:r w:rsidR="00B86A2D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کلمه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آن کلمه را نور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از آن نور محمد را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مرا و ذر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آن نور خلق کرده است پس تکلم ب</w:t>
      </w:r>
      <w:r w:rsidR="00B86A2D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کلمه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 از آن روح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بهم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آن روح را در آن نور ساکن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آن </w:t>
      </w:r>
      <w:r>
        <w:rPr>
          <w:rFonts w:hint="eastAsia"/>
          <w:rtl/>
          <w:lang w:bidi="fa-IR"/>
        </w:rPr>
        <w:t>نور</w:t>
      </w:r>
      <w:r>
        <w:rPr>
          <w:rtl/>
          <w:lang w:bidi="fa-IR"/>
        </w:rPr>
        <w:t xml:space="preserve"> را در بدنها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ساکن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پس مائ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روح برگز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خدا و کلمات خدا که در قرآن ذکر کرده است و ب</w:t>
      </w:r>
      <w:r w:rsidR="00B86A2D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ما حجت خود را بر خلق تمام کرده است و ما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خلق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در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سقف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از نور سبز در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نه آفتاب بود و نه ماه و نه شب بود و نه روز بود و نه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ما نظر کند عبادت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خدا را و تنز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و تسب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آن بود که خلا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چون ارواح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غمبران</w:t>
      </w:r>
      <w:r>
        <w:rPr>
          <w:rtl/>
          <w:lang w:bidi="fa-IR"/>
        </w:rPr>
        <w:t xml:space="preserve"> را خلق کرد عهد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گرفت که بما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آورند و ما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پس حضرت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خواند و گفت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</w:t>
      </w:r>
      <w:r w:rsidR="00B86A2D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 xml:space="preserve">محمد </w:t>
      </w:r>
      <w:r w:rsidR="00B86A2D" w:rsidRPr="00B86A2D">
        <w:rPr>
          <w:rStyle w:val="libAlaemChar"/>
          <w:rFonts w:eastAsiaTheme="minorHAnsi"/>
          <w:rtl/>
        </w:rPr>
        <w:t>صلى‌الله‌عليه‌وآله‌وسلم</w:t>
      </w:r>
      <w:r w:rsidR="00B86A2D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 xml:space="preserve">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و همه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 w:rsidR="00B86A2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خواهند کرد بدرست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مرا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محمد را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</w:t>
      </w:r>
      <w:r w:rsidR="00B86A2D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که من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محمد را و جهاد کردم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و وفات کردم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ب</w:t>
      </w:r>
      <w:r w:rsidR="0075730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آنچه گرفته است از من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ثاق</w:t>
      </w:r>
      <w:r>
        <w:rPr>
          <w:rtl/>
          <w:lang w:bidi="fa-IR"/>
        </w:rPr>
        <w:t xml:space="preserve"> در نصرت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محمد </w:t>
      </w:r>
      <w:r w:rsidR="00757302" w:rsidRPr="00757302">
        <w:rPr>
          <w:rStyle w:val="libAlaemChar"/>
          <w:rFonts w:eastAsiaTheme="minorHAnsi"/>
          <w:rtl/>
        </w:rPr>
        <w:t>صلى‌الله‌عليه‌وآله‌وسلم</w:t>
      </w:r>
      <w:r w:rsidR="00757302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 xml:space="preserve">و هنوز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نکرده اند 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غمبران</w:t>
      </w:r>
      <w:r>
        <w:rPr>
          <w:rtl/>
          <w:lang w:bidi="fa-IR"/>
        </w:rPr>
        <w:t xml:space="preserve"> و رسولان خدا و بعد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رجعت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خواهند نمود و ما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مشرق مغرب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همه از من خواهد بود و البته خدا همه را مبعوث خواهد کرد از آدم تا خاتم هر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رسول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بوده باشد و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شمش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خواهند زد بر س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زنده ها و مرده ها که زنده شده باشند از جن و انس و چه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است و چگونه تعجب نکنم </w:t>
      </w:r>
      <w:r w:rsidR="00757302">
        <w:rPr>
          <w:rFonts w:hint="cs"/>
          <w:rtl/>
          <w:lang w:bidi="fa-IR"/>
        </w:rPr>
        <w:t>ا</w:t>
      </w:r>
      <w:r>
        <w:rPr>
          <w:rtl/>
          <w:lang w:bidi="fa-IR"/>
        </w:rPr>
        <w:t>ز مرده هائ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زنده کند و گروه گروه از قبرها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صدا بلند کنند که 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اللّه و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بازارها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کوفه روند و شمش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برهنه ب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سر دوش خود گذاشته باشند و بر سرها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کافران و جباران و اتباع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زنند از جباران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آخر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تا آنکه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وفا کند ب</w:t>
      </w:r>
      <w:r w:rsidR="0075730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وعده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داده است در قرآن که </w:t>
      </w:r>
      <w:r w:rsidR="00757302" w:rsidRPr="00757302">
        <w:rPr>
          <w:rStyle w:val="libAlaemChar"/>
          <w:rFonts w:hint="cs"/>
          <w:rtl/>
        </w:rPr>
        <w:t>(</w:t>
      </w:r>
      <w:r w:rsidRPr="00757302">
        <w:rPr>
          <w:rStyle w:val="libAieChar"/>
          <w:rtl/>
        </w:rPr>
        <w:t>وَعَدَ اللَّهُ الَّذِ</w:t>
      </w:r>
      <w:r w:rsidRPr="00757302">
        <w:rPr>
          <w:rStyle w:val="libAieChar"/>
          <w:rFonts w:hint="cs"/>
          <w:rtl/>
        </w:rPr>
        <w:t>ی</w:t>
      </w:r>
      <w:r w:rsidRPr="00757302">
        <w:rPr>
          <w:rStyle w:val="libAieChar"/>
          <w:rFonts w:hint="eastAsia"/>
          <w:rtl/>
        </w:rPr>
        <w:t>نَ</w:t>
      </w:r>
      <w:r w:rsidRPr="00757302">
        <w:rPr>
          <w:rStyle w:val="libAieChar"/>
          <w:rtl/>
        </w:rPr>
        <w:t xml:space="preserve"> آمَنُوا مِنْکُمْ</w:t>
      </w:r>
      <w:r w:rsidR="00757302" w:rsidRPr="00757302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تا آخر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وعده داده است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آ</w:t>
      </w:r>
      <w:r>
        <w:rPr>
          <w:rFonts w:hint="eastAsia"/>
          <w:rtl/>
          <w:lang w:bidi="fa-IR"/>
        </w:rPr>
        <w:t>ورده</w:t>
      </w:r>
      <w:r>
        <w:rPr>
          <w:rtl/>
          <w:lang w:bidi="fa-IR"/>
        </w:rPr>
        <w:t xml:space="preserve"> اند شما و عملها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کرده اند که البته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گرداند در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چنانچه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اند بود آنها را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آنها بوده اند و البته متمکن گرداند</w:t>
      </w:r>
      <w:r w:rsidR="0075730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که</w:t>
      </w:r>
      <w:r w:rsidR="0075730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پسند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بدل کند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بعد از خوف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عبادت کنند مرا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را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من نگردانند حضرت فرمود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عبادت کنند مرا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باشند و نترسند از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بندگان من و محتاج نباشند ب</w:t>
      </w:r>
      <w:r w:rsidR="0075730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کردن از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مرا </w:t>
      </w:r>
      <w:r>
        <w:rPr>
          <w:rFonts w:hint="eastAsia"/>
          <w:rtl/>
          <w:lang w:bidi="fa-IR"/>
        </w:rPr>
        <w:t>برگشتن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بعد از برگشتن و رجعت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بعد از رجعت خواهد بود و منم صاحب رجعت ها و برگشتنها و صاحب حکمها و انتقام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دنها</w:t>
      </w:r>
      <w:r>
        <w:rPr>
          <w:rtl/>
          <w:lang w:bidi="fa-IR"/>
        </w:rPr>
        <w:t xml:space="preserve"> و دولتها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عجب و منم مانند شاخ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آهن و منم بنده خدا و برادر رسول خدا و منم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خدا و خازن علم خدا و صندوق سر خدا و حجاب خدا و وجه خدا </w:t>
      </w:r>
      <w:r>
        <w:rPr>
          <w:rtl/>
          <w:lang w:bidi="fa-IR"/>
        </w:rPr>
        <w:lastRenderedPageBreak/>
        <w:t>که از جه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من متوجه خدا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شد و صراط خدا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خدا و منم جمع کننده مردم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و مائ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اسما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و امثال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کبرا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و منم قسمت کننده بهشت و دوزخ ساکن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گردانم</w:t>
      </w:r>
      <w:r>
        <w:rPr>
          <w:rtl/>
          <w:lang w:bidi="fa-IR"/>
        </w:rPr>
        <w:t xml:space="preserve"> اهل بهشت و اهل جهنم را در جهنم و با من است تزو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اهل بهشت و ب</w:t>
      </w:r>
      <w:r w:rsidR="0075730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من است عذاب </w:t>
      </w:r>
      <w:r>
        <w:rPr>
          <w:rFonts w:hint="eastAsia"/>
          <w:rtl/>
          <w:lang w:bidi="fa-IR"/>
        </w:rPr>
        <w:t>اهل</w:t>
      </w:r>
      <w:r>
        <w:rPr>
          <w:rtl/>
          <w:lang w:bidi="fa-IR"/>
        </w:rPr>
        <w:t xml:space="preserve"> جهنم و بازگشت خلق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است و حساب خلق با من است و منم اذان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در اعراف و منم که در نزد قرص آفتاب ظاهر خواهم شد و منم دابه الارض و منم صاحب اعراف که مؤمن و کافر را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جدا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و منم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مؤمنان و پادشاه متق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سابقان و زبان سخن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آخر اوص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غمبران</w:t>
      </w:r>
      <w:r>
        <w:rPr>
          <w:rtl/>
          <w:lang w:bidi="fa-IR"/>
        </w:rPr>
        <w:t xml:space="preserve"> و وارث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و</w:t>
      </w:r>
      <w:r w:rsidR="0075730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خدا و صراط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پروردگار و ترازو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عدالت در روز جزا و حجت خدا بر اهل آسمان ها و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و هر که ما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آسمانهاست و منم آنکه خدا بر او حجت تمام کرده است بر شما در ابتدا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خلق شما و منم گواه خلا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در روز جزا و منم آنکه در نزد من است علم مرگها و بلاها و </w:t>
      </w:r>
      <w:r>
        <w:rPr>
          <w:rFonts w:hint="eastAsia"/>
          <w:rtl/>
          <w:lang w:bidi="fa-IR"/>
        </w:rPr>
        <w:t>حکم</w:t>
      </w:r>
      <w:r>
        <w:rPr>
          <w:rtl/>
          <w:lang w:bidi="fa-IR"/>
        </w:rPr>
        <w:t xml:space="preserve">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خلق خدا و جدا کننده حق از باطل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دانم</w:t>
      </w:r>
      <w:r>
        <w:rPr>
          <w:rtl/>
          <w:lang w:bidi="fa-IR"/>
        </w:rPr>
        <w:t xml:space="preserve"> نسبها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را و بمن سپرده اند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معجزات و کتاب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غمبران</w:t>
      </w:r>
      <w:r>
        <w:rPr>
          <w:rtl/>
          <w:lang w:bidi="fa-IR"/>
        </w:rPr>
        <w:t xml:space="preserve"> را و منم صاحب عصا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سم</w:t>
      </w:r>
      <w:r>
        <w:rPr>
          <w:rtl/>
          <w:lang w:bidi="fa-IR"/>
        </w:rPr>
        <w:t xml:space="preserve"> و منم آنکه خدا مسخر من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ابرها و رعدها و برق و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روشنائ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بادها و کوهها و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اها</w:t>
      </w:r>
      <w:r>
        <w:rPr>
          <w:rtl/>
          <w:lang w:bidi="fa-IR"/>
        </w:rPr>
        <w:t xml:space="preserve"> و ستاره ها و آ</w:t>
      </w:r>
      <w:r>
        <w:rPr>
          <w:rFonts w:hint="eastAsia"/>
          <w:rtl/>
          <w:lang w:bidi="fa-IR"/>
        </w:rPr>
        <w:t>فتاب</w:t>
      </w:r>
      <w:r>
        <w:rPr>
          <w:rtl/>
          <w:lang w:bidi="fa-IR"/>
        </w:rPr>
        <w:t xml:space="preserve"> و ماه را و منم قارون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امت و منم هاد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امت و منم آنکه عدد هر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دانم</w:t>
      </w:r>
      <w:r>
        <w:rPr>
          <w:rtl/>
          <w:lang w:bidi="fa-IR"/>
        </w:rPr>
        <w:t xml:space="preserve"> ب</w:t>
      </w:r>
      <w:r w:rsidR="0075730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 بمن سپرده است و ب</w:t>
      </w:r>
      <w:r w:rsidR="0075730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 رازها که مخف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غمبرش</w:t>
      </w:r>
      <w:r>
        <w:rPr>
          <w:rtl/>
          <w:lang w:bidi="fa-IR"/>
        </w:rPr>
        <w:t xml:space="preserve"> 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فرستاده است و آن رازها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پنهان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غمبرش</w:t>
      </w:r>
      <w:r>
        <w:rPr>
          <w:rtl/>
          <w:lang w:bidi="fa-IR"/>
        </w:rPr>
        <w:t xml:space="preserve"> بمن گفته است و منم آنکه خدا نام خود را بمن 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و کلمه خود 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و حکمت خود را و علم خود را بمن عطا کرده است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گروه مردم از من سؤال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آنکه مرا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خداوندا من ترا </w:t>
      </w:r>
      <w:r>
        <w:rPr>
          <w:rtl/>
          <w:lang w:bidi="fa-IR"/>
        </w:rPr>
        <w:lastRenderedPageBreak/>
        <w:t>گواه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</w:t>
      </w:r>
      <w:r>
        <w:rPr>
          <w:rtl/>
          <w:lang w:bidi="fa-IR"/>
        </w:rPr>
        <w:t xml:space="preserve"> و طلب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که مرا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لا حول و لا قوه الا باللّه العل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</w:p>
    <w:p w:rsidR="007D0CA4" w:rsidRDefault="007D0CA4" w:rsidP="007D0CA4">
      <w:pPr>
        <w:pStyle w:val="libNormal"/>
        <w:rPr>
          <w:rtl/>
          <w:lang w:bidi="fa-IR"/>
        </w:rPr>
      </w:pPr>
    </w:p>
    <w:p w:rsidR="007D0CA4" w:rsidRDefault="007D0CA4" w:rsidP="007D0CA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ششم</w:t>
      </w:r>
      <w:r>
        <w:rPr>
          <w:rtl/>
          <w:lang w:bidi="fa-IR"/>
        </w:rPr>
        <w:t xml:space="preserve">- </w:t>
      </w:r>
      <w:r w:rsidR="00757302" w:rsidRPr="00757302">
        <w:rPr>
          <w:rStyle w:val="libAlaemChar"/>
          <w:rFonts w:hint="cs"/>
          <w:rtl/>
        </w:rPr>
        <w:t>(</w:t>
      </w:r>
      <w:r w:rsidRPr="00757302">
        <w:rPr>
          <w:rStyle w:val="libAieChar"/>
          <w:rtl/>
        </w:rPr>
        <w:t>وَ لَنُذِ</w:t>
      </w:r>
      <w:r w:rsidRPr="00757302">
        <w:rPr>
          <w:rStyle w:val="libAieChar"/>
          <w:rFonts w:hint="cs"/>
          <w:rtl/>
        </w:rPr>
        <w:t>ی</w:t>
      </w:r>
      <w:r w:rsidRPr="00757302">
        <w:rPr>
          <w:rStyle w:val="libAieChar"/>
          <w:rFonts w:hint="eastAsia"/>
          <w:rtl/>
        </w:rPr>
        <w:t>قَنَّهُمْ</w:t>
      </w:r>
      <w:r w:rsidRPr="00757302">
        <w:rPr>
          <w:rStyle w:val="libAieChar"/>
          <w:rtl/>
        </w:rPr>
        <w:t xml:space="preserve"> مِنَ الْعَذابِ الْأَدْن</w:t>
      </w:r>
      <w:r w:rsidRPr="00757302">
        <w:rPr>
          <w:rStyle w:val="libAieChar"/>
          <w:rFonts w:hint="cs"/>
          <w:rtl/>
        </w:rPr>
        <w:t>ی</w:t>
      </w:r>
      <w:r w:rsidRPr="00757302">
        <w:rPr>
          <w:rStyle w:val="libAieChar"/>
          <w:rtl/>
        </w:rPr>
        <w:t xml:space="preserve"> دُونَ الْعَذابِ الْأَکْبَرِ لَعَلَّهُمْ </w:t>
      </w:r>
      <w:r w:rsidRPr="00757302">
        <w:rPr>
          <w:rStyle w:val="libAieChar"/>
          <w:rFonts w:hint="cs"/>
          <w:rtl/>
        </w:rPr>
        <w:t>یَ</w:t>
      </w:r>
      <w:r w:rsidRPr="00757302">
        <w:rPr>
          <w:rStyle w:val="libAieChar"/>
          <w:rFonts w:hint="eastAsia"/>
          <w:rtl/>
        </w:rPr>
        <w:t>رْجِعُون</w:t>
      </w:r>
      <w:r w:rsidR="00757302" w:rsidRPr="00757302">
        <w:rPr>
          <w:rStyle w:val="libAlaemChar"/>
          <w:rFonts w:eastAsia="KFGQPC Uthman Taha Naskh" w:hint="cs"/>
          <w:rtl/>
        </w:rPr>
        <w:t>)</w:t>
      </w:r>
    </w:p>
    <w:p w:rsidR="007D0CA4" w:rsidRDefault="007D0CA4" w:rsidP="00757302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البته م</w:t>
      </w:r>
      <w:r>
        <w:rPr>
          <w:rFonts w:hint="cs"/>
          <w:rtl/>
          <w:lang w:bidi="fa-IR"/>
        </w:rPr>
        <w:t>ی</w:t>
      </w:r>
      <w:r w:rsidR="0075730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چشان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از عذاب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پست تر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عذاب بزرگتر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 w:rsidR="0075730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برگردند</w:t>
      </w:r>
      <w:r>
        <w:rPr>
          <w:rtl/>
          <w:lang w:bidi="fa-IR"/>
        </w:rPr>
        <w:t xml:space="preserve"> حضرت امام جعفر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</w:t>
      </w:r>
      <w:r w:rsidR="0075730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عذاب بزرگتر عذاب رجعت است که به شمش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عذاب خواهند کرد و عذاب بزرگتر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است و مراد از برگشتن و زنده شدن در رجعت است.</w:t>
      </w:r>
    </w:p>
    <w:p w:rsidR="007D0CA4" w:rsidRDefault="007D0CA4" w:rsidP="007D0CA4">
      <w:pPr>
        <w:pStyle w:val="libNormal"/>
        <w:rPr>
          <w:rtl/>
          <w:lang w:bidi="fa-IR"/>
        </w:rPr>
      </w:pPr>
    </w:p>
    <w:p w:rsidR="007D0CA4" w:rsidRDefault="007D0CA4" w:rsidP="007D0CA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هفتم</w:t>
      </w:r>
      <w:r>
        <w:rPr>
          <w:rtl/>
          <w:lang w:bidi="fa-IR"/>
        </w:rPr>
        <w:t xml:space="preserve">- </w:t>
      </w:r>
      <w:r w:rsidR="00757302" w:rsidRPr="00757302">
        <w:rPr>
          <w:rStyle w:val="libAlaemChar"/>
          <w:rFonts w:hint="cs"/>
          <w:rtl/>
        </w:rPr>
        <w:t>(</w:t>
      </w:r>
      <w:r w:rsidRPr="00757302">
        <w:rPr>
          <w:rStyle w:val="libAieChar"/>
          <w:rtl/>
        </w:rPr>
        <w:t>رَبَّنا أَمَتَّنَا اثْنَتَ</w:t>
      </w:r>
      <w:r w:rsidRPr="00757302">
        <w:rPr>
          <w:rStyle w:val="libAieChar"/>
          <w:rFonts w:hint="cs"/>
          <w:rtl/>
        </w:rPr>
        <w:t>یْ</w:t>
      </w:r>
      <w:r w:rsidRPr="00757302">
        <w:rPr>
          <w:rStyle w:val="libAieChar"/>
          <w:rFonts w:hint="eastAsia"/>
          <w:rtl/>
        </w:rPr>
        <w:t>نِ</w:t>
      </w:r>
      <w:r w:rsidRPr="00757302">
        <w:rPr>
          <w:rStyle w:val="libAieChar"/>
          <w:rtl/>
        </w:rPr>
        <w:t xml:space="preserve"> وَ أَحْ</w:t>
      </w:r>
      <w:r w:rsidRPr="00757302">
        <w:rPr>
          <w:rStyle w:val="libAieChar"/>
          <w:rFonts w:hint="cs"/>
          <w:rtl/>
        </w:rPr>
        <w:t>یَیْ</w:t>
      </w:r>
      <w:r w:rsidRPr="00757302">
        <w:rPr>
          <w:rStyle w:val="libAieChar"/>
          <w:rFonts w:hint="eastAsia"/>
          <w:rtl/>
        </w:rPr>
        <w:t>تَنَا</w:t>
      </w:r>
      <w:r w:rsidRPr="00757302">
        <w:rPr>
          <w:rStyle w:val="libAieChar"/>
          <w:rtl/>
        </w:rPr>
        <w:t xml:space="preserve"> اثْنَتَ</w:t>
      </w:r>
      <w:r w:rsidRPr="00757302">
        <w:rPr>
          <w:rStyle w:val="libAieChar"/>
          <w:rFonts w:hint="cs"/>
          <w:rtl/>
        </w:rPr>
        <w:t>یْ</w:t>
      </w:r>
      <w:r w:rsidRPr="00757302">
        <w:rPr>
          <w:rStyle w:val="libAieChar"/>
          <w:rFonts w:hint="eastAsia"/>
          <w:rtl/>
        </w:rPr>
        <w:t>ن</w:t>
      </w:r>
      <w:r w:rsidR="00757302" w:rsidRPr="00757302">
        <w:rPr>
          <w:rStyle w:val="libAlaemChar"/>
          <w:rFonts w:eastAsia="KFGQPC Uthman Taha Naskh" w:hint="cs"/>
          <w:rtl/>
        </w:rPr>
        <w:t>)</w:t>
      </w:r>
    </w:p>
    <w:p w:rsidR="007D0CA4" w:rsidRDefault="007D0CA4" w:rsidP="007D0CA4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پروردگار ما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را دو بار و زنده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را دو بار در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وارد شده است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زنده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در رجعت است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است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رجعت.</w:t>
      </w:r>
    </w:p>
    <w:p w:rsidR="007D0CA4" w:rsidRDefault="007D0CA4" w:rsidP="007D0CA4">
      <w:pPr>
        <w:pStyle w:val="libNormal"/>
        <w:rPr>
          <w:rtl/>
          <w:lang w:bidi="fa-IR"/>
        </w:rPr>
      </w:pPr>
    </w:p>
    <w:p w:rsidR="007D0CA4" w:rsidRDefault="007D0CA4" w:rsidP="007D0CA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هشتم</w:t>
      </w:r>
      <w:r>
        <w:rPr>
          <w:rtl/>
          <w:lang w:bidi="fa-IR"/>
        </w:rPr>
        <w:t xml:space="preserve">- </w:t>
      </w:r>
      <w:r w:rsidR="00757302" w:rsidRPr="00757302">
        <w:rPr>
          <w:rStyle w:val="libAlaemChar"/>
          <w:rFonts w:hint="cs"/>
          <w:rtl/>
        </w:rPr>
        <w:t>(</w:t>
      </w:r>
      <w:r w:rsidRPr="00757302">
        <w:rPr>
          <w:rStyle w:val="libAieChar"/>
          <w:rtl/>
        </w:rPr>
        <w:t>إِنَّا لَنَنْصُرُ رُسُلَنا وَ الَّذِ</w:t>
      </w:r>
      <w:r w:rsidRPr="00757302">
        <w:rPr>
          <w:rStyle w:val="libAieChar"/>
          <w:rFonts w:hint="cs"/>
          <w:rtl/>
        </w:rPr>
        <w:t>ی</w:t>
      </w:r>
      <w:r w:rsidRPr="00757302">
        <w:rPr>
          <w:rStyle w:val="libAieChar"/>
          <w:rFonts w:hint="eastAsia"/>
          <w:rtl/>
        </w:rPr>
        <w:t>نَ</w:t>
      </w:r>
      <w:r w:rsidRPr="00757302">
        <w:rPr>
          <w:rStyle w:val="libAieChar"/>
          <w:rtl/>
        </w:rPr>
        <w:t xml:space="preserve"> آمَنُوا فِ</w:t>
      </w:r>
      <w:r w:rsidRPr="00757302">
        <w:rPr>
          <w:rStyle w:val="libAieChar"/>
          <w:rFonts w:hint="cs"/>
          <w:rtl/>
        </w:rPr>
        <w:t>ی</w:t>
      </w:r>
      <w:r w:rsidRPr="00757302">
        <w:rPr>
          <w:rStyle w:val="libAieChar"/>
          <w:rtl/>
        </w:rPr>
        <w:t xml:space="preserve"> الْحَ</w:t>
      </w:r>
      <w:r w:rsidRPr="00757302">
        <w:rPr>
          <w:rStyle w:val="libAieChar"/>
          <w:rFonts w:hint="cs"/>
          <w:rtl/>
        </w:rPr>
        <w:t>ی</w:t>
      </w:r>
      <w:r w:rsidRPr="00757302">
        <w:rPr>
          <w:rStyle w:val="libAieChar"/>
          <w:rFonts w:hint="eastAsia"/>
          <w:rtl/>
        </w:rPr>
        <w:t>اهِ</w:t>
      </w:r>
      <w:r w:rsidRPr="00757302">
        <w:rPr>
          <w:rStyle w:val="libAieChar"/>
          <w:rtl/>
        </w:rPr>
        <w:t xml:space="preserve"> الدُّنْ</w:t>
      </w:r>
      <w:r w:rsidRPr="00757302">
        <w:rPr>
          <w:rStyle w:val="libAieChar"/>
          <w:rFonts w:hint="cs"/>
          <w:rtl/>
        </w:rPr>
        <w:t>ی</w:t>
      </w:r>
      <w:r w:rsidRPr="00757302">
        <w:rPr>
          <w:rStyle w:val="libAieChar"/>
          <w:rFonts w:hint="eastAsia"/>
          <w:rtl/>
        </w:rPr>
        <w:t>ا</w:t>
      </w:r>
      <w:r w:rsidRPr="00757302">
        <w:rPr>
          <w:rStyle w:val="libAieChar"/>
          <w:rtl/>
        </w:rPr>
        <w:t xml:space="preserve"> وَ </w:t>
      </w:r>
      <w:r w:rsidRPr="00757302">
        <w:rPr>
          <w:rStyle w:val="libAieChar"/>
          <w:rFonts w:hint="cs"/>
          <w:rtl/>
        </w:rPr>
        <w:t>یَ</w:t>
      </w:r>
      <w:r w:rsidRPr="00757302">
        <w:rPr>
          <w:rStyle w:val="libAieChar"/>
          <w:rFonts w:hint="eastAsia"/>
          <w:rtl/>
        </w:rPr>
        <w:t>وْمَ</w:t>
      </w:r>
      <w:r w:rsidRPr="00757302">
        <w:rPr>
          <w:rStyle w:val="libAieChar"/>
          <w:rtl/>
        </w:rPr>
        <w:t xml:space="preserve"> </w:t>
      </w:r>
      <w:r w:rsidRPr="00757302">
        <w:rPr>
          <w:rStyle w:val="libAieChar"/>
          <w:rFonts w:hint="cs"/>
          <w:rtl/>
        </w:rPr>
        <w:t>یَ</w:t>
      </w:r>
      <w:r w:rsidRPr="00757302">
        <w:rPr>
          <w:rStyle w:val="libAieChar"/>
          <w:rFonts w:hint="eastAsia"/>
          <w:rtl/>
        </w:rPr>
        <w:t>قُومُ</w:t>
      </w:r>
      <w:r w:rsidRPr="00757302">
        <w:rPr>
          <w:rStyle w:val="libAieChar"/>
          <w:rtl/>
        </w:rPr>
        <w:t xml:space="preserve"> الْأَشْهاد</w:t>
      </w:r>
      <w:r w:rsidR="00757302" w:rsidRPr="00757302">
        <w:rPr>
          <w:rStyle w:val="libAlaemChar"/>
          <w:rFonts w:eastAsia="KFGQPC Uthman Taha Naskh" w:hint="cs"/>
          <w:rtl/>
        </w:rPr>
        <w:t>)</w:t>
      </w:r>
    </w:p>
    <w:p w:rsidR="007D0CA4" w:rsidRDefault="007D0CA4" w:rsidP="00757302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ما البته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رسولان خود را و آنها را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آورده اند در زندگان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در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 xml:space="preserve"> گواهان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دادن بر مردمان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آخرت هر دو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سعد بن عبد اللّه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که حضرت امام جعفر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رجعت است مگر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نشده اند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تا کشته شدند بلکه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رجعت خواهد بود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</w:t>
      </w:r>
      <w:r>
        <w:rPr>
          <w:rtl/>
          <w:lang w:bidi="fa-IR"/>
        </w:rPr>
        <w:lastRenderedPageBreak/>
        <w:t>تأو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</w:t>
      </w:r>
      <w:r w:rsidR="0075730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رجعت فرموده اند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است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رساله ب</w:t>
      </w:r>
      <w:r w:rsidR="0075730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اکتفا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ضمن </w:t>
      </w:r>
      <w:r>
        <w:rPr>
          <w:rFonts w:hint="eastAsia"/>
          <w:rtl/>
          <w:lang w:bidi="fa-IR"/>
        </w:rPr>
        <w:t>اخبار</w:t>
      </w:r>
      <w:r>
        <w:rPr>
          <w:rtl/>
          <w:lang w:bidi="fa-IR"/>
        </w:rPr>
        <w:t xml:space="preserve"> مذکور خواهد شد ان شاء اللّه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7D0CA4" w:rsidRDefault="007D0CA4" w:rsidP="007D0CA4">
      <w:pPr>
        <w:pStyle w:val="libNormal"/>
        <w:rPr>
          <w:rtl/>
          <w:lang w:bidi="fa-IR"/>
        </w:rPr>
      </w:pPr>
    </w:p>
    <w:p w:rsidR="007D0CA4" w:rsidRDefault="007D0CA4" w:rsidP="007D0CA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سعد بن عبد اللّه در بصائر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لعنه اللّه از خدا سؤال کرد که او را مهلت دهد تا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که مردم زنده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ابا کرد و فرمود که تو را مهلت دادم تا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وم</w:t>
      </w:r>
      <w:r>
        <w:rPr>
          <w:rtl/>
          <w:lang w:bidi="fa-IR"/>
        </w:rPr>
        <w:t xml:space="preserve"> وقت معلوم چون آن روز شود ظاهر شود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با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ات</w:t>
      </w:r>
      <w:r>
        <w:rPr>
          <w:rFonts w:hint="eastAsia"/>
          <w:rtl/>
          <w:lang w:bidi="fa-IR"/>
        </w:rPr>
        <w:t>باعش</w:t>
      </w:r>
      <w:r>
        <w:rPr>
          <w:rtl/>
          <w:lang w:bidi="fa-IR"/>
        </w:rPr>
        <w:t xml:space="preserve"> از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 آدم را خلق فرموده است تا آن روز و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برگردد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آخر برگشتها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حضرت است راو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مگر رجعتها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خواهد کرد فرمود 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هر امام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قرن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بوده باشد</w:t>
      </w:r>
    </w:p>
    <w:p w:rsidR="007D0CA4" w:rsidRDefault="007D0CA4" w:rsidP="007D0CA4">
      <w:pPr>
        <w:pStyle w:val="libNormal"/>
        <w:rPr>
          <w:rtl/>
          <w:lang w:bidi="fa-IR"/>
        </w:rPr>
      </w:pPr>
    </w:p>
    <w:p w:rsidR="007D0CA4" w:rsidRDefault="007D0CA4" w:rsidP="00BD5BD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کوکاران</w:t>
      </w:r>
      <w:r>
        <w:rPr>
          <w:rtl/>
          <w:lang w:bidi="fa-IR"/>
        </w:rPr>
        <w:t xml:space="preserve"> و بدکاران زمان او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گردند تا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مؤمنان را بر کافران غالب گرداند و مؤمنان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انتقام بکشند پس چون آن روز ظاهر شود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برگردد با اصحابش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 اصحابش و ملاقات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کنار فرات واقع شود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</w:t>
      </w:r>
      <w:r w:rsidR="0075730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کو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پس قتال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واقع شود که هرگز مثل آن واقع نشده باشد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75730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اصحاب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را که صد قدم از پس پشت برگردند و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آب فرات داخل شود پس ابر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آسمان که پر شده باشد از ملائکه و رسول خدا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حربه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نور در د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داشته باشد و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آن ابر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چون نظر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بر آن حضرت افتد از عقب برگردد و اصحابش ب</w:t>
      </w:r>
      <w:r w:rsidR="00BD5BD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اکنون که ظفر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BD5BD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کجا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</w:t>
      </w:r>
      <w:r w:rsidR="00BD5BD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من م</w:t>
      </w:r>
      <w:r>
        <w:rPr>
          <w:rFonts w:hint="cs"/>
          <w:rtl/>
          <w:lang w:bidi="fa-IR"/>
        </w:rPr>
        <w:t>ی</w:t>
      </w:r>
      <w:r w:rsidR="00BD5BD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آنچه شما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ترسم</w:t>
      </w:r>
      <w:r>
        <w:rPr>
          <w:rtl/>
          <w:lang w:bidi="fa-IR"/>
        </w:rPr>
        <w:t xml:space="preserve"> از پروردگار عالم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پس حضرت رسول </w:t>
      </w:r>
      <w:r w:rsidR="00BD5BDC" w:rsidRPr="00BD5BDC">
        <w:rPr>
          <w:rStyle w:val="libAlaemChar"/>
          <w:rFonts w:eastAsiaTheme="minorHAnsi"/>
          <w:rtl/>
        </w:rPr>
        <w:t>صلى‌الله‌عليه‌وآله‌وسلم</w:t>
      </w:r>
      <w:r>
        <w:rPr>
          <w:rtl/>
          <w:lang w:bidi="fa-IR"/>
        </w:rPr>
        <w:t xml:space="preserve"> ب</w:t>
      </w:r>
      <w:r w:rsidR="00BD5BD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 برسد و حربه را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دو کتفش بزند که او و </w:t>
      </w:r>
      <w:r>
        <w:rPr>
          <w:rtl/>
          <w:lang w:bidi="fa-IR"/>
        </w:rPr>
        <w:lastRenderedPageBreak/>
        <w:t xml:space="preserve">اصحابش همه هلاک شوند پس بعد از آن همه مردم خدا را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بپرستند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را با خدا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نگردانند و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چهل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چهار هزار فرزند از صلب او متولد شود همه پسر هر سال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فرزند پس در آن وقت دو باغ سبز که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سوره الرحمن فرموده در دو طرف مسجد کوفه بهم رسد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از آن حضرت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حساب خلا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با حضرت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خواهد بود در رجعت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و</w:t>
      </w:r>
      <w:r w:rsidR="00BD5BD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</w:t>
      </w:r>
      <w:r w:rsidR="00BD5BDC">
        <w:rPr>
          <w:rFonts w:hint="cs"/>
          <w:rtl/>
          <w:lang w:bidi="fa-IR"/>
        </w:rPr>
        <w:t xml:space="preserve">ه </w:t>
      </w:r>
      <w:r>
        <w:rPr>
          <w:rFonts w:hint="eastAsia"/>
          <w:rtl/>
          <w:lang w:bidi="fa-IR"/>
        </w:rPr>
        <w:t>چند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سند از حضرت امام محمد باقر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اول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رجعت برخواهد گشت حضرت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خواهد بود و آن مقدار پادشاه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کرد که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ابروها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اش آو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</w:t>
      </w:r>
      <w:r>
        <w:rPr>
          <w:rtl/>
          <w:lang w:bidi="fa-IR"/>
        </w:rPr>
        <w:t xml:space="preserve"> شود و از حضرت امام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کرده</w:t>
      </w:r>
      <w:r>
        <w:rPr>
          <w:rtl/>
          <w:lang w:bidi="fa-IR"/>
        </w:rPr>
        <w:t xml:space="preserve"> است که برگردند در رجعت ارواح مؤمنان با ارواح دشمنان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بدنها تا حق خود را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فاء</w:t>
      </w:r>
      <w:r>
        <w:rPr>
          <w:rtl/>
          <w:lang w:bidi="fa-IR"/>
        </w:rPr>
        <w:t xml:space="preserve"> کنند هر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عذاب و شکنجه کرده باشد انتقام از او بکشند و اگر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</w:t>
      </w:r>
      <w:r w:rsidR="00BD5BD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خشم آورده باشند او را بخشم آورند اگر کشته باشند ب</w:t>
      </w:r>
      <w:r w:rsidR="00BD5BD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عوض بکشند پس 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ماه بعد ا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کشتن دشمنان خود زندگان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بعد از آن همه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شب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</w:t>
      </w:r>
      <w:r w:rsidR="00BD5BD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نع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بهشت برگردند و دشمنان ب</w:t>
      </w:r>
      <w:r w:rsidR="00BD5BD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بدتر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عذابها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جهنم برگردند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از حضرت امام جعفر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از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قول حقتعال</w:t>
      </w:r>
      <w:r>
        <w:rPr>
          <w:rFonts w:hint="cs"/>
          <w:rtl/>
          <w:lang w:bidi="fa-IR"/>
        </w:rPr>
        <w:t>ی</w:t>
      </w:r>
      <w:r w:rsidR="00BD5BDC" w:rsidRPr="00BD5BDC">
        <w:rPr>
          <w:rStyle w:val="libAlaemChar"/>
          <w:rFonts w:hint="cs"/>
          <w:rtl/>
        </w:rPr>
        <w:t>(</w:t>
      </w:r>
      <w:r>
        <w:rPr>
          <w:rtl/>
          <w:lang w:bidi="fa-IR"/>
        </w:rPr>
        <w:t xml:space="preserve"> </w:t>
      </w:r>
      <w:r w:rsidRPr="00BD5BDC">
        <w:rPr>
          <w:rStyle w:val="libAieChar"/>
          <w:rtl/>
        </w:rPr>
        <w:t>إِذْ جَعَلَ فِ</w:t>
      </w:r>
      <w:r w:rsidRPr="00BD5BDC">
        <w:rPr>
          <w:rStyle w:val="libAieChar"/>
          <w:rFonts w:hint="cs"/>
          <w:rtl/>
        </w:rPr>
        <w:t>ی</w:t>
      </w:r>
      <w:r w:rsidRPr="00BD5BDC">
        <w:rPr>
          <w:rStyle w:val="libAieChar"/>
          <w:rFonts w:hint="eastAsia"/>
          <w:rtl/>
        </w:rPr>
        <w:t>کُمْ</w:t>
      </w:r>
      <w:r w:rsidRPr="00BD5BDC">
        <w:rPr>
          <w:rStyle w:val="libAieChar"/>
          <w:rtl/>
        </w:rPr>
        <w:t xml:space="preserve"> أَنْبِ</w:t>
      </w:r>
      <w:r w:rsidRPr="00BD5BDC">
        <w:rPr>
          <w:rStyle w:val="libAieChar"/>
          <w:rFonts w:hint="cs"/>
          <w:rtl/>
        </w:rPr>
        <w:t>ی</w:t>
      </w:r>
      <w:r w:rsidRPr="00BD5BDC">
        <w:rPr>
          <w:rStyle w:val="libAieChar"/>
          <w:rFonts w:hint="eastAsia"/>
          <w:rtl/>
        </w:rPr>
        <w:t>اءَ</w:t>
      </w:r>
      <w:r w:rsidRPr="00BD5BDC">
        <w:rPr>
          <w:rStyle w:val="libAieChar"/>
          <w:rtl/>
        </w:rPr>
        <w:t xml:space="preserve"> وَ جَعَ</w:t>
      </w:r>
      <w:r w:rsidRPr="00BD5BDC">
        <w:rPr>
          <w:rStyle w:val="libAieChar"/>
          <w:rFonts w:hint="eastAsia"/>
          <w:rtl/>
        </w:rPr>
        <w:t>لَکُمْ</w:t>
      </w:r>
      <w:r w:rsidRPr="00BD5BDC">
        <w:rPr>
          <w:rStyle w:val="libAieChar"/>
          <w:rtl/>
        </w:rPr>
        <w:t xml:space="preserve"> مُلُوکاً</w:t>
      </w:r>
      <w:r w:rsidR="00BD5BDC" w:rsidRPr="00BD5BDC">
        <w:rPr>
          <w:rStyle w:val="libAlaemChar"/>
          <w:rFonts w:eastAsia="KFGQPC Uthman Taha Naskh" w:hint="cs"/>
          <w:rtl/>
        </w:rPr>
        <w:t>)</w:t>
      </w:r>
      <w:r w:rsidRPr="00BD5BDC">
        <w:rPr>
          <w:rStyle w:val="libAieChar"/>
          <w:rtl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شما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غمبران</w:t>
      </w:r>
      <w:r>
        <w:rPr>
          <w:rtl/>
          <w:lang w:bidi="fa-IR"/>
        </w:rPr>
        <w:t xml:space="preserve"> و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شما را پادشاهان فرمود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غمبران</w:t>
      </w:r>
      <w:r>
        <w:rPr>
          <w:rtl/>
          <w:lang w:bidi="fa-IR"/>
        </w:rPr>
        <w:t xml:space="preserve"> حضرت رسول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و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ذر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پادشاهان ائمه اند راو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چه پادشاه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BD5BD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شما داده اند فرمود پادشاه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و پادشاه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رجعت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رش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از شهر بن خوشب که گفت </w:t>
      </w:r>
      <w:r>
        <w:rPr>
          <w:rtl/>
          <w:lang w:bidi="fa-IR"/>
        </w:rPr>
        <w:lastRenderedPageBreak/>
        <w:t>حجاج با من گفت در قرآن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که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رش</w:t>
      </w:r>
      <w:r>
        <w:rPr>
          <w:rtl/>
          <w:lang w:bidi="fa-IR"/>
        </w:rPr>
        <w:t xml:space="preserve"> مرا عاجز کرده است و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فهمم آن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نست</w:t>
      </w:r>
      <w:r>
        <w:rPr>
          <w:rtl/>
          <w:lang w:bidi="fa-IR"/>
        </w:rPr>
        <w:t xml:space="preserve"> </w:t>
      </w:r>
      <w:r w:rsidR="00BD5BDC" w:rsidRPr="00BD5BDC">
        <w:rPr>
          <w:rStyle w:val="libAlaemChar"/>
          <w:rFonts w:hint="cs"/>
          <w:rtl/>
        </w:rPr>
        <w:t>(</w:t>
      </w:r>
      <w:r w:rsidRPr="00BD5BDC">
        <w:rPr>
          <w:rStyle w:val="libAieChar"/>
          <w:rtl/>
        </w:rPr>
        <w:t>وَ إِنْ مِنْ أَهْلِ الْکِتابِ إِلَّا لَ</w:t>
      </w:r>
      <w:r w:rsidRPr="00BD5BDC">
        <w:rPr>
          <w:rStyle w:val="libAieChar"/>
          <w:rFonts w:hint="cs"/>
          <w:rtl/>
        </w:rPr>
        <w:t>یُ</w:t>
      </w:r>
      <w:r w:rsidRPr="00BD5BDC">
        <w:rPr>
          <w:rStyle w:val="libAieChar"/>
          <w:rFonts w:hint="eastAsia"/>
          <w:rtl/>
        </w:rPr>
        <w:t>ؤْمِنَنَّ</w:t>
      </w:r>
      <w:r w:rsidRPr="00BD5BDC">
        <w:rPr>
          <w:rStyle w:val="libAieChar"/>
          <w:rtl/>
        </w:rPr>
        <w:t xml:space="preserve"> بِهِ قَبْلَ مَوْت</w:t>
      </w:r>
      <w:r w:rsidRPr="00BD5BDC">
        <w:rPr>
          <w:rStyle w:val="libAieChar"/>
          <w:rFonts w:hint="eastAsia"/>
          <w:rtl/>
        </w:rPr>
        <w:t>ِهِ</w:t>
      </w:r>
      <w:r w:rsidR="00BD5BDC" w:rsidRPr="00BD5BDC">
        <w:rPr>
          <w:rStyle w:val="libAlaemChar"/>
          <w:rFonts w:eastAsia="KFGQPC Uthman Taha Naskh" w:hint="cs"/>
          <w:rtl/>
        </w:rPr>
        <w:t>)</w:t>
      </w:r>
    </w:p>
    <w:p w:rsidR="007D0CA4" w:rsidRDefault="007D0CA4" w:rsidP="00877934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اهل کتاب مگر آنکه البته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آورند بحضرت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مردن او و بخدا سوگند که من امر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که گردن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tl/>
          <w:lang w:bidi="fa-IR"/>
        </w:rPr>
        <w:t xml:space="preserve"> و نصران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بزنند و نظر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که لب او حرکت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تا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من گفتم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مراد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شما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گفت پس چه </w:t>
      </w:r>
      <w:r>
        <w:rPr>
          <w:rFonts w:hint="eastAsia"/>
          <w:rtl/>
          <w:lang w:bidi="fa-IR"/>
        </w:rPr>
        <w:t>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گفتم حضرت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از آسمان ب</w:t>
      </w:r>
      <w:r w:rsidR="00BD5BD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خواهد آمد پس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او مگر آنکه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</w:t>
      </w:r>
      <w:r w:rsidR="00BD5BD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حضرت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آورند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مردن حضرت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 نماز خواهد کرد در عقب حضرت 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D5BDC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حجاج</w:t>
      </w:r>
      <w:r w:rsidR="00BD5BD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 xml:space="preserve"> 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تو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از کجا آورده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از 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گفتم از حضرت امام محمد باقر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ام گفت بخدا سوگند که از چشمه صاف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برداشته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او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در تأو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قول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D5BDC" w:rsidRPr="00BD5BDC">
        <w:rPr>
          <w:rStyle w:val="libAlaemChar"/>
          <w:rFonts w:hint="cs"/>
          <w:rtl/>
        </w:rPr>
        <w:t>(</w:t>
      </w:r>
      <w:r w:rsidRPr="00BD5BDC">
        <w:rPr>
          <w:rStyle w:val="libAieChar"/>
          <w:rtl/>
        </w:rPr>
        <w:t xml:space="preserve">بَلْ کَذَّبُوا بِما لَمْ </w:t>
      </w:r>
      <w:r w:rsidRPr="00BD5BDC">
        <w:rPr>
          <w:rStyle w:val="libAieChar"/>
          <w:rFonts w:hint="cs"/>
          <w:rtl/>
        </w:rPr>
        <w:t>یُ</w:t>
      </w:r>
      <w:r w:rsidRPr="00BD5BDC">
        <w:rPr>
          <w:rStyle w:val="libAieChar"/>
          <w:rFonts w:hint="eastAsia"/>
          <w:rtl/>
        </w:rPr>
        <w:t>حِ</w:t>
      </w:r>
      <w:r w:rsidRPr="00BD5BDC">
        <w:rPr>
          <w:rStyle w:val="libAieChar"/>
          <w:rFonts w:hint="cs"/>
          <w:rtl/>
        </w:rPr>
        <w:t>ی</w:t>
      </w:r>
      <w:r w:rsidRPr="00BD5BDC">
        <w:rPr>
          <w:rStyle w:val="libAieChar"/>
          <w:rFonts w:hint="eastAsia"/>
          <w:rtl/>
        </w:rPr>
        <w:t>طُوا</w:t>
      </w:r>
      <w:r w:rsidRPr="00BD5BDC">
        <w:rPr>
          <w:rStyle w:val="libAieChar"/>
          <w:rtl/>
        </w:rPr>
        <w:t xml:space="preserve"> بِعِلْمِهِ وَ لَمَّا </w:t>
      </w:r>
      <w:r w:rsidRPr="00BD5BDC">
        <w:rPr>
          <w:rStyle w:val="libAieChar"/>
          <w:rFonts w:hint="cs"/>
          <w:rtl/>
        </w:rPr>
        <w:t>یَ</w:t>
      </w:r>
      <w:r w:rsidRPr="00BD5BDC">
        <w:rPr>
          <w:rStyle w:val="libAieChar"/>
          <w:rFonts w:hint="eastAsia"/>
          <w:rtl/>
        </w:rPr>
        <w:t>أْتِهِمْ</w:t>
      </w:r>
      <w:r w:rsidRPr="00BD5BDC">
        <w:rPr>
          <w:rStyle w:val="libAieChar"/>
          <w:rtl/>
        </w:rPr>
        <w:t xml:space="preserve"> تَأْوِ</w:t>
      </w:r>
      <w:r w:rsidRPr="00BD5BDC">
        <w:rPr>
          <w:rStyle w:val="libAieChar"/>
          <w:rFonts w:hint="cs"/>
          <w:rtl/>
        </w:rPr>
        <w:t>ی</w:t>
      </w:r>
      <w:r w:rsidRPr="00BD5BDC">
        <w:rPr>
          <w:rStyle w:val="libAieChar"/>
          <w:rFonts w:hint="eastAsia"/>
          <w:rtl/>
        </w:rPr>
        <w:t>لُهُ</w:t>
      </w:r>
      <w:r>
        <w:rPr>
          <w:rtl/>
          <w:lang w:bidi="fa-IR"/>
        </w:rPr>
        <w:t xml:space="preserve"> </w:t>
      </w:r>
      <w:r w:rsidR="00BD5BDC" w:rsidRPr="00BD5BDC">
        <w:rPr>
          <w:rStyle w:val="libAlaemChar"/>
          <w:rFonts w:hint="cs"/>
          <w:rtl/>
        </w:rPr>
        <w:t>)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بلکه تکذ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ب</w:t>
      </w:r>
      <w:r w:rsidR="00BD5BD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آنچه احاطه نکرده اند ب</w:t>
      </w:r>
      <w:r w:rsidR="00BD5BD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علم آن و هنوز تأو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آن ب</w:t>
      </w:r>
      <w:r w:rsidR="00BD5BD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حضرت فرموده است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باب رجعت و امثال آنست که هنوز وقت آن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امده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تکذ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آنها م</w:t>
      </w:r>
      <w:r>
        <w:rPr>
          <w:rFonts w:hint="cs"/>
          <w:rtl/>
          <w:lang w:bidi="fa-IR"/>
        </w:rPr>
        <w:t>ی</w:t>
      </w:r>
      <w:r w:rsidR="00BD5BD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نخواهد بود و ب</w:t>
      </w:r>
      <w:r w:rsidR="00BD5BD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سند معتبر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ت کرده اند که دشمنان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رجعت خوراک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عذره انسان خواهد بود چنانچه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فرموده است </w:t>
      </w:r>
      <w:r w:rsidR="00BD5BDC" w:rsidRPr="00BD5BDC">
        <w:rPr>
          <w:rStyle w:val="libAlaemChar"/>
          <w:rFonts w:hint="cs"/>
          <w:rtl/>
        </w:rPr>
        <w:t>(</w:t>
      </w:r>
      <w:r w:rsidRPr="00BD5BDC">
        <w:rPr>
          <w:rStyle w:val="libAieChar"/>
          <w:rtl/>
        </w:rPr>
        <w:t>فَإِنَّ لَهُ مَعِ</w:t>
      </w:r>
      <w:r w:rsidRPr="00BD5BDC">
        <w:rPr>
          <w:rStyle w:val="libAieChar"/>
          <w:rFonts w:hint="cs"/>
          <w:rtl/>
        </w:rPr>
        <w:t>ی</w:t>
      </w:r>
      <w:r w:rsidRPr="00BD5BDC">
        <w:rPr>
          <w:rStyle w:val="libAieChar"/>
          <w:rFonts w:hint="eastAsia"/>
          <w:rtl/>
        </w:rPr>
        <w:t>شَهً</w:t>
      </w:r>
      <w:r w:rsidRPr="00BD5BDC">
        <w:rPr>
          <w:rStyle w:val="libAieChar"/>
          <w:rtl/>
        </w:rPr>
        <w:t xml:space="preserve"> ضَنْکاً</w:t>
      </w:r>
      <w:r>
        <w:rPr>
          <w:rtl/>
          <w:lang w:bidi="fa-IR"/>
        </w:rPr>
        <w:t xml:space="preserve"> </w:t>
      </w:r>
      <w:r w:rsidR="00BD5BDC" w:rsidRPr="00BD5BDC">
        <w:rPr>
          <w:rStyle w:val="libAlaemChar"/>
          <w:rFonts w:hint="cs"/>
          <w:rtl/>
        </w:rPr>
        <w:t>)</w:t>
      </w:r>
      <w:r>
        <w:rPr>
          <w:rtl/>
          <w:lang w:bidi="fa-IR"/>
        </w:rPr>
        <w:t>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از حضرت امام جعفر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و امام محمد باقر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هر قوم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BD5BDC">
        <w:rPr>
          <w:rFonts w:hint="cs"/>
          <w:rtl/>
          <w:lang w:bidi="fa-IR"/>
        </w:rPr>
        <w:t xml:space="preserve">ه </w:t>
      </w:r>
      <w:r>
        <w:rPr>
          <w:rFonts w:hint="eastAsia"/>
          <w:rtl/>
          <w:lang w:bidi="fa-IR"/>
        </w:rPr>
        <w:t>عذاب</w:t>
      </w:r>
      <w:r>
        <w:rPr>
          <w:rtl/>
          <w:lang w:bidi="fa-IR"/>
        </w:rPr>
        <w:t xml:space="preserve"> هلاک</w:t>
      </w:r>
      <w:r w:rsidR="00BD5BD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کرده</w:t>
      </w:r>
      <w:r>
        <w:rPr>
          <w:rtl/>
          <w:lang w:bidi="fa-IR"/>
        </w:rPr>
        <w:t xml:space="preserve"> است در رجعت برنخواهند گشت چنانچه خدا فرموده است </w:t>
      </w:r>
      <w:r w:rsidR="00BD5BDC" w:rsidRPr="00BD5BDC">
        <w:rPr>
          <w:rStyle w:val="libAlaemChar"/>
          <w:rFonts w:hint="cs"/>
          <w:rtl/>
        </w:rPr>
        <w:t>(</w:t>
      </w:r>
      <w:r w:rsidRPr="00BD5BDC">
        <w:rPr>
          <w:rStyle w:val="libAieChar"/>
          <w:rtl/>
        </w:rPr>
        <w:t>وَ حَرامٌ عَل</w:t>
      </w:r>
      <w:r w:rsidRPr="00BD5BDC">
        <w:rPr>
          <w:rStyle w:val="libAieChar"/>
          <w:rFonts w:hint="cs"/>
          <w:rtl/>
        </w:rPr>
        <w:t>ی</w:t>
      </w:r>
      <w:r w:rsidRPr="00BD5BDC">
        <w:rPr>
          <w:rStyle w:val="libAieChar"/>
          <w:rtl/>
        </w:rPr>
        <w:t xml:space="preserve"> قَرْ</w:t>
      </w:r>
      <w:r w:rsidRPr="00BD5BDC">
        <w:rPr>
          <w:rStyle w:val="libAieChar"/>
          <w:rFonts w:hint="cs"/>
          <w:rtl/>
        </w:rPr>
        <w:t>یَ</w:t>
      </w:r>
      <w:r w:rsidRPr="00BD5BDC">
        <w:rPr>
          <w:rStyle w:val="libAieChar"/>
          <w:rFonts w:hint="eastAsia"/>
          <w:rtl/>
        </w:rPr>
        <w:t>هٍ</w:t>
      </w:r>
      <w:r w:rsidRPr="00BD5BDC">
        <w:rPr>
          <w:rStyle w:val="libAieChar"/>
          <w:rtl/>
        </w:rPr>
        <w:t xml:space="preserve"> أَهْلَکْناها أَنَّهُمْ لا </w:t>
      </w:r>
      <w:r w:rsidRPr="00BD5BDC">
        <w:rPr>
          <w:rStyle w:val="libAieChar"/>
          <w:rFonts w:hint="cs"/>
          <w:rtl/>
        </w:rPr>
        <w:t>یَ</w:t>
      </w:r>
      <w:r w:rsidRPr="00BD5BDC">
        <w:rPr>
          <w:rStyle w:val="libAieChar"/>
          <w:rFonts w:hint="eastAsia"/>
          <w:rtl/>
        </w:rPr>
        <w:t>رْجِعُونَ</w:t>
      </w:r>
      <w:r>
        <w:rPr>
          <w:rtl/>
          <w:lang w:bidi="fa-IR"/>
        </w:rPr>
        <w:t xml:space="preserve"> </w:t>
      </w:r>
      <w:r w:rsidR="00BD5BDC" w:rsidRPr="00BD5BDC">
        <w:rPr>
          <w:rStyle w:val="libAlaemChar"/>
          <w:rFonts w:hint="cs"/>
          <w:rtl/>
        </w:rPr>
        <w:t>)</w:t>
      </w:r>
      <w:r>
        <w:rPr>
          <w:rtl/>
          <w:lang w:bidi="fa-IR"/>
        </w:rPr>
        <w:t>و در اخبار معتبره وارد شده است در تأو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BD5BDC">
        <w:rPr>
          <w:rtl/>
        </w:rPr>
        <w:t>آ</w:t>
      </w:r>
      <w:r w:rsidRPr="00BD5BDC">
        <w:rPr>
          <w:rFonts w:hint="cs"/>
          <w:rtl/>
        </w:rPr>
        <w:t>ی</w:t>
      </w:r>
      <w:r w:rsidRPr="00BD5BDC">
        <w:rPr>
          <w:rFonts w:hint="eastAsia"/>
          <w:rtl/>
        </w:rPr>
        <w:t>ه</w:t>
      </w:r>
      <w:r w:rsidRPr="00BD5BDC">
        <w:rPr>
          <w:rStyle w:val="libAieChar"/>
          <w:rtl/>
        </w:rPr>
        <w:t xml:space="preserve"> </w:t>
      </w:r>
      <w:r w:rsidR="00BD5BDC" w:rsidRPr="00BD5BDC">
        <w:rPr>
          <w:rStyle w:val="libAlaemChar"/>
          <w:rFonts w:eastAsia="KFGQPC Uthman Taha Naskh" w:hint="cs"/>
          <w:rtl/>
        </w:rPr>
        <w:t>(</w:t>
      </w:r>
      <w:r w:rsidRPr="00BD5BDC">
        <w:rPr>
          <w:rStyle w:val="libAieChar"/>
          <w:rtl/>
        </w:rPr>
        <w:t>وَ نُرِ</w:t>
      </w:r>
      <w:r w:rsidRPr="00BD5BDC">
        <w:rPr>
          <w:rStyle w:val="libAieChar"/>
          <w:rFonts w:hint="cs"/>
          <w:rtl/>
        </w:rPr>
        <w:t>ی</w:t>
      </w:r>
      <w:r w:rsidRPr="00BD5BDC">
        <w:rPr>
          <w:rStyle w:val="libAieChar"/>
          <w:rFonts w:hint="eastAsia"/>
          <w:rtl/>
        </w:rPr>
        <w:t>دُ</w:t>
      </w:r>
      <w:r w:rsidRPr="00BD5BDC">
        <w:rPr>
          <w:rStyle w:val="libAieChar"/>
          <w:rtl/>
        </w:rPr>
        <w:t xml:space="preserve"> أَنْ نَمُنَّ عَلَ</w:t>
      </w:r>
      <w:r w:rsidRPr="00BD5BDC">
        <w:rPr>
          <w:rStyle w:val="libAieChar"/>
          <w:rFonts w:hint="cs"/>
          <w:rtl/>
        </w:rPr>
        <w:t>ی</w:t>
      </w:r>
      <w:r w:rsidRPr="00BD5BDC">
        <w:rPr>
          <w:rStyle w:val="libAieChar"/>
          <w:rtl/>
        </w:rPr>
        <w:t xml:space="preserve"> الَّذِ</w:t>
      </w:r>
      <w:r w:rsidRPr="00BD5BDC">
        <w:rPr>
          <w:rStyle w:val="libAieChar"/>
          <w:rFonts w:hint="cs"/>
          <w:rtl/>
        </w:rPr>
        <w:t>ی</w:t>
      </w:r>
      <w:r w:rsidRPr="00BD5BDC">
        <w:rPr>
          <w:rStyle w:val="libAieChar"/>
          <w:rFonts w:hint="eastAsia"/>
          <w:rtl/>
        </w:rPr>
        <w:t>نَ</w:t>
      </w:r>
      <w:r w:rsidRPr="00BD5BDC">
        <w:rPr>
          <w:rStyle w:val="libAieChar"/>
          <w:rtl/>
        </w:rPr>
        <w:t xml:space="preserve"> اسْتُضْعِفُوا فِ</w:t>
      </w:r>
      <w:r w:rsidRPr="00BD5BDC">
        <w:rPr>
          <w:rStyle w:val="libAieChar"/>
          <w:rFonts w:hint="cs"/>
          <w:rtl/>
        </w:rPr>
        <w:t>ی</w:t>
      </w:r>
      <w:r w:rsidRPr="00BD5BDC">
        <w:rPr>
          <w:rStyle w:val="libAieChar"/>
          <w:rtl/>
        </w:rPr>
        <w:t xml:space="preserve"> الْأَرْضِ وَ نَجْعَلَهُمْ أَئِمَّهً وَ نَجْعَلَهُمُ الْوارِثِ</w:t>
      </w:r>
      <w:r w:rsidRPr="00BD5BDC">
        <w:rPr>
          <w:rStyle w:val="libAieChar"/>
          <w:rFonts w:hint="cs"/>
          <w:rtl/>
        </w:rPr>
        <w:t>ی</w:t>
      </w:r>
      <w:r w:rsidRPr="00BD5BDC">
        <w:rPr>
          <w:rStyle w:val="libAieChar"/>
          <w:rFonts w:hint="eastAsia"/>
          <w:rtl/>
        </w:rPr>
        <w:t>نَ</w:t>
      </w:r>
      <w:r w:rsidRPr="00BD5BDC">
        <w:rPr>
          <w:rStyle w:val="libAieChar"/>
          <w:rtl/>
        </w:rPr>
        <w:t xml:space="preserve"> وَ نُمَکِّنَ لَهُمْ فِ</w:t>
      </w:r>
      <w:r w:rsidRPr="00BD5BDC">
        <w:rPr>
          <w:rStyle w:val="libAieChar"/>
          <w:rFonts w:hint="cs"/>
          <w:rtl/>
        </w:rPr>
        <w:t>ی</w:t>
      </w:r>
      <w:r w:rsidRPr="00BD5BDC">
        <w:rPr>
          <w:rStyle w:val="libAieChar"/>
          <w:rtl/>
        </w:rPr>
        <w:t xml:space="preserve"> الْأَرْضِ وَ نُرِ</w:t>
      </w:r>
      <w:r w:rsidRPr="00BD5BDC">
        <w:rPr>
          <w:rStyle w:val="libAieChar"/>
          <w:rFonts w:hint="cs"/>
          <w:rtl/>
        </w:rPr>
        <w:t>یَ</w:t>
      </w:r>
      <w:r w:rsidRPr="00BD5BDC">
        <w:rPr>
          <w:rStyle w:val="libAieChar"/>
          <w:rtl/>
        </w:rPr>
        <w:t xml:space="preserve"> فِرْعَوْنَ وَ هامانَ وَ </w:t>
      </w:r>
      <w:r w:rsidRPr="00BD5BDC">
        <w:rPr>
          <w:rStyle w:val="libAieChar"/>
          <w:rtl/>
        </w:rPr>
        <w:lastRenderedPageBreak/>
        <w:t xml:space="preserve">جُنُودَهُما مِنْهُمْ ما کانُوا </w:t>
      </w:r>
      <w:r w:rsidRPr="00BD5BDC">
        <w:rPr>
          <w:rStyle w:val="libAieChar"/>
          <w:rFonts w:hint="cs"/>
          <w:rtl/>
        </w:rPr>
        <w:t>یَ</w:t>
      </w:r>
      <w:r w:rsidRPr="00BD5BDC">
        <w:rPr>
          <w:rStyle w:val="libAieChar"/>
          <w:rFonts w:hint="eastAsia"/>
          <w:rtl/>
        </w:rPr>
        <w:t>حْذَرُونَ</w:t>
      </w:r>
      <w:r w:rsidR="00BD5BDC" w:rsidRPr="00BD5BDC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مثل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خدا زده است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رسالت که موجب تسل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حضرت گردد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فرعون و هامان و قارون ستم کردند بر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اسرائ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اولاد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کشتند</w:t>
      </w:r>
      <w:r>
        <w:rPr>
          <w:rtl/>
          <w:lang w:bidi="fa-IR"/>
        </w:rPr>
        <w:t xml:space="preserve"> و 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امت ابو بکر و عمر و عثمان و اتباع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بودند که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کردند</w:t>
      </w:r>
      <w:r>
        <w:rPr>
          <w:rtl/>
          <w:lang w:bidi="fa-IR"/>
        </w:rPr>
        <w:t xml:space="preserve"> در قتل و قمع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رسول خدا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وعده داده است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غمبرش</w:t>
      </w:r>
      <w:r>
        <w:rPr>
          <w:rtl/>
          <w:lang w:bidi="fa-IR"/>
        </w:rPr>
        <w:t xml:space="preserve"> را که همچنانکه ولادت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مخف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او را از فرعون غا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و بعد از آن او را ظاهر ساختم و بر فرعون و اتباعش غالب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و بعد از آن همه را بر دست او هلاک کردم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حضرت قائم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 ولادتش را پنهان خواهم کرد و از فراعنه زمان خود او را مستور خواهم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در رجعت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بر دشمنان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غالب خواهم کرد که انتقام خود را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بکشند پس تأو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منت گذار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بر آنها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اند در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رسالت اند و بگردان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امامان و بگردان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وارثان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پادشاه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BD5BD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مسلم گردد و تمکن و اقتدار بده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در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باطل را براندازند و حق را ظاهر گردانند و بنمائ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</w:t>
      </w:r>
      <w:r w:rsidR="00BD5BD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 xml:space="preserve">فرعون و هامان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ابا بکر و عمر و لشکرها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غصب حق آل محمد کردند </w:t>
      </w:r>
      <w:r w:rsidR="00BD5BDC" w:rsidRPr="00BD5BDC">
        <w:rPr>
          <w:rStyle w:val="libAlaemChar"/>
          <w:rFonts w:hint="cs"/>
          <w:rtl/>
        </w:rPr>
        <w:t>(</w:t>
      </w:r>
      <w:r w:rsidRPr="00BD5BDC">
        <w:rPr>
          <w:rStyle w:val="libAieChar"/>
          <w:rtl/>
        </w:rPr>
        <w:t>مِنْهُمْ</w:t>
      </w:r>
      <w:r>
        <w:rPr>
          <w:rtl/>
          <w:lang w:bidi="fa-IR"/>
        </w:rPr>
        <w:t xml:space="preserve"> </w:t>
      </w:r>
      <w:r w:rsidR="00BD5BDC" w:rsidRPr="00BD5BDC">
        <w:rPr>
          <w:rStyle w:val="libAlaemChar"/>
          <w:rFonts w:hint="cs"/>
          <w:rtl/>
        </w:rPr>
        <w:t>)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آل محمد آنچه حذر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کردند</w:t>
      </w:r>
      <w:r>
        <w:rPr>
          <w:rtl/>
          <w:lang w:bidi="fa-IR"/>
        </w:rPr>
        <w:t xml:space="preserve"> از کشتن و عذاب و </w:t>
      </w:r>
      <w:r>
        <w:rPr>
          <w:rFonts w:hint="eastAsia"/>
          <w:rtl/>
          <w:lang w:bidi="fa-IR"/>
        </w:rPr>
        <w:t>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حضرت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 اصحاب او را زنده کنند و کشندگان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زنده کنند تا انتقام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بکشند چنانچه</w:t>
      </w:r>
      <w:r w:rsidR="00BD5BD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قطب</w:t>
      </w:r>
      <w:r>
        <w:rPr>
          <w:rtl/>
          <w:lang w:bidi="fa-IR"/>
        </w:rPr>
        <w:t xml:space="preserve"> راوند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از جابر از امام محمد باقر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حضرت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صحرا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کربلاء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شهادت فرمودند که جدم رسول خدا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بمن گفت که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فرزند تو را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عراق خواهند برد در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غمبران</w:t>
      </w:r>
      <w:r>
        <w:rPr>
          <w:rtl/>
          <w:lang w:bidi="fa-IR"/>
        </w:rPr>
        <w:t xml:space="preserve"> و اوص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آنجا ملاقات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کرده اند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خواهند کرد و آن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عمورا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در آنجا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و با تو جماعت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اصحاب تو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خواهند شد که درد و الم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آهن ب</w:t>
      </w:r>
      <w:r w:rsidR="00BD5BD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نخواهد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چنانچه آتش را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حضرت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سرد و سلام </w:t>
      </w:r>
      <w:r>
        <w:rPr>
          <w:rFonts w:hint="eastAsia"/>
          <w:rtl/>
          <w:lang w:bidi="fa-IR"/>
        </w:rPr>
        <w:t>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آتش جنگ بر تو و اصحاب تو برد و سلام خواهد بود پس بشارت باد شما را و شاد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ما بنزد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خود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پس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 آن عالم آن قدر که خدا خواهد پس اول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شکافته م</w:t>
      </w:r>
      <w:r>
        <w:rPr>
          <w:rFonts w:hint="cs"/>
          <w:rtl/>
          <w:lang w:bidi="fa-IR"/>
        </w:rPr>
        <w:t>ی</w:t>
      </w:r>
      <w:r w:rsidR="00A0553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از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من خواهم بود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آمدن من موافق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افتد با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آمدن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قائم ما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پس نازل م</w:t>
      </w:r>
      <w:r>
        <w:rPr>
          <w:rFonts w:hint="cs"/>
          <w:rtl/>
          <w:lang w:bidi="fa-IR"/>
        </w:rPr>
        <w:t>ی</w:t>
      </w:r>
      <w:r w:rsidR="00A0553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بر من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آسمان از جانب حق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هرگز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فرود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امده</w:t>
      </w:r>
      <w:r>
        <w:rPr>
          <w:rtl/>
          <w:lang w:bidi="fa-IR"/>
        </w:rPr>
        <w:t xml:space="preserve"> باشند با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اسراف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لشکرها از ملائکه و فرود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 من و برادرم و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آنها که خدا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منت گذاشته است از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و اوص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سوار شده بر اسبان خدائ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ابلق از نور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مخلوق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آنها بر آنها سوار نشده است پس حضرت رسول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علم خود را بدست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حرکت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و شمش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خود را بدست قائم ما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پس بعد از آن آنچه خدا خواهد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پس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 از مسجد کوفه چشمه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روغن و چشمه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آب و چشمه از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پس آنگاه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شمش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حضرت رسول را ب</w:t>
      </w:r>
      <w:r w:rsidR="0037037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من دهد و مرا بجانب مشرق و مغرب بفرستد پس هر که دشمن خدا باشد خونش را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زم</w:t>
      </w:r>
      <w:r>
        <w:rPr>
          <w:rtl/>
          <w:lang w:bidi="fa-IR"/>
        </w:rPr>
        <w:t xml:space="preserve"> و هر بت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ابم</w:t>
      </w:r>
      <w:r>
        <w:rPr>
          <w:rtl/>
          <w:lang w:bidi="fa-IR"/>
        </w:rPr>
        <w:t xml:space="preserve"> بسوزانم تا آنکه ب</w:t>
      </w:r>
      <w:r w:rsidR="0037037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هند برسم و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بلاد هند را فتح کنم و حضرت 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وشع</w:t>
      </w:r>
      <w:r>
        <w:rPr>
          <w:rtl/>
          <w:lang w:bidi="fa-IR"/>
        </w:rPr>
        <w:t xml:space="preserve"> زنده شوند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راست گفتند خدا و رسول او در وعده ها که دادند پس هفتاد نفر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بفرستد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بصره که هر که در مقام مق</w:t>
      </w:r>
      <w:r>
        <w:rPr>
          <w:rFonts w:hint="eastAsia"/>
          <w:rtl/>
          <w:lang w:bidi="fa-IR"/>
        </w:rPr>
        <w:t>اتله</w:t>
      </w:r>
      <w:r>
        <w:rPr>
          <w:rtl/>
          <w:lang w:bidi="fa-IR"/>
        </w:rPr>
        <w:t xml:space="preserve">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او را بکشند و لشکر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بلاد روم بفرستد که </w:t>
      </w:r>
      <w:r>
        <w:rPr>
          <w:rtl/>
          <w:lang w:bidi="fa-IR"/>
        </w:rPr>
        <w:lastRenderedPageBreak/>
        <w:t>آنها را فتح کنند پس هر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حرام گوشت که باشد بکشم تا آنکه بغ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 w:rsidR="0037037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نباشد و جز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برطرف کنم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tl/>
          <w:lang w:bidi="fa-IR"/>
        </w:rPr>
        <w:t xml:space="preserve"> و نصار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ملل را مخ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گردانم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اسلام و شمش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پس هر که مسلمان شود منت گذارم بر او و هر که اسلام را نخواهد خونش را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زم</w:t>
      </w:r>
      <w:r>
        <w:rPr>
          <w:rtl/>
          <w:lang w:bidi="fa-IR"/>
        </w:rPr>
        <w:t xml:space="preserve">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ما نماند مگر آنکه خدا ملک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بفرستد که خاک را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پ</w:t>
      </w:r>
      <w:r>
        <w:rPr>
          <w:rFonts w:hint="eastAsia"/>
          <w:rtl/>
          <w:lang w:bidi="fa-IR"/>
        </w:rPr>
        <w:t>اک</w:t>
      </w:r>
      <w:r>
        <w:rPr>
          <w:rtl/>
          <w:lang w:bidi="fa-IR"/>
        </w:rPr>
        <w:t xml:space="preserve"> کند و زنان و منزل او را در بهشت ب</w:t>
      </w:r>
      <w:r w:rsidR="0037037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 بنما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هر کور و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مبتلائ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باشد خدا ببرکت ما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آن بلاها را از او دفع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حق</w:t>
      </w:r>
      <w:r>
        <w:rPr>
          <w:rFonts w:hint="eastAsia"/>
          <w:rtl/>
          <w:lang w:bidi="fa-IR"/>
        </w:rPr>
        <w:t>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برکت را از آسمان ب</w:t>
      </w:r>
      <w:r w:rsidR="0037037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فرو فرستد ب</w:t>
      </w:r>
      <w:r w:rsidR="0037037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مرتبه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شاخه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درختان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دار از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بشکند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تابستان در زمستان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زمستان در تابستان ب</w:t>
      </w:r>
      <w:r w:rsidR="0037037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عمل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قول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اگر اهل شهرها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اورند</w:t>
      </w:r>
      <w:r>
        <w:rPr>
          <w:rtl/>
          <w:lang w:bidi="fa-IR"/>
        </w:rPr>
        <w:t xml:space="preserve"> و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زکار</w:t>
      </w:r>
      <w:r>
        <w:rPr>
          <w:rtl/>
          <w:lang w:bidi="fa-IR"/>
        </w:rPr>
        <w:t xml:space="preserve"> گردند هرآ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بگشائ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برکتها</w:t>
      </w:r>
      <w:r>
        <w:rPr>
          <w:rtl/>
          <w:lang w:bidi="fa-IR"/>
        </w:rPr>
        <w:t xml:space="preserve"> از آسمان و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tl/>
          <w:lang w:bidi="fa-IR"/>
        </w:rPr>
        <w:t xml:space="preserve"> تکذ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کردند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غمبران</w:t>
      </w:r>
      <w:r>
        <w:rPr>
          <w:rtl/>
          <w:lang w:bidi="fa-IR"/>
        </w:rPr>
        <w:t xml:space="preserve"> ما را پس گرفت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</w:t>
      </w:r>
      <w:r w:rsidR="0037037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آنچه کسب کردند و ببخشد خدا ب</w:t>
      </w:r>
      <w:r w:rsidR="0037037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ما کرامت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مخف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نماند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آنچه در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آنکه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خواهد احوال خانه خود را بداند خدا او را الهام کند ب</w:t>
      </w:r>
      <w:r w:rsidR="0037037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ابن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بسند معتبر از حسن بن جهم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مأمون از حضرت امام رضا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چه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رجعت فرمود حق است و در امم سابقه بوده است و قرآن 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بآن ناطق است و رسول خدا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Fonts w:hint="eastAsia"/>
          <w:rtl/>
          <w:lang w:bidi="fa-IR"/>
        </w:rPr>
        <w:t>فرموده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 w:rsidR="0037037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امت آنچه در امم سابقه بوده مانند دوتا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نعل که با هم موافقند و مانند پرها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که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مساو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حضرت فرمود که چون 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فرزندان من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از آسمان ب</w:t>
      </w:r>
      <w:r w:rsidR="0037037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در عقب او نماز کند و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حضرت امام جعفر ص</w:t>
      </w:r>
      <w:r>
        <w:rPr>
          <w:rFonts w:hint="eastAsia"/>
          <w:rtl/>
          <w:lang w:bidi="fa-IR"/>
        </w:rPr>
        <w:t>ادق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فرمود خلفا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جور بر خود نام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گذاشته اند و خود را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نام مخصوص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است و هنوز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نام و تأو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او بر مردم ظاهر نشده است راو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تأو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آن 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بود فرمود آن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بود که حقت</w:t>
      </w:r>
      <w:r>
        <w:rPr>
          <w:rFonts w:hint="eastAsia"/>
          <w:rtl/>
          <w:lang w:bidi="fa-IR"/>
        </w:rPr>
        <w:t>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جمع کند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غمبران</w:t>
      </w:r>
      <w:r>
        <w:rPr>
          <w:rtl/>
          <w:lang w:bidi="fa-IR"/>
        </w:rPr>
        <w:t xml:space="preserve"> و مؤمنان را تا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او را چنانچه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فرموده است </w:t>
      </w:r>
      <w:r w:rsidR="0037037C" w:rsidRPr="0037037C">
        <w:rPr>
          <w:rStyle w:val="libAlaemChar"/>
          <w:rFonts w:hint="cs"/>
          <w:rtl/>
        </w:rPr>
        <w:t>(</w:t>
      </w:r>
      <w:r w:rsidRPr="0037037C">
        <w:rPr>
          <w:rStyle w:val="libAieChar"/>
          <w:rtl/>
        </w:rPr>
        <w:t>وَ إِذْ أَخَذَ اللَّهُ مِ</w:t>
      </w:r>
      <w:r w:rsidRPr="0037037C">
        <w:rPr>
          <w:rStyle w:val="libAieChar"/>
          <w:rFonts w:hint="cs"/>
          <w:rtl/>
        </w:rPr>
        <w:t>ی</w:t>
      </w:r>
      <w:r w:rsidRPr="0037037C">
        <w:rPr>
          <w:rStyle w:val="libAieChar"/>
          <w:rFonts w:hint="eastAsia"/>
          <w:rtl/>
        </w:rPr>
        <w:t>ثاقَ</w:t>
      </w:r>
      <w:r w:rsidRPr="0037037C">
        <w:rPr>
          <w:rStyle w:val="libAieChar"/>
          <w:rtl/>
        </w:rPr>
        <w:t xml:space="preserve"> النَّبِ</w:t>
      </w:r>
      <w:r w:rsidRPr="0037037C">
        <w:rPr>
          <w:rStyle w:val="libAieChar"/>
          <w:rFonts w:hint="cs"/>
          <w:rtl/>
        </w:rPr>
        <w:t>یِّی</w:t>
      </w:r>
      <w:r w:rsidRPr="0037037C">
        <w:rPr>
          <w:rStyle w:val="libAieChar"/>
          <w:rFonts w:hint="eastAsia"/>
          <w:rtl/>
        </w:rPr>
        <w:t>نَ</w:t>
      </w:r>
      <w:r w:rsidR="0037037C" w:rsidRPr="0037037C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تا آخر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که گذشت پس در آن روز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رسول خدا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علم را بعل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پس او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جمع خلا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خواهد بود و خلا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همه در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علم آن حضرت خواهند بود و او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پادشاه همه خواهد بود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تأو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و در کتاب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بن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هلال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ابان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عباس گفت رفتم بخانه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الطف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او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رجعت را از من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 از جماع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اهل بدر و از سلمان و مقداد و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کعب ابو الطف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گفت من عرض کردم آنچه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بودم بر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</w:t>
      </w:r>
      <w:r w:rsidR="0037037C" w:rsidRPr="0037037C">
        <w:rPr>
          <w:rStyle w:val="libAlaemChar"/>
          <w:rFonts w:eastAsiaTheme="minorHAnsi"/>
          <w:rtl/>
        </w:rPr>
        <w:t>عليه‌السلام</w:t>
      </w:r>
      <w:r>
        <w:rPr>
          <w:rtl/>
          <w:lang w:bidi="fa-IR"/>
        </w:rPr>
        <w:t xml:space="preserve"> در کوفه پس گفت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علم 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امت بدانند و رد کنند علم خصوص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آن را بخدا پس آنچه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بودم ب</w:t>
      </w:r>
      <w:r w:rsidR="0037037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 حضرت عرض کردم همه را تصد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نمود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را از قرآن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کرد ب</w:t>
      </w:r>
      <w:r w:rsidR="0037037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رجعت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واضح شاف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 آنکه چنان شدم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 ب</w:t>
      </w:r>
      <w:r w:rsidR="0037037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</w:t>
      </w:r>
      <w:r w:rsidR="0037037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رجعت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حوض رسول خدا </w:t>
      </w:r>
      <w:r w:rsidR="0037037C" w:rsidRPr="0037037C">
        <w:rPr>
          <w:rStyle w:val="libAlaemChar"/>
          <w:rFonts w:eastAsiaTheme="minorHAnsi"/>
          <w:rtl/>
        </w:rPr>
        <w:t>صلى‌الله‌عليه‌وآله‌وسلم</w:t>
      </w:r>
      <w:r w:rsidR="0037037C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خواهد بود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آخرت فرمود بلکه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خواهد بود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را از حوض دور خواهد کرد فرمود که من بدست خود دور خواهم کرد و دوستان خود را</w:t>
      </w:r>
      <w:r w:rsidR="0037037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بر</w:t>
      </w:r>
      <w:r>
        <w:rPr>
          <w:rtl/>
          <w:lang w:bidi="fa-IR"/>
        </w:rPr>
        <w:t xml:space="preserve"> سر حوض خواهم آورد و دشمنان خود را تشنه خواهم برگردان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پس از آن حضرت از دابه الارض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حضرت مضا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</w:t>
      </w:r>
      <w:r>
        <w:rPr>
          <w:rtl/>
          <w:lang w:bidi="fa-IR"/>
        </w:rPr>
        <w:t xml:space="preserve"> فرمود چون الحاح و مبالغه کردم فرمود که آن دابه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طعام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خورد</w:t>
      </w:r>
      <w:r>
        <w:rPr>
          <w:rtl/>
          <w:lang w:bidi="fa-IR"/>
        </w:rPr>
        <w:t xml:space="preserve"> و در بازارها راه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رود</w:t>
      </w:r>
      <w:r>
        <w:rPr>
          <w:rtl/>
          <w:lang w:bidi="fa-IR"/>
        </w:rPr>
        <w:t xml:space="preserve"> و با زنان مباشرت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گفتم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بگو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فرمود ک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او صاحب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</w:t>
      </w:r>
      <w:r w:rsidR="0037037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 ساکن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گردد</w:t>
      </w:r>
      <w:r>
        <w:rPr>
          <w:rtl/>
          <w:lang w:bidi="fa-IR"/>
        </w:rPr>
        <w:t xml:space="preserve"> گفتم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بگو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فرمود که 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و فاروق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امت است و عالم ربان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ذو القرن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امت است بازگفتم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فرما که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فرمود آنست که خدا در شأن او </w:t>
      </w:r>
      <w:r w:rsidR="0037037C" w:rsidRPr="0037037C">
        <w:rPr>
          <w:rStyle w:val="libAlaemChar"/>
          <w:rFonts w:hint="cs"/>
          <w:rtl/>
        </w:rPr>
        <w:t>(</w:t>
      </w:r>
      <w:r w:rsidRPr="0037037C">
        <w:rPr>
          <w:rStyle w:val="libAieChar"/>
          <w:rtl/>
        </w:rPr>
        <w:t xml:space="preserve">وَ </w:t>
      </w:r>
      <w:r w:rsidRPr="0037037C">
        <w:rPr>
          <w:rStyle w:val="libAieChar"/>
          <w:rFonts w:hint="cs"/>
          <w:rtl/>
        </w:rPr>
        <w:t>یَ</w:t>
      </w:r>
      <w:r w:rsidRPr="0037037C">
        <w:rPr>
          <w:rStyle w:val="libAieChar"/>
          <w:rFonts w:hint="eastAsia"/>
          <w:rtl/>
        </w:rPr>
        <w:t>تْلُوهُ</w:t>
      </w:r>
      <w:r w:rsidRPr="0037037C">
        <w:rPr>
          <w:rStyle w:val="libAieChar"/>
          <w:rtl/>
        </w:rPr>
        <w:t xml:space="preserve"> شاهِدٌ مِنْهُ </w:t>
      </w:r>
      <w:r w:rsidR="0037037C" w:rsidRPr="0037037C">
        <w:rPr>
          <w:rStyle w:val="libAlaemChar"/>
          <w:rFonts w:eastAsia="KFGQPC Uthman Taha Naskh" w:hint="cs"/>
          <w:rtl/>
        </w:rPr>
        <w:t>)</w:t>
      </w:r>
      <w:r w:rsidRPr="0037037C">
        <w:rPr>
          <w:rtl/>
        </w:rPr>
        <w:t>گفته و گفته است</w:t>
      </w:r>
      <w:r w:rsidRPr="0037037C">
        <w:rPr>
          <w:rStyle w:val="libAieChar"/>
          <w:rtl/>
        </w:rPr>
        <w:t xml:space="preserve"> </w:t>
      </w:r>
      <w:r w:rsidR="0037037C" w:rsidRPr="0037037C">
        <w:rPr>
          <w:rStyle w:val="libAlaemChar"/>
          <w:rFonts w:hint="cs"/>
          <w:rtl/>
        </w:rPr>
        <w:t>(</w:t>
      </w:r>
      <w:r w:rsidRPr="0037037C">
        <w:rPr>
          <w:rStyle w:val="libAieChar"/>
          <w:rtl/>
        </w:rPr>
        <w:t>الَّذِ</w:t>
      </w:r>
      <w:r w:rsidRPr="0037037C">
        <w:rPr>
          <w:rStyle w:val="libAieChar"/>
          <w:rFonts w:hint="cs"/>
          <w:rtl/>
        </w:rPr>
        <w:t>ی</w:t>
      </w:r>
      <w:r w:rsidRPr="0037037C">
        <w:rPr>
          <w:rStyle w:val="libAieChar"/>
          <w:rtl/>
        </w:rPr>
        <w:t xml:space="preserve"> عِنْد</w:t>
      </w:r>
      <w:r w:rsidRPr="0037037C">
        <w:rPr>
          <w:rStyle w:val="libAieChar"/>
          <w:rFonts w:hint="eastAsia"/>
          <w:rtl/>
        </w:rPr>
        <w:t>َهُ</w:t>
      </w:r>
      <w:r w:rsidRPr="0037037C">
        <w:rPr>
          <w:rStyle w:val="libAieChar"/>
          <w:rtl/>
        </w:rPr>
        <w:t xml:space="preserve"> عِلْمٌ مِنَ الْکِتابِ</w:t>
      </w:r>
      <w:r>
        <w:rPr>
          <w:rtl/>
          <w:lang w:bidi="fa-IR"/>
        </w:rPr>
        <w:t xml:space="preserve"> </w:t>
      </w:r>
      <w:r w:rsidR="0037037C" w:rsidRPr="0037037C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و گفته است </w:t>
      </w:r>
      <w:r w:rsidR="0037037C" w:rsidRPr="0037037C">
        <w:rPr>
          <w:rStyle w:val="libAlaemChar"/>
          <w:rFonts w:hint="cs"/>
          <w:rtl/>
        </w:rPr>
        <w:t>(</w:t>
      </w:r>
      <w:r w:rsidRPr="0037037C">
        <w:rPr>
          <w:rStyle w:val="libAieChar"/>
          <w:rtl/>
        </w:rPr>
        <w:t>وَ الَّذِ</w:t>
      </w:r>
      <w:r w:rsidRPr="0037037C">
        <w:rPr>
          <w:rStyle w:val="libAieChar"/>
          <w:rFonts w:hint="cs"/>
          <w:rtl/>
        </w:rPr>
        <w:t>ی</w:t>
      </w:r>
      <w:r w:rsidRPr="0037037C">
        <w:rPr>
          <w:rStyle w:val="libAieChar"/>
          <w:rtl/>
        </w:rPr>
        <w:t xml:space="preserve"> جاءَ بِالصِّدْقِ وَ صَدَّقَ</w:t>
      </w:r>
      <w:r>
        <w:rPr>
          <w:rtl/>
          <w:lang w:bidi="fa-IR"/>
        </w:rPr>
        <w:t xml:space="preserve"> </w:t>
      </w:r>
      <w:r w:rsidRPr="0037037C">
        <w:rPr>
          <w:rStyle w:val="libAieChar"/>
          <w:rtl/>
        </w:rPr>
        <w:t>بِه</w:t>
      </w:r>
      <w:r>
        <w:rPr>
          <w:rtl/>
          <w:lang w:bidi="fa-IR"/>
        </w:rPr>
        <w:t xml:space="preserve">ِ </w:t>
      </w:r>
      <w:r w:rsidR="0037037C" w:rsidRPr="0037037C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>و تصد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کرده او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را در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همه کافر بودند گفتم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نامش را بگو فرمود که گفتم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الطف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بخدا سوگند که اگر عامه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مرا بنزد</w:t>
      </w:r>
      <w:r w:rsidR="0037037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اقرار بطاعت من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مرا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37037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نامند</w:t>
      </w:r>
      <w:r>
        <w:rPr>
          <w:rtl/>
          <w:lang w:bidi="fa-IR"/>
        </w:rPr>
        <w:t xml:space="preserve"> و جهاد مخالفان مرا حلال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دانند</w:t>
      </w:r>
      <w:r>
        <w:rPr>
          <w:rtl/>
          <w:lang w:bidi="fa-IR"/>
        </w:rPr>
        <w:t xml:space="preserve"> پس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کنم ب</w:t>
      </w:r>
      <w:r w:rsidR="0037037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آنچه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دانم</w:t>
      </w:r>
      <w:r>
        <w:rPr>
          <w:rtl/>
          <w:lang w:bidi="fa-IR"/>
        </w:rPr>
        <w:t xml:space="preserve"> از تأو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 در قرآن فرستاده است بر محمد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هرآ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همه متفرق و پراکنده شود مگر طا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اهل حق بدرست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امر ما صعب است و اذعان ب</w:t>
      </w:r>
      <w:r w:rsidR="0037037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ما دشوار است و نم</w:t>
      </w:r>
      <w:r>
        <w:rPr>
          <w:rFonts w:hint="cs"/>
          <w:rtl/>
          <w:lang w:bidi="fa-IR"/>
        </w:rPr>
        <w:t>ی</w:t>
      </w:r>
      <w:r w:rsidR="0037037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شناسد</w:t>
      </w:r>
      <w:r>
        <w:rPr>
          <w:rtl/>
          <w:lang w:bidi="fa-IR"/>
        </w:rPr>
        <w:t xml:space="preserve"> آنها را و اقرار ب</w:t>
      </w:r>
      <w:r w:rsidR="0037037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آنها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مگر ملک مقرب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مرسل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بنده مؤمن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37037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 امتحان کرده باشد دل او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الطف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چون رسول خدا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رفت مردم همه متفرق و مر</w:t>
      </w:r>
      <w:r>
        <w:rPr>
          <w:rFonts w:hint="eastAsia"/>
          <w:rtl/>
          <w:lang w:bidi="fa-IR"/>
        </w:rPr>
        <w:t>تد</w:t>
      </w:r>
      <w:r>
        <w:rPr>
          <w:rtl/>
          <w:lang w:bidi="fa-IR"/>
        </w:rPr>
        <w:t xml:space="preserve"> و پراکنده و گمراه شدند مگر آنها که خدا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</w:t>
      </w:r>
      <w:r w:rsidR="0037037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برکت ما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نگاهداشت.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در منتخب البصائر از سعد بن عبد اللّه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از جابر جعف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حضرت امام جعفر صادق </w:t>
      </w:r>
      <w:r w:rsidR="00974B7D" w:rsidRPr="00974B7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که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رجعت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بود با فرزندش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 علم خود خواهد آمد تا انتقام بکشد از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آل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هر که با آن حضرت جنگ کرده باشد پس خدا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اوران</w:t>
      </w:r>
      <w:r>
        <w:rPr>
          <w:rtl/>
          <w:lang w:bidi="fa-IR"/>
        </w:rPr>
        <w:t xml:space="preserve"> او را از اهل کوفه زنده کند و هفتاد هزار کس از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مردم پس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ملاقات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در صف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مثل مرتبه اول تا همه را بکشد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نماند که خبر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برد پس خدا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ببرد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عذابها با فرعون و آل فرعون پس بار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37037C" w:rsidRPr="0037037C">
        <w:rPr>
          <w:rStyle w:val="libAlaemChar"/>
          <w:rFonts w:eastAsiaTheme="minorHAnsi"/>
          <w:rtl/>
        </w:rPr>
        <w:t>عليه‌السلام</w:t>
      </w:r>
      <w:r>
        <w:rPr>
          <w:rtl/>
          <w:lang w:bidi="fa-IR"/>
        </w:rPr>
        <w:t xml:space="preserve"> رجوع کند با رسول خدا </w:t>
      </w:r>
      <w:r w:rsidR="0037037C" w:rsidRPr="0037037C">
        <w:rPr>
          <w:rStyle w:val="libAlaemChar"/>
          <w:rFonts w:eastAsiaTheme="minorHAnsi"/>
          <w:rtl/>
        </w:rPr>
        <w:t>صلى‌الله‌عليه‌وآله‌وسلم</w:t>
      </w:r>
      <w:r w:rsidR="0037037C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و او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باشد بر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سائر ائمه عاملان</w:t>
      </w:r>
      <w:r w:rsidR="0037037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باشند در اطراف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تا عبادت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آشکار کرده شود چنانچه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پنهان عبادت کرده بودند و اضعاف آن عبادت خواهد شد و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7648E7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غمبرش</w:t>
      </w:r>
      <w:r>
        <w:rPr>
          <w:rtl/>
          <w:lang w:bidi="fa-IR"/>
        </w:rPr>
        <w:t xml:space="preserve"> خواهد داد ب</w:t>
      </w:r>
      <w:r w:rsidR="007648E7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قدر پادشاه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اهل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 خلق کرده است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را تا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دولتها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برطرف شود تا آنکه حقت</w:t>
      </w:r>
      <w:r>
        <w:rPr>
          <w:rFonts w:hint="eastAsia"/>
          <w:rtl/>
          <w:lang w:bidi="fa-IR"/>
        </w:rPr>
        <w:t>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وفا کند ب</w:t>
      </w:r>
      <w:r w:rsidR="007648E7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وعده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او را داده که غالب گرداند خدا او را بر همه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7648E7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هر چند نخواهند مشرکان و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حضرت امام جعفر صادق </w:t>
      </w:r>
      <w:r w:rsidR="00974B7D" w:rsidRPr="00974B7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اول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</w:t>
      </w:r>
      <w:r w:rsidR="007648E7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974B7D" w:rsidRPr="00974B7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است و اصحاب او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اصحاب او خواهند بود پس همه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بکشد مثل آنکه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کشته اند چنانچه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فرموده است </w:t>
      </w:r>
      <w:r w:rsidR="007648E7" w:rsidRPr="007648E7">
        <w:rPr>
          <w:rStyle w:val="libAlaemChar"/>
          <w:rFonts w:hint="cs"/>
          <w:rtl/>
        </w:rPr>
        <w:t>(</w:t>
      </w:r>
      <w:r w:rsidRPr="007648E7">
        <w:rPr>
          <w:rStyle w:val="libAieChar"/>
          <w:rtl/>
        </w:rPr>
        <w:t>ثُمَّ رَدَدْنا لَکُمُ الْکَرَّهَ عَلَ</w:t>
      </w:r>
      <w:r w:rsidRPr="007648E7">
        <w:rPr>
          <w:rStyle w:val="libAieChar"/>
          <w:rFonts w:hint="cs"/>
          <w:rtl/>
        </w:rPr>
        <w:t>یْ</w:t>
      </w:r>
      <w:r w:rsidRPr="007648E7">
        <w:rPr>
          <w:rStyle w:val="libAieChar"/>
          <w:rFonts w:hint="eastAsia"/>
          <w:rtl/>
        </w:rPr>
        <w:t>هِمْ</w:t>
      </w:r>
      <w:r w:rsidRPr="007648E7">
        <w:rPr>
          <w:rStyle w:val="libAieChar"/>
          <w:rtl/>
        </w:rPr>
        <w:t xml:space="preserve"> وَ أَمْدَدْناکُمْ بِأَمْوالٍ وَ بَنِ</w:t>
      </w:r>
      <w:r w:rsidRPr="007648E7">
        <w:rPr>
          <w:rStyle w:val="libAieChar"/>
          <w:rFonts w:hint="cs"/>
          <w:rtl/>
        </w:rPr>
        <w:t>ی</w:t>
      </w:r>
      <w:r w:rsidRPr="007648E7">
        <w:rPr>
          <w:rStyle w:val="libAieChar"/>
          <w:rFonts w:hint="eastAsia"/>
          <w:rtl/>
        </w:rPr>
        <w:t>نَ</w:t>
      </w:r>
      <w:r w:rsidRPr="007648E7">
        <w:rPr>
          <w:rStyle w:val="libAieChar"/>
          <w:rtl/>
        </w:rPr>
        <w:t xml:space="preserve"> وَ جَعَلْناکُمْ أَکْثَرَ نَفِ</w:t>
      </w:r>
      <w:r w:rsidRPr="007648E7">
        <w:rPr>
          <w:rStyle w:val="libAieChar"/>
          <w:rFonts w:hint="cs"/>
          <w:rtl/>
        </w:rPr>
        <w:t>ی</w:t>
      </w:r>
      <w:r w:rsidRPr="007648E7">
        <w:rPr>
          <w:rStyle w:val="libAieChar"/>
          <w:rFonts w:hint="eastAsia"/>
          <w:rtl/>
        </w:rPr>
        <w:t>راً</w:t>
      </w:r>
      <w:r>
        <w:rPr>
          <w:rtl/>
          <w:lang w:bidi="fa-IR"/>
        </w:rPr>
        <w:t xml:space="preserve"> </w:t>
      </w:r>
      <w:r w:rsidR="007648E7" w:rsidRPr="007648E7">
        <w:rPr>
          <w:rStyle w:val="libAlaemChar"/>
          <w:rFonts w:hint="cs"/>
          <w:rtl/>
        </w:rPr>
        <w:t>)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غلبه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و اعانت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شما را ب</w:t>
      </w:r>
      <w:r w:rsidR="007648E7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مالها و پسرها و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لشکرها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از لشکرها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ارشاد و در مجالس ب</w:t>
      </w:r>
      <w:r w:rsidR="007648E7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سندها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معتبر از عبا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اسد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اصبغ بن نباته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از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که گفت منم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مهتر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و در من سنت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وب</w:t>
      </w:r>
      <w:r>
        <w:rPr>
          <w:rtl/>
          <w:lang w:bidi="fa-IR"/>
        </w:rPr>
        <w:t xml:space="preserve"> هست بخدا قسم که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اهل مرا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جمع خواهد کرد چنانچه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وب</w:t>
      </w:r>
      <w:r>
        <w:rPr>
          <w:rtl/>
          <w:lang w:bidi="fa-IR"/>
        </w:rPr>
        <w:t xml:space="preserve"> اولاد او را زنده کرد و جمع کرد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حضرت امام جعفر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فرمود که من سؤال کردم از خدا</w:t>
      </w:r>
      <w:r w:rsidR="007648E7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اسماع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فرزند مرا بعد از من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بدارد ابا کرد و لکن در باب او منزلت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حق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بمن عطا کرد که او اول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که در رجعت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 ده نفر از اصحاب خود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عبد اللّه بن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عامر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و او علمدارش خواهد بود و از حضرت امام محمد باقر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7648E7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عبد اللّه بن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را که عمامه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دارد و علامت </w:t>
      </w:r>
      <w:r>
        <w:rPr>
          <w:rtl/>
          <w:lang w:bidi="fa-IR"/>
        </w:rPr>
        <w:lastRenderedPageBreak/>
        <w:t>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دو کتفش آو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</w:t>
      </w:r>
      <w:r>
        <w:rPr>
          <w:rtl/>
          <w:lang w:bidi="fa-IR"/>
        </w:rPr>
        <w:t xml:space="preserve"> و از دامن کوه بالا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رود</w:t>
      </w:r>
      <w:r>
        <w:rPr>
          <w:rtl/>
          <w:lang w:bidi="fa-IR"/>
        </w:rPr>
        <w:t xml:space="preserve">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قائم ما با چهار هزار کس که در رجعت زنده شده اند و صدا ب</w:t>
      </w:r>
      <w:r w:rsidR="007648E7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تکب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بلند کرده اند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از داود رق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گفت بخدمت امام جعفر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عرض کردم که من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شده ام و استخوانها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شده است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خواهم</w:t>
      </w:r>
      <w:r>
        <w:rPr>
          <w:rtl/>
          <w:lang w:bidi="fa-IR"/>
        </w:rPr>
        <w:t xml:space="preserve"> ختم اعمال من ب</w:t>
      </w:r>
      <w:r w:rsidR="007648E7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 باشد که در راه شما کشته شوم حضرت فرمود که چاره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اگر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وقت نشود در رجعت خواهد شد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حسن بن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از کتاب خطب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خطبه طولان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حضرت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و در عرض آن خطبه فرمود که ضبط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ما را مگر قلعه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عقلها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پس فرمود العجب و کل عجب از آنچه واقع خواهد شد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ماه جماد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رجب پ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شرطه الخم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چه تعجب است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فرمائ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حضرت فرمود تعجب نکنم از آن که مرده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چند زنده خواهند شد و</w:t>
      </w:r>
      <w:r w:rsidR="007648E7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بر سر زنده ها خواهند زد و بحق خداوند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حبه را شکافته و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آورده و خلا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را خلق فرموده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که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بازارها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کوفه راه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روند</w:t>
      </w:r>
      <w:r>
        <w:rPr>
          <w:rtl/>
          <w:lang w:bidi="fa-IR"/>
        </w:rPr>
        <w:t xml:space="preserve"> و شمش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برهنه بر دوش گذاشته باشند و بزنند بر دشمنان خدا و رسول و مؤمنان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آنچ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خدا فرموده است </w:t>
      </w:r>
      <w:r w:rsidR="007648E7" w:rsidRPr="007648E7">
        <w:rPr>
          <w:rStyle w:val="libAlaemChar"/>
          <w:rFonts w:hint="cs"/>
          <w:rtl/>
        </w:rPr>
        <w:t>(</w:t>
      </w:r>
      <w:r w:rsidRPr="007648E7">
        <w:rPr>
          <w:rStyle w:val="libAieChar"/>
          <w:rFonts w:hint="cs"/>
          <w:rtl/>
        </w:rPr>
        <w:t>ی</w:t>
      </w:r>
      <w:r w:rsidRPr="007648E7">
        <w:rPr>
          <w:rStyle w:val="libAieChar"/>
          <w:rFonts w:hint="eastAsia"/>
          <w:rtl/>
        </w:rPr>
        <w:t>ا</w:t>
      </w:r>
      <w:r w:rsidRPr="007648E7">
        <w:rPr>
          <w:rStyle w:val="libAieChar"/>
          <w:rtl/>
        </w:rPr>
        <w:t xml:space="preserve"> أَ</w:t>
      </w:r>
      <w:r w:rsidRPr="007648E7">
        <w:rPr>
          <w:rStyle w:val="libAieChar"/>
          <w:rFonts w:hint="cs"/>
          <w:rtl/>
        </w:rPr>
        <w:t>یُّ</w:t>
      </w:r>
      <w:r w:rsidRPr="007648E7">
        <w:rPr>
          <w:rStyle w:val="libAieChar"/>
          <w:rFonts w:hint="eastAsia"/>
          <w:rtl/>
        </w:rPr>
        <w:t>هَا</w:t>
      </w:r>
      <w:r w:rsidRPr="007648E7">
        <w:rPr>
          <w:rStyle w:val="libAieChar"/>
          <w:rtl/>
        </w:rPr>
        <w:t xml:space="preserve"> الَّذِ</w:t>
      </w:r>
      <w:r w:rsidRPr="007648E7">
        <w:rPr>
          <w:rStyle w:val="libAieChar"/>
          <w:rFonts w:hint="cs"/>
          <w:rtl/>
        </w:rPr>
        <w:t>ی</w:t>
      </w:r>
      <w:r w:rsidRPr="007648E7">
        <w:rPr>
          <w:rStyle w:val="libAieChar"/>
          <w:rFonts w:hint="eastAsia"/>
          <w:rtl/>
        </w:rPr>
        <w:t>نَ</w:t>
      </w:r>
      <w:r w:rsidRPr="007648E7">
        <w:rPr>
          <w:rStyle w:val="libAieChar"/>
          <w:rtl/>
        </w:rPr>
        <w:t xml:space="preserve"> آمَنُوا لا تَتَوَلَّوْا قَوْماً غَضِبَ اللَّهُ عَلَ</w:t>
      </w:r>
      <w:r w:rsidRPr="007648E7">
        <w:rPr>
          <w:rStyle w:val="libAieChar"/>
          <w:rFonts w:hint="cs"/>
          <w:rtl/>
        </w:rPr>
        <w:t>یْ</w:t>
      </w:r>
      <w:r w:rsidRPr="007648E7">
        <w:rPr>
          <w:rStyle w:val="libAieChar"/>
          <w:rFonts w:hint="eastAsia"/>
          <w:rtl/>
        </w:rPr>
        <w:t>هِمْ</w:t>
      </w:r>
      <w:r w:rsidRPr="007648E7">
        <w:rPr>
          <w:rStyle w:val="libAieChar"/>
          <w:rtl/>
        </w:rPr>
        <w:t xml:space="preserve"> قَدْ </w:t>
      </w:r>
      <w:r w:rsidRPr="007648E7">
        <w:rPr>
          <w:rStyle w:val="libAieChar"/>
          <w:rFonts w:hint="cs"/>
          <w:rtl/>
        </w:rPr>
        <w:t>یَ</w:t>
      </w:r>
      <w:r w:rsidRPr="007648E7">
        <w:rPr>
          <w:rStyle w:val="libAieChar"/>
          <w:rFonts w:hint="eastAsia"/>
          <w:rtl/>
        </w:rPr>
        <w:t>ئِسُوا</w:t>
      </w:r>
      <w:r w:rsidRPr="007648E7">
        <w:rPr>
          <w:rStyle w:val="libAieChar"/>
          <w:rtl/>
        </w:rPr>
        <w:t xml:space="preserve"> مِنَ الْآخِرَهِ کَما </w:t>
      </w:r>
      <w:r w:rsidRPr="007648E7">
        <w:rPr>
          <w:rStyle w:val="libAieChar"/>
          <w:rFonts w:hint="cs"/>
          <w:rtl/>
        </w:rPr>
        <w:t>یَ</w:t>
      </w:r>
      <w:r w:rsidRPr="007648E7">
        <w:rPr>
          <w:rStyle w:val="libAieChar"/>
          <w:rFonts w:hint="eastAsia"/>
          <w:rtl/>
        </w:rPr>
        <w:t>ئِسَ</w:t>
      </w:r>
      <w:r w:rsidRPr="007648E7">
        <w:rPr>
          <w:rStyle w:val="libAieChar"/>
          <w:rtl/>
        </w:rPr>
        <w:t xml:space="preserve"> الْکُفَّارُ مِنْ أَصْحابِ الْقُبُورِ</w:t>
      </w:r>
      <w:r w:rsidR="007648E7" w:rsidRPr="007648E7">
        <w:rPr>
          <w:rStyle w:val="libAlaemChar"/>
          <w:rFonts w:eastAsia="KFGQPC Uthman Taha Naskh" w:hint="cs"/>
          <w:rtl/>
        </w:rPr>
        <w:t>)</w:t>
      </w:r>
      <w:r w:rsidR="007648E7">
        <w:rPr>
          <w:rStyle w:val="libAlaemChar"/>
          <w:rFonts w:eastAsia="KFGQPC Uthman Taha Naskh" w:hint="cs"/>
          <w:rtl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گروه مؤمنان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 قوم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غضب کرده است خدا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</w:t>
      </w:r>
      <w:r w:rsidR="007648E7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که ناام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اند از آخرت چنانچه ناام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اند کافران از اصحاب قبرها و ابن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علل الشرا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از حضرت امام محمد باقر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که چون قائم ما ظاهر شود ع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را زنده کند تا بر او حد بزند و انتقام فاطمه</w:t>
      </w:r>
      <w:r w:rsidR="007648E7" w:rsidRPr="007648E7">
        <w:rPr>
          <w:rFonts w:ascii="Traditional Arabic" w:eastAsiaTheme="minorHAnsi" w:hAnsi="Traditional Arabic" w:cs="Traditional Arabic"/>
          <w:rtl/>
        </w:rPr>
        <w:t xml:space="preserve"> </w:t>
      </w:r>
      <w:r w:rsidR="007648E7" w:rsidRPr="007648E7">
        <w:rPr>
          <w:rStyle w:val="libAlaemChar"/>
          <w:rFonts w:eastAsiaTheme="minorHAnsi"/>
          <w:rtl/>
        </w:rPr>
        <w:t>عليها‌السلام</w:t>
      </w:r>
      <w:r>
        <w:rPr>
          <w:rtl/>
          <w:lang w:bidi="fa-IR"/>
        </w:rPr>
        <w:t xml:space="preserve"> را از او بکشد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ارشاد از حضرت امام جعفر صادق </w:t>
      </w:r>
      <w:r w:rsidR="00974B7D" w:rsidRPr="00974B7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چون وقت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قائم آل </w:t>
      </w:r>
      <w:r>
        <w:rPr>
          <w:rtl/>
          <w:lang w:bidi="fa-IR"/>
        </w:rPr>
        <w:lastRenderedPageBreak/>
        <w:t xml:space="preserve">محمد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بشود در جماد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الآخر و ده روز از ماه رجب باران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ببارد که خلا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مثل آن را ن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باشند پس برو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اند</w:t>
      </w:r>
      <w:r>
        <w:rPr>
          <w:rtl/>
          <w:lang w:bidi="fa-IR"/>
        </w:rPr>
        <w:t xml:space="preserve"> خدا ب</w:t>
      </w:r>
      <w:r w:rsidR="007648E7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 باران گوشتها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مؤمنان و بدنها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در قبرها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نظر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از جانب 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جهن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خاک قبر را از سرها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افشانند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از آن حضرت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 قائم از پشت کوفه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نجف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هفت نفر با پانزده نفر از قوم موس</w:t>
      </w:r>
      <w:r>
        <w:rPr>
          <w:rFonts w:hint="cs"/>
          <w:rtl/>
          <w:lang w:bidi="fa-IR"/>
        </w:rPr>
        <w:t>ی</w:t>
      </w:r>
      <w:r w:rsidR="007648E7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آنها که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فرموده است که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کردند</w:t>
      </w:r>
      <w:r>
        <w:rPr>
          <w:rtl/>
          <w:lang w:bidi="fa-IR"/>
        </w:rPr>
        <w:t xml:space="preserve"> بحق و بحق عدالت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کردند</w:t>
      </w:r>
      <w:r>
        <w:rPr>
          <w:rtl/>
          <w:lang w:bidi="fa-IR"/>
        </w:rPr>
        <w:t xml:space="preserve"> و هفت نفر از اصحاب کهف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وشع</w:t>
      </w:r>
      <w:r>
        <w:rPr>
          <w:rtl/>
          <w:lang w:bidi="fa-IR"/>
        </w:rPr>
        <w:t xml:space="preserve"> بن نون و سلمان و ابوذر و جابر انصار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مقداد و مالک اشتر پس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حضرت خواهند بود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اوران</w:t>
      </w:r>
      <w:r>
        <w:rPr>
          <w:rtl/>
          <w:lang w:bidi="fa-IR"/>
        </w:rPr>
        <w:t xml:space="preserve"> و حاکمان او خواهند بود و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را ذکر کرده است و نعمان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از حضرت امام محمد باقر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که چون قائم آل محمد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خدا او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ب</w:t>
      </w:r>
      <w:r w:rsidR="007648E7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ملائکه و اول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او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کند محمد باشد و بعد از آن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نعمان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حضرت امام رضا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</w:t>
      </w:r>
      <w:r>
        <w:rPr>
          <w:rFonts w:hint="eastAsia"/>
          <w:rtl/>
          <w:lang w:bidi="fa-IR"/>
        </w:rPr>
        <w:t>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از علامات ظهور حضرت قائم آنست که بدن برهنه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قرص آفتاب ظاهر خواهد شد و مناد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 خواهد کرد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برگشته است که ظالمان را هلاک کند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از حضرت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عبد اللّه که چون قائم ما خروج کند نزد قبر هر مؤمن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ملک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او را ندا کند که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فلان صاحب تو و امام تو ظاهر شده است اگر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ملحق شو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7648E7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 ملحق شو و اگر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نعمت و کرامت خدا باش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آنجا باش پس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نع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بمانند و در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جامعه مشهوره و اکثر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ارات</w:t>
      </w:r>
      <w:r>
        <w:rPr>
          <w:rtl/>
          <w:lang w:bidi="fa-IR"/>
        </w:rPr>
        <w:t xml:space="preserve"> منقوله خصوصا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حضرت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ذکر رجعت و اظهار اعتقاد ب</w:t>
      </w:r>
      <w:r w:rsidR="007648E7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 مذکور است و در متهجد و مصباح الزائر و</w:t>
      </w:r>
      <w:r w:rsidR="007648E7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کتب از حضرت امام جعفر </w:t>
      </w:r>
      <w:r>
        <w:rPr>
          <w:rtl/>
          <w:lang w:bidi="fa-IR"/>
        </w:rPr>
        <w:lastRenderedPageBreak/>
        <w:t xml:space="preserve">صادق </w:t>
      </w:r>
      <w:r w:rsidR="00974B7D" w:rsidRPr="00974B7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منقولست که هر که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عهدنامه را چهل صباح بخواند از انصار حضرت قائم باشد و اگر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ظهور آن حضرت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از قبر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آورد در وقت خروج آن حضرت و در عهد نامه مزبور مذکور است که خداوندا اگر حا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شود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من و آن حضرت مرگ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بندگان خود حتم و لازم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آور مرا از قبر من</w:t>
      </w:r>
      <w:r w:rsidR="007648E7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حالت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کفن خود را بر کمر بسته باشم و شمش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خود را برهنه کرده باشم و 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دعوت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خلق را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دعوت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در مصباح از حضرت امام جعفر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حضرت رسول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و ائمه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و در آن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مذکور است که من قائلم ب</w:t>
      </w:r>
      <w:r w:rsidR="007648E7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فضل شما و اقرار دارم ب</w:t>
      </w:r>
      <w:r w:rsidR="007648E7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رجعت شما و انکار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قدرت خدا را بر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و قائل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شوم</w:t>
      </w:r>
      <w:r>
        <w:rPr>
          <w:rtl/>
          <w:lang w:bidi="fa-IR"/>
        </w:rPr>
        <w:t xml:space="preserve"> مگر ب</w:t>
      </w:r>
      <w:r w:rsidR="007648E7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آنچه خدا خواسته است و صاحب کامل الز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اره</w:t>
      </w:r>
      <w:r>
        <w:rPr>
          <w:rtl/>
          <w:lang w:bidi="fa-IR"/>
        </w:rPr>
        <w:t xml:space="preserve"> از حضرت امام جعفر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و در آن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مذکور است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مه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است تا حکم کند خدا و مبعوث گرداند شما را پس با شما خواهم بود نه با دشمنان شما پس من از آنها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دارم ب</w:t>
      </w:r>
      <w:r w:rsidR="007648E7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رجعت شما و انکار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قدرت خدا را و تکذ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او را و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 w:rsidR="007648E7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خدا خواهد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بود و بسند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در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مضمون را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بسند معتبر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ائمه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و در آن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مذکور است که خداوندا مبعوث گردان او را در زمان پسند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که انت</w:t>
      </w:r>
      <w:r>
        <w:rPr>
          <w:rFonts w:hint="eastAsia"/>
          <w:rtl/>
          <w:lang w:bidi="fa-IR"/>
        </w:rPr>
        <w:t>قام</w:t>
      </w:r>
      <w:r>
        <w:rPr>
          <w:rtl/>
          <w:lang w:bidi="fa-IR"/>
        </w:rPr>
        <w:t xml:space="preserve"> بکش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87793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خود و بکش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باو دشمن خود را بدرست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تو او را وعده کرده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توئ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پروردگار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خلف وعده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وصف قبض روح مؤمن از حضرت امام جعفر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</w:t>
      </w:r>
      <w:r>
        <w:rPr>
          <w:rtl/>
          <w:lang w:bidi="fa-IR"/>
        </w:rPr>
        <w:lastRenderedPageBreak/>
        <w:t>است 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طولان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فرمود پس روح مؤمن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آل محمد 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در بهشت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رضو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خورد</w:t>
      </w:r>
      <w:r>
        <w:rPr>
          <w:rtl/>
          <w:lang w:bidi="fa-IR"/>
        </w:rPr>
        <w:t xml:space="preserve">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از طعام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آشامد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از شرابشان و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سخن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مجالس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تا خروج کند قائم آل محمد پس خدا زنده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گرداند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پس با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تلب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فوج فوج پس در آن وقت ب</w:t>
      </w:r>
      <w:r w:rsidR="0087793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شک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افتند اهل بطلان و مضمحل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مخالفان و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 بود که حضرت رسول بحضرت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گفت که وعده گاه ما و تو واد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السلام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نجف اشرف و در دعائ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سرداب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حضرت صاحب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خواند مذکور است که پروردگارا توف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ده مرا که ب</w:t>
      </w:r>
      <w:r w:rsidR="0087793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اطاعت قائم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در خدمت او باشم و از معص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او اجت</w:t>
      </w:r>
      <w:r>
        <w:rPr>
          <w:rFonts w:hint="eastAsia"/>
          <w:rtl/>
          <w:lang w:bidi="fa-IR"/>
        </w:rPr>
        <w:t>ناب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اگر مرا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بگردان مرا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پروردگار من از آن جماعت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گردند در رجعت او و پادشاه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در دولت او و متمکن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گردند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او و</w:t>
      </w:r>
      <w:r w:rsidR="0087793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علم سعادت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او م</w:t>
      </w:r>
      <w:r>
        <w:rPr>
          <w:rFonts w:hint="cs"/>
          <w:rtl/>
          <w:lang w:bidi="fa-IR"/>
        </w:rPr>
        <w:t>ی</w:t>
      </w:r>
      <w:r w:rsidR="0087793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باشند</w:t>
      </w:r>
      <w:r>
        <w:rPr>
          <w:rtl/>
          <w:lang w:bidi="fa-IR"/>
        </w:rPr>
        <w:t xml:space="preserve"> و محشور م</w:t>
      </w:r>
      <w:r>
        <w:rPr>
          <w:rFonts w:hint="cs"/>
          <w:rtl/>
          <w:lang w:bidi="fa-IR"/>
        </w:rPr>
        <w:t>ی</w:t>
      </w:r>
      <w:r w:rsidR="0087793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در زمره او و روشن م</w:t>
      </w:r>
      <w:r>
        <w:rPr>
          <w:rFonts w:hint="cs"/>
          <w:rtl/>
          <w:lang w:bidi="fa-IR"/>
        </w:rPr>
        <w:t>ی</w:t>
      </w:r>
      <w:r w:rsidR="0087793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</w:t>
      </w:r>
      <w:r w:rsidR="0087793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رؤ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او در کتاب اقبال و مصباح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توق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حضرت صاحب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آمد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ابو القاسم بن العلا که روز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ماه شعبان که روز ولادت حضرت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دعا را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بخوانند و دعا را فرمود تا آنجا که ترجمه اش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نست</w:t>
      </w:r>
      <w:r>
        <w:rPr>
          <w:rtl/>
          <w:lang w:bidi="fa-IR"/>
        </w:rPr>
        <w:t xml:space="preserve"> که در مدح حضرت</w:t>
      </w:r>
      <w:r w:rsidR="0087793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877934" w:rsidRPr="00877934">
        <w:rPr>
          <w:rStyle w:val="libAlaemChar"/>
          <w:rtl/>
        </w:rPr>
        <w:t xml:space="preserve"> </w:t>
      </w:r>
      <w:r w:rsidR="00877934" w:rsidRPr="00B2262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است و اعانت کرده شده است ب</w:t>
      </w:r>
      <w:r w:rsidR="0087793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نصرت در روز رجعت و ب</w:t>
      </w:r>
      <w:r w:rsidR="0087793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عوض شهادت ب</w:t>
      </w:r>
      <w:r w:rsidR="0087793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 داده اند که امامان از نسل او باشند و شفا در تربت او باشد و رستگار گردند مردم ب</w:t>
      </w:r>
      <w:r w:rsidR="0087793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 در برگشتن او و برگشتن اوص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از عترت او و بعد از قائم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او تا طلب خون خود و اص</w:t>
      </w:r>
      <w:r>
        <w:rPr>
          <w:rFonts w:hint="eastAsia"/>
          <w:rtl/>
          <w:lang w:bidi="fa-IR"/>
        </w:rPr>
        <w:t>حاب</w:t>
      </w:r>
      <w:r>
        <w:rPr>
          <w:rtl/>
          <w:lang w:bidi="fa-IR"/>
        </w:rPr>
        <w:t xml:space="preserve"> خود بکنند و خداوند جبار را راض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گردانند و در آخر دعا فرمود که ما پناه بغ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انتظار برگشتن او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طاوس ب</w:t>
      </w:r>
      <w:r w:rsidR="0087793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lastRenderedPageBreak/>
        <w:t>سندها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از ابو 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که گفت سؤال کردم از حضرت امام جعفر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از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قول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877934" w:rsidRPr="00877934">
        <w:rPr>
          <w:rStyle w:val="libAlaemChar"/>
          <w:rFonts w:hint="cs"/>
          <w:rtl/>
        </w:rPr>
        <w:t>(</w:t>
      </w:r>
      <w:r w:rsidRPr="00877934">
        <w:rPr>
          <w:rStyle w:val="libAieChar"/>
          <w:rtl/>
        </w:rPr>
        <w:t>وَ أَقْسَمُوا بِاللَّهِ جَهْدَ أَ</w:t>
      </w:r>
      <w:r w:rsidRPr="00877934">
        <w:rPr>
          <w:rStyle w:val="libAieChar"/>
          <w:rFonts w:hint="cs"/>
          <w:rtl/>
        </w:rPr>
        <w:t>یْ</w:t>
      </w:r>
      <w:r w:rsidRPr="00877934">
        <w:rPr>
          <w:rStyle w:val="libAieChar"/>
          <w:rFonts w:hint="eastAsia"/>
          <w:rtl/>
        </w:rPr>
        <w:t>مانِهِمْ</w:t>
      </w:r>
      <w:r w:rsidRPr="00877934">
        <w:rPr>
          <w:rStyle w:val="libAieChar"/>
          <w:rtl/>
        </w:rPr>
        <w:t xml:space="preserve"> لا </w:t>
      </w:r>
      <w:r w:rsidRPr="00877934">
        <w:rPr>
          <w:rStyle w:val="libAieChar"/>
          <w:rFonts w:hint="cs"/>
          <w:rtl/>
        </w:rPr>
        <w:t>یَ</w:t>
      </w:r>
      <w:r w:rsidRPr="00877934">
        <w:rPr>
          <w:rStyle w:val="libAieChar"/>
          <w:rFonts w:hint="eastAsia"/>
          <w:rtl/>
        </w:rPr>
        <w:t>بْعَثُ</w:t>
      </w:r>
      <w:r w:rsidRPr="00877934">
        <w:rPr>
          <w:rStyle w:val="libAieChar"/>
          <w:rtl/>
        </w:rPr>
        <w:t xml:space="preserve"> اللَّهُ مَنْ </w:t>
      </w:r>
      <w:r w:rsidRPr="00877934">
        <w:rPr>
          <w:rStyle w:val="libAieChar"/>
          <w:rFonts w:hint="cs"/>
          <w:rtl/>
        </w:rPr>
        <w:t>یَ</w:t>
      </w:r>
      <w:r w:rsidRPr="00877934">
        <w:rPr>
          <w:rStyle w:val="libAieChar"/>
          <w:rFonts w:hint="eastAsia"/>
          <w:rtl/>
        </w:rPr>
        <w:t>مُوتُ</w:t>
      </w:r>
      <w:r w:rsidR="00877934" w:rsidRPr="00877934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قسم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خورند</w:t>
      </w:r>
      <w:r>
        <w:rPr>
          <w:rtl/>
          <w:lang w:bidi="fa-IR"/>
        </w:rPr>
        <w:t xml:space="preserve"> بخدا ب</w:t>
      </w:r>
      <w:r w:rsidR="0087793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مبالغه تمام که خدا زنده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گرداند</w:t>
      </w:r>
      <w:r>
        <w:rPr>
          <w:rtl/>
          <w:lang w:bidi="fa-IR"/>
        </w:rPr>
        <w:t xml:space="preserve"> آنها را که مرده اند بلکه زنده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گرداند</w:t>
      </w:r>
      <w:r>
        <w:rPr>
          <w:rtl/>
          <w:lang w:bidi="fa-IR"/>
        </w:rPr>
        <w:t xml:space="preserve"> و وعده لازم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بر خدا و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tl/>
          <w:lang w:bidi="fa-IR"/>
        </w:rPr>
        <w:t xml:space="preserve"> اکثر آنها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دانند</w:t>
      </w:r>
      <w:r>
        <w:rPr>
          <w:rtl/>
          <w:lang w:bidi="fa-IR"/>
        </w:rPr>
        <w:t xml:space="preserve"> حضرت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سن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چ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با تو و تو چه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گفتم مشرکان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سوگند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که خدا مرده ها را</w:t>
      </w:r>
      <w:r w:rsidR="0087793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زنده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حضرت فرمود که هلاک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انکار</w:t>
      </w:r>
      <w:r>
        <w:rPr>
          <w:rtl/>
          <w:lang w:bidi="fa-IR"/>
        </w:rPr>
        <w:t xml:space="preserve"> باد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بپرس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که مشرکان سوگند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بخدا بود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</w:t>
      </w:r>
      <w:r w:rsidR="0087793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لات و عز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ابو 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گفت فدا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شوم بفرما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حضرت فرمود که چون قائم ما ظاهر شود خدا جماعت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ما را زنده گرداند </w:t>
      </w:r>
      <w:r>
        <w:rPr>
          <w:rFonts w:hint="eastAsia"/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که شمش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رها</w:t>
      </w:r>
      <w:r>
        <w:rPr>
          <w:rtl/>
          <w:lang w:bidi="fa-IR"/>
        </w:rPr>
        <w:t xml:space="preserve"> بر دوش گذاشته مه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جنگ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حضرت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چون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خبر ب</w:t>
      </w:r>
      <w:r w:rsidR="0087793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ما برسد که نمرده باشند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گروه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چه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دروغ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شما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زمان دولت شما است و هر دروغ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اللّه که زنده نشده اند آنها و تا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زنده نخواهند شد و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حکا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قول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فرموده است.</w:t>
      </w:r>
    </w:p>
    <w:p w:rsidR="007D0CA4" w:rsidRDefault="007D0CA4" w:rsidP="007D0CA4">
      <w:pPr>
        <w:pStyle w:val="libNormal"/>
        <w:rPr>
          <w:rtl/>
          <w:lang w:bidi="fa-IR"/>
        </w:rPr>
      </w:pPr>
    </w:p>
    <w:p w:rsidR="007D0CA4" w:rsidRDefault="007D0CA4" w:rsidP="00B7106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حضرت امام جعفر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در تأو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قول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877934" w:rsidRPr="00877934">
        <w:rPr>
          <w:rStyle w:val="libAlaemChar"/>
          <w:rFonts w:hint="cs"/>
          <w:rtl/>
        </w:rPr>
        <w:t>(</w:t>
      </w:r>
      <w:r w:rsidRPr="00877934">
        <w:rPr>
          <w:rStyle w:val="libAieChar"/>
          <w:rtl/>
        </w:rPr>
        <w:t>وَ قَضَ</w:t>
      </w:r>
      <w:r w:rsidRPr="00877934">
        <w:rPr>
          <w:rStyle w:val="libAieChar"/>
          <w:rFonts w:hint="cs"/>
          <w:rtl/>
        </w:rPr>
        <w:t>یْ</w:t>
      </w:r>
      <w:r w:rsidRPr="00877934">
        <w:rPr>
          <w:rStyle w:val="libAieChar"/>
          <w:rFonts w:hint="eastAsia"/>
          <w:rtl/>
        </w:rPr>
        <w:t>نا</w:t>
      </w:r>
      <w:r w:rsidRPr="00877934">
        <w:rPr>
          <w:rStyle w:val="libAieChar"/>
          <w:rtl/>
        </w:rPr>
        <w:t xml:space="preserve"> إِل</w:t>
      </w:r>
      <w:r w:rsidRPr="00877934">
        <w:rPr>
          <w:rStyle w:val="libAieChar"/>
          <w:rFonts w:hint="cs"/>
          <w:rtl/>
        </w:rPr>
        <w:t>ی</w:t>
      </w:r>
      <w:r w:rsidRPr="00877934">
        <w:rPr>
          <w:rStyle w:val="libAieChar"/>
          <w:rtl/>
        </w:rPr>
        <w:t xml:space="preserve"> بَنِ</w:t>
      </w:r>
      <w:r w:rsidRPr="00877934">
        <w:rPr>
          <w:rStyle w:val="libAieChar"/>
          <w:rFonts w:hint="cs"/>
          <w:rtl/>
        </w:rPr>
        <w:t>ی</w:t>
      </w:r>
      <w:r w:rsidRPr="00877934">
        <w:rPr>
          <w:rStyle w:val="libAieChar"/>
          <w:rtl/>
        </w:rPr>
        <w:t xml:space="preserve"> إِسْرائِ</w:t>
      </w:r>
      <w:r w:rsidRPr="00877934">
        <w:rPr>
          <w:rStyle w:val="libAieChar"/>
          <w:rFonts w:hint="cs"/>
          <w:rtl/>
        </w:rPr>
        <w:t>ی</w:t>
      </w:r>
      <w:r w:rsidRPr="00877934">
        <w:rPr>
          <w:rStyle w:val="libAieChar"/>
          <w:rFonts w:hint="eastAsia"/>
          <w:rtl/>
        </w:rPr>
        <w:t>لَ</w:t>
      </w:r>
      <w:r w:rsidRPr="00877934">
        <w:rPr>
          <w:rStyle w:val="libAieChar"/>
          <w:rtl/>
        </w:rPr>
        <w:t xml:space="preserve"> فِ</w:t>
      </w:r>
      <w:r w:rsidRPr="00877934">
        <w:rPr>
          <w:rStyle w:val="libAieChar"/>
          <w:rFonts w:hint="cs"/>
          <w:rtl/>
        </w:rPr>
        <w:t>ی</w:t>
      </w:r>
      <w:r w:rsidRPr="00877934">
        <w:rPr>
          <w:rStyle w:val="libAieChar"/>
          <w:rtl/>
        </w:rPr>
        <w:t xml:space="preserve"> الْکِتابِ لَتُفْسِدُنَّ فِ</w:t>
      </w:r>
      <w:r w:rsidRPr="00877934">
        <w:rPr>
          <w:rStyle w:val="libAieChar"/>
          <w:rFonts w:hint="cs"/>
          <w:rtl/>
        </w:rPr>
        <w:t>ی</w:t>
      </w:r>
      <w:r w:rsidRPr="00877934">
        <w:rPr>
          <w:rStyle w:val="libAieChar"/>
          <w:rtl/>
        </w:rPr>
        <w:t xml:space="preserve"> الْأَرْضِ مَرَّتَ</w:t>
      </w:r>
      <w:r w:rsidRPr="00877934">
        <w:rPr>
          <w:rStyle w:val="libAieChar"/>
          <w:rFonts w:hint="cs"/>
          <w:rtl/>
        </w:rPr>
        <w:t>یْ</w:t>
      </w:r>
      <w:r w:rsidRPr="00877934">
        <w:rPr>
          <w:rStyle w:val="libAieChar"/>
          <w:rFonts w:hint="eastAsia"/>
          <w:rtl/>
        </w:rPr>
        <w:t>نِ</w:t>
      </w:r>
      <w:r w:rsidR="00877934" w:rsidRPr="00877934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اسرائ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در کتاب که افساد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کرد در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مرتبه و حضر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فرمود که اشاره است ب</w:t>
      </w:r>
      <w:r w:rsidR="0087793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قتل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و خنجر زدن بر ران حضرت امام حسن </w:t>
      </w:r>
      <w:r w:rsidR="00B2262A" w:rsidRPr="00B2262A">
        <w:rPr>
          <w:rStyle w:val="libAlaemChar"/>
          <w:rtl/>
        </w:rPr>
        <w:t xml:space="preserve">عليه‌السلام </w:t>
      </w:r>
      <w:r w:rsidR="00877934">
        <w:rPr>
          <w:rStyle w:val="libAlaemChar"/>
          <w:rFonts w:hint="cs"/>
          <w:rtl/>
        </w:rPr>
        <w:t>(</w:t>
      </w:r>
      <w:r w:rsidRPr="00877934">
        <w:rPr>
          <w:rStyle w:val="libAieChar"/>
          <w:rtl/>
        </w:rPr>
        <w:t>وَ لَتَعْلُنَّ عُلُوًّا کَبِ</w:t>
      </w:r>
      <w:r w:rsidRPr="00877934">
        <w:rPr>
          <w:rStyle w:val="libAieChar"/>
          <w:rFonts w:hint="cs"/>
          <w:rtl/>
        </w:rPr>
        <w:t>ی</w:t>
      </w:r>
      <w:r w:rsidRPr="00877934">
        <w:rPr>
          <w:rStyle w:val="libAieChar"/>
          <w:rFonts w:hint="eastAsia"/>
          <w:rtl/>
        </w:rPr>
        <w:t>راً</w:t>
      </w:r>
      <w:r w:rsidR="00877934" w:rsidRPr="00877934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و طغ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کرد طغ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فرمود که اشاره است ب</w:t>
      </w:r>
      <w:r w:rsidR="0087793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 xml:space="preserve">قتل حضرت امام </w:t>
      </w:r>
      <w:r>
        <w:rPr>
          <w:rtl/>
          <w:lang w:bidi="fa-IR"/>
        </w:rPr>
        <w:lastRenderedPageBreak/>
        <w:t xml:space="preserve">حسن </w:t>
      </w:r>
      <w:r w:rsidR="00B2262A" w:rsidRPr="00B2262A">
        <w:rPr>
          <w:rStyle w:val="libAlaemChar"/>
          <w:rtl/>
        </w:rPr>
        <w:t xml:space="preserve">عليه‌السلام </w:t>
      </w:r>
      <w:r w:rsidR="00877934">
        <w:rPr>
          <w:rStyle w:val="libAlaemChar"/>
          <w:rFonts w:hint="cs"/>
          <w:rtl/>
        </w:rPr>
        <w:t>(</w:t>
      </w:r>
      <w:r w:rsidRPr="00877934">
        <w:rPr>
          <w:rStyle w:val="libAieChar"/>
          <w:rtl/>
        </w:rPr>
        <w:t>فَإِذا جاءَ وَعْدُ أُولاهُما</w:t>
      </w:r>
      <w:r>
        <w:rPr>
          <w:rtl/>
          <w:lang w:bidi="fa-IR"/>
        </w:rPr>
        <w:t xml:space="preserve"> </w:t>
      </w:r>
      <w:r w:rsidR="00877934" w:rsidRPr="00877934">
        <w:rPr>
          <w:rStyle w:val="libAlaemChar"/>
          <w:rFonts w:hint="cs"/>
          <w:rtl/>
        </w:rPr>
        <w:t>)</w:t>
      </w:r>
      <w:r>
        <w:rPr>
          <w:rtl/>
          <w:lang w:bidi="fa-IR"/>
        </w:rPr>
        <w:t>پس ه</w:t>
      </w:r>
      <w:r>
        <w:rPr>
          <w:rFonts w:hint="eastAsia"/>
          <w:rtl/>
          <w:lang w:bidi="fa-IR"/>
        </w:rPr>
        <w:t>رگاه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وعده انتقال اول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فرمود که هرگاه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وعده انتقام خون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>عليه‌السلام</w:t>
      </w:r>
      <w:r w:rsidR="00877934">
        <w:rPr>
          <w:rStyle w:val="libAlaemChar"/>
          <w:rFonts w:hint="cs"/>
          <w:rtl/>
        </w:rPr>
        <w:t>(</w:t>
      </w:r>
      <w:r w:rsidR="00B2262A" w:rsidRPr="00B2262A">
        <w:rPr>
          <w:rStyle w:val="libAlaemChar"/>
          <w:rtl/>
        </w:rPr>
        <w:t xml:space="preserve"> </w:t>
      </w:r>
      <w:r w:rsidRPr="00877934">
        <w:rPr>
          <w:rStyle w:val="libAieChar"/>
          <w:rtl/>
        </w:rPr>
        <w:t>بَعَثْنا عَلَ</w:t>
      </w:r>
      <w:r w:rsidRPr="00877934">
        <w:rPr>
          <w:rStyle w:val="libAieChar"/>
          <w:rFonts w:hint="cs"/>
          <w:rtl/>
        </w:rPr>
        <w:t>یْ</w:t>
      </w:r>
      <w:r w:rsidRPr="00877934">
        <w:rPr>
          <w:rStyle w:val="libAieChar"/>
          <w:rFonts w:hint="eastAsia"/>
          <w:rtl/>
        </w:rPr>
        <w:t>کُمْ</w:t>
      </w:r>
      <w:r w:rsidRPr="00877934">
        <w:rPr>
          <w:rStyle w:val="libAieChar"/>
          <w:rtl/>
        </w:rPr>
        <w:t xml:space="preserve"> عِباداً لَنا أُولِ</w:t>
      </w:r>
      <w:r w:rsidRPr="00877934">
        <w:rPr>
          <w:rStyle w:val="libAieChar"/>
          <w:rFonts w:hint="cs"/>
          <w:rtl/>
        </w:rPr>
        <w:t>ی</w:t>
      </w:r>
      <w:r w:rsidRPr="00877934">
        <w:rPr>
          <w:rStyle w:val="libAieChar"/>
          <w:rtl/>
        </w:rPr>
        <w:t xml:space="preserve"> بَأْسٍ شَدِ</w:t>
      </w:r>
      <w:r w:rsidRPr="00877934">
        <w:rPr>
          <w:rStyle w:val="libAieChar"/>
          <w:rFonts w:hint="cs"/>
          <w:rtl/>
        </w:rPr>
        <w:t>ی</w:t>
      </w:r>
      <w:r w:rsidRPr="00877934">
        <w:rPr>
          <w:rStyle w:val="libAieChar"/>
          <w:rFonts w:hint="eastAsia"/>
          <w:rtl/>
        </w:rPr>
        <w:t>دٍ</w:t>
      </w:r>
      <w:r w:rsidRPr="00877934">
        <w:rPr>
          <w:rStyle w:val="libAieChar"/>
          <w:rtl/>
        </w:rPr>
        <w:t xml:space="preserve"> فَجاسُوا خِلالَ الدِّ</w:t>
      </w:r>
      <w:r w:rsidRPr="00877934">
        <w:rPr>
          <w:rStyle w:val="libAieChar"/>
          <w:rFonts w:hint="cs"/>
          <w:rtl/>
        </w:rPr>
        <w:t>ی</w:t>
      </w:r>
      <w:r w:rsidRPr="00877934">
        <w:rPr>
          <w:rStyle w:val="libAieChar"/>
          <w:rFonts w:hint="eastAsia"/>
          <w:rtl/>
        </w:rPr>
        <w:t>ارِ</w:t>
      </w:r>
      <w:r w:rsidR="00877934" w:rsidRPr="00877934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فرستاد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بر شما بندگان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ما که صاحب بأس و قدرت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 w:rsidR="0087793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بودند</w:t>
      </w:r>
      <w:r>
        <w:rPr>
          <w:rtl/>
          <w:lang w:bidi="fa-IR"/>
        </w:rPr>
        <w:t xml:space="preserve"> در جنگ پس گردند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خانه ها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کشتن و 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کردن شما حضرت فرمود که اشاره است ب</w:t>
      </w:r>
      <w:r w:rsidR="0087793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جماعت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مبعوث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آمدن حضرت قائم پس</w:t>
      </w:r>
      <w:r w:rsidR="0087793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نخواهند</w:t>
      </w:r>
      <w:r>
        <w:rPr>
          <w:rtl/>
          <w:lang w:bidi="fa-IR"/>
        </w:rPr>
        <w:t xml:space="preserve"> گذاشت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آل محمد را کشته باشد مگر آنکه او را خواهند کشت </w:t>
      </w:r>
      <w:r w:rsidR="00877934" w:rsidRPr="00877934">
        <w:rPr>
          <w:rStyle w:val="libAlaemChar"/>
          <w:rFonts w:hint="cs"/>
          <w:rtl/>
        </w:rPr>
        <w:t>(</w:t>
      </w:r>
      <w:r w:rsidRPr="00877934">
        <w:rPr>
          <w:rStyle w:val="libAieChar"/>
          <w:rtl/>
        </w:rPr>
        <w:t xml:space="preserve">وَ کانَ وَعْداً مَفْعُولًا </w:t>
      </w:r>
      <w:r w:rsidR="00877934" w:rsidRPr="00877934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>و بود وعده کرده شده فرمود که اشاره است ب</w:t>
      </w:r>
      <w:r w:rsidR="0087793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قائم </w:t>
      </w:r>
      <w:r w:rsidR="00877934" w:rsidRPr="00877934">
        <w:rPr>
          <w:rStyle w:val="libAlaemChar"/>
          <w:rFonts w:hint="cs"/>
          <w:rtl/>
        </w:rPr>
        <w:t>(</w:t>
      </w:r>
      <w:r w:rsidRPr="00877934">
        <w:rPr>
          <w:rStyle w:val="libAieChar"/>
          <w:rtl/>
        </w:rPr>
        <w:t>ثُمَّ رَدَدْنا لَکُمُ الْکَرَّهَ عَلَ</w:t>
      </w:r>
      <w:r w:rsidRPr="00877934">
        <w:rPr>
          <w:rStyle w:val="libAieChar"/>
          <w:rFonts w:hint="cs"/>
          <w:rtl/>
        </w:rPr>
        <w:t>یْ</w:t>
      </w:r>
      <w:r w:rsidRPr="00877934">
        <w:rPr>
          <w:rStyle w:val="libAieChar"/>
          <w:rFonts w:hint="eastAsia"/>
          <w:rtl/>
        </w:rPr>
        <w:t>هِمْ</w:t>
      </w:r>
      <w:r w:rsidRPr="00877934">
        <w:rPr>
          <w:rStyle w:val="libAieChar"/>
          <w:rtl/>
        </w:rPr>
        <w:t xml:space="preserve"> </w:t>
      </w:r>
      <w:r w:rsidR="00877934" w:rsidRPr="00877934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>اشاره است بخروج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974B7D" w:rsidRPr="00974B7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با هفتاد نفر از اصحابش که </w:t>
      </w:r>
      <w:r>
        <w:rPr>
          <w:rFonts w:hint="eastAsia"/>
          <w:rtl/>
          <w:lang w:bidi="fa-IR"/>
        </w:rPr>
        <w:t>خودها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مطلا بر سر داشته باشند که هر خود دو رو داشته باشد و ب</w:t>
      </w:r>
      <w:r w:rsidR="0087793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مردم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آمده است تا مؤمنان شک در او نکنند و بدانند که دجال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حضرت قائم در آن وقت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باشد پس چون معرفت حضرت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974B7D" w:rsidRPr="00974B7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دلها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مؤمنان قرار 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رد حضرت قائم </w:t>
      </w:r>
      <w:r w:rsidR="00974B7D" w:rsidRPr="00974B7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برود و حضرت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974B7D" w:rsidRPr="00974B7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او را غسل دهد و کفن و حنوط کند و بر او نماز کند و او را در لحد بگذارد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امور وص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وص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مرتکب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</w:t>
      </w:r>
      <w:r w:rsidR="00B71068">
        <w:rPr>
          <w:rtl/>
          <w:lang w:bidi="fa-IR"/>
        </w:rPr>
        <w:t xml:space="preserve"> </w:t>
      </w:r>
    </w:p>
    <w:p w:rsidR="007D0CA4" w:rsidRDefault="007D0CA4" w:rsidP="00B7106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مؤلف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حضرت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974B7D" w:rsidRPr="00974B7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غسل خواهد داد جواب گوئ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چون آن حضرت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نشأه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معرکه بود احت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اج</w:t>
      </w:r>
      <w:r>
        <w:rPr>
          <w:rtl/>
          <w:lang w:bidi="fa-IR"/>
        </w:rPr>
        <w:t xml:space="preserve"> ب</w:t>
      </w:r>
      <w:r w:rsidR="00B71068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 xml:space="preserve">غسل ندارد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ائمه بعد از آن حضرت که ب</w:t>
      </w:r>
      <w:r w:rsidR="00B71068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برگردند آن حضرت را غسل دهند و نماز کنند بر او تا ب</w:t>
      </w:r>
      <w:r w:rsidR="00B71068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نفخ صور منته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اگر چه بحسب ظاهر در شأن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اسرائ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واقع شده است</w:t>
      </w:r>
    </w:p>
    <w:p w:rsidR="007D0CA4" w:rsidRDefault="007D0CA4" w:rsidP="007D0CA4">
      <w:pPr>
        <w:pStyle w:val="libNormal"/>
        <w:rPr>
          <w:rtl/>
          <w:lang w:bidi="fa-IR"/>
        </w:rPr>
      </w:pPr>
    </w:p>
    <w:p w:rsidR="007D0CA4" w:rsidRDefault="007D0CA4" w:rsidP="00462DE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اما</w:t>
      </w:r>
      <w:r>
        <w:rPr>
          <w:rtl/>
          <w:lang w:bidi="fa-IR"/>
        </w:rPr>
        <w:t xml:space="preserve"> چون آنچه در امم سابقه واقع شده است 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امت واقع م</w:t>
      </w:r>
      <w:r>
        <w:rPr>
          <w:rFonts w:hint="cs"/>
          <w:rtl/>
          <w:lang w:bidi="fa-IR"/>
        </w:rPr>
        <w:t>ی</w:t>
      </w:r>
      <w:r w:rsidR="00B7106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حق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قصص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امت ذکر کرده است پس اشاره است ب</w:t>
      </w:r>
      <w:r w:rsidR="00B71068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امت واقع خواهد شد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B71068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سندها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معتبر از جابر از امام محمد باقر </w:t>
      </w:r>
      <w:r w:rsidR="00974B7D" w:rsidRPr="00974B7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</w:t>
      </w:r>
      <w:r>
        <w:rPr>
          <w:rFonts w:hint="eastAsia"/>
          <w:rtl/>
          <w:lang w:bidi="fa-IR"/>
        </w:rPr>
        <w:t>اند</w:t>
      </w:r>
      <w:r>
        <w:rPr>
          <w:rtl/>
          <w:lang w:bidi="fa-IR"/>
        </w:rPr>
        <w:t xml:space="preserve"> که بخدا سوگند که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ما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پادشاه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کرد بعد از وفاتش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صد</w:t>
      </w:r>
      <w:r>
        <w:rPr>
          <w:rtl/>
          <w:lang w:bidi="fa-IR"/>
        </w:rPr>
        <w:t xml:space="preserve"> و نه سال گفتم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چه وقت خواهد بود فرمود بعد از آنکه قائم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برود گفتم قائم </w:t>
      </w:r>
      <w:r w:rsidR="00974B7D" w:rsidRPr="00974B7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چند سال پادشاه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فرمود نوزده سال و بعد از وفات آن حضرت هرج و مرج و فتنه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خواهد بود ت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پنجاه سال پس منتصر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انتقام کشنده بدن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خواهد آمد که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974B7D" w:rsidRPr="00974B7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است و طلب خون خود و اصحاب خود را خواهد کرد و آن قدر بکشد و 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کند که مردم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اگر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ذر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غمبران</w:t>
      </w:r>
      <w:r>
        <w:rPr>
          <w:rtl/>
          <w:lang w:bidi="fa-IR"/>
        </w:rPr>
        <w:t xml:space="preserve"> بود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قدر آدم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کشت پس بعد از آن سفاح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جناب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974B7D" w:rsidRPr="00974B7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صفار بسندها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از حضرت امام محمد باقر </w:t>
      </w:r>
      <w:r w:rsidR="00974B7D" w:rsidRPr="00974B7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که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974B7D" w:rsidRPr="00974B7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 که خدا شش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</w:t>
      </w:r>
      <w:r w:rsidR="00462DEA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من داده است دانستن مرگها و بلاها و حکم بحق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خلا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و منم صاحب رجعتها و منم صاحب دولتها و منم صاحب عصا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سم</w:t>
      </w:r>
      <w:r>
        <w:rPr>
          <w:rtl/>
          <w:lang w:bidi="fa-IR"/>
        </w:rPr>
        <w:t xml:space="preserve"> و منم دابه که با مر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سخن خواهد گفت و در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و در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از حضرت امام جعفر صادق </w:t>
      </w:r>
      <w:r w:rsidR="00974B7D" w:rsidRPr="00974B7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که روزها و شبها نخواهد رفت تا خدا</w:t>
      </w:r>
      <w:r w:rsidR="00462DE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مرده</w:t>
      </w:r>
      <w:r>
        <w:rPr>
          <w:rtl/>
          <w:lang w:bidi="fa-IR"/>
        </w:rPr>
        <w:t xml:space="preserve"> ها را زنده کند</w:t>
      </w:r>
    </w:p>
    <w:p w:rsidR="007D0CA4" w:rsidRDefault="007D0CA4" w:rsidP="00A64BB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از حضرت امام جعفر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که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خبر داد رسول خود را و بشارت داد او را ب</w:t>
      </w:r>
      <w:r w:rsidR="00462DEA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A64BB0" w:rsidRPr="00A64BB0">
        <w:rPr>
          <w:rStyle w:val="libAlaemChar"/>
          <w:rtl/>
        </w:rPr>
        <w:t xml:space="preserve"> </w:t>
      </w:r>
      <w:r w:rsidR="00A64BB0" w:rsidRPr="00B2262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آنکه فاطمه ب</w:t>
      </w:r>
      <w:r w:rsidR="00A64BB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 حامله شود ب</w:t>
      </w:r>
      <w:r w:rsidR="00A64BB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 که امامت در فرزندان او خواهد بود تا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پس خبر داد آن حضرت را ب</w:t>
      </w:r>
      <w:r w:rsidR="00A64BB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آنچه ب</w:t>
      </w:r>
      <w:r w:rsidR="00A64BB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</w:t>
      </w:r>
      <w:r>
        <w:rPr>
          <w:rFonts w:hint="eastAsia"/>
          <w:rtl/>
          <w:lang w:bidi="fa-IR"/>
        </w:rPr>
        <w:t>واهد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کشته شدن و مص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بتها</w:t>
      </w:r>
      <w:r>
        <w:rPr>
          <w:rtl/>
          <w:lang w:bidi="fa-IR"/>
        </w:rPr>
        <w:t xml:space="preserve"> که بخودش و ب</w:t>
      </w:r>
      <w:r w:rsidR="00A64BB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فرزندانش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 xml:space="preserve"> پس عوض داد او را </w:t>
      </w:r>
      <w:r>
        <w:rPr>
          <w:rtl/>
          <w:lang w:bidi="fa-IR"/>
        </w:rPr>
        <w:lastRenderedPageBreak/>
        <w:t>از شهادت ب</w:t>
      </w:r>
      <w:r w:rsidR="00A64BB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آنکه امامت در عقب او باشد و اعلام کرد آن حضرت را که او کشته خواهد شد پس خدا او را ب</w:t>
      </w:r>
      <w:r w:rsidR="00A64BB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برخواهد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خواهد کرد تا دشمنان خود را بکشد و او را پادشاه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گرداند</w:t>
      </w:r>
      <w:r>
        <w:rPr>
          <w:rtl/>
          <w:lang w:bidi="fa-IR"/>
        </w:rPr>
        <w:t xml:space="preserve"> چنانچه در قرآن 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فرموده است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منت گذار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بر آنها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اند در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بگردان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امامان و وارثان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فرموده است که ب</w:t>
      </w:r>
      <w:r w:rsidR="00A64BB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که نوشته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 زبور بعد از ذکر حضرت رسول </w:t>
      </w:r>
      <w:r w:rsidR="00BD5BDC" w:rsidRPr="00BD5BDC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که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ب</w:t>
      </w:r>
      <w:r w:rsidR="00A64BB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راث</w:t>
      </w:r>
      <w:r>
        <w:rPr>
          <w:rtl/>
          <w:lang w:bidi="fa-IR"/>
        </w:rPr>
        <w:t xml:space="preserve"> خواهند برد بندگان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ما پس خدا بشارت داد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غمبرش</w:t>
      </w:r>
      <w:r>
        <w:rPr>
          <w:rtl/>
          <w:lang w:bidi="fa-IR"/>
        </w:rPr>
        <w:t xml:space="preserve"> را که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تو مالک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خواهند شد و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برخواهند گشت و دشمنان خود را خواهند کشت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عبد الحم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کتاب انوار مض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ئه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از حضرت امام جعفر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سؤال کرد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از رجعت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حق است فرمود 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اول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رجعت خواهد کرد 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بود فرمود که حضرت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خواهد بود</w:t>
      </w:r>
      <w:r w:rsidR="00A64BB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بعد از حضرت قائم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خواهد آمد با اصحابش که با او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شدند و هفتاد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با او خواهند بود چنانچه با حضرت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974B7D" w:rsidRPr="00974B7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مبعوث شدند پس حضرت قائم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انگشتر خود را ب</w:t>
      </w:r>
      <w:r w:rsidR="00A64BB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 خواهد داد و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خواهد رفت و حضرت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او را غ</w:t>
      </w:r>
      <w:r>
        <w:rPr>
          <w:rFonts w:hint="eastAsia"/>
          <w:rtl/>
          <w:lang w:bidi="fa-IR"/>
        </w:rPr>
        <w:t>سل</w:t>
      </w:r>
      <w:r>
        <w:rPr>
          <w:rtl/>
          <w:lang w:bidi="fa-IR"/>
        </w:rPr>
        <w:t xml:space="preserve"> و کفن و حنوط خواهد کرد و او را در قبر مدفون خواهد کرد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از کتاب فضل بن شاذان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از حضرت امام جعفر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که چون قائم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ظاهر شود و داخل کوفه شود حق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پشت کوفه هفتاد هزار 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را مبعوث خواهد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اصحاب او و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</w:t>
      </w:r>
      <w:r>
        <w:rPr>
          <w:rtl/>
          <w:lang w:bidi="fa-IR"/>
        </w:rPr>
        <w:t xml:space="preserve"> او باشند و ابن قولو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کامل الز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اره</w:t>
      </w:r>
      <w:r>
        <w:rPr>
          <w:rtl/>
          <w:lang w:bidi="fa-IR"/>
        </w:rPr>
        <w:t xml:space="preserve"> ب</w:t>
      </w:r>
      <w:r w:rsidR="00A64BB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سند معتبر از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عجل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گفت از حضرت امام جعفر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از اسماع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که خدا او را در قرآن صادق الوعد گفته است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پسر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است حضرت </w:t>
      </w:r>
      <w:r>
        <w:rPr>
          <w:rtl/>
          <w:lang w:bidi="fa-IR"/>
        </w:rPr>
        <w:lastRenderedPageBreak/>
        <w:t>فرمود نه بلکه اسماع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پ</w:t>
      </w:r>
      <w:r>
        <w:rPr>
          <w:rFonts w:hint="eastAsia"/>
          <w:rtl/>
          <w:lang w:bidi="fa-IR"/>
        </w:rPr>
        <w:t>سر</w:t>
      </w:r>
      <w:r>
        <w:rPr>
          <w:rtl/>
          <w:lang w:bidi="fa-IR"/>
        </w:rPr>
        <w:t xml:space="preserve"> حزق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است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بود و خدا او را مبعوث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 قومش پس تکذ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او کردند و پوست سر و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کندند و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غضب کرد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وسطاطائ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ملک عذاب را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فرستاد و گفت پروردگار عزت مرا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فرستاده است که قوم تو را عذاب کنم ب</w:t>
      </w:r>
      <w:r w:rsidR="00A64BB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سخت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عذاب ها اگ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گفت مرا احت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A64BB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 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که پس حاجت تو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گفت</w:t>
      </w:r>
      <w:r w:rsidR="00A64BB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پروردگارا</w:t>
      </w:r>
      <w:r>
        <w:rPr>
          <w:rtl/>
          <w:lang w:bidi="fa-IR"/>
        </w:rPr>
        <w:t xml:space="preserve"> تو عهد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گرفت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</w:t>
      </w:r>
      <w:r w:rsidR="00A64BB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پروردگار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از</w:t>
      </w:r>
      <w:r w:rsidR="00A64BB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محمد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ب</w:t>
      </w:r>
      <w:r w:rsidR="00A64BB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او ب</w:t>
      </w:r>
      <w:r w:rsidR="00A64BB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امامت و خبر داد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خلق خود را ب</w:t>
      </w:r>
      <w:r w:rsidR="00A64BB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آنچه امت او نسبت ب</w:t>
      </w:r>
      <w:r w:rsidR="00A64BB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حسن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خواهند کرد بعد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وعده داد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که او را ب</w:t>
      </w:r>
      <w:r w:rsidR="00A64BB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برگردان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 انتقام بکش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ستم را نسبت ب</w:t>
      </w:r>
      <w:r w:rsidR="00A64BB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 کردند پس حاجت من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آنست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پروردگار من که مرا برگردان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تا انتقام خود را بکشم از آنها که نسبت بمن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کرده اند چنانچه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بر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پس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بن حزق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را وعده داد که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کند لهذا با حضرت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A64BB0" w:rsidRPr="00A64BB0">
        <w:rPr>
          <w:rStyle w:val="libAlaemChar"/>
          <w:rtl/>
        </w:rPr>
        <w:t xml:space="preserve"> </w:t>
      </w:r>
      <w:r w:rsidR="00A64BB0" w:rsidRPr="00B2262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</w:t>
      </w:r>
      <w:r w:rsidR="00A64BB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بر خواهد گشت.</w:t>
      </w:r>
    </w:p>
    <w:p w:rsidR="007D0CA4" w:rsidRDefault="007D0CA4" w:rsidP="00A64BB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از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گفت ب</w:t>
      </w:r>
      <w:r w:rsidR="00A64BB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 xml:space="preserve">حضرت امام جعفر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عرض کردم که فدا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شوم چه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کم است بقا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چه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کست</w:t>
      </w:r>
      <w:r>
        <w:rPr>
          <w:rtl/>
          <w:lang w:bidi="fa-IR"/>
        </w:rPr>
        <w:t xml:space="preserve"> اجلها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ب</w:t>
      </w:r>
      <w:r w:rsidR="00A64BB0">
        <w:rPr>
          <w:rFonts w:hint="cs"/>
          <w:rtl/>
          <w:lang w:bidi="fa-IR"/>
        </w:rPr>
        <w:t xml:space="preserve">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با احت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اج</w:t>
      </w:r>
      <w:r>
        <w:rPr>
          <w:rtl/>
          <w:lang w:bidi="fa-IR"/>
        </w:rPr>
        <w:t xml:space="preserve">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خلق بشما دارند حضرت فرمود که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ما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در آن </w:t>
      </w:r>
      <w:r>
        <w:rPr>
          <w:rFonts w:hint="eastAsia"/>
          <w:rtl/>
          <w:lang w:bidi="fa-IR"/>
        </w:rPr>
        <w:t>نوشته</w:t>
      </w:r>
      <w:r>
        <w:rPr>
          <w:rtl/>
          <w:lang w:bidi="fa-IR"/>
        </w:rPr>
        <w:t xml:space="preserve"> است آنچه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</w:t>
      </w:r>
      <w:r w:rsidR="00A64BB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 عمل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 مدت ح</w:t>
      </w:r>
      <w:r>
        <w:rPr>
          <w:rFonts w:hint="cs"/>
          <w:rtl/>
          <w:lang w:bidi="fa-IR"/>
        </w:rPr>
        <w:t>ی</w:t>
      </w:r>
      <w:r w:rsidR="00A64BB0">
        <w:rPr>
          <w:rFonts w:hint="cs"/>
          <w:rtl/>
          <w:lang w:bidi="fa-IR"/>
        </w:rPr>
        <w:t>ات</w:t>
      </w:r>
      <w:r>
        <w:rPr>
          <w:rtl/>
          <w:lang w:bidi="fa-IR"/>
        </w:rPr>
        <w:t xml:space="preserve"> خود چون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منقض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وقت اجل ما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و مدت ح</w:t>
      </w:r>
      <w:r>
        <w:rPr>
          <w:rFonts w:hint="cs"/>
          <w:rtl/>
          <w:lang w:bidi="fa-IR"/>
        </w:rPr>
        <w:t>ی</w:t>
      </w:r>
      <w:r w:rsidR="00A64BB0">
        <w:rPr>
          <w:rFonts w:hint="cs"/>
          <w:rtl/>
          <w:lang w:bidi="fa-IR"/>
        </w:rPr>
        <w:t>ات</w:t>
      </w:r>
      <w:r>
        <w:rPr>
          <w:rtl/>
          <w:lang w:bidi="fa-IR"/>
        </w:rPr>
        <w:t xml:space="preserve"> ما منقض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است و در آن وقت حضرت رسول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خبر وفات ما را ب</w:t>
      </w:r>
      <w:r w:rsidR="00A64BB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و ثوابها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بما بشارت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حضرت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A64BB0" w:rsidRPr="00B2262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چون ب</w:t>
      </w:r>
      <w:r w:rsidR="00A64BB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خود نگاه کرد نوشته بود آنچه در حال ح</w:t>
      </w:r>
      <w:r>
        <w:rPr>
          <w:rFonts w:hint="cs"/>
          <w:rtl/>
          <w:lang w:bidi="fa-IR"/>
        </w:rPr>
        <w:t>ی</w:t>
      </w:r>
      <w:r w:rsidR="00A64BB0">
        <w:rPr>
          <w:rFonts w:hint="cs"/>
          <w:rtl/>
          <w:lang w:bidi="fa-IR"/>
        </w:rPr>
        <w:t>ات</w:t>
      </w:r>
      <w:r>
        <w:rPr>
          <w:rtl/>
          <w:lang w:bidi="fa-IR"/>
        </w:rPr>
        <w:t xml:space="preserve"> خود کند و آنچه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 بعد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خواهد کرد پس رفت ب</w:t>
      </w:r>
      <w:r w:rsidR="00A64BB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قتال ب</w:t>
      </w:r>
      <w:r w:rsidR="00A64BB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امر خداوند ذو الجلال</w:t>
      </w:r>
      <w:r w:rsidR="00A64BB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شد و از جمله امور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مانده بود که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ملائکه از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رخصت طلب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چون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آمدند حضرت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شده بود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که ملازم قبه او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از قبر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رجعت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پس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 او و بر آنچه از شما فوت شده است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و شما مخصوص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و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</w:t>
      </w:r>
      <w:r>
        <w:rPr>
          <w:rtl/>
          <w:lang w:bidi="fa-IR"/>
        </w:rPr>
        <w:t xml:space="preserve"> بر او پس آن ملائکه بر او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چون او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اوران</w:t>
      </w:r>
      <w:r>
        <w:rPr>
          <w:rtl/>
          <w:lang w:bidi="fa-IR"/>
        </w:rPr>
        <w:t xml:space="preserve"> او خواهند بود و در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محمد بن العباس ماه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و فرات بن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مناقب شاذان بن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از حضرت امام جعفر صادق </w:t>
      </w:r>
      <w:r w:rsidR="00974B7D" w:rsidRPr="00974B7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در تأو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قول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A64BB0" w:rsidRPr="00A64BB0">
        <w:rPr>
          <w:rStyle w:val="libAlaemChar"/>
          <w:rFonts w:hint="cs"/>
          <w:rtl/>
        </w:rPr>
        <w:t>(</w:t>
      </w:r>
      <w:r w:rsidRPr="00A64BB0">
        <w:rPr>
          <w:rStyle w:val="libAieChar"/>
          <w:rFonts w:hint="cs"/>
          <w:rtl/>
        </w:rPr>
        <w:t>یَ</w:t>
      </w:r>
      <w:r w:rsidRPr="00A64BB0">
        <w:rPr>
          <w:rStyle w:val="libAieChar"/>
          <w:rFonts w:hint="eastAsia"/>
          <w:rtl/>
        </w:rPr>
        <w:t>وْمَ</w:t>
      </w:r>
      <w:r w:rsidRPr="00A64BB0">
        <w:rPr>
          <w:rStyle w:val="libAieChar"/>
          <w:rtl/>
        </w:rPr>
        <w:t xml:space="preserve"> تَرْجُفُ الرَّاجِفَهُ تَتْبَعُهَا الرَّادِفَهُ</w:t>
      </w:r>
      <w:r w:rsidR="00A64BB0" w:rsidRPr="00A64BB0">
        <w:rPr>
          <w:rStyle w:val="libAlaemChar"/>
          <w:rFonts w:eastAsia="KFGQPC Uthman Taha Naskh" w:hint="cs"/>
          <w:rtl/>
        </w:rPr>
        <w:t>)</w:t>
      </w:r>
      <w:r w:rsidRPr="00A64BB0">
        <w:rPr>
          <w:rStyle w:val="libAlaemChar"/>
          <w:rtl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لرزند</w:t>
      </w:r>
      <w:r>
        <w:rPr>
          <w:rtl/>
          <w:lang w:bidi="fa-IR"/>
        </w:rPr>
        <w:t xml:space="preserve"> حرکت کننده ها و متحرک گردند آنها که ساکن بودند و از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هر چه در 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آنست فرمود که راجفه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رادفه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است و اول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قبر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با هفتاد و پنج کس و آنست تأو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قول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B3909" w:rsidRPr="000B3909">
        <w:rPr>
          <w:rStyle w:val="libAlaemChar"/>
          <w:rFonts w:hint="cs"/>
          <w:rtl/>
        </w:rPr>
        <w:t>(</w:t>
      </w:r>
      <w:r w:rsidRPr="000B3909">
        <w:rPr>
          <w:rStyle w:val="libAieChar"/>
          <w:rtl/>
        </w:rPr>
        <w:t>إِنَّا لَنَنْصُرُ رُسُلَنا</w:t>
      </w:r>
      <w:r>
        <w:rPr>
          <w:rtl/>
          <w:lang w:bidi="fa-IR"/>
        </w:rPr>
        <w:t xml:space="preserve"> </w:t>
      </w:r>
      <w:r w:rsidR="000B3909" w:rsidRPr="000B3909">
        <w:rPr>
          <w:rStyle w:val="libAlaemChar"/>
          <w:rFonts w:hint="cs"/>
          <w:rtl/>
        </w:rPr>
        <w:t>)</w:t>
      </w:r>
      <w:r w:rsidR="000B3909">
        <w:rPr>
          <w:rStyle w:val="libAlaemChar"/>
          <w:rFonts w:hint="cs"/>
          <w:rtl/>
        </w:rPr>
        <w:t xml:space="preserve"> </w:t>
      </w:r>
      <w:r>
        <w:rPr>
          <w:rtl/>
          <w:lang w:bidi="fa-IR"/>
        </w:rPr>
        <w:t>چنانچه گذشت و حسن ابن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از کتاب تنز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از جناب امام جعفر صادق </w:t>
      </w:r>
      <w:r w:rsidR="00974B7D" w:rsidRPr="00974B7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که </w:t>
      </w:r>
      <w:r w:rsidR="000B3909" w:rsidRPr="000B3909">
        <w:rPr>
          <w:rStyle w:val="libAlaemChar"/>
          <w:rFonts w:hint="cs"/>
          <w:rtl/>
        </w:rPr>
        <w:t>(</w:t>
      </w:r>
      <w:r w:rsidRPr="000B3909">
        <w:rPr>
          <w:rStyle w:val="libAieChar"/>
          <w:rtl/>
        </w:rPr>
        <w:t>کَلَّا سَوْفَ تَعْلَمُونَ</w:t>
      </w:r>
      <w:r w:rsidR="000B3909" w:rsidRPr="000B3909">
        <w:rPr>
          <w:rStyle w:val="libAlaemChar"/>
          <w:rFonts w:eastAsia="KFGQPC Uthman Taha Naskh" w:hint="cs"/>
          <w:rtl/>
        </w:rPr>
        <w:t>)</w:t>
      </w:r>
    </w:p>
    <w:p w:rsidR="007D0CA4" w:rsidRDefault="007D0CA4" w:rsidP="00453F2B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رجعت </w:t>
      </w:r>
      <w:r w:rsidR="000B3909" w:rsidRPr="000B3909">
        <w:rPr>
          <w:rStyle w:val="libAlaemChar"/>
          <w:rFonts w:hint="cs"/>
          <w:rtl/>
        </w:rPr>
        <w:t>(</w:t>
      </w:r>
      <w:r w:rsidRPr="000B3909">
        <w:rPr>
          <w:rStyle w:val="libAieChar"/>
          <w:rtl/>
        </w:rPr>
        <w:t>ثُمَّ کَلَّا سَوْفَ تَعْلَمُونَ</w:t>
      </w:r>
      <w:r>
        <w:rPr>
          <w:rtl/>
          <w:lang w:bidi="fa-IR"/>
        </w:rPr>
        <w:t xml:space="preserve"> </w:t>
      </w:r>
      <w:r w:rsidR="000B3909" w:rsidRPr="000B3909">
        <w:rPr>
          <w:rStyle w:val="libAlaemChar"/>
          <w:rFonts w:hint="cs"/>
          <w:rtl/>
        </w:rPr>
        <w:t>)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و محمد بن العباس بسند معتبر از حضرت امام محمد باقر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در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قول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B3909" w:rsidRPr="000B3909">
        <w:rPr>
          <w:rStyle w:val="libAlaemChar"/>
          <w:rFonts w:hint="cs"/>
          <w:rtl/>
        </w:rPr>
        <w:t>(</w:t>
      </w:r>
      <w:r w:rsidRPr="000B3909">
        <w:rPr>
          <w:rStyle w:val="libAieChar"/>
          <w:rtl/>
        </w:rPr>
        <w:t>إِنْ نَشَأْ نُنَزِّلْ عَلَ</w:t>
      </w:r>
      <w:r w:rsidRPr="000B3909">
        <w:rPr>
          <w:rStyle w:val="libAieChar"/>
          <w:rFonts w:hint="cs"/>
          <w:rtl/>
        </w:rPr>
        <w:t>یْ</w:t>
      </w:r>
      <w:r w:rsidRPr="000B3909">
        <w:rPr>
          <w:rStyle w:val="libAieChar"/>
          <w:rFonts w:hint="eastAsia"/>
          <w:rtl/>
        </w:rPr>
        <w:t>هِمْ</w:t>
      </w:r>
      <w:r w:rsidRPr="000B3909">
        <w:rPr>
          <w:rStyle w:val="libAieChar"/>
          <w:rtl/>
        </w:rPr>
        <w:t xml:space="preserve"> مِنَ السَّماءِ آ</w:t>
      </w:r>
      <w:r w:rsidRPr="000B3909">
        <w:rPr>
          <w:rStyle w:val="libAieChar"/>
          <w:rFonts w:hint="cs"/>
          <w:rtl/>
        </w:rPr>
        <w:t>یَ</w:t>
      </w:r>
      <w:r w:rsidRPr="000B3909">
        <w:rPr>
          <w:rStyle w:val="libAieChar"/>
          <w:rFonts w:hint="eastAsia"/>
          <w:rtl/>
        </w:rPr>
        <w:t>هً</w:t>
      </w:r>
      <w:r w:rsidRPr="000B3909">
        <w:rPr>
          <w:rStyle w:val="libAieChar"/>
          <w:rtl/>
        </w:rPr>
        <w:t xml:space="preserve"> فَظَلَّتْ أَعْناقُهُمْ لَها</w:t>
      </w:r>
      <w:r>
        <w:rPr>
          <w:rtl/>
          <w:lang w:bidi="fa-IR"/>
        </w:rPr>
        <w:t xml:space="preserve"> </w:t>
      </w:r>
      <w:r w:rsidR="000B3909" w:rsidRPr="000B3909">
        <w:rPr>
          <w:rStyle w:val="libAieChar"/>
          <w:rtl/>
        </w:rPr>
        <w:t>خاضِعِ</w:t>
      </w:r>
      <w:r w:rsidR="000B3909" w:rsidRPr="000B3909">
        <w:rPr>
          <w:rStyle w:val="libAieChar"/>
          <w:rFonts w:hint="cs"/>
          <w:rtl/>
        </w:rPr>
        <w:t>ی</w:t>
      </w:r>
      <w:r w:rsidR="000B3909" w:rsidRPr="000B3909">
        <w:rPr>
          <w:rStyle w:val="libAieChar"/>
          <w:rFonts w:hint="eastAsia"/>
          <w:rtl/>
        </w:rPr>
        <w:t>نَ</w:t>
      </w:r>
      <w:r w:rsidR="000B3909" w:rsidRPr="000B3909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اگر</w:t>
      </w:r>
      <w:r w:rsidR="000B390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از آسمان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گردد</w:t>
      </w:r>
      <w:r>
        <w:rPr>
          <w:rtl/>
          <w:lang w:bidi="fa-IR"/>
        </w:rPr>
        <w:t xml:space="preserve"> گردنها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ذل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حضرت فرمود گردنها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ذل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خاضع </w:t>
      </w:r>
      <w:r>
        <w:rPr>
          <w:rtl/>
          <w:lang w:bidi="fa-IR"/>
        </w:rPr>
        <w:lastRenderedPageBreak/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گردد</w:t>
      </w:r>
      <w:r>
        <w:rPr>
          <w:rtl/>
          <w:lang w:bidi="fa-IR"/>
        </w:rPr>
        <w:t xml:space="preserve">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آنست که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هنگام زوال شمس ظاهر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گردد</w:t>
      </w:r>
      <w:r>
        <w:rPr>
          <w:rtl/>
          <w:lang w:bidi="fa-IR"/>
        </w:rPr>
        <w:t xml:space="preserve"> نزد قرص آفتاب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تا بشناسند او را بحسب و نسبش پس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بکشد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آنکه از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در پهلو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پنهان کند درخت ب</w:t>
      </w:r>
      <w:r w:rsidR="000B390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سخن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کند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از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پنهان شده است او را بکش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حسن بن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از کتاب ابن ماه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که از اکابر محدث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است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است از ابو مروان که گفت از حضرت امام جعفر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سؤال کردم از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قول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B3909" w:rsidRPr="000B3909">
        <w:rPr>
          <w:rStyle w:val="libAlaemChar"/>
          <w:rFonts w:hint="cs"/>
          <w:rtl/>
        </w:rPr>
        <w:t>(</w:t>
      </w:r>
      <w:r w:rsidRPr="000B3909">
        <w:rPr>
          <w:rStyle w:val="libAieChar"/>
          <w:rtl/>
        </w:rPr>
        <w:t>إِنَّ الَّذِ</w:t>
      </w:r>
      <w:r w:rsidRPr="000B3909">
        <w:rPr>
          <w:rStyle w:val="libAieChar"/>
          <w:rFonts w:hint="cs"/>
          <w:rtl/>
        </w:rPr>
        <w:t>ی</w:t>
      </w:r>
      <w:r w:rsidRPr="000B3909">
        <w:rPr>
          <w:rStyle w:val="libAieChar"/>
          <w:rtl/>
        </w:rPr>
        <w:t xml:space="preserve"> فَرَضَ عَلَ</w:t>
      </w:r>
      <w:r w:rsidRPr="000B3909">
        <w:rPr>
          <w:rStyle w:val="libAieChar"/>
          <w:rFonts w:hint="cs"/>
          <w:rtl/>
        </w:rPr>
        <w:t>یْ</w:t>
      </w:r>
      <w:r w:rsidRPr="000B3909">
        <w:rPr>
          <w:rStyle w:val="libAieChar"/>
          <w:rFonts w:hint="eastAsia"/>
          <w:rtl/>
        </w:rPr>
        <w:t>کَ</w:t>
      </w:r>
      <w:r w:rsidRPr="000B3909">
        <w:rPr>
          <w:rStyle w:val="libAieChar"/>
          <w:rtl/>
        </w:rPr>
        <w:t xml:space="preserve"> الْقُرْآنَ لَرادُّکَ إِل</w:t>
      </w:r>
      <w:r w:rsidRPr="000B3909">
        <w:rPr>
          <w:rStyle w:val="libAieChar"/>
          <w:rFonts w:hint="cs"/>
          <w:rtl/>
        </w:rPr>
        <w:t>ی</w:t>
      </w:r>
      <w:r w:rsidRPr="000B3909">
        <w:rPr>
          <w:rStyle w:val="libAieChar"/>
          <w:rtl/>
        </w:rPr>
        <w:t xml:space="preserve"> مَعادٍ</w:t>
      </w:r>
      <w:r w:rsidR="000B3909" w:rsidRPr="000B3909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فرمود که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آخر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تا جمع شوند رسول خدا </w:t>
      </w:r>
      <w:r w:rsidR="00BD5BDC" w:rsidRPr="00BD5BDC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ثوبه که موضع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از کوفه در آنجا مسجد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بنا کنند که دوازده هزار در داشته باشد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از کتاب بشارت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طاوس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از عمران که مجموع عمر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صد هزار سال است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هزار سال دولت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مردم است و هشتاد هزار سال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دولت محمد و آل محمد ا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طاوس گفته است که در کتاب ظه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بن عبد اللّه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مبسوط</w:t>
      </w:r>
      <w:r w:rsidR="000B390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تر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ام و در کامل الز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اره</w:t>
      </w:r>
      <w:r>
        <w:rPr>
          <w:rtl/>
          <w:lang w:bidi="fa-IR"/>
        </w:rPr>
        <w:t xml:space="preserve"> از مفضل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فرمود</w:t>
      </w:r>
      <w:r w:rsidR="000B390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که کرس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نور بگذارند و بر آن نصب کنند قبه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اقوت</w:t>
      </w:r>
      <w:r>
        <w:rPr>
          <w:rtl/>
          <w:lang w:bidi="fa-IR"/>
        </w:rPr>
        <w:t xml:space="preserve"> سرخ مکلل ب</w:t>
      </w:r>
      <w:r w:rsidR="000B390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جواهر و حضرت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بر آن کرس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بر دور آن کرس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نور هزار قبه سبز بوده باشد و مؤمنان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آن حضرت 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کنند و بر او سلام کنند پس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خطاب کند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که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دوستان من آنچه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من سؤال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آزار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ذل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مظلوم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امروز هر حاجت از حاجتها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آخرت که از من سؤال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آورم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پس خوردن و آشام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از بهشت باشد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نست</w:t>
      </w:r>
      <w:r>
        <w:rPr>
          <w:rtl/>
          <w:lang w:bidi="fa-IR"/>
        </w:rPr>
        <w:t xml:space="preserve"> و اللّه کرامت و بزرگوار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مؤلف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حاجتها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مذکور است دلالت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در رجعت خواهد بود و در کتاب احتجاج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از ناح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مقدسه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آمد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محمد بن جعفر بن حم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در آن مذکور است که شهادت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دهم</w:t>
      </w:r>
      <w:r>
        <w:rPr>
          <w:rtl/>
          <w:lang w:bidi="fa-IR"/>
        </w:rPr>
        <w:t xml:space="preserve"> که تو حجت خدائ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شمائ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اول و آخر و آنکه رجعت ش</w:t>
      </w: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حقست و در آن شک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در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</w:t>
      </w:r>
      <w:r w:rsidR="000B390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نفع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نفس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او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اورده</w:t>
      </w:r>
      <w:r>
        <w:rPr>
          <w:rtl/>
          <w:lang w:bidi="fa-IR"/>
        </w:rPr>
        <w:t xml:space="preserve"> باشد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کسب کند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مانش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و ابن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کتاب صفات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از حضرت امام جعفر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که هر که اقرار کند به هفت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مؤمن است و از جمله آنها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</w:t>
      </w:r>
      <w:r w:rsidR="000B390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رجعت را ذکر کرده است که هر که اقرار کند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و اقرار کند ب</w:t>
      </w:r>
      <w:r w:rsidR="000B390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رجعت و ب</w:t>
      </w:r>
      <w:r w:rsidR="000B390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متعه زنان و ب</w:t>
      </w:r>
      <w:r w:rsidR="000B390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حج تمتع</w:t>
      </w:r>
      <w:r w:rsidR="000B390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</w:t>
      </w:r>
      <w:r>
        <w:rPr>
          <w:rtl/>
          <w:lang w:bidi="fa-IR"/>
        </w:rPr>
        <w:t xml:space="preserve"> ب</w:t>
      </w:r>
      <w:r w:rsidR="000B390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معراج و ب</w:t>
      </w:r>
      <w:r w:rsidR="000B390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سؤال قبر و حوض کوثر و شفاعت و خلق بهشت و دوزخ و صراط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و بعث و نشور و جزا و حساب پس او مؤمن است بحق و راست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او از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ما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 و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باب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است که اکثر را در کتاب بحار الانوار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راد</w:t>
      </w:r>
      <w:r>
        <w:rPr>
          <w:rtl/>
          <w:lang w:bidi="fa-IR"/>
        </w:rPr>
        <w:t xml:space="preserve"> نموده ام و شک 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در آنکه اصل رجعت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الجمله متواتر است بالمعن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شک کند در آن ظاهر آنست که حشر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منکر باشد و امر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بنصوص متواتره ثابت شده باشد ب</w:t>
      </w:r>
      <w:r w:rsidR="000B390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محض استبعادات و هم انکار کردن آن محض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از خصوص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که در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شاذه وارد شده جزم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توان کرد و انکار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کرد و اختلاف در خصوص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آن باعث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اصلش را انکار کنند چنانچه در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خصوص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حشر و بهشت و جهنم و صراط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آنها اختلاف در اخبار واقع شده 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باعث آن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اصلش را که ضرور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انکار کند و </w:t>
      </w:r>
      <w:r>
        <w:rPr>
          <w:rFonts w:hint="eastAsia"/>
          <w:rtl/>
          <w:lang w:bidi="fa-IR"/>
        </w:rPr>
        <w:t>خلاصه</w:t>
      </w:r>
      <w:r>
        <w:rPr>
          <w:rtl/>
          <w:lang w:bidi="fa-IR"/>
        </w:rPr>
        <w:t xml:space="preserve"> اش آنست که رجعت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مؤمنان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کافران و نواصب و مخالفان متواتر است و انکارش موجب </w:t>
      </w:r>
      <w:r>
        <w:rPr>
          <w:rtl/>
          <w:lang w:bidi="fa-IR"/>
        </w:rPr>
        <w:lastRenderedPageBreak/>
        <w:t>خروج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است نه خروج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اسلام و رجعت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و حضرت امام حسن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متواتر است بلکه از حضرت رسول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متواتر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ب</w:t>
      </w:r>
      <w:r w:rsidR="000B390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تواتر و در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ائمه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حه</w:t>
      </w:r>
      <w:r>
        <w:rPr>
          <w:rtl/>
          <w:lang w:bidi="fa-IR"/>
        </w:rPr>
        <w:t xml:space="preserve"> و معتبره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وارد شده است و اگر</w:t>
      </w:r>
      <w:r w:rsidR="000B390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متواتر</w:t>
      </w:r>
      <w:r>
        <w:rPr>
          <w:rtl/>
          <w:lang w:bidi="fa-IR"/>
        </w:rPr>
        <w:t xml:space="preserve"> نباشد ب</w:t>
      </w:r>
      <w:r w:rsidR="000B390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مرتبه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که اذعان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کرد و انکار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کرد اما خصوص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رجعتها معلوم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 ظهور آن حضرت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زمان خواهد بود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بعد خواهد بود و از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ظاهر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ب</w:t>
      </w:r>
      <w:r w:rsidR="000B390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ترت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زمان امامت رجعت خواهند کرد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حسن بن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قائل </w:t>
      </w:r>
      <w:r>
        <w:rPr>
          <w:rFonts w:hint="eastAsia"/>
          <w:rtl/>
          <w:lang w:bidi="fa-IR"/>
        </w:rPr>
        <w:t>شده</w:t>
      </w:r>
      <w:r>
        <w:rPr>
          <w:rtl/>
          <w:lang w:bidi="fa-IR"/>
        </w:rPr>
        <w:t xml:space="preserve"> است ب</w:t>
      </w:r>
      <w:r w:rsidR="000B390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آنکه هر امام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زمان امامت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و زمان 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بودن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و حضرت صاحب الامر اول که ظاهر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زمان امامت اوست و بعد از رجعت آباء کرام خود باز آن حضرت رجعت خواهد کرد و ب</w:t>
      </w:r>
      <w:r w:rsidR="000B390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وجه تأو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کرده است آن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را که از ما دوازده امام دوازده 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قول اگر چه 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صواب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اما مجمل اقرار کردن و تفاص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لش</w:t>
      </w:r>
      <w:r>
        <w:rPr>
          <w:rtl/>
          <w:lang w:bidi="fa-IR"/>
        </w:rPr>
        <w:t xml:space="preserve"> را ب</w:t>
      </w:r>
      <w:r w:rsidR="000B390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علم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رد کردن احوط است و ابن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رساله اعتقادات گفته است که اعتقاد ما در رجعت آنست که آن حق است و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فرموده است </w:t>
      </w:r>
      <w:r w:rsidR="000B3909" w:rsidRPr="000B3909">
        <w:rPr>
          <w:rStyle w:val="libAlaemChar"/>
          <w:rFonts w:hint="cs"/>
          <w:rtl/>
        </w:rPr>
        <w:t>(</w:t>
      </w:r>
      <w:r w:rsidRPr="000B3909">
        <w:rPr>
          <w:rStyle w:val="libAieChar"/>
          <w:rtl/>
        </w:rPr>
        <w:t>أَ لَمْ تَرَ إِلَ</w:t>
      </w:r>
      <w:r w:rsidRPr="000B3909">
        <w:rPr>
          <w:rStyle w:val="libAieChar"/>
          <w:rFonts w:hint="cs"/>
          <w:rtl/>
        </w:rPr>
        <w:t>ی</w:t>
      </w:r>
      <w:r w:rsidRPr="000B3909">
        <w:rPr>
          <w:rStyle w:val="libAieChar"/>
          <w:rtl/>
        </w:rPr>
        <w:t xml:space="preserve"> الَّذِ</w:t>
      </w:r>
      <w:r w:rsidRPr="000B3909">
        <w:rPr>
          <w:rStyle w:val="libAieChar"/>
          <w:rFonts w:hint="cs"/>
          <w:rtl/>
        </w:rPr>
        <w:t>ی</w:t>
      </w:r>
      <w:r w:rsidRPr="000B3909">
        <w:rPr>
          <w:rStyle w:val="libAieChar"/>
          <w:rFonts w:hint="eastAsia"/>
          <w:rtl/>
        </w:rPr>
        <w:t>نَ</w:t>
      </w:r>
      <w:r w:rsidRPr="000B3909">
        <w:rPr>
          <w:rStyle w:val="libAieChar"/>
          <w:rtl/>
        </w:rPr>
        <w:t xml:space="preserve"> خَرَجُوا مِنْ دِ</w:t>
      </w:r>
      <w:r w:rsidRPr="000B3909">
        <w:rPr>
          <w:rStyle w:val="libAieChar"/>
          <w:rFonts w:hint="cs"/>
          <w:rtl/>
        </w:rPr>
        <w:t>ی</w:t>
      </w:r>
      <w:r w:rsidRPr="000B3909">
        <w:rPr>
          <w:rStyle w:val="libAieChar"/>
          <w:rFonts w:hint="eastAsia"/>
          <w:rtl/>
        </w:rPr>
        <w:t>ارِهِمْ</w:t>
      </w:r>
      <w:r w:rsidRPr="000B3909">
        <w:rPr>
          <w:rStyle w:val="libAieChar"/>
          <w:rtl/>
        </w:rPr>
        <w:t xml:space="preserve"> وَ هُ</w:t>
      </w:r>
      <w:r w:rsidRPr="000B3909">
        <w:rPr>
          <w:rStyle w:val="libAieChar"/>
          <w:rFonts w:hint="eastAsia"/>
          <w:rtl/>
        </w:rPr>
        <w:t>مْ</w:t>
      </w:r>
      <w:r w:rsidRPr="000B3909">
        <w:rPr>
          <w:rStyle w:val="libAieChar"/>
          <w:rtl/>
        </w:rPr>
        <w:t xml:space="preserve"> أُلُوفٌ حَذَرَ الْمَوْتِ فَقالَ لَهُمُ اللَّهُ مُوتُوا ثُمَّ أَحْ</w:t>
      </w:r>
      <w:r w:rsidRPr="000B3909">
        <w:rPr>
          <w:rStyle w:val="libAieChar"/>
          <w:rFonts w:hint="cs"/>
          <w:rtl/>
        </w:rPr>
        <w:t>ی</w:t>
      </w:r>
      <w:r w:rsidRPr="000B3909">
        <w:rPr>
          <w:rStyle w:val="libAieChar"/>
          <w:rFonts w:hint="eastAsia"/>
          <w:rtl/>
        </w:rPr>
        <w:t>اهُمْ</w:t>
      </w:r>
      <w:r>
        <w:rPr>
          <w:rtl/>
          <w:lang w:bidi="fa-IR"/>
        </w:rPr>
        <w:t xml:space="preserve"> </w:t>
      </w:r>
      <w:r w:rsidR="000B3909" w:rsidRPr="000B3909">
        <w:rPr>
          <w:rStyle w:val="libAlaemChar"/>
          <w:rFonts w:hint="cs"/>
          <w:rtl/>
        </w:rPr>
        <w:t>)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هفتاد هزار خانه بودند و</w:t>
      </w:r>
      <w:r w:rsidR="000B390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هر سال طاعون واقع م</w:t>
      </w:r>
      <w:r>
        <w:rPr>
          <w:rFonts w:hint="cs"/>
          <w:rtl/>
          <w:lang w:bidi="fa-IR"/>
        </w:rPr>
        <w:t>ی</w:t>
      </w:r>
      <w:r w:rsidR="000B390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شد</w:t>
      </w:r>
      <w:r>
        <w:rPr>
          <w:rtl/>
          <w:lang w:bidi="fa-IR"/>
        </w:rPr>
        <w:t xml:space="preserve"> و اغن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چون قوت داشتند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رفتند و فقرا چون 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بودند در محل خود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ماندند</w:t>
      </w:r>
      <w:r>
        <w:rPr>
          <w:rtl/>
          <w:lang w:bidi="fa-IR"/>
        </w:rPr>
        <w:t xml:space="preserve"> و طاعون در اغن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کمتر از فقراء واقع م</w:t>
      </w:r>
      <w:r>
        <w:rPr>
          <w:rFonts w:hint="cs"/>
          <w:rtl/>
          <w:lang w:bidi="fa-IR"/>
        </w:rPr>
        <w:t>ی</w:t>
      </w:r>
      <w:r w:rsidR="00376DD7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شد</w:t>
      </w:r>
      <w:r>
        <w:rPr>
          <w:rtl/>
          <w:lang w:bidi="fa-IR"/>
        </w:rPr>
        <w:t xml:space="preserve"> پس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سال همه اتفاق کردند که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خود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روند چون وقت طاعون شد همه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رفتند و در کنار د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فرود آمدند چون بارها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گذاشتند ندائ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جانب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376DD7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پس همه</w:t>
      </w:r>
      <w:r w:rsidR="00376DD7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مردند</w:t>
      </w:r>
      <w:r>
        <w:rPr>
          <w:rtl/>
          <w:lang w:bidi="fa-IR"/>
        </w:rPr>
        <w:t xml:space="preserve"> مردم استخوانها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در موضع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جمع کردند و سالها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 ماندند </w:t>
      </w:r>
      <w:r>
        <w:rPr>
          <w:rtl/>
          <w:lang w:bidi="fa-IR"/>
        </w:rPr>
        <w:lastRenderedPageBreak/>
        <w:t>پس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غمبران</w:t>
      </w:r>
      <w:r>
        <w:rPr>
          <w:rtl/>
          <w:lang w:bidi="fa-IR"/>
        </w:rPr>
        <w:t xml:space="preserve">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اسرائ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گذشت که او را ارم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گفتند</w:t>
      </w:r>
      <w:r>
        <w:rPr>
          <w:rtl/>
          <w:lang w:bidi="fa-IR"/>
        </w:rPr>
        <w:t xml:space="preserve"> و دعا کرد که پروردگارا اگر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زنده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که شهرها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ترا آباد کنند و بندگان تو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بهم </w:t>
      </w:r>
      <w:r>
        <w:rPr>
          <w:rFonts w:hint="eastAsia"/>
          <w:rtl/>
          <w:lang w:bidi="fa-IR"/>
        </w:rPr>
        <w:t>رسند</w:t>
      </w:r>
      <w:r>
        <w:rPr>
          <w:rtl/>
          <w:lang w:bidi="fa-IR"/>
        </w:rPr>
        <w:t xml:space="preserve"> و ترا عبادت کنند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عبادت کنندگان تو پس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376DD7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 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زنده کنم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گفت 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همه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خدا زنده کرد ب</w:t>
      </w:r>
      <w:r w:rsidR="00376DD7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و با او رفتند پس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جماعت مردند و ب</w:t>
      </w:r>
      <w:r w:rsidR="00376DD7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برگشتند پس ب</w:t>
      </w:r>
      <w:r w:rsidR="00376DD7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اجلها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مردند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در قرآن </w:t>
      </w:r>
      <w:r>
        <w:rPr>
          <w:rFonts w:hint="eastAsia"/>
          <w:rtl/>
          <w:lang w:bidi="fa-IR"/>
        </w:rPr>
        <w:t>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قصه حضرت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وارد شده است که حق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راند</w:t>
      </w:r>
      <w:r>
        <w:rPr>
          <w:rtl/>
          <w:lang w:bidi="fa-IR"/>
        </w:rPr>
        <w:t xml:space="preserve"> و بعد از صد سال زنده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بعد از آنکه سالها زنده ماند ب</w:t>
      </w:r>
      <w:r w:rsidR="00376DD7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اجل مقدر خود مرد و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ذکر کرده است قصه هفتاد نفر را که حضرت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قوم خود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کرد و با خود ب</w:t>
      </w:r>
      <w:r w:rsidR="00376DD7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طور برد چون کلام خدا را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گفتند </w:t>
      </w: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تصد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تا خدا را علان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پس بسبب ظلم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گفتار بد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صاعقه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376DD7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همه مردند پس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گفت پروردگارا چه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با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اسرائ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چون برگردم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با خود نبرم پس خدا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زنده کرد و ب</w:t>
      </w:r>
      <w:r w:rsidR="00376DD7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برگشتند و خوردند و آشا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و مقاربت کردند و فرزندان ب</w:t>
      </w:r>
      <w:r w:rsidR="00376DD7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هم رسان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پس ب</w:t>
      </w:r>
      <w:r w:rsidR="00376DD7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اجلها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مردند و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376DD7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حضرت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خطاب کرد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آور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زنده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مردگان را ب</w:t>
      </w:r>
      <w:r w:rsidR="00376DD7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اذن من و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مرده ها</w:t>
      </w:r>
      <w:r w:rsidR="00376DD7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زنده کرد ب</w:t>
      </w:r>
      <w:r w:rsidR="00376DD7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اذن خدا برگشتند ب</w:t>
      </w:r>
      <w:r w:rsidR="00376DD7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مدتها ماندند و بعد از آن مردند ب</w:t>
      </w:r>
      <w:r w:rsidR="00376DD7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اجلها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و اصحاب کهف 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صد و نه سال مردند و خدا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زنده کرد و ب</w:t>
      </w:r>
      <w:r w:rsidR="00376DD7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برگشتند و مثل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است که دلالت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بر آنکه رجعت در امم سابقه واقع شده است و رسول خدا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فرمود که م</w:t>
      </w:r>
      <w:r>
        <w:rPr>
          <w:rFonts w:hint="cs"/>
          <w:rtl/>
          <w:lang w:bidi="fa-IR"/>
        </w:rPr>
        <w:t>ی</w:t>
      </w:r>
      <w:r w:rsidR="00376DD7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امت مثل آنچه در امم سابقه واقع شده است مانند دوتا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نعل و پرها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پس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رجعت واقع شود و مخالفان ما نقل کرده اند </w:t>
      </w:r>
      <w:r>
        <w:rPr>
          <w:rtl/>
          <w:lang w:bidi="fa-IR"/>
        </w:rPr>
        <w:lastRenderedPageBreak/>
        <w:t>که چون حضرت قائم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از آسمان فرود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در عقب او نماز کند و نزول او ب</w:t>
      </w:r>
      <w:r w:rsidR="00376DD7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زنده شدن بعد از مرگست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حق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فرموده است که </w:t>
      </w:r>
      <w:r w:rsidR="00376DD7" w:rsidRPr="00376DD7">
        <w:rPr>
          <w:rStyle w:val="libAlaemChar"/>
          <w:rFonts w:hint="cs"/>
          <w:rtl/>
        </w:rPr>
        <w:t>(</w:t>
      </w:r>
      <w:r w:rsidRPr="00376DD7">
        <w:rPr>
          <w:rStyle w:val="libAieChar"/>
          <w:rtl/>
        </w:rPr>
        <w:t>إِنِّ</w:t>
      </w:r>
      <w:r w:rsidRPr="00376DD7">
        <w:rPr>
          <w:rStyle w:val="libAieChar"/>
          <w:rFonts w:hint="cs"/>
          <w:rtl/>
        </w:rPr>
        <w:t>ی</w:t>
      </w:r>
      <w:r w:rsidRPr="00376DD7">
        <w:rPr>
          <w:rStyle w:val="libAieChar"/>
          <w:rtl/>
        </w:rPr>
        <w:t xml:space="preserve"> مُتَوَفِّ</w:t>
      </w:r>
      <w:r w:rsidRPr="00376DD7">
        <w:rPr>
          <w:rStyle w:val="libAieChar"/>
          <w:rFonts w:hint="cs"/>
          <w:rtl/>
        </w:rPr>
        <w:t>ی</w:t>
      </w:r>
      <w:r w:rsidRPr="00376DD7">
        <w:rPr>
          <w:rStyle w:val="libAieChar"/>
          <w:rFonts w:hint="eastAsia"/>
          <w:rtl/>
        </w:rPr>
        <w:t>کَ</w:t>
      </w:r>
      <w:r w:rsidRPr="00376DD7">
        <w:rPr>
          <w:rStyle w:val="libAieChar"/>
          <w:rtl/>
        </w:rPr>
        <w:t xml:space="preserve"> وَ رافِعُکَ إِلَ</w:t>
      </w:r>
      <w:r w:rsidRPr="00376DD7">
        <w:rPr>
          <w:rStyle w:val="libAieChar"/>
          <w:rFonts w:hint="cs"/>
          <w:rtl/>
        </w:rPr>
        <w:t>یَّ</w:t>
      </w:r>
      <w:r>
        <w:rPr>
          <w:rtl/>
          <w:lang w:bidi="fa-IR"/>
        </w:rPr>
        <w:t xml:space="preserve"> </w:t>
      </w:r>
      <w:r w:rsidR="00376DD7" w:rsidRPr="00376DD7">
        <w:rPr>
          <w:rStyle w:val="libAlaemChar"/>
          <w:rFonts w:hint="cs"/>
          <w:rtl/>
        </w:rPr>
        <w:t>)</w:t>
      </w:r>
      <w:r w:rsidR="00376DD7">
        <w:rPr>
          <w:rStyle w:val="libAlaemChar"/>
          <w:rFonts w:hint="cs"/>
          <w:rtl/>
        </w:rPr>
        <w:t xml:space="preserve"> </w:t>
      </w:r>
      <w:r>
        <w:rPr>
          <w:rtl/>
          <w:lang w:bidi="fa-IR"/>
        </w:rPr>
        <w:t>و بعد از آن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سابقه را که دلالت بر رجعت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راد</w:t>
      </w:r>
      <w:r>
        <w:rPr>
          <w:rtl/>
          <w:lang w:bidi="fa-IR"/>
        </w:rPr>
        <w:t xml:space="preserve"> نموده و آنچه در باب موت حضرت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اصحاب کهف فرموده</w:t>
      </w:r>
      <w:r w:rsidR="00376DD7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نزد</w:t>
      </w:r>
      <w:r>
        <w:rPr>
          <w:rtl/>
          <w:lang w:bidi="fa-IR"/>
        </w:rPr>
        <w:t xml:space="preserve">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محل تأمل است و در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القلوب و بحار الانوار مذکور است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آنها و ختم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مبحث را ب</w:t>
      </w:r>
      <w:r w:rsidR="00376DD7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راد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مشهور مفضل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حسن بن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در کتاب منتخب البصائر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بسند معتبر از مفضل بن عمر که گفت سؤال کردم از حضرت امام جعفر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آن امام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مردم انتظار ظهور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کشند و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دوار</w:t>
      </w:r>
      <w:r>
        <w:rPr>
          <w:rtl/>
          <w:lang w:bidi="fa-IR"/>
        </w:rPr>
        <w:t xml:space="preserve"> فرج او هستند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صاحب الزمان وقت معلوم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خروج آن حضرت هست فرمود که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ابا نموده از</w:t>
      </w:r>
      <w:r w:rsidR="00376DD7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ظهور او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بدانند پس فرمود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حق سبحانه و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امر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ساعت در قرآن 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فرموده است همگ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باب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آن حضرت نازل شده است و هر کس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ظهور 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قرار دهد خود را با خدا در علم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گردان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ده و دعوا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اطلاع بر اسرار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است مفضل گفت که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چگونه خواهد بود ابتدا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ظهور آن حضرت فرمود که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خبر ظاهر خواهد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نامش بلند شود و امرش هو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گردد و از آسمان مناد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376DD7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اسم و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نسبش ندا کند تا آنکه حجت شناخت او بر خلق تمام شود با آ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حجت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ما بر خلق لازم ساخته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قصه ها و احوالش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کرده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نام و نسب و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تش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ظاهر کرده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نام و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تش</w:t>
      </w:r>
      <w:r>
        <w:rPr>
          <w:rtl/>
          <w:lang w:bidi="fa-IR"/>
        </w:rPr>
        <w:t xml:space="preserve"> مثل نام و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جد او است تا آنکه مردم نگو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ما نام و نسب او را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پس خدا او را ب</w:t>
      </w:r>
      <w:r w:rsidR="00376DD7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همه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غالب گرداند چنانچه حقت</w:t>
      </w:r>
      <w:r>
        <w:rPr>
          <w:rFonts w:hint="eastAsia"/>
          <w:rtl/>
          <w:lang w:bidi="fa-IR"/>
        </w:rPr>
        <w:t>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غمبرش</w:t>
      </w:r>
      <w:r>
        <w:rPr>
          <w:rtl/>
          <w:lang w:bidi="fa-IR"/>
        </w:rPr>
        <w:t xml:space="preserve"> را وعده داده است که </w:t>
      </w:r>
      <w:r w:rsidR="00376DD7" w:rsidRPr="00376DD7">
        <w:rPr>
          <w:rStyle w:val="libAlaemChar"/>
          <w:rFonts w:hint="cs"/>
          <w:rtl/>
        </w:rPr>
        <w:lastRenderedPageBreak/>
        <w:t>(</w:t>
      </w:r>
      <w:r w:rsidRPr="00376DD7">
        <w:rPr>
          <w:rStyle w:val="libAieChar"/>
          <w:rtl/>
        </w:rPr>
        <w:t>لِ</w:t>
      </w:r>
      <w:r w:rsidRPr="00376DD7">
        <w:rPr>
          <w:rStyle w:val="libAieChar"/>
          <w:rFonts w:hint="cs"/>
          <w:rtl/>
        </w:rPr>
        <w:t>یُ</w:t>
      </w:r>
      <w:r w:rsidRPr="00376DD7">
        <w:rPr>
          <w:rStyle w:val="libAieChar"/>
          <w:rFonts w:hint="eastAsia"/>
          <w:rtl/>
        </w:rPr>
        <w:t>ظْهِرَهُ</w:t>
      </w:r>
      <w:r w:rsidRPr="00376DD7">
        <w:rPr>
          <w:rStyle w:val="libAieChar"/>
          <w:rtl/>
        </w:rPr>
        <w:t xml:space="preserve"> عَلَ</w:t>
      </w:r>
      <w:r w:rsidRPr="00376DD7">
        <w:rPr>
          <w:rStyle w:val="libAieChar"/>
          <w:rFonts w:hint="cs"/>
          <w:rtl/>
        </w:rPr>
        <w:t>ی</w:t>
      </w:r>
      <w:r w:rsidRPr="00376DD7">
        <w:rPr>
          <w:rStyle w:val="libAieChar"/>
          <w:rtl/>
        </w:rPr>
        <w:t xml:space="preserve"> الدِّ</w:t>
      </w:r>
      <w:r w:rsidRPr="00376DD7">
        <w:rPr>
          <w:rStyle w:val="libAieChar"/>
          <w:rFonts w:hint="cs"/>
          <w:rtl/>
        </w:rPr>
        <w:t>ی</w:t>
      </w:r>
      <w:r w:rsidRPr="00376DD7">
        <w:rPr>
          <w:rStyle w:val="libAieChar"/>
          <w:rFonts w:hint="eastAsia"/>
          <w:rtl/>
        </w:rPr>
        <w:t>نِ</w:t>
      </w:r>
      <w:r w:rsidRPr="00376DD7">
        <w:rPr>
          <w:rStyle w:val="libAieChar"/>
          <w:rtl/>
        </w:rPr>
        <w:t xml:space="preserve"> کُلِّهِ وَ لَوْ کَرِهَ الْمُشْرِکُونَ</w:t>
      </w:r>
      <w:r w:rsidR="00376DD7" w:rsidRPr="00376DD7">
        <w:rPr>
          <w:rStyle w:val="libAlaemChar"/>
          <w:rFonts w:eastAsia="KFGQPC Uthman Taha Naskh" w:hint="cs"/>
          <w:rtl/>
        </w:rPr>
        <w:t>)</w:t>
      </w:r>
      <w:r w:rsidRPr="00376DD7">
        <w:rPr>
          <w:rStyle w:val="libAieChar"/>
          <w:rtl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فرستاد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غمبرش</w:t>
      </w:r>
      <w:r>
        <w:rPr>
          <w:rtl/>
          <w:lang w:bidi="fa-IR"/>
        </w:rPr>
        <w:t xml:space="preserve"> را با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حق تا او را غالب گرداند بر همه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و هر چند کراهت داشته باشند آنها که بخدا شرک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آورند و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فرموده 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 xml:space="preserve"> که </w:t>
      </w:r>
      <w:r w:rsidR="00376DD7" w:rsidRPr="00376DD7">
        <w:rPr>
          <w:rStyle w:val="libAlaemChar"/>
          <w:rFonts w:hint="cs"/>
          <w:rtl/>
        </w:rPr>
        <w:t>(</w:t>
      </w:r>
      <w:r w:rsidRPr="00376DD7">
        <w:rPr>
          <w:rStyle w:val="libAieChar"/>
          <w:rtl/>
        </w:rPr>
        <w:t>وَ قاتِلُوهُمْ حَتَّ</w:t>
      </w:r>
      <w:r w:rsidRPr="00376DD7">
        <w:rPr>
          <w:rStyle w:val="libAieChar"/>
          <w:rFonts w:hint="cs"/>
          <w:rtl/>
        </w:rPr>
        <w:t>ی</w:t>
      </w:r>
      <w:r w:rsidRPr="00376DD7">
        <w:rPr>
          <w:rStyle w:val="libAieChar"/>
          <w:rtl/>
        </w:rPr>
        <w:t xml:space="preserve"> لا تَکُونَ فِتْنَهٌ وَ </w:t>
      </w:r>
      <w:r w:rsidRPr="00376DD7">
        <w:rPr>
          <w:rStyle w:val="libAieChar"/>
          <w:rFonts w:hint="cs"/>
          <w:rtl/>
        </w:rPr>
        <w:t>یَ</w:t>
      </w:r>
      <w:r w:rsidRPr="00376DD7">
        <w:rPr>
          <w:rStyle w:val="libAieChar"/>
          <w:rFonts w:hint="eastAsia"/>
          <w:rtl/>
        </w:rPr>
        <w:t>کُونَ</w:t>
      </w:r>
      <w:r w:rsidRPr="00376DD7">
        <w:rPr>
          <w:rStyle w:val="libAieChar"/>
          <w:rtl/>
        </w:rPr>
        <w:t xml:space="preserve"> الدِّ</w:t>
      </w:r>
      <w:r w:rsidRPr="00376DD7">
        <w:rPr>
          <w:rStyle w:val="libAieChar"/>
          <w:rFonts w:hint="cs"/>
          <w:rtl/>
        </w:rPr>
        <w:t>ی</w:t>
      </w:r>
      <w:r w:rsidRPr="00376DD7">
        <w:rPr>
          <w:rStyle w:val="libAieChar"/>
          <w:rFonts w:hint="eastAsia"/>
          <w:rtl/>
        </w:rPr>
        <w:t>نُ</w:t>
      </w:r>
      <w:r w:rsidRPr="00376DD7">
        <w:rPr>
          <w:rStyle w:val="libAieChar"/>
          <w:rtl/>
        </w:rPr>
        <w:t xml:space="preserve"> کُلُّهُ لِلَّهِ</w:t>
      </w:r>
      <w:r>
        <w:rPr>
          <w:rtl/>
          <w:lang w:bidi="fa-IR"/>
        </w:rPr>
        <w:t xml:space="preserve"> </w:t>
      </w:r>
      <w:r w:rsidR="00376DD7" w:rsidRPr="00376DD7">
        <w:rPr>
          <w:rStyle w:val="libAlaemChar"/>
          <w:rFonts w:hint="cs"/>
          <w:rtl/>
        </w:rPr>
        <w:t>)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قتال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 کافران تا آنکه در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فتنه و کفر نباشد و بوده باشد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همه از برا</w:t>
      </w:r>
      <w:r>
        <w:rPr>
          <w:rFonts w:hint="cs"/>
          <w:rtl/>
          <w:lang w:bidi="fa-IR"/>
        </w:rPr>
        <w:t>ی</w:t>
      </w:r>
      <w:r w:rsidR="00376DD7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خدا</w:t>
      </w:r>
      <w:r>
        <w:rPr>
          <w:rtl/>
          <w:lang w:bidi="fa-IR"/>
        </w:rPr>
        <w:t xml:space="preserve"> پس فرمود که و اللّه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مفضل بردارد از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ملتها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اختلاف را و همه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</w:t>
      </w:r>
      <w:r w:rsidR="00376DD7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حق برگردد و از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کس بغ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قبول نکنند چنانچه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فرموده است </w:t>
      </w:r>
      <w:r w:rsidR="00376DD7" w:rsidRPr="00376DD7">
        <w:rPr>
          <w:rStyle w:val="libAlaemChar"/>
          <w:rFonts w:hint="cs"/>
          <w:rtl/>
        </w:rPr>
        <w:t>(</w:t>
      </w:r>
      <w:r w:rsidRPr="00376DD7">
        <w:rPr>
          <w:rStyle w:val="libAieChar"/>
          <w:rtl/>
        </w:rPr>
        <w:t xml:space="preserve">وَ مَنْ </w:t>
      </w:r>
      <w:r w:rsidRPr="00376DD7">
        <w:rPr>
          <w:rStyle w:val="libAieChar"/>
          <w:rFonts w:hint="cs"/>
          <w:rtl/>
        </w:rPr>
        <w:t>یَ</w:t>
      </w:r>
      <w:r w:rsidRPr="00376DD7">
        <w:rPr>
          <w:rStyle w:val="libAieChar"/>
          <w:rFonts w:hint="eastAsia"/>
          <w:rtl/>
        </w:rPr>
        <w:t>بْتَغِ</w:t>
      </w:r>
      <w:r w:rsidRPr="00376DD7">
        <w:rPr>
          <w:rStyle w:val="libAieChar"/>
          <w:rtl/>
        </w:rPr>
        <w:t xml:space="preserve"> غَ</w:t>
      </w:r>
      <w:r w:rsidRPr="00376DD7">
        <w:rPr>
          <w:rStyle w:val="libAieChar"/>
          <w:rFonts w:hint="cs"/>
          <w:rtl/>
        </w:rPr>
        <w:t>یْ</w:t>
      </w:r>
      <w:r w:rsidRPr="00376DD7">
        <w:rPr>
          <w:rStyle w:val="libAieChar"/>
          <w:rFonts w:hint="eastAsia"/>
          <w:rtl/>
        </w:rPr>
        <w:t>رَ</w:t>
      </w:r>
      <w:r w:rsidRPr="00376DD7">
        <w:rPr>
          <w:rStyle w:val="libAieChar"/>
          <w:rtl/>
        </w:rPr>
        <w:t xml:space="preserve"> الْإِسْلامِ دِ</w:t>
      </w:r>
      <w:r w:rsidRPr="00376DD7">
        <w:rPr>
          <w:rStyle w:val="libAieChar"/>
          <w:rFonts w:hint="cs"/>
          <w:rtl/>
        </w:rPr>
        <w:t>ی</w:t>
      </w:r>
      <w:r w:rsidRPr="00376DD7">
        <w:rPr>
          <w:rStyle w:val="libAieChar"/>
          <w:rFonts w:hint="eastAsia"/>
          <w:rtl/>
        </w:rPr>
        <w:t>ناً</w:t>
      </w:r>
      <w:r w:rsidRPr="00376DD7">
        <w:rPr>
          <w:rStyle w:val="libAieChar"/>
          <w:rtl/>
        </w:rPr>
        <w:t xml:space="preserve"> فَلَنْ </w:t>
      </w:r>
      <w:r w:rsidRPr="00376DD7">
        <w:rPr>
          <w:rStyle w:val="libAieChar"/>
          <w:rFonts w:hint="cs"/>
          <w:rtl/>
        </w:rPr>
        <w:t>یُ</w:t>
      </w:r>
      <w:r w:rsidRPr="00376DD7">
        <w:rPr>
          <w:rStyle w:val="libAieChar"/>
          <w:rFonts w:hint="eastAsia"/>
          <w:rtl/>
        </w:rPr>
        <w:t>قْبَلَ</w:t>
      </w:r>
      <w:r w:rsidRPr="00376DD7">
        <w:rPr>
          <w:rStyle w:val="libAieChar"/>
          <w:rtl/>
        </w:rPr>
        <w:t xml:space="preserve"> مِنْهُ وَ هُوَ فِ</w:t>
      </w:r>
      <w:r w:rsidRPr="00376DD7">
        <w:rPr>
          <w:rStyle w:val="libAieChar"/>
          <w:rFonts w:hint="cs"/>
          <w:rtl/>
        </w:rPr>
        <w:t>ی</w:t>
      </w:r>
      <w:r w:rsidRPr="00376DD7">
        <w:rPr>
          <w:rStyle w:val="libAieChar"/>
          <w:rtl/>
        </w:rPr>
        <w:t xml:space="preserve"> الْآخِرَهِ مِنَ الْخاسِر</w:t>
      </w:r>
      <w:r w:rsidRPr="00376DD7">
        <w:rPr>
          <w:rStyle w:val="libAieChar"/>
          <w:rFonts w:hint="eastAsia"/>
          <w:rtl/>
        </w:rPr>
        <w:t>ِ</w:t>
      </w:r>
      <w:r w:rsidRPr="00376DD7">
        <w:rPr>
          <w:rStyle w:val="libAieChar"/>
          <w:rFonts w:hint="cs"/>
          <w:rtl/>
        </w:rPr>
        <w:t>ی</w:t>
      </w:r>
      <w:r w:rsidRPr="00376DD7">
        <w:rPr>
          <w:rStyle w:val="libAieChar"/>
          <w:rFonts w:hint="eastAsia"/>
          <w:rtl/>
        </w:rPr>
        <w:t>نَ</w:t>
      </w:r>
      <w:r>
        <w:rPr>
          <w:rtl/>
          <w:lang w:bidi="fa-IR"/>
        </w:rPr>
        <w:t xml:space="preserve"> </w:t>
      </w:r>
      <w:r w:rsidR="00376DD7" w:rsidRPr="00376DD7">
        <w:rPr>
          <w:rStyle w:val="libAlaemChar"/>
          <w:rFonts w:hint="cs"/>
          <w:rtl/>
        </w:rPr>
        <w:t>)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که طلب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اسلام را پس هرگز از او قبول نکنند و او در آخرت از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انکاران</w:t>
      </w:r>
      <w:r>
        <w:rPr>
          <w:rtl/>
          <w:lang w:bidi="fa-IR"/>
        </w:rPr>
        <w:t xml:space="preserve"> باشد مفضل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آن حضرت با 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مخاطبه خواهد فرمود و 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او سخن خواهد گفت فرمود که ملائکه و مؤمنان از جن و امر و نه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خواهد آمد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معتمدان و 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بان</w:t>
      </w:r>
      <w:r>
        <w:rPr>
          <w:rtl/>
          <w:lang w:bidi="fa-IR"/>
        </w:rPr>
        <w:t xml:space="preserve"> آن حضرت که ب</w:t>
      </w:r>
      <w:r w:rsidR="00376DD7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انش</w:t>
      </w:r>
      <w:r>
        <w:rPr>
          <w:rtl/>
          <w:lang w:bidi="fa-IR"/>
        </w:rPr>
        <w:t xml:space="preserve"> برسانند و اللّه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مفضل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عصا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حضرت را که داخل شود و برد حضرت رسول </w:t>
      </w:r>
      <w:r w:rsidR="00376DD7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در بر و عمامه زرد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سر داشته باشد و در پاها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نعل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حضرت رسول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و در دستش</w:t>
      </w:r>
      <w:r w:rsidR="00376DD7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عصا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حضرت بوده باشد و بز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چند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افکنده باشد تا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نشناسد و ب</w:t>
      </w:r>
      <w:r w:rsidR="00376DD7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ئت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</w:t>
      </w:r>
      <w:r w:rsidR="00376DD7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نزد خانه کعبه تنها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پس چون شب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ها بخواب رود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</w:t>
      </w:r>
      <w:r w:rsidR="00376DD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صف صف از ملائکه بر او نازل شوند پس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سخن تو مقبولست و امر تو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پس حضرت صاحب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دست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مبارک خود کشد و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حمد و سپاس خداوند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سزاست که وعده ما را راست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بهشت را بر ما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راث</w:t>
      </w:r>
      <w:r>
        <w:rPr>
          <w:rtl/>
          <w:lang w:bidi="fa-IR"/>
        </w:rPr>
        <w:t xml:space="preserve"> داد که هر جا که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 w:rsidR="00376DD7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قرار</w:t>
      </w:r>
      <w:r>
        <w:rPr>
          <w:rtl/>
          <w:lang w:bidi="fa-IR"/>
        </w:rPr>
        <w:t xml:space="preserve">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پس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مزد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مزد کارکنان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پس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رکن حجر الاسود و </w:t>
      </w:r>
      <w:r>
        <w:rPr>
          <w:rtl/>
          <w:lang w:bidi="fa-IR"/>
        </w:rPr>
        <w:lastRenderedPageBreak/>
        <w:t>مقام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</w:t>
      </w:r>
      <w:r w:rsidR="00376DD7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بلند ندا کند که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گروه بزرگواران و مخصوصان من و آنها که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ذخ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کرده است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ظاهر شدن من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حقتعا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حضرت را برساند ب</w:t>
      </w:r>
      <w:r w:rsidR="00376DD7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هر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عالم که باشند از مشرق و مغرب عالم و بر هر حالت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بوده باشند پس بشنوند همه ب</w:t>
      </w:r>
      <w:r w:rsidR="00376DD7">
        <w:rPr>
          <w:rFonts w:hint="cs"/>
          <w:rtl/>
          <w:lang w:bidi="fa-IR"/>
        </w:rPr>
        <w:t xml:space="preserve">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آواز و همگ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متوجه آن حضرت شوند و ب</w:t>
      </w:r>
      <w:r w:rsidR="00376DD7">
        <w:rPr>
          <w:rFonts w:hint="cs"/>
          <w:rtl/>
          <w:lang w:bidi="fa-IR"/>
        </w:rPr>
        <w:t xml:space="preserve">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چشم بر هم زدن همه حاضر شوند نزد آن حضرت در ما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رکن و مقام پس عمود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نور بلند شود از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بس</w:t>
      </w:r>
      <w:r>
        <w:rPr>
          <w:rFonts w:hint="eastAsia"/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آسمان که هر مؤمن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باشد از آن روشن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 xml:space="preserve"> و آن نور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خانه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مؤمنان درآ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جانها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</w:t>
      </w:r>
      <w:r w:rsidR="00453F2B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 xml:space="preserve">آن فرح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 xml:space="preserve"> اما ندانند که قائم آل محمد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ظاهر شده است پس چون صبح شود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صد</w:t>
      </w:r>
      <w:r>
        <w:rPr>
          <w:rtl/>
          <w:lang w:bidi="fa-IR"/>
        </w:rPr>
        <w:t xml:space="preserve">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زده</w:t>
      </w:r>
      <w:r>
        <w:rPr>
          <w:rtl/>
          <w:lang w:bidi="fa-IR"/>
        </w:rPr>
        <w:t xml:space="preserve"> تن که به 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الارض از اطراف عالم بخ</w:t>
      </w:r>
      <w:r>
        <w:rPr>
          <w:rFonts w:hint="eastAsia"/>
          <w:rtl/>
          <w:lang w:bidi="fa-IR"/>
        </w:rPr>
        <w:t>دمت</w:t>
      </w:r>
      <w:r>
        <w:rPr>
          <w:rtl/>
          <w:lang w:bidi="fa-IR"/>
        </w:rPr>
        <w:t xml:space="preserve"> آن حضرت حاضر شده اند همه در خدمتش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ستاده</w:t>
      </w:r>
      <w:r>
        <w:rPr>
          <w:rtl/>
          <w:lang w:bidi="fa-IR"/>
        </w:rPr>
        <w:t xml:space="preserve"> باشند پس پشت ب</w:t>
      </w:r>
      <w:r w:rsidR="00453F2B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کعبه دهد و دست خود را بگشا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مانند دست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نور عالم را روشن کند پس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هر که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دست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کند چنانست که با خدا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کرده است پس اول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دستش را ببوسد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باشد پس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ملائکه با </w:t>
      </w: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پس 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بان</w:t>
      </w:r>
      <w:r>
        <w:rPr>
          <w:rtl/>
          <w:lang w:bidi="fa-IR"/>
        </w:rPr>
        <w:t xml:space="preserve"> جن ب</w:t>
      </w:r>
      <w:r w:rsidR="00453F2B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شرف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برسند پس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صد</w:t>
      </w:r>
      <w:r>
        <w:rPr>
          <w:rtl/>
          <w:lang w:bidi="fa-IR"/>
        </w:rPr>
        <w:t xml:space="preserve">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زده</w:t>
      </w:r>
      <w:r>
        <w:rPr>
          <w:rtl/>
          <w:lang w:bidi="fa-IR"/>
        </w:rPr>
        <w:t xml:space="preserve"> نفر نقباء به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او سرافراز گردند آنگاه</w:t>
      </w:r>
      <w:r w:rsidR="00453F2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مردم</w:t>
      </w:r>
      <w:r>
        <w:rPr>
          <w:rtl/>
          <w:lang w:bidi="fa-IR"/>
        </w:rPr>
        <w:t xml:space="preserve"> مکه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بر آورند که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شخص که در جانب کعبه ظاهر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چه جماعت اند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که با 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پس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صاحب همان بزهاست که داخل مکه شد پس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اصحابش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شناس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نم</w:t>
      </w:r>
      <w:r>
        <w:rPr>
          <w:rFonts w:hint="cs"/>
          <w:rtl/>
          <w:lang w:bidi="fa-IR"/>
        </w:rPr>
        <w:t>ی</w:t>
      </w:r>
      <w:r w:rsidR="00453F2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شناس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را مگر چهار نفر از اهل مکه و چهار </w:t>
      </w:r>
      <w:r>
        <w:rPr>
          <w:rFonts w:hint="eastAsia"/>
          <w:rtl/>
          <w:lang w:bidi="fa-IR"/>
        </w:rPr>
        <w:t>نفر</w:t>
      </w:r>
      <w:r>
        <w:rPr>
          <w:rtl/>
          <w:lang w:bidi="fa-IR"/>
        </w:rPr>
        <w:t xml:space="preserve"> از اهل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را بنام و نسب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شناس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در اول طلوع آفتاب باشد پس چون آفتاب بلند شود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قرص آفتاب مناد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 کند ب</w:t>
      </w:r>
      <w:r w:rsidR="00453F2B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آواز بلند که اهل آسمانها و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بشنوند که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گروه خلا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آل محمد است و بنام و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جدش او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کند و نسبت د</w:t>
      </w:r>
      <w:r>
        <w:rPr>
          <w:rFonts w:hint="eastAsia"/>
          <w:rtl/>
          <w:lang w:bidi="fa-IR"/>
        </w:rPr>
        <w:t>هد</w:t>
      </w:r>
      <w:r>
        <w:rPr>
          <w:rtl/>
          <w:lang w:bidi="fa-IR"/>
        </w:rPr>
        <w:t xml:space="preserve"> او را ب</w:t>
      </w:r>
      <w:r w:rsidR="00453F2B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 xml:space="preserve">امام حسن پدرش امام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ازدهم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پدرانش را بشمارد تا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او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مخالفت او ننمائ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گمراه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پس اول</w:t>
      </w:r>
      <w:r w:rsidR="00453F2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آن ندا را 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اجابت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ملائکه پس مؤمنان جن پس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صد</w:t>
      </w:r>
      <w:r>
        <w:rPr>
          <w:rtl/>
          <w:lang w:bidi="fa-IR"/>
        </w:rPr>
        <w:t xml:space="preserve">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زده</w:t>
      </w:r>
      <w:r>
        <w:rPr>
          <w:rtl/>
          <w:lang w:bidi="fa-IR"/>
        </w:rPr>
        <w:t xml:space="preserve"> نفر که نقبا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حضرتند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اطاعت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صاحب گوش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 w:rsidR="00453F2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ماند</w:t>
      </w:r>
      <w:r>
        <w:rPr>
          <w:rtl/>
          <w:lang w:bidi="fa-IR"/>
        </w:rPr>
        <w:t xml:space="preserve"> مگر آنکه آن صدا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شنوند</w:t>
      </w:r>
      <w:r>
        <w:rPr>
          <w:rtl/>
          <w:lang w:bidi="fa-IR"/>
        </w:rPr>
        <w:t xml:space="preserve"> و متوجه م</w:t>
      </w:r>
      <w:r>
        <w:rPr>
          <w:rFonts w:hint="cs"/>
          <w:rtl/>
          <w:lang w:bidi="fa-IR"/>
        </w:rPr>
        <w:t>ی</w:t>
      </w:r>
      <w:r w:rsidR="00453F2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خلا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از شهرها و صحراها و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اها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</w:t>
      </w:r>
      <w:r>
        <w:rPr>
          <w:rtl/>
          <w:lang w:bidi="fa-IR"/>
        </w:rPr>
        <w:t xml:space="preserve"> ها پس چو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</w:t>
      </w:r>
      <w:r w:rsidR="00453F2B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غروب آفتاب شود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ندا کند که پروردگار شما در واد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ابس</w:t>
      </w:r>
      <w:r>
        <w:rPr>
          <w:rtl/>
          <w:lang w:bidi="fa-IR"/>
        </w:rPr>
        <w:t xml:space="preserve"> ظاهر شده است و او عثمان بن عنبسه است از فرزندان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با او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مخالفت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گمراه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پس ملائکه و جن و نقباء همه او را تکذ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کنند</w:t>
      </w:r>
      <w:r w:rsidR="00453F2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دانند که او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طانست</w:t>
      </w:r>
      <w:r>
        <w:rPr>
          <w:rtl/>
          <w:lang w:bidi="fa-IR"/>
        </w:rPr>
        <w:t xml:space="preserve"> و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اما باور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پس هر صاحب شک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منافق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کافر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باشد ب</w:t>
      </w:r>
      <w:r w:rsidR="00453F2B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ندا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آخر از راه برود و در تمام آن روز حضرت صاحب پشت ب</w:t>
      </w:r>
      <w:r w:rsidR="00453F2B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کعبه داده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هر که خواهد نظر کند ب</w:t>
      </w:r>
      <w:r w:rsidR="00453F2B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آدم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و نوح و سام و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وشع</w:t>
      </w:r>
      <w:r>
        <w:rPr>
          <w:rtl/>
          <w:lang w:bidi="fa-IR"/>
        </w:rPr>
        <w:t xml:space="preserve"> و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</w:t>
      </w:r>
      <w:r>
        <w:rPr>
          <w:rFonts w:hint="eastAsia"/>
          <w:rtl/>
          <w:lang w:bidi="fa-IR"/>
        </w:rPr>
        <w:t>شمعون</w:t>
      </w:r>
      <w:r>
        <w:rPr>
          <w:rtl/>
          <w:lang w:bidi="fa-IR"/>
        </w:rPr>
        <w:t xml:space="preserve"> پس نظر کند بمن که علم و کمال همه با من است و هر که خواهد نظر کند ب</w:t>
      </w:r>
      <w:r w:rsidR="00453F2B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محمد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حسن و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 ائمه از ذر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پس نظر کند بمن و آنچه خواهد از من سؤال کند که علم همه نزد من است آنچه آنها مصلحت ندانستند و خبر ندادند من خبر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دهم</w:t>
      </w:r>
      <w:r>
        <w:rPr>
          <w:rtl/>
          <w:lang w:bidi="fa-IR"/>
        </w:rPr>
        <w:t xml:space="preserve"> و هر که کتب آسمان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صحف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خواهد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از من بشنود پس ابتداء کند و صحف آدم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را بخواند امت آدم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نست</w:t>
      </w:r>
      <w:r>
        <w:rPr>
          <w:rtl/>
          <w:lang w:bidi="fa-IR"/>
        </w:rPr>
        <w:t xml:space="preserve"> و اللّه صحف آدم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است و خواند بر ما از آن صحف آنچه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دانستم</w:t>
      </w:r>
      <w:r>
        <w:rPr>
          <w:rtl/>
          <w:lang w:bidi="fa-IR"/>
        </w:rPr>
        <w:t xml:space="preserve"> پس بخواند صحف نوح و صحف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تور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زبور داود را پس علمها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</w:t>
      </w:r>
      <w:r>
        <w:rPr>
          <w:rtl/>
          <w:lang w:bidi="fa-IR"/>
        </w:rPr>
        <w:lastRenderedPageBreak/>
        <w:t>ملتها همه شهادت دهند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آن کتابها بنحو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آسمان نازل شده بود و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است و آنچه از ما فوت شده بود و ب</w:t>
      </w:r>
      <w:r w:rsidR="00453F2B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ما نرس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 همه را بر ما خواند پس بخواند قرآن را بنحو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حضرت رسول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نازل ساخته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آنکه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باشد</w:t>
      </w:r>
      <w:r w:rsidR="00453F2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تبد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باشد چنانچه در قرآن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شد پس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بخدمت آن حضرت که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بجانب پشت گشته باشد و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من منم بش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امر کرد مرا ملک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ملائکه که بخدمت تو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تو را بشارت دهم ب</w:t>
      </w:r>
      <w:r w:rsidR="00453F2B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هلاک شدن لشکر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حضرت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قصه خود 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و برادرت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نقل کن بش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من و برادرم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لشکر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خراب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را از دمشق تا بغداد و کوفه را خراب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را خراب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منبر را در هم شکست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استرها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مسجد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سرگ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انداختند پس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مجموع لشکرها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صد</w:t>
      </w:r>
      <w:r>
        <w:rPr>
          <w:rtl/>
          <w:lang w:bidi="fa-IR"/>
        </w:rPr>
        <w:t xml:space="preserve"> هزار کس بودند و متوجه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کعبه را</w:t>
      </w:r>
      <w:r w:rsidR="00453F2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خراب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اهلش را ب</w:t>
      </w:r>
      <w:r w:rsidR="00453F2B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قتل رسان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پس ب</w:t>
      </w:r>
      <w:r w:rsidR="00453F2B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صحرا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در حوال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است آخر شب فرود آمد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پس صدائ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آسمان آمد که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هلاک گردان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گروه ستمکاران را پس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شکافته شد و تمام لشکرها را با چهارپا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اموال و اسباب فرو برد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نماند ب</w:t>
      </w:r>
      <w:r>
        <w:rPr>
          <w:rFonts w:hint="eastAsia"/>
          <w:rtl/>
          <w:lang w:bidi="fa-IR"/>
        </w:rPr>
        <w:t>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من و برادرم در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ناگاه ملک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بنزد ما آمد و روها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را ب</w:t>
      </w:r>
      <w:r w:rsidR="00453F2B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پشت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چنانچه م</w:t>
      </w:r>
      <w:r>
        <w:rPr>
          <w:rFonts w:hint="cs"/>
          <w:rtl/>
          <w:lang w:bidi="fa-IR"/>
        </w:rPr>
        <w:t>ی</w:t>
      </w:r>
      <w:r w:rsidR="00453F2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با برادرم گفت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محمد نذ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برو ب</w:t>
      </w:r>
      <w:r w:rsidR="00453F2B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نزد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ملعون در دمشق و او را بترسان ب</w:t>
      </w:r>
      <w:r w:rsidR="00453F2B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ظاهر شدن 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آل محمد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و خبر ده او را که لشکرش را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هلاک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با من گفت که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ملحق</w:t>
      </w:r>
      <w:r w:rsidR="00453F2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</w:t>
      </w:r>
      <w:r>
        <w:rPr>
          <w:rtl/>
          <w:lang w:bidi="fa-IR"/>
        </w:rPr>
        <w:t xml:space="preserve"> ب</w:t>
      </w:r>
      <w:r w:rsidR="00453F2B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حضرت 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مکه و او را بشارت ده در هلاک شدن ظالمان و توبه کن بر دست آن حضرت که توبه ترا قبول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پس حضرت دست مبارک را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بمالد و بجانب اول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برگردد و با آن حضرت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کند و در لشکر آن حضرت بماند مفضل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من ملائکه و جن در آن زمان بر مردم ظاهر خواهند شد فرمود که 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اللّه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مفضل و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گفتگو خواهند کرد چنانچه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اهل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</w:t>
      </w:r>
      <w:r>
        <w:rPr>
          <w:rtl/>
          <w:lang w:bidi="fa-IR"/>
        </w:rPr>
        <w:t xml:space="preserve"> خود صحبت دارد مفضل گفت که ملائکه و جن با او خواهند بود فرمود 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اللّه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مفضل و آن حضرت با آن گروه فرود خواهند آمد در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هجرت م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نجف و کوفه و عدد اصحابش در آن وقت چهل و شش هزار از ملائکه خواهند بود و شش هزار از جن و ب</w:t>
      </w:r>
      <w:r w:rsidR="00453F2B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چهل و شش هزار از جن و خدا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لشکر او را بر عالم ظفر خواهد داد مفضل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آن حضرت با اهل مکه چه خواهد کرد فرمود که اول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</w:t>
      </w:r>
      <w:r w:rsidR="00453F2B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حکمت و موعظه بحق دعوت خواهد کرد پس چون اطاعتش کنند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خود را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گرداند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متوجه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شود مفضل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خانه کعبه را چه خواهد کرد فرمود که خراب خواهد کرد و از بنائ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حضرت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حضرت اسماع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گذاشته بودند بنا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سازد</w:t>
      </w:r>
      <w:r>
        <w:rPr>
          <w:rtl/>
          <w:lang w:bidi="fa-IR"/>
        </w:rPr>
        <w:t xml:space="preserve"> و ب</w:t>
      </w:r>
      <w:r>
        <w:rPr>
          <w:rFonts w:hint="eastAsia"/>
          <w:rtl/>
          <w:lang w:bidi="fa-IR"/>
        </w:rPr>
        <w:t>ناها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ظالمان را در مکه و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و عراق و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اقال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خراب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</w:t>
      </w:r>
      <w:r w:rsidR="00453F2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اساس اولش بنا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 w:rsidR="00453F2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سازد</w:t>
      </w:r>
      <w:r>
        <w:rPr>
          <w:rtl/>
          <w:lang w:bidi="fa-IR"/>
        </w:rPr>
        <w:t xml:space="preserve"> و مسجد کوفه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خراب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از اساس اولش بنا م</w:t>
      </w:r>
      <w:r>
        <w:rPr>
          <w:rFonts w:hint="cs"/>
          <w:rtl/>
          <w:lang w:bidi="fa-IR"/>
        </w:rPr>
        <w:t>ی</w:t>
      </w:r>
      <w:r w:rsidR="00453F2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قصر کوفه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خراب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که هر که او را بنا نهاده ملعون است مفضل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در مکه معظمه اقامت خواهد نمود فرمود 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مفضل بلکه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خود را در آنجا جانش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</w:t>
      </w:r>
      <w:r>
        <w:rPr>
          <w:rFonts w:hint="eastAsia"/>
          <w:rtl/>
          <w:lang w:bidi="fa-IR"/>
        </w:rPr>
        <w:t>واهد</w:t>
      </w:r>
      <w:r>
        <w:rPr>
          <w:rtl/>
          <w:lang w:bidi="fa-IR"/>
        </w:rPr>
        <w:t xml:space="preserve"> کرد و چون از مکه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اهل مکه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آن حضرت را ب</w:t>
      </w:r>
      <w:r w:rsidR="00453F2B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قتل رسانند پس حضرت باز ب</w:t>
      </w:r>
      <w:r w:rsidR="00453F2B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مکه معاودت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پس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بخدمت آن حضرت سر در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افکنده و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تضرع کنند و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آل محمد توبه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توبه ما را قبول فرما پس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پند دهد و از عقوبات 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ا و آخرت بترساند و از اهل مکه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کند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باز آن وال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بکشند آنگاه</w:t>
      </w:r>
      <w:r w:rsidR="00453F2B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اوران</w:t>
      </w:r>
      <w:r>
        <w:rPr>
          <w:rtl/>
          <w:lang w:bidi="fa-IR"/>
        </w:rPr>
        <w:t xml:space="preserve"> خود را از جن و نقباء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برگرداند که ب</w:t>
      </w:r>
      <w:r w:rsidR="007F3E01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برگردند بحق پس هر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</w:t>
      </w:r>
      <w:r>
        <w:rPr>
          <w:rtl/>
          <w:lang w:bidi="fa-IR"/>
        </w:rPr>
        <w:t xml:space="preserve"> او را ببخشد و هر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</w:t>
      </w:r>
      <w:r>
        <w:rPr>
          <w:rtl/>
          <w:lang w:bidi="fa-IR"/>
        </w:rPr>
        <w:t xml:space="preserve"> او را بقتل رسان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پس چون عسکر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اثر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مکه بازگردند از صد کس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</w:t>
      </w:r>
      <w:r>
        <w:rPr>
          <w:rtl/>
          <w:lang w:bidi="fa-IR"/>
        </w:rPr>
        <w:t xml:space="preserve"> بلکه از هزار کس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</w:t>
      </w:r>
      <w:r>
        <w:rPr>
          <w:rtl/>
          <w:lang w:bidi="fa-IR"/>
        </w:rPr>
        <w:t>.</w:t>
      </w:r>
    </w:p>
    <w:p w:rsidR="007D0CA4" w:rsidRDefault="007D0CA4" w:rsidP="007D0CA4">
      <w:pPr>
        <w:pStyle w:val="libNormal"/>
        <w:rPr>
          <w:rtl/>
          <w:lang w:bidi="fa-IR"/>
        </w:rPr>
      </w:pPr>
    </w:p>
    <w:p w:rsidR="007D0CA4" w:rsidRDefault="007D0CA4" w:rsidP="007F3E0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مفضل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خانه حضرت 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محل اجماع مؤمنان کجا خواهد بود فرمود که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تخت</w:t>
      </w:r>
      <w:r>
        <w:rPr>
          <w:rtl/>
          <w:lang w:bidi="fa-IR"/>
        </w:rPr>
        <w:t xml:space="preserve"> آن حضرت شهر کوفه خواهد بود و مجلس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و حکمش مسجد کوفه خواهد بود و محل جمع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المال و قسمت غن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متها</w:t>
      </w:r>
      <w:r>
        <w:rPr>
          <w:rtl/>
          <w:lang w:bidi="fa-IR"/>
        </w:rPr>
        <w:t xml:space="preserve"> مسجد سهله و موضع خلوتش نجف اشرف خواهد بود مفضل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مؤم</w:t>
      </w: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 xml:space="preserve"> در</w:t>
      </w:r>
      <w:r w:rsidR="007F3E0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کوفه</w:t>
      </w:r>
      <w:r>
        <w:rPr>
          <w:rtl/>
          <w:lang w:bidi="fa-IR"/>
        </w:rPr>
        <w:t xml:space="preserve"> خواهند بود فرمود که 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اللّه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مؤمن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نباشد مگر آنکه در کوفه باشد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حوال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کوفه باشد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دلش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</w:t>
      </w:r>
      <w:r w:rsidR="007F3E01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کوفه باشد و در آن زمان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گوسفند در کوفه دو هزار درهم باشد و در آن زمان شهر کوفه وسعتش بقدر پنجاه و چهار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جده</w:t>
      </w:r>
      <w:r>
        <w:rPr>
          <w:rtl/>
          <w:lang w:bidi="fa-IR"/>
        </w:rPr>
        <w:t xml:space="preserve"> فرسخ باشد و قصرها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کوفه ب</w:t>
      </w:r>
      <w:r w:rsidR="007F3E01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کربلا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معلا متصل گردد و حق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کربلا را پناه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tl/>
          <w:lang w:bidi="fa-IR"/>
        </w:rPr>
        <w:t xml:space="preserve"> گرداند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وسته</w:t>
      </w:r>
      <w:r>
        <w:rPr>
          <w:rtl/>
          <w:lang w:bidi="fa-IR"/>
        </w:rPr>
        <w:t xml:space="preserve"> محل آمد و شد ملائکه و مؤمنان باشد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مقدس را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بلند مرتبه گرداند و چندان از برکات و رحمتها در آن قرار دهد که اگر مؤمن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آنجا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ستد</w:t>
      </w:r>
      <w:r>
        <w:rPr>
          <w:rtl/>
          <w:lang w:bidi="fa-IR"/>
        </w:rPr>
        <w:t xml:space="preserve"> و بخواند خدا را هرآ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ب</w:t>
      </w:r>
      <w:r w:rsidR="007F3E01">
        <w:rPr>
          <w:rFonts w:hint="cs"/>
          <w:rtl/>
          <w:lang w:bidi="fa-IR"/>
        </w:rPr>
        <w:t xml:space="preserve">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دعا مثل هزار مرتبه ملک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</w:t>
      </w:r>
      <w:r w:rsidR="007F3E01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 کرامت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پس حضرت امام جعفر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آه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و فرمودند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مفضل بدرست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بقعه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مفاخرت کردند پس کعبه معظمه بر کربلا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معلا فخر کرد حق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ب</w:t>
      </w:r>
      <w:r w:rsidR="007F3E01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کعبه که ساکت شو و فخر مکن بر کرب</w:t>
      </w:r>
      <w:r>
        <w:rPr>
          <w:rFonts w:hint="eastAsia"/>
          <w:rtl/>
          <w:lang w:bidi="fa-IR"/>
        </w:rPr>
        <w:t>لا</w:t>
      </w:r>
      <w:r>
        <w:rPr>
          <w:rtl/>
          <w:lang w:bidi="fa-IR"/>
        </w:rPr>
        <w:t xml:space="preserve"> بدرست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آن بقعه مبارکه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در آنجا </w:t>
      </w:r>
      <w:r>
        <w:rPr>
          <w:rtl/>
          <w:lang w:bidi="fa-IR"/>
        </w:rPr>
        <w:lastRenderedPageBreak/>
        <w:t>ندا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F3E01" w:rsidRPr="007F3E01">
        <w:rPr>
          <w:rStyle w:val="libAlaemChar"/>
          <w:rFonts w:hint="cs"/>
          <w:rtl/>
        </w:rPr>
        <w:t>(</w:t>
      </w:r>
      <w:r w:rsidRPr="007F3E01">
        <w:rPr>
          <w:rStyle w:val="libAieChar"/>
          <w:rtl/>
        </w:rPr>
        <w:t>إِنِّ</w:t>
      </w:r>
      <w:r w:rsidRPr="007F3E01">
        <w:rPr>
          <w:rStyle w:val="libAieChar"/>
          <w:rFonts w:hint="cs"/>
          <w:rtl/>
        </w:rPr>
        <w:t>ی</w:t>
      </w:r>
      <w:r w:rsidRPr="007F3E01">
        <w:rPr>
          <w:rStyle w:val="libAieChar"/>
          <w:rtl/>
        </w:rPr>
        <w:t xml:space="preserve"> أَنَا اللَّهُ</w:t>
      </w:r>
      <w:r>
        <w:rPr>
          <w:rtl/>
          <w:lang w:bidi="fa-IR"/>
        </w:rPr>
        <w:t xml:space="preserve"> </w:t>
      </w:r>
      <w:r w:rsidR="007F3E01" w:rsidRPr="007F3E01">
        <w:rPr>
          <w:rStyle w:val="libAlaemChar"/>
          <w:rFonts w:hint="cs"/>
          <w:rtl/>
        </w:rPr>
        <w:t>)</w:t>
      </w:r>
      <w:r>
        <w:rPr>
          <w:rtl/>
          <w:lang w:bidi="fa-IR"/>
        </w:rPr>
        <w:t>از شجره مبارکه ب</w:t>
      </w:r>
      <w:r w:rsidR="007F3E01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آن همان مکان بلند است که 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آنجا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دادم و در موضع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سر مبارک حضرت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بعد از شهادت شستند و در همان موضع حضرت 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روح اللّه را در وقت ولادت غسل داد و خود در آنجا غسل کرد و آن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بقعه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حضرت رسول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از آنجا عروج نمود 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 w:rsidR="007F3E0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رحمت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ما در آنجا مه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است تا ظاهر شدن حضرت قائم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مفضل گفت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من پس حضرت صاحب الامر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</w:t>
      </w:r>
      <w:r w:rsidR="007F3E01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کجا متوجه خواهد شد فرمود که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جدم رسول خدا </w:t>
      </w:r>
      <w:r w:rsidR="00BD5BDC" w:rsidRPr="00BD5BDC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 چون وارد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شود امر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از او ب</w:t>
      </w:r>
      <w:r w:rsidR="007F3E01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ظهور خواهد آمد که موجب شاد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مؤمنان و خوار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کافران گردد مفضل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آن چه امر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فرمود که چون بنزد قبر جد بزرگوار خود رسد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گروه خلا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قبر جد من رسول خدا</w:t>
      </w:r>
      <w:r w:rsidR="007F3E01" w:rsidRPr="007F3E01">
        <w:rPr>
          <w:rStyle w:val="libAlaemChar"/>
          <w:rtl/>
        </w:rPr>
        <w:t xml:space="preserve"> </w:t>
      </w:r>
      <w:r w:rsidR="007F3E01" w:rsidRPr="00BD5BDC">
        <w:rPr>
          <w:rStyle w:val="libAlaemChar"/>
          <w:rtl/>
        </w:rPr>
        <w:t>صلى‌الله‌عليه‌وآله‌وسلم</w:t>
      </w:r>
      <w:r w:rsidR="007F3E01">
        <w:rPr>
          <w:rtl/>
          <w:lang w:bidi="fa-IR"/>
        </w:rPr>
        <w:t xml:space="preserve"> </w:t>
      </w:r>
      <w:r>
        <w:rPr>
          <w:rtl/>
          <w:lang w:bidi="fa-IR"/>
        </w:rPr>
        <w:t>است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آل محمد </w:t>
      </w:r>
      <w:r w:rsidR="00BD5BDC" w:rsidRPr="00BD5BDC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که با او دفن</w:t>
      </w:r>
      <w:r w:rsidR="007F3E0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کرده</w:t>
      </w:r>
      <w:r>
        <w:rPr>
          <w:rtl/>
          <w:lang w:bidi="fa-IR"/>
        </w:rPr>
        <w:t xml:space="preserve"> اند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دو مصاحب و هم</w:t>
      </w:r>
      <w:r w:rsidR="007F3E0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خوابه او ابو بکر و عمر پس حضرت صاحب در حضور خلق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مصلحت پرسد که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ابو بکر و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عمر و ب</w:t>
      </w:r>
      <w:r w:rsidR="007F3E01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چه سبب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خلا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با جدم دفن کرده اند و گاه باشد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مدفون شده باشد پس مردم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آل </w:t>
      </w:r>
      <w:r>
        <w:rPr>
          <w:rFonts w:hint="eastAsia"/>
          <w:rtl/>
          <w:lang w:bidi="fa-IR"/>
        </w:rPr>
        <w:t>محمد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مدفون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دفن کرده اند که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رسول خدا </w:t>
      </w:r>
      <w:r w:rsidR="007F3E01" w:rsidRPr="00BD5BDC">
        <w:rPr>
          <w:rStyle w:val="libAlaemChar"/>
          <w:rtl/>
        </w:rPr>
        <w:t>صلى‌الله‌عليه‌وآله‌وسلم</w:t>
      </w:r>
      <w:r w:rsidR="007F3E01">
        <w:rPr>
          <w:rtl/>
          <w:lang w:bidi="fa-IR"/>
        </w:rPr>
        <w:t xml:space="preserve"> </w:t>
      </w:r>
      <w:r>
        <w:rPr>
          <w:rtl/>
          <w:lang w:bidi="fa-IR"/>
        </w:rPr>
        <w:t>و پدر زنان آن حضرت بودند پس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که اگر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بشناسد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ب</w:t>
      </w:r>
      <w:r w:rsidR="007F3E01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صفت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شناس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باز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که شک داشته باشد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مدفونند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نه پس بعد از سه روز امر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وار</w:t>
      </w:r>
      <w:r>
        <w:rPr>
          <w:rtl/>
          <w:lang w:bidi="fa-IR"/>
        </w:rPr>
        <w:t xml:space="preserve"> را بشکافند و هر دو را از قبر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آورند پس هر</w:t>
      </w:r>
      <w:r w:rsidR="007F3E0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دو</w:t>
      </w:r>
      <w:r>
        <w:rPr>
          <w:rtl/>
          <w:lang w:bidi="fa-IR"/>
        </w:rPr>
        <w:t xml:space="preserve"> را با بدن تازه ب</w:t>
      </w:r>
      <w:r w:rsidR="007F3E01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در آورد ب</w:t>
      </w:r>
      <w:r w:rsidR="007F3E01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 xml:space="preserve">همان صورت که داشته اند پس </w:t>
      </w:r>
      <w:r>
        <w:rPr>
          <w:rtl/>
          <w:lang w:bidi="fa-IR"/>
        </w:rPr>
        <w:lastRenderedPageBreak/>
        <w:t>بفرما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کفنها را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بدر آورند و بگشا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</w:t>
      </w:r>
      <w:r w:rsidR="007F3E01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حلق کشند بر درخت خشک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امتحان خلق در حال آن درخت سبز شود و برگ بر آورد و شاخه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بلند شود پس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داشته اند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نست</w:t>
      </w:r>
      <w:r>
        <w:rPr>
          <w:rtl/>
          <w:lang w:bidi="fa-IR"/>
        </w:rPr>
        <w:t xml:space="preserve"> و اللّه شرف و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ما رستگار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</w:t>
      </w:r>
      <w:r w:rsidR="007F3E01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محبت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چون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خبر منتشر شود هر که در دل ب</w:t>
      </w:r>
      <w:r w:rsidR="007F3E01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قدر حبه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محبت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داشته باشد حاضر شود پس مناد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جانب قائم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ندا کند که هر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مصاحب و دو همخوابه رسول خدا را دوست م</w:t>
      </w:r>
      <w:r>
        <w:rPr>
          <w:rFonts w:hint="cs"/>
          <w:rtl/>
          <w:lang w:bidi="fa-IR"/>
        </w:rPr>
        <w:t>ی</w:t>
      </w:r>
      <w:r w:rsidR="007F3E0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دارد</w:t>
      </w:r>
      <w:r>
        <w:rPr>
          <w:rtl/>
          <w:lang w:bidi="fa-IR"/>
        </w:rPr>
        <w:t xml:space="preserve"> 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مردم جدا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ب</w:t>
      </w:r>
      <w:r w:rsidR="007F3E01">
        <w:rPr>
          <w:rFonts w:hint="cs"/>
          <w:rtl/>
          <w:lang w:bidi="fa-IR"/>
        </w:rPr>
        <w:t xml:space="preserve">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طرف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ستد</w:t>
      </w:r>
      <w:r>
        <w:rPr>
          <w:rtl/>
          <w:lang w:bidi="fa-IR"/>
        </w:rPr>
        <w:t xml:space="preserve"> پس خلق دو طا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شوند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دوستدار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لعنت کننده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پس حضرت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 دوستان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جوئ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اگر نه ب</w:t>
      </w:r>
      <w:r w:rsidR="007F3E01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عذاب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گرفتار م</w:t>
      </w:r>
      <w:r>
        <w:rPr>
          <w:rFonts w:hint="cs"/>
          <w:rtl/>
          <w:lang w:bidi="fa-IR"/>
        </w:rPr>
        <w:t>ی</w:t>
      </w:r>
      <w:r w:rsidR="007F3E0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جواب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آل رسول </w:t>
      </w:r>
      <w:r w:rsidR="00BD5BDC" w:rsidRPr="00BD5BDC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آنکه بدا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نزد خدا قرب و منزلت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چگونه امروز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زار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حال آنکه کرامت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بر ما ظاهر شد و دانست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مقربان درگاه حقند بلکه از تو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از هر که ب</w:t>
      </w:r>
      <w:r w:rsidR="007F3E01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تو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آورده است و از هر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</w:t>
      </w:r>
      <w:r w:rsidR="007F3E01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اورده</w:t>
      </w:r>
      <w:r>
        <w:rPr>
          <w:rtl/>
          <w:lang w:bidi="fa-IR"/>
        </w:rPr>
        <w:t xml:space="preserve"> ا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از هر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</w:t>
      </w:r>
      <w:r w:rsidR="007F3E01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7F3E01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در آورده و بر دار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پس حضرت 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امر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باد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ب</w:t>
      </w:r>
      <w:r w:rsidR="007F3E01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وزد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</w:t>
      </w:r>
      <w:r w:rsidR="007F3E01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هلاکت</w:t>
      </w:r>
      <w:r w:rsidR="007F3E0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رساند</w:t>
      </w:r>
      <w:r>
        <w:rPr>
          <w:rtl/>
          <w:lang w:bidi="fa-IR"/>
        </w:rPr>
        <w:t xml:space="preserve"> پس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آن دو ملعون را ب</w:t>
      </w:r>
      <w:r w:rsidR="007F3E01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آورند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بقدرت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زنده گرداند و امر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را که جمع شوند پس هر ظلم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اول عالم تا آخر شده گناهش را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لازم آورد و زدن سلمان فارس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و آتش افروختن ب</w:t>
      </w:r>
      <w:r w:rsidR="007F3E01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در خانه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فاطمه و حسن و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974B7D" w:rsidRPr="00974B7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سوختن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زهر دادن امام حسن و کشتن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اطفال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پسر عمان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</w:t>
      </w:r>
      <w:r>
        <w:rPr>
          <w:rtl/>
          <w:lang w:bidi="fa-IR"/>
        </w:rPr>
        <w:t xml:space="preserve"> او و 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کردن ذر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رسول و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ختن</w:t>
      </w:r>
      <w:r>
        <w:rPr>
          <w:rtl/>
          <w:lang w:bidi="fa-IR"/>
        </w:rPr>
        <w:t xml:space="preserve"> خون آل </w:t>
      </w:r>
      <w:r>
        <w:rPr>
          <w:rtl/>
          <w:lang w:bidi="fa-IR"/>
        </w:rPr>
        <w:lastRenderedPageBreak/>
        <w:t>محمد در هر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هر خون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بناحق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</w:t>
      </w:r>
      <w:r>
        <w:rPr>
          <w:rtl/>
          <w:lang w:bidi="fa-IR"/>
        </w:rPr>
        <w:t xml:space="preserve"> شده و هر فرج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</w:t>
      </w:r>
      <w:r w:rsidR="007F3E01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حرام جماع شده و هر سود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حرام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خور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شده و</w:t>
      </w:r>
      <w:r w:rsidR="007F3E0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ظلم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جور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واقع شده تا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قائم آل محمد </w:t>
      </w:r>
      <w:r w:rsidR="00BD5BDC" w:rsidRPr="00BD5BDC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همه را ب</w:t>
      </w:r>
      <w:r w:rsidR="007F3E01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بشمارند که از شما شده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اعتراف کنند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اگر در روز اول غصب حق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به حق نم</w:t>
      </w:r>
      <w:r>
        <w:rPr>
          <w:rFonts w:hint="cs"/>
          <w:rtl/>
          <w:lang w:bidi="fa-IR"/>
        </w:rPr>
        <w:t>ی</w:t>
      </w:r>
      <w:r w:rsidR="007F3E0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کردند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 w:rsidR="007F3E0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شد</w:t>
      </w:r>
      <w:r>
        <w:rPr>
          <w:rtl/>
          <w:lang w:bidi="fa-IR"/>
        </w:rPr>
        <w:t xml:space="preserve"> پس امر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مظالم هر که حاضر باشد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قصاص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از درخت برکشند و آتش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از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بسوزاند با درخت و باد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امر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خاکستر آنها را ب</w:t>
      </w:r>
      <w:r w:rsidR="007F3E01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اها</w:t>
      </w:r>
      <w:r>
        <w:rPr>
          <w:rtl/>
          <w:lang w:bidi="fa-IR"/>
        </w:rPr>
        <w:t xml:space="preserve"> پاشد.</w:t>
      </w:r>
    </w:p>
    <w:p w:rsidR="007D0CA4" w:rsidRDefault="007D0CA4" w:rsidP="007D0CA4">
      <w:pPr>
        <w:pStyle w:val="libNormal"/>
        <w:rPr>
          <w:rtl/>
          <w:lang w:bidi="fa-IR"/>
        </w:rPr>
      </w:pPr>
    </w:p>
    <w:p w:rsidR="007D0CA4" w:rsidRDefault="007D0CA4" w:rsidP="0092394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مفضل</w:t>
      </w:r>
      <w:r>
        <w:rPr>
          <w:rtl/>
          <w:lang w:bidi="fa-IR"/>
        </w:rPr>
        <w:t xml:space="preserve"> گفت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آخر عذاب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خواهد بود فرمود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مفضل و اللّه که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اکبر محمد رسول اللّه </w:t>
      </w:r>
      <w:r w:rsidR="007F3E01" w:rsidRPr="00BD5BDC">
        <w:rPr>
          <w:rStyle w:val="libAlaemChar"/>
          <w:rtl/>
        </w:rPr>
        <w:t>صلى‌الله‌عليه‌وآله‌وسلم</w:t>
      </w:r>
      <w:r w:rsidR="007F3E01">
        <w:rPr>
          <w:rtl/>
          <w:lang w:bidi="fa-IR"/>
        </w:rPr>
        <w:t xml:space="preserve"> </w:t>
      </w:r>
      <w:r>
        <w:rPr>
          <w:rtl/>
          <w:lang w:bidi="fa-IR"/>
        </w:rPr>
        <w:t>و 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اکبر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 فاطمه زهراء</w:t>
      </w:r>
      <w:r w:rsidR="007F3E01" w:rsidRPr="007F3E01">
        <w:rPr>
          <w:rFonts w:ascii="Traditional Arabic" w:eastAsiaTheme="minorHAnsi" w:hAnsi="Traditional Arabic" w:cs="Traditional Arabic"/>
          <w:rtl/>
        </w:rPr>
        <w:t xml:space="preserve"> </w:t>
      </w:r>
      <w:r w:rsidR="007F3E01" w:rsidRPr="007F3E01">
        <w:rPr>
          <w:rStyle w:val="libAlaemChar"/>
          <w:rFonts w:eastAsiaTheme="minorHAnsi"/>
          <w:rtl/>
        </w:rPr>
        <w:t>عليها‌السلام</w:t>
      </w:r>
      <w:r w:rsidR="007F3E0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حسن مجتب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</w:t>
      </w:r>
      <w:r w:rsidR="007F3E01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کربلاء و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ائمه 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زنده خواهند شد و هر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محض خالص داشته و هر که کافر محض بوده همگ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زنده خواهند شد و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ائمه و مؤمنان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عذاب خواهند کرد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آنکه در شبانه روز هزار مرتبه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بکشند و </w:t>
      </w:r>
      <w:r>
        <w:rPr>
          <w:rFonts w:hint="eastAsia"/>
          <w:rtl/>
          <w:lang w:bidi="fa-IR"/>
        </w:rPr>
        <w:t>زنده</w:t>
      </w:r>
      <w:r>
        <w:rPr>
          <w:rtl/>
          <w:lang w:bidi="fa-IR"/>
        </w:rPr>
        <w:t xml:space="preserve"> کنند پس خدا ب</w:t>
      </w:r>
      <w:r w:rsidR="007F3E01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هر جا که خواهد آنها را ببرد و معذب گرداند پس از آنجا حضرت 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متوجه کوفه شود و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کوفه و نجف فرود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 چهل و شش هزار ملک و چهل و شش هزار جن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صد</w:t>
      </w:r>
      <w:r>
        <w:rPr>
          <w:rtl/>
          <w:lang w:bidi="fa-IR"/>
        </w:rPr>
        <w:t xml:space="preserve">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زده</w:t>
      </w:r>
      <w:r>
        <w:rPr>
          <w:rtl/>
          <w:lang w:bidi="fa-IR"/>
        </w:rPr>
        <w:t xml:space="preserve"> تن از نقباء مفضل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زورا که بغداد باشد در آن وقت چگونه خواهد بود فرمو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محل لعنت و غضب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بود و 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آنجا ساکن باشد از علمها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زرد و از علمها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مغرب و از علمهائ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 دور متوجه آن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گردد</w:t>
      </w:r>
      <w:r>
        <w:rPr>
          <w:rtl/>
          <w:lang w:bidi="fa-IR"/>
        </w:rPr>
        <w:t xml:space="preserve"> و اللّه که بر آن شهر نازل شود اصناف عذابها که بر امتها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گذشته واقع </w:t>
      </w:r>
      <w:r>
        <w:rPr>
          <w:rtl/>
          <w:lang w:bidi="fa-IR"/>
        </w:rPr>
        <w:lastRenderedPageBreak/>
        <w:t>شده است و عذاب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چند بر آن نازل شود که چشمه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گوشها نشن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باشد و طوفان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اهلش نازل خواهد شد طوفان شمش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خواهد بود و اللّه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چنان آباد شود بغداد که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و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قصرها و خانه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بهشت است و دخترانش حور الع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اند و پسرانش ولدان بهشت اند و گمان کنند که خدا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بندگان</w:t>
      </w:r>
      <w:r>
        <w:rPr>
          <w:rtl/>
          <w:lang w:bidi="fa-IR"/>
        </w:rPr>
        <w:t xml:space="preserve"> را قسمت نکرده است مگر در آن شهر و ظاهر شود در آن شهر از افتراء ب</w:t>
      </w:r>
      <w:r w:rsidR="00E44D6D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خدا و رسول و</w:t>
      </w:r>
      <w:r w:rsidR="00E44D6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حکم</w:t>
      </w:r>
      <w:r>
        <w:rPr>
          <w:rtl/>
          <w:lang w:bidi="fa-IR"/>
        </w:rPr>
        <w:t xml:space="preserve"> بناحق و گواه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بناحق و شراب خوردن و زنا کردن و مال حرام خوردن و خون ناحق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ختن</w:t>
      </w:r>
      <w:r>
        <w:rPr>
          <w:rtl/>
          <w:lang w:bidi="fa-IR"/>
        </w:rPr>
        <w:t xml:space="preserve"> آن قدر که در تمام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آن قدر نباشد پس خدا خراب کند آن را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فتنه ها و لشکرها ب</w:t>
      </w:r>
      <w:r w:rsidR="00E44D6D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مرتبه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گذرد و نشان دهد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 شهر است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قبول نکند پس خروج کند جوان خوش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بجانب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لم</w:t>
      </w:r>
      <w:r>
        <w:rPr>
          <w:rtl/>
          <w:lang w:bidi="fa-IR"/>
        </w:rPr>
        <w:t xml:space="preserve"> و قزو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ب</w:t>
      </w:r>
      <w:r w:rsidR="00E44D6D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آواز فص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ندا کند که ب</w:t>
      </w:r>
      <w:r w:rsidR="00E44D6D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آل محمد </w:t>
      </w:r>
      <w:r w:rsidR="00E44D6D" w:rsidRPr="00E44D6D">
        <w:rPr>
          <w:rStyle w:val="libAlaemChar"/>
          <w:rFonts w:eastAsiaTheme="minorHAnsi"/>
          <w:rtl/>
        </w:rPr>
        <w:t>صلى‌الله‌عليه‌وآله‌وسلم</w:t>
      </w:r>
      <w:r w:rsidR="00E44D6D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مضطر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چاره</w:t>
      </w:r>
      <w:r>
        <w:rPr>
          <w:rtl/>
          <w:lang w:bidi="fa-IR"/>
        </w:rPr>
        <w:t xml:space="preserve"> را که از شما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طلبد</w:t>
      </w:r>
      <w:r>
        <w:rPr>
          <w:rtl/>
          <w:lang w:bidi="fa-IR"/>
        </w:rPr>
        <w:t xml:space="preserve"> پس اجابت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او را گنجها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در طالقان چه گنجها نه از نقره و نه از طلا بلکه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چند</w:t>
      </w:r>
      <w:r w:rsidR="00C643C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مانند</w:t>
      </w:r>
      <w:r>
        <w:rPr>
          <w:rtl/>
          <w:lang w:bidi="fa-IR"/>
        </w:rPr>
        <w:t xml:space="preserve"> پاره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آهن در شجاعت و عزم و صلابت بر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اشهب سوار همه مکمل و مسلح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وسته</w:t>
      </w:r>
      <w:r>
        <w:rPr>
          <w:rtl/>
          <w:lang w:bidi="fa-IR"/>
        </w:rPr>
        <w:t xml:space="preserve"> بکشند ظالمان را تا ب</w:t>
      </w:r>
      <w:r w:rsidR="0092394B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کوفه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اکثر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از کافران پاک کرده باشد پس در کوفه ساکن م</w:t>
      </w:r>
      <w:r>
        <w:rPr>
          <w:rFonts w:hint="cs"/>
          <w:rtl/>
          <w:lang w:bidi="fa-IR"/>
        </w:rPr>
        <w:t>ی</w:t>
      </w:r>
      <w:r w:rsidR="0092394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و ب</w:t>
      </w:r>
      <w:r w:rsidR="0092394B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 خبر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 xml:space="preserve"> که 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اصحابش به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کوفه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اند پس ب</w:t>
      </w:r>
      <w:r w:rsidR="0092394B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اصحا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خود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چه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خواهد</w:t>
      </w:r>
      <w:r>
        <w:rPr>
          <w:rtl/>
          <w:lang w:bidi="fa-IR"/>
        </w:rPr>
        <w:t xml:space="preserve"> و اللّه که خود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داند</w:t>
      </w:r>
      <w:r>
        <w:rPr>
          <w:rtl/>
          <w:lang w:bidi="fa-IR"/>
        </w:rPr>
        <w:t xml:space="preserve"> که 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آل محمد است اما مطلب او آنست که بر اصحاب خود ظاهر سازد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آن حضرت را پس حسن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برابر حضرت 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اگر راست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توئ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آل محمد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کجا است عصا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جدت رسول خدا </w:t>
      </w:r>
      <w:r w:rsidR="0092394B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و انگشتر او و برد و زره او که فاضل م</w:t>
      </w:r>
      <w:r>
        <w:rPr>
          <w:rFonts w:hint="cs"/>
          <w:rtl/>
          <w:lang w:bidi="fa-IR"/>
        </w:rPr>
        <w:t>ی</w:t>
      </w:r>
      <w:r w:rsidR="0092394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آن را و عمامه اش که سحاب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گفتند</w:t>
      </w:r>
      <w:r w:rsidR="0092394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 xml:space="preserve">اسبش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ربوع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گفتند و ناقه اش که غضبا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گفتند</w:t>
      </w:r>
      <w:r>
        <w:rPr>
          <w:rtl/>
          <w:lang w:bidi="fa-IR"/>
        </w:rPr>
        <w:t xml:space="preserve"> و حمارش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عفور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92394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و براق و کو مصحف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تبد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جمع کرد پس همه را حضرت 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974B7D" w:rsidRPr="00974B7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حاضر سازد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عصا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آدم و نوح و ترکه هود و صالح و مجموعه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صاع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وسف</w:t>
      </w:r>
      <w:r>
        <w:rPr>
          <w:rtl/>
          <w:lang w:bidi="fa-IR"/>
        </w:rPr>
        <w:t xml:space="preserve"> و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ترازو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عصا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تابوت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زره و انگشتر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و تاج او و اسباب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راث</w:t>
      </w:r>
      <w:r>
        <w:rPr>
          <w:rtl/>
          <w:lang w:bidi="fa-IR"/>
        </w:rPr>
        <w:t xml:space="preserve">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غمبران</w:t>
      </w:r>
      <w:r>
        <w:rPr>
          <w:rtl/>
          <w:lang w:bidi="fa-IR"/>
        </w:rPr>
        <w:t xml:space="preserve"> پس حضرت 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974B7D" w:rsidRPr="00974B7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عصا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رسول</w:t>
      </w:r>
      <w:r w:rsidR="0092394B" w:rsidRPr="0092394B">
        <w:rPr>
          <w:rStyle w:val="libAlaemChar"/>
          <w:rtl/>
        </w:rPr>
        <w:t xml:space="preserve"> </w:t>
      </w:r>
      <w:r w:rsidR="0092394B" w:rsidRPr="00BD5BDC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را بر سنگ صلب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نصب کند و در ساعت درخت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لشکر در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آن باشند پس حسن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اللّه اکبر دست خود را دراز کن که با تو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کنم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فرزند رسول خدا</w:t>
      </w:r>
      <w:r w:rsidR="0092394B" w:rsidRPr="0092394B">
        <w:rPr>
          <w:rStyle w:val="libAlaemChar"/>
          <w:rtl/>
        </w:rPr>
        <w:t xml:space="preserve"> </w:t>
      </w:r>
      <w:r w:rsidR="0092394B" w:rsidRPr="00BD5BDC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پس حضرت دست دراز کند که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حسن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لشکرش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کنند بغ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چهل هزار نفر از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که با لشکر او باشند و مصحفها در گردن حما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کرده باشند آنها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سحر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پس حضرت 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974B7D" w:rsidRPr="00974B7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هر چند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پند دهد و معجزات نما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د سود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نبخشد تا سه روز پس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همه را ب</w:t>
      </w:r>
      <w:r w:rsidR="0092394B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قتل رسانند مفضل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چه خواهد کرد فرمود که لشکرها بر سر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فرستاد تا آنکه او را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در دمشق و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صخره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المقدس ذبح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پس حضرت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974B7D" w:rsidRPr="00974B7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ظاهر شود با دوازده هزار 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و هفتاد و د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نفر که با آن حضرت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شدند در کربلا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رجعت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رجعت خوشتر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پس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اکبر</w:t>
      </w:r>
      <w:r w:rsidR="0092394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</w:t>
      </w:r>
      <w:r w:rsidR="0092394B" w:rsidRPr="00974B7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قبه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نجف اشرف نصب کنند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رکنش در نجف اشرف باشد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صنعا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و چهارم در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و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92394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قند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لها</w:t>
      </w:r>
      <w:r>
        <w:rPr>
          <w:rtl/>
          <w:lang w:bidi="fa-IR"/>
        </w:rPr>
        <w:t xml:space="preserve"> و چراغها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که آسمان و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روشن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از آفتاب و ماه پس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د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اکبر محمد رسول اللّه </w:t>
      </w:r>
      <w:r w:rsidR="0092394B" w:rsidRPr="0092394B">
        <w:rPr>
          <w:rStyle w:val="libAlaemChar"/>
          <w:rFonts w:eastAsiaTheme="minorHAnsi"/>
          <w:rtl/>
        </w:rPr>
        <w:t>صلى‌الله‌عليه‌وآله‌وسلم</w:t>
      </w:r>
      <w:r w:rsidR="0092394B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با هر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آورده باشد ب</w:t>
      </w:r>
      <w:r w:rsidR="0092394B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 xml:space="preserve">آن حضرت از </w:t>
      </w:r>
      <w:r>
        <w:rPr>
          <w:rtl/>
          <w:lang w:bidi="fa-IR"/>
        </w:rPr>
        <w:lastRenderedPageBreak/>
        <w:t>مهاجر و انصار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هر که در جنگها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شده باشد پس زنده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تکذ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آن حضرت کرده بودند و شک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کردند</w:t>
      </w:r>
      <w:r>
        <w:rPr>
          <w:rtl/>
          <w:lang w:bidi="fa-IR"/>
        </w:rPr>
        <w:t xml:space="preserve"> در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 w:rsidR="0092394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رد گفته او م</w:t>
      </w:r>
      <w:r>
        <w:rPr>
          <w:rFonts w:hint="cs"/>
          <w:rtl/>
          <w:lang w:bidi="fa-IR"/>
        </w:rPr>
        <w:t>ی</w:t>
      </w:r>
      <w:r w:rsidR="0092394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نمودند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92394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گفتند</w:t>
      </w:r>
      <w:r>
        <w:rPr>
          <w:rtl/>
          <w:lang w:bidi="fa-IR"/>
        </w:rPr>
        <w:t xml:space="preserve"> کاهن است و ساحر است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وانه</w:t>
      </w:r>
      <w:r>
        <w:rPr>
          <w:rtl/>
          <w:lang w:bidi="fa-IR"/>
        </w:rPr>
        <w:t xml:space="preserve"> است و بخواهش خود سخن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هر که با او جنگ کرده باشد همه را بجزا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م</w:t>
      </w:r>
      <w:r>
        <w:rPr>
          <w:rFonts w:hint="cs"/>
          <w:rtl/>
          <w:lang w:bidi="fa-IR"/>
        </w:rPr>
        <w:t>ی</w:t>
      </w:r>
      <w:r w:rsidR="0092394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رساند</w:t>
      </w:r>
      <w:r>
        <w:rPr>
          <w:rtl/>
          <w:lang w:bidi="fa-IR"/>
        </w:rPr>
        <w:t xml:space="preserve"> و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گرداند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ائمه را تا صاحب الامر </w:t>
      </w:r>
      <w:r w:rsidR="00974B7D" w:rsidRPr="00974B7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و هر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کرده تا خوش حال شوند و هر که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تا آنکه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آخرت ب</w:t>
      </w:r>
      <w:r w:rsidR="0092394B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عذاب و خوار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مبتلا گردند و در آن وقت ظاهر م</w:t>
      </w:r>
      <w:r>
        <w:rPr>
          <w:rFonts w:hint="cs"/>
          <w:rtl/>
          <w:lang w:bidi="fa-IR"/>
        </w:rPr>
        <w:t>ی</w:t>
      </w:r>
      <w:r w:rsidR="0092394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تأو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که ترجمه اش گذشت </w:t>
      </w:r>
      <w:r w:rsidR="0092394B" w:rsidRPr="0092394B">
        <w:rPr>
          <w:rStyle w:val="libAlaemChar"/>
          <w:rFonts w:hint="cs"/>
          <w:rtl/>
        </w:rPr>
        <w:t>(</w:t>
      </w:r>
      <w:r w:rsidRPr="0092394B">
        <w:rPr>
          <w:rStyle w:val="libAieChar"/>
          <w:rtl/>
        </w:rPr>
        <w:t>وَ نُرِ</w:t>
      </w:r>
      <w:r w:rsidRPr="0092394B">
        <w:rPr>
          <w:rStyle w:val="libAieChar"/>
          <w:rFonts w:hint="cs"/>
          <w:rtl/>
        </w:rPr>
        <w:t>ی</w:t>
      </w:r>
      <w:r w:rsidRPr="0092394B">
        <w:rPr>
          <w:rStyle w:val="libAieChar"/>
          <w:rFonts w:hint="eastAsia"/>
          <w:rtl/>
        </w:rPr>
        <w:t>دُ</w:t>
      </w:r>
      <w:r w:rsidRPr="0092394B">
        <w:rPr>
          <w:rStyle w:val="libAieChar"/>
          <w:rtl/>
        </w:rPr>
        <w:t xml:space="preserve"> أَنْ نَمُنَّ عَلَ</w:t>
      </w:r>
      <w:r w:rsidRPr="0092394B">
        <w:rPr>
          <w:rStyle w:val="libAieChar"/>
          <w:rFonts w:hint="cs"/>
          <w:rtl/>
        </w:rPr>
        <w:t>ی</w:t>
      </w:r>
      <w:r w:rsidRPr="0092394B">
        <w:rPr>
          <w:rStyle w:val="libAieChar"/>
          <w:rtl/>
        </w:rPr>
        <w:t xml:space="preserve"> الَّذِ</w:t>
      </w:r>
      <w:r w:rsidRPr="0092394B">
        <w:rPr>
          <w:rStyle w:val="libAieChar"/>
          <w:rFonts w:hint="cs"/>
          <w:rtl/>
        </w:rPr>
        <w:t>ی</w:t>
      </w:r>
      <w:r w:rsidRPr="0092394B">
        <w:rPr>
          <w:rStyle w:val="libAieChar"/>
          <w:rFonts w:hint="eastAsia"/>
          <w:rtl/>
        </w:rPr>
        <w:t>نَ</w:t>
      </w:r>
      <w:r w:rsidRPr="0092394B">
        <w:rPr>
          <w:rStyle w:val="libAieChar"/>
          <w:rtl/>
        </w:rPr>
        <w:t xml:space="preserve"> اسْتُضْعِفُوا فِ</w:t>
      </w:r>
      <w:r w:rsidRPr="0092394B">
        <w:rPr>
          <w:rStyle w:val="libAieChar"/>
          <w:rFonts w:hint="cs"/>
          <w:rtl/>
        </w:rPr>
        <w:t>ی</w:t>
      </w:r>
      <w:r w:rsidRPr="0092394B">
        <w:rPr>
          <w:rStyle w:val="libAieChar"/>
          <w:rtl/>
        </w:rPr>
        <w:t xml:space="preserve"> الْأَرْضِ</w:t>
      </w:r>
      <w:r w:rsidR="0092394B" w:rsidRPr="0092394B">
        <w:rPr>
          <w:rStyle w:val="libAlaemChar"/>
          <w:rFonts w:eastAsia="KFGQPC Uthman Taha Naskh" w:hint="cs"/>
          <w:rtl/>
        </w:rPr>
        <w:t>)</w:t>
      </w:r>
      <w:r w:rsidRPr="0092394B">
        <w:rPr>
          <w:rStyle w:val="libAlaemChar"/>
          <w:rtl/>
        </w:rPr>
        <w:t xml:space="preserve"> </w:t>
      </w:r>
      <w:r>
        <w:rPr>
          <w:rtl/>
          <w:lang w:bidi="fa-IR"/>
        </w:rPr>
        <w:t>تا آخر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.</w:t>
      </w:r>
    </w:p>
    <w:p w:rsidR="007D0CA4" w:rsidRDefault="007D0CA4" w:rsidP="003275F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مفضل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مراد از فرعون و هامان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حضرت فرمود که مراد ابو بکر و عمر است مفضل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حضرت رسول خدا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و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 حضرت صاحب الامر </w:t>
      </w:r>
      <w:r w:rsidR="00974B7D" w:rsidRPr="00974B7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خواهند بود فرمود که 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ناچار است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</w:t>
      </w:r>
      <w:r w:rsidR="0092394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بگردند</w:t>
      </w:r>
      <w:r>
        <w:rPr>
          <w:rtl/>
          <w:lang w:bidi="fa-IR"/>
        </w:rPr>
        <w:t xml:space="preserve">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پشت کوه قاف و آنچه در ظلماتست و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اها</w:t>
      </w:r>
      <w:r>
        <w:rPr>
          <w:rtl/>
          <w:lang w:bidi="fa-IR"/>
        </w:rPr>
        <w:t xml:space="preserve"> را تا آنکه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موضع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نماند مگر آنکه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خدا را در آنجا برپا دارند پس فرمود که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92394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مفضل آن روز را که ما گروه امامان نزد جد خود رسول خدا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ستاده</w:t>
      </w:r>
      <w:r>
        <w:rPr>
          <w:rtl/>
          <w:lang w:bidi="fa-IR"/>
        </w:rPr>
        <w:t xml:space="preserve">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</w:t>
      </w:r>
      <w:r w:rsidR="0092394B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 حضرت شکا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از آنچه بر ما واقع شد از امت جفا کار بعد از وفات آن حضرت و آنچه بما رسان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از تکذ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و رد گفته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و دشنام دادن و لعن کردن ما و ترسان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ما ب</w:t>
      </w:r>
      <w:r w:rsidR="0092394B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کشتن و ب</w:t>
      </w:r>
      <w:r w:rsidR="0092394B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در بردن خلفا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جور ما را از حرم خدا و رسول به</w:t>
      </w:r>
      <w:r w:rsidR="0092394B" w:rsidRPr="0092394B">
        <w:rPr>
          <w:rFonts w:ascii="Traditional Arabic" w:eastAsiaTheme="minorHAnsi" w:hAnsi="Traditional Arabic" w:cs="Traditional Arabic"/>
          <w:rtl/>
        </w:rPr>
        <w:t xml:space="preserve"> </w:t>
      </w:r>
      <w:r w:rsidR="0092394B" w:rsidRPr="0092394B">
        <w:rPr>
          <w:rStyle w:val="libAlaemChar"/>
          <w:rFonts w:eastAsiaTheme="minorHAnsi"/>
          <w:rtl/>
        </w:rPr>
        <w:t>صلى‌الله‌عليه‌وآله‌وسلم</w:t>
      </w:r>
      <w:r>
        <w:rPr>
          <w:rtl/>
          <w:lang w:bidi="fa-IR"/>
        </w:rPr>
        <w:t xml:space="preserve"> شهرها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ملک خود و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کردن</w:t>
      </w:r>
      <w:r>
        <w:rPr>
          <w:rtl/>
          <w:lang w:bidi="fa-IR"/>
        </w:rPr>
        <w:t xml:space="preserve"> ما ب</w:t>
      </w:r>
      <w:r w:rsidR="0092394B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زهر و محبوس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ما پس حضرت رسالت پناه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شود و بفرما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فرزندان من نازل نشده است ب</w:t>
      </w:r>
      <w:r w:rsidR="0092394B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شما مگر آنچه ب</w:t>
      </w:r>
      <w:r w:rsidR="0092394B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جد شما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شما واقع شده بود پس ابتداء کند حضرت </w:t>
      </w:r>
      <w:r>
        <w:rPr>
          <w:rtl/>
          <w:lang w:bidi="fa-IR"/>
        </w:rPr>
        <w:lastRenderedPageBreak/>
        <w:t xml:space="preserve">فاطمه </w:t>
      </w:r>
      <w:r w:rsidR="00974B7D" w:rsidRPr="00974B7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 شکا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کند از ابو بکر و عمر که فدک را از من گرفتند و چندان که حجتها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اقامه</w:t>
      </w:r>
      <w:r>
        <w:rPr>
          <w:rtl/>
          <w:lang w:bidi="fa-IR"/>
        </w:rPr>
        <w:t xml:space="preserve"> کردم سود نداد و نامه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نوشته بود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فدک عمر گرفت در حضور مهاجر و انصار و آب دهن نجس خود را بر آن انداخت و پاره کرد و من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قبر تو آمدم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پدر و شکا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کردم و ابو بکر و عمر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ساعده رفتند و با منافقان اتفاق کردند و خلافت را از شوهر من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غصب کردند پس چون که آمدند او را</w:t>
      </w:r>
      <w:r w:rsidR="0092394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ببرند و او ابا کرد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زم</w:t>
      </w:r>
      <w:r>
        <w:rPr>
          <w:rtl/>
          <w:lang w:bidi="fa-IR"/>
        </w:rPr>
        <w:t xml:space="preserve"> بر در خانه ما جمع کردند که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رسالت را بسوزانند پس من صدا در دادم که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چه جرأت است که بر خدا و رسول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نسل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</w:t>
      </w:r>
      <w:r w:rsidR="0092394B" w:rsidRPr="0092394B">
        <w:rPr>
          <w:rStyle w:val="libAlaemChar"/>
          <w:rFonts w:eastAsiaTheme="minorHAnsi"/>
          <w:rtl/>
        </w:rPr>
        <w:t>صلى‌الله‌عليه‌وآله‌وسلم</w:t>
      </w:r>
      <w:r w:rsidR="0092394B" w:rsidRPr="0092394B">
        <w:rPr>
          <w:rtl/>
          <w:lang w:bidi="fa-IR"/>
        </w:rPr>
        <w:t xml:space="preserve"> </w:t>
      </w:r>
      <w:r w:rsidR="0092394B">
        <w:rPr>
          <w:rtl/>
          <w:lang w:bidi="fa-IR"/>
        </w:rPr>
        <w:t xml:space="preserve">را </w:t>
      </w:r>
      <w:r>
        <w:rPr>
          <w:rtl/>
          <w:lang w:bidi="fa-IR"/>
        </w:rPr>
        <w:t>از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برانداز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عمر گفت بس کن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فاطمه</w:t>
      </w:r>
      <w:r w:rsidR="0092394B" w:rsidRPr="0092394B">
        <w:rPr>
          <w:rFonts w:ascii="Traditional Arabic" w:eastAsiaTheme="minorHAnsi" w:hAnsi="Traditional Arabic" w:cs="Traditional Arabic"/>
          <w:rtl/>
        </w:rPr>
        <w:t xml:space="preserve"> </w:t>
      </w:r>
      <w:r w:rsidR="0092394B" w:rsidRPr="0092394B">
        <w:rPr>
          <w:rStyle w:val="libAlaemChar"/>
          <w:rFonts w:eastAsiaTheme="minorHAnsi"/>
          <w:rtl/>
        </w:rPr>
        <w:t>عليها‌السلام</w:t>
      </w:r>
      <w:r>
        <w:rPr>
          <w:rtl/>
          <w:lang w:bidi="fa-IR"/>
        </w:rPr>
        <w:t xml:space="preserve"> که محمد حاضر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ملائکه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امر و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آسمان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اورند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بگو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کند و اگر نه آتش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اندازم در خانه و همه را م</w:t>
      </w:r>
      <w:r>
        <w:rPr>
          <w:rFonts w:hint="cs"/>
          <w:rtl/>
          <w:lang w:bidi="fa-IR"/>
        </w:rPr>
        <w:t>ی</w:t>
      </w:r>
      <w:r w:rsidR="0092394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سوزانم</w:t>
      </w:r>
      <w:r>
        <w:rPr>
          <w:rtl/>
          <w:lang w:bidi="fa-IR"/>
        </w:rPr>
        <w:t xml:space="preserve"> پس من گفتم خداوندا من ب</w:t>
      </w:r>
      <w:r w:rsidR="0092394B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تو شکا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تو 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رفته و امتش همه کافر شده اند و حق ما</w:t>
      </w:r>
      <w:r w:rsidR="0092394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غصب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پس عمر صدا زد که حرفها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احمقانه زنان را بگذار که خدا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امامت را هر دو بشما نداده است پس عمر تاز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زد و دست مرا شکست و در بر شکم من زد و فرزند محسن نام شش ماهه از من سقط شد و من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92394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کردم</w:t>
      </w:r>
      <w:r>
        <w:rPr>
          <w:rtl/>
          <w:lang w:bidi="fa-IR"/>
        </w:rPr>
        <w:t xml:space="preserve"> که وا أبتاه وا رسول اللّه دختر تو فاطمه را دروغگو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نامند و تاز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بر او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زنند</w:t>
      </w:r>
      <w:r>
        <w:rPr>
          <w:rtl/>
          <w:lang w:bidi="fa-IR"/>
        </w:rPr>
        <w:t xml:space="preserve"> و فرزندش را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خواستم که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سو</w:t>
      </w:r>
      <w:r>
        <w:rPr>
          <w:rtl/>
          <w:lang w:bidi="fa-IR"/>
        </w:rPr>
        <w:t xml:space="preserve"> بگشا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مرا ب</w:t>
      </w:r>
      <w:r w:rsidR="0092394B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خود چسبان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گفت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دختر رسول خدا پدرت رحمت عالم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بود بخدا سوگند م</w:t>
      </w:r>
      <w:r>
        <w:rPr>
          <w:rFonts w:hint="cs"/>
          <w:rtl/>
          <w:lang w:bidi="fa-IR"/>
        </w:rPr>
        <w:t>ی</w:t>
      </w:r>
      <w:r w:rsidR="0092394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دهم</w:t>
      </w:r>
      <w:r>
        <w:rPr>
          <w:rtl/>
          <w:lang w:bidi="fa-IR"/>
        </w:rPr>
        <w:t xml:space="preserve"> تو را که مقنعه از سر نگشائ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سر ب</w:t>
      </w:r>
      <w:r w:rsidR="0092394B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آسمان بلند نکن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اللّه ک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اگر بکن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جنبنده در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پرنده در هوا نم</w:t>
      </w:r>
      <w:r>
        <w:rPr>
          <w:rFonts w:hint="cs"/>
          <w:rtl/>
          <w:lang w:bidi="fa-IR"/>
        </w:rPr>
        <w:t>ی</w:t>
      </w:r>
      <w:r w:rsidR="0092394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ماند</w:t>
      </w:r>
      <w:r>
        <w:rPr>
          <w:rtl/>
          <w:lang w:bidi="fa-IR"/>
        </w:rPr>
        <w:t xml:space="preserve"> پس برگشتم و از آن درد و آزار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شدم پس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شکا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کند که </w:t>
      </w:r>
      <w:r>
        <w:rPr>
          <w:rtl/>
          <w:lang w:bidi="fa-IR"/>
        </w:rPr>
        <w:lastRenderedPageBreak/>
        <w:t>چند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شب با</w:t>
      </w:r>
      <w:r w:rsidR="0092394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حسن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</w:t>
      </w:r>
      <w:r w:rsidR="0092394B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خانه مهاجر و انصار رفتم از آنهائ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تو مکرر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خلافت مرا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گرفته بود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طلب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و همه وعده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و چون صبح شد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کس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امد</w:t>
      </w:r>
      <w:r>
        <w:rPr>
          <w:rtl/>
          <w:lang w:bidi="fa-IR"/>
        </w:rPr>
        <w:t xml:space="preserve"> و بس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محنتها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و قصه من مثل قصه هارون بود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اسرائ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که با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eastAsia"/>
          <w:rtl/>
          <w:lang w:bidi="fa-IR"/>
        </w:rPr>
        <w:t>فت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فرزند مادر من بدرست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قوم تو مرا 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و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بود که مرا بکشند پس صبر کردم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و آزار چند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وص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امت او مثل آن نکش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تا آنکه مرا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کردند ب</w:t>
      </w:r>
      <w:r w:rsidR="00895BE1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 xml:space="preserve">ضربت عبد الرحمن بن ملجم پس حضرت امام حسن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tl/>
          <w:lang w:bidi="fa-IR"/>
        </w:rPr>
        <w:t xml:space="preserve"> و گ</w:t>
      </w:r>
      <w:r>
        <w:rPr>
          <w:rFonts w:hint="eastAsia"/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جد چون خبر شهادت پدرم ب</w:t>
      </w:r>
      <w:r w:rsidR="00895BE1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ولد الزنا را با صد و پنجاه هزار کس ب</w:t>
      </w:r>
      <w:r w:rsidR="00895BE1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جانب کوفه فرستاد که من و برادرم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برادران و اهال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تا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با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هر که قبول نکند گردنش را بزند و سرش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بفرستد پس من ب</w:t>
      </w:r>
      <w:r w:rsidR="00895BE1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مسجد رفتم و خطبه خواندم و مردم را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حت</w:t>
      </w:r>
      <w:r>
        <w:rPr>
          <w:rtl/>
          <w:lang w:bidi="fa-IR"/>
        </w:rPr>
        <w:t xml:space="preserve"> کردم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</w:t>
      </w:r>
      <w:r w:rsidR="00895BE1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جنگ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خواندم بغ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کس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جواب مرا نگفت پس رو ب</w:t>
      </w:r>
      <w:r w:rsidR="00895BE1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آسمان کردم و گفتم خداوندا تو گواه باش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دعوت کردم و از عذاب تو ترسان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و امر و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نکردند و در فرمانبردار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و من م</w:t>
      </w:r>
      <w:r>
        <w:rPr>
          <w:rFonts w:hint="eastAsia"/>
          <w:rtl/>
          <w:lang w:bidi="fa-IR"/>
        </w:rPr>
        <w:t>قصر</w:t>
      </w:r>
      <w:r>
        <w:rPr>
          <w:rtl/>
          <w:lang w:bidi="fa-IR"/>
        </w:rPr>
        <w:t xml:space="preserve"> شدند خداوندا تو بفرست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بلا و عذاب خود را پس از منبر بز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آمدم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واگذاشتم و بجانب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روان</w:t>
      </w:r>
      <w:r w:rsidR="00895BE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شدم</w:t>
      </w:r>
      <w:r>
        <w:rPr>
          <w:rtl/>
          <w:lang w:bidi="fa-IR"/>
        </w:rPr>
        <w:t xml:space="preserve"> پس آمدند بنزد من و گفتند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</w:t>
      </w:r>
      <w:r>
        <w:rPr>
          <w:rtl/>
          <w:lang w:bidi="fa-IR"/>
        </w:rPr>
        <w:t xml:space="preserve">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لشکرها ب</w:t>
      </w:r>
      <w:r w:rsidR="00895BE1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انبار و کوفه فرستاده است و مسلمانان را غارت کرده اند و زنان و اطفال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گناه را کشته اند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تا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جهاد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پس گفتم ب</w:t>
      </w:r>
      <w:r w:rsidR="00895BE1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که شما را وفائ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فرستادم و گفتم که بنزد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رفت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مرا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شکست و مرا مضطر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کرد که با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صلح کنم آخر نشد مگر آنچه من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خبر داده </w:t>
      </w:r>
      <w:r>
        <w:rPr>
          <w:rtl/>
          <w:lang w:bidi="fa-IR"/>
        </w:rPr>
        <w:lastRenderedPageBreak/>
        <w:t>بودم پس برخ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tl/>
          <w:lang w:bidi="fa-IR"/>
        </w:rPr>
        <w:t xml:space="preserve"> امام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895BE1" w:rsidRPr="00895BE1">
        <w:rPr>
          <w:rStyle w:val="libAlaemChar"/>
          <w:rFonts w:eastAsiaTheme="minorHAnsi"/>
          <w:rtl/>
        </w:rPr>
        <w:t>عليه‌السلام</w:t>
      </w:r>
      <w:r w:rsidR="00895BE1">
        <w:rPr>
          <w:rStyle w:val="libAlaemChar"/>
          <w:rFonts w:eastAsiaTheme="minorHAnsi" w:hint="cs"/>
          <w:rtl/>
        </w:rPr>
        <w:t xml:space="preserve"> 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خون خود خضاب کرده با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شهدائ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او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شدند پس چون حضرت رسول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نظرش بر او افتد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کند و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اهل آسمان ها ب</w:t>
      </w:r>
      <w:r w:rsidR="00895BE1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آن حضرت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کنند و حضرت نعره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بزند که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بلرزد و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امام حسن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از جانب راست حضرت رسول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 xml:space="preserve"> و حضرت فاطمه </w:t>
      </w:r>
      <w:r w:rsidR="00974B7D" w:rsidRPr="00974B7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از جانب چپ آن حضرت پس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حضرت رسول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او را ب</w:t>
      </w:r>
      <w:r w:rsidR="00895BE1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خود چسباند و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شوم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تو روشن با دو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من درباره تو روشن باد و ا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جانب راست حضرت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حمزه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الشهداء باشد و از جانب چپ او جعفر 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و محسن را حضرت خد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و فاطمه بنت اسد مادر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برداشته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اورند</w:t>
      </w:r>
      <w:r>
        <w:rPr>
          <w:rtl/>
          <w:lang w:bidi="fa-IR"/>
        </w:rPr>
        <w:t xml:space="preserve">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کنان و حضرت فاطمه </w:t>
      </w:r>
      <w:r w:rsidR="00895BE1" w:rsidRPr="00895BE1">
        <w:rPr>
          <w:rStyle w:val="libAlaemChar"/>
          <w:rFonts w:eastAsiaTheme="minorHAnsi"/>
          <w:rtl/>
        </w:rPr>
        <w:t>عليها‌السلام</w:t>
      </w:r>
      <w:r w:rsidR="00895BE1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تلاوت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نست</w:t>
      </w:r>
      <w:r>
        <w:rPr>
          <w:rtl/>
          <w:lang w:bidi="fa-IR"/>
        </w:rPr>
        <w:t xml:space="preserve"> ترجمه ظاهر لفظش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نست</w:t>
      </w:r>
      <w:r>
        <w:rPr>
          <w:rtl/>
          <w:lang w:bidi="fa-IR"/>
        </w:rPr>
        <w:t xml:space="preserve"> آن روز که ب</w:t>
      </w:r>
      <w:r w:rsidR="00895BE1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شما</w:t>
      </w:r>
      <w:r w:rsidR="00895BE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وعده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دادند</w:t>
      </w:r>
      <w:r>
        <w:rPr>
          <w:rtl/>
          <w:lang w:bidi="fa-IR"/>
        </w:rPr>
        <w:t xml:space="preserve"> امروز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 xml:space="preserve"> هر نفس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آنچه کرده است از کار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حاضر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شده و آنچه کرده است از کار بد آرزو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که کاش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او و آن کار زشت او فاصله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پس حضرت امام جعفر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فرمود که روشن مباد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نزد ذکر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قص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نگردد پس مفضل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گفت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چه ثواب دارد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فرمود که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متناه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اگر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باشد مفضل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چه خواهد شد پس فرمود که حضرت فاطمه برخ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tl/>
          <w:lang w:bidi="fa-IR"/>
        </w:rPr>
        <w:t xml:space="preserve"> و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خداوندا وفا کن ب</w:t>
      </w:r>
      <w:r w:rsidR="00895BE1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وعده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من کرده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باب آنها که بر من ظلم کرده اند و حق مرا غصب کردند و مرا زدند و ب</w:t>
      </w:r>
      <w:r w:rsidR="00895BE1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جزع آوردند ب</w:t>
      </w:r>
      <w:r w:rsidR="00895BE1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ستم هائ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فرزندان من کردند پس بگر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بر او ملائکه آسمانها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هفتگانه و حاملان عرش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هر که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است و هر که در تحت الثر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همگ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خروش برآورند پس نماند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</w:t>
      </w:r>
      <w:r>
        <w:rPr>
          <w:rtl/>
          <w:lang w:bidi="fa-IR"/>
        </w:rPr>
        <w:lastRenderedPageBreak/>
        <w:t>کشندگان ما و ستمکاران بر ما و آنها که را</w:t>
      </w:r>
      <w:r>
        <w:rPr>
          <w:rFonts w:hint="eastAsia"/>
          <w:rtl/>
          <w:lang w:bidi="fa-IR"/>
        </w:rPr>
        <w:t>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بودند ب</w:t>
      </w:r>
      <w:r w:rsidR="00895BE1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ستمها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مگر هزار مرتبه در آن روز کشته شوند مفضل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عرض کردم که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شما هستند که قائل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 xml:space="preserve"> که شما و دوستان شما و دشمنان شما در آن روز زنده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شد فرمود که مگر نشن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اند سخن جد ما رسول اللّه را و سخن ما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که مکرر خبر داده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از رجعت مگر نشن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که </w:t>
      </w:r>
      <w:r w:rsidR="00895BE1" w:rsidRPr="00895BE1">
        <w:rPr>
          <w:rStyle w:val="libAlaemChar"/>
          <w:rFonts w:hint="cs"/>
          <w:rtl/>
        </w:rPr>
        <w:t>(</w:t>
      </w:r>
      <w:r w:rsidRPr="00895BE1">
        <w:rPr>
          <w:rStyle w:val="libAieChar"/>
          <w:rtl/>
        </w:rPr>
        <w:t>وَ لَنُذِ</w:t>
      </w:r>
      <w:r w:rsidRPr="00895BE1">
        <w:rPr>
          <w:rStyle w:val="libAieChar"/>
          <w:rFonts w:hint="cs"/>
          <w:rtl/>
        </w:rPr>
        <w:t>ی</w:t>
      </w:r>
      <w:r w:rsidRPr="00895BE1">
        <w:rPr>
          <w:rStyle w:val="libAieChar"/>
          <w:rFonts w:hint="eastAsia"/>
          <w:rtl/>
        </w:rPr>
        <w:t>قَنَّهُمْ</w:t>
      </w:r>
      <w:r w:rsidRPr="00895BE1">
        <w:rPr>
          <w:rStyle w:val="libAieChar"/>
          <w:rtl/>
        </w:rPr>
        <w:t xml:space="preserve"> مِنَ الْعَذابِ الْأَدْن</w:t>
      </w:r>
      <w:r w:rsidRPr="00895BE1">
        <w:rPr>
          <w:rStyle w:val="libAieChar"/>
          <w:rFonts w:hint="cs"/>
          <w:rtl/>
        </w:rPr>
        <w:t>ی</w:t>
      </w:r>
      <w:r w:rsidRPr="00895BE1">
        <w:rPr>
          <w:rStyle w:val="libAieChar"/>
          <w:rtl/>
        </w:rPr>
        <w:t xml:space="preserve"> دُونَ الْعَذابِ الْأَکْبَرِ</w:t>
      </w:r>
      <w:r w:rsidR="00895BE1" w:rsidRPr="00895BE1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فرمود که عذاب پست</w:t>
      </w:r>
      <w:r w:rsidR="00895BE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تر عذاب رجعت است و</w:t>
      </w:r>
      <w:r w:rsidR="00895BE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عذاب</w:t>
      </w:r>
      <w:r>
        <w:rPr>
          <w:rtl/>
          <w:lang w:bidi="fa-IR"/>
        </w:rPr>
        <w:t xml:space="preserve"> بزرگتر عذاب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است پس حضرت فرمود که پس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که در شناخت ما تقص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کرده اند م</w:t>
      </w:r>
      <w:r>
        <w:rPr>
          <w:rFonts w:hint="cs"/>
          <w:rtl/>
          <w:lang w:bidi="fa-IR"/>
        </w:rPr>
        <w:t>ی</w:t>
      </w:r>
      <w:r w:rsidR="00895BE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رجعت آنست که پادشاه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بما برگردد و 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پادشاه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پادشاه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را از ما گرفته است تا بما برگردد و پادشاه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نبوت و امامت و و</w:t>
      </w:r>
      <w:r>
        <w:rPr>
          <w:rFonts w:hint="eastAsia"/>
          <w:rtl/>
          <w:lang w:bidi="fa-IR"/>
        </w:rPr>
        <w:t>صا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با ما است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مفضل اگر تدبر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ما</w:t>
      </w:r>
      <w:r w:rsidR="00895BE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قرآن هرآ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در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tl/>
          <w:lang w:bidi="fa-IR"/>
        </w:rPr>
        <w:t xml:space="preserve"> ما شک نکنند مگر نشن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که </w:t>
      </w:r>
      <w:r w:rsidR="00895BE1" w:rsidRPr="00895BE1">
        <w:rPr>
          <w:rStyle w:val="libAlaemChar"/>
          <w:rFonts w:hint="cs"/>
          <w:rtl/>
        </w:rPr>
        <w:t>(</w:t>
      </w:r>
      <w:r w:rsidRPr="00895BE1">
        <w:rPr>
          <w:rStyle w:val="libAieChar"/>
          <w:rtl/>
        </w:rPr>
        <w:t>وَ نُرِ</w:t>
      </w:r>
      <w:r w:rsidRPr="00895BE1">
        <w:rPr>
          <w:rStyle w:val="libAieChar"/>
          <w:rFonts w:hint="cs"/>
          <w:rtl/>
        </w:rPr>
        <w:t>ی</w:t>
      </w:r>
      <w:r w:rsidRPr="00895BE1">
        <w:rPr>
          <w:rStyle w:val="libAieChar"/>
          <w:rFonts w:hint="eastAsia"/>
          <w:rtl/>
        </w:rPr>
        <w:t>دُ</w:t>
      </w:r>
      <w:r w:rsidRPr="00895BE1">
        <w:rPr>
          <w:rStyle w:val="libAieChar"/>
          <w:rtl/>
        </w:rPr>
        <w:t xml:space="preserve"> أَنْ نَمُنَّ عَلَ</w:t>
      </w:r>
      <w:r w:rsidRPr="00895BE1">
        <w:rPr>
          <w:rStyle w:val="libAieChar"/>
          <w:rFonts w:hint="cs"/>
          <w:rtl/>
        </w:rPr>
        <w:t>ی</w:t>
      </w:r>
      <w:r w:rsidRPr="00895BE1">
        <w:rPr>
          <w:rStyle w:val="libAieChar"/>
          <w:rtl/>
        </w:rPr>
        <w:t xml:space="preserve"> الَّذِ</w:t>
      </w:r>
      <w:r w:rsidRPr="00895BE1">
        <w:rPr>
          <w:rStyle w:val="libAieChar"/>
          <w:rFonts w:hint="cs"/>
          <w:rtl/>
        </w:rPr>
        <w:t>ی</w:t>
      </w:r>
      <w:r w:rsidRPr="00895BE1">
        <w:rPr>
          <w:rStyle w:val="libAieChar"/>
          <w:rFonts w:hint="eastAsia"/>
          <w:rtl/>
        </w:rPr>
        <w:t>نَ</w:t>
      </w:r>
      <w:r w:rsidRPr="00895BE1">
        <w:rPr>
          <w:rStyle w:val="libAieChar"/>
          <w:rtl/>
        </w:rPr>
        <w:t xml:space="preserve"> اسْتُضْعِفُوا فِ</w:t>
      </w:r>
      <w:r w:rsidRPr="00895BE1">
        <w:rPr>
          <w:rStyle w:val="libAieChar"/>
          <w:rFonts w:hint="cs"/>
          <w:rtl/>
        </w:rPr>
        <w:t>ی</w:t>
      </w:r>
      <w:r w:rsidRPr="00895BE1">
        <w:rPr>
          <w:rStyle w:val="libAieChar"/>
          <w:rtl/>
        </w:rPr>
        <w:t xml:space="preserve"> الْأَرْضِ</w:t>
      </w:r>
      <w:r w:rsidR="00895BE1" w:rsidRPr="00895BE1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الخ که ترجمه اش گذشت و اللّه که تنز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اسرائ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است و تأو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لش</w:t>
      </w:r>
      <w:r>
        <w:rPr>
          <w:rtl/>
          <w:lang w:bidi="fa-IR"/>
        </w:rPr>
        <w:t xml:space="preserve"> در رجعت ما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 و فرعون و هامان ابو بکر و </w:t>
      </w:r>
      <w:r>
        <w:rPr>
          <w:rFonts w:hint="eastAsia"/>
          <w:rtl/>
          <w:lang w:bidi="fa-IR"/>
        </w:rPr>
        <w:t>عمرند</w:t>
      </w:r>
      <w:r>
        <w:rPr>
          <w:rtl/>
          <w:lang w:bidi="fa-IR"/>
        </w:rPr>
        <w:t xml:space="preserve"> پس فرمود بعد از آن برخ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tl/>
          <w:lang w:bidi="fa-IR"/>
        </w:rPr>
        <w:t xml:space="preserve"> جدم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و پدرم امام محمد باقر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پس شکا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کنند ب</w:t>
      </w:r>
      <w:r w:rsidR="00895BE1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 xml:space="preserve">جد خود رسول خدا </w:t>
      </w:r>
      <w:r w:rsidR="00895BE1" w:rsidRPr="00BD5BDC">
        <w:rPr>
          <w:rStyle w:val="libAlaemChar"/>
          <w:rtl/>
        </w:rPr>
        <w:t>صلى‌الله‌عليه‌وآله‌وسلم</w:t>
      </w:r>
      <w:r w:rsidR="00895BE1">
        <w:rPr>
          <w:rtl/>
          <w:lang w:bidi="fa-IR"/>
        </w:rPr>
        <w:t xml:space="preserve"> </w:t>
      </w:r>
      <w:r>
        <w:rPr>
          <w:rtl/>
          <w:lang w:bidi="fa-IR"/>
        </w:rPr>
        <w:t>آنچه از ستمکاران ب</w:t>
      </w:r>
      <w:r w:rsidR="00895BE1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واقع شده است پس برخ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زم</w:t>
      </w:r>
      <w:r>
        <w:rPr>
          <w:rtl/>
          <w:lang w:bidi="fa-IR"/>
        </w:rPr>
        <w:t xml:space="preserve"> من و شکا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کنم آنچه از منصور دوان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بمن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پس برخ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tl/>
          <w:lang w:bidi="fa-IR"/>
        </w:rPr>
        <w:t xml:space="preserve"> فرزندم امام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</w:t>
      </w:r>
      <w:r>
        <w:rPr>
          <w:rFonts w:hint="eastAsia"/>
          <w:rtl/>
          <w:lang w:bidi="fa-IR"/>
        </w:rPr>
        <w:t>شکا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کند بجدش از هارون الرش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پس برخ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الرضا و شکا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کند از مأمون پس برخ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tl/>
          <w:lang w:bidi="fa-IR"/>
        </w:rPr>
        <w:t xml:space="preserve"> امام محمد تق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کند از مأمون ملعون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او پس برخ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tl/>
          <w:lang w:bidi="fa-IR"/>
        </w:rPr>
        <w:t xml:space="preserve"> امام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النق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کند از متوکل پس برخ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tl/>
          <w:lang w:bidi="fa-IR"/>
        </w:rPr>
        <w:t xml:space="preserve"> امام حسن عسکر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کند از معتز پس برخ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tl/>
          <w:lang w:bidi="fa-IR"/>
        </w:rPr>
        <w:t xml:space="preserve"> 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آخر </w:t>
      </w:r>
      <w:r>
        <w:rPr>
          <w:rtl/>
          <w:lang w:bidi="fa-IR"/>
        </w:rPr>
        <w:lastRenderedPageBreak/>
        <w:t xml:space="preserve">الزمان همنام جدش حضرت رسول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با جامه خون آلود محمد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در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</w:t>
      </w:r>
      <w:r w:rsidR="00895BE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در جنگ احد مجروح کردند و دندان مبارکش را شکستند و بخون آلوده شد و ملائکه بر دور او باشند تا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ستد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جد امجدش و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مرا وصف کرد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دلالت فرمود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نام و نسب و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مرا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امت تو انکار حق من کردند و اطاعت من نکردند و گفتند متولد نشده است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نخواهد بود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گفتند مرده است و اگر م</w:t>
      </w:r>
      <w:r>
        <w:rPr>
          <w:rFonts w:hint="cs"/>
          <w:rtl/>
          <w:lang w:bidi="fa-IR"/>
        </w:rPr>
        <w:t>ی</w:t>
      </w:r>
      <w:r w:rsidR="003275F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بود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قدر غا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 w:rsidR="003275F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ماند</w:t>
      </w:r>
      <w:r>
        <w:rPr>
          <w:rtl/>
          <w:lang w:bidi="fa-IR"/>
        </w:rPr>
        <w:t xml:space="preserve"> پس صبر کردم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تا الحال که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 رخصت فرمود که ظاهر شوم پس حضرت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الحمد للّه الذ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صدقنا وعده و اورثنا الارض نتبوأ من الجنه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نشاء فنعم اجر العامل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آمد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فتح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ظاهر شد گفته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3275FA" w:rsidRPr="003275FA">
        <w:rPr>
          <w:rStyle w:val="libAlaemChar"/>
          <w:rFonts w:hint="cs"/>
          <w:rtl/>
        </w:rPr>
        <w:t>(</w:t>
      </w:r>
      <w:r w:rsidRPr="003275FA">
        <w:rPr>
          <w:rStyle w:val="libAieChar"/>
          <w:rtl/>
        </w:rPr>
        <w:t>هُوَ الَّذِ</w:t>
      </w:r>
      <w:r w:rsidRPr="003275FA">
        <w:rPr>
          <w:rStyle w:val="libAieChar"/>
          <w:rFonts w:hint="cs"/>
          <w:rtl/>
        </w:rPr>
        <w:t>ی</w:t>
      </w:r>
      <w:r w:rsidRPr="003275FA">
        <w:rPr>
          <w:rStyle w:val="libAieChar"/>
          <w:rtl/>
        </w:rPr>
        <w:t xml:space="preserve"> أَرْسَلَ رَسُولَهُ بِالْهُد</w:t>
      </w:r>
      <w:r w:rsidRPr="003275FA">
        <w:rPr>
          <w:rStyle w:val="libAieChar"/>
          <w:rFonts w:hint="cs"/>
          <w:rtl/>
        </w:rPr>
        <w:t>ی</w:t>
      </w:r>
      <w:r w:rsidRPr="003275FA">
        <w:rPr>
          <w:rStyle w:val="libAieChar"/>
          <w:rtl/>
        </w:rPr>
        <w:t xml:space="preserve"> وَ دِ</w:t>
      </w:r>
      <w:r w:rsidRPr="003275FA">
        <w:rPr>
          <w:rStyle w:val="libAieChar"/>
          <w:rFonts w:hint="cs"/>
          <w:rtl/>
        </w:rPr>
        <w:t>ی</w:t>
      </w:r>
      <w:r w:rsidRPr="003275FA">
        <w:rPr>
          <w:rStyle w:val="libAieChar"/>
          <w:rFonts w:hint="eastAsia"/>
          <w:rtl/>
        </w:rPr>
        <w:t>نِ</w:t>
      </w:r>
      <w:r w:rsidRPr="003275FA">
        <w:rPr>
          <w:rStyle w:val="libAieChar"/>
          <w:rtl/>
        </w:rPr>
        <w:t xml:space="preserve"> الْحَقِّ لِ</w:t>
      </w:r>
      <w:r w:rsidRPr="003275FA">
        <w:rPr>
          <w:rStyle w:val="libAieChar"/>
          <w:rFonts w:hint="cs"/>
          <w:rtl/>
        </w:rPr>
        <w:t>یُ</w:t>
      </w:r>
      <w:r w:rsidRPr="003275FA">
        <w:rPr>
          <w:rStyle w:val="libAieChar"/>
          <w:rFonts w:hint="eastAsia"/>
          <w:rtl/>
        </w:rPr>
        <w:t>ظْهِرَهُ</w:t>
      </w:r>
      <w:r w:rsidRPr="003275FA">
        <w:rPr>
          <w:rStyle w:val="libAieChar"/>
          <w:rtl/>
        </w:rPr>
        <w:t xml:space="preserve"> عَلَ</w:t>
      </w:r>
      <w:r w:rsidRPr="003275FA">
        <w:rPr>
          <w:rStyle w:val="libAieChar"/>
          <w:rFonts w:hint="cs"/>
          <w:rtl/>
        </w:rPr>
        <w:t>ی</w:t>
      </w:r>
      <w:r w:rsidRPr="003275FA">
        <w:rPr>
          <w:rStyle w:val="libAieChar"/>
          <w:rtl/>
        </w:rPr>
        <w:t xml:space="preserve"> الدِّ</w:t>
      </w:r>
      <w:r w:rsidRPr="003275FA">
        <w:rPr>
          <w:rStyle w:val="libAieChar"/>
          <w:rFonts w:hint="cs"/>
          <w:rtl/>
        </w:rPr>
        <w:t>ی</w:t>
      </w:r>
      <w:r w:rsidRPr="003275FA">
        <w:rPr>
          <w:rStyle w:val="libAieChar"/>
          <w:rFonts w:hint="eastAsia"/>
          <w:rtl/>
        </w:rPr>
        <w:t>نِ</w:t>
      </w:r>
      <w:r w:rsidRPr="003275FA">
        <w:rPr>
          <w:rStyle w:val="libAieChar"/>
          <w:rtl/>
        </w:rPr>
        <w:t xml:space="preserve"> کُلِّهِ وَ لَوْ کَرِهَ الْمُشْرِکُونَ </w:t>
      </w:r>
      <w:r w:rsidR="003275FA" w:rsidRPr="003275FA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پس بخواند </w:t>
      </w:r>
      <w:r w:rsidR="003275FA" w:rsidRPr="003275FA">
        <w:rPr>
          <w:rStyle w:val="libAlaemChar"/>
          <w:rFonts w:hint="cs"/>
          <w:rtl/>
        </w:rPr>
        <w:t>(</w:t>
      </w:r>
      <w:r w:rsidRPr="003275FA">
        <w:rPr>
          <w:rStyle w:val="libAieChar"/>
          <w:rtl/>
        </w:rPr>
        <w:t>إِنَّا فَتَحْنا لَکَ فَتْحاً مُبِ</w:t>
      </w:r>
      <w:r w:rsidRPr="003275FA">
        <w:rPr>
          <w:rStyle w:val="libAieChar"/>
          <w:rFonts w:hint="cs"/>
          <w:rtl/>
        </w:rPr>
        <w:t>ی</w:t>
      </w:r>
      <w:r w:rsidRPr="003275FA">
        <w:rPr>
          <w:rStyle w:val="libAieChar"/>
          <w:rFonts w:hint="eastAsia"/>
          <w:rtl/>
        </w:rPr>
        <w:t>ناً</w:t>
      </w:r>
      <w:r w:rsidRPr="003275FA">
        <w:rPr>
          <w:rStyle w:val="libAieChar"/>
          <w:rtl/>
        </w:rPr>
        <w:t xml:space="preserve"> لِ</w:t>
      </w:r>
      <w:r w:rsidRPr="003275FA">
        <w:rPr>
          <w:rStyle w:val="libAieChar"/>
          <w:rFonts w:hint="cs"/>
          <w:rtl/>
        </w:rPr>
        <w:t>یَ</w:t>
      </w:r>
      <w:r w:rsidRPr="003275FA">
        <w:rPr>
          <w:rStyle w:val="libAieChar"/>
          <w:rFonts w:hint="eastAsia"/>
          <w:rtl/>
        </w:rPr>
        <w:t>غْفِرَ</w:t>
      </w:r>
      <w:r w:rsidRPr="003275FA">
        <w:rPr>
          <w:rStyle w:val="libAieChar"/>
          <w:rtl/>
        </w:rPr>
        <w:t xml:space="preserve"> ل</w:t>
      </w:r>
      <w:r w:rsidRPr="003275FA">
        <w:rPr>
          <w:rStyle w:val="libAieChar"/>
          <w:rFonts w:hint="eastAsia"/>
          <w:rtl/>
        </w:rPr>
        <w:t>َکَ</w:t>
      </w:r>
      <w:r w:rsidRPr="003275FA">
        <w:rPr>
          <w:rStyle w:val="libAieChar"/>
          <w:rtl/>
        </w:rPr>
        <w:t xml:space="preserve"> اللَّهُ ما تَقَدَّمَ مِنْ ذَنْبِکَ وَ ما تَأَخَّرَ وَ </w:t>
      </w:r>
      <w:r w:rsidRPr="003275FA">
        <w:rPr>
          <w:rStyle w:val="libAieChar"/>
          <w:rFonts w:hint="cs"/>
          <w:rtl/>
        </w:rPr>
        <w:t>یُ</w:t>
      </w:r>
      <w:r w:rsidRPr="003275FA">
        <w:rPr>
          <w:rStyle w:val="libAieChar"/>
          <w:rFonts w:hint="eastAsia"/>
          <w:rtl/>
        </w:rPr>
        <w:t>تِمَّ</w:t>
      </w:r>
      <w:r w:rsidRPr="003275FA">
        <w:rPr>
          <w:rStyle w:val="libAieChar"/>
          <w:rtl/>
        </w:rPr>
        <w:t xml:space="preserve"> نِعْمَتَهُ عَلَ</w:t>
      </w:r>
      <w:r w:rsidRPr="003275FA">
        <w:rPr>
          <w:rStyle w:val="libAieChar"/>
          <w:rFonts w:hint="cs"/>
          <w:rtl/>
        </w:rPr>
        <w:t>یْ</w:t>
      </w:r>
      <w:r w:rsidRPr="003275FA">
        <w:rPr>
          <w:rStyle w:val="libAieChar"/>
          <w:rFonts w:hint="eastAsia"/>
          <w:rtl/>
        </w:rPr>
        <w:t>کَ</w:t>
      </w:r>
      <w:r w:rsidRPr="003275FA">
        <w:rPr>
          <w:rStyle w:val="libAieChar"/>
          <w:rtl/>
        </w:rPr>
        <w:t xml:space="preserve"> وَ </w:t>
      </w:r>
      <w:r w:rsidRPr="003275FA">
        <w:rPr>
          <w:rStyle w:val="libAieChar"/>
          <w:rFonts w:hint="cs"/>
          <w:rtl/>
        </w:rPr>
        <w:t>یَ</w:t>
      </w:r>
      <w:r w:rsidRPr="003275FA">
        <w:rPr>
          <w:rStyle w:val="libAieChar"/>
          <w:rFonts w:hint="eastAsia"/>
          <w:rtl/>
        </w:rPr>
        <w:t>هْدِ</w:t>
      </w:r>
      <w:r w:rsidRPr="003275FA">
        <w:rPr>
          <w:rStyle w:val="libAieChar"/>
          <w:rFonts w:hint="cs"/>
          <w:rtl/>
        </w:rPr>
        <w:t>یَ</w:t>
      </w:r>
      <w:r w:rsidRPr="003275FA">
        <w:rPr>
          <w:rStyle w:val="libAieChar"/>
          <w:rFonts w:hint="eastAsia"/>
          <w:rtl/>
        </w:rPr>
        <w:t>کَ</w:t>
      </w:r>
      <w:r w:rsidRPr="003275FA">
        <w:rPr>
          <w:rStyle w:val="libAieChar"/>
          <w:rtl/>
        </w:rPr>
        <w:t xml:space="preserve"> صِراطاً مُسْتَقِ</w:t>
      </w:r>
      <w:r w:rsidRPr="003275FA">
        <w:rPr>
          <w:rStyle w:val="libAieChar"/>
          <w:rFonts w:hint="cs"/>
          <w:rtl/>
        </w:rPr>
        <w:t>ی</w:t>
      </w:r>
      <w:r w:rsidRPr="003275FA">
        <w:rPr>
          <w:rStyle w:val="libAieChar"/>
          <w:rFonts w:hint="eastAsia"/>
          <w:rtl/>
        </w:rPr>
        <w:t>ماً</w:t>
      </w:r>
      <w:r w:rsidRPr="003275FA">
        <w:rPr>
          <w:rStyle w:val="libAieChar"/>
          <w:rtl/>
        </w:rPr>
        <w:t xml:space="preserve"> وَ </w:t>
      </w:r>
      <w:r w:rsidRPr="003275FA">
        <w:rPr>
          <w:rStyle w:val="libAieChar"/>
          <w:rFonts w:hint="cs"/>
          <w:rtl/>
        </w:rPr>
        <w:t>یَ</w:t>
      </w:r>
      <w:r w:rsidRPr="003275FA">
        <w:rPr>
          <w:rStyle w:val="libAieChar"/>
          <w:rFonts w:hint="eastAsia"/>
          <w:rtl/>
        </w:rPr>
        <w:t>نْصُرَکَ</w:t>
      </w:r>
      <w:r w:rsidRPr="003275FA">
        <w:rPr>
          <w:rStyle w:val="libAieChar"/>
          <w:rtl/>
        </w:rPr>
        <w:t xml:space="preserve"> اللَّهُ نَصْاً عَزِ</w:t>
      </w:r>
      <w:r w:rsidRPr="003275FA">
        <w:rPr>
          <w:rStyle w:val="libAieChar"/>
          <w:rFonts w:hint="cs"/>
          <w:rtl/>
        </w:rPr>
        <w:t>ی</w:t>
      </w:r>
      <w:r w:rsidRPr="003275FA">
        <w:rPr>
          <w:rStyle w:val="libAieChar"/>
          <w:rFonts w:hint="eastAsia"/>
          <w:rtl/>
        </w:rPr>
        <w:t>زاً</w:t>
      </w:r>
      <w:r w:rsidR="003275FA" w:rsidRPr="003275FA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مفضل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چه گناه داشت حضرت رسول </w:t>
      </w:r>
      <w:r w:rsidR="00BD5BDC" w:rsidRPr="00BD5BDC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که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تا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امرزد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آنچه گذشته است از گناهان تو و آنچه مانده است و بعد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خواهد شد حضرت امام جعفر صادق </w:t>
      </w:r>
      <w:r w:rsidR="00974B7D" w:rsidRPr="00974B7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مفضل رسول خدا دعا کرد که خداوندا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برادر من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فرزندان من که اوص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منند گناهان گذشته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تا </w:t>
      </w:r>
      <w:r>
        <w:rPr>
          <w:rFonts w:hint="eastAsia"/>
          <w:rtl/>
          <w:lang w:bidi="fa-IR"/>
        </w:rPr>
        <w:t>روز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بر من بار</w:t>
      </w:r>
      <w:r w:rsidR="003275F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</w:t>
      </w:r>
      <w:r>
        <w:rPr>
          <w:rtl/>
          <w:lang w:bidi="fa-IR"/>
        </w:rPr>
        <w:t xml:space="preserve"> و مرا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غمبران</w:t>
      </w:r>
      <w:r>
        <w:rPr>
          <w:rtl/>
          <w:lang w:bidi="fa-IR"/>
        </w:rPr>
        <w:t xml:space="preserve"> بسبب گناهان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رسوا مکن پس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گناهان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را بر آن حضرت بار کرد و همه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حضرت آمرز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پس مفضل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گفت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فضل خدا است بر ما ب</w:t>
      </w:r>
      <w:r w:rsidR="003275FA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 xml:space="preserve">برکت شما امامان ما حضرت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مفضل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مخصوص تو و امثال تست از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خالص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را نقل نکن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جماعت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معص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خدا رخصت م</w:t>
      </w:r>
      <w:r>
        <w:rPr>
          <w:rFonts w:hint="cs"/>
          <w:rtl/>
          <w:lang w:bidi="fa-IR"/>
        </w:rPr>
        <w:t>ی</w:t>
      </w:r>
      <w:r w:rsidR="003275F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طلبند</w:t>
      </w:r>
      <w:r>
        <w:rPr>
          <w:rtl/>
          <w:lang w:bidi="fa-IR"/>
        </w:rPr>
        <w:t xml:space="preserve"> و بهانه م</w:t>
      </w:r>
      <w:r>
        <w:rPr>
          <w:rFonts w:hint="cs"/>
          <w:rtl/>
          <w:lang w:bidi="fa-IR"/>
        </w:rPr>
        <w:t>ی</w:t>
      </w:r>
      <w:r w:rsidR="003275F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پس اعتماد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ترک عبادت م</w:t>
      </w:r>
      <w:r>
        <w:rPr>
          <w:rFonts w:hint="cs"/>
          <w:rtl/>
          <w:lang w:bidi="fa-IR"/>
        </w:rPr>
        <w:t>ی</w:t>
      </w:r>
      <w:r w:rsidR="003275F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ما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بحال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شفاعت </w:t>
      </w:r>
      <w:r>
        <w:rPr>
          <w:rFonts w:hint="eastAsia"/>
          <w:rtl/>
          <w:lang w:bidi="fa-IR"/>
        </w:rPr>
        <w:t>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مگر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پسند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باشد و شف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عان</w:t>
      </w:r>
      <w:r>
        <w:rPr>
          <w:rtl/>
          <w:lang w:bidi="fa-IR"/>
        </w:rPr>
        <w:t xml:space="preserve"> از 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ترسانند مفضل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که حضرت رسول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خواند که </w:t>
      </w:r>
      <w:r w:rsidR="003275FA" w:rsidRPr="003275FA">
        <w:rPr>
          <w:rStyle w:val="libAlaemChar"/>
          <w:rFonts w:hint="cs"/>
          <w:rtl/>
        </w:rPr>
        <w:t>(</w:t>
      </w:r>
      <w:r w:rsidRPr="003275FA">
        <w:rPr>
          <w:rStyle w:val="libAlaemChar"/>
          <w:rtl/>
        </w:rPr>
        <w:t>ل</w:t>
      </w:r>
      <w:r w:rsidRPr="003275FA">
        <w:rPr>
          <w:rStyle w:val="libAieChar"/>
          <w:rtl/>
        </w:rPr>
        <w:t>ِ</w:t>
      </w:r>
      <w:r w:rsidRPr="003275FA">
        <w:rPr>
          <w:rStyle w:val="libAieChar"/>
          <w:rFonts w:hint="cs"/>
          <w:rtl/>
        </w:rPr>
        <w:t>یُ</w:t>
      </w:r>
      <w:r w:rsidRPr="003275FA">
        <w:rPr>
          <w:rStyle w:val="libAieChar"/>
          <w:rFonts w:hint="eastAsia"/>
          <w:rtl/>
        </w:rPr>
        <w:t>ظْهِرَهُ</w:t>
      </w:r>
      <w:r w:rsidRPr="003275FA">
        <w:rPr>
          <w:rStyle w:val="libAieChar"/>
          <w:rtl/>
        </w:rPr>
        <w:t xml:space="preserve"> عَلَ</w:t>
      </w:r>
      <w:r w:rsidRPr="003275FA">
        <w:rPr>
          <w:rStyle w:val="libAieChar"/>
          <w:rFonts w:hint="cs"/>
          <w:rtl/>
        </w:rPr>
        <w:t>ی</w:t>
      </w:r>
      <w:r w:rsidRPr="003275FA">
        <w:rPr>
          <w:rStyle w:val="libAieChar"/>
          <w:rtl/>
        </w:rPr>
        <w:t xml:space="preserve"> الدِّ</w:t>
      </w:r>
      <w:r w:rsidRPr="003275FA">
        <w:rPr>
          <w:rStyle w:val="libAieChar"/>
          <w:rFonts w:hint="cs"/>
          <w:rtl/>
        </w:rPr>
        <w:t>ی</w:t>
      </w:r>
      <w:r w:rsidRPr="003275FA">
        <w:rPr>
          <w:rStyle w:val="libAieChar"/>
          <w:rFonts w:hint="eastAsia"/>
          <w:rtl/>
        </w:rPr>
        <w:t>نِ</w:t>
      </w:r>
      <w:r w:rsidRPr="003275FA">
        <w:rPr>
          <w:rStyle w:val="libAieChar"/>
          <w:rtl/>
        </w:rPr>
        <w:t xml:space="preserve"> کُلِّهِ وَ لَوْ کَرِهَ الْمُشْرِکُونَ</w:t>
      </w:r>
      <w:r>
        <w:rPr>
          <w:rtl/>
          <w:lang w:bidi="fa-IR"/>
        </w:rPr>
        <w:t xml:space="preserve"> </w:t>
      </w:r>
      <w:r w:rsidR="003275FA" w:rsidRPr="003275FA">
        <w:rPr>
          <w:rStyle w:val="libAlaemChar"/>
          <w:rFonts w:hint="cs"/>
          <w:rtl/>
        </w:rPr>
        <w:t>)</w:t>
      </w:r>
      <w:r>
        <w:rPr>
          <w:rtl/>
          <w:lang w:bidi="fa-IR"/>
        </w:rPr>
        <w:t>مگر آن حضرت بر همه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هنوز غالب نشده اند فرم</w:t>
      </w:r>
      <w:r>
        <w:rPr>
          <w:rFonts w:hint="eastAsia"/>
          <w:rtl/>
          <w:lang w:bidi="fa-IR"/>
        </w:rPr>
        <w:t>ود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مفضل اگر بر همه غالب شده بود مذهب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tl/>
          <w:lang w:bidi="fa-IR"/>
        </w:rPr>
        <w:t xml:space="preserve"> و نصار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مجوس و صابئان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باطل در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 w:rsidR="003275F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ماند</w:t>
      </w:r>
      <w:r>
        <w:rPr>
          <w:rtl/>
          <w:lang w:bidi="fa-IR"/>
        </w:rPr>
        <w:t xml:space="preserve"> بلکه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زمان 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رجعت حضرت رسول خواهد بود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آن زمان بعمل خواهد آمد </w:t>
      </w:r>
      <w:r w:rsidR="003275FA" w:rsidRPr="003275FA">
        <w:rPr>
          <w:rStyle w:val="libAlaemChar"/>
          <w:rFonts w:hint="cs"/>
          <w:rtl/>
        </w:rPr>
        <w:t>(</w:t>
      </w:r>
      <w:r w:rsidRPr="003275FA">
        <w:rPr>
          <w:rStyle w:val="libAieChar"/>
          <w:rtl/>
        </w:rPr>
        <w:t>وَ قاتِلُوهُمْ حَتَّ</w:t>
      </w:r>
      <w:r w:rsidRPr="003275FA">
        <w:rPr>
          <w:rStyle w:val="libAieChar"/>
          <w:rFonts w:hint="cs"/>
          <w:rtl/>
        </w:rPr>
        <w:t>ی</w:t>
      </w:r>
      <w:r w:rsidRPr="003275FA">
        <w:rPr>
          <w:rStyle w:val="libAieChar"/>
          <w:rtl/>
        </w:rPr>
        <w:t xml:space="preserve"> لا تَکُونَ فِتْنَهٌ وَ </w:t>
      </w:r>
      <w:r w:rsidRPr="003275FA">
        <w:rPr>
          <w:rStyle w:val="libAieChar"/>
          <w:rFonts w:hint="cs"/>
          <w:rtl/>
        </w:rPr>
        <w:t>یَ</w:t>
      </w:r>
      <w:r w:rsidRPr="003275FA">
        <w:rPr>
          <w:rStyle w:val="libAieChar"/>
          <w:rFonts w:hint="eastAsia"/>
          <w:rtl/>
        </w:rPr>
        <w:t>کُونَ</w:t>
      </w:r>
      <w:r w:rsidRPr="003275FA">
        <w:rPr>
          <w:rStyle w:val="libAieChar"/>
          <w:rtl/>
        </w:rPr>
        <w:t xml:space="preserve"> ال</w:t>
      </w:r>
      <w:r w:rsidRPr="003275FA">
        <w:rPr>
          <w:rStyle w:val="libAieChar"/>
          <w:rFonts w:hint="eastAsia"/>
          <w:rtl/>
        </w:rPr>
        <w:t>دِّ</w:t>
      </w:r>
      <w:r w:rsidRPr="003275FA">
        <w:rPr>
          <w:rStyle w:val="libAieChar"/>
          <w:rFonts w:hint="cs"/>
          <w:rtl/>
        </w:rPr>
        <w:t>ی</w:t>
      </w:r>
      <w:r w:rsidRPr="003275FA">
        <w:rPr>
          <w:rStyle w:val="libAieChar"/>
          <w:rFonts w:hint="eastAsia"/>
          <w:rtl/>
        </w:rPr>
        <w:t>نُ</w:t>
      </w:r>
      <w:r w:rsidRPr="003275FA">
        <w:rPr>
          <w:rStyle w:val="libAieChar"/>
          <w:rtl/>
        </w:rPr>
        <w:t xml:space="preserve"> کُلُّهُ لِلَّهِ</w:t>
      </w:r>
      <w:r w:rsidR="003275FA" w:rsidRPr="003275FA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پس حضرت امام جعفر صادق </w:t>
      </w:r>
      <w:r w:rsidR="00974B7D" w:rsidRPr="00974B7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 که برگردد حضرت 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کوفه و حق سبحانه و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آسمان ب</w:t>
      </w:r>
      <w:r w:rsidR="003275FA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شکل ملخ از طلا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بباراند چنانچه بر حضرت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وب</w:t>
      </w:r>
      <w:r>
        <w:rPr>
          <w:rtl/>
          <w:lang w:bidi="fa-IR"/>
        </w:rPr>
        <w:t xml:space="preserve"> بار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قسمت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</w:t>
      </w:r>
      <w:r w:rsidR="003275FA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اصحابش گنجها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از طلا و نقره و جواهر</w:t>
      </w:r>
      <w:r w:rsidR="003275F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مفضل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شما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قرض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برادران مؤمن در ذمه او باشد چگونه خواهد بود حضرت فرمود که اول مرتبه حضرت 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974B7D" w:rsidRPr="00974B7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ندا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تمام عالم که هر که قرض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ما داشته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پس همه را بدو ادا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دانه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ک دانه خردل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طولان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 است و ما ب</w:t>
      </w:r>
      <w:r w:rsidR="003275FA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قدر که مناسب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مقام بود اکتفا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7D0CA4" w:rsidRDefault="003275FA" w:rsidP="007D0CA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7D0CA4" w:rsidRDefault="007D0CA4" w:rsidP="002101BD">
      <w:pPr>
        <w:pStyle w:val="Heading1"/>
        <w:rPr>
          <w:rtl/>
          <w:lang w:bidi="fa-IR"/>
        </w:rPr>
      </w:pPr>
      <w:bookmarkStart w:id="4" w:name="_Toc530225974"/>
      <w:bookmarkStart w:id="5" w:name="_Toc530226031"/>
      <w:r>
        <w:rPr>
          <w:rFonts w:hint="eastAsia"/>
          <w:rtl/>
          <w:lang w:bidi="fa-IR"/>
        </w:rPr>
        <w:t>باب</w:t>
      </w:r>
      <w:r>
        <w:rPr>
          <w:rtl/>
          <w:lang w:bidi="fa-IR"/>
        </w:rPr>
        <w:t xml:space="preserve"> [ششم] در اثبات معاد است</w:t>
      </w:r>
      <w:bookmarkEnd w:id="4"/>
      <w:bookmarkEnd w:id="5"/>
    </w:p>
    <w:p w:rsidR="007D0CA4" w:rsidRDefault="007D0CA4" w:rsidP="003275FA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7D0CA4" w:rsidRDefault="007D0CA4" w:rsidP="007D0CA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مقدمات آن و توابع آن از وقت مرگ تا انقضا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امر عالم و در آن چند فصل است</w:t>
      </w:r>
    </w:p>
    <w:p w:rsidR="007D0CA4" w:rsidRDefault="007D0CA4" w:rsidP="007D0CA4">
      <w:pPr>
        <w:pStyle w:val="libNormal"/>
        <w:rPr>
          <w:rtl/>
          <w:lang w:bidi="fa-IR"/>
        </w:rPr>
      </w:pPr>
    </w:p>
    <w:p w:rsidR="007D0CA4" w:rsidRDefault="007D0CA4" w:rsidP="003275FA">
      <w:pPr>
        <w:pStyle w:val="Heading2"/>
        <w:rPr>
          <w:rtl/>
          <w:lang w:bidi="fa-IR"/>
        </w:rPr>
      </w:pPr>
      <w:bookmarkStart w:id="6" w:name="_Toc530225975"/>
      <w:bookmarkStart w:id="7" w:name="_Toc530226032"/>
      <w:r>
        <w:rPr>
          <w:rFonts w:hint="eastAsia"/>
          <w:rtl/>
          <w:lang w:bidi="fa-IR"/>
        </w:rPr>
        <w:t>فصل</w:t>
      </w:r>
      <w:r>
        <w:rPr>
          <w:rtl/>
          <w:lang w:bidi="fa-IR"/>
        </w:rPr>
        <w:t xml:space="preserve"> اول در اثبات معاد جسمان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</w:t>
      </w:r>
      <w:bookmarkEnd w:id="6"/>
      <w:bookmarkEnd w:id="7"/>
    </w:p>
    <w:p w:rsidR="007D0CA4" w:rsidRDefault="007D0CA4" w:rsidP="003275F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در آن تمه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مقدمه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ضرور است بدان که آنچه در قرآن 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معتبره وارد شده است در وصف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و مقدمات آن و خصوص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اوصاف آن و آنچه بعد از آن احوال خلق ب</w:t>
      </w:r>
      <w:r w:rsidR="003275FA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 منته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همه را اذعان کرد و راه تأو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در آنها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گشود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اعظم اسباب الحاد و </w:t>
      </w:r>
      <w:r>
        <w:rPr>
          <w:rFonts w:hint="eastAsia"/>
          <w:rtl/>
          <w:lang w:bidi="fa-IR"/>
        </w:rPr>
        <w:t>تضل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فتح باب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راد</w:t>
      </w:r>
      <w:r>
        <w:rPr>
          <w:rtl/>
          <w:lang w:bidi="fa-IR"/>
        </w:rPr>
        <w:t xml:space="preserve"> و تأو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لست</w:t>
      </w:r>
    </w:p>
    <w:p w:rsidR="007D0CA4" w:rsidRDefault="007D0CA4" w:rsidP="005B6DD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عمده اسباب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انق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و تسل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است چنانچه در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از ائمه اطهار منقول است که هر چه از ما ب</w:t>
      </w:r>
      <w:r w:rsidR="003275FA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شما برسد اذعان و تسل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نمائ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اگر عقل شما بر آن نرسد ب</w:t>
      </w:r>
      <w:r w:rsidR="003275FA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ظاهرش اقرار نمائ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در او انکار منمائ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ما گفته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تکذ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و رد قول ما تکذ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و رد </w:t>
      </w:r>
      <w:r>
        <w:rPr>
          <w:rFonts w:hint="eastAsia"/>
          <w:rtl/>
          <w:lang w:bidi="fa-IR"/>
        </w:rPr>
        <w:t>بر</w:t>
      </w:r>
      <w:r>
        <w:rPr>
          <w:rtl/>
          <w:lang w:bidi="fa-IR"/>
        </w:rPr>
        <w:t xml:space="preserve"> خداوند عرش اعل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ابتداء ب</w:t>
      </w:r>
      <w:r w:rsidR="003275FA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اثبات معاد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آن اصل و عمده است و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احوالات موت و قبر موقوف ب</w:t>
      </w:r>
      <w:r w:rsidR="003275FA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آنست. بدان که معاد در لغت ب</w:t>
      </w:r>
      <w:r w:rsidR="003275FA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سه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 است (اول) عود و رجوع به جائ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</w:t>
      </w:r>
      <w:r w:rsidR="003275FA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آن منتقل شده باشد (دو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) مکان عود (س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) زمان عود و مراد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عود روح است ب</w:t>
      </w:r>
      <w:r w:rsidR="003275FA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افتن</w:t>
      </w:r>
      <w:r>
        <w:rPr>
          <w:rtl/>
          <w:lang w:bidi="fa-IR"/>
        </w:rPr>
        <w:t xml:space="preserve"> جزا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اعمال که در مدت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کرده است از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شر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مکان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زمان عود و </w:t>
      </w:r>
      <w:r>
        <w:rPr>
          <w:rtl/>
          <w:lang w:bidi="fa-IR"/>
        </w:rPr>
        <w:lastRenderedPageBreak/>
        <w:t>هر سه ب</w:t>
      </w:r>
      <w:r w:rsidR="003275FA">
        <w:rPr>
          <w:rFonts w:hint="cs"/>
          <w:rtl/>
          <w:lang w:bidi="fa-IR"/>
        </w:rPr>
        <w:t xml:space="preserve">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 و آن روحان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جسمان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3275F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و روحان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است که روح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 بعد از مفارقت بدن اگر از سعدا باشد</w:t>
      </w:r>
      <w:r w:rsidR="003275F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</w:t>
      </w:r>
      <w:r w:rsidR="003275FA">
        <w:rPr>
          <w:rFonts w:hint="cs"/>
          <w:rtl/>
          <w:lang w:bidi="fa-IR"/>
        </w:rPr>
        <w:t xml:space="preserve">ه </w:t>
      </w:r>
      <w:r>
        <w:rPr>
          <w:rFonts w:hint="eastAsia"/>
          <w:rtl/>
          <w:lang w:bidi="fa-IR"/>
        </w:rPr>
        <w:t>علوم</w:t>
      </w:r>
      <w:r>
        <w:rPr>
          <w:rtl/>
          <w:lang w:bidi="fa-IR"/>
        </w:rPr>
        <w:t xml:space="preserve"> و کمالات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اکتساب نموده مبتهج گردد و مسرور باشد و اگر از اشق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باشد ب</w:t>
      </w:r>
      <w:r w:rsidR="003275FA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جهل مرکب و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و صفات ذم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نشأه کسب کرده است معذب و مغموم باشد و فلاسفه ب</w:t>
      </w:r>
      <w:r w:rsidR="003275FA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معاد قائلند و بهشت و دوزخ و ثواب و عقاب را تأو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</w:t>
      </w:r>
      <w:r w:rsidR="003275FA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حالت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معاد جسما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بدنها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عود کنند و بار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ارواح ب</w:t>
      </w:r>
      <w:r w:rsidR="003275FA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متعلق م</w:t>
      </w:r>
      <w:r>
        <w:rPr>
          <w:rFonts w:hint="cs"/>
          <w:rtl/>
          <w:lang w:bidi="fa-IR"/>
        </w:rPr>
        <w:t>ی</w:t>
      </w:r>
      <w:r w:rsidR="003275F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گردد</w:t>
      </w:r>
      <w:r>
        <w:rPr>
          <w:rtl/>
          <w:lang w:bidi="fa-IR"/>
        </w:rPr>
        <w:t xml:space="preserve"> و اگر از اهل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و سعادتند داخل بهشت جسمان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و اگر از اهل کفر و شقاوتند داخل جهنم شوند و ب</w:t>
      </w:r>
      <w:r w:rsidR="005B6DD1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آتش جسمان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معذب گردند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ضرور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اسلام است بلکه اتفاق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اهل ملل است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tl/>
          <w:lang w:bidi="fa-IR"/>
        </w:rPr>
        <w:t xml:space="preserve"> و نصار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</w:t>
      </w:r>
      <w:r w:rsidR="005B6DD1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قائلند و اکثر کتابها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5B6DD1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ناطق است خصوصا قرآن 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اکثر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آن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حست</w:t>
      </w:r>
      <w:r>
        <w:rPr>
          <w:rtl/>
          <w:lang w:bidi="fa-IR"/>
        </w:rPr>
        <w:t xml:space="preserve"> و قابل تأو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چنانچه عامه و خاصه نقل کرده اند که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خلف استخوان پوس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را آورد ب</w:t>
      </w:r>
      <w:r w:rsidR="005B6DD1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نزد حضرت رسول و دست مال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کرد و گفت تو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خدا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استخوانها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را زنده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حضرت گفت که 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را زنده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داخل جهنم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پس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نازل شد </w:t>
      </w:r>
      <w:r w:rsidR="005B6DD1" w:rsidRPr="005B6DD1">
        <w:rPr>
          <w:rStyle w:val="libAlaemChar"/>
          <w:rFonts w:hint="cs"/>
          <w:rtl/>
        </w:rPr>
        <w:t>(</w:t>
      </w:r>
      <w:r w:rsidRPr="005B6DD1">
        <w:rPr>
          <w:rStyle w:val="libAieChar"/>
          <w:rtl/>
        </w:rPr>
        <w:t>وَ ضَرَبَ لَنا مَثَلًا وَ نَسِ</w:t>
      </w:r>
      <w:r w:rsidRPr="005B6DD1">
        <w:rPr>
          <w:rStyle w:val="libAieChar"/>
          <w:rFonts w:hint="cs"/>
          <w:rtl/>
        </w:rPr>
        <w:t>یَ</w:t>
      </w:r>
      <w:r w:rsidRPr="005B6DD1">
        <w:rPr>
          <w:rStyle w:val="libAieChar"/>
          <w:rtl/>
        </w:rPr>
        <w:t xml:space="preserve"> خَلْقَهُ</w:t>
      </w:r>
      <w:r>
        <w:rPr>
          <w:rtl/>
          <w:lang w:bidi="fa-IR"/>
        </w:rPr>
        <w:t xml:space="preserve"> </w:t>
      </w:r>
      <w:r w:rsidR="005B6DD1" w:rsidRPr="005B6DD1">
        <w:rPr>
          <w:rStyle w:val="libAlaemChar"/>
          <w:rFonts w:hint="cs"/>
          <w:rtl/>
        </w:rPr>
        <w:t>)</w:t>
      </w:r>
      <w:r>
        <w:rPr>
          <w:rtl/>
          <w:lang w:bidi="fa-IR"/>
        </w:rPr>
        <w:t>چنانچه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رش</w:t>
      </w:r>
      <w:r>
        <w:rPr>
          <w:rtl/>
          <w:lang w:bidi="fa-IR"/>
        </w:rPr>
        <w:t xml:space="preserve"> ان شاء اللّه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بعد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مذکور م</w:t>
      </w:r>
      <w:r>
        <w:rPr>
          <w:rFonts w:hint="cs"/>
          <w:rtl/>
          <w:lang w:bidi="fa-IR"/>
        </w:rPr>
        <w:t>ی</w:t>
      </w:r>
      <w:r w:rsidR="005B6DD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شک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در آنکه انکار معاد جس</w:t>
      </w:r>
      <w:r>
        <w:rPr>
          <w:rFonts w:hint="eastAsia"/>
          <w:rtl/>
          <w:lang w:bidi="fa-IR"/>
        </w:rPr>
        <w:t>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کفر است و مستلزم انکار قرآن 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انکار حضرت رسول </w:t>
      </w:r>
      <w:r w:rsidR="00BD5BDC" w:rsidRPr="00BD5BDC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 ائمه 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974B7D" w:rsidRPr="00974B7D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همه هست چنانچه فخر 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است که انصاف آن</w:t>
      </w:r>
      <w:r w:rsidR="005B6DD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 xml:space="preserve"> که ممکن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جمع کردن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بما جاء به النب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B6DD1" w:rsidRPr="00BD5BDC">
        <w:rPr>
          <w:rStyle w:val="libAlaemChar"/>
          <w:rtl/>
        </w:rPr>
        <w:t>صلى‌الله‌عليه‌وآله‌وسلم</w:t>
      </w:r>
      <w:r w:rsidR="005B6DD1">
        <w:rPr>
          <w:rtl/>
          <w:lang w:bidi="fa-IR"/>
        </w:rPr>
        <w:t xml:space="preserve"> </w:t>
      </w:r>
      <w:r>
        <w:rPr>
          <w:rtl/>
          <w:lang w:bidi="fa-IR"/>
        </w:rPr>
        <w:t>صوم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انکار حشر جسمان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فلاسفه حکماء انکار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معاد نموده اند ب</w:t>
      </w:r>
      <w:r w:rsidR="005B6DD1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اعتبار آنکه اعاده معدوم را محال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دانند</w:t>
      </w:r>
      <w:r>
        <w:rPr>
          <w:rtl/>
          <w:lang w:bidi="fa-IR"/>
        </w:rPr>
        <w:t xml:space="preserve"> و متمسک ب</w:t>
      </w:r>
      <w:r w:rsidR="005B6DD1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شبهه چند شده اند که هر که اندک شعور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 </w:t>
      </w:r>
      <w:r>
        <w:rPr>
          <w:rtl/>
          <w:lang w:bidi="fa-IR"/>
        </w:rPr>
        <w:lastRenderedPageBreak/>
        <w:t>باشد و در آنها تأمل کند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داند</w:t>
      </w:r>
      <w:r>
        <w:rPr>
          <w:rtl/>
          <w:lang w:bidi="fa-IR"/>
        </w:rPr>
        <w:t xml:space="preserve"> که محض شبه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تلب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ابل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است و لهذا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که از اثبات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مدع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عاجز شده اند در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مسئله غامض که محل انظار و افکار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عقلاء است دعوا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بداهت کرده اند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</w:t>
      </w:r>
      <w:r w:rsidR="005B6DD1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اعتبار</w:t>
      </w:r>
      <w:r w:rsidR="005B6DD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شبهه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 از دلا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قاطعه کتاب و سنت و گفته خدا و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و ائمه 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بردارد معلوم است که چه قدر بهره از اسلام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دارد با آنکه قول ب</w:t>
      </w:r>
      <w:r w:rsidR="005B6DD1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حشر جسمان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توقف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تجو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اعاده معدوم ندارد چنانچه بعد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خواهد شد ان شاء اللّه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جمع 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متکلم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خاصه و عامه ب</w:t>
      </w:r>
      <w:r w:rsidR="005B6DD1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 xml:space="preserve">هر دو قائل شده اند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روح بعد از مفارقت بدن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لذات و آلام روحان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جسمان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دو را دارند و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که ارواح با بدان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گردند ب</w:t>
      </w:r>
      <w:r w:rsidR="005B6DD1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 xml:space="preserve">بهشت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دوزخ م</w:t>
      </w:r>
      <w:r>
        <w:rPr>
          <w:rFonts w:hint="cs"/>
          <w:rtl/>
          <w:lang w:bidi="fa-IR"/>
        </w:rPr>
        <w:t>ی</w:t>
      </w:r>
      <w:r w:rsidR="005B6DD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روند</w:t>
      </w:r>
      <w:r>
        <w:rPr>
          <w:rtl/>
          <w:lang w:bidi="fa-IR"/>
        </w:rPr>
        <w:t xml:space="preserve"> سعدا در بهشت لذات روحان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جسمان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دو را دارند و اشق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در جهنم آلا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روحان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جسمان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دو را دارند و محقق دوان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شرح قواعد گفته است که بدان که معاد جسمان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جمله امور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واجب است اعتقاد ب</w:t>
      </w:r>
      <w:r w:rsidR="005B6DD1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 و منکر آن کافر است اما معاد روحان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التذاذ نفس بعد از مفارقت بدن و تألم او ب</w:t>
      </w:r>
      <w:r w:rsidR="005B6DD1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لذات و الم</w:t>
      </w:r>
      <w:r w:rsidR="005B6DD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عقل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تعلق</w:t>
      </w:r>
      <w:r w:rsidR="005B6DD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نگرفته</w:t>
      </w:r>
      <w:r>
        <w:rPr>
          <w:rtl/>
          <w:lang w:bidi="fa-IR"/>
        </w:rPr>
        <w:t xml:space="preserve"> است ب</w:t>
      </w:r>
      <w:r w:rsidR="005B6DD1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اعتقاد ب</w:t>
      </w:r>
      <w:r w:rsidR="005B6DD1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 و منکر آن کافر است اما منع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شرعا و عقلا از اثبات آن و فخر 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تصان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فش</w:t>
      </w:r>
      <w:r>
        <w:rPr>
          <w:rtl/>
          <w:lang w:bidi="fa-IR"/>
        </w:rPr>
        <w:t xml:space="preserve"> گفته است اما قائلون ب</w:t>
      </w:r>
      <w:r w:rsidR="005B6DD1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معاد جسمان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روحان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دو خواسته اند جمع کنند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حکمت و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گفته اند عقل دلالت کرده است بر آنکه سعادت ارواح ب</w:t>
      </w:r>
      <w:r w:rsidR="005B6DD1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معرفت خدا و محبت او است و سعادت اجساد در ادراک محسوسات است و جمع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سعادت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زندگان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ممکن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مستغرق بودن در تجل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انوار عالم قدس ممکن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او را که ملتفت شود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لذات جسمان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با استغراق او در است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لذات جسمان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ممکن 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او را که ملتفت شود </w:t>
      </w:r>
      <w:r>
        <w:rPr>
          <w:rtl/>
          <w:lang w:bidi="fa-IR"/>
        </w:rPr>
        <w:lastRenderedPageBreak/>
        <w:t>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لذات روحان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ارواح بشر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عالم 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اند و در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مفارقت کردند از بدنها ب</w:t>
      </w:r>
      <w:r w:rsidR="005B6DD1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مرگ و استمداد قوت از عالم قدس و طهارت کردند قوت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بهم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 xml:space="preserve"> که جمع ما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امر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توانند</w:t>
      </w:r>
      <w:r>
        <w:rPr>
          <w:rtl/>
          <w:lang w:bidi="fa-IR"/>
        </w:rPr>
        <w:t xml:space="preserve"> کرد و شبهه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حالت </w:t>
      </w:r>
      <w:r>
        <w:rPr>
          <w:rFonts w:hint="eastAsia"/>
          <w:rtl/>
          <w:lang w:bidi="fa-IR"/>
        </w:rPr>
        <w:t>اعلا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درجات کمالات و اقصا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منازل سعادات است و دوان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است که قول ب</w:t>
      </w:r>
      <w:r w:rsidR="005B6DD1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هر دو نه محض جمع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الرأ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بلکه بر هر دو برهان قائم شده است که چنانچه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ابو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شفا و نجات گفته است هر چند در کتاب معاد 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حشر جسمان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است.</w:t>
      </w:r>
    </w:p>
    <w:p w:rsidR="007D0CA4" w:rsidRDefault="007D0CA4" w:rsidP="007D0CA4">
      <w:pPr>
        <w:pStyle w:val="libNormal"/>
        <w:rPr>
          <w:rtl/>
          <w:lang w:bidi="fa-IR"/>
        </w:rPr>
      </w:pPr>
    </w:p>
    <w:p w:rsidR="007D0CA4" w:rsidRDefault="007D0CA4" w:rsidP="0090157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مؤلف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مذهب اقوا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مذاهب است و منافات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لذات جسمان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روحان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دلالت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دارد چنانچه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 از حضرت امام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العابد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که چون اهل</w:t>
      </w:r>
      <w:r w:rsidR="005B6DD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بهشت</w:t>
      </w:r>
      <w:r>
        <w:rPr>
          <w:rtl/>
          <w:lang w:bidi="fa-IR"/>
        </w:rPr>
        <w:t xml:space="preserve"> در بهشت درآ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داخل شوند دوستان خدا در مساکن و منازل خود و هر مؤمن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بر تخت خود تک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کند و خدمتکاران بر دور او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ها آو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</w:t>
      </w:r>
      <w:r>
        <w:rPr>
          <w:rtl/>
          <w:lang w:bidi="fa-IR"/>
        </w:rPr>
        <w:t xml:space="preserve"> باشد بر سر او و چشمه ها بر دور او بجوشد و از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قصر او نهرها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مسندها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بگسترانند و متکاه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متعدد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بگذارند و هر چه خواهش</w:t>
      </w:r>
      <w:r w:rsidR="005B6DD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خدمتکاران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حاضر گردانند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آنکه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بطلبد و حور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چشم از باغستانها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بخرامند 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نعمتها بمانند آنچه خدا خواهد و بعد از آن خداوند جبار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ندا کند که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دوستان من و اهل طاعت من و ساکنان بهشت من در جوار من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خبر دهم شما را بچ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بهتر است از آنچه در آن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پروردگار ما چه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بهتر است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نعمتها که ما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آنچه نفس ما خواهش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ما لذت م</w:t>
      </w:r>
      <w:r>
        <w:rPr>
          <w:rFonts w:hint="cs"/>
          <w:rtl/>
          <w:lang w:bidi="fa-IR"/>
        </w:rPr>
        <w:t>ی</w:t>
      </w:r>
      <w:r w:rsidR="005B6DD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برد</w:t>
      </w:r>
      <w:r>
        <w:rPr>
          <w:rtl/>
          <w:lang w:bidi="fa-IR"/>
        </w:rPr>
        <w:t xml:space="preserve"> از نعمتها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در جوار رحمت پروردگار خود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چون بار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ندا </w:t>
      </w:r>
      <w:r>
        <w:rPr>
          <w:rtl/>
          <w:lang w:bidi="fa-IR"/>
        </w:rPr>
        <w:lastRenderedPageBreak/>
        <w:t>ب</w:t>
      </w:r>
      <w:r w:rsidR="005B6DD1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برسد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</w:t>
      </w:r>
      <w:r>
        <w:rPr>
          <w:rFonts w:hint="eastAsia"/>
          <w:rtl/>
          <w:lang w:bidi="fa-IR"/>
        </w:rPr>
        <w:t>وردگار</w:t>
      </w:r>
      <w:r>
        <w:rPr>
          <w:rtl/>
          <w:lang w:bidi="fa-IR"/>
        </w:rPr>
        <w:t xml:space="preserve"> ما بده آنچه بهتر است از آنچه ما در آن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حق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رضا و خوشنود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از شما و محبت من نسبت ب</w:t>
      </w:r>
      <w:r w:rsidR="005B6DD1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شما بهتر و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تر است از آنچه در او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پس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پروردگار ما رضا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از ما و دوست داشتن تو ما را بهتر است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و خاطر ما ب</w:t>
      </w:r>
      <w:r w:rsidR="005B6DD1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 xml:space="preserve">آن شادتر 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 xml:space="preserve"> پس حضرت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خواند که مضمونش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نست</w:t>
      </w:r>
      <w:r>
        <w:rPr>
          <w:rtl/>
          <w:lang w:bidi="fa-IR"/>
        </w:rPr>
        <w:t xml:space="preserve"> که خداوند وعده داده</w:t>
      </w:r>
      <w:r w:rsidR="005B6DD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 xml:space="preserve"> مردان مؤمن و زنان مؤمنه را باغستان ها و بهشتها که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در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 ها نهرها و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در آن ها خواهند بود و مسکنها و منزلها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خوشبو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در جنات عدن و رضا و خوشنود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جانب خدا بزرگتر است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نست</w:t>
      </w:r>
      <w:r>
        <w:rPr>
          <w:rtl/>
          <w:lang w:bidi="fa-IR"/>
        </w:rPr>
        <w:t xml:space="preserve"> فوز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سعادت بزرگ و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امام جعفر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بندگان 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من تنعم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</w:t>
      </w:r>
      <w:r w:rsidR="005B6DD1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عبادت من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</w:t>
      </w:r>
      <w:r w:rsidR="005B6DD1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 تنعم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کرد در آخرت و ظاهرش آنست که ب</w:t>
      </w:r>
      <w:r w:rsidR="005B6DD1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اصل عبادت تنعم خواهند کرد نه بر وجه تکل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بلکه بسبب آنکه اعظم لذات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عبادت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مناجات او و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قرب او است و ابن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امال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901572" w:rsidRPr="00901572">
        <w:rPr>
          <w:rStyle w:val="libAlaemChar"/>
          <w:rFonts w:eastAsiaTheme="minorHAnsi"/>
          <w:rtl/>
        </w:rPr>
        <w:t>عليه‌السلام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هر که شب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90157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عبادت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کند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در جنت الفردوس صد هزار شهر عطا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که در هر شهر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باشد آنچه نفس بر او خواهش کند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از آن لذت ببرد و آنچه در خاطر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خطور نکرده باشد سوا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آنچه مه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از کرامت و مز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قرب و در مجمع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از حضرت رسول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نعمتها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بهشت آن است که حور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خوانندگ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ب</w:t>
      </w:r>
      <w:r w:rsidR="0090157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حسن صوت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جن و انس </w:t>
      </w:r>
      <w:r>
        <w:rPr>
          <w:rFonts w:hint="eastAsia"/>
          <w:rtl/>
          <w:lang w:bidi="fa-IR"/>
        </w:rPr>
        <w:t>نشن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باشند اما نه ب</w:t>
      </w:r>
      <w:r w:rsidR="0090157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روش مضمار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بلکه ب</w:t>
      </w:r>
      <w:r w:rsidR="0090157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تسب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و تحم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</w:t>
      </w:r>
      <w:r w:rsidR="0090157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فرمود که در بهشت درخت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که حق </w:t>
      </w:r>
      <w:r>
        <w:rPr>
          <w:rtl/>
          <w:lang w:bidi="fa-IR"/>
        </w:rPr>
        <w:lastRenderedPageBreak/>
        <w:t>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90157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 درخت 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90157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که بشنوان ب</w:t>
      </w:r>
      <w:r w:rsidR="0090157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بندگان</w:t>
      </w:r>
      <w:r w:rsidR="0090157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که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</w:t>
      </w:r>
      <w:r w:rsidR="0090157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ذکر من و عبادت من مشغول شدند و ترک کردند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بربط و 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پس صدائ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بلند شود از آن درخت ب</w:t>
      </w:r>
      <w:r w:rsidR="0090157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تسب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و تنز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پروردگار که هرگز خلا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مثل آن صدا را نشن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باشند و ابن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رساله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 w:rsidR="0090157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گفته</w:t>
      </w:r>
      <w:r>
        <w:rPr>
          <w:rtl/>
          <w:lang w:bidi="fa-IR"/>
        </w:rPr>
        <w:t xml:space="preserve"> است که اهل بهشت چند نوع اند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تنعم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ب</w:t>
      </w:r>
      <w:r w:rsidR="0090157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انواع خوردن و آشام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ها و تحفه ها و حور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خدمت فرمودن پسران و نشستن بر مسندها و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سندس و 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استبرق بهشت و هر کس لذت م</w:t>
      </w:r>
      <w:r>
        <w:rPr>
          <w:rFonts w:hint="cs"/>
          <w:rtl/>
          <w:lang w:bidi="fa-IR"/>
        </w:rPr>
        <w:t>ی</w:t>
      </w:r>
      <w:r w:rsidR="0090157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برد</w:t>
      </w:r>
      <w:r>
        <w:rPr>
          <w:rtl/>
          <w:lang w:bidi="fa-IR"/>
        </w:rPr>
        <w:t xml:space="preserve"> ب</w:t>
      </w:r>
      <w:r w:rsidR="0090157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آنچه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خواهد</w:t>
      </w:r>
      <w:r>
        <w:rPr>
          <w:rtl/>
          <w:lang w:bidi="fa-IR"/>
        </w:rPr>
        <w:t xml:space="preserve"> و همتش ب</w:t>
      </w:r>
      <w:r w:rsidR="0090157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 متعلق است و ب</w:t>
      </w:r>
      <w:r w:rsidR="0090157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 داده م</w:t>
      </w:r>
      <w:r>
        <w:rPr>
          <w:rFonts w:hint="cs"/>
          <w:rtl/>
          <w:lang w:bidi="fa-IR"/>
        </w:rPr>
        <w:t>ی</w:t>
      </w:r>
      <w:r w:rsidR="0090157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آن</w:t>
      </w:r>
      <w:r>
        <w:rPr>
          <w:rFonts w:hint="eastAsia"/>
          <w:rtl/>
          <w:lang w:bidi="fa-IR"/>
        </w:rPr>
        <w:t>چه</w:t>
      </w:r>
      <w:r>
        <w:rPr>
          <w:rtl/>
          <w:lang w:bidi="fa-IR"/>
        </w:rPr>
        <w:t xml:space="preserve"> خدا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عبادت کرده است و حضرت امام جعفر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 بدرست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مردم که حق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عبادت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بر سه صنفند صنف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عبادت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خدا را ب</w:t>
      </w:r>
      <w:r w:rsidR="0090157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ثواب پس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عبادت خدمتکاران است و صنف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عبادت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خدا را از ترس آتش پس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</w:t>
      </w:r>
      <w:r>
        <w:rPr>
          <w:rFonts w:hint="eastAsia"/>
          <w:rtl/>
          <w:lang w:bidi="fa-IR"/>
        </w:rPr>
        <w:t>بادت</w:t>
      </w:r>
      <w:r>
        <w:rPr>
          <w:rtl/>
          <w:lang w:bidi="fa-IR"/>
        </w:rPr>
        <w:t xml:space="preserve"> غلامان است و صنف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عبادت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خدا را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محبت او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عبادت بزرگواران و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مانست</w:t>
      </w:r>
      <w:r>
        <w:rPr>
          <w:rtl/>
          <w:lang w:bidi="fa-IR"/>
        </w:rPr>
        <w:t xml:space="preserve">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شرح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کلام گفته است که ثواب اهل بهشت التذاذ بمآکل و مشارب و مناظر و مناکح است و آنچه ادراک م</w:t>
      </w:r>
      <w:r>
        <w:rPr>
          <w:rFonts w:hint="cs"/>
          <w:rtl/>
          <w:lang w:bidi="fa-IR"/>
        </w:rPr>
        <w:t>ی</w:t>
      </w:r>
      <w:r w:rsidR="0090157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حواس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از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مطبوعند بر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</w:t>
      </w:r>
      <w:r>
        <w:rPr>
          <w:rFonts w:hint="eastAsia"/>
          <w:rtl/>
          <w:lang w:bidi="fa-IR"/>
        </w:rPr>
        <w:t>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و ادراک م</w:t>
      </w:r>
      <w:r>
        <w:rPr>
          <w:rFonts w:hint="cs"/>
          <w:rtl/>
          <w:lang w:bidi="fa-IR"/>
        </w:rPr>
        <w:t>ی</w:t>
      </w:r>
      <w:r w:rsidR="0090157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مراد خود را ب</w:t>
      </w:r>
      <w:r w:rsidR="0090157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 xml:space="preserve">ظفر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افتن</w:t>
      </w:r>
      <w:r>
        <w:rPr>
          <w:rtl/>
          <w:lang w:bidi="fa-IR"/>
        </w:rPr>
        <w:t xml:space="preserve"> ب</w:t>
      </w:r>
      <w:r w:rsidR="0090157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آنها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در بهشت از بشر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 xml:space="preserve"> بغ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و قول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بهشت از بشر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که لذت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 xml:space="preserve"> ب</w:t>
      </w:r>
      <w:r w:rsidR="0090157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تسب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و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و خوردن قول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شاذ</w:t>
      </w:r>
      <w:r w:rsidR="0090157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 xml:space="preserve">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اسلام و آن مأخوذ است از نصار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 w:rsidR="0090157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آنها که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اطاعت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اند در بهشت ملائکه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نم</w:t>
      </w:r>
      <w:r>
        <w:rPr>
          <w:rFonts w:hint="cs"/>
          <w:rtl/>
          <w:lang w:bidi="fa-IR"/>
        </w:rPr>
        <w:t>ی</w:t>
      </w:r>
      <w:r w:rsidR="0090157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خورند</w:t>
      </w:r>
      <w:r>
        <w:rPr>
          <w:rtl/>
          <w:lang w:bidi="fa-IR"/>
        </w:rPr>
        <w:t xml:space="preserve"> و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آشامند و جماع نم</w:t>
      </w:r>
      <w:r>
        <w:rPr>
          <w:rFonts w:hint="cs"/>
          <w:rtl/>
          <w:lang w:bidi="fa-IR"/>
        </w:rPr>
        <w:t>ی</w:t>
      </w:r>
      <w:r w:rsidR="0090157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تکذ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قول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کرده است ب</w:t>
      </w:r>
      <w:r w:rsidR="0090157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آنکه ترغ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نموده است عاملان را بر عمل ب</w:t>
      </w:r>
      <w:r w:rsidR="0090157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وعده اکل و شرب و جماع پس چگونه تجو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قول م</w:t>
      </w:r>
      <w:r>
        <w:rPr>
          <w:rFonts w:hint="cs"/>
          <w:rtl/>
          <w:lang w:bidi="fa-IR"/>
        </w:rPr>
        <w:t>ی</w:t>
      </w:r>
      <w:r w:rsidR="001A20F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حال آنکه کتاب خدا شهادت ب</w:t>
      </w:r>
      <w:r w:rsidR="001A20FD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ضد آن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و اجماع بر خلاف آن منعقد است مگر آنکه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باب تقل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باشد که تقل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او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عمل ب</w:t>
      </w:r>
      <w:r w:rsidR="001A20FD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موضوع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باشد.</w:t>
      </w:r>
    </w:p>
    <w:p w:rsidR="007D0CA4" w:rsidRDefault="007D0CA4" w:rsidP="00F6567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مؤلف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کلام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و در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معتبره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مضمون ب</w:t>
      </w:r>
      <w:r w:rsidR="001A20FD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نظر نرس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که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اهل بهشت باشند که مطلقا از لذت جسمان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ملتذذ نشوند و مانند ملائکه باشند و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شاهد آورده است دلالت بر مدعا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در وقت عبادت بهشت و دوزخ من</w:t>
      </w:r>
      <w:r>
        <w:rPr>
          <w:rFonts w:hint="eastAsia"/>
          <w:rtl/>
          <w:lang w:bidi="fa-IR"/>
        </w:rPr>
        <w:t>ظور</w:t>
      </w:r>
      <w:r>
        <w:rPr>
          <w:rtl/>
          <w:lang w:bidi="fa-IR"/>
        </w:rPr>
        <w:t xml:space="preserve"> نباشد لازم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از نع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بهشت متلذذ نشوند هم چنانکه در عبادت نعمتها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منظور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 w:rsidR="00F65675">
        <w:rPr>
          <w:lang w:bidi="fa-IR"/>
        </w:rPr>
        <w:t xml:space="preserve"> 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و مع هذا از نعمتها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لذت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ابند</w:t>
      </w:r>
      <w:r>
        <w:rPr>
          <w:rtl/>
          <w:lang w:bidi="fa-IR"/>
        </w:rPr>
        <w:t xml:space="preserve"> 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ممکن است که لذت جسمان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روحان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دو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حاصل باشد چنانچه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آنکه تلذذ ب</w:t>
      </w:r>
      <w:r w:rsidR="00F65675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لذات جسمان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مراتب و درجات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بحسب اختلاف احوال اهل بهشت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بهائم در باغها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چرند</w:t>
      </w:r>
      <w:r>
        <w:rPr>
          <w:rtl/>
          <w:lang w:bidi="fa-IR"/>
        </w:rPr>
        <w:t xml:space="preserve"> و مثل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نعمتها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را صرف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چنانچه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لذت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افتند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آنکه از قرب و وصال و محبت و کمال بهره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 باشند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که</w:t>
      </w:r>
      <w:r w:rsidR="00F6567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بهشت</w:t>
      </w:r>
      <w:r>
        <w:rPr>
          <w:rtl/>
          <w:lang w:bidi="fa-IR"/>
        </w:rPr>
        <w:t xml:space="preserve"> را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خواهند</w:t>
      </w:r>
      <w:r>
        <w:rPr>
          <w:rtl/>
          <w:lang w:bidi="fa-IR"/>
        </w:rPr>
        <w:t xml:space="preserve"> که دار کرامت خدا و</w:t>
      </w:r>
      <w:r w:rsidR="00F6567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محل</w:t>
      </w:r>
      <w:r>
        <w:rPr>
          <w:rtl/>
          <w:lang w:bidi="fa-IR"/>
        </w:rPr>
        <w:t xml:space="preserve"> دوستان خدا است و لذت از نعمت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ابند</w:t>
      </w:r>
      <w:r>
        <w:rPr>
          <w:rtl/>
          <w:lang w:bidi="fa-IR"/>
        </w:rPr>
        <w:t xml:space="preserve"> که علامات کرامت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مجبوب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پس از هر گل و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حان</w:t>
      </w:r>
      <w:r>
        <w:rPr>
          <w:rtl/>
          <w:lang w:bidi="fa-IR"/>
        </w:rPr>
        <w:t xml:space="preserve"> 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لطف خداوند رحمن استشمام م</w:t>
      </w:r>
      <w:r>
        <w:rPr>
          <w:rFonts w:hint="cs"/>
          <w:rtl/>
          <w:lang w:bidi="fa-IR"/>
        </w:rPr>
        <w:t>ی</w:t>
      </w:r>
      <w:r w:rsidR="00F6567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از هر فاکهه و طعام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طعم رحمت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او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ابند</w:t>
      </w:r>
      <w:r>
        <w:rPr>
          <w:rtl/>
          <w:lang w:bidi="fa-IR"/>
        </w:rPr>
        <w:t xml:space="preserve"> و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ر نعمتها بلکه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کام و مشام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لذت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 xml:space="preserve"> پس بهشت دو بهشت است روحان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جسمان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قالب بهشت روحان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هم چنانکه صورت عبادات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قالب محبت و معرفت و اخلاص و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مکملات عبادات است پس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</w:t>
      </w:r>
      <w:r w:rsidR="00F65675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جسد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عبادت </w:t>
      </w:r>
      <w:r>
        <w:rPr>
          <w:rtl/>
          <w:lang w:bidi="fa-IR"/>
        </w:rPr>
        <w:lastRenderedPageBreak/>
        <w:t>قناعت کرده در ب</w:t>
      </w:r>
      <w:r>
        <w:rPr>
          <w:rFonts w:hint="eastAsia"/>
          <w:rtl/>
          <w:lang w:bidi="fa-IR"/>
        </w:rPr>
        <w:t>هشت</w:t>
      </w:r>
      <w:r>
        <w:rPr>
          <w:rtl/>
          <w:lang w:bidi="fa-IR"/>
        </w:rPr>
        <w:t xml:space="preserve"> جسمان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لذات جسمان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لذات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 w:rsidR="00F65675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 xml:space="preserve">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روح عبادت را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و لذت عبادت را 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و عاشق عبادت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و اسرار بندگ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است و با اخلاص و خضوع و خشوع و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آداب ظاهره و باطنه بعمل آورده است در بهشت جسمان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بجز لذت رو</w:t>
      </w:r>
      <w:r>
        <w:rPr>
          <w:rFonts w:hint="eastAsia"/>
          <w:rtl/>
          <w:lang w:bidi="fa-IR"/>
        </w:rPr>
        <w:t>حان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 xml:space="preserve"> و قدر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بسط و 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در کتاب بحار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راد</w:t>
      </w:r>
      <w:r>
        <w:rPr>
          <w:rtl/>
          <w:lang w:bidi="fa-IR"/>
        </w:rPr>
        <w:t xml:space="preserve"> نموده ام و ذلک مما افاض اللّه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F65675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لطفه و هو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التوف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و در اثبات معاد جسمان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اکتفا ب</w:t>
      </w:r>
      <w:r w:rsidR="00F65675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ب</w:t>
      </w:r>
      <w:r w:rsidR="00F65675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اعتقاد متکلم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اتست</w:t>
      </w:r>
      <w:r>
        <w:rPr>
          <w:rtl/>
          <w:lang w:bidi="fa-IR"/>
        </w:rPr>
        <w:t xml:space="preserve"> قال اللّه</w:t>
      </w:r>
      <w:r w:rsidRPr="00F65675">
        <w:rPr>
          <w:rStyle w:val="libAlaemChar"/>
          <w:rtl/>
        </w:rPr>
        <w:t xml:space="preserve"> </w:t>
      </w:r>
      <w:r w:rsidR="00F65675" w:rsidRPr="00F65675">
        <w:rPr>
          <w:rStyle w:val="libAlaemChar"/>
          <w:rFonts w:hint="cs"/>
          <w:rtl/>
        </w:rPr>
        <w:t>(</w:t>
      </w:r>
      <w:r w:rsidRPr="00F65675">
        <w:rPr>
          <w:rStyle w:val="libAieChar"/>
          <w:rtl/>
        </w:rPr>
        <w:t>وَ ضَرَبَ لَنا مَثَلًا وَ نَسِ</w:t>
      </w:r>
      <w:r w:rsidRPr="00F65675">
        <w:rPr>
          <w:rStyle w:val="libAieChar"/>
          <w:rFonts w:hint="cs"/>
          <w:rtl/>
        </w:rPr>
        <w:t>یَ</w:t>
      </w:r>
      <w:r w:rsidRPr="00F65675">
        <w:rPr>
          <w:rStyle w:val="libAieChar"/>
          <w:rtl/>
        </w:rPr>
        <w:t xml:space="preserve"> خَلْق</w:t>
      </w:r>
      <w:r w:rsidRPr="00F65675">
        <w:rPr>
          <w:rStyle w:val="libAieChar"/>
          <w:rFonts w:hint="eastAsia"/>
          <w:rtl/>
        </w:rPr>
        <w:t>َهُ</w:t>
      </w:r>
      <w:r w:rsidRPr="00F65675">
        <w:rPr>
          <w:rStyle w:val="libAieChar"/>
          <w:rtl/>
        </w:rPr>
        <w:t xml:space="preserve"> قالَ مَنْ </w:t>
      </w:r>
      <w:r w:rsidRPr="00F65675">
        <w:rPr>
          <w:rStyle w:val="libAieChar"/>
          <w:rFonts w:hint="cs"/>
          <w:rtl/>
        </w:rPr>
        <w:t>یُ</w:t>
      </w:r>
      <w:r w:rsidRPr="00F65675">
        <w:rPr>
          <w:rStyle w:val="libAieChar"/>
          <w:rFonts w:hint="eastAsia"/>
          <w:rtl/>
        </w:rPr>
        <w:t>حْ</w:t>
      </w:r>
      <w:r w:rsidRPr="00F65675">
        <w:rPr>
          <w:rStyle w:val="libAieChar"/>
          <w:rFonts w:hint="cs"/>
          <w:rtl/>
        </w:rPr>
        <w:t>یِ</w:t>
      </w:r>
      <w:r w:rsidRPr="00F65675">
        <w:rPr>
          <w:rStyle w:val="libAieChar"/>
          <w:rtl/>
        </w:rPr>
        <w:t xml:space="preserve"> الْعِظامَ وَ هِ</w:t>
      </w:r>
      <w:r w:rsidRPr="00F65675">
        <w:rPr>
          <w:rStyle w:val="libAieChar"/>
          <w:rFonts w:hint="cs"/>
          <w:rtl/>
        </w:rPr>
        <w:t>یَ</w:t>
      </w:r>
      <w:r w:rsidRPr="00F65675">
        <w:rPr>
          <w:rStyle w:val="libAieChar"/>
          <w:rtl/>
        </w:rPr>
        <w:t xml:space="preserve"> رَمِ</w:t>
      </w:r>
      <w:r w:rsidRPr="00F65675">
        <w:rPr>
          <w:rStyle w:val="libAieChar"/>
          <w:rFonts w:hint="cs"/>
          <w:rtl/>
        </w:rPr>
        <w:t>ی</w:t>
      </w:r>
      <w:r w:rsidRPr="00F65675">
        <w:rPr>
          <w:rStyle w:val="libAieChar"/>
          <w:rFonts w:hint="eastAsia"/>
          <w:rtl/>
        </w:rPr>
        <w:t>مٌ</w:t>
      </w:r>
      <w:r>
        <w:rPr>
          <w:rtl/>
          <w:lang w:bidi="fa-IR"/>
        </w:rPr>
        <w:t xml:space="preserve"> </w:t>
      </w:r>
      <w:r w:rsidR="00F65675" w:rsidRPr="00F65675">
        <w:rPr>
          <w:rStyle w:val="libAlaemChar"/>
          <w:rFonts w:hint="cs"/>
          <w:rtl/>
        </w:rPr>
        <w:t>)</w:t>
      </w:r>
      <w:r>
        <w:rPr>
          <w:rtl/>
          <w:lang w:bidi="fa-IR"/>
        </w:rPr>
        <w:t>سبب نزول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سابقا مذکور شد و فخر 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است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غرا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هست ب</w:t>
      </w:r>
      <w:r w:rsidR="00F65675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قدر امکان ذکر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پس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آنان که منکر حشرند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مطلقا متمسک ب</w:t>
      </w:r>
      <w:r w:rsidR="00F65675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بلکه</w:t>
      </w:r>
      <w:r w:rsidR="00F6567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</w:t>
      </w:r>
      <w:r w:rsidR="00F65675">
        <w:rPr>
          <w:rFonts w:hint="cs"/>
          <w:rtl/>
          <w:lang w:bidi="fa-IR"/>
        </w:rPr>
        <w:t xml:space="preserve">ه </w:t>
      </w:r>
      <w:r>
        <w:rPr>
          <w:rFonts w:hint="eastAsia"/>
          <w:rtl/>
          <w:lang w:bidi="fa-IR"/>
        </w:rPr>
        <w:t>شبهه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نشده اند و اکتفاء ب</w:t>
      </w:r>
      <w:r w:rsidR="00F65675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محض استبعاد و ادعا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ضرورت نموده اند و اگر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و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دلالت دارد مثل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 w:rsidR="00F65675" w:rsidRPr="00F65675">
        <w:rPr>
          <w:rStyle w:val="libAlaemChar"/>
          <w:rFonts w:hint="cs"/>
          <w:rtl/>
        </w:rPr>
        <w:t>(</w:t>
      </w:r>
      <w:r w:rsidRPr="00F65675">
        <w:rPr>
          <w:rStyle w:val="libAieChar"/>
          <w:rtl/>
        </w:rPr>
        <w:t xml:space="preserve">قالَ مَنْ </w:t>
      </w:r>
      <w:r w:rsidRPr="00F65675">
        <w:rPr>
          <w:rStyle w:val="libAieChar"/>
          <w:rFonts w:hint="cs"/>
          <w:rtl/>
        </w:rPr>
        <w:t>یُ</w:t>
      </w:r>
      <w:r w:rsidRPr="00F65675">
        <w:rPr>
          <w:rStyle w:val="libAieChar"/>
          <w:rFonts w:hint="eastAsia"/>
          <w:rtl/>
        </w:rPr>
        <w:t>حْ</w:t>
      </w:r>
      <w:r w:rsidRPr="00F65675">
        <w:rPr>
          <w:rStyle w:val="libAieChar"/>
          <w:rFonts w:hint="cs"/>
          <w:rtl/>
        </w:rPr>
        <w:t>یِ</w:t>
      </w:r>
      <w:r w:rsidRPr="00F65675">
        <w:rPr>
          <w:rStyle w:val="libAieChar"/>
          <w:rtl/>
        </w:rPr>
        <w:t xml:space="preserve"> الْعِظامَ وَ هِ</w:t>
      </w:r>
      <w:r w:rsidRPr="00F65675">
        <w:rPr>
          <w:rStyle w:val="libAieChar"/>
          <w:rFonts w:hint="cs"/>
          <w:rtl/>
        </w:rPr>
        <w:t>یَ</w:t>
      </w:r>
      <w:r w:rsidRPr="00F65675">
        <w:rPr>
          <w:rStyle w:val="libAieChar"/>
          <w:rtl/>
        </w:rPr>
        <w:t xml:space="preserve"> رَمِ</w:t>
      </w:r>
      <w:r w:rsidRPr="00F65675">
        <w:rPr>
          <w:rStyle w:val="libAieChar"/>
          <w:rFonts w:hint="cs"/>
          <w:rtl/>
        </w:rPr>
        <w:t>ی</w:t>
      </w:r>
      <w:r w:rsidRPr="00F65675">
        <w:rPr>
          <w:rStyle w:val="libAieChar"/>
          <w:rFonts w:hint="eastAsia"/>
          <w:rtl/>
        </w:rPr>
        <w:t>مٌ</w:t>
      </w:r>
      <w:r w:rsidR="00F65675" w:rsidRPr="00F65675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استخوانها را در حالت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پوس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انکار بمحض استبع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بود و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ابتدا کرد ب</w:t>
      </w:r>
      <w:r w:rsidR="00F65675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ابطال استبعاد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فرمود </w:t>
      </w:r>
      <w:r w:rsidR="00F65675" w:rsidRPr="00F65675">
        <w:rPr>
          <w:rStyle w:val="libAlaemChar"/>
          <w:rFonts w:hint="cs"/>
          <w:rtl/>
        </w:rPr>
        <w:t>(</w:t>
      </w:r>
      <w:r w:rsidRPr="00F65675">
        <w:rPr>
          <w:rStyle w:val="libAieChar"/>
          <w:rtl/>
        </w:rPr>
        <w:t>وَ نَسِ</w:t>
      </w:r>
      <w:r w:rsidRPr="00F65675">
        <w:rPr>
          <w:rStyle w:val="libAieChar"/>
          <w:rFonts w:hint="cs"/>
          <w:rtl/>
        </w:rPr>
        <w:t>یَ</w:t>
      </w:r>
      <w:r w:rsidRPr="00F65675">
        <w:rPr>
          <w:rStyle w:val="libAieChar"/>
          <w:rtl/>
        </w:rPr>
        <w:t xml:space="preserve"> خَلْقَهُ</w:t>
      </w:r>
      <w:r>
        <w:rPr>
          <w:rtl/>
          <w:lang w:bidi="fa-IR"/>
        </w:rPr>
        <w:t xml:space="preserve"> </w:t>
      </w:r>
      <w:r w:rsidR="00F65675" w:rsidRPr="00F65675">
        <w:rPr>
          <w:rStyle w:val="libAlaemChar"/>
          <w:rFonts w:hint="cs"/>
          <w:rtl/>
        </w:rPr>
        <w:t>)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فراموش کرده است که ما خلق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او را از خاک و از نطفه متشابهه الاجزاء از سر تا قدم اعضا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مختلفه از جهت صورت و قوام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مقرر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اکتفاء ب</w:t>
      </w:r>
      <w:r w:rsidR="00F65675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بلکه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اعضاء</w:t>
      </w:r>
      <w:r>
        <w:rPr>
          <w:rtl/>
          <w:lang w:bidi="fa-IR"/>
        </w:rPr>
        <w:t xml:space="preserve"> حالت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چند قرار داد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از 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اجسام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از نطق و عقل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ادراک امور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که بسبب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مستحق اکرام شده و از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ممتاز شده اگر ب</w:t>
      </w:r>
      <w:r w:rsidR="00F65675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محض استبعاد اکتفاء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چرا استبعاد از برگشتن نطق و عقل ب</w:t>
      </w:r>
      <w:r w:rsidR="00F65675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محل خود نم</w:t>
      </w:r>
      <w:r>
        <w:rPr>
          <w:rFonts w:hint="cs"/>
          <w:rtl/>
          <w:lang w:bidi="fa-IR"/>
        </w:rPr>
        <w:t>ی</w:t>
      </w:r>
      <w:r w:rsidR="00F6567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که 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تر است و تخص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اس</w:t>
      </w:r>
      <w:r>
        <w:rPr>
          <w:rFonts w:hint="eastAsia"/>
          <w:rtl/>
          <w:lang w:bidi="fa-IR"/>
        </w:rPr>
        <w:t>تخوان</w:t>
      </w:r>
      <w:r>
        <w:rPr>
          <w:rtl/>
          <w:lang w:bidi="fa-IR"/>
        </w:rPr>
        <w:t xml:space="preserve"> را ب</w:t>
      </w:r>
      <w:r w:rsidR="00F65675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ذکر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بود که از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دورتر است و </w:t>
      </w:r>
      <w:r>
        <w:rPr>
          <w:rtl/>
          <w:lang w:bidi="fa-IR"/>
        </w:rPr>
        <w:lastRenderedPageBreak/>
        <w:t>وصف کرده اند آن را ب</w:t>
      </w:r>
      <w:r w:rsidR="00F65675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پوس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شدن و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شدن ب</w:t>
      </w:r>
      <w:r w:rsidR="00F65675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اعتبار آنکه کهنه شدن و متفرق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اجزاء موجب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استبعاد است و حق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رفع استبعاد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کرد ب</w:t>
      </w:r>
      <w:r w:rsidR="00F65675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کمال علم</w:t>
      </w:r>
      <w:r w:rsidR="00F6567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قدرت آن خداوند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را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گرداند پس فرمود که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مثل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زند</w:t>
      </w:r>
      <w:r>
        <w:rPr>
          <w:rtl/>
          <w:lang w:bidi="fa-IR"/>
        </w:rPr>
        <w:t xml:space="preserve"> به استخوان پوس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قدرت ما را مثل قدرت خود گمان کرده و فراموش کرده است خلقت 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و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خود را در اول خلق او پس بگو که زنده م</w:t>
      </w:r>
      <w:r>
        <w:rPr>
          <w:rFonts w:hint="cs"/>
          <w:rtl/>
          <w:lang w:bidi="fa-IR"/>
        </w:rPr>
        <w:t>ی</w:t>
      </w:r>
      <w:r w:rsidR="00F6567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آنها را آن خدائ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</w:t>
      </w:r>
      <w:r w:rsidR="00F6567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کتم</w:t>
      </w:r>
      <w:r>
        <w:rPr>
          <w:rtl/>
          <w:lang w:bidi="fa-IR"/>
        </w:rPr>
        <w:t xml:space="preserve"> عدم بوجود آورد در اول بار و او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خلق کنندگان و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دانا است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امر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او مخف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منکران معاد شبهه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ذکر کرده اند اگر چه آخرش باز ب</w:t>
      </w:r>
      <w:r w:rsidR="00F65675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استبعاد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 و آن بر دو وجه است:</w:t>
      </w:r>
    </w:p>
    <w:p w:rsidR="007D0CA4" w:rsidRDefault="007D0CA4" w:rsidP="007D0CA4">
      <w:pPr>
        <w:pStyle w:val="libNormal"/>
        <w:rPr>
          <w:rtl/>
          <w:lang w:bidi="fa-IR"/>
        </w:rPr>
      </w:pPr>
    </w:p>
    <w:p w:rsidR="007D0CA4" w:rsidRDefault="007D0CA4" w:rsidP="007D0CA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اول</w:t>
      </w:r>
      <w:r>
        <w:rPr>
          <w:rtl/>
          <w:lang w:bidi="fa-IR"/>
        </w:rPr>
        <w:t xml:space="preserve"> آنکه بعد از عدم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 w:rsidR="00F6567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ماند</w:t>
      </w:r>
      <w:r>
        <w:rPr>
          <w:rtl/>
          <w:lang w:bidi="fa-IR"/>
        </w:rPr>
        <w:t xml:space="preserve"> پس چگونه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است بعد از عدم حکم بوجود بر آن کردن و حق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اشاره ب</w:t>
      </w:r>
      <w:r w:rsidR="00F65675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جواب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شبهه کرده است ب</w:t>
      </w:r>
      <w:r w:rsidR="00F65675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آنکه در اول خلق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نبود و معدوم مطلق بود و او را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او را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گرداند هر چند معدوم شده باشند.</w:t>
      </w:r>
    </w:p>
    <w:p w:rsidR="007D0CA4" w:rsidRDefault="007D0CA4" w:rsidP="007D0CA4">
      <w:pPr>
        <w:pStyle w:val="libNormal"/>
        <w:rPr>
          <w:rtl/>
          <w:lang w:bidi="fa-IR"/>
        </w:rPr>
      </w:pPr>
    </w:p>
    <w:p w:rsidR="007D0CA4" w:rsidRDefault="007D0CA4" w:rsidP="00472D8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شبهه دوم آنست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اجزا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در مشرق و مغرب عالم پراکنده شده باشد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در بدن درندگان داخل شده باشد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جزو آجرها و کوزه ها و مثل آنها شده باشد چگونه م</w:t>
      </w:r>
      <w:r>
        <w:rPr>
          <w:rFonts w:hint="cs"/>
          <w:rtl/>
          <w:lang w:bidi="fa-IR"/>
        </w:rPr>
        <w:t>ی</w:t>
      </w:r>
      <w:r w:rsidR="00F6567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دتر</w:t>
      </w:r>
      <w:r>
        <w:rPr>
          <w:rtl/>
          <w:lang w:bidi="fa-IR"/>
        </w:rPr>
        <w:t xml:space="preserve"> آنکه اگر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آدم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را بخورد و اجزاء مأکول جزو بدن آکل بشود اگر در حشر برگردند اگر آن اجزاء در بدن آکل داخل بشود بدن مأکول از چه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خلق خواهد شد و اگر در بدن مأکول داخل شود بدن آکل از چه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خلق خواهد شد پس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ابطال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شبهه فرموده </w:t>
      </w:r>
      <w:r w:rsidR="00472D8A" w:rsidRPr="00472D8A">
        <w:rPr>
          <w:rStyle w:val="libAlaemChar"/>
          <w:rFonts w:hint="cs"/>
          <w:rtl/>
        </w:rPr>
        <w:t>(</w:t>
      </w:r>
      <w:r w:rsidRPr="00472D8A">
        <w:rPr>
          <w:rStyle w:val="libAieChar"/>
          <w:rtl/>
        </w:rPr>
        <w:t>وَ هُوَ بِکُلِّ خَلْقٍ عَلِ</w:t>
      </w:r>
      <w:r w:rsidRPr="00472D8A">
        <w:rPr>
          <w:rStyle w:val="libAieChar"/>
          <w:rFonts w:hint="cs"/>
          <w:rtl/>
        </w:rPr>
        <w:t>ی</w:t>
      </w:r>
      <w:r w:rsidRPr="00472D8A">
        <w:rPr>
          <w:rStyle w:val="libAieChar"/>
          <w:rFonts w:hint="eastAsia"/>
          <w:rtl/>
        </w:rPr>
        <w:t>مٌ</w:t>
      </w:r>
      <w:r w:rsidRPr="00472D8A">
        <w:rPr>
          <w:rStyle w:val="libAieChar"/>
          <w:rtl/>
        </w:rPr>
        <w:t xml:space="preserve"> </w:t>
      </w:r>
      <w:r w:rsidR="00472D8A" w:rsidRPr="00472D8A">
        <w:rPr>
          <w:rStyle w:val="libAlaemChar"/>
          <w:rFonts w:eastAsia="KFGQPC Uthman Taha Naskh" w:hint="cs"/>
          <w:rtl/>
        </w:rPr>
        <w:lastRenderedPageBreak/>
        <w:t>)</w:t>
      </w:r>
      <w:r>
        <w:rPr>
          <w:rtl/>
          <w:lang w:bidi="fa-IR"/>
        </w:rPr>
        <w:t>و وجهش آنست که در آکل اجزا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هس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که از 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بهم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اجزا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فضل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هست که از غذا بهم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 xml:space="preserve"> و در مأکول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هر دو قسم است پس اگر انسان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بخورد اجزاء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مأکول اجزا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فضل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آکل خواهد شد و اجزاء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آکل آنهاست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خوردن انسان</w:t>
      </w:r>
      <w:r w:rsidR="00472D8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جزو</w:t>
      </w:r>
      <w:r>
        <w:rPr>
          <w:rtl/>
          <w:lang w:bidi="fa-IR"/>
        </w:rPr>
        <w:t xml:space="preserve"> بدن انسان بوده است و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472D8A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همه عالم است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داند</w:t>
      </w:r>
      <w:r>
        <w:rPr>
          <w:rtl/>
          <w:lang w:bidi="fa-IR"/>
        </w:rPr>
        <w:t xml:space="preserve"> که اجزاء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فضل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کدام است پس جمع م</w:t>
      </w:r>
      <w:r>
        <w:rPr>
          <w:rFonts w:hint="cs"/>
          <w:rtl/>
          <w:lang w:bidi="fa-IR"/>
        </w:rPr>
        <w:t>ی</w:t>
      </w:r>
      <w:r w:rsidR="00472D8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اجزا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آکل را و روح را در آن م</w:t>
      </w:r>
      <w:r>
        <w:rPr>
          <w:rFonts w:hint="cs"/>
          <w:rtl/>
          <w:lang w:bidi="fa-IR"/>
        </w:rPr>
        <w:t>ی</w:t>
      </w:r>
      <w:r w:rsidR="00472D8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دمد</w:t>
      </w:r>
      <w:r>
        <w:rPr>
          <w:rtl/>
          <w:lang w:bidi="fa-IR"/>
        </w:rPr>
        <w:t xml:space="preserve"> و جمع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اجزا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مأکول را و نفخ روح در آن م</w:t>
      </w:r>
      <w:r>
        <w:rPr>
          <w:rFonts w:hint="cs"/>
          <w:rtl/>
          <w:lang w:bidi="fa-IR"/>
        </w:rPr>
        <w:t>ی</w:t>
      </w:r>
      <w:r w:rsidR="00472D8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اجزائ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بقاع و اصقاع متفرق شده است ب</w:t>
      </w:r>
      <w:r w:rsidR="00472D8A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حکمت شامله و قدرت کامله خود جمع م</w:t>
      </w:r>
      <w:r>
        <w:rPr>
          <w:rFonts w:hint="cs"/>
          <w:rtl/>
          <w:lang w:bidi="fa-IR"/>
        </w:rPr>
        <w:t>ی</w:t>
      </w:r>
      <w:r w:rsidR="00472D8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پس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رفع استبعاد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</w:t>
      </w:r>
      <w:r w:rsidR="00472D8A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وجه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فرموده و گفته </w:t>
      </w:r>
      <w:r w:rsidR="00472D8A" w:rsidRPr="00472D8A">
        <w:rPr>
          <w:rStyle w:val="libAlaemChar"/>
          <w:rFonts w:hint="cs"/>
          <w:rtl/>
        </w:rPr>
        <w:t>(</w:t>
      </w:r>
      <w:r w:rsidRPr="00472D8A">
        <w:rPr>
          <w:rStyle w:val="libAieChar"/>
          <w:rtl/>
        </w:rPr>
        <w:t>الَّذِ</w:t>
      </w:r>
      <w:r w:rsidRPr="00472D8A">
        <w:rPr>
          <w:rStyle w:val="libAieChar"/>
          <w:rFonts w:hint="cs"/>
          <w:rtl/>
        </w:rPr>
        <w:t>ی</w:t>
      </w:r>
      <w:r w:rsidRPr="00472D8A">
        <w:rPr>
          <w:rStyle w:val="libAieChar"/>
          <w:rtl/>
        </w:rPr>
        <w:t xml:space="preserve"> جَعَلَ لَکُمْ مِنَ الشَّجَرِ الْأَخْضَرِ ناراً فَإِذا أَنْتُمْ مِنْهُ تُوقِدُونَ</w:t>
      </w:r>
      <w:r w:rsidR="00472D8A" w:rsidRPr="00472D8A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خداوند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درخت تر که مبا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آتش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راننده</w:t>
      </w:r>
      <w:r>
        <w:rPr>
          <w:rtl/>
          <w:lang w:bidi="fa-IR"/>
        </w:rPr>
        <w:t xml:space="preserve"> آنست آتش سوزاننده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 </w:t>
      </w:r>
      <w:r>
        <w:rPr>
          <w:rFonts w:hint="eastAsia"/>
          <w:rtl/>
          <w:lang w:bidi="fa-IR"/>
        </w:rPr>
        <w:t>اشاره</w:t>
      </w:r>
      <w:r>
        <w:rPr>
          <w:rtl/>
          <w:lang w:bidi="fa-IR"/>
        </w:rPr>
        <w:t xml:space="preserve"> است ب</w:t>
      </w:r>
      <w:r w:rsidR="00472D8A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آنکه دو درخت در باد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472D8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مرخ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عقار چون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خواهند</w:t>
      </w:r>
      <w:r>
        <w:rPr>
          <w:rtl/>
          <w:lang w:bidi="fa-IR"/>
        </w:rPr>
        <w:t xml:space="preserve"> که آتش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شاخ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درخت را به همد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472D8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از آنها آتش</w:t>
      </w:r>
      <w:r w:rsidR="00472D8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ظاهر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472D8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از درختان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حاصل م</w:t>
      </w:r>
      <w:r>
        <w:rPr>
          <w:rFonts w:hint="cs"/>
          <w:rtl/>
          <w:lang w:bidi="fa-IR"/>
        </w:rPr>
        <w:t>ی</w:t>
      </w:r>
      <w:r w:rsidR="00472D8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مگر درخت عناب و اما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درخت بهتر بعمل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 w:rsidR="00472D8A" w:rsidRPr="00472D8A">
        <w:rPr>
          <w:rStyle w:val="libAlaemChar"/>
          <w:rFonts w:hint="cs"/>
          <w:rtl/>
        </w:rPr>
        <w:t>(</w:t>
      </w:r>
      <w:r w:rsidRPr="00472D8A">
        <w:rPr>
          <w:rStyle w:val="libAieChar"/>
          <w:rtl/>
        </w:rPr>
        <w:t xml:space="preserve">فَإِذا أَنْتُمْ مِنْهُ تُوقِدُونَ </w:t>
      </w:r>
      <w:r w:rsidR="00472D8A" w:rsidRPr="00472D8A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>پس ناگاه شما آتش از 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افروز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 w:rsidR="00472D8A" w:rsidRPr="00472D8A">
        <w:rPr>
          <w:rStyle w:val="libAlaemChar"/>
          <w:rFonts w:hint="cs"/>
          <w:rtl/>
        </w:rPr>
        <w:t>(</w:t>
      </w:r>
      <w:r w:rsidRPr="00472D8A">
        <w:rPr>
          <w:rStyle w:val="libAieChar"/>
          <w:rtl/>
        </w:rPr>
        <w:t>أَ وَ لَ</w:t>
      </w:r>
      <w:r w:rsidRPr="00472D8A">
        <w:rPr>
          <w:rStyle w:val="libAieChar"/>
          <w:rFonts w:hint="cs"/>
          <w:rtl/>
        </w:rPr>
        <w:t>یْ</w:t>
      </w:r>
      <w:r w:rsidRPr="00472D8A">
        <w:rPr>
          <w:rStyle w:val="libAieChar"/>
          <w:rFonts w:hint="eastAsia"/>
          <w:rtl/>
        </w:rPr>
        <w:t>سَ</w:t>
      </w:r>
      <w:r w:rsidRPr="00472D8A">
        <w:rPr>
          <w:rStyle w:val="libAieChar"/>
          <w:rtl/>
        </w:rPr>
        <w:t xml:space="preserve"> الَّذِ</w:t>
      </w:r>
      <w:r w:rsidRPr="00472D8A">
        <w:rPr>
          <w:rStyle w:val="libAieChar"/>
          <w:rFonts w:hint="cs"/>
          <w:rtl/>
        </w:rPr>
        <w:t>ی</w:t>
      </w:r>
      <w:r w:rsidRPr="00472D8A">
        <w:rPr>
          <w:rStyle w:val="libAieChar"/>
          <w:rtl/>
        </w:rPr>
        <w:t xml:space="preserve"> خَلَقَ السَّماواتِ وَ الْأَرْضَ بِقادِرٍ عَل</w:t>
      </w:r>
      <w:r w:rsidRPr="00472D8A">
        <w:rPr>
          <w:rStyle w:val="libAieChar"/>
          <w:rFonts w:hint="cs"/>
          <w:rtl/>
        </w:rPr>
        <w:t>ی</w:t>
      </w:r>
      <w:r w:rsidRPr="00472D8A">
        <w:rPr>
          <w:rStyle w:val="libAieChar"/>
          <w:rtl/>
        </w:rPr>
        <w:t xml:space="preserve"> أَنْ </w:t>
      </w:r>
      <w:r w:rsidRPr="00472D8A">
        <w:rPr>
          <w:rStyle w:val="libAieChar"/>
          <w:rFonts w:hint="cs"/>
          <w:rtl/>
        </w:rPr>
        <w:t>یَ</w:t>
      </w:r>
      <w:r w:rsidRPr="00472D8A">
        <w:rPr>
          <w:rStyle w:val="libAieChar"/>
          <w:rFonts w:hint="eastAsia"/>
          <w:rtl/>
        </w:rPr>
        <w:t>خْلُقَ</w:t>
      </w:r>
      <w:r w:rsidRPr="00472D8A">
        <w:rPr>
          <w:rStyle w:val="libAieChar"/>
          <w:rtl/>
        </w:rPr>
        <w:t xml:space="preserve"> مِثْلَهُمْ ب</w:t>
      </w:r>
      <w:r w:rsidRPr="00472D8A">
        <w:rPr>
          <w:rStyle w:val="libAieChar"/>
          <w:rFonts w:hint="eastAsia"/>
          <w:rtl/>
        </w:rPr>
        <w:t>َل</w:t>
      </w:r>
      <w:r w:rsidRPr="00472D8A">
        <w:rPr>
          <w:rStyle w:val="libAieChar"/>
          <w:rFonts w:hint="cs"/>
          <w:rtl/>
        </w:rPr>
        <w:t>ی</w:t>
      </w:r>
      <w:r w:rsidRPr="00472D8A">
        <w:rPr>
          <w:rStyle w:val="libAieChar"/>
          <w:rtl/>
        </w:rPr>
        <w:t xml:space="preserve"> وَ هُوَ الْخَلَّاقُ الْعَلِ</w:t>
      </w:r>
      <w:r w:rsidRPr="00472D8A">
        <w:rPr>
          <w:rStyle w:val="libAieChar"/>
          <w:rFonts w:hint="cs"/>
          <w:rtl/>
        </w:rPr>
        <w:t>ی</w:t>
      </w:r>
      <w:r w:rsidRPr="00472D8A">
        <w:rPr>
          <w:rStyle w:val="libAieChar"/>
          <w:rFonts w:hint="eastAsia"/>
          <w:rtl/>
        </w:rPr>
        <w:t>مُ</w:t>
      </w:r>
      <w:r>
        <w:rPr>
          <w:rtl/>
          <w:lang w:bidi="fa-IR"/>
        </w:rPr>
        <w:t xml:space="preserve"> </w:t>
      </w:r>
      <w:r w:rsidR="00472D8A" w:rsidRPr="00472D8A">
        <w:rPr>
          <w:rStyle w:val="libAlaemChar"/>
          <w:rFonts w:hint="cs"/>
          <w:rtl/>
        </w:rPr>
        <w:t>)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آن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آسمانها و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قادر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خلق کند مثل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قادر است و او است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خلق کننده و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دانا و اما 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است که وجه ذکر درخت سبز آنست که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مرکب است از بدن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اعضا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سار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و آن لازم حرارت 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472D8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در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بدن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اگر استبعاد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بهم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حرارت و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را در </w:t>
      </w:r>
      <w:r>
        <w:rPr>
          <w:rtl/>
          <w:lang w:bidi="fa-IR"/>
        </w:rPr>
        <w:lastRenderedPageBreak/>
        <w:t>او پس استبعاد مکن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بودن آتش در درخت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سبز که آب از آن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چکد</w:t>
      </w:r>
      <w:r>
        <w:rPr>
          <w:rtl/>
          <w:lang w:bidi="fa-IR"/>
        </w:rPr>
        <w:t xml:space="preserve"> 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تر و 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تر است و اگر استبعاد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خلق جسمش را پس خلق آسمانها و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بزرگتر است از خلق بدنها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</w:t>
      </w:r>
      <w:r w:rsidR="00472D8A" w:rsidRPr="00472D8A">
        <w:rPr>
          <w:rStyle w:val="libAlaemChar"/>
          <w:rFonts w:hint="cs"/>
          <w:rtl/>
        </w:rPr>
        <w:t>(</w:t>
      </w:r>
      <w:r w:rsidRPr="00472D8A">
        <w:rPr>
          <w:rStyle w:val="libAieChar"/>
          <w:rtl/>
        </w:rPr>
        <w:t xml:space="preserve">وَ هُوَ </w:t>
      </w:r>
      <w:r w:rsidRPr="00472D8A">
        <w:rPr>
          <w:rStyle w:val="libAieChar"/>
          <w:rFonts w:hint="eastAsia"/>
          <w:rtl/>
        </w:rPr>
        <w:t>الْخَلَّاقُ</w:t>
      </w:r>
      <w:r>
        <w:rPr>
          <w:rtl/>
          <w:lang w:bidi="fa-IR"/>
        </w:rPr>
        <w:t xml:space="preserve"> </w:t>
      </w:r>
      <w:r w:rsidR="00472D8A" w:rsidRPr="00472D8A">
        <w:rPr>
          <w:rStyle w:val="libAlaemChar"/>
          <w:rFonts w:hint="cs"/>
          <w:rtl/>
        </w:rPr>
        <w:t>)</w:t>
      </w:r>
      <w:r>
        <w:rPr>
          <w:rtl/>
          <w:lang w:bidi="fa-IR"/>
        </w:rPr>
        <w:t>اشاره است ب</w:t>
      </w:r>
      <w:r w:rsidR="00472D8A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 xml:space="preserve">آنکه قدرت او کامل است </w:t>
      </w:r>
      <w:r w:rsidR="00472D8A" w:rsidRPr="00472D8A">
        <w:rPr>
          <w:rStyle w:val="libAlaemChar"/>
          <w:rFonts w:hint="cs"/>
          <w:rtl/>
        </w:rPr>
        <w:t>(</w:t>
      </w:r>
      <w:r w:rsidRPr="00472D8A">
        <w:rPr>
          <w:rStyle w:val="libAieChar"/>
          <w:rtl/>
        </w:rPr>
        <w:t>الْعَلِ</w:t>
      </w:r>
      <w:r w:rsidRPr="00472D8A">
        <w:rPr>
          <w:rStyle w:val="libAieChar"/>
          <w:rFonts w:hint="cs"/>
          <w:rtl/>
        </w:rPr>
        <w:t>ی</w:t>
      </w:r>
      <w:r w:rsidRPr="00472D8A">
        <w:rPr>
          <w:rStyle w:val="libAieChar"/>
          <w:rFonts w:hint="eastAsia"/>
          <w:rtl/>
        </w:rPr>
        <w:t>مُ</w:t>
      </w:r>
      <w:r>
        <w:rPr>
          <w:rtl/>
          <w:lang w:bidi="fa-IR"/>
        </w:rPr>
        <w:t xml:space="preserve"> </w:t>
      </w:r>
      <w:r w:rsidR="00472D8A" w:rsidRPr="00472D8A">
        <w:rPr>
          <w:rStyle w:val="libAlaemChar"/>
          <w:rFonts w:hint="cs"/>
          <w:rtl/>
        </w:rPr>
        <w:t>)</w:t>
      </w:r>
      <w:r>
        <w:rPr>
          <w:rtl/>
          <w:lang w:bidi="fa-IR"/>
        </w:rPr>
        <w:t>اشاره است ب</w:t>
      </w:r>
      <w:r w:rsidR="00472D8A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آنکه علم او شامل است.</w:t>
      </w:r>
    </w:p>
    <w:p w:rsidR="007D0CA4" w:rsidRDefault="007D0CA4" w:rsidP="007D0CA4">
      <w:pPr>
        <w:pStyle w:val="libNormal"/>
        <w:rPr>
          <w:rtl/>
          <w:lang w:bidi="fa-IR"/>
        </w:rPr>
      </w:pPr>
    </w:p>
    <w:p w:rsidR="007D0CA4" w:rsidRDefault="007D0CA4" w:rsidP="003276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مؤلف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از جمله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مشتمل است بر برهان عقل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اثبات معاد اعم از جسمان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روحان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است </w:t>
      </w:r>
      <w:r w:rsidR="00472D8A" w:rsidRPr="00472D8A">
        <w:rPr>
          <w:rStyle w:val="libAlaemChar"/>
          <w:rFonts w:hint="cs"/>
          <w:rtl/>
        </w:rPr>
        <w:t>(</w:t>
      </w:r>
      <w:r w:rsidRPr="00472D8A">
        <w:rPr>
          <w:rStyle w:val="libAieChar"/>
          <w:rtl/>
        </w:rPr>
        <w:t>أَ فَحَسِبْتُمْ أَنَّما خَلَقْناکُمْ عَبَثاً وَ أَنَّکُمْ إِلَ</w:t>
      </w:r>
      <w:r w:rsidRPr="00472D8A">
        <w:rPr>
          <w:rStyle w:val="libAieChar"/>
          <w:rFonts w:hint="cs"/>
          <w:rtl/>
        </w:rPr>
        <w:t>یْ</w:t>
      </w:r>
      <w:r w:rsidRPr="00472D8A">
        <w:rPr>
          <w:rStyle w:val="libAieChar"/>
          <w:rFonts w:hint="eastAsia"/>
          <w:rtl/>
        </w:rPr>
        <w:t>نا</w:t>
      </w:r>
      <w:r w:rsidRPr="00472D8A">
        <w:rPr>
          <w:rStyle w:val="libAieChar"/>
          <w:rtl/>
        </w:rPr>
        <w:t xml:space="preserve"> لا تُرْجَعُونَ </w:t>
      </w:r>
      <w:r w:rsidR="00472D8A" w:rsidRPr="00472D8A">
        <w:rPr>
          <w:rStyle w:val="libAlaemChar"/>
          <w:rFonts w:eastAsia="KFGQPC Uthman Taha Naskh" w:hint="cs"/>
          <w:rtl/>
        </w:rPr>
        <w:t>)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گمان م</w:t>
      </w:r>
      <w:r>
        <w:rPr>
          <w:rFonts w:hint="cs"/>
          <w:rtl/>
          <w:lang w:bidi="fa-IR"/>
        </w:rPr>
        <w:t>ی</w:t>
      </w:r>
      <w:r w:rsidR="00472D8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شما بدرست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ما خلق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شما را عبث و شما </w:t>
      </w:r>
      <w:r>
        <w:rPr>
          <w:rFonts w:hint="eastAsia"/>
          <w:rtl/>
          <w:lang w:bidi="fa-IR"/>
        </w:rPr>
        <w:t>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بازگشت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نخواه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کرد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قطع نظر از آنکه کلام اله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راه شک در آن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برهان قاطع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بر اثبات معاد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ب</w:t>
      </w:r>
      <w:r w:rsidR="00472D8A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قاطعه و اجماع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ارباب عقول ثابت شده است که جناب مقدس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است و عبث از او صادر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منوط بحکمت و مصلحت است پس خلق کردن آسمان و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و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مکلف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حکمت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تا عبث نباشد و حکمت معلوم است که 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ب</w:t>
      </w:r>
      <w:r w:rsidR="0032760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جناب مقدس او 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گردد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او غن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بالذات و کامل من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الجهات است و احت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اج</w:t>
      </w:r>
      <w:r>
        <w:rPr>
          <w:rtl/>
          <w:lang w:bidi="fa-IR"/>
        </w:rPr>
        <w:t xml:space="preserve"> بغ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لوازم امکانست پس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غرض منفعت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ک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</w:t>
      </w:r>
      <w:r w:rsidR="0032760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گردد و اگر نشأه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نباشد و منحصر باشد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نشئه فان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منافع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نشأه که مخلوط است</w:t>
      </w:r>
      <w:r w:rsidR="0032760C">
        <w:rPr>
          <w:rFonts w:hint="cs"/>
          <w:rtl/>
          <w:lang w:bidi="fa-IR"/>
        </w:rPr>
        <w:t>.</w:t>
      </w:r>
      <w:r>
        <w:rPr>
          <w:rFonts w:hint="eastAsia"/>
          <w:rtl/>
          <w:lang w:bidi="fa-IR"/>
        </w:rPr>
        <w:t>ب</w:t>
      </w:r>
      <w:r w:rsidR="0032760C">
        <w:rPr>
          <w:rFonts w:hint="cs"/>
          <w:rtl/>
          <w:lang w:bidi="fa-IR"/>
        </w:rPr>
        <w:t xml:space="preserve">ه </w:t>
      </w:r>
      <w:r>
        <w:rPr>
          <w:rFonts w:hint="eastAsia"/>
          <w:rtl/>
          <w:lang w:bidi="fa-IR"/>
        </w:rPr>
        <w:t>اضعاف</w:t>
      </w:r>
      <w:r>
        <w:rPr>
          <w:rtl/>
          <w:lang w:bidi="fa-IR"/>
        </w:rPr>
        <w:t xml:space="preserve"> آن از کدورات جسمان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روحان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مصائب و امراض و محن و فتن و تلف و غصب اموال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موت اولاد و احباء و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کدورات و قابل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مردم را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خلق کند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است ب</w:t>
      </w:r>
      <w:r w:rsidR="0032760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آنکه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کند بخانه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مملو باشد از انواع درندگان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موذ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از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ببر و پلنگ و مار و عقرب و </w:t>
      </w:r>
      <w:r>
        <w:rPr>
          <w:rtl/>
          <w:lang w:bidi="fa-IR"/>
        </w:rPr>
        <w:lastRenderedPageBreak/>
        <w:t>زنبور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و چون وارد شود طعام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32760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نزد او حاضر سازند که هر لقمه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بردارد چند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زنبور بر دستش و زبانش بزنند و شمش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رداران</w:t>
      </w:r>
      <w:r>
        <w:rPr>
          <w:rtl/>
          <w:lang w:bidi="fa-IR"/>
        </w:rPr>
        <w:t xml:space="preserve"> در برابرش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ستاده</w:t>
      </w:r>
      <w:r>
        <w:rPr>
          <w:rtl/>
          <w:lang w:bidi="fa-IR"/>
        </w:rPr>
        <w:t xml:space="preserve"> باشند و در هر ساعت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او حمله کنند</w:t>
      </w:r>
      <w:r w:rsidR="0032760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آنکه آنچه متوقع او است ب</w:t>
      </w:r>
      <w:r w:rsidR="0032760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عمل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او را گردن بزنند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عاقل 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پسندد و مدح نم</w:t>
      </w:r>
      <w:r>
        <w:rPr>
          <w:rFonts w:hint="cs"/>
          <w:rtl/>
          <w:lang w:bidi="fa-IR"/>
        </w:rPr>
        <w:t>ی</w:t>
      </w:r>
      <w:r w:rsidR="0032760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بخلاف آنکه خدمات شاقه ب</w:t>
      </w:r>
      <w:r w:rsidR="0032760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 بفرما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او را وعده کند که چون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آزارها را بکش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را ب</w:t>
      </w:r>
      <w:r w:rsidR="0032760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مناصب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سرافراز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و انعامات جز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ب</w:t>
      </w:r>
      <w:r w:rsidR="0032760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تو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دهم</w:t>
      </w:r>
      <w:r>
        <w:rPr>
          <w:rtl/>
          <w:lang w:bidi="fa-IR"/>
        </w:rPr>
        <w:t xml:space="preserve"> چند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آزار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کش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بعد از آن مدتها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در رفاه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حکومت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همه عقلا او را ستا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32760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چه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آنکه مدت مشقت متناه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باشد و مدت راحت و نعمت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متناه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7D0CA4" w:rsidRDefault="007D0CA4" w:rsidP="007D0CA4">
      <w:pPr>
        <w:pStyle w:val="libNormal"/>
        <w:rPr>
          <w:rtl/>
          <w:lang w:bidi="fa-IR"/>
        </w:rPr>
      </w:pPr>
    </w:p>
    <w:p w:rsidR="007D0CA4" w:rsidRDefault="007D0CA4" w:rsidP="0032760C">
      <w:pPr>
        <w:pStyle w:val="Heading2"/>
        <w:rPr>
          <w:rtl/>
          <w:lang w:bidi="fa-IR"/>
        </w:rPr>
      </w:pPr>
      <w:bookmarkStart w:id="8" w:name="_Toc530225976"/>
      <w:bookmarkStart w:id="9" w:name="_Toc530226033"/>
      <w:r>
        <w:rPr>
          <w:rFonts w:hint="eastAsia"/>
          <w:rtl/>
          <w:lang w:bidi="fa-IR"/>
        </w:rPr>
        <w:t>فصل</w:t>
      </w:r>
      <w:r>
        <w:rPr>
          <w:rtl/>
          <w:lang w:bidi="fa-IR"/>
        </w:rPr>
        <w:t xml:space="preserve"> 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 دفع شبهه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معاد جسمان</w:t>
      </w:r>
      <w:r>
        <w:rPr>
          <w:rFonts w:hint="cs"/>
          <w:rtl/>
          <w:lang w:bidi="fa-IR"/>
        </w:rPr>
        <w:t>ی</w:t>
      </w:r>
      <w:bookmarkEnd w:id="8"/>
      <w:bookmarkEnd w:id="9"/>
    </w:p>
    <w:p w:rsidR="007D0CA4" w:rsidRDefault="007D0CA4" w:rsidP="00975EC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آن موقوفست بر دانستن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روح و بدن انسان: بدان که در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روح انسان خلاف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است و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در کتاب بحار الانوار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قول نقل کرده ام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که چهل قول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باب هست و آنچه اکثر محقق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قائل شده اند آنست که انسان مرکب است از</w:t>
      </w:r>
      <w:r w:rsidR="0032760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روح</w:t>
      </w:r>
      <w:r>
        <w:rPr>
          <w:rtl/>
          <w:lang w:bidi="fa-IR"/>
        </w:rPr>
        <w:t xml:space="preserve"> و بدن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جوهر دو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قتند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با غا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آشنائ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خلقت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</w:t>
      </w:r>
      <w:r>
        <w:rPr>
          <w:rtl/>
          <w:lang w:bidi="fa-IR"/>
        </w:rPr>
        <w:t xml:space="preserve"> ملائکه و عالم علو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خلق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خاک که محض ظلمت و مرکز عالم سفل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هر کدام را اثر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آن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آثار و افعال بدن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و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و گفتن و خواب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و لمس کردن و امثال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است ب</w:t>
      </w:r>
      <w:r w:rsidR="0032760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اعضاء و قوا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ظاهره و لذت و المش در حصول و عدم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است و صفات و ملکات و فهم و علم و اعتقادات کار روح است بدن را نتوان گفت که جواد و شجاع و عالم و مؤمن است بلکه افعال </w:t>
      </w:r>
      <w:r>
        <w:rPr>
          <w:rtl/>
          <w:lang w:bidi="fa-IR"/>
        </w:rPr>
        <w:lastRenderedPageBreak/>
        <w:t>جزئ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بدن و اعضا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صادر م</w:t>
      </w:r>
      <w:r>
        <w:rPr>
          <w:rFonts w:hint="cs"/>
          <w:rtl/>
          <w:lang w:bidi="fa-IR"/>
        </w:rPr>
        <w:t>ی</w:t>
      </w:r>
      <w:r w:rsidR="0032760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مثل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و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همه کار روح است و بدن و اعضاء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آلت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چندند چنانکه گوئ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ب</w:t>
      </w:r>
      <w:r w:rsidR="0032760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چشم و من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بگوش و گفتم ب</w:t>
      </w:r>
      <w:r w:rsidR="0032760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زبان پس من عبارت است از روح و ذات تو همانست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افعال فعل او 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اعضاء و قو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همه آلات 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مثل کتابت که قلم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 xml:space="preserve"> و در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سنده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که از جمله آثار و احکام روح گفتن و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و خوردن و آشام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است ب</w:t>
      </w:r>
      <w:r w:rsidR="0032760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همه اعضا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ظاهر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چنانچه از احوال خوب ظاهر است که بدن و قوا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همه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خبرند و بدن در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در خوابست و روح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 w:rsidR="0032760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رود</w:t>
      </w:r>
      <w:r>
        <w:rPr>
          <w:rtl/>
          <w:lang w:bidi="fa-IR"/>
        </w:rPr>
        <w:t xml:space="preserve"> و شهر ب</w:t>
      </w:r>
      <w:r w:rsidR="0032760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شهر م</w:t>
      </w:r>
      <w:r>
        <w:rPr>
          <w:rFonts w:hint="cs"/>
          <w:rtl/>
          <w:lang w:bidi="fa-IR"/>
        </w:rPr>
        <w:t>ی</w:t>
      </w:r>
      <w:r w:rsidR="0032760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گردد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 w:rsidR="0032760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 w:rsidR="0032760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شنود</w:t>
      </w:r>
      <w:r>
        <w:rPr>
          <w:rtl/>
          <w:lang w:bidi="fa-IR"/>
        </w:rPr>
        <w:t xml:space="preserve"> و همه کار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اما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کلام سخن</w:t>
      </w:r>
      <w:r>
        <w:rPr>
          <w:rFonts w:hint="cs"/>
          <w:rtl/>
          <w:lang w:bidi="fa-IR"/>
        </w:rPr>
        <w:t>ی</w:t>
      </w:r>
      <w:r w:rsidR="0032760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هست</w:t>
      </w:r>
      <w:r>
        <w:rPr>
          <w:rtl/>
          <w:lang w:bidi="fa-IR"/>
        </w:rPr>
        <w:t xml:space="preserve"> پس معلوم شد که انسان در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روح است و بدن ب</w:t>
      </w:r>
      <w:r w:rsidR="0032760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منزله آلت او است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گفتند روح در بدن مانند چراغ است در فانوس و نور و روشن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همه از چراغ است و فانوس پرده ظلمت است اگر چراغ را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پرده مشاهده نمائ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جمالش را توان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 و اگر روح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بدن را ملاحظه نمائ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قدر کمالش را توان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شناخت و آن وقت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فانوس نقص و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چراغ است نه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</w:t>
      </w:r>
      <w:r>
        <w:rPr>
          <w:rtl/>
          <w:lang w:bidi="fa-IR"/>
        </w:rPr>
        <w:t xml:space="preserve"> جمالش چراغ تا گرفتار ضعف و ناتوان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از هبوب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اح</w:t>
      </w:r>
      <w:r>
        <w:rPr>
          <w:rtl/>
          <w:lang w:bidi="fa-IR"/>
        </w:rPr>
        <w:t xml:space="preserve"> محتاج ب</w:t>
      </w:r>
      <w:r w:rsidR="0032760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فانوس و مثال است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tl/>
          <w:lang w:bidi="fa-IR"/>
        </w:rPr>
        <w:t xml:space="preserve"> تا نح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و رنجور است لحاف و پوشش او را ضرور است و مشعل</w:t>
      </w:r>
      <w:r w:rsidR="0032760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آنها</w:t>
      </w:r>
      <w:r>
        <w:rPr>
          <w:rtl/>
          <w:lang w:bidi="fa-IR"/>
        </w:rPr>
        <w:t xml:space="preserve"> بر دور عرش و امثال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که دلالت بر جسم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32760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مگر آنکه تأو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کند آنها را ب</w:t>
      </w:r>
      <w:r w:rsidR="0032760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تأو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لات</w:t>
      </w:r>
      <w:r>
        <w:rPr>
          <w:rtl/>
          <w:lang w:bidi="fa-IR"/>
        </w:rPr>
        <w:t xml:space="preserve"> 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که بدون ضرورت از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</w:t>
      </w:r>
      <w:r>
        <w:rPr>
          <w:rtl/>
          <w:lang w:bidi="fa-IR"/>
        </w:rPr>
        <w:t xml:space="preserve"> ارباب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</w:t>
      </w:r>
      <w:r>
        <w:rPr>
          <w:rtl/>
          <w:lang w:bidi="fa-IR"/>
        </w:rPr>
        <w:t xml:space="preserve"> 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 پس 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اثبات هر دو مشکل است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من عرف نفسه فقد عرف ربه را ب</w:t>
      </w:r>
      <w:r w:rsidR="0032760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اند که هم چنانکه خدا را نم</w:t>
      </w:r>
      <w:r>
        <w:rPr>
          <w:rFonts w:hint="cs"/>
          <w:rtl/>
          <w:lang w:bidi="fa-IR"/>
        </w:rPr>
        <w:t>ی</w:t>
      </w:r>
      <w:r w:rsidR="0032760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شناخت نفس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شناخت و حضرت رسول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فرمود ساکت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آنچه خدا از آن ساکت شده است و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 </w:t>
      </w:r>
      <w:r>
        <w:rPr>
          <w:rtl/>
          <w:lang w:bidi="fa-IR"/>
        </w:rPr>
        <w:lastRenderedPageBreak/>
        <w:t>که تکلم مکن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دانستن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تکل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علم آنها ب</w:t>
      </w:r>
      <w:r w:rsidR="00975ECE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شما نکرده اند که بسا باشد که بر خلاف حق قائل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معذور نباش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نزد خدا اکثر چنانچه گفته اند که قول ب</w:t>
      </w:r>
      <w:r w:rsidR="00975ECE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بقاء روح بعد از مفارقت بدن و معاد روحان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موقوف بر قول تجرد است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وجه است و ممکن است بر وجه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که صاحب</w:t>
      </w:r>
      <w:r w:rsidR="00975EC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صحا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جماعت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محقق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گفته اند که نفس عبارتست از جسم نوران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عالم سماوات و از حظا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قدس و مجامع انس 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بدن مانند چراغ است در غرفه اثر </w:t>
      </w:r>
      <w:r w:rsidR="00975ECE">
        <w:rPr>
          <w:rFonts w:hint="cs"/>
          <w:rtl/>
          <w:lang w:bidi="fa-IR"/>
        </w:rPr>
        <w:t>و</w:t>
      </w:r>
      <w:r>
        <w:rPr>
          <w:rtl/>
          <w:lang w:bidi="fa-IR"/>
        </w:rPr>
        <w:t>ضوء نورش م</w:t>
      </w:r>
      <w:r>
        <w:rPr>
          <w:rFonts w:hint="cs"/>
          <w:rtl/>
          <w:lang w:bidi="fa-IR"/>
        </w:rPr>
        <w:t>ی</w:t>
      </w:r>
      <w:r w:rsidR="00975EC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 xml:space="preserve"> ب</w:t>
      </w:r>
      <w:r w:rsidR="00975ECE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اجزاء بدن و موتش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آمدن آنست از بدن و مفارقت او از آن و جسم او مانند جسم ملا</w:t>
      </w:r>
      <w:r>
        <w:rPr>
          <w:rFonts w:hint="eastAsia"/>
          <w:rtl/>
          <w:lang w:bidi="fa-IR"/>
        </w:rPr>
        <w:t>ئکه</w:t>
      </w:r>
      <w:r>
        <w:rPr>
          <w:rtl/>
          <w:lang w:bidi="fa-IR"/>
        </w:rPr>
        <w:t xml:space="preserve"> و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اجسام سموات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با 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لطافت و شفاف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</w:t>
      </w:r>
      <w:r w:rsidR="00975ECE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قدرت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محفوظ م</w:t>
      </w:r>
      <w:r>
        <w:rPr>
          <w:rFonts w:hint="cs"/>
          <w:rtl/>
          <w:lang w:bidi="fa-IR"/>
        </w:rPr>
        <w:t>ی</w:t>
      </w:r>
      <w:r w:rsidR="00975EC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ماند</w:t>
      </w:r>
      <w:r>
        <w:rPr>
          <w:rtl/>
          <w:lang w:bidi="fa-IR"/>
        </w:rPr>
        <w:t xml:space="preserve"> چنانچه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ابو طالب طبرس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زند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حضرت امام جعفر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سؤالات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بعد از مجاب شدن مسلمان شد از جمله آنها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مرا خبر ده از چراغ که خاموش م</w:t>
      </w:r>
      <w:r>
        <w:rPr>
          <w:rFonts w:hint="cs"/>
          <w:rtl/>
          <w:lang w:bidi="fa-IR"/>
        </w:rPr>
        <w:t>ی</w:t>
      </w:r>
      <w:r w:rsidR="00975EC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روشن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چه م</w:t>
      </w:r>
      <w:r>
        <w:rPr>
          <w:rFonts w:hint="cs"/>
          <w:rtl/>
          <w:lang w:bidi="fa-IR"/>
        </w:rPr>
        <w:t>ی</w:t>
      </w:r>
      <w:r w:rsidR="00975EC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حضرت فرمود که م</w:t>
      </w:r>
      <w:r>
        <w:rPr>
          <w:rFonts w:hint="cs"/>
          <w:rtl/>
          <w:lang w:bidi="fa-IR"/>
        </w:rPr>
        <w:t>ی</w:t>
      </w:r>
      <w:r w:rsidR="00975EC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رود</w:t>
      </w:r>
      <w:r>
        <w:rPr>
          <w:rtl/>
          <w:lang w:bidi="fa-IR"/>
        </w:rPr>
        <w:t xml:space="preserve"> و برنم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 گفت پس چه م</w:t>
      </w:r>
      <w:r>
        <w:rPr>
          <w:rFonts w:hint="cs"/>
          <w:rtl/>
          <w:lang w:bidi="fa-IR"/>
        </w:rPr>
        <w:t>ی</w:t>
      </w:r>
      <w:r w:rsidR="00975EC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باشد در وقت مردن که روح مفارقت کند و برنگردد حضرت فرمود که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</w:t>
      </w:r>
      <w:r>
        <w:rPr>
          <w:rtl/>
          <w:lang w:bidi="fa-IR"/>
        </w:rPr>
        <w:t xml:space="preserve"> را درست نکرد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آتش در اجسام پنهان است و اجسام ب</w:t>
      </w:r>
      <w:r w:rsidR="00975ECE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انها</w:t>
      </w:r>
      <w:r>
        <w:rPr>
          <w:rtl/>
          <w:lang w:bidi="fa-IR"/>
        </w:rPr>
        <w:t xml:space="preserve"> قائمند مانند سنگ و آهن پس هرگاه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ر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زنند آتش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آنها ساطع م</w:t>
      </w:r>
      <w:r>
        <w:rPr>
          <w:rFonts w:hint="cs"/>
          <w:rtl/>
          <w:lang w:bidi="fa-IR"/>
        </w:rPr>
        <w:t>ی</w:t>
      </w:r>
      <w:r w:rsidR="00975EC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از آن آتش م</w:t>
      </w:r>
      <w:r>
        <w:rPr>
          <w:rFonts w:hint="cs"/>
          <w:rtl/>
          <w:lang w:bidi="fa-IR"/>
        </w:rPr>
        <w:t>ی</w:t>
      </w:r>
      <w:r w:rsidR="00975EC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و چراغ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افروزند پس آتش در آن اجسام ثابت است و ضوء معدوم م</w:t>
      </w:r>
      <w:r>
        <w:rPr>
          <w:rFonts w:hint="cs"/>
          <w:rtl/>
          <w:lang w:bidi="fa-IR"/>
        </w:rPr>
        <w:t>ی</w:t>
      </w:r>
      <w:r w:rsidR="00975EC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 w:rsidR="00975EC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رود</w:t>
      </w:r>
      <w:r>
        <w:rPr>
          <w:rtl/>
          <w:lang w:bidi="fa-IR"/>
        </w:rPr>
        <w:t xml:space="preserve"> و روح جسم رق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بر آن قالب 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پوشان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اند و از بابت چراغ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تو گفت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975ECE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آن خداوند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خلق کرده است جن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در رحم از آب صاف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مرکب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در آن انواع مختلفه از عروق و اعصاب و دندان و مو و استخوانها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آنها و بعد از موت</w:t>
      </w:r>
      <w:r w:rsidR="00975EC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زنده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975EC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بعد از فنا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گرداند گفت پس روح در کجا است </w:t>
      </w:r>
      <w:r>
        <w:rPr>
          <w:rtl/>
          <w:lang w:bidi="fa-IR"/>
        </w:rPr>
        <w:lastRenderedPageBreak/>
        <w:t>فرمود در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جائ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بدن در آنجا است تا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مبعوث شود گفت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بردار کشند روح او در کجا است فرمود که در دست ملک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آن را قبض کرده است تا او را ب</w:t>
      </w:r>
      <w:r w:rsidR="00975ECE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بسپارند گفت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روح بعد از آنکه از قالب درآ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پراکنده م</w:t>
      </w:r>
      <w:r>
        <w:rPr>
          <w:rFonts w:hint="cs"/>
          <w:rtl/>
          <w:lang w:bidi="fa-IR"/>
        </w:rPr>
        <w:t>ی</w:t>
      </w:r>
      <w:r w:rsidR="00975EC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975EC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ماند</w:t>
      </w:r>
      <w:r>
        <w:rPr>
          <w:rtl/>
          <w:lang w:bidi="fa-IR"/>
        </w:rPr>
        <w:t xml:space="preserve"> فرمود بلکه روح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تا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صور بدمد پس در آن وقت همه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باطل و فان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975EC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پس نه جسم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975EC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ماند</w:t>
      </w:r>
      <w:r>
        <w:rPr>
          <w:rtl/>
          <w:lang w:bidi="fa-IR"/>
        </w:rPr>
        <w:t xml:space="preserve"> و نه</w:t>
      </w:r>
      <w:r w:rsidR="00975EC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آفتاب را در کار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محتاج بپره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نس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بهار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در کتاب بصائر الدرجات از حضرت امام جعفر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روح مؤمن در بدنش مثل جوهر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در صندوق جوهر را که برداشتند صندوق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اندازند و اعتنا ب</w:t>
      </w:r>
      <w:r w:rsidR="00975ECE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شأن او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در کتاب معا</w:t>
      </w:r>
      <w:r>
        <w:rPr>
          <w:rFonts w:hint="eastAsia"/>
          <w:rtl/>
          <w:lang w:bidi="fa-IR"/>
        </w:rPr>
        <w:t>رج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حضرت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سبب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شهر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خوابد</w:t>
      </w:r>
      <w:r>
        <w:rPr>
          <w:rtl/>
          <w:lang w:bidi="fa-IR"/>
        </w:rPr>
        <w:t xml:space="preserve"> و خود را در شهر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 xml:space="preserve"> در خواب فرمود روح مثل آفتاب است که مرکزش در آسمان است و شعاعش در جهان پهن 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در بصائر از حضرت امام جعفر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که روح ممزوج است ب</w:t>
      </w:r>
      <w:r w:rsidR="00975ECE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بدن و داخل بدن نم</w:t>
      </w:r>
      <w:r>
        <w:rPr>
          <w:rFonts w:hint="cs"/>
          <w:rtl/>
          <w:lang w:bidi="fa-IR"/>
        </w:rPr>
        <w:t>ی</w:t>
      </w:r>
      <w:r w:rsidR="00975EC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بلکه مثل سرپوش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بر بدن که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است ب</w:t>
      </w:r>
      <w:r w:rsidR="00975ECE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 و حاصل خلاف در روح ب</w:t>
      </w:r>
      <w:r w:rsidR="00975ECE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روح جسم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جسمان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نه جسم و نه جسمان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بلکه مجرد است.</w:t>
      </w:r>
      <w:r>
        <w:rPr>
          <w:rFonts w:hint="eastAsia"/>
          <w:rtl/>
          <w:lang w:bidi="fa-IR"/>
        </w:rPr>
        <w:t>و</w:t>
      </w:r>
      <w:r w:rsidR="00975EC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عمده</w:t>
      </w:r>
      <w:r>
        <w:rPr>
          <w:rtl/>
          <w:lang w:bidi="fa-IR"/>
        </w:rPr>
        <w:t xml:space="preserve"> آنها که جسم م</w:t>
      </w:r>
      <w:r>
        <w:rPr>
          <w:rFonts w:hint="cs"/>
          <w:rtl/>
          <w:lang w:bidi="fa-IR"/>
        </w:rPr>
        <w:t>ی</w:t>
      </w:r>
      <w:r w:rsidR="00975EC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دانند</w:t>
      </w:r>
      <w:r>
        <w:rPr>
          <w:rtl/>
          <w:lang w:bidi="fa-IR"/>
        </w:rPr>
        <w:t xml:space="preserve"> از متکلمان ب</w:t>
      </w:r>
      <w:r w:rsidR="00975ECE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دو قول قائل شده اند (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آنکه عبارت است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کل</w:t>
      </w:r>
      <w:r>
        <w:rPr>
          <w:rtl/>
          <w:lang w:bidi="fa-IR"/>
        </w:rPr>
        <w:t xml:space="preserve"> محسوس (دو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) آنکه در بدن اجزا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که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از اول عمر تا آخر عمر و اجزا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فضل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975EC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که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و کم و متغ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متبدل م</w:t>
      </w:r>
      <w:r>
        <w:rPr>
          <w:rFonts w:hint="cs"/>
          <w:rtl/>
          <w:lang w:bidi="fa-IR"/>
        </w:rPr>
        <w:t>ی</w:t>
      </w:r>
      <w:r w:rsidR="00975EC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انسان که مشار 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است بمن و </w:t>
      </w:r>
      <w:r>
        <w:rPr>
          <w:rFonts w:hint="eastAsia"/>
          <w:rtl/>
          <w:lang w:bidi="fa-IR"/>
        </w:rPr>
        <w:t>انا</w:t>
      </w:r>
      <w:r>
        <w:rPr>
          <w:rtl/>
          <w:lang w:bidi="fa-IR"/>
        </w:rPr>
        <w:t xml:space="preserve"> آن اجزا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است و مدار حشر و ثواب و عقاب بر آنست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متکلم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</w:t>
      </w:r>
      <w:r w:rsidR="00975ECE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قول قائل شده اند و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قول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اخبار دلالت م</w:t>
      </w:r>
      <w:r>
        <w:rPr>
          <w:rFonts w:hint="cs"/>
          <w:rtl/>
          <w:lang w:bidi="fa-IR"/>
        </w:rPr>
        <w:t>ی</w:t>
      </w:r>
      <w:r w:rsidR="00975EC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نه ب</w:t>
      </w:r>
      <w:r w:rsidR="00975ECE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</w:t>
      </w:r>
      <w:r>
        <w:rPr>
          <w:rtl/>
          <w:lang w:bidi="fa-IR"/>
        </w:rPr>
        <w:lastRenderedPageBreak/>
        <w:t>روح آنست بلکه آنچه از بدن انسان در حال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در قبر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 و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محشور م</w:t>
      </w:r>
      <w:r>
        <w:rPr>
          <w:rFonts w:hint="cs"/>
          <w:rtl/>
          <w:lang w:bidi="fa-IR"/>
        </w:rPr>
        <w:t>ی</w:t>
      </w:r>
      <w:r w:rsidR="00975EC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آن اجزاء 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 xml:space="preserve"> چنانچه بعد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ان شاء اللّه مذکور خواهد شد و آنها که جسم نم</w:t>
      </w:r>
      <w:r>
        <w:rPr>
          <w:rFonts w:hint="cs"/>
          <w:rtl/>
          <w:lang w:bidi="fa-IR"/>
        </w:rPr>
        <w:t>ی</w:t>
      </w:r>
      <w:r w:rsidR="00975EC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دانند</w:t>
      </w:r>
      <w:r>
        <w:rPr>
          <w:rtl/>
          <w:lang w:bidi="fa-IR"/>
        </w:rPr>
        <w:t xml:space="preserve"> و عرض جسمان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975EC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دانند</w:t>
      </w:r>
      <w:r>
        <w:rPr>
          <w:rtl/>
          <w:lang w:bidi="fa-IR"/>
        </w:rPr>
        <w:t xml:space="preserve"> اقوال سخ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دارند که قابل نقل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آنها که مجرد م</w:t>
      </w:r>
      <w:r>
        <w:rPr>
          <w:rFonts w:hint="cs"/>
          <w:rtl/>
          <w:lang w:bidi="fa-IR"/>
        </w:rPr>
        <w:t>ی</w:t>
      </w:r>
      <w:r w:rsidR="00975EC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دانند</w:t>
      </w:r>
      <w:r>
        <w:rPr>
          <w:rtl/>
          <w:lang w:bidi="fa-IR"/>
        </w:rPr>
        <w:t xml:space="preserve"> اکثر فلاسفه حکما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قدما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فلاسفه و معتزله و غزال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راغب اصفهان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اگ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چه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که در آخر عمر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مذهب برگشت و توبه کرد.</w:t>
      </w:r>
      <w:r w:rsidR="00975ECE">
        <w:rPr>
          <w:rFonts w:hint="cs"/>
          <w:rtl/>
          <w:lang w:bidi="fa-IR"/>
        </w:rPr>
        <w:t>.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بهاء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متأخر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گفته اند که از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اخبار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مستفاد م</w:t>
      </w:r>
      <w:r>
        <w:rPr>
          <w:rFonts w:hint="cs"/>
          <w:rtl/>
          <w:lang w:bidi="fa-IR"/>
        </w:rPr>
        <w:t>ی</w:t>
      </w:r>
      <w:r w:rsidR="00975EC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باب 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ام و اگر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اخبار نادره اشعار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ابهام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975ECE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 باشد ب</w:t>
      </w:r>
      <w:r w:rsidR="00975ECE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محض آنها جزم ب</w:t>
      </w:r>
      <w:r w:rsidR="00975ECE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قول نم</w:t>
      </w:r>
      <w:r>
        <w:rPr>
          <w:rFonts w:hint="cs"/>
          <w:rtl/>
          <w:lang w:bidi="fa-IR"/>
        </w:rPr>
        <w:t>ی</w:t>
      </w:r>
      <w:r w:rsidR="00975EC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کرد و دلا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تجرد گفته ان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اگر چه تمام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اما اخبار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که در باب تنز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وارد شده ظاهرا دلالت م</w:t>
      </w:r>
      <w:r>
        <w:rPr>
          <w:rFonts w:hint="cs"/>
          <w:rtl/>
          <w:lang w:bidi="fa-IR"/>
        </w:rPr>
        <w:t>ی</w:t>
      </w:r>
      <w:r w:rsidR="00975EC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بر آنکه تجرد از</w:t>
      </w:r>
      <w:r w:rsidR="00975EC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صفات</w:t>
      </w:r>
      <w:r>
        <w:rPr>
          <w:rtl/>
          <w:lang w:bidi="fa-IR"/>
        </w:rPr>
        <w:t xml:space="preserve"> مختصه خداست و اکثر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قبض روح و همراه بودن روح با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آمدن ب</w:t>
      </w:r>
      <w:r w:rsidR="00975ECE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نزد اهل خود و منتقل شدن ب</w:t>
      </w:r>
      <w:r w:rsidR="00975ECE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واد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السلام و امثال آنها دلالت بر تجسم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مگر آنکه تأو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کنند آنها را ب</w:t>
      </w:r>
      <w:r w:rsidR="00975ECE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جسد مثال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خلق ارواح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اجساد و بودن</w:t>
      </w:r>
      <w:r w:rsidR="00975EC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محسوس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گرداند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را مدبر آنها چنانچه اول خلق کرده بود و آن در مقدار چهار صد سال است که خلق در آن معدومند و آن در ما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نفخ اول است تا نفخ 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7D0CA4" w:rsidRDefault="007D0CA4" w:rsidP="00AD732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تجسم اکثر ملائکه بلکه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ضرور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اسلام است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متکاثره و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متواتره دلالت بر تجسم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975EC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پس ممکن است که روح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باشد و اگر در آسمان باشد چنانچه از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مستفاد م</w:t>
      </w:r>
      <w:r>
        <w:rPr>
          <w:rFonts w:hint="cs"/>
          <w:rtl/>
          <w:lang w:bidi="fa-IR"/>
        </w:rPr>
        <w:t>ی</w:t>
      </w:r>
      <w:r w:rsidR="00975EC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ممکن است که تعلق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ب</w:t>
      </w:r>
      <w:r w:rsidR="00975ECE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روح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بدن س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از قلب منبعث و ب</w:t>
      </w:r>
      <w:r w:rsidR="00975ECE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خروج روح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تعلق او از بدن برطرف م</w:t>
      </w:r>
      <w:r>
        <w:rPr>
          <w:rFonts w:hint="cs"/>
          <w:rtl/>
          <w:lang w:bidi="fa-IR"/>
        </w:rPr>
        <w:t>ی</w:t>
      </w:r>
      <w:r w:rsidR="00975EC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و ب</w:t>
      </w:r>
      <w:r w:rsidR="00975ECE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عود بدن باز ب</w:t>
      </w:r>
      <w:r w:rsidR="00975ECE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امر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تعلق ب</w:t>
      </w:r>
      <w:r w:rsidR="00975ECE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هم رساند و چون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دلالت بر جسد مثال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975EC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ممکن است که چون روح محتاج ب</w:t>
      </w:r>
      <w:r w:rsidR="00975ECE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در اعمال بعد از مفارقت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بدن تعلق ب</w:t>
      </w:r>
      <w:r w:rsidR="00975ECE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جسد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ثواب و عقاب عالم برزخ و آمدن و رفتنش در آن بدن باشد بلکه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اعتقاد آنست که جسد مثال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حال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هست و آن ب</w:t>
      </w:r>
      <w:r w:rsidR="00975ECE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اندازه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بدن و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خارج از آنست و چون نفوس 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قدرت تصرف تام در هر دو ندارند و در حال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تعلقش ب</w:t>
      </w:r>
      <w:r w:rsidR="00AD732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 بدن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است</w:t>
      </w:r>
      <w:r w:rsidR="00AD732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در حال خواب تعلقش ب</w:t>
      </w:r>
      <w:r w:rsidR="00AD732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بدن مثال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AD732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ب</w:t>
      </w:r>
      <w:r w:rsidR="00AD732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 بدن عروج ب</w:t>
      </w:r>
      <w:r w:rsidR="00AD732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سماوات م</w:t>
      </w:r>
      <w:r>
        <w:rPr>
          <w:rFonts w:hint="cs"/>
          <w:rtl/>
          <w:lang w:bidi="fa-IR"/>
        </w:rPr>
        <w:t>ی</w:t>
      </w:r>
      <w:r w:rsidR="00AD732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بر ارواح سمو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مطلع م</w:t>
      </w:r>
      <w:r>
        <w:rPr>
          <w:rFonts w:hint="cs"/>
          <w:rtl/>
          <w:lang w:bidi="fa-IR"/>
        </w:rPr>
        <w:t>ی</w:t>
      </w:r>
      <w:r w:rsidR="00AD732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گردد</w:t>
      </w:r>
      <w:r>
        <w:rPr>
          <w:rtl/>
          <w:lang w:bidi="fa-IR"/>
        </w:rPr>
        <w:t xml:space="preserve"> و ب</w:t>
      </w:r>
      <w:r w:rsidR="00AD732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مشرق و مغرب عالم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نفوس مقدسه با ملائکه علو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محشور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و الهامات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</w:t>
      </w:r>
      <w:r w:rsidR="00AD732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 xml:space="preserve"> و اگر از نفوس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است با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محشور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و بمقتضا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AD7329" w:rsidRPr="00AD7329">
        <w:rPr>
          <w:rStyle w:val="libAlaemChar"/>
          <w:rFonts w:hint="cs"/>
          <w:rtl/>
        </w:rPr>
        <w:t>(</w:t>
      </w:r>
      <w:r w:rsidRPr="00AD7329">
        <w:rPr>
          <w:rStyle w:val="libAieChar"/>
          <w:rtl/>
        </w:rPr>
        <w:t>وَ إِنَّ الشَّ</w:t>
      </w:r>
      <w:r w:rsidRPr="00AD7329">
        <w:rPr>
          <w:rStyle w:val="libAieChar"/>
          <w:rFonts w:hint="cs"/>
          <w:rtl/>
        </w:rPr>
        <w:t>ی</w:t>
      </w:r>
      <w:r w:rsidRPr="00AD7329">
        <w:rPr>
          <w:rStyle w:val="libAieChar"/>
          <w:rFonts w:hint="eastAsia"/>
          <w:rtl/>
        </w:rPr>
        <w:t>اطِ</w:t>
      </w:r>
      <w:r w:rsidRPr="00AD7329">
        <w:rPr>
          <w:rStyle w:val="libAieChar"/>
          <w:rFonts w:hint="cs"/>
          <w:rtl/>
        </w:rPr>
        <w:t>ی</w:t>
      </w:r>
      <w:r w:rsidRPr="00AD7329">
        <w:rPr>
          <w:rStyle w:val="libAieChar"/>
          <w:rFonts w:hint="eastAsia"/>
          <w:rtl/>
        </w:rPr>
        <w:t>نَ</w:t>
      </w:r>
      <w:r w:rsidRPr="00AD7329">
        <w:rPr>
          <w:rStyle w:val="libAieChar"/>
          <w:rtl/>
        </w:rPr>
        <w:t xml:space="preserve"> لَ</w:t>
      </w:r>
      <w:r w:rsidRPr="00AD7329">
        <w:rPr>
          <w:rStyle w:val="libAieChar"/>
          <w:rFonts w:hint="cs"/>
          <w:rtl/>
        </w:rPr>
        <w:t>یُ</w:t>
      </w:r>
      <w:r w:rsidRPr="00AD7329">
        <w:rPr>
          <w:rStyle w:val="libAieChar"/>
          <w:rFonts w:hint="eastAsia"/>
          <w:rtl/>
        </w:rPr>
        <w:t>وحُونَ</w:t>
      </w:r>
      <w:r w:rsidRPr="00AD7329">
        <w:rPr>
          <w:rStyle w:val="libAieChar"/>
          <w:rtl/>
        </w:rPr>
        <w:t xml:space="preserve"> إِل</w:t>
      </w:r>
      <w:r w:rsidRPr="00AD7329">
        <w:rPr>
          <w:rStyle w:val="libAieChar"/>
          <w:rFonts w:hint="cs"/>
          <w:rtl/>
        </w:rPr>
        <w:t>ی</w:t>
      </w:r>
      <w:r w:rsidRPr="00AD7329">
        <w:rPr>
          <w:rStyle w:val="libAieChar"/>
          <w:rtl/>
        </w:rPr>
        <w:t xml:space="preserve"> أَوْلِ</w:t>
      </w:r>
      <w:r w:rsidRPr="00AD7329">
        <w:rPr>
          <w:rStyle w:val="libAieChar"/>
          <w:rFonts w:hint="cs"/>
          <w:rtl/>
        </w:rPr>
        <w:t>ی</w:t>
      </w:r>
      <w:r w:rsidRPr="00AD7329">
        <w:rPr>
          <w:rStyle w:val="libAieChar"/>
          <w:rFonts w:hint="eastAsia"/>
          <w:rtl/>
        </w:rPr>
        <w:t>ائِهِمْ</w:t>
      </w:r>
      <w:r>
        <w:rPr>
          <w:rtl/>
          <w:lang w:bidi="fa-IR"/>
        </w:rPr>
        <w:t xml:space="preserve"> </w:t>
      </w:r>
      <w:r w:rsidR="00AD7329" w:rsidRPr="00AD7329">
        <w:rPr>
          <w:rStyle w:val="libAlaemChar"/>
          <w:rFonts w:hint="cs"/>
          <w:rtl/>
        </w:rPr>
        <w:t>)</w:t>
      </w:r>
      <w:r>
        <w:rPr>
          <w:rtl/>
          <w:lang w:bidi="fa-IR"/>
        </w:rPr>
        <w:t>وح</w:t>
      </w:r>
      <w:r>
        <w:rPr>
          <w:rFonts w:hint="cs"/>
          <w:rtl/>
          <w:lang w:bidi="fa-IR"/>
        </w:rPr>
        <w:t>ی</w:t>
      </w:r>
      <w:r w:rsidR="00AD732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AD732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AD732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 xml:space="preserve"> و بعد از مرگ تعلقش ب</w:t>
      </w:r>
      <w:r w:rsidR="00AD732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بدن مثال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AD732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اکثر ثوابش و عقابش به آنست بلکه محتمل است که نفوس قو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مثل نفوس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و اوص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تصرف در اجساد مثال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کنند و اگر چند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هزار ک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وقت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نزد همه حاضر توانند شد و ب</w:t>
      </w:r>
      <w:r w:rsidR="00AD732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نحو جمع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اخبار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شد و بنا بر قول ب</w:t>
      </w:r>
      <w:r w:rsidR="00AD732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تجرد روح قول ب</w:t>
      </w:r>
      <w:r w:rsidR="00AD732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جسد مثال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ضرور است و بدون آن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اخبار و جمع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آن ها در غا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اشکال است و آنکه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توهم کرده اند که قول ب</w:t>
      </w:r>
      <w:r w:rsidR="00AD732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مستلزم قول ب</w:t>
      </w:r>
      <w:r w:rsidR="00AD732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تناسخ است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است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تناسخ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</w:t>
      </w:r>
      <w:r w:rsidR="00AD732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اعتبار کافرند که انکار حشر و ثواب و عقاب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 w:rsidR="00AD732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روح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اجساد عنصر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AD732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گردد</w:t>
      </w:r>
      <w:r>
        <w:rPr>
          <w:rtl/>
          <w:lang w:bidi="fa-IR"/>
        </w:rPr>
        <w:t xml:space="preserve"> و از بدن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</w:t>
      </w:r>
      <w:r w:rsidR="00AD732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بدن عمرو منتقل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بدن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تعلق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نشأه و نشئه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ثواب و عقاب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و روح را 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دانند</w:t>
      </w:r>
      <w:r>
        <w:rPr>
          <w:rtl/>
          <w:lang w:bidi="fa-IR"/>
        </w:rPr>
        <w:t xml:space="preserve"> و ب</w:t>
      </w:r>
      <w:r w:rsidR="00AD732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 xml:space="preserve">صانع عالم قائل </w:t>
      </w:r>
      <w:r>
        <w:rPr>
          <w:rtl/>
          <w:lang w:bidi="fa-IR"/>
        </w:rPr>
        <w:lastRenderedPageBreak/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غمبران</w:t>
      </w:r>
      <w:r>
        <w:rPr>
          <w:rtl/>
          <w:lang w:bidi="fa-IR"/>
        </w:rPr>
        <w:t xml:space="preserve"> ندارند و تکال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را ساقط م</w:t>
      </w:r>
      <w:r>
        <w:rPr>
          <w:rFonts w:hint="cs"/>
          <w:rtl/>
          <w:lang w:bidi="fa-IR"/>
        </w:rPr>
        <w:t>ی</w:t>
      </w:r>
      <w:r w:rsidR="00AD732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دانند</w:t>
      </w:r>
      <w:r>
        <w:rPr>
          <w:rtl/>
          <w:lang w:bidi="fa-IR"/>
        </w:rPr>
        <w:t xml:space="preserve"> و بسبب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باطله کافرند نه بسبب تناسخ بحت و بسند معتبر از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غرب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منقولست که شب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خدمت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</w:t>
      </w:r>
      <w:r w:rsidR="00AD732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صحرا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نجف</w:t>
      </w:r>
      <w:r w:rsidR="00AD732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رفتم</w:t>
      </w:r>
      <w:r>
        <w:rPr>
          <w:rtl/>
          <w:lang w:bidi="fa-IR"/>
        </w:rPr>
        <w:t xml:space="preserve"> که آن را واد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السلام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حضرت در آنجا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ستادند</w:t>
      </w:r>
      <w:r>
        <w:rPr>
          <w:rtl/>
          <w:lang w:bidi="fa-IR"/>
        </w:rPr>
        <w:t xml:space="preserve"> چنانچه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 جماعت</w:t>
      </w:r>
      <w:r>
        <w:rPr>
          <w:rFonts w:hint="cs"/>
          <w:rtl/>
          <w:lang w:bidi="fa-IR"/>
        </w:rPr>
        <w:t>ی</w:t>
      </w:r>
      <w:r w:rsidR="00AD732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صحبت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AD732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دارند</w:t>
      </w:r>
      <w:r>
        <w:rPr>
          <w:rtl/>
          <w:lang w:bidi="fa-IR"/>
        </w:rPr>
        <w:t xml:space="preserve"> من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ستادم</w:t>
      </w:r>
      <w:r>
        <w:rPr>
          <w:rtl/>
          <w:lang w:bidi="fa-IR"/>
        </w:rPr>
        <w:t xml:space="preserve"> آن قدر که مانده شدم پس نشستم آن قدر که دلتنگ شدم و برخاستم و مکرر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کردم پس ردا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جمع کردم و گفتم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ترسم</w:t>
      </w:r>
      <w:r>
        <w:rPr>
          <w:rtl/>
          <w:lang w:bidi="fa-IR"/>
        </w:rPr>
        <w:t xml:space="preserve"> که از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ستادن</w:t>
      </w:r>
      <w:r>
        <w:rPr>
          <w:rtl/>
          <w:lang w:bidi="fa-IR"/>
        </w:rPr>
        <w:t xml:space="preserve"> آزار بکش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اندک استراحت بفرما فرمود که با مؤمنان صحبت م</w:t>
      </w:r>
      <w:r>
        <w:rPr>
          <w:rFonts w:hint="cs"/>
          <w:rtl/>
          <w:lang w:bidi="fa-IR"/>
        </w:rPr>
        <w:t>ی</w:t>
      </w:r>
      <w:r w:rsidR="00AD732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دارم</w:t>
      </w:r>
      <w:r>
        <w:rPr>
          <w:rtl/>
          <w:lang w:bidi="fa-IR"/>
        </w:rPr>
        <w:t xml:space="preserve"> و ب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انس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</w:t>
      </w:r>
      <w:r>
        <w:rPr>
          <w:rtl/>
          <w:lang w:bidi="fa-IR"/>
        </w:rPr>
        <w:t xml:space="preserve"> گفتم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بعد از مرگ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هستند که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صحبت توان داشت فرمود 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اگر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ظاهر شوند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که حلقه حلقه نشسته اند و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سخن م</w:t>
      </w:r>
      <w:r>
        <w:rPr>
          <w:rFonts w:hint="cs"/>
          <w:rtl/>
          <w:lang w:bidi="fa-IR"/>
        </w:rPr>
        <w:t>ی</w:t>
      </w:r>
      <w:r w:rsidR="00AD732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گفتم بدن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حاضر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روح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فرمود که ر</w:t>
      </w:r>
      <w:r>
        <w:rPr>
          <w:rFonts w:hint="eastAsia"/>
          <w:rtl/>
          <w:lang w:bidi="fa-IR"/>
        </w:rPr>
        <w:t>وحها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مؤمن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در بقعه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بقعه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مگر آنکه م</w:t>
      </w:r>
      <w:r>
        <w:rPr>
          <w:rFonts w:hint="cs"/>
          <w:rtl/>
          <w:lang w:bidi="fa-IR"/>
        </w:rPr>
        <w:t>ی</w:t>
      </w:r>
      <w:r w:rsidR="00AD732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ب</w:t>
      </w:r>
      <w:r w:rsidR="00AD732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روحش که ملحق شو بواد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السلام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بقعه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از جنت عدن.</w:t>
      </w:r>
    </w:p>
    <w:p w:rsidR="007D0CA4" w:rsidRDefault="007D0CA4" w:rsidP="0056068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ب</w:t>
      </w:r>
      <w:r w:rsidR="00AD732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 xml:space="preserve">سند معتبر از ابو ولاد منقولست که گفت بخدمت حضرت امام جعفر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عرض کردم که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که ارواح مؤمنان در حوصله مرغان سبزند که در دور عرش باشند فرمود نه مؤمن از آن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زتر</w:t>
      </w:r>
      <w:r>
        <w:rPr>
          <w:rtl/>
          <w:lang w:bidi="fa-IR"/>
        </w:rPr>
        <w:t xml:space="preserve"> و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 است نزد خدا که روحش را در حوصله مرغ کند و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tl/>
          <w:lang w:bidi="fa-IR"/>
        </w:rPr>
        <w:t xml:space="preserve"> روح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بدن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مثل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بدن که داشتند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ابو 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آن حضرت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ارواح مثل اجساد بر درخت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نشسته اند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شناسند و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احوال م</w:t>
      </w:r>
      <w:r>
        <w:rPr>
          <w:rFonts w:hint="cs"/>
          <w:rtl/>
          <w:lang w:bidi="fa-IR"/>
        </w:rPr>
        <w:t>ی</w:t>
      </w:r>
      <w:r w:rsidR="00AD732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پرسند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از آن حضرت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از ارواح مؤمنان سؤال نمودند</w:t>
      </w:r>
      <w:r w:rsidR="00AD732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 xml:space="preserve"> که در بهشت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باشند</w:t>
      </w:r>
      <w:r>
        <w:rPr>
          <w:rtl/>
          <w:lang w:bidi="fa-IR"/>
        </w:rPr>
        <w:t xml:space="preserve"> بصورت ابدانشان که اگر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شناس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فلانست که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ام و در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اخبار وارد شده است که روح بعد از موت در قالب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مثل قالب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در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مثل بدن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AD732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احوال روح بود که مذکور شد و اما احوال بدن بدان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مردم را در تفرق و اتصال جسم مذاهب مختلفه هست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جسم را مرکب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دانند</w:t>
      </w:r>
      <w:r>
        <w:rPr>
          <w:rtl/>
          <w:lang w:bidi="fa-IR"/>
        </w:rPr>
        <w:t xml:space="preserve"> از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صورت نوع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صورت جسم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قول اکثر فلاسفه است و چون جسم متفرق شود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صورت جسم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صورت نوع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دو معدوم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ماند</w:t>
      </w:r>
      <w:r>
        <w:rPr>
          <w:rtl/>
          <w:lang w:bidi="fa-IR"/>
        </w:rPr>
        <w:t xml:space="preserve"> و دو صورت جسم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بر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گردد</w:t>
      </w:r>
      <w:r>
        <w:rPr>
          <w:rtl/>
          <w:lang w:bidi="fa-IR"/>
        </w:rPr>
        <w:t xml:space="preserve"> و محقق طوس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خواجه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حکما به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قائل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جسم بغ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صورت جسم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آن در حال اتصال و انفصال هر دو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جسم بتفرق و اتصال معدوم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بلکه عرض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که اتصال باشد برطرف م</w:t>
      </w:r>
      <w:r>
        <w:rPr>
          <w:rFonts w:hint="cs"/>
          <w:rtl/>
          <w:lang w:bidi="fa-IR"/>
        </w:rPr>
        <w:t>ی</w:t>
      </w:r>
      <w:r w:rsidR="00AD732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انفصال عارض آن م</w:t>
      </w:r>
      <w:r>
        <w:rPr>
          <w:rFonts w:hint="cs"/>
          <w:rtl/>
          <w:lang w:bidi="fa-IR"/>
        </w:rPr>
        <w:t>ی</w:t>
      </w:r>
      <w:r w:rsidR="00AD732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بر عکس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قول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اما دفع شبهه استحاله اعاده معدوم ب</w:t>
      </w:r>
      <w:r w:rsidR="00AD732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محض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مشکل است و اکثر متکلم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خاصه و عامه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دفع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شبهه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 بجزء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تجز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قائل شده اند و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اجسام را متفق الحق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دانند</w:t>
      </w:r>
      <w:r>
        <w:rPr>
          <w:rtl/>
          <w:lang w:bidi="fa-IR"/>
        </w:rPr>
        <w:t xml:space="preserve"> و در تفرق اجزاء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جسم باعتقاد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معدوم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هرگاه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اقوال مطلع شد</w:t>
      </w:r>
      <w:r>
        <w:rPr>
          <w:rFonts w:hint="cs"/>
          <w:rtl/>
          <w:lang w:bidi="fa-IR"/>
        </w:rPr>
        <w:t>ی</w:t>
      </w:r>
      <w:r w:rsidR="00AD7329">
        <w:rPr>
          <w:rFonts w:hint="cs"/>
          <w:rtl/>
          <w:lang w:bidi="fa-IR"/>
        </w:rPr>
        <w:t xml:space="preserve"> 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دانست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شبهات منکران حشر جسمان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اکثر محض استبعاد است و جواب آنها معلوم شد و عمده شبهه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 w:rsidR="00AD732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حکماء متشبث ب</w:t>
      </w:r>
      <w:r w:rsidR="00AD732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 شده اند امتناع اعاده معدوم است و بنا بر قول اول در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جسم اشکال قو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تر</w:t>
      </w:r>
      <w:r>
        <w:rPr>
          <w:rtl/>
          <w:lang w:bidi="fa-IR"/>
        </w:rPr>
        <w:t xml:space="preserve"> است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بنا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مذهب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صورت جسم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صورت نوع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البته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معدوم شود و اعاده ب</w:t>
      </w:r>
      <w:r w:rsidR="00AD732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که ب</w:t>
      </w:r>
      <w:r w:rsidR="00AD732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اجزاء عود کند بدون اعاده معدوم نم</w:t>
      </w:r>
      <w:r>
        <w:rPr>
          <w:rFonts w:hint="cs"/>
          <w:rtl/>
          <w:lang w:bidi="fa-IR"/>
        </w:rPr>
        <w:t>ی</w:t>
      </w:r>
      <w:r w:rsidR="00AD732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اصحاب قول 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گما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کرده اند که ب</w:t>
      </w:r>
      <w:r w:rsidR="00AD732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قول نقض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اشکال نموده اند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محل نظر است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ظاهر است که هرگاه جسد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بسوزانند </w:t>
      </w:r>
      <w:r>
        <w:rPr>
          <w:rtl/>
          <w:lang w:bidi="fa-IR"/>
        </w:rPr>
        <w:lastRenderedPageBreak/>
        <w:t>و خاکسترش را بباد دهند تشخص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 w:rsidR="00AD732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ماند</w:t>
      </w:r>
      <w:r>
        <w:rPr>
          <w:rtl/>
          <w:lang w:bidi="fa-IR"/>
        </w:rPr>
        <w:t xml:space="preserve"> و هر چند صورت و اجزاء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بماند در عود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ناچار است از عود تشخص او بعد از ان</w:t>
      </w:r>
      <w:r>
        <w:rPr>
          <w:rFonts w:hint="eastAsia"/>
          <w:rtl/>
          <w:lang w:bidi="fa-IR"/>
        </w:rPr>
        <w:t>عدام</w:t>
      </w:r>
      <w:r>
        <w:rPr>
          <w:rtl/>
          <w:lang w:bidi="fa-IR"/>
        </w:rPr>
        <w:t xml:space="preserve"> آن تشخص مگر بنا بر قول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متکلم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تشخص هر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قائم است باجزا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او که مخلوق است از 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آن اجزاء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در مدت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شخص و بعد از مرگ او و تفرق اجزاء او پس تشخص معدوم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اگر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عوارض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مشخصه معدوم شود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آنها بجا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برگردد قدح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در آنکه آن شخص 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زنده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چنانچه عامه از رسول خدا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که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فرزند آدم م</w:t>
      </w:r>
      <w:r>
        <w:rPr>
          <w:rFonts w:hint="cs"/>
          <w:rtl/>
          <w:lang w:bidi="fa-IR"/>
        </w:rPr>
        <w:t>ی</w:t>
      </w:r>
      <w:r w:rsidR="00AD732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پوسد</w:t>
      </w:r>
      <w:r>
        <w:rPr>
          <w:rtl/>
          <w:lang w:bidi="fa-IR"/>
        </w:rPr>
        <w:t xml:space="preserve"> و کهنه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مگر استخوان منتها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صلب او که متصل ب</w:t>
      </w:r>
      <w:r w:rsidR="00560688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مقعد است و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بسند موثق از حضرت امام جع</w:t>
      </w:r>
      <w:r>
        <w:rPr>
          <w:rFonts w:hint="eastAsia"/>
          <w:rtl/>
          <w:lang w:bidi="fa-IR"/>
        </w:rPr>
        <w:t>فر</w:t>
      </w:r>
      <w:r>
        <w:rPr>
          <w:rtl/>
          <w:lang w:bidi="fa-IR"/>
        </w:rPr>
        <w:t xml:space="preserve">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از آن حضرت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جسدش م</w:t>
      </w:r>
      <w:r>
        <w:rPr>
          <w:rFonts w:hint="cs"/>
          <w:rtl/>
          <w:lang w:bidi="fa-IR"/>
        </w:rPr>
        <w:t>ی</w:t>
      </w:r>
      <w:r w:rsidR="0056068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پوسد</w:t>
      </w:r>
      <w:r>
        <w:rPr>
          <w:rtl/>
          <w:lang w:bidi="fa-IR"/>
        </w:rPr>
        <w:t xml:space="preserve"> فرمود که 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 w:rsidR="0056068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ماند</w:t>
      </w:r>
      <w:r>
        <w:rPr>
          <w:rtl/>
          <w:lang w:bidi="fa-IR"/>
        </w:rPr>
        <w:t xml:space="preserve"> گوشت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نه استخوان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مگر 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آن مخلوق شده</w:t>
      </w:r>
      <w:r w:rsidR="0056068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 xml:space="preserve"> آن نم</w:t>
      </w:r>
      <w:r>
        <w:rPr>
          <w:rFonts w:hint="cs"/>
          <w:rtl/>
          <w:lang w:bidi="fa-IR"/>
        </w:rPr>
        <w:t>ی</w:t>
      </w:r>
      <w:r w:rsidR="0056068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پوسد</w:t>
      </w:r>
      <w:r>
        <w:rPr>
          <w:rtl/>
          <w:lang w:bidi="fa-IR"/>
        </w:rPr>
        <w:t xml:space="preserve"> و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56068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ماند</w:t>
      </w:r>
      <w:r>
        <w:rPr>
          <w:rtl/>
          <w:lang w:bidi="fa-IR"/>
        </w:rPr>
        <w:t xml:space="preserve"> در قبر مستد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تا مخلوق شود از آن چنانچه اول مرتبه مخلوق شده است. بعد از تمه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مقدمات بدان که بر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عدم قول ب</w:t>
      </w:r>
      <w:r w:rsidR="00560688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امتناع اعاده معدوم بنا بر آنکه دانست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آن قائم نشده است و دعو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بداهت ممنوع است در اثبات معاد جسمان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اشکا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خصوصا بنا بر قول ب</w:t>
      </w:r>
      <w:r w:rsidR="00560688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انعدام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که از قول ب</w:t>
      </w:r>
      <w:r w:rsidR="00560688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عدم امتناع چاره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چنانچه مذکور خواهد شد ان شاء اللّه و اگر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قائل ب</w:t>
      </w:r>
      <w:r w:rsidR="00560688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امتناع باشد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ممکن است قول ب</w:t>
      </w:r>
      <w:r w:rsidR="00560688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حشر جسمان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560688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آنکه گوئ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در اعاده اشخاص که در شرع وارد شده است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بس است که از آن ماده 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 آن اجزاء 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مخلوق شود خصوصا در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باشد ب</w:t>
      </w:r>
      <w:r w:rsidR="00560688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 شخص در صفات عوارض ب</w:t>
      </w:r>
      <w:r w:rsidR="00560688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اگر او را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بگوئ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فلانست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مدرک لذات و آلام روح است اگر چه ب</w:t>
      </w:r>
      <w:r w:rsidR="00560688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lastRenderedPageBreak/>
        <w:t>توسط آلات باشد و لهذا م</w:t>
      </w:r>
      <w:r>
        <w:rPr>
          <w:rFonts w:hint="cs"/>
          <w:rtl/>
          <w:lang w:bidi="fa-IR"/>
        </w:rPr>
        <w:t>ی</w:t>
      </w:r>
      <w:r w:rsidR="0056068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روح در او دم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56068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تا هنگام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شخص است هر چند متبدل شود صورت او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ئت</w:t>
      </w:r>
      <w:r>
        <w:rPr>
          <w:rtl/>
          <w:lang w:bidi="fa-IR"/>
        </w:rPr>
        <w:t xml:space="preserve"> او و اجزا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</w:t>
      </w:r>
      <w:r w:rsidR="00560688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تحل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رود و بدل آنها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بلکه اگر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اعضا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قطع کنند بازم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شرعا و عرفا که همان شخص است و اگر 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قصاص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جوان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</w:t>
      </w:r>
      <w:r w:rsidR="0056068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صادر شود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او است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فاء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اگر غلام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جوان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باشد آقا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 بر او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 xml:space="preserve"> و او را تأد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کند نم</w:t>
      </w:r>
      <w:r>
        <w:rPr>
          <w:rFonts w:hint="cs"/>
          <w:rtl/>
          <w:lang w:bidi="fa-IR"/>
        </w:rPr>
        <w:t>ی</w:t>
      </w:r>
      <w:r w:rsidR="0056068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بر او ستم کرده 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</w:t>
      </w:r>
      <w:r w:rsidR="00560688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اعتبار اجزاء اصل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است</w:t>
      </w:r>
      <w:r w:rsidR="00560688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</w:t>
      </w:r>
      <w:r w:rsidR="00560688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اعتبار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نست</w:t>
      </w:r>
      <w:r>
        <w:rPr>
          <w:rtl/>
          <w:lang w:bidi="fa-IR"/>
        </w:rPr>
        <w:t xml:space="preserve"> که کار با روح است و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شخص بحسب عرف همان شخص است عقل تجو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تعذ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ظلم نم</w:t>
      </w:r>
      <w:r>
        <w:rPr>
          <w:rFonts w:hint="cs"/>
          <w:rtl/>
          <w:lang w:bidi="fa-IR"/>
        </w:rPr>
        <w:t>ی</w:t>
      </w:r>
      <w:r w:rsidR="0056068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شمارد</w:t>
      </w:r>
      <w:r>
        <w:rPr>
          <w:rtl/>
          <w:lang w:bidi="fa-IR"/>
        </w:rPr>
        <w:t xml:space="preserve"> و هم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تعذ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بعد از موت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روح بنا بر مشهور 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نصوص دلالت نم</w:t>
      </w:r>
      <w:r>
        <w:rPr>
          <w:rFonts w:hint="cs"/>
          <w:rtl/>
          <w:lang w:bidi="fa-IR"/>
        </w:rPr>
        <w:t>ی</w:t>
      </w:r>
      <w:r w:rsidR="0056068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مگر بر آنکه آن شخص بر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گردد</w:t>
      </w:r>
      <w:r>
        <w:rPr>
          <w:rtl/>
          <w:lang w:bidi="fa-IR"/>
        </w:rPr>
        <w:t xml:space="preserve"> بنحو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حکم کنند بحسب عرف بر آنکه آن شخص است هم چنانکه حکم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بر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آب هرگاه بر دو ظرف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زند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آب است که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ظرف بود بحسب شرع و عرف هر چند قائل به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و اطلاعات شرع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لغو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مبتن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امثال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حکم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فلسف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الا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بر قول به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حکم کنند ب</w:t>
      </w:r>
      <w:r w:rsidR="00560688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طها</w:t>
      </w:r>
      <w:r>
        <w:rPr>
          <w:rFonts w:hint="eastAsia"/>
          <w:rtl/>
          <w:lang w:bidi="fa-IR"/>
        </w:rPr>
        <w:t>رت</w:t>
      </w:r>
      <w:r>
        <w:rPr>
          <w:rtl/>
          <w:lang w:bidi="fa-IR"/>
        </w:rPr>
        <w:t xml:space="preserve"> آب نجس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قطره از آن بردارند و در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اخبار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اشعار ب</w:t>
      </w:r>
      <w:r w:rsidR="00560688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هست چنانچه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فرموده است</w:t>
      </w:r>
      <w:r w:rsidR="00560688" w:rsidRPr="00560688">
        <w:rPr>
          <w:rStyle w:val="libAlaemChar"/>
          <w:rFonts w:hint="cs"/>
          <w:rtl/>
        </w:rPr>
        <w:t>(</w:t>
      </w:r>
      <w:r w:rsidRPr="00560688">
        <w:rPr>
          <w:rStyle w:val="libAlaemChar"/>
          <w:rtl/>
        </w:rPr>
        <w:t xml:space="preserve"> </w:t>
      </w:r>
      <w:r w:rsidRPr="00560688">
        <w:rPr>
          <w:rStyle w:val="libAieChar"/>
          <w:rtl/>
        </w:rPr>
        <w:t>أَ وَ لَ</w:t>
      </w:r>
      <w:r w:rsidRPr="00560688">
        <w:rPr>
          <w:rStyle w:val="libAieChar"/>
          <w:rFonts w:hint="cs"/>
          <w:rtl/>
        </w:rPr>
        <w:t>یْ</w:t>
      </w:r>
      <w:r w:rsidRPr="00560688">
        <w:rPr>
          <w:rStyle w:val="libAieChar"/>
          <w:rFonts w:hint="eastAsia"/>
          <w:rtl/>
        </w:rPr>
        <w:t>سَ</w:t>
      </w:r>
      <w:r w:rsidRPr="00560688">
        <w:rPr>
          <w:rStyle w:val="libAieChar"/>
          <w:rtl/>
        </w:rPr>
        <w:t xml:space="preserve"> الَّذِ</w:t>
      </w:r>
      <w:r w:rsidRPr="00560688">
        <w:rPr>
          <w:rStyle w:val="libAieChar"/>
          <w:rFonts w:hint="cs"/>
          <w:rtl/>
        </w:rPr>
        <w:t>ی</w:t>
      </w:r>
      <w:r w:rsidRPr="00560688">
        <w:rPr>
          <w:rStyle w:val="libAieChar"/>
          <w:rtl/>
        </w:rPr>
        <w:t xml:space="preserve"> خَلَقَ السَّماواتِ وَ الْأَرْضَ بِقادِرٍ عَل</w:t>
      </w:r>
      <w:r w:rsidRPr="00560688">
        <w:rPr>
          <w:rStyle w:val="libAieChar"/>
          <w:rFonts w:hint="cs"/>
          <w:rtl/>
        </w:rPr>
        <w:t>ی</w:t>
      </w:r>
      <w:r w:rsidRPr="00560688">
        <w:rPr>
          <w:rStyle w:val="libAieChar"/>
          <w:rtl/>
        </w:rPr>
        <w:t xml:space="preserve"> أَنْ </w:t>
      </w:r>
      <w:r w:rsidRPr="00560688">
        <w:rPr>
          <w:rStyle w:val="libAieChar"/>
          <w:rFonts w:hint="cs"/>
          <w:rtl/>
        </w:rPr>
        <w:t>یَ</w:t>
      </w:r>
      <w:r w:rsidRPr="00560688">
        <w:rPr>
          <w:rStyle w:val="libAieChar"/>
          <w:rFonts w:hint="eastAsia"/>
          <w:rtl/>
        </w:rPr>
        <w:t>خْلُقَ</w:t>
      </w:r>
      <w:r w:rsidRPr="00560688">
        <w:rPr>
          <w:rStyle w:val="libAieChar"/>
          <w:rtl/>
        </w:rPr>
        <w:t xml:space="preserve"> مِثْلَهُمْ بَل</w:t>
      </w:r>
      <w:r w:rsidRPr="00560688">
        <w:rPr>
          <w:rStyle w:val="libAieChar"/>
          <w:rFonts w:hint="cs"/>
          <w:rtl/>
        </w:rPr>
        <w:t>ی</w:t>
      </w:r>
      <w:r w:rsidRPr="00560688">
        <w:rPr>
          <w:rStyle w:val="libAieChar"/>
          <w:rtl/>
        </w:rPr>
        <w:t xml:space="preserve"> وَ هُوَ الْخَلَّاقُ الْعَلِ</w:t>
      </w:r>
      <w:r w:rsidRPr="00560688">
        <w:rPr>
          <w:rStyle w:val="libAieChar"/>
          <w:rFonts w:hint="cs"/>
          <w:rtl/>
        </w:rPr>
        <w:t>ی</w:t>
      </w:r>
      <w:r w:rsidRPr="00560688">
        <w:rPr>
          <w:rStyle w:val="libAieChar"/>
          <w:rFonts w:hint="eastAsia"/>
          <w:rtl/>
        </w:rPr>
        <w:t>مُ</w:t>
      </w:r>
      <w:r w:rsidR="00560688" w:rsidRPr="00560688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آن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</w:t>
      </w:r>
      <w:r>
        <w:rPr>
          <w:rFonts w:hint="eastAsia"/>
          <w:rtl/>
          <w:lang w:bidi="fa-IR"/>
        </w:rPr>
        <w:t>سمانها</w:t>
      </w:r>
      <w:r>
        <w:rPr>
          <w:rtl/>
          <w:lang w:bidi="fa-IR"/>
        </w:rPr>
        <w:t xml:space="preserve"> و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خلق کرده است قادر بر آنکه خلق کند مثل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و باز فرموده است در وصف عذاب اهل جهنم </w:t>
      </w:r>
      <w:r w:rsidR="00560688" w:rsidRPr="00560688">
        <w:rPr>
          <w:rStyle w:val="libAlaemChar"/>
          <w:rFonts w:hint="cs"/>
          <w:rtl/>
        </w:rPr>
        <w:t>(</w:t>
      </w:r>
      <w:r w:rsidRPr="00560688">
        <w:rPr>
          <w:rStyle w:val="libAieChar"/>
          <w:rtl/>
        </w:rPr>
        <w:t>کُلَّما نَضِجَتْ جُلُودُهُمْ بَدَّلْناهُمْ جُلُوداً غَ</w:t>
      </w:r>
      <w:r w:rsidRPr="00560688">
        <w:rPr>
          <w:rStyle w:val="libAieChar"/>
          <w:rFonts w:hint="cs"/>
          <w:rtl/>
        </w:rPr>
        <w:t>یْ</w:t>
      </w:r>
      <w:r w:rsidRPr="00560688">
        <w:rPr>
          <w:rStyle w:val="libAieChar"/>
          <w:rFonts w:hint="eastAsia"/>
          <w:rtl/>
        </w:rPr>
        <w:t>رَها</w:t>
      </w:r>
      <w:r w:rsidRPr="00560688">
        <w:rPr>
          <w:rStyle w:val="libAieChar"/>
          <w:rtl/>
        </w:rPr>
        <w:t xml:space="preserve"> لِ</w:t>
      </w:r>
      <w:r w:rsidRPr="00560688">
        <w:rPr>
          <w:rStyle w:val="libAieChar"/>
          <w:rFonts w:hint="cs"/>
          <w:rtl/>
        </w:rPr>
        <w:t>یَ</w:t>
      </w:r>
      <w:r w:rsidRPr="00560688">
        <w:rPr>
          <w:rStyle w:val="libAieChar"/>
          <w:rFonts w:hint="eastAsia"/>
          <w:rtl/>
        </w:rPr>
        <w:t>ذُوقُوا</w:t>
      </w:r>
      <w:r w:rsidRPr="00560688">
        <w:rPr>
          <w:rStyle w:val="libAieChar"/>
          <w:rtl/>
        </w:rPr>
        <w:t xml:space="preserve"> الْعَذابَ</w:t>
      </w:r>
      <w:r w:rsidR="00560688" w:rsidRPr="00560688">
        <w:rPr>
          <w:rStyle w:val="libAlaemChar"/>
          <w:rFonts w:eastAsia="KFGQPC Uthman Taha Naskh" w:hint="cs"/>
          <w:rtl/>
        </w:rPr>
        <w:t>)</w:t>
      </w:r>
      <w:r w:rsidRPr="00560688">
        <w:rPr>
          <w:rStyle w:val="libAieChar"/>
          <w:rtl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چند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56068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پوستها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بدل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پوستها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آنکه بچشند عذاب را و در </w:t>
      </w:r>
      <w:r>
        <w:rPr>
          <w:rtl/>
          <w:lang w:bidi="fa-IR"/>
        </w:rPr>
        <w:lastRenderedPageBreak/>
        <w:t>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عامه و خاصه وارد شده است که محشور م</w:t>
      </w:r>
      <w:r>
        <w:rPr>
          <w:rFonts w:hint="cs"/>
          <w:rtl/>
          <w:lang w:bidi="fa-IR"/>
        </w:rPr>
        <w:t>ی</w:t>
      </w:r>
      <w:r w:rsidR="0056068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متکبران مانند موران و عامه نقل کرده اند که دندان کافر مانند کوه احد خواهد بود و اهل بهشت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بدن ساده و سرمه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خواهند بود</w:t>
      </w:r>
      <w:r w:rsidR="0056068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از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خاصه و عامه در احتجاج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ابو طالب طبرس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در مجالس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طبرس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که ابن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العوجاء ملحد از حضرت امام جعفر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سؤال کرد از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 w:rsidR="00560688" w:rsidRPr="00560688">
        <w:rPr>
          <w:rStyle w:val="libAlaemChar"/>
          <w:rFonts w:hint="cs"/>
          <w:rtl/>
        </w:rPr>
        <w:t>(</w:t>
      </w:r>
      <w:r w:rsidRPr="00560688">
        <w:rPr>
          <w:rStyle w:val="libAieChar"/>
          <w:rtl/>
        </w:rPr>
        <w:t>بَدَّلْناهُمْ جُلُوداً غَ</w:t>
      </w:r>
      <w:r w:rsidRPr="00560688">
        <w:rPr>
          <w:rStyle w:val="libAieChar"/>
          <w:rFonts w:hint="cs"/>
          <w:rtl/>
        </w:rPr>
        <w:t>یْ</w:t>
      </w:r>
      <w:r w:rsidRPr="00560688">
        <w:rPr>
          <w:rStyle w:val="libAieChar"/>
          <w:rFonts w:hint="eastAsia"/>
          <w:rtl/>
        </w:rPr>
        <w:t>رَها</w:t>
      </w:r>
      <w:r w:rsidR="00560688" w:rsidRPr="00560688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و گفت گناه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پوست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آن را عذاب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حضرت فرمود 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تو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همان پوست است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 است ابن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العوجاء گفت مثل آن را از امور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بفرما فرمود که مثل آنست که خشت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بشکنند و گل کنند و بار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در همان قالب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زند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گفت همانست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گفت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آنست گفت 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متمتع گرداند مردم را بوجود تو و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مراتب</w:t>
      </w:r>
      <w:r>
        <w:rPr>
          <w:rtl/>
          <w:lang w:bidi="fa-IR"/>
        </w:rPr>
        <w:t xml:space="preserve"> احوط و اول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آنست که تصد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آنچه را در نصوص متکاثره متواتره وارد شده است و ب</w:t>
      </w:r>
      <w:r w:rsidR="00560688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ضرورت 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ملل ثابت شده است از ثبوت حشر جسمان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آنچه وارد شده است از خصوص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آن و خوض نکنند و تفکر ننما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در امثال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امور مکلف نشده اند بتفکر و نظر</w:t>
      </w:r>
      <w:r w:rsidR="0056068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کردن</w:t>
      </w:r>
      <w:r>
        <w:rPr>
          <w:rtl/>
          <w:lang w:bidi="fa-IR"/>
        </w:rPr>
        <w:t xml:space="preserve"> در آنها که مبادا اذعان کنند امر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مطابق واقع نباشد و در آن معذور نباشند چنانچه سابقا مذکور شد.</w:t>
      </w:r>
    </w:p>
    <w:p w:rsidR="007D0CA4" w:rsidRDefault="00560688" w:rsidP="007D0CA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7D0CA4" w:rsidRDefault="007D0CA4" w:rsidP="00560688">
      <w:pPr>
        <w:pStyle w:val="Heading2"/>
        <w:rPr>
          <w:rtl/>
          <w:lang w:bidi="fa-IR"/>
        </w:rPr>
      </w:pPr>
      <w:bookmarkStart w:id="10" w:name="_Toc530225977"/>
      <w:bookmarkStart w:id="11" w:name="_Toc530226034"/>
      <w:r>
        <w:rPr>
          <w:rFonts w:hint="eastAsia"/>
          <w:rtl/>
          <w:lang w:bidi="fa-IR"/>
        </w:rPr>
        <w:t>فصل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 اقرار بحق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مرگ و توابع آنست و در آن دو مطلب است</w:t>
      </w:r>
      <w:bookmarkEnd w:id="10"/>
      <w:bookmarkEnd w:id="11"/>
    </w:p>
    <w:p w:rsidR="00676093" w:rsidRDefault="007D0CA4" w:rsidP="008250B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مطلب</w:t>
      </w:r>
      <w:r>
        <w:rPr>
          <w:rtl/>
          <w:lang w:bidi="fa-IR"/>
        </w:rPr>
        <w:t xml:space="preserve"> اول آنکه اقرار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کرد که هر زنده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البته او را مرگ م</w:t>
      </w:r>
      <w:r>
        <w:rPr>
          <w:rFonts w:hint="cs"/>
          <w:rtl/>
          <w:lang w:bidi="fa-IR"/>
        </w:rPr>
        <w:t>ی</w:t>
      </w:r>
      <w:r w:rsidR="0056068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چنانچه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فرموده است </w:t>
      </w:r>
      <w:r w:rsidR="00560688" w:rsidRPr="00560688">
        <w:rPr>
          <w:rStyle w:val="libAlaemChar"/>
          <w:rFonts w:hint="cs"/>
          <w:rtl/>
        </w:rPr>
        <w:t>(</w:t>
      </w:r>
      <w:r w:rsidRPr="00560688">
        <w:rPr>
          <w:rStyle w:val="libAieChar"/>
          <w:rtl/>
        </w:rPr>
        <w:t>کُلُّ نَفْسٍ ذائِقَهُ الْمَوْتِ</w:t>
      </w:r>
      <w:r w:rsidR="00560688" w:rsidRPr="00560688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ممکن را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 w:rsidR="0056068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و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بسند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عقوب</w:t>
      </w:r>
      <w:r>
        <w:rPr>
          <w:rtl/>
          <w:lang w:bidi="fa-IR"/>
        </w:rPr>
        <w:t xml:space="preserve"> احمر که گفت رفت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بخدمت حضرت امام جعفر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که آن حضرت را تعز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بگوئ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اسماع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فرزند او پس ترحم کرد بر او و بعد</w:t>
      </w:r>
      <w:r w:rsidR="0056068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آن فرمود که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خبر فوت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غمبرش</w:t>
      </w:r>
      <w:r>
        <w:rPr>
          <w:rtl/>
          <w:lang w:bidi="fa-IR"/>
        </w:rPr>
        <w:t xml:space="preserve"> را باو داد و فرمود که </w:t>
      </w:r>
      <w:r w:rsidR="00560688" w:rsidRPr="00560688">
        <w:rPr>
          <w:rStyle w:val="libAlaemChar"/>
          <w:rFonts w:hint="cs"/>
          <w:rtl/>
        </w:rPr>
        <w:t>(</w:t>
      </w:r>
      <w:r w:rsidRPr="00560688">
        <w:rPr>
          <w:rStyle w:val="libAieChar"/>
          <w:rtl/>
        </w:rPr>
        <w:t>إِنَّکَ مَ</w:t>
      </w:r>
      <w:r w:rsidRPr="00560688">
        <w:rPr>
          <w:rStyle w:val="libAieChar"/>
          <w:rFonts w:hint="cs"/>
          <w:rtl/>
        </w:rPr>
        <w:t>یِّ</w:t>
      </w:r>
      <w:r w:rsidRPr="00560688">
        <w:rPr>
          <w:rStyle w:val="libAieChar"/>
          <w:rFonts w:hint="eastAsia"/>
          <w:rtl/>
        </w:rPr>
        <w:t>تٌ</w:t>
      </w:r>
      <w:r w:rsidRPr="00560688">
        <w:rPr>
          <w:rStyle w:val="libAieChar"/>
          <w:rtl/>
        </w:rPr>
        <w:t xml:space="preserve"> وَ إِنَّهُمْ مَ</w:t>
      </w:r>
      <w:r w:rsidRPr="00560688">
        <w:rPr>
          <w:rStyle w:val="libAieChar"/>
          <w:rFonts w:hint="cs"/>
          <w:rtl/>
        </w:rPr>
        <w:t>یِّ</w:t>
      </w:r>
      <w:r w:rsidRPr="00560688">
        <w:rPr>
          <w:rStyle w:val="libAieChar"/>
          <w:rFonts w:hint="eastAsia"/>
          <w:rtl/>
        </w:rPr>
        <w:t>تُونَ</w:t>
      </w:r>
      <w:r>
        <w:rPr>
          <w:rtl/>
          <w:lang w:bidi="fa-IR"/>
        </w:rPr>
        <w:t xml:space="preserve"> </w:t>
      </w:r>
      <w:r w:rsidR="00560688" w:rsidRPr="00560688">
        <w:rPr>
          <w:rStyle w:val="libAlaemChar"/>
          <w:rFonts w:hint="cs"/>
          <w:rtl/>
        </w:rPr>
        <w:t>)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 و آنها خواهند مرد و فرمود </w:t>
      </w:r>
      <w:r w:rsidR="00560688" w:rsidRPr="00560688">
        <w:rPr>
          <w:rStyle w:val="libAlaemChar"/>
          <w:rFonts w:hint="cs"/>
          <w:rtl/>
        </w:rPr>
        <w:t>(</w:t>
      </w:r>
      <w:r w:rsidRPr="00560688">
        <w:rPr>
          <w:rStyle w:val="libAieChar"/>
          <w:rtl/>
        </w:rPr>
        <w:t>کُلُّ نَفْسٍ ذائِقَهُ الْمَوْتِ</w:t>
      </w:r>
      <w:r w:rsidR="00560688" w:rsidRPr="00560688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پس حضرت فرمود که اهل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خواهند مرد و آنکه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نخواهد ماند پس اهل آسمان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 w:rsidR="0056068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تا آنکه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نخواهد ماند مگر ملک الموت و حاملان عرش و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پس ملک الموت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نزد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ستد</w:t>
      </w:r>
      <w:r>
        <w:rPr>
          <w:rtl/>
          <w:lang w:bidi="fa-IR"/>
        </w:rPr>
        <w:t xml:space="preserve"> پس خدا از او م</w:t>
      </w:r>
      <w:r>
        <w:rPr>
          <w:rFonts w:hint="cs"/>
          <w:rtl/>
          <w:lang w:bidi="fa-IR"/>
        </w:rPr>
        <w:t>ی</w:t>
      </w:r>
      <w:r w:rsidR="0056068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پرسد</w:t>
      </w:r>
      <w:r>
        <w:rPr>
          <w:rtl/>
          <w:lang w:bidi="fa-IR"/>
        </w:rPr>
        <w:t xml:space="preserve"> و حال آنکه خود بهتر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داند</w:t>
      </w:r>
      <w:r>
        <w:rPr>
          <w:rtl/>
          <w:lang w:bidi="fa-IR"/>
        </w:rPr>
        <w:t xml:space="preserve"> که 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مانده است م</w:t>
      </w:r>
      <w:r>
        <w:rPr>
          <w:rFonts w:hint="cs"/>
          <w:rtl/>
          <w:lang w:bidi="fa-IR"/>
        </w:rPr>
        <w:t>ی</w:t>
      </w:r>
      <w:r w:rsidR="0056068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پروردگارا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نمانده است مگر ملک الموت و حاملان عرش و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پس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</w:t>
      </w:r>
      <w:r w:rsidR="008513B8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 بگو به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که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پس ملائکه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پروردگارا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دو رسول و دو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تواند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من مقدر و مقرر کرده ام بر هر نفس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آن روح بوده باشد مرگ را پس ملک الموت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نزد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ستد</w:t>
      </w:r>
      <w:r>
        <w:rPr>
          <w:rtl/>
          <w:lang w:bidi="fa-IR"/>
        </w:rPr>
        <w:t xml:space="preserve"> و خدا از او سؤال کند که 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مانده است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پروردگارا نمانده است مگر ملک موت و حاملان عرش پس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بگو حاملان عرش را که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پس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غمگ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مغموم و از ترس نگاه بجانب بالا نکند پس از او پرسد که 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مانده است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پروردگارا بغ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ملک موت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نمانده است پس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ملک م</w:t>
      </w:r>
      <w:r>
        <w:rPr>
          <w:rFonts w:hint="eastAsia"/>
          <w:rtl/>
          <w:lang w:bidi="fa-IR"/>
        </w:rPr>
        <w:t>وت</w:t>
      </w:r>
      <w:r>
        <w:rPr>
          <w:rtl/>
          <w:lang w:bidi="fa-IR"/>
        </w:rPr>
        <w:t xml:space="preserve"> پس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آنگاه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</w:t>
      </w:r>
      <w:r>
        <w:rPr>
          <w:rtl/>
          <w:lang w:bidi="fa-IR"/>
        </w:rPr>
        <w:lastRenderedPageBreak/>
        <w:t>آسمانها را بدست قدرت خود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ندا کند که کجا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آنها که با من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قرار دادند کجا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آنها که با من خداوند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قرار م</w:t>
      </w:r>
      <w:r>
        <w:rPr>
          <w:rFonts w:hint="cs"/>
          <w:rtl/>
          <w:lang w:bidi="fa-IR"/>
        </w:rPr>
        <w:t>ی</w:t>
      </w:r>
      <w:r w:rsidR="008513B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دادند</w:t>
      </w:r>
      <w:r>
        <w:rPr>
          <w:rtl/>
          <w:lang w:bidi="fa-IR"/>
        </w:rPr>
        <w:t xml:space="preserve"> و ب</w:t>
      </w:r>
      <w:r w:rsidR="008513B8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ملک موت اقرار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 w:rsidR="008513B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کرد</w:t>
      </w:r>
      <w:r>
        <w:rPr>
          <w:rtl/>
          <w:lang w:bidi="fa-IR"/>
        </w:rPr>
        <w:t xml:space="preserve"> که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عزرائ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را موکل ب</w:t>
      </w:r>
      <w:r w:rsidR="008513B8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قبض ارواح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و او را اعوان هست از ملائکه که ب</w:t>
      </w:r>
      <w:r w:rsidR="008513B8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امر او قبض ارواح م</w:t>
      </w:r>
      <w:r>
        <w:rPr>
          <w:rFonts w:hint="cs"/>
          <w:rtl/>
          <w:lang w:bidi="fa-IR"/>
        </w:rPr>
        <w:t>ی</w:t>
      </w:r>
      <w:r w:rsidR="008513B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ب</w:t>
      </w:r>
      <w:r w:rsidR="008513B8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 م</w:t>
      </w:r>
      <w:r>
        <w:rPr>
          <w:rFonts w:hint="cs"/>
          <w:rtl/>
          <w:lang w:bidi="fa-IR"/>
        </w:rPr>
        <w:t>ی</w:t>
      </w:r>
      <w:r w:rsidR="008513B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سپارند</w:t>
      </w:r>
      <w:r>
        <w:rPr>
          <w:rtl/>
          <w:lang w:bidi="fa-IR"/>
        </w:rPr>
        <w:t xml:space="preserve"> 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باب ظواهر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اندک منافات دارد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در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قبض ارواح را بخود نسبت داده است و در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نسبت داده ب</w:t>
      </w:r>
      <w:r w:rsidR="008513B8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مل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موت و در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نسبت بملائکه داده که اکثر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ب</w:t>
      </w:r>
      <w:r w:rsidR="008513B8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نحو نسبت کرده اند که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ملک موت قبض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اعوان او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</w:t>
      </w:r>
      <w:r w:rsidR="008513B8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دهند</w:t>
      </w:r>
      <w:r>
        <w:rPr>
          <w:rtl/>
          <w:lang w:bidi="fa-IR"/>
        </w:rPr>
        <w:t xml:space="preserve"> و او همه را بحق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عرض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از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منقول است که جناب اقدس</w:t>
      </w:r>
      <w:r w:rsidR="008513B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تر است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امور را خود متوجه شود و آنچه رسولان و ملائکه او بامر او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فعل او است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بامر او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پس برگز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از ملائکه رسولان و سفرا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خود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خلق خود چنانچه فرموده است که خدا بر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از ملائکه رسولان و از مردمان ر</w:t>
      </w:r>
      <w:r>
        <w:rPr>
          <w:rFonts w:hint="eastAsia"/>
          <w:rtl/>
          <w:lang w:bidi="fa-IR"/>
        </w:rPr>
        <w:t>سولان</w:t>
      </w:r>
      <w:r>
        <w:rPr>
          <w:rtl/>
          <w:lang w:bidi="fa-IR"/>
        </w:rPr>
        <w:t xml:space="preserve"> پس هر که از اهل طاعت است قبض روح او را ملائکه رحمت م</w:t>
      </w:r>
      <w:r>
        <w:rPr>
          <w:rFonts w:hint="cs"/>
          <w:rtl/>
          <w:lang w:bidi="fa-IR"/>
        </w:rPr>
        <w:t>ی</w:t>
      </w:r>
      <w:r w:rsidR="008513B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هر که از اهل معص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 قبض روح او را ملائکه عذاب م</w:t>
      </w:r>
      <w:r>
        <w:rPr>
          <w:rFonts w:hint="cs"/>
          <w:rtl/>
          <w:lang w:bidi="fa-IR"/>
        </w:rPr>
        <w:t>ی</w:t>
      </w:r>
      <w:r w:rsidR="008513B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ملک موت را اعوان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چند از ملائکه رحمت و غضب هست که بامر او عمل کنند و فعل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فعل او است و هر 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بعمل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آورند منسوب ب</w:t>
      </w:r>
      <w:r w:rsidR="008513B8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 xml:space="preserve">او است </w:t>
      </w: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صادق است که خدا قبض م</w:t>
      </w:r>
      <w:r>
        <w:rPr>
          <w:rFonts w:hint="cs"/>
          <w:rtl/>
          <w:lang w:bidi="fa-IR"/>
        </w:rPr>
        <w:t>ی</w:t>
      </w:r>
      <w:r w:rsidR="008513B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ملک موت قبض م</w:t>
      </w:r>
      <w:r>
        <w:rPr>
          <w:rFonts w:hint="cs"/>
          <w:rtl/>
          <w:lang w:bidi="fa-IR"/>
        </w:rPr>
        <w:t>ی</w:t>
      </w:r>
      <w:r w:rsidR="008513B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ملائکه اعوان او قبض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فرموده که خدا تدب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امور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ب</w:t>
      </w:r>
      <w:r w:rsidR="008513B8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هر نحو</w:t>
      </w:r>
      <w:r w:rsidR="008513B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8513B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خواهد</w:t>
      </w:r>
      <w:r>
        <w:rPr>
          <w:rtl/>
          <w:lang w:bidi="fa-IR"/>
        </w:rPr>
        <w:t xml:space="preserve"> و از خلق خود موکل م</w:t>
      </w:r>
      <w:r>
        <w:rPr>
          <w:rFonts w:hint="cs"/>
          <w:rtl/>
          <w:lang w:bidi="fa-IR"/>
        </w:rPr>
        <w:t>ی</w:t>
      </w:r>
      <w:r w:rsidR="008513B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هر که را م</w:t>
      </w:r>
      <w:r>
        <w:rPr>
          <w:rFonts w:hint="cs"/>
          <w:rtl/>
          <w:lang w:bidi="fa-IR"/>
        </w:rPr>
        <w:t>ی</w:t>
      </w:r>
      <w:r w:rsidR="008513B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خواهد</w:t>
      </w:r>
      <w:r>
        <w:rPr>
          <w:rtl/>
          <w:lang w:bidi="fa-IR"/>
        </w:rPr>
        <w:t xml:space="preserve"> ب</w:t>
      </w:r>
      <w:r w:rsidR="008513B8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هر امر که م</w:t>
      </w:r>
      <w:r>
        <w:rPr>
          <w:rFonts w:hint="cs"/>
          <w:rtl/>
          <w:lang w:bidi="fa-IR"/>
        </w:rPr>
        <w:t>ی</w:t>
      </w:r>
      <w:r w:rsidR="008250B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خواهد</w:t>
      </w:r>
      <w:r>
        <w:rPr>
          <w:rtl/>
          <w:lang w:bidi="fa-IR"/>
        </w:rPr>
        <w:t xml:space="preserve"> و ملک موت را موکل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گرداند</w:t>
      </w:r>
      <w:r>
        <w:rPr>
          <w:rtl/>
          <w:lang w:bidi="fa-IR"/>
        </w:rPr>
        <w:t xml:space="preserve"> ب</w:t>
      </w:r>
      <w:r w:rsidR="008250BD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مخصوصان خلق خود و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ملائکه را ب</w:t>
      </w:r>
      <w:r w:rsidR="008250BD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هر که م</w:t>
      </w:r>
      <w:r>
        <w:rPr>
          <w:rFonts w:hint="cs"/>
          <w:rtl/>
          <w:lang w:bidi="fa-IR"/>
        </w:rPr>
        <w:t>ی</w:t>
      </w:r>
      <w:r w:rsidR="008250B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خواهد</w:t>
      </w:r>
      <w:r>
        <w:rPr>
          <w:rtl/>
          <w:lang w:bidi="fa-IR"/>
        </w:rPr>
        <w:t xml:space="preserve"> و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صاحب علم هر علم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همه مردم </w:t>
      </w:r>
      <w:r>
        <w:rPr>
          <w:rtl/>
          <w:lang w:bidi="fa-IR"/>
        </w:rPr>
        <w:lastRenderedPageBreak/>
        <w:t>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تواند کرد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مردم 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و قو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علم را مردم طاقت فهم آن را ندارند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 مگر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 سهل و آسان کند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حمل آن را و اعانت کند او را بر فهم آن از خاصان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و تو را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بس است که بدان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عالم کننده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راننده</w:t>
      </w:r>
      <w:r>
        <w:rPr>
          <w:rtl/>
          <w:lang w:bidi="fa-IR"/>
        </w:rPr>
        <w:t xml:space="preserve"> است و قبض ارواح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بر دستها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خواهد</w:t>
      </w:r>
      <w:r>
        <w:rPr>
          <w:rtl/>
          <w:lang w:bidi="fa-IR"/>
        </w:rPr>
        <w:t xml:space="preserve"> از </w:t>
      </w:r>
      <w:r>
        <w:rPr>
          <w:rFonts w:hint="eastAsia"/>
          <w:rtl/>
          <w:lang w:bidi="fa-IR"/>
        </w:rPr>
        <w:t>ملائکه</w:t>
      </w:r>
      <w:r>
        <w:rPr>
          <w:rtl/>
          <w:lang w:bidi="fa-IR"/>
        </w:rPr>
        <w:t xml:space="preserve"> خود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مؤلف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اشعار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ب</w:t>
      </w:r>
      <w:r w:rsidR="008250BD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آنکه آن حضرت با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ائمه </w:t>
      </w:r>
      <w:r w:rsidR="00974B7D" w:rsidRPr="00974B7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قبض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ارواح م</w:t>
      </w:r>
      <w:r>
        <w:rPr>
          <w:rFonts w:hint="cs"/>
          <w:rtl/>
          <w:lang w:bidi="fa-IR"/>
        </w:rPr>
        <w:t>ی</w:t>
      </w:r>
      <w:r w:rsidR="008250B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مدخل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همه دارند ب</w:t>
      </w:r>
      <w:r w:rsidR="008250BD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امر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از منافقان و ضعفاء العقول تصر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ب</w:t>
      </w:r>
      <w:r w:rsidR="008250BD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 ننموده هم چنانکه در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خطبه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مشهوره ف</w:t>
      </w:r>
      <w:r>
        <w:rPr>
          <w:rFonts w:hint="eastAsia"/>
          <w:rtl/>
          <w:lang w:bidi="fa-IR"/>
        </w:rPr>
        <w:t>رموده</w:t>
      </w:r>
      <w:r>
        <w:rPr>
          <w:rtl/>
          <w:lang w:bidi="fa-IR"/>
        </w:rPr>
        <w:t xml:space="preserve"> است که منم مح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منم مم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</w:t>
      </w:r>
      <w:r w:rsidR="008250BD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اذن خدا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دلالت دارد بر آنکه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قسم امور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اجمال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تجسس از تفاص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آنها ضرور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از حضرت امام جعفر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منقولست در جمع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که ملک الموت را اعوان هست از ملائکه مانند حاکم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ساولان</w:t>
      </w:r>
      <w:r>
        <w:rPr>
          <w:rtl/>
          <w:lang w:bidi="fa-IR"/>
        </w:rPr>
        <w:t xml:space="preserve"> داشته باشد و ب</w:t>
      </w:r>
      <w:r w:rsidR="008250BD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هر جا و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خواهد فرستد پس ملائکه اعوان او قبض ارواح م</w:t>
      </w:r>
      <w:r>
        <w:rPr>
          <w:rFonts w:hint="cs"/>
          <w:rtl/>
          <w:lang w:bidi="fa-IR"/>
        </w:rPr>
        <w:t>ی</w:t>
      </w:r>
      <w:r w:rsidR="008250B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او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 w:rsidR="008250B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قبض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8250B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ارواح را با آنچه ملک موت خود قبض نموده از او قبض م</w:t>
      </w:r>
      <w:r>
        <w:rPr>
          <w:rFonts w:hint="cs"/>
          <w:rtl/>
          <w:lang w:bidi="fa-IR"/>
        </w:rPr>
        <w:t>ی</w:t>
      </w:r>
      <w:r w:rsidR="008250B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در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معراج بطرق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وارد شده است که حضرت رسول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ملک موت را در آسمان اول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از او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چگونه قبض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همه ارواح را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ساعت و حال آ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مشرقند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مغرب گفت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خوانم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و اجابت من م</w:t>
      </w:r>
      <w:r>
        <w:rPr>
          <w:rFonts w:hint="cs"/>
          <w:rtl/>
          <w:lang w:bidi="fa-IR"/>
        </w:rPr>
        <w:t>ی</w:t>
      </w:r>
      <w:r w:rsidR="008250B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ب</w:t>
      </w:r>
      <w:r w:rsidR="008250BD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فرمود که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نزد من از بابت کاسه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شما گذاشته باشد و از هر طرف آن که خواهد دست دراز کند و لقمه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بردارد و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نزد من از بابت درهم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8250B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در دست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شما باشد و ب</w:t>
      </w:r>
      <w:r w:rsidR="008250BD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 xml:space="preserve">هر طرف که خواهد بگرداند و چون معلوم شد که </w:t>
      </w:r>
      <w:r>
        <w:rPr>
          <w:rtl/>
          <w:lang w:bidi="fa-IR"/>
        </w:rPr>
        <w:lastRenderedPageBreak/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اجمال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تجسس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تفاص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ضرور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اما 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ملک موت نمودن و تأو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کردن آن ب</w:t>
      </w:r>
      <w:r w:rsidR="008250BD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قوا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نفوس فلک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عقل فعال چنانچه حکماء م</w:t>
      </w:r>
      <w:r>
        <w:rPr>
          <w:rFonts w:hint="cs"/>
          <w:rtl/>
          <w:lang w:bidi="fa-IR"/>
        </w:rPr>
        <w:t>ی</w:t>
      </w:r>
      <w:r w:rsidR="008250B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کفر است و بدان که خلاف است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ارواح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را ملک موت قبض م</w:t>
      </w:r>
      <w:r>
        <w:rPr>
          <w:rFonts w:hint="cs"/>
          <w:rtl/>
          <w:lang w:bidi="fa-IR"/>
        </w:rPr>
        <w:t>ی</w:t>
      </w:r>
      <w:r w:rsidR="008250B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ملک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و چون نص 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باب بنظر نرس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تفکر در آن ضرور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مجمل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دانست که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موت همه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بقدرت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از مح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مم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همه است و م</w:t>
      </w:r>
      <w:r>
        <w:rPr>
          <w:rFonts w:hint="cs"/>
          <w:rtl/>
          <w:lang w:bidi="fa-IR"/>
        </w:rPr>
        <w:t>ی</w:t>
      </w:r>
      <w:r w:rsidR="008250B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بود که ملک موت قبض کند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ملائکه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و خدا را کارکنان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اس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ظاهر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اخبار حشر و نشر وحوش آنست که ارواح آنها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محفوظ بماند تا روز</w:t>
      </w:r>
      <w:r w:rsidR="008250B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حشر</w:t>
      </w:r>
      <w:r>
        <w:rPr>
          <w:rtl/>
          <w:lang w:bidi="fa-IR"/>
        </w:rPr>
        <w:t xml:space="preserve"> چنانچه بعد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معلوم خواهد شد ان شاء اللّه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  <w:r>
        <w:rPr>
          <w:rFonts w:hint="eastAsia"/>
          <w:rtl/>
          <w:lang w:bidi="fa-IR"/>
        </w:rPr>
        <w:t>مطلب</w:t>
      </w:r>
      <w:r>
        <w:rPr>
          <w:rtl/>
          <w:lang w:bidi="fa-IR"/>
        </w:rPr>
        <w:t xml:space="preserve"> 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آنکه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اقرار نمود ب</w:t>
      </w:r>
      <w:r w:rsidR="008250BD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آنچه در اخبار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حه</w:t>
      </w:r>
      <w:r>
        <w:rPr>
          <w:rtl/>
          <w:lang w:bidi="fa-IR"/>
        </w:rPr>
        <w:t xml:space="preserve"> و معتبره وارد شده است از سکرات موت و شدا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 و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آن و حاضر شدن رسول خدا </w:t>
      </w:r>
      <w:r w:rsidR="008250BD" w:rsidRPr="008250BD">
        <w:rPr>
          <w:rStyle w:val="libAlaemChar"/>
          <w:rFonts w:eastAsiaTheme="minorHAnsi"/>
          <w:rtl/>
        </w:rPr>
        <w:t>صلى‌الله‌عليه‌وآله‌وسلم</w:t>
      </w:r>
      <w:r>
        <w:rPr>
          <w:rtl/>
          <w:lang w:bidi="fa-IR"/>
        </w:rPr>
        <w:t xml:space="preserve"> و ائمه 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8250BD" w:rsidRPr="008250BD">
        <w:rPr>
          <w:rStyle w:val="libAlaemChar"/>
          <w:rFonts w:eastAsiaTheme="minorHAnsi"/>
          <w:rtl/>
        </w:rPr>
        <w:t>عليهم‌السلام</w:t>
      </w:r>
      <w:r w:rsidR="008250BD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در وقت قبض روح هر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مؤمنان را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بشارت دادن و آسان کردن مرگ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کافران و منافقان و مخالفان را ب</w:t>
      </w:r>
      <w:r>
        <w:rPr>
          <w:rFonts w:hint="eastAsia"/>
          <w:rtl/>
          <w:lang w:bidi="fa-IR"/>
        </w:rPr>
        <w:t>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شدت و صعوبت مرگ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اخبار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</w:t>
      </w:r>
      <w:r w:rsidR="008250BD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عذاب و نکال ابد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تفکر در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آن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کرد که حضور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نزد هر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چگونه است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</w:t>
      </w:r>
      <w:r w:rsidR="008250BD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چه نحو است حضور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جسد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جسد مثال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چنانچه سابقا اشعار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8250BD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 شد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تفکر در آنها م</w:t>
      </w:r>
      <w:r>
        <w:rPr>
          <w:rFonts w:hint="eastAsia"/>
          <w:rtl/>
          <w:lang w:bidi="fa-IR"/>
        </w:rPr>
        <w:t>وجب</w:t>
      </w:r>
      <w:r>
        <w:rPr>
          <w:rtl/>
          <w:lang w:bidi="fa-IR"/>
        </w:rPr>
        <w:t xml:space="preserve"> است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و وساوس او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گردد</w:t>
      </w:r>
      <w:r>
        <w:rPr>
          <w:rtl/>
          <w:lang w:bidi="fa-IR"/>
        </w:rPr>
        <w:t xml:space="preserve"> و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باب متواتر است و شعر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8250BD" w:rsidRPr="008250BD">
        <w:rPr>
          <w:rStyle w:val="libAlaemChar"/>
          <w:rFonts w:eastAsiaTheme="minorHAnsi"/>
          <w:rtl/>
        </w:rPr>
        <w:t>عليه‌السلام</w:t>
      </w:r>
      <w:r>
        <w:rPr>
          <w:rtl/>
          <w:lang w:bidi="fa-IR"/>
        </w:rPr>
        <w:t xml:space="preserve"> که ب</w:t>
      </w:r>
      <w:r w:rsidR="008250BD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حارث همدان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خطاب کرده است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</w:t>
      </w:r>
      <w:r w:rsidR="008250BD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 xml:space="preserve">تواتر است 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8"/>
        <w:gridCol w:w="269"/>
        <w:gridCol w:w="3305"/>
      </w:tblGrid>
      <w:tr w:rsidR="00676093" w:rsidTr="00676093">
        <w:trPr>
          <w:trHeight w:val="350"/>
        </w:trPr>
        <w:tc>
          <w:tcPr>
            <w:tcW w:w="3920" w:type="dxa"/>
            <w:shd w:val="clear" w:color="auto" w:fill="auto"/>
          </w:tcPr>
          <w:p w:rsidR="00676093" w:rsidRDefault="00676093" w:rsidP="00676093">
            <w:pPr>
              <w:pStyle w:val="libPoem"/>
            </w:pP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 xml:space="preserve"> حار همدان من 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مت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رن</w:t>
            </w:r>
            <w:r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76093" w:rsidRDefault="00676093" w:rsidP="0067609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76093" w:rsidRDefault="00676093" w:rsidP="00676093">
            <w:pPr>
              <w:pStyle w:val="libPoem"/>
            </w:pPr>
            <w:r>
              <w:rPr>
                <w:rtl/>
                <w:lang w:bidi="fa-IR"/>
              </w:rPr>
              <w:t>من مؤمن او منافق قبلا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D0CA4" w:rsidRDefault="007D0CA4" w:rsidP="0067609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حارث همدان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که م</w:t>
      </w:r>
      <w:r>
        <w:rPr>
          <w:rFonts w:hint="cs"/>
          <w:rtl/>
          <w:lang w:bidi="fa-IR"/>
        </w:rPr>
        <w:t>ی</w:t>
      </w:r>
      <w:r w:rsidR="00676093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مرا معا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676093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خواه مؤمن باشد و خواه منافق و در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معتبره از حضرت امام جعفر صادق</w:t>
      </w:r>
      <w:r w:rsidR="00676093">
        <w:rPr>
          <w:rFonts w:hint="cs"/>
          <w:rtl/>
          <w:lang w:bidi="fa-IR"/>
        </w:rPr>
        <w:t xml:space="preserve"> </w:t>
      </w:r>
      <w:r w:rsidR="00676093" w:rsidRPr="00676093">
        <w:rPr>
          <w:rStyle w:val="libAlaemChar"/>
          <w:rtl/>
        </w:rPr>
        <w:lastRenderedPageBreak/>
        <w:t xml:space="preserve">عليه‌السلام </w:t>
      </w:r>
      <w:r>
        <w:rPr>
          <w:rtl/>
          <w:lang w:bidi="fa-IR"/>
        </w:rPr>
        <w:t>منقولست که چون هنگام وفات مؤمن م</w:t>
      </w:r>
      <w:r>
        <w:rPr>
          <w:rFonts w:hint="cs"/>
          <w:rtl/>
          <w:lang w:bidi="fa-IR"/>
        </w:rPr>
        <w:t>ی</w:t>
      </w:r>
      <w:r w:rsidR="00676093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بار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م</w:t>
      </w:r>
      <w:r>
        <w:rPr>
          <w:rFonts w:hint="cs"/>
          <w:rtl/>
          <w:lang w:bidi="fa-IR"/>
        </w:rPr>
        <w:t>ی</w:t>
      </w:r>
      <w:r w:rsidR="00676093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فرستد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پس منس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اهل و مال را از نظر او م</w:t>
      </w:r>
      <w:r>
        <w:rPr>
          <w:rFonts w:hint="cs"/>
          <w:rtl/>
          <w:lang w:bidi="fa-IR"/>
        </w:rPr>
        <w:t>ی</w:t>
      </w:r>
      <w:r w:rsidR="00676093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مسخ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او را جوانمرد و راض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676093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گرداند</w:t>
      </w:r>
      <w:r>
        <w:rPr>
          <w:rtl/>
          <w:lang w:bidi="fa-IR"/>
        </w:rPr>
        <w:t xml:space="preserve"> ب</w:t>
      </w:r>
      <w:r w:rsidR="0067609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جان دادن و چون ملک م</w:t>
      </w:r>
      <w:r>
        <w:rPr>
          <w:rFonts w:hint="eastAsia"/>
          <w:rtl/>
          <w:lang w:bidi="fa-IR"/>
        </w:rPr>
        <w:t>وت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قبض روح او بکند او را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دوست خدا جزع مکن بحق</w:t>
      </w:r>
      <w:r w:rsidR="00676093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خداوند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محمد را بحق فرستاده است که من مهربان تر و مشفق ترم نسبت ب</w:t>
      </w:r>
      <w:r w:rsidR="0067609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تو از پدر مهربان بگشا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و نظر کن پس متمثل م</w:t>
      </w:r>
      <w:r>
        <w:rPr>
          <w:rFonts w:hint="cs"/>
          <w:rtl/>
          <w:lang w:bidi="fa-IR"/>
        </w:rPr>
        <w:t>ی</w:t>
      </w:r>
      <w:r w:rsidR="00676093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رسول خدا </w:t>
      </w:r>
      <w:r w:rsidR="00676093" w:rsidRPr="00676093">
        <w:rPr>
          <w:rStyle w:val="libAlaemChar"/>
          <w:rFonts w:eastAsiaTheme="minorHAnsi"/>
          <w:rtl/>
        </w:rPr>
        <w:t>صلى‌الله‌عليه‌وآله‌وسلم</w:t>
      </w:r>
      <w:r>
        <w:rPr>
          <w:rtl/>
          <w:lang w:bidi="fa-IR"/>
        </w:rPr>
        <w:t xml:space="preserve"> و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676093" w:rsidRPr="00676093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 فاطمه</w:t>
      </w:r>
      <w:r w:rsidR="00676093" w:rsidRPr="00676093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 حسن و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676093" w:rsidRPr="00676093">
        <w:rPr>
          <w:rStyle w:val="libAlaemChar"/>
          <w:rFonts w:eastAsiaTheme="minorHAnsi"/>
          <w:rtl/>
        </w:rPr>
        <w:t>عليهما‌السلام</w:t>
      </w:r>
      <w:r w:rsidR="00676093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و امامان از ذر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پس ب</w:t>
      </w:r>
      <w:r w:rsidR="0067609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رسول خدا </w:t>
      </w:r>
      <w:r w:rsidR="00676093" w:rsidRPr="00676093">
        <w:rPr>
          <w:rStyle w:val="libAlaemChar"/>
          <w:rFonts w:eastAsiaTheme="minorHAnsi"/>
          <w:rtl/>
        </w:rPr>
        <w:t>صلى‌الله‌عليه‌وآله‌وسلم</w:t>
      </w:r>
      <w:r>
        <w:rPr>
          <w:rtl/>
          <w:lang w:bidi="fa-IR"/>
        </w:rPr>
        <w:t xml:space="preserve"> و امامان که تو 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پس چشم م</w:t>
      </w:r>
      <w:r>
        <w:rPr>
          <w:rFonts w:hint="cs"/>
          <w:rtl/>
          <w:lang w:bidi="fa-IR"/>
        </w:rPr>
        <w:t>ی</w:t>
      </w:r>
      <w:r w:rsidR="00676093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 w:rsidR="00676093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مناد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او را از جانب رب العزه که </w:t>
      </w:r>
      <w:r w:rsidR="00676093" w:rsidRPr="00676093">
        <w:rPr>
          <w:rStyle w:val="libAlaemChar"/>
          <w:rFonts w:hint="cs"/>
          <w:rtl/>
        </w:rPr>
        <w:t>(</w:t>
      </w:r>
      <w:r w:rsidRPr="00676093">
        <w:rPr>
          <w:rStyle w:val="libAieChar"/>
          <w:rFonts w:hint="cs"/>
          <w:rtl/>
        </w:rPr>
        <w:t>ی</w:t>
      </w:r>
      <w:r w:rsidRPr="00676093">
        <w:rPr>
          <w:rStyle w:val="libAieChar"/>
          <w:rFonts w:hint="eastAsia"/>
          <w:rtl/>
        </w:rPr>
        <w:t>ا</w:t>
      </w:r>
      <w:r w:rsidRPr="00676093">
        <w:rPr>
          <w:rStyle w:val="libAieChar"/>
          <w:rtl/>
        </w:rPr>
        <w:t xml:space="preserve"> أَ</w:t>
      </w:r>
      <w:r w:rsidRPr="00676093">
        <w:rPr>
          <w:rStyle w:val="libAieChar"/>
          <w:rFonts w:hint="cs"/>
          <w:rtl/>
        </w:rPr>
        <w:t>یَّ</w:t>
      </w:r>
      <w:r w:rsidRPr="00676093">
        <w:rPr>
          <w:rStyle w:val="libAieChar"/>
          <w:rFonts w:hint="eastAsia"/>
          <w:rtl/>
        </w:rPr>
        <w:t>تُهَا</w:t>
      </w:r>
      <w:r w:rsidRPr="00676093">
        <w:rPr>
          <w:rStyle w:val="libAieChar"/>
          <w:rtl/>
        </w:rPr>
        <w:t xml:space="preserve"> النَّفْسُ الْمُطْمَئِنَّهُ ارْجِعِ</w:t>
      </w:r>
      <w:r w:rsidRPr="00676093">
        <w:rPr>
          <w:rStyle w:val="libAieChar"/>
          <w:rFonts w:hint="cs"/>
          <w:rtl/>
        </w:rPr>
        <w:t>ی</w:t>
      </w:r>
      <w:r w:rsidRPr="00676093">
        <w:rPr>
          <w:rStyle w:val="libAieChar"/>
          <w:rtl/>
        </w:rPr>
        <w:t xml:space="preserve"> إِل</w:t>
      </w:r>
      <w:r w:rsidRPr="00676093">
        <w:rPr>
          <w:rStyle w:val="libAieChar"/>
          <w:rFonts w:hint="cs"/>
          <w:rtl/>
        </w:rPr>
        <w:t>ی</w:t>
      </w:r>
      <w:r w:rsidRPr="00676093">
        <w:rPr>
          <w:rStyle w:val="libAieChar"/>
          <w:rtl/>
        </w:rPr>
        <w:t xml:space="preserve"> رَبِّکِ راضِ</w:t>
      </w:r>
      <w:r w:rsidRPr="00676093">
        <w:rPr>
          <w:rStyle w:val="libAieChar"/>
          <w:rFonts w:hint="cs"/>
          <w:rtl/>
        </w:rPr>
        <w:t>یَ</w:t>
      </w:r>
      <w:r w:rsidRPr="00676093">
        <w:rPr>
          <w:rStyle w:val="libAieChar"/>
          <w:rFonts w:hint="eastAsia"/>
          <w:rtl/>
        </w:rPr>
        <w:t>هً</w:t>
      </w:r>
      <w:r w:rsidRPr="00676093">
        <w:rPr>
          <w:rStyle w:val="libAieChar"/>
          <w:rtl/>
        </w:rPr>
        <w:t xml:space="preserve"> مَرْضِ</w:t>
      </w:r>
      <w:r w:rsidRPr="00676093">
        <w:rPr>
          <w:rStyle w:val="libAieChar"/>
          <w:rFonts w:hint="cs"/>
          <w:rtl/>
        </w:rPr>
        <w:t>یَّ</w:t>
      </w:r>
      <w:r w:rsidRPr="00676093">
        <w:rPr>
          <w:rStyle w:val="libAieChar"/>
          <w:rFonts w:hint="eastAsia"/>
          <w:rtl/>
        </w:rPr>
        <w:t>هً</w:t>
      </w:r>
      <w:r w:rsidRPr="00676093">
        <w:rPr>
          <w:rStyle w:val="libAieChar"/>
          <w:rtl/>
        </w:rPr>
        <w:t xml:space="preserve"> فَادْخُلِ</w:t>
      </w:r>
      <w:r w:rsidRPr="00676093">
        <w:rPr>
          <w:rStyle w:val="libAieChar"/>
          <w:rFonts w:hint="cs"/>
          <w:rtl/>
        </w:rPr>
        <w:t>ی</w:t>
      </w:r>
      <w:r w:rsidRPr="00676093">
        <w:rPr>
          <w:rStyle w:val="libAieChar"/>
          <w:rtl/>
        </w:rPr>
        <w:t xml:space="preserve"> فِ</w:t>
      </w:r>
      <w:r w:rsidRPr="00676093">
        <w:rPr>
          <w:rStyle w:val="libAieChar"/>
          <w:rFonts w:hint="cs"/>
          <w:rtl/>
        </w:rPr>
        <w:t>ی</w:t>
      </w:r>
      <w:r w:rsidRPr="00676093">
        <w:rPr>
          <w:rStyle w:val="libAieChar"/>
          <w:rtl/>
        </w:rPr>
        <w:t xml:space="preserve"> عِبادِ</w:t>
      </w:r>
      <w:r w:rsidRPr="00676093">
        <w:rPr>
          <w:rStyle w:val="libAieChar"/>
          <w:rFonts w:hint="cs"/>
          <w:rtl/>
        </w:rPr>
        <w:t>ی</w:t>
      </w:r>
      <w:r w:rsidRPr="00676093">
        <w:rPr>
          <w:rStyle w:val="libAieChar"/>
          <w:rtl/>
        </w:rPr>
        <w:t xml:space="preserve"> وَ ادْخُلِ</w:t>
      </w:r>
      <w:r w:rsidRPr="00676093">
        <w:rPr>
          <w:rStyle w:val="libAieChar"/>
          <w:rFonts w:hint="cs"/>
          <w:rtl/>
        </w:rPr>
        <w:t>ی</w:t>
      </w:r>
      <w:r w:rsidRPr="00676093">
        <w:rPr>
          <w:rStyle w:val="libAieChar"/>
          <w:rtl/>
        </w:rPr>
        <w:t xml:space="preserve"> جَنَّتِ</w:t>
      </w:r>
      <w:r w:rsidRPr="00676093">
        <w:rPr>
          <w:rStyle w:val="libAieChar"/>
          <w:rFonts w:hint="cs"/>
          <w:rtl/>
        </w:rPr>
        <w:t>ی</w:t>
      </w:r>
      <w:r w:rsidR="00676093" w:rsidRPr="00676093">
        <w:rPr>
          <w:rStyle w:val="libAlaemChar"/>
          <w:rFonts w:eastAsia="KFGQPC Uthman Taha Naskh" w:hint="cs"/>
          <w:rtl/>
        </w:rPr>
        <w:t>)</w:t>
      </w:r>
    </w:p>
    <w:p w:rsidR="007D0CA4" w:rsidRDefault="007D0CA4" w:rsidP="003E70E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فرمود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مطمئن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محمد </w:t>
      </w:r>
      <w:r w:rsidR="00676093" w:rsidRPr="00676093">
        <w:rPr>
          <w:rStyle w:val="libAlaemChar"/>
          <w:rFonts w:eastAsiaTheme="minorHAnsi"/>
          <w:rtl/>
        </w:rPr>
        <w:t>صلى‌الله‌عليه‌وآله‌وسلم</w:t>
      </w:r>
      <w:r w:rsidR="00676093">
        <w:rPr>
          <w:rtl/>
          <w:lang w:bidi="fa-IR"/>
        </w:rPr>
        <w:t xml:space="preserve"> </w:t>
      </w:r>
      <w:r>
        <w:rPr>
          <w:rtl/>
          <w:lang w:bidi="fa-IR"/>
        </w:rPr>
        <w:t>و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او برگرد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پروردگار خود در حالت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67609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ائمه خود و مرض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پسند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بسبب ثواب خدا پس داخل شو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بندگان من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محمد و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او و داخل شو در بهشت من پس در آن وقت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محبوب تر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از آنکه روحش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شود و ملحق شود ب</w:t>
      </w:r>
      <w:r w:rsidR="0067609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مناد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در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معتبره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فرمود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نفس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 w:rsidR="00676093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هرگز تا رسول خدا </w:t>
      </w:r>
      <w:r w:rsidR="00BD5BDC" w:rsidRPr="00BD5BDC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راو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چون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</w:t>
      </w:r>
      <w:r w:rsidR="0067609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بر م</w:t>
      </w:r>
      <w:r>
        <w:rPr>
          <w:rFonts w:hint="cs"/>
          <w:rtl/>
          <w:lang w:bidi="fa-IR"/>
        </w:rPr>
        <w:t>ی</w:t>
      </w:r>
      <w:r w:rsidR="00676093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گردد</w:t>
      </w:r>
      <w:r>
        <w:rPr>
          <w:rtl/>
          <w:lang w:bidi="fa-IR"/>
        </w:rPr>
        <w:t xml:space="preserve"> فرمو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نه چون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رود</w:t>
      </w:r>
      <w:r>
        <w:rPr>
          <w:rtl/>
          <w:lang w:bidi="fa-IR"/>
        </w:rPr>
        <w:t xml:space="preserve">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آخرت و هر دو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رسول خدا </w:t>
      </w:r>
      <w:r w:rsidR="00BD5BDC" w:rsidRPr="00BD5BDC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سر او م</w:t>
      </w:r>
      <w:r>
        <w:rPr>
          <w:rFonts w:hint="cs"/>
          <w:rtl/>
          <w:lang w:bidi="fa-IR"/>
        </w:rPr>
        <w:t>ی</w:t>
      </w:r>
      <w:r w:rsidR="00676093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م</w:t>
      </w:r>
      <w:r>
        <w:rPr>
          <w:rFonts w:hint="cs"/>
          <w:rtl/>
          <w:lang w:bidi="fa-IR"/>
        </w:rPr>
        <w:t>ی</w:t>
      </w:r>
      <w:r w:rsidR="00676093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پس حضرت رسول </w:t>
      </w:r>
      <w:r w:rsidR="00676093" w:rsidRPr="00676093">
        <w:rPr>
          <w:rStyle w:val="libAlaemChar"/>
          <w:rFonts w:eastAsiaTheme="minorHAnsi"/>
          <w:rtl/>
        </w:rPr>
        <w:t>صلى‌الله‌عليه‌وآله‌وسلم</w:t>
      </w:r>
      <w:r>
        <w:rPr>
          <w:rtl/>
          <w:lang w:bidi="fa-IR"/>
        </w:rPr>
        <w:t xml:space="preserve"> سر را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گوش او م</w:t>
      </w:r>
      <w:r>
        <w:rPr>
          <w:rFonts w:hint="cs"/>
          <w:rtl/>
          <w:lang w:bidi="fa-IR"/>
        </w:rPr>
        <w:t>ی</w:t>
      </w:r>
      <w:r w:rsidR="00676093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برد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بشارت باد ترا منم رسول خدا </w:t>
      </w:r>
      <w:r w:rsidR="00676093" w:rsidRPr="00676093">
        <w:rPr>
          <w:rStyle w:val="libAlaemChar"/>
          <w:rFonts w:eastAsiaTheme="minorHAnsi"/>
          <w:rtl/>
        </w:rPr>
        <w:t>صلى‌الله‌عليه‌وآله‌وسلم</w:t>
      </w:r>
      <w:r w:rsidR="00676093">
        <w:rPr>
          <w:rtl/>
          <w:lang w:bidi="fa-IR"/>
        </w:rPr>
        <w:t xml:space="preserve"> </w:t>
      </w:r>
      <w:r>
        <w:rPr>
          <w:rtl/>
          <w:lang w:bidi="fa-IR"/>
        </w:rPr>
        <w:t>و منم که بهترم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از آنچه گذاشته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پس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tl/>
          <w:lang w:bidi="fa-IR"/>
        </w:rPr>
        <w:t xml:space="preserve"> و سر را </w:t>
      </w:r>
      <w:r>
        <w:rPr>
          <w:rtl/>
          <w:lang w:bidi="fa-IR"/>
        </w:rPr>
        <w:lastRenderedPageBreak/>
        <w:t>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او م</w:t>
      </w:r>
      <w:r>
        <w:rPr>
          <w:rFonts w:hint="cs"/>
          <w:rtl/>
          <w:lang w:bidi="fa-IR"/>
        </w:rPr>
        <w:t>ی</w:t>
      </w:r>
      <w:r w:rsidR="00676093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برد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شاد باش منم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که او را دوست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وقت نفع من ب</w:t>
      </w:r>
      <w:r w:rsidR="0067609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تو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 xml:space="preserve"> پس فرمود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کتاب خداست </w:t>
      </w:r>
      <w:r w:rsidR="00676093" w:rsidRPr="00676093">
        <w:rPr>
          <w:rStyle w:val="libAlaemChar"/>
          <w:rFonts w:hint="cs"/>
          <w:rtl/>
        </w:rPr>
        <w:t>(</w:t>
      </w:r>
      <w:r w:rsidRPr="00676093">
        <w:rPr>
          <w:rStyle w:val="libAieChar"/>
          <w:rtl/>
        </w:rPr>
        <w:t>الَّذِ</w:t>
      </w:r>
      <w:r w:rsidRPr="00676093">
        <w:rPr>
          <w:rStyle w:val="libAieChar"/>
          <w:rFonts w:hint="cs"/>
          <w:rtl/>
        </w:rPr>
        <w:t>ی</w:t>
      </w:r>
      <w:r w:rsidRPr="00676093">
        <w:rPr>
          <w:rStyle w:val="libAieChar"/>
          <w:rFonts w:hint="eastAsia"/>
          <w:rtl/>
        </w:rPr>
        <w:t>نَ</w:t>
      </w:r>
      <w:r w:rsidRPr="00676093">
        <w:rPr>
          <w:rStyle w:val="libAieChar"/>
          <w:rtl/>
        </w:rPr>
        <w:t xml:space="preserve"> آمَنُوا وَ کانُوا </w:t>
      </w:r>
      <w:r w:rsidRPr="00676093">
        <w:rPr>
          <w:rStyle w:val="libAieChar"/>
          <w:rFonts w:hint="cs"/>
          <w:rtl/>
        </w:rPr>
        <w:t>یَ</w:t>
      </w:r>
      <w:r w:rsidRPr="00676093">
        <w:rPr>
          <w:rStyle w:val="libAieChar"/>
          <w:rFonts w:hint="eastAsia"/>
          <w:rtl/>
        </w:rPr>
        <w:t>تَّقُونَ</w:t>
      </w:r>
      <w:r w:rsidRPr="00676093">
        <w:rPr>
          <w:rStyle w:val="libAieChar"/>
          <w:rtl/>
        </w:rPr>
        <w:t xml:space="preserve"> لَهُمُ الْبُشْر</w:t>
      </w:r>
      <w:r w:rsidRPr="00676093">
        <w:rPr>
          <w:rStyle w:val="libAieChar"/>
          <w:rFonts w:hint="cs"/>
          <w:rtl/>
        </w:rPr>
        <w:t>ی</w:t>
      </w:r>
      <w:r w:rsidRPr="00676093">
        <w:rPr>
          <w:rStyle w:val="libAieChar"/>
          <w:rtl/>
        </w:rPr>
        <w:t xml:space="preserve"> فِ</w:t>
      </w:r>
      <w:r w:rsidRPr="00676093">
        <w:rPr>
          <w:rStyle w:val="libAieChar"/>
          <w:rFonts w:hint="cs"/>
          <w:rtl/>
        </w:rPr>
        <w:t>ی</w:t>
      </w:r>
      <w:r w:rsidRPr="00676093">
        <w:rPr>
          <w:rStyle w:val="libAieChar"/>
          <w:rtl/>
        </w:rPr>
        <w:t xml:space="preserve"> الْحَ</w:t>
      </w:r>
      <w:r w:rsidRPr="00676093">
        <w:rPr>
          <w:rStyle w:val="libAieChar"/>
          <w:rFonts w:hint="cs"/>
          <w:rtl/>
        </w:rPr>
        <w:t>ی</w:t>
      </w:r>
      <w:r w:rsidRPr="00676093">
        <w:rPr>
          <w:rStyle w:val="libAieChar"/>
          <w:rFonts w:hint="eastAsia"/>
          <w:rtl/>
        </w:rPr>
        <w:t>اهِ</w:t>
      </w:r>
      <w:r w:rsidRPr="00676093">
        <w:rPr>
          <w:rStyle w:val="libAieChar"/>
          <w:rtl/>
        </w:rPr>
        <w:t xml:space="preserve"> الدُّنْ</w:t>
      </w:r>
      <w:r w:rsidRPr="00676093">
        <w:rPr>
          <w:rStyle w:val="libAieChar"/>
          <w:rFonts w:hint="cs"/>
          <w:rtl/>
        </w:rPr>
        <w:t>ی</w:t>
      </w:r>
      <w:r w:rsidRPr="00676093">
        <w:rPr>
          <w:rStyle w:val="libAieChar"/>
          <w:rFonts w:hint="eastAsia"/>
          <w:rtl/>
        </w:rPr>
        <w:t>ا</w:t>
      </w:r>
      <w:r w:rsidRPr="00676093">
        <w:rPr>
          <w:rStyle w:val="libAieChar"/>
          <w:rtl/>
        </w:rPr>
        <w:t xml:space="preserve"> وَ فِ</w:t>
      </w:r>
      <w:r w:rsidRPr="00676093">
        <w:rPr>
          <w:rStyle w:val="libAieChar"/>
          <w:rFonts w:hint="cs"/>
          <w:rtl/>
        </w:rPr>
        <w:t>ی</w:t>
      </w:r>
      <w:r w:rsidRPr="00676093">
        <w:rPr>
          <w:rStyle w:val="libAieChar"/>
          <w:rtl/>
        </w:rPr>
        <w:t xml:space="preserve"> الْآخِرَهِ لا تَبْدِ</w:t>
      </w:r>
      <w:r w:rsidRPr="00676093">
        <w:rPr>
          <w:rStyle w:val="libAieChar"/>
          <w:rFonts w:hint="cs"/>
          <w:rtl/>
        </w:rPr>
        <w:t>ی</w:t>
      </w:r>
      <w:r w:rsidRPr="00676093">
        <w:rPr>
          <w:rStyle w:val="libAieChar"/>
          <w:rFonts w:hint="eastAsia"/>
          <w:rtl/>
        </w:rPr>
        <w:t>لَ</w:t>
      </w:r>
      <w:r w:rsidRPr="00676093">
        <w:rPr>
          <w:rStyle w:val="libAieChar"/>
          <w:rtl/>
        </w:rPr>
        <w:t xml:space="preserve"> لِکَلِماتِ اللَّهِ ذلِکَ هُوَ الْفَوْزُ الْعَظِ</w:t>
      </w:r>
      <w:r w:rsidRPr="00676093">
        <w:rPr>
          <w:rStyle w:val="libAieChar"/>
          <w:rFonts w:hint="cs"/>
          <w:rtl/>
        </w:rPr>
        <w:t>ی</w:t>
      </w:r>
      <w:r w:rsidRPr="00676093">
        <w:rPr>
          <w:rStyle w:val="libAieChar"/>
          <w:rFonts w:hint="eastAsia"/>
          <w:rtl/>
        </w:rPr>
        <w:t>مُ</w:t>
      </w:r>
      <w:r>
        <w:rPr>
          <w:rtl/>
          <w:lang w:bidi="fa-IR"/>
        </w:rPr>
        <w:t xml:space="preserve"> </w:t>
      </w:r>
      <w:r w:rsidR="00676093" w:rsidRPr="00676093">
        <w:rPr>
          <w:rStyle w:val="libAlaemChar"/>
          <w:rFonts w:hint="cs"/>
          <w:rtl/>
        </w:rPr>
        <w:t>)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آنها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آورده اند و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زکار</w:t>
      </w:r>
      <w:r>
        <w:rPr>
          <w:rtl/>
          <w:lang w:bidi="fa-IR"/>
        </w:rPr>
        <w:t xml:space="preserve"> بوده اند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است بشارت در زندگان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در آخرت و آنست فوز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معتبره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فرمود که چون زبان محتضر بند م</w:t>
      </w:r>
      <w:r>
        <w:rPr>
          <w:rFonts w:hint="cs"/>
          <w:rtl/>
          <w:lang w:bidi="fa-IR"/>
        </w:rPr>
        <w:t>ی</w:t>
      </w:r>
      <w:r w:rsidR="00676093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رسول خدا </w:t>
      </w:r>
      <w:r w:rsidR="00BD5BDC" w:rsidRPr="00BD5BDC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حاضر م</w:t>
      </w:r>
      <w:r>
        <w:rPr>
          <w:rFonts w:hint="cs"/>
          <w:rtl/>
          <w:lang w:bidi="fa-IR"/>
        </w:rPr>
        <w:t>ی</w:t>
      </w:r>
      <w:r w:rsidR="00676093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و رسول خدا </w:t>
      </w:r>
      <w:r w:rsidR="00676093" w:rsidRPr="00BD5BDC">
        <w:rPr>
          <w:rStyle w:val="libAlaemChar"/>
          <w:rtl/>
        </w:rPr>
        <w:t>صلى‌الله‌عليه‌وآله‌وسلم</w:t>
      </w:r>
      <w:r w:rsidR="00676093">
        <w:rPr>
          <w:rtl/>
          <w:lang w:bidi="fa-IR"/>
        </w:rPr>
        <w:t xml:space="preserve"> </w:t>
      </w:r>
      <w:r>
        <w:rPr>
          <w:rtl/>
          <w:lang w:bidi="fa-IR"/>
        </w:rPr>
        <w:t>در دست راست او م</w:t>
      </w:r>
      <w:r>
        <w:rPr>
          <w:rFonts w:hint="cs"/>
          <w:rtl/>
          <w:lang w:bidi="fa-IR"/>
        </w:rPr>
        <w:t>ی</w:t>
      </w:r>
      <w:r w:rsidR="00676093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در دست چپ او و حضرت رسول </w:t>
      </w:r>
      <w:r w:rsidR="00BD5BDC" w:rsidRPr="00BD5BDC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</w:t>
      </w:r>
      <w:r w:rsidR="0067609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آنچه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داشت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تست و آنچه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در بهشت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منزل تست در بهشت اگر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را برگردان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</w:t>
      </w:r>
      <w:r w:rsidR="0067609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آنچه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طلا و نقره ب</w:t>
      </w:r>
      <w:r w:rsidR="0067609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تو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مرا ب</w:t>
      </w:r>
      <w:r w:rsidR="0067609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حاجت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پس در آن وقت رنگش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676093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جب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</w:t>
      </w:r>
      <w:r>
        <w:rPr>
          <w:rtl/>
          <w:lang w:bidi="fa-IR"/>
        </w:rPr>
        <w:t xml:space="preserve"> عرق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لبها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بهم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دراز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آب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اش روان</w:t>
      </w:r>
      <w:r w:rsidR="00676093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گردد</w:t>
      </w:r>
      <w:r>
        <w:rPr>
          <w:rtl/>
          <w:lang w:bidi="fa-IR"/>
        </w:rPr>
        <w:t xml:space="preserve"> و چون جان از بدنش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رفت باز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را بر او عرض م</w:t>
      </w:r>
      <w:r>
        <w:rPr>
          <w:rFonts w:hint="cs"/>
          <w:rtl/>
          <w:lang w:bidi="fa-IR"/>
        </w:rPr>
        <w:t>ی</w:t>
      </w:r>
      <w:r w:rsidR="00676093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او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آخرت م</w:t>
      </w:r>
      <w:r>
        <w:rPr>
          <w:rFonts w:hint="cs"/>
          <w:rtl/>
          <w:lang w:bidi="fa-IR"/>
        </w:rPr>
        <w:t>ی</w:t>
      </w:r>
      <w:r w:rsidR="00676093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پس روح با او است و او را غسل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با آنها که غسل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دهند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گرداند</w:t>
      </w:r>
      <w:r>
        <w:rPr>
          <w:rtl/>
          <w:lang w:bidi="fa-IR"/>
        </w:rPr>
        <w:t xml:space="preserve"> بدن خود را با آنها که م</w:t>
      </w:r>
      <w:r>
        <w:rPr>
          <w:rFonts w:hint="cs"/>
          <w:rtl/>
          <w:lang w:bidi="fa-IR"/>
        </w:rPr>
        <w:t>ی</w:t>
      </w:r>
      <w:r w:rsidR="00676093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گردانند</w:t>
      </w:r>
      <w:r>
        <w:rPr>
          <w:rtl/>
          <w:lang w:bidi="fa-IR"/>
        </w:rPr>
        <w:t xml:space="preserve"> و چون او را کفن کردند و در جنازه گذاشتند و جنازه را برداشتند روح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جماعت م</w:t>
      </w:r>
      <w:r>
        <w:rPr>
          <w:rFonts w:hint="cs"/>
          <w:rtl/>
          <w:lang w:bidi="fa-IR"/>
        </w:rPr>
        <w:t>ی</w:t>
      </w:r>
      <w:r w:rsidR="003E70E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رود</w:t>
      </w:r>
      <w:r>
        <w:rPr>
          <w:rtl/>
          <w:lang w:bidi="fa-IR"/>
        </w:rPr>
        <w:t xml:space="preserve"> و ارواح مؤمنان ب</w:t>
      </w:r>
      <w:r w:rsidR="003E70E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استقبال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بر او سلام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بشارت م</w:t>
      </w:r>
      <w:r>
        <w:rPr>
          <w:rFonts w:hint="cs"/>
          <w:rtl/>
          <w:lang w:bidi="fa-IR"/>
        </w:rPr>
        <w:t>ی</w:t>
      </w:r>
      <w:r w:rsidR="003E70E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دهند</w:t>
      </w:r>
      <w:r>
        <w:rPr>
          <w:rtl/>
          <w:lang w:bidi="fa-IR"/>
        </w:rPr>
        <w:t xml:space="preserve"> او را ب</w:t>
      </w:r>
      <w:r w:rsidR="003E70E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آنچه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مه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کرده است از نع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بهشت و چون او را در قبر گذاشتند روح را ب</w:t>
      </w:r>
      <w:r w:rsidR="003E70E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 بر م</w:t>
      </w:r>
      <w:r>
        <w:rPr>
          <w:rFonts w:hint="cs"/>
          <w:rtl/>
          <w:lang w:bidi="fa-IR"/>
        </w:rPr>
        <w:t>ی</w:t>
      </w:r>
      <w:r w:rsidR="003E70E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گردانند</w:t>
      </w:r>
      <w:r>
        <w:rPr>
          <w:rtl/>
          <w:lang w:bidi="fa-IR"/>
        </w:rPr>
        <w:t xml:space="preserve"> از سر او تا کمر او و از او سؤال م</w:t>
      </w:r>
      <w:r>
        <w:rPr>
          <w:rFonts w:hint="cs"/>
          <w:rtl/>
          <w:lang w:bidi="fa-IR"/>
        </w:rPr>
        <w:t>ی</w:t>
      </w:r>
      <w:r w:rsidR="003E70E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از آنچه م</w:t>
      </w:r>
      <w:r>
        <w:rPr>
          <w:rFonts w:hint="cs"/>
          <w:rtl/>
          <w:lang w:bidi="fa-IR"/>
        </w:rPr>
        <w:t>ی</w:t>
      </w:r>
      <w:r w:rsidR="003E70E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داند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اعتقادات حق چون جواب گفت در بهشت را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م</w:t>
      </w:r>
      <w:r>
        <w:rPr>
          <w:rFonts w:hint="cs"/>
          <w:rtl/>
          <w:lang w:bidi="fa-IR"/>
        </w:rPr>
        <w:t>ی</w:t>
      </w:r>
      <w:r w:rsidR="003E70E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 w:rsidR="003E70E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lastRenderedPageBreak/>
        <w:t>پس</w:t>
      </w:r>
      <w:r>
        <w:rPr>
          <w:rtl/>
          <w:lang w:bidi="fa-IR"/>
        </w:rPr>
        <w:t xml:space="preserve"> داخل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بر او و بر قبر او از نور بهشت و خنک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خوش آن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بسند معتبر از آن حضرت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که خطاب ب</w:t>
      </w:r>
      <w:r w:rsidR="003E70E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نمود و فرمود بخدا قسم که خدا اعمال شما را از شما قبول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شما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آمرزد و بس و چون جان مؤمن ب</w:t>
      </w:r>
      <w:r w:rsidR="003E70E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حلق او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 xml:space="preserve"> شاد و خوش حال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آنچه موجب روشن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چشم او است و چون محتضر م</w:t>
      </w:r>
      <w:r>
        <w:rPr>
          <w:rFonts w:hint="cs"/>
          <w:rtl/>
          <w:lang w:bidi="fa-IR"/>
        </w:rPr>
        <w:t>ی</w:t>
      </w:r>
      <w:r w:rsidR="003E70E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حاضر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گردد</w:t>
      </w:r>
      <w:r>
        <w:rPr>
          <w:rtl/>
          <w:lang w:bidi="fa-IR"/>
        </w:rPr>
        <w:t xml:space="preserve"> رسول خدا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و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ملک موت پس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اللّه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شخص دوست ما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 او را دوست بدار و رسول خدا </w:t>
      </w:r>
      <w:r w:rsidR="003E70E9" w:rsidRPr="00BD5BDC">
        <w:rPr>
          <w:rStyle w:val="libAlaemChar"/>
          <w:rtl/>
        </w:rPr>
        <w:t>صلى‌الله‌عليه‌وآله‌وسلم</w:t>
      </w:r>
      <w:r w:rsidR="003E70E9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  <w:lang w:bidi="fa-IR"/>
        </w:rPr>
        <w:t>ب</w:t>
      </w:r>
      <w:r w:rsidR="003E70E9">
        <w:rPr>
          <w:rFonts w:hint="cs"/>
          <w:rtl/>
          <w:lang w:bidi="fa-IR"/>
        </w:rPr>
        <w:t xml:space="preserve">ه </w:t>
      </w:r>
      <w:r>
        <w:rPr>
          <w:rFonts w:hint="eastAsia"/>
          <w:rtl/>
          <w:lang w:bidi="fa-IR"/>
        </w:rPr>
        <w:t>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خدا و رسول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و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او را دوست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داشت</w:t>
      </w:r>
      <w:r>
        <w:rPr>
          <w:rtl/>
          <w:lang w:bidi="fa-IR"/>
        </w:rPr>
        <w:t xml:space="preserve"> پس او را دوست بدار و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</w:t>
      </w:r>
      <w:r w:rsidR="003E70E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ملک موت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دوست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داشت</w:t>
      </w:r>
      <w:r>
        <w:rPr>
          <w:rtl/>
          <w:lang w:bidi="fa-IR"/>
        </w:rPr>
        <w:t xml:space="preserve"> خدا و رسول و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او را پس او را دوست دار و با او رفق و مدارا کن.</w:t>
      </w:r>
    </w:p>
    <w:p w:rsidR="007D0CA4" w:rsidRDefault="007D0CA4" w:rsidP="007D0CA4">
      <w:pPr>
        <w:pStyle w:val="libNormal"/>
        <w:rPr>
          <w:rtl/>
          <w:lang w:bidi="fa-IR"/>
        </w:rPr>
      </w:pPr>
    </w:p>
    <w:p w:rsidR="007D0CA4" w:rsidRDefault="007D0CA4" w:rsidP="003E70E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ملک موت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بنده خدا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گرفت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با آن گردن خود را از عذاب خدا آزاد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امان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زار</w:t>
      </w:r>
      <w:r>
        <w:rPr>
          <w:rtl/>
          <w:lang w:bidi="fa-IR"/>
        </w:rPr>
        <w:t xml:space="preserve"> شد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آتش جهنم و چنگ زد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عصمت کبرا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پرسد که آن کدام است مؤمن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ملک موت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راست گفت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آنچه از آن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ترا ب</w:t>
      </w:r>
      <w:r w:rsidR="003E70E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 امان داد و آنچه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داشت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بشارت باد ترا ب</w:t>
      </w:r>
      <w:r w:rsidR="003E70E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 xml:space="preserve">رفاقت سلف صالح رسول خدا </w:t>
      </w:r>
      <w:r w:rsidR="003E70E9" w:rsidRPr="00BD5BDC">
        <w:rPr>
          <w:rStyle w:val="libAlaemChar"/>
          <w:rtl/>
        </w:rPr>
        <w:t>صلى‌الله‌عليه‌وآله‌وسلم</w:t>
      </w:r>
      <w:r w:rsidR="003E70E9">
        <w:rPr>
          <w:rtl/>
          <w:lang w:bidi="fa-IR"/>
        </w:rPr>
        <w:t xml:space="preserve"> </w:t>
      </w:r>
      <w:r>
        <w:rPr>
          <w:rtl/>
          <w:lang w:bidi="fa-IR"/>
        </w:rPr>
        <w:t>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فاطمه و حسن و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974B7D" w:rsidRPr="00974B7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 ائمه از ذر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پس جان او را قبض کند ب</w:t>
      </w:r>
      <w:r w:rsidR="003E70E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رفق و مدارا و آسان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کفن و حنوط او را از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آورند و حنوط او از مشک خوشبوتر خواهد بود و حله زرد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3E70E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 بپوشانند از حله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و چون او را در قبر گذارند 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بگشا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از شم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</w:t>
      </w:r>
      <w:r>
        <w:rPr>
          <w:rtl/>
          <w:lang w:bidi="fa-IR"/>
        </w:rPr>
        <w:lastRenderedPageBreak/>
        <w:t>گلها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بر او داخل شود و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و از دست راست و چپش بقدر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ماهه راه بگشا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ب</w:t>
      </w:r>
      <w:r w:rsidR="003E70E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بخواب مان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خواب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داماد در حجله خود پس ب</w:t>
      </w:r>
      <w:r w:rsidR="003E70E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بشارت باد تو را ب</w:t>
      </w:r>
      <w:r w:rsidR="003E70E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روح و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حان</w:t>
      </w:r>
      <w:r>
        <w:rPr>
          <w:rtl/>
          <w:lang w:bidi="fa-IR"/>
        </w:rPr>
        <w:t xml:space="preserve"> و جنت نع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پروردگار</w:t>
      </w:r>
      <w:r>
        <w:rPr>
          <w:rFonts w:hint="cs"/>
          <w:rtl/>
          <w:lang w:bidi="fa-IR"/>
        </w:rPr>
        <w:t>ی</w:t>
      </w:r>
      <w:r w:rsidR="003E70E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بر تو غضب ناک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پس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آل محمد را در باغستانها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و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3E70E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خورد</w:t>
      </w:r>
      <w:r>
        <w:rPr>
          <w:rtl/>
          <w:lang w:bidi="fa-IR"/>
        </w:rPr>
        <w:t xml:space="preserve"> از طعام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آشامد از شرابشان و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سخن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مجالس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تا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قائم آل محمد ظاهر شود و چون آن حضرت ظاهر شود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مبعوث گرداند تلب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چون کافر را مرگ در رسد باز رسول خدا و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ملک موت حاضر شوند نزد او پس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اللّه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دشمن ما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بود او را دشمن دار و رسول خدا</w:t>
      </w:r>
      <w:r w:rsidR="003E70E9" w:rsidRPr="003E70E9">
        <w:rPr>
          <w:rStyle w:val="libAlaemChar"/>
          <w:rtl/>
        </w:rPr>
        <w:t xml:space="preserve"> </w:t>
      </w:r>
      <w:r w:rsidR="003E70E9" w:rsidRPr="00BD5BDC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باز ب</w:t>
      </w:r>
      <w:r w:rsidR="003E70E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دشمن خدا و دشم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رسول خدا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و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بود او را دشمن دار و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</w:t>
      </w:r>
      <w:r w:rsidR="003E70E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ملک الموت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دشمن خدا و دشمن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بود او را دشمن دار و جانش را ب</w:t>
      </w:r>
      <w:r w:rsidR="003E70E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عنف و دشوار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پس ملک موت به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 w:rsidR="003E70E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بنده خدا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زندگان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گرفت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خود را از گرو عذاب خدا بدر آور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از من گرفته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خود را از عذاب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بدر آور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گرفته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از آتش جهنم و متمسک شده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3E70E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عصمت کبر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نه ملک موت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بشارت باد ترا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eastAsia"/>
          <w:rtl/>
          <w:lang w:bidi="fa-IR"/>
        </w:rPr>
        <w:t>شمن</w:t>
      </w:r>
      <w:r>
        <w:rPr>
          <w:rtl/>
          <w:lang w:bidi="fa-IR"/>
        </w:rPr>
        <w:t xml:space="preserve"> خدا ب</w:t>
      </w:r>
      <w:r w:rsidR="003E70E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غضب خدا و عذاب او در آتش جهنم آنچه از او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3E70E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جان او را به عنف و دشوار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بدن او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کشد</w:t>
      </w:r>
      <w:r>
        <w:rPr>
          <w:rtl/>
          <w:lang w:bidi="fa-IR"/>
        </w:rPr>
        <w:t xml:space="preserve"> و موکل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گرداند</w:t>
      </w:r>
      <w:r>
        <w:rPr>
          <w:rtl/>
          <w:lang w:bidi="fa-IR"/>
        </w:rPr>
        <w:t xml:space="preserve"> ب</w:t>
      </w:r>
      <w:r w:rsidR="003E70E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روح او</w:t>
      </w:r>
      <w:r w:rsidR="003E70E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صد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را که همه آب دهان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اندازند و از روح او متأذ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 و چون او را در قبر گذارند 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جهنم بر قبر او م</w:t>
      </w:r>
      <w:r>
        <w:rPr>
          <w:rFonts w:hint="cs"/>
          <w:rtl/>
          <w:lang w:bidi="fa-IR"/>
        </w:rPr>
        <w:t>ی</w:t>
      </w:r>
      <w:r w:rsidR="003E70E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داخل م</w:t>
      </w:r>
      <w:r>
        <w:rPr>
          <w:rFonts w:hint="cs"/>
          <w:rtl/>
          <w:lang w:bidi="fa-IR"/>
        </w:rPr>
        <w:t>ی</w:t>
      </w:r>
      <w:r w:rsidR="003E70E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بر او زبانه و 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 جهنم و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باب </w:t>
      </w:r>
      <w:r>
        <w:rPr>
          <w:rtl/>
          <w:lang w:bidi="fa-IR"/>
        </w:rPr>
        <w:lastRenderedPageBreak/>
        <w:t>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است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مجملا ب</w:t>
      </w:r>
      <w:r w:rsidR="003E70E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همه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اقرار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در مقام تجسس و تفاص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آنها نباشند.</w:t>
      </w:r>
    </w:p>
    <w:p w:rsidR="007D0CA4" w:rsidRDefault="003E70E9" w:rsidP="007D0CA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7D0CA4" w:rsidRDefault="007D0CA4" w:rsidP="003E70E9">
      <w:pPr>
        <w:pStyle w:val="Heading2"/>
        <w:rPr>
          <w:rtl/>
          <w:lang w:bidi="fa-IR"/>
        </w:rPr>
      </w:pPr>
      <w:bookmarkStart w:id="12" w:name="_Toc530225978"/>
      <w:bookmarkStart w:id="13" w:name="_Toc530226035"/>
      <w:r>
        <w:rPr>
          <w:rFonts w:hint="eastAsia"/>
          <w:rtl/>
          <w:lang w:bidi="fa-IR"/>
        </w:rPr>
        <w:t>فصل</w:t>
      </w:r>
      <w:r>
        <w:rPr>
          <w:rtl/>
          <w:lang w:bidi="fa-IR"/>
        </w:rPr>
        <w:t xml:space="preserve"> چهارم در احوال عالم برزخ است</w:t>
      </w:r>
      <w:bookmarkEnd w:id="12"/>
      <w:bookmarkEnd w:id="13"/>
    </w:p>
    <w:p w:rsidR="007D0CA4" w:rsidRDefault="007D0CA4" w:rsidP="003E70E9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7D0CA4" w:rsidRDefault="007D0CA4" w:rsidP="007D0CA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کرد ب</w:t>
      </w:r>
      <w:r w:rsidR="003E70E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عالم برزخ و ثواب و عقاب آن و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بودن روح بعد از مفارقت بدن چنانچه سابقا مذکور شد و ب</w:t>
      </w:r>
      <w:r w:rsidR="003E70E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سؤال قبر و منکر و نک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. بدان که برزخ ما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موت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تا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و چون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در قبر گذارند دو ملک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سؤال و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روح را ب</w:t>
      </w:r>
      <w:r w:rsidR="003E70E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 بر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گرداند</w:t>
      </w:r>
      <w:r>
        <w:rPr>
          <w:rtl/>
          <w:lang w:bidi="fa-IR"/>
        </w:rPr>
        <w:t xml:space="preserve"> از سر تا کمر و او را م</w:t>
      </w:r>
      <w:r>
        <w:rPr>
          <w:rFonts w:hint="cs"/>
          <w:rtl/>
          <w:lang w:bidi="fa-IR"/>
        </w:rPr>
        <w:t>ی</w:t>
      </w:r>
      <w:r w:rsidR="003E70E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نشانند</w:t>
      </w:r>
      <w:r>
        <w:rPr>
          <w:rtl/>
          <w:lang w:bidi="fa-IR"/>
        </w:rPr>
        <w:t xml:space="preserve"> و از او سؤال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سؤال م</w:t>
      </w:r>
      <w:r>
        <w:rPr>
          <w:rFonts w:hint="cs"/>
          <w:rtl/>
          <w:lang w:bidi="fa-IR"/>
        </w:rPr>
        <w:t>ی</w:t>
      </w:r>
      <w:r w:rsidR="003E70E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بعد از سؤال در راحت و نعمت اند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عذاب و شدت و سؤال و ضغطه و فشار قبر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بدن است و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امور برزخ با روح است و تفص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مطالب در ضمن چند 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ان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:</w:t>
      </w:r>
    </w:p>
    <w:p w:rsidR="007D0CA4" w:rsidRDefault="007D0CA4" w:rsidP="007D0CA4">
      <w:pPr>
        <w:pStyle w:val="libNormal"/>
        <w:rPr>
          <w:rtl/>
          <w:lang w:bidi="fa-IR"/>
        </w:rPr>
      </w:pPr>
    </w:p>
    <w:p w:rsidR="007D0CA4" w:rsidRDefault="007D0CA4" w:rsidP="003E70E9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اول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روح است در برزخ</w:t>
      </w:r>
    </w:p>
    <w:p w:rsidR="007D0CA4" w:rsidRDefault="007D0CA4" w:rsidP="000879D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بدان</w:t>
      </w:r>
      <w:r>
        <w:rPr>
          <w:rtl/>
          <w:lang w:bidi="fa-IR"/>
        </w:rPr>
        <w:t xml:space="preserve"> که شک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در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بودن روح بعد از مفارقت از بدن و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اخبار متواتره مذکور است حق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گمان مکن آنها که کشته شده اند در راه خدا مردگانند بلکه زندگانند نزد پروردگار خود در حالت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داده م</w:t>
      </w:r>
      <w:r>
        <w:rPr>
          <w:rFonts w:hint="cs"/>
          <w:rtl/>
          <w:lang w:bidi="fa-IR"/>
        </w:rPr>
        <w:t>ی</w:t>
      </w:r>
      <w:r w:rsidR="003E70E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و شادند ب</w:t>
      </w:r>
      <w:r w:rsidR="003E70E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آنچه خدا ب</w:t>
      </w:r>
      <w:r w:rsidR="003E70E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عطا کرده 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 xml:space="preserve"> از فضل خود و شاد م</w:t>
      </w:r>
      <w:r>
        <w:rPr>
          <w:rFonts w:hint="cs"/>
          <w:rtl/>
          <w:lang w:bidi="fa-IR"/>
        </w:rPr>
        <w:t>ی</w:t>
      </w:r>
      <w:r w:rsidR="003E70E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باشند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مؤمنان که ملحق نشده اند ب</w:t>
      </w:r>
      <w:r w:rsidR="003E70E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در عقب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شانند</w:t>
      </w:r>
      <w:r>
        <w:rPr>
          <w:rtl/>
          <w:lang w:bidi="fa-IR"/>
        </w:rPr>
        <w:t xml:space="preserve"> ب</w:t>
      </w:r>
      <w:r w:rsidR="003E70E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خوف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اندوهناک نخواهند بود و در باب کفار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منع کننده زکا</w:t>
      </w:r>
      <w:r w:rsidR="003E70E9">
        <w:rPr>
          <w:rFonts w:hint="cs"/>
          <w:rtl/>
          <w:lang w:bidi="fa-IR"/>
        </w:rPr>
        <w:t>ت</w:t>
      </w:r>
      <w:r>
        <w:rPr>
          <w:rtl/>
          <w:lang w:bidi="fa-IR"/>
        </w:rPr>
        <w:t xml:space="preserve"> فرموده است تا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مرگ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پروردگارا برگردان مرا ب</w:t>
      </w:r>
      <w:r w:rsidR="003E70E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عمل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بکنم در آنچه گذاشته ام در عقب خود از مال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پس فرمود کلا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شد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کلمه </w:t>
      </w:r>
      <w:r>
        <w:rPr>
          <w:rtl/>
          <w:lang w:bidi="fa-IR"/>
        </w:rPr>
        <w:lastRenderedPageBreak/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او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 w:rsidR="003E70E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ندارد</w:t>
      </w:r>
      <w:r>
        <w:rPr>
          <w:rtl/>
          <w:lang w:bidi="fa-IR"/>
        </w:rPr>
        <w:t xml:space="preserve"> در عقب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برزخ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تا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مبعوث شوند و در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از طرق خاصه و عامه مذکور است که بعد از مفارقت روح از بدن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تعلق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ب</w:t>
      </w:r>
      <w:r w:rsidR="003E70E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بدن لط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مثل بدن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که در لطافت مثل اجسام ملائکه و جن است و ب</w:t>
      </w:r>
      <w:r w:rsidR="003E70E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 بدن</w:t>
      </w:r>
      <w:r w:rsidR="003E70E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حرکت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پرواز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چنانچه مذکور شد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</w:t>
      </w:r>
      <w:r w:rsidR="003E70E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 xml:space="preserve">سند معتبر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وسف</w:t>
      </w:r>
      <w:r>
        <w:rPr>
          <w:rtl/>
          <w:lang w:bidi="fa-IR"/>
        </w:rPr>
        <w:t xml:space="preserve"> بن ظب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گفت در خدمت حضرت امام جعفر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بودم فرمود که مردم چه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در ارواح مؤمنان بعد از مرگ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گفتم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در حوصله مرغان سبز م</w:t>
      </w:r>
      <w:r>
        <w:rPr>
          <w:rFonts w:hint="cs"/>
          <w:rtl/>
          <w:lang w:bidi="fa-IR"/>
        </w:rPr>
        <w:t>ی</w:t>
      </w:r>
      <w:r w:rsidR="003E70E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باشند</w:t>
      </w:r>
      <w:r>
        <w:rPr>
          <w:rtl/>
          <w:lang w:bidi="fa-IR"/>
        </w:rPr>
        <w:t xml:space="preserve"> گفت سبحان </w:t>
      </w:r>
      <w:r>
        <w:rPr>
          <w:rFonts w:hint="eastAsia"/>
          <w:rtl/>
          <w:lang w:bidi="fa-IR"/>
        </w:rPr>
        <w:t>اللّه</w:t>
      </w:r>
      <w:r>
        <w:rPr>
          <w:rtl/>
          <w:lang w:bidi="fa-IR"/>
        </w:rPr>
        <w:t xml:space="preserve"> مؤمنان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ترند نزد خدا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چون وقت مرگ او م</w:t>
      </w:r>
      <w:r>
        <w:rPr>
          <w:rFonts w:hint="cs"/>
          <w:rtl/>
          <w:lang w:bidi="fa-IR"/>
        </w:rPr>
        <w:t>ی</w:t>
      </w:r>
      <w:r w:rsidR="003E70E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بنزد او رسول خدا </w:t>
      </w:r>
      <w:r w:rsidR="00BD5BDC" w:rsidRPr="00BD5BDC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فاطمه و حسن و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ملائکه مقربان خدا هستند اگر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کرد خدا زبان او را ب</w:t>
      </w:r>
      <w:r w:rsidR="003E70E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شهادت و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ب</w:t>
      </w:r>
      <w:r w:rsidR="003E70E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رسول خدا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ب</w:t>
      </w:r>
      <w:r w:rsidR="003E70E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نبوت و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</w:t>
      </w:r>
      <w:r w:rsidR="003E70E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گواه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3E70E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رسول خدا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فاطمه و حسن و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676093" w:rsidRPr="00676093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 ملائکه مقربان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اگر زبانش بند شد حق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مخصوص م</w:t>
      </w:r>
      <w:r>
        <w:rPr>
          <w:rFonts w:hint="cs"/>
          <w:rtl/>
          <w:lang w:bidi="fa-IR"/>
        </w:rPr>
        <w:t>ی</w:t>
      </w:r>
      <w:r w:rsidR="000879D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گرداند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غمبرش</w:t>
      </w:r>
      <w:r>
        <w:rPr>
          <w:rtl/>
          <w:lang w:bidi="fa-IR"/>
        </w:rPr>
        <w:t xml:space="preserve"> را ب</w:t>
      </w:r>
      <w:r w:rsidR="000879D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علم آنچه در دل او است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آن حضرت شهادت م</w:t>
      </w:r>
      <w:r>
        <w:rPr>
          <w:rFonts w:hint="cs"/>
          <w:rtl/>
          <w:lang w:bidi="fa-IR"/>
        </w:rPr>
        <w:t>ی</w:t>
      </w:r>
      <w:r w:rsidR="000879D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به شهادت رسول خدا </w:t>
      </w:r>
      <w:r w:rsidR="000879DC" w:rsidRPr="00BD5BDC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فاطمه و حسن و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974B7D" w:rsidRPr="00974B7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 هر که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شانست</w:t>
      </w:r>
      <w:r>
        <w:rPr>
          <w:rtl/>
          <w:lang w:bidi="fa-IR"/>
        </w:rPr>
        <w:t xml:space="preserve"> از ملائکه و چون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روح او را نمود</w:t>
      </w:r>
      <w:r w:rsidR="000879D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 w:rsidR="000879D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برد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روح را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در صورت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مثل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صورت که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داشته است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آشامد پس مرده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تازه ب</w:t>
      </w:r>
      <w:r w:rsidR="000879D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نزد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شناسد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</w:t>
      </w:r>
      <w:r w:rsidR="000879D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 صورت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داشته اند و ابن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امال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رسول خدا </w:t>
      </w:r>
      <w:r w:rsidR="00BD5BDC" w:rsidRPr="00BD5BDC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</w:t>
      </w: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حضرت در شب معراج بر مرد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گذشت که در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درخت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نشسته بود و کودک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دور او بودند حضرت از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گفت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پدر تو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lastRenderedPageBreak/>
        <w:t xml:space="preserve">عليه‌السلام </w:t>
      </w:r>
      <w:r>
        <w:rPr>
          <w:rtl/>
          <w:lang w:bidi="fa-IR"/>
        </w:rPr>
        <w:t>است فرمود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اطفال که بر دور او جمع اند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 xml:space="preserve"> گفت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اطفال مؤمنان اند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غذا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از حضرت امام جعفر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اطفال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ما را از مؤمنان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حضرت فاطمه </w:t>
      </w:r>
      <w:r w:rsidR="00974B7D" w:rsidRPr="00974B7D">
        <w:rPr>
          <w:rStyle w:val="libAlaemChar"/>
          <w:rtl/>
        </w:rPr>
        <w:t xml:space="preserve">عليه‌السلام </w:t>
      </w:r>
    </w:p>
    <w:p w:rsidR="007D0CA4" w:rsidRDefault="007D0CA4" w:rsidP="00570C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مؤلف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سه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احتمال تجسم روح و جسد مثال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دو دارد و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که در باب ظهور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و اوص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بعد از وفات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وارد شده است مانند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نمودن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رسول خدا </w:t>
      </w:r>
      <w:r w:rsidR="00BD5BDC" w:rsidRPr="00BD5BDC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را به ابو بکر در مسجد قبا و ن</w:t>
      </w:r>
      <w:r>
        <w:rPr>
          <w:rFonts w:hint="eastAsia"/>
          <w:rtl/>
          <w:lang w:bidi="fa-IR"/>
        </w:rPr>
        <w:t>مودن</w:t>
      </w:r>
      <w:r>
        <w:rPr>
          <w:rtl/>
          <w:lang w:bidi="fa-IR"/>
        </w:rPr>
        <w:t xml:space="preserve"> حضرت امام حسن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را ب</w:t>
      </w:r>
      <w:r w:rsidR="000879D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اصحاب خود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وشع</w:t>
      </w:r>
      <w:r>
        <w:rPr>
          <w:rtl/>
          <w:lang w:bidi="fa-IR"/>
        </w:rPr>
        <w:t xml:space="preserve"> </w:t>
      </w:r>
      <w:r w:rsidR="00974B7D" w:rsidRPr="00974B7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را و سخن گفتن با او و ملاقات کردن حضرت امام جعفر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حضرت امام محمد باقر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و امثال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که در کتاب بصائر الدرجات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 بطرق متعدد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شده است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احتمال احتمال</w:t>
      </w:r>
      <w:r w:rsidR="000879D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جسد</w:t>
      </w:r>
      <w:r>
        <w:rPr>
          <w:rtl/>
          <w:lang w:bidi="fa-IR"/>
        </w:rPr>
        <w:t xml:space="preserve">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دارند چنانکه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متکلم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محدث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قائلند که بعد از سه روز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ارواح مقدسه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و اوص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ب</w:t>
      </w:r>
      <w:r w:rsidR="000879D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جسدها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معاودت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به آسمان م</w:t>
      </w:r>
      <w:r>
        <w:rPr>
          <w:rFonts w:hint="cs"/>
          <w:rtl/>
          <w:lang w:bidi="fa-IR"/>
        </w:rPr>
        <w:t>ی</w:t>
      </w:r>
      <w:r w:rsidR="000879D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برند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حضرت رسول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را در شب معراج ب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حمل کرده اند و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 w:rsidR="000879D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مسخ</w:t>
      </w:r>
      <w:r>
        <w:rPr>
          <w:rtl/>
          <w:lang w:bidi="fa-IR"/>
        </w:rPr>
        <w:t xml:space="preserve"> شدن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بصورت وزغ هر سه احتمال دارد اما در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در جسد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ظاهرتر است و در صحا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الابرار از فضل بن شاذان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صحرا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نجف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سنگر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خواب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قنبر گفت من جامه خود را در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تو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ندازم</w:t>
      </w:r>
      <w:r>
        <w:rPr>
          <w:rtl/>
          <w:lang w:bidi="fa-IR"/>
        </w:rPr>
        <w:t xml:space="preserve"> حضرت فرمود نه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مگر تربت مؤمن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مزاحمت نمودن در مجلس مؤمن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با او همنش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 اصبغ بن نباته گفت تربت مؤمن را دانستم که بود و خواهد بود و مزاحمت نمودن در مجلس او چه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حضرت فرمود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پسر نباته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صحرا روح هر </w:t>
      </w:r>
      <w:r>
        <w:rPr>
          <w:rtl/>
          <w:lang w:bidi="fa-IR"/>
        </w:rPr>
        <w:lastRenderedPageBreak/>
        <w:t>مؤمن و مؤمنه هست در قالب ها از نور بر منبرها از نور و حسن بن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کتاب محتضر قائم فضل بن شاذان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را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و در آخرش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کرده است که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پسر نباته اگر پرده برداشته شود هرآ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ارواح مؤمنان را که حلقه ها نشسته اند و ب</w:t>
      </w:r>
      <w:r w:rsidR="000879D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0879D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روند</w:t>
      </w:r>
      <w:r>
        <w:rPr>
          <w:rtl/>
          <w:lang w:bidi="fa-IR"/>
        </w:rPr>
        <w:t xml:space="preserve"> و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صحبت م</w:t>
      </w:r>
      <w:r>
        <w:rPr>
          <w:rFonts w:hint="cs"/>
          <w:rtl/>
          <w:lang w:bidi="fa-IR"/>
        </w:rPr>
        <w:t>ی</w:t>
      </w:r>
      <w:r w:rsidR="000879D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دارند</w:t>
      </w:r>
      <w:r>
        <w:rPr>
          <w:rtl/>
          <w:lang w:bidi="fa-IR"/>
        </w:rPr>
        <w:t xml:space="preserve"> و روح هر م</w:t>
      </w:r>
      <w:r>
        <w:rPr>
          <w:rFonts w:hint="eastAsia"/>
          <w:rtl/>
          <w:lang w:bidi="fa-IR"/>
        </w:rPr>
        <w:t>ؤمن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روح هر کافر در برهوت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در کتاب شفا و جلا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از حضرت امام</w:t>
      </w:r>
      <w:r w:rsidR="000879D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العابد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روح مؤمن را در وقت غسل دادن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ترا برگردان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جسد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آن بود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چه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بلاء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غم را و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حضرت امام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النق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خواب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در اول خلق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آدم نبود و ب</w:t>
      </w:r>
      <w:r>
        <w:rPr>
          <w:rFonts w:hint="eastAsia"/>
          <w:rtl/>
          <w:lang w:bidi="fa-IR"/>
        </w:rPr>
        <w:t>عد</w:t>
      </w:r>
      <w:r>
        <w:rPr>
          <w:rtl/>
          <w:lang w:bidi="fa-IR"/>
        </w:rPr>
        <w:t xml:space="preserve"> از آن حادث شد راو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سبب حدوث آن چه بود حضرت فرمود که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عز ذکره رسول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فرستاد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زمان خود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خواند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عبادت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اطاعت او گفتند اگر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بکن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چه خواهد بود مالت از ما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عش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ات از ما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زتر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گفت اگر </w:t>
      </w:r>
      <w:r>
        <w:rPr>
          <w:rFonts w:hint="eastAsia"/>
          <w:rtl/>
          <w:lang w:bidi="fa-IR"/>
        </w:rPr>
        <w:t>اطاعت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مرا خدا شما را داخل بهشت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اگر معص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من م</w:t>
      </w:r>
      <w:r>
        <w:rPr>
          <w:rFonts w:hint="cs"/>
          <w:rtl/>
          <w:lang w:bidi="fa-IR"/>
        </w:rPr>
        <w:t>ی</w:t>
      </w:r>
      <w:r w:rsidR="000879D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خدا شما را داخل جهنم م</w:t>
      </w:r>
      <w:r>
        <w:rPr>
          <w:rFonts w:hint="cs"/>
          <w:rtl/>
          <w:lang w:bidi="fa-IR"/>
        </w:rPr>
        <w:t>ی</w:t>
      </w:r>
      <w:r w:rsidR="000879D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گفتند جنت و نار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وصف کرد گفتند ما 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0879D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آنجا م</w:t>
      </w:r>
      <w:r>
        <w:rPr>
          <w:rFonts w:hint="cs"/>
          <w:rtl/>
          <w:lang w:bidi="fa-IR"/>
        </w:rPr>
        <w:t>ی</w:t>
      </w:r>
      <w:r w:rsidR="000879D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گفت بعد از مردن گفتند 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مرده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استخوان شده اند و پوس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اند پس تکذ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شان به آن حضرت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شد پس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خواب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را احداث کرد پس آمدند ب</w:t>
      </w:r>
      <w:r w:rsidR="000879D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نزد آن حضرت و خبر دادند به آنچه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بودند و تعجب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باب داشتند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گفت خدا خواست حجت را بر شما تمام کند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حالت را بر شما وارد کرد بعد از مردن ارواح شما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خواهد بود تا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بدن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پوس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باشد روحها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ب</w:t>
      </w:r>
      <w:r w:rsidR="00570C2F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نحو معذب خواهد بود تا </w:t>
      </w:r>
      <w:r>
        <w:rPr>
          <w:rtl/>
          <w:lang w:bidi="fa-IR"/>
        </w:rPr>
        <w:lastRenderedPageBreak/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بدنها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مبعوث گردد و در محاسن ب</w:t>
      </w:r>
      <w:r w:rsidR="00570C2F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سند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از حضرت امام جعفر صادق </w:t>
      </w:r>
      <w:r w:rsidR="00776FF4" w:rsidRPr="00776FF4">
        <w:rPr>
          <w:rStyle w:val="libAlaemChar"/>
          <w:rFonts w:eastAsiaTheme="minorHAnsi"/>
          <w:rtl/>
        </w:rPr>
        <w:t>عليه‌السلام</w:t>
      </w:r>
      <w:r w:rsidR="00776FF4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Fonts w:hint="eastAsia"/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گفت ب</w:t>
      </w:r>
      <w:r w:rsidR="00776FF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ابو 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که هر که از شما بر اعتقاد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ما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 هر چند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رختخواب خود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زنده است نزد خدا و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خورد</w:t>
      </w:r>
      <w:r>
        <w:rPr>
          <w:rtl/>
          <w:lang w:bidi="fa-IR"/>
        </w:rPr>
        <w:t xml:space="preserve"> و در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وارد</w:t>
      </w:r>
      <w:r w:rsidR="00776FF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شده</w:t>
      </w:r>
      <w:r>
        <w:rPr>
          <w:rtl/>
          <w:lang w:bidi="fa-IR"/>
        </w:rPr>
        <w:t xml:space="preserve"> است که چون ب</w:t>
      </w:r>
      <w:r w:rsidR="00776FF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قبور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برادران م</w:t>
      </w:r>
      <w:r>
        <w:rPr>
          <w:rFonts w:hint="cs"/>
          <w:rtl/>
          <w:lang w:bidi="fa-IR"/>
        </w:rPr>
        <w:t>ی</w:t>
      </w:r>
      <w:r w:rsidR="00776FF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مطلع م</w:t>
      </w:r>
      <w:r>
        <w:rPr>
          <w:rFonts w:hint="cs"/>
          <w:rtl/>
          <w:lang w:bidi="fa-IR"/>
        </w:rPr>
        <w:t>ی</w:t>
      </w:r>
      <w:r w:rsidR="00776FF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و انس م</w:t>
      </w:r>
      <w:r>
        <w:rPr>
          <w:rFonts w:hint="cs"/>
          <w:rtl/>
          <w:lang w:bidi="fa-IR"/>
        </w:rPr>
        <w:t>ی</w:t>
      </w:r>
      <w:r w:rsidR="00776FF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ب</w:t>
      </w:r>
      <w:r w:rsidR="00776FF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شما و چون بر م</w:t>
      </w:r>
      <w:r>
        <w:rPr>
          <w:rFonts w:hint="cs"/>
          <w:rtl/>
          <w:lang w:bidi="fa-IR"/>
        </w:rPr>
        <w:t>ی</w:t>
      </w:r>
      <w:r w:rsidR="00776FF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وحشت بهم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رسانند</w:t>
      </w:r>
      <w:r>
        <w:rPr>
          <w:rtl/>
          <w:lang w:bidi="fa-IR"/>
        </w:rPr>
        <w:t xml:space="preserve"> و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BF002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سند کالصح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از حضرت امام جعفر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مؤمن ب</w:t>
      </w:r>
      <w:r w:rsidR="00570C2F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اهل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 w:rsidR="00570C2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دوست م</w:t>
      </w:r>
      <w:r>
        <w:rPr>
          <w:rFonts w:hint="cs"/>
          <w:rtl/>
          <w:lang w:bidi="fa-IR"/>
        </w:rPr>
        <w:t>ی</w:t>
      </w:r>
      <w:r w:rsidR="00570C2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دارد</w:t>
      </w:r>
      <w:r>
        <w:rPr>
          <w:rtl/>
          <w:lang w:bidi="fa-IR"/>
        </w:rPr>
        <w:t xml:space="preserve"> و از </w:t>
      </w: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570C2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پوشانند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کراهت دارد و کافر ب</w:t>
      </w:r>
      <w:r w:rsidR="00570C2F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اهل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آنچه را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خواهد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 w:rsidR="00570C2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پوشانند</w:t>
      </w:r>
      <w:r>
        <w:rPr>
          <w:rtl/>
          <w:lang w:bidi="fa-IR"/>
        </w:rPr>
        <w:t xml:space="preserve"> از او آنچه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خواهد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هر جمعه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کمتر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ب</w:t>
      </w:r>
      <w:r w:rsidR="00570C2F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قدر عمل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معتبر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فرمود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مؤمن و کافر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مگر در وقت ز</w:t>
      </w:r>
      <w:r>
        <w:rPr>
          <w:rFonts w:hint="eastAsia"/>
          <w:rtl/>
          <w:lang w:bidi="fa-IR"/>
        </w:rPr>
        <w:t>وال</w:t>
      </w:r>
      <w:r>
        <w:rPr>
          <w:rtl/>
          <w:lang w:bidi="fa-IR"/>
        </w:rPr>
        <w:t xml:space="preserve"> شمس ب</w:t>
      </w:r>
      <w:r w:rsidR="00570C2F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اهل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اگر مؤمن م</w:t>
      </w:r>
      <w:r>
        <w:rPr>
          <w:rFonts w:hint="cs"/>
          <w:rtl/>
          <w:lang w:bidi="fa-IR"/>
        </w:rPr>
        <w:t>ی</w:t>
      </w:r>
      <w:r w:rsidR="00570C2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اهل او عمل صالح م</w:t>
      </w:r>
      <w:r>
        <w:rPr>
          <w:rFonts w:hint="cs"/>
          <w:rtl/>
          <w:lang w:bidi="fa-IR"/>
        </w:rPr>
        <w:t>ی</w:t>
      </w:r>
      <w:r w:rsidR="00570C2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خدا را حمد م</w:t>
      </w:r>
      <w:r>
        <w:rPr>
          <w:rFonts w:hint="cs"/>
          <w:rtl/>
          <w:lang w:bidi="fa-IR"/>
        </w:rPr>
        <w:t>ی</w:t>
      </w:r>
      <w:r w:rsidR="00570C2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حالت هستند و اگر کافر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اعمال صالحه م</w:t>
      </w:r>
      <w:r>
        <w:rPr>
          <w:rFonts w:hint="cs"/>
          <w:rtl/>
          <w:lang w:bidi="fa-IR"/>
        </w:rPr>
        <w:t>ی</w:t>
      </w:r>
      <w:r w:rsidR="00570C2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موجب حسرت م</w:t>
      </w:r>
      <w:r>
        <w:rPr>
          <w:rFonts w:hint="cs"/>
          <w:rtl/>
          <w:lang w:bidi="fa-IR"/>
        </w:rPr>
        <w:t>ی</w:t>
      </w:r>
      <w:r w:rsidR="00570C2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گردد</w:t>
      </w:r>
      <w:r>
        <w:rPr>
          <w:rtl/>
          <w:lang w:bidi="fa-IR"/>
        </w:rPr>
        <w:t xml:space="preserve"> و ب</w:t>
      </w:r>
      <w:r w:rsidR="00570C2F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سند کالموثق از اسحاق بن عمار منقولست که گفت ب</w:t>
      </w:r>
      <w:r w:rsidR="00570C2F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حضرت امام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974B7D" w:rsidRPr="00974B7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عرض کردم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</w:t>
      </w:r>
      <w:r w:rsidR="00570C2F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اهل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فرمود 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گفتم در چند مدت فرمود در هفته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ماه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سال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بار بقدر منزلت خود گفتم ب</w:t>
      </w:r>
      <w:r w:rsidR="00570C2F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چه صورت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فرمود بصورت مرغ لط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مشرف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اگر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شاد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اگر</w:t>
      </w:r>
      <w:r w:rsidR="00570C2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بشر</w:t>
      </w:r>
      <w:r>
        <w:rPr>
          <w:rtl/>
          <w:lang w:bidi="fa-IR"/>
        </w:rPr>
        <w:t xml:space="preserve"> و پر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محزون و غمگ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570C2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گردد</w:t>
      </w:r>
      <w:r>
        <w:rPr>
          <w:rtl/>
          <w:lang w:bidi="fa-IR"/>
        </w:rPr>
        <w:t xml:space="preserve"> و ب</w:t>
      </w:r>
      <w:r w:rsidR="00570C2F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فرمود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ب</w:t>
      </w:r>
      <w:r w:rsidR="00570C2F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قدر فضا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خود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روز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دو روز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سه روز و کمتر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هر هفته در وقت زوال شمس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مثل آن </w:t>
      </w:r>
      <w:r>
        <w:rPr>
          <w:rtl/>
          <w:lang w:bidi="fa-IR"/>
        </w:rPr>
        <w:lastRenderedPageBreak/>
        <w:t xml:space="preserve">بصورت گنجشک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کوچکتر و با او ملک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</w:t>
      </w:r>
      <w:r w:rsidR="00570C2F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 م</w:t>
      </w:r>
      <w:r>
        <w:rPr>
          <w:rFonts w:hint="cs"/>
          <w:rtl/>
          <w:lang w:bidi="fa-IR"/>
        </w:rPr>
        <w:t>ی</w:t>
      </w:r>
      <w:r w:rsidR="00570C2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آنچه باعث سرور </w:t>
      </w:r>
      <w:r>
        <w:rPr>
          <w:rFonts w:hint="eastAsia"/>
          <w:rtl/>
          <w:lang w:bidi="fa-IR"/>
        </w:rPr>
        <w:t>اوست</w:t>
      </w:r>
      <w:r>
        <w:rPr>
          <w:rtl/>
          <w:lang w:bidi="fa-IR"/>
        </w:rPr>
        <w:t xml:space="preserve"> و از او دور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آنچه باعث اندوه او است و 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 با شاد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خوش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7D0CA4" w:rsidRDefault="007D0CA4" w:rsidP="007D0CA4">
      <w:pPr>
        <w:pStyle w:val="libNormal"/>
        <w:rPr>
          <w:rtl/>
          <w:lang w:bidi="fa-IR"/>
        </w:rPr>
      </w:pPr>
    </w:p>
    <w:p w:rsidR="007D0CA4" w:rsidRDefault="007D0CA4" w:rsidP="007D0CA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از حضرت امام جعفر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از پروردگار خود مرخص م</w:t>
      </w:r>
      <w:r>
        <w:rPr>
          <w:rFonts w:hint="cs"/>
          <w:rtl/>
          <w:lang w:bidi="fa-IR"/>
        </w:rPr>
        <w:t>ی</w:t>
      </w:r>
      <w:r w:rsidR="00570C2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ملک را با او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فرستد</w:t>
      </w:r>
      <w:r>
        <w:rPr>
          <w:rtl/>
          <w:lang w:bidi="fa-IR"/>
        </w:rPr>
        <w:t xml:space="preserve"> و بصورت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مرغان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بر خانه خود م</w:t>
      </w:r>
      <w:r>
        <w:rPr>
          <w:rFonts w:hint="cs"/>
          <w:rtl/>
          <w:lang w:bidi="fa-IR"/>
        </w:rPr>
        <w:t>ی</w:t>
      </w:r>
      <w:r w:rsidR="00570C2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نظر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خود و سخن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 w:rsidR="00570C2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شنود</w:t>
      </w:r>
      <w:r>
        <w:rPr>
          <w:rtl/>
          <w:lang w:bidi="fa-IR"/>
        </w:rPr>
        <w:t xml:space="preserve"> و جمع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را در کتاب مرآت </w:t>
      </w:r>
      <w:r>
        <w:rPr>
          <w:rFonts w:hint="eastAsia"/>
          <w:rtl/>
          <w:lang w:bidi="fa-IR"/>
        </w:rPr>
        <w:t>العقول</w:t>
      </w:r>
      <w:r>
        <w:rPr>
          <w:rtl/>
          <w:lang w:bidi="fa-IR"/>
        </w:rPr>
        <w:t xml:space="preserve"> ذکر کرده ام و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اخبار در بحار مذکور است و 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معتبر منقول است که ابو 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سؤال کرد از ارواح مؤمنان فرمود که در حجره چندند در بهشت که م</w:t>
      </w:r>
      <w:r>
        <w:rPr>
          <w:rFonts w:hint="cs"/>
          <w:rtl/>
          <w:lang w:bidi="fa-IR"/>
        </w:rPr>
        <w:t>ی</w:t>
      </w:r>
      <w:r w:rsidR="00570C2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خورند</w:t>
      </w:r>
      <w:r>
        <w:rPr>
          <w:rtl/>
          <w:lang w:bidi="fa-IR"/>
        </w:rPr>
        <w:t xml:space="preserve"> از طعام آن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آشامند از شراب آن و م</w:t>
      </w:r>
      <w:r>
        <w:rPr>
          <w:rFonts w:hint="cs"/>
          <w:rtl/>
          <w:lang w:bidi="fa-IR"/>
        </w:rPr>
        <w:t>ی</w:t>
      </w:r>
      <w:r w:rsidR="00570C2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پروردگارا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را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ب</w:t>
      </w:r>
      <w:r>
        <w:rPr>
          <w:rFonts w:hint="eastAsia"/>
          <w:rtl/>
          <w:lang w:bidi="fa-IR"/>
        </w:rPr>
        <w:t>رپا</w:t>
      </w:r>
      <w:r>
        <w:rPr>
          <w:rtl/>
          <w:lang w:bidi="fa-IR"/>
        </w:rPr>
        <w:t xml:space="preserve"> کن و آنچه ما را وعده کرده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عطا کن و ملحق کن آخر ما را ب</w:t>
      </w:r>
      <w:r w:rsidR="00570C2F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اول ما و ارواح مشرکان در آتش معذبند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برپا مدار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را و آنچه وعده داده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بما ب</w:t>
      </w:r>
      <w:r w:rsidR="00570C2F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عمل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</w:t>
      </w:r>
      <w:r>
        <w:rPr>
          <w:rtl/>
          <w:lang w:bidi="fa-IR"/>
        </w:rPr>
        <w:t xml:space="preserve"> و ملحق مگردان آخر ما را ب</w:t>
      </w:r>
      <w:r w:rsidR="00570C2F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اول ما پس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متواتر معلوم شد که روح بعد از بدن </w:t>
      </w:r>
      <w:r>
        <w:rPr>
          <w:rFonts w:hint="eastAsia"/>
          <w:rtl/>
          <w:lang w:bidi="fa-IR"/>
        </w:rPr>
        <w:t>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معاقب و مثاب م</w:t>
      </w:r>
      <w:r>
        <w:rPr>
          <w:rFonts w:hint="cs"/>
          <w:rtl/>
          <w:lang w:bidi="fa-IR"/>
        </w:rPr>
        <w:t>ی</w:t>
      </w:r>
      <w:r w:rsidR="00570C2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الجمله.</w:t>
      </w:r>
    </w:p>
    <w:p w:rsidR="007D0CA4" w:rsidRDefault="007D0CA4" w:rsidP="007D0CA4">
      <w:pPr>
        <w:pStyle w:val="libNormal"/>
        <w:rPr>
          <w:rtl/>
          <w:lang w:bidi="fa-IR"/>
        </w:rPr>
      </w:pPr>
    </w:p>
    <w:p w:rsidR="007D0CA4" w:rsidRDefault="007D0CA4" w:rsidP="00570C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ثان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سؤال و ضغطه و ثواب و عقاب قبر است</w:t>
      </w:r>
    </w:p>
    <w:p w:rsidR="007D0CA4" w:rsidRDefault="007D0CA4" w:rsidP="007204E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بدان</w:t>
      </w:r>
      <w:r>
        <w:rPr>
          <w:rtl/>
          <w:lang w:bidi="fa-IR"/>
        </w:rPr>
        <w:t xml:space="preserve"> که اجماع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مسلمانانست که در قبر سؤال م</w:t>
      </w:r>
      <w:r>
        <w:rPr>
          <w:rFonts w:hint="cs"/>
          <w:rtl/>
          <w:lang w:bidi="fa-IR"/>
        </w:rPr>
        <w:t>ی</w:t>
      </w:r>
      <w:r w:rsidR="00570C2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و روح را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سؤال ب</w:t>
      </w:r>
      <w:r w:rsidR="00570C2F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بدن بر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گردانند</w:t>
      </w:r>
      <w:r>
        <w:rPr>
          <w:rtl/>
          <w:lang w:bidi="fa-IR"/>
        </w:rPr>
        <w:t xml:space="preserve"> بلکه از ضرور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اسلام است و منکرش کافر است و ابن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را انکار بکند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معراج و سؤال قبر و شفاعت و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آمدن </w:t>
      </w:r>
      <w:r>
        <w:rPr>
          <w:rtl/>
          <w:lang w:bidi="fa-IR"/>
        </w:rPr>
        <w:lastRenderedPageBreak/>
        <w:t>دو ملک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سؤال متواتر و ضرور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در اکثر اخبار وارد است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منکر است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در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وارد شده است که نسبت ب</w:t>
      </w:r>
      <w:r w:rsidR="00570C2F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مؤمنان مبشر و بش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است نسبت ب</w:t>
      </w:r>
      <w:r w:rsidR="00570C2F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مخالفان منکر و نک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است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مؤمنان بصورتها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بشارت م</w:t>
      </w:r>
      <w:r>
        <w:rPr>
          <w:rFonts w:hint="cs"/>
          <w:rtl/>
          <w:lang w:bidi="fa-IR"/>
        </w:rPr>
        <w:t>ی</w:t>
      </w:r>
      <w:r w:rsidR="00570C2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دهند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</w:t>
      </w:r>
      <w:r w:rsidR="00570C2F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ثوابها و نع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انتها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کافران و مخالفان بصورت مه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وع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</w:t>
      </w:r>
      <w:r w:rsidR="00570C2F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عذاب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مشهور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متکلم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آنست که سؤال قبر عام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بلکه مخصوص مؤمن کامل و کافر بحت است و مستضعف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مجان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سؤال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بعد 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گذاشتن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قبر تلق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کنند از او سؤال نم</w:t>
      </w:r>
      <w:r>
        <w:rPr>
          <w:rFonts w:hint="cs"/>
          <w:rtl/>
          <w:lang w:bidi="fa-IR"/>
        </w:rPr>
        <w:t>ی</w:t>
      </w:r>
      <w:r w:rsidR="00570C2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چنانچه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وارد شده است که چون او را در قبر تلق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کنند دو ملک ب</w:t>
      </w:r>
      <w:r w:rsidR="00570C2F">
        <w:rPr>
          <w:rFonts w:hint="cs"/>
          <w:rtl/>
          <w:lang w:bidi="fa-IR"/>
        </w:rPr>
        <w:t xml:space="preserve">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تلق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حجت او کردند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گفته است سؤال قبر حقست اجماعا مگر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او را تلق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کرده باشند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عامه در </w:t>
      </w:r>
      <w:r>
        <w:rPr>
          <w:rFonts w:hint="eastAsia"/>
          <w:rtl/>
          <w:lang w:bidi="fa-IR"/>
        </w:rPr>
        <w:t>کتب</w:t>
      </w:r>
      <w:r>
        <w:rPr>
          <w:rtl/>
          <w:lang w:bidi="fa-IR"/>
        </w:rPr>
        <w:t xml:space="preserve"> خود نقل کرده اند از ابو تمامه باهل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رسول خدا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فرمود که چون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شما و خاک بر او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زند</w:t>
      </w:r>
      <w:r>
        <w:rPr>
          <w:rtl/>
          <w:lang w:bidi="fa-IR"/>
        </w:rPr>
        <w:t xml:space="preserve"> پس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شما</w:t>
      </w:r>
      <w:r w:rsidR="00570C2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نزد</w:t>
      </w:r>
      <w:r>
        <w:rPr>
          <w:rtl/>
          <w:lang w:bidi="fa-IR"/>
        </w:rPr>
        <w:t xml:space="preserve"> قبر او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ستد</w:t>
      </w:r>
      <w:r>
        <w:rPr>
          <w:rtl/>
          <w:lang w:bidi="fa-IR"/>
        </w:rPr>
        <w:t xml:space="preserve"> و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فلان پسر فلانه و نام او و مادر او را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او را م</w:t>
      </w:r>
      <w:r>
        <w:rPr>
          <w:rFonts w:hint="cs"/>
          <w:rtl/>
          <w:lang w:bidi="fa-IR"/>
        </w:rPr>
        <w:t>ی</w:t>
      </w:r>
      <w:r w:rsidR="00570C2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شنود</w:t>
      </w:r>
      <w:r>
        <w:rPr>
          <w:rtl/>
          <w:lang w:bidi="fa-IR"/>
        </w:rPr>
        <w:t xml:space="preserve"> و جواب نم</w:t>
      </w:r>
      <w:r>
        <w:rPr>
          <w:rFonts w:hint="cs"/>
          <w:rtl/>
          <w:lang w:bidi="fa-IR"/>
        </w:rPr>
        <w:t>ی</w:t>
      </w:r>
      <w:r w:rsidR="00570C2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پس بار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او درست م</w:t>
      </w:r>
      <w:r>
        <w:rPr>
          <w:rFonts w:hint="cs"/>
          <w:rtl/>
          <w:lang w:bidi="fa-IR"/>
        </w:rPr>
        <w:t>ی</w:t>
      </w:r>
      <w:r w:rsidR="00570C2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ارشاد کن ما را خدا ترا رحمت کند پس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آور آن اعتقاد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به آن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شهادت ب</w:t>
      </w:r>
      <w:r w:rsidR="00570C2F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وحدان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خدا و برسا</w:t>
      </w:r>
      <w:r>
        <w:rPr>
          <w:rFonts w:hint="eastAsia"/>
          <w:rtl/>
          <w:lang w:bidi="fa-IR"/>
        </w:rPr>
        <w:t>لت</w:t>
      </w:r>
      <w:r>
        <w:rPr>
          <w:rtl/>
          <w:lang w:bidi="fa-IR"/>
        </w:rPr>
        <w:t xml:space="preserve"> محمد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و ب</w:t>
      </w:r>
      <w:r w:rsidR="00570C2F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آنکه پسند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را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پروردگار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اسلام را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خود و محمد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خود و قرآن را کتاب خود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ائمه را امام خود پس منکر و نک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ما چرا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نشسته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تلق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حجت او کردند و فرمود که اگر نام مادرش را نداند او را ب</w:t>
      </w:r>
      <w:r w:rsidR="00570C2F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حوا نسبت دهد و خلاف کرده اند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و اوص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را سؤال قبر م</w:t>
      </w:r>
      <w:r>
        <w:rPr>
          <w:rFonts w:hint="cs"/>
          <w:rtl/>
          <w:lang w:bidi="fa-IR"/>
        </w:rPr>
        <w:t>ی</w:t>
      </w:r>
      <w:r w:rsidR="00570C2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نه تفکر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مسأله ضرور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اگر چه عدم سؤال اظهر است و در سؤال اطفال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عامه خلاف کرده اند و اظهر عدم سؤال است.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شرح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صدوق گفته است که ارواح بعد از موت اجساد بر دو نوعند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منتقل ب</w:t>
      </w:r>
      <w:r w:rsidR="00570C2F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ثواب و عقاب م</w:t>
      </w:r>
      <w:r>
        <w:rPr>
          <w:rFonts w:hint="cs"/>
          <w:rtl/>
          <w:lang w:bidi="fa-IR"/>
        </w:rPr>
        <w:t>ی</w:t>
      </w:r>
      <w:r w:rsidR="00570C2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باطل م</w:t>
      </w:r>
      <w:r>
        <w:rPr>
          <w:rFonts w:hint="cs"/>
          <w:rtl/>
          <w:lang w:bidi="fa-IR"/>
        </w:rPr>
        <w:t>ی</w:t>
      </w:r>
      <w:r w:rsidR="00570C2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و ثواب و عقاب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 w:rsidR="00570C2F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ابند</w:t>
      </w:r>
      <w:r>
        <w:rPr>
          <w:rtl/>
          <w:lang w:bidi="fa-IR"/>
        </w:rPr>
        <w:t xml:space="preserve"> و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از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 w:rsidR="00570C2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رود</w:t>
      </w:r>
      <w:r>
        <w:rPr>
          <w:rtl/>
          <w:lang w:bidi="fa-IR"/>
        </w:rPr>
        <w:t xml:space="preserve"> از دار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روح او در کجا م</w:t>
      </w:r>
      <w:r>
        <w:rPr>
          <w:rFonts w:hint="cs"/>
          <w:rtl/>
          <w:lang w:bidi="fa-IR"/>
        </w:rPr>
        <w:t>ی</w:t>
      </w:r>
      <w:r w:rsidR="00570C2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حضرت فرمود که هر که ب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او ماحض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باشد محضا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ماحض کفر باشد محضا منتقل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روح او</w:t>
      </w:r>
      <w:r w:rsidR="00570C2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دارد ب</w:t>
      </w:r>
      <w:r w:rsidR="00570C2F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مثل آن در صورت و جزا داده م</w:t>
      </w:r>
      <w:r>
        <w:rPr>
          <w:rFonts w:hint="cs"/>
          <w:rtl/>
          <w:lang w:bidi="fa-IR"/>
        </w:rPr>
        <w:t>ی</w:t>
      </w:r>
      <w:r w:rsidR="00570C2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ب</w:t>
      </w:r>
      <w:r w:rsidR="00570C2F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اعمال</w:t>
      </w:r>
      <w:r w:rsidR="00570C2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خود</w:t>
      </w:r>
      <w:r>
        <w:rPr>
          <w:rtl/>
          <w:lang w:bidi="fa-IR"/>
        </w:rPr>
        <w:t xml:space="preserve"> تا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و چون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اراده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محشور گرداند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انشاء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جسم و بدن او را و بر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گرداند</w:t>
      </w:r>
      <w:r>
        <w:rPr>
          <w:rtl/>
          <w:lang w:bidi="fa-IR"/>
        </w:rPr>
        <w:t xml:space="preserve"> روح او را ب</w:t>
      </w:r>
      <w:r w:rsidR="00570C2F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بدن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و محشور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گرداند</w:t>
      </w:r>
      <w:r>
        <w:rPr>
          <w:rtl/>
          <w:lang w:bidi="fa-IR"/>
        </w:rPr>
        <w:t xml:space="preserve"> او را که جزا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اعمال او را واف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کامل بدهد پس مؤمن بعد از موت منتقل م</w:t>
      </w:r>
      <w:r>
        <w:rPr>
          <w:rFonts w:hint="cs"/>
          <w:rtl/>
          <w:lang w:bidi="fa-IR"/>
        </w:rPr>
        <w:t>ی</w:t>
      </w:r>
      <w:r w:rsidR="00570C2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از جسد خود ب</w:t>
      </w:r>
      <w:r w:rsidR="00570C2F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جسد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مثل آن </w:t>
      </w:r>
      <w:r>
        <w:rPr>
          <w:rFonts w:hint="eastAsia"/>
          <w:rtl/>
          <w:lang w:bidi="fa-IR"/>
        </w:rPr>
        <w:t>جسد</w:t>
      </w:r>
      <w:r>
        <w:rPr>
          <w:rtl/>
          <w:lang w:bidi="fa-IR"/>
        </w:rPr>
        <w:t xml:space="preserve"> باشد در صورت پس او را در جنت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جنتها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570C2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برند</w:t>
      </w:r>
      <w:r>
        <w:rPr>
          <w:rtl/>
          <w:lang w:bidi="fa-IR"/>
        </w:rPr>
        <w:t xml:space="preserve"> و متنعم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در آنجا تا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و کافر منتقل م</w:t>
      </w:r>
      <w:r>
        <w:rPr>
          <w:rFonts w:hint="cs"/>
          <w:rtl/>
          <w:lang w:bidi="fa-IR"/>
        </w:rPr>
        <w:t>ی</w:t>
      </w:r>
      <w:r w:rsidR="00570C2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روح او از جسد او ب</w:t>
      </w:r>
      <w:r w:rsidR="00570C2F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جسد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مثل آن ب</w:t>
      </w:r>
      <w:r w:rsidR="00570C2F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 w:rsidR="00570C2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برند</w:t>
      </w:r>
      <w:r>
        <w:rPr>
          <w:rtl/>
          <w:lang w:bidi="fa-IR"/>
        </w:rPr>
        <w:t xml:space="preserve"> او را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آتش که معذب باشد تا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و شاهد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مؤمن آنست که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فرموده است در باب مؤمن آ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ب</w:t>
      </w:r>
      <w:r w:rsidR="00570C2F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 گفته شد که داخل شود در بهشت گفت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کاشک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قوم من علم ب</w:t>
      </w:r>
      <w:r w:rsidR="00175D8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هم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آمرز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پروردگار من و به آنکه او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مرا از آنها که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 است و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بر حال کافر آنکه در باب فرعون و اصحاب او فرموده است که آتش را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عرض م</w:t>
      </w:r>
      <w:r>
        <w:rPr>
          <w:rFonts w:hint="cs"/>
          <w:rtl/>
          <w:lang w:bidi="fa-IR"/>
        </w:rPr>
        <w:t>ی</w:t>
      </w:r>
      <w:r w:rsidR="00175D8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در بامداد و پس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175D8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داخل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آل فرعون را در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عذابها و نوع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آنست که سؤال و عذاب و ثواب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نم</w:t>
      </w:r>
      <w:r>
        <w:rPr>
          <w:rFonts w:hint="cs"/>
          <w:rtl/>
          <w:lang w:bidi="fa-IR"/>
        </w:rPr>
        <w:t>ی</w:t>
      </w:r>
      <w:r w:rsidR="00175D8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و در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وارد شده است که سؤال قبر و رجعت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محض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داشته باشد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محض کفر و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خلق را سؤال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رجعت نم</w:t>
      </w:r>
      <w:r>
        <w:rPr>
          <w:rFonts w:hint="cs"/>
          <w:rtl/>
          <w:lang w:bidi="fa-IR"/>
        </w:rPr>
        <w:t>ی</w:t>
      </w:r>
      <w:r w:rsidR="00175D8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و در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وارد شده است که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و ائمه</w:t>
      </w:r>
      <w:r w:rsidR="00676093" w:rsidRPr="00676093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ارواح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با بدنها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از</w:t>
      </w:r>
      <w:r w:rsidR="00175D8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آسمان م</w:t>
      </w:r>
      <w:r>
        <w:rPr>
          <w:rFonts w:hint="cs"/>
          <w:rtl/>
          <w:lang w:bidi="fa-IR"/>
        </w:rPr>
        <w:t>ی</w:t>
      </w:r>
      <w:r w:rsidR="00175D8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روند</w:t>
      </w:r>
      <w:r>
        <w:rPr>
          <w:rtl/>
          <w:lang w:bidi="fa-IR"/>
        </w:rPr>
        <w:t xml:space="preserve"> و تنعم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بدنها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داشته اند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مخصوص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است و در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 w:rsidR="00175D8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و از حضرت رسول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منقولست که هر که صلوات بر من فرستد نزد قبر من م</w:t>
      </w:r>
      <w:r>
        <w:rPr>
          <w:rFonts w:hint="cs"/>
          <w:rtl/>
          <w:lang w:bidi="fa-IR"/>
        </w:rPr>
        <w:t>ی</w:t>
      </w:r>
      <w:r w:rsidR="00175D8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شنوم</w:t>
      </w:r>
      <w:r>
        <w:rPr>
          <w:rtl/>
          <w:lang w:bidi="fa-IR"/>
        </w:rPr>
        <w:t xml:space="preserve"> او را و هر که صلوات فرستد از دور بر من م</w:t>
      </w:r>
      <w:r>
        <w:rPr>
          <w:rFonts w:hint="cs"/>
          <w:rtl/>
          <w:lang w:bidi="fa-IR"/>
        </w:rPr>
        <w:t>ی</w:t>
      </w:r>
      <w:r w:rsidR="00175D8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 xml:space="preserve"> و فرمود که هر که صلوات بر من فرستد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مرتبه صلوات فرستم بر او ده مرتبه و هر که صلوات فرستد بر من ده مرتبه صلوات فرستم بر او صد مرتبه پس هر که خواهد صلوات را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بفرستد و هر که خواهد کم بفرستد پس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کرد آن حضرت که بعد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رفتن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صلوات بر او را م</w:t>
      </w:r>
      <w:r>
        <w:rPr>
          <w:rFonts w:hint="cs"/>
          <w:rtl/>
          <w:lang w:bidi="fa-IR"/>
        </w:rPr>
        <w:t>ی</w:t>
      </w:r>
      <w:r w:rsidR="00175D8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شنود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 w:rsidR="00175D8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مگر آنکه نزد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زنده باشد و هم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ائمه 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سلام کننده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از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175D8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شنوند</w:t>
      </w:r>
      <w:r>
        <w:rPr>
          <w:rtl/>
          <w:lang w:bidi="fa-IR"/>
        </w:rPr>
        <w:t xml:space="preserve"> و از دور ب</w:t>
      </w:r>
      <w:r w:rsidR="00175D8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175D8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 xml:space="preserve"> و آثار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حه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مضمون وارد شده است و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فرموده است که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نزد خدا زنده اند و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175D8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175D8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 xml:space="preserve"> 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که حضرت رسول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</w:t>
      </w:r>
      <w:r>
        <w:rPr>
          <w:rtl/>
          <w:lang w:bidi="fa-IR"/>
        </w:rPr>
        <w:t xml:space="preserve"> بر سر چاه بدر و خطاب کرد مشرکان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در آن روز کشته بودند و در چاه افکنده بودند و فرمود ب</w:t>
      </w:r>
      <w:r w:rsidR="00175D8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که شما همسا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رسول خدا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او را از خانه خود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خود را 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پس اجتماع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 عداوت او و با او جنگ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من وعده پروردگار خود را</w:t>
      </w:r>
      <w:r w:rsidR="00175D8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حق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افتم</w:t>
      </w:r>
      <w:r>
        <w:rPr>
          <w:rtl/>
          <w:lang w:bidi="fa-IR"/>
        </w:rPr>
        <w:t xml:space="preserve"> پس عمر ب</w:t>
      </w:r>
      <w:r w:rsidR="00175D8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 حضرت گفت</w:t>
      </w:r>
      <w:r w:rsidR="00175D80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اللّه خطاب تو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با مرده هائ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جان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رفته است حضرت فرمود بس کن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پسر خطاب بخدا که تو شنواتر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آنکه ملائکه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</w:t>
      </w:r>
      <w:r w:rsidR="00175D8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گرزها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آهن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مگر آنکه من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بگردانم و منقول است که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 w:rsidR="00974B7D" w:rsidRPr="00974B7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سوار </w:t>
      </w:r>
      <w:r>
        <w:rPr>
          <w:rFonts w:hint="eastAsia"/>
          <w:rtl/>
          <w:lang w:bidi="fa-IR"/>
        </w:rPr>
        <w:t>شد</w:t>
      </w:r>
      <w:r>
        <w:rPr>
          <w:rtl/>
          <w:lang w:bidi="fa-IR"/>
        </w:rPr>
        <w:t xml:space="preserve"> بعد از انقضاء حرب در بصره و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صفها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کشتگان م</w:t>
      </w:r>
      <w:r>
        <w:rPr>
          <w:rFonts w:hint="cs"/>
          <w:rtl/>
          <w:lang w:bidi="fa-IR"/>
        </w:rPr>
        <w:t>ی</w:t>
      </w:r>
      <w:r w:rsidR="00175D8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گشت</w:t>
      </w:r>
      <w:r>
        <w:rPr>
          <w:rtl/>
          <w:lang w:bidi="fa-IR"/>
        </w:rPr>
        <w:t xml:space="preserve"> تا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</w:t>
      </w:r>
      <w:r w:rsidR="00175D8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lastRenderedPageBreak/>
        <w:t>کعب بن سور قاض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بصره که عمر او را نصب کرده بود و در فتنه بصره مصحف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بگردن انداخته بود و با اهل و فرزندانش ب</w:t>
      </w:r>
      <w:r w:rsidR="00175D8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جنگ آن حضرت آمده بود و همه کشته شدند چون آن حضرت او را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کشتگان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فرمود که او را بنشان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چون او را نشان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فرمود که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کعب من وعده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افتم</w:t>
      </w:r>
      <w:r>
        <w:rPr>
          <w:rtl/>
          <w:lang w:bidi="fa-IR"/>
        </w:rPr>
        <w:t xml:space="preserve"> که حق بود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تو وعده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حق بود پس فرمود بخوابان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او را و چون ب</w:t>
      </w:r>
      <w:r w:rsidR="00175D8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طلحه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کرد پس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اصحاب ب</w:t>
      </w:r>
      <w:r w:rsidR="00175D8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 حضرت گفت که چه 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دارد سخن تو با دو کشته شده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سخن تو را نم</w:t>
      </w:r>
      <w:r>
        <w:rPr>
          <w:rFonts w:hint="cs"/>
          <w:rtl/>
          <w:lang w:bidi="fa-IR"/>
        </w:rPr>
        <w:t>ی</w:t>
      </w:r>
      <w:r w:rsidR="00175D8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شنوند</w:t>
      </w:r>
      <w:r>
        <w:rPr>
          <w:rtl/>
          <w:lang w:bidi="fa-IR"/>
        </w:rPr>
        <w:t xml:space="preserve"> فرمود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 بخدا سوگند که هر دو سخن مرا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چنانچه اهل 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بدر سخن حضرت رسول</w:t>
      </w:r>
      <w:r w:rsidR="00175D80" w:rsidRPr="00175D80">
        <w:rPr>
          <w:rFonts w:ascii="Traditional Arabic" w:eastAsiaTheme="minorHAnsi" w:hAnsi="Traditional Arabic" w:cs="Traditional Arabic"/>
          <w:rtl/>
        </w:rPr>
        <w:t xml:space="preserve"> </w:t>
      </w:r>
      <w:r w:rsidR="00175D80" w:rsidRPr="00175D80">
        <w:rPr>
          <w:rStyle w:val="libAlaemChar"/>
          <w:rFonts w:eastAsiaTheme="minorHAnsi"/>
          <w:rtl/>
        </w:rPr>
        <w:t>صلى‌الله‌عليه‌وآله‌وسلم</w:t>
      </w:r>
      <w:r>
        <w:rPr>
          <w:rtl/>
          <w:lang w:bidi="fa-IR"/>
        </w:rPr>
        <w:t xml:space="preserve"> را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از جمله اخبار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دلالت م</w:t>
      </w:r>
      <w:r>
        <w:rPr>
          <w:rFonts w:hint="cs"/>
          <w:rtl/>
          <w:lang w:bidi="fa-IR"/>
        </w:rPr>
        <w:t>ی</w:t>
      </w:r>
      <w:r w:rsidR="00175D8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بر آنکه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مرده ها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روح او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تنعم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عذاب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عام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در </w:t>
      </w: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که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بلکه ب</w:t>
      </w:r>
      <w:r w:rsidR="00175D8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 تفص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گفت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تمام شد کلام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 w:rsidR="00175D80" w:rsidRPr="00175D80">
        <w:rPr>
          <w:rStyle w:val="libAlaemChar"/>
          <w:rtl/>
        </w:rPr>
        <w:t>رحمه‌الله</w:t>
      </w:r>
      <w:r w:rsidR="00175D80" w:rsidRPr="005100D5">
        <w:rPr>
          <w:rFonts w:ascii="Traditional Arabic" w:hAnsi="Traditional Arabic" w:cs="Traditional Arabic"/>
          <w:shd w:val="clear" w:color="auto" w:fill="FFFFFF"/>
          <w:rtl/>
        </w:rPr>
        <w:t xml:space="preserve"> </w:t>
      </w:r>
      <w:r>
        <w:rPr>
          <w:rtl/>
          <w:lang w:bidi="fa-IR"/>
        </w:rPr>
        <w:t>و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از حضرت صادق </w:t>
      </w:r>
      <w:r w:rsidR="00974B7D" w:rsidRPr="00974B7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سؤال کرده نم</w:t>
      </w:r>
      <w:r>
        <w:rPr>
          <w:rFonts w:hint="cs"/>
          <w:rtl/>
          <w:lang w:bidi="fa-IR"/>
        </w:rPr>
        <w:t>ی</w:t>
      </w:r>
      <w:r w:rsidR="00175D8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در قبر مگر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خالص کرده باشد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را خالص کردن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خالص کرده باشد کفر را خالص کردن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اما جماعت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غافلند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متعرض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 w:rsidR="00175D8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و ب</w:t>
      </w:r>
      <w:r w:rsidR="00175D8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سند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آن حضر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سؤال از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175D8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ضغطه بر او واقع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بسند معتبر از آن حضرت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دو ملک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مسما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ب</w:t>
      </w:r>
      <w:r w:rsidR="00175D8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منکر و نک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مدفون شد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مانند رعد قاصف است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مانند برق خاطف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 w:rsidR="00175D8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شکافند</w:t>
      </w:r>
      <w:r>
        <w:rPr>
          <w:rtl/>
          <w:lang w:bidi="fa-IR"/>
        </w:rPr>
        <w:t xml:space="preserve"> به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و مو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آو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</w:t>
      </w:r>
      <w:r>
        <w:rPr>
          <w:rtl/>
          <w:lang w:bidi="fa-IR"/>
        </w:rPr>
        <w:t xml:space="preserve"> که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آنها راه م</w:t>
      </w:r>
      <w:r>
        <w:rPr>
          <w:rFonts w:hint="cs"/>
          <w:rtl/>
          <w:lang w:bidi="fa-IR"/>
        </w:rPr>
        <w:t>ی</w:t>
      </w:r>
      <w:r w:rsidR="00175D8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روند</w:t>
      </w:r>
      <w:r>
        <w:rPr>
          <w:rtl/>
          <w:lang w:bidi="fa-IR"/>
        </w:rPr>
        <w:t xml:space="preserve"> و سؤال م</w:t>
      </w:r>
      <w:r>
        <w:rPr>
          <w:rFonts w:hint="cs"/>
          <w:rtl/>
          <w:lang w:bidi="fa-IR"/>
        </w:rPr>
        <w:t>ی</w:t>
      </w:r>
      <w:r w:rsidR="00175D8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که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پروردگار تو 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تو اگر مؤمنست م</w:t>
      </w:r>
      <w:r>
        <w:rPr>
          <w:rFonts w:hint="cs"/>
          <w:rtl/>
          <w:lang w:bidi="fa-IR"/>
        </w:rPr>
        <w:t>ی</w:t>
      </w:r>
      <w:r w:rsidR="00175D8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خدا پروردگار من است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 اسلام است پس از او م</w:t>
      </w:r>
      <w:r>
        <w:rPr>
          <w:rFonts w:hint="cs"/>
          <w:rtl/>
          <w:lang w:bidi="fa-IR"/>
        </w:rPr>
        <w:t>ی</w:t>
      </w:r>
      <w:r w:rsidR="00175D8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پرسند</w:t>
      </w:r>
      <w:r>
        <w:rPr>
          <w:rtl/>
          <w:lang w:bidi="fa-IR"/>
        </w:rPr>
        <w:t xml:space="preserve"> که چه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در حق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شما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آمد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آن محم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رسول خدا را از من م</w:t>
      </w:r>
      <w:r>
        <w:rPr>
          <w:rFonts w:hint="cs"/>
          <w:rtl/>
          <w:lang w:bidi="fa-IR"/>
        </w:rPr>
        <w:t>ی</w:t>
      </w:r>
      <w:r w:rsidR="00175D8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شهادت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او رسول خداست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گواه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دهم</w:t>
      </w:r>
      <w:r>
        <w:rPr>
          <w:rtl/>
          <w:lang w:bidi="fa-IR"/>
        </w:rPr>
        <w:t xml:space="preserve"> که او رسول خداست پس ب</w:t>
      </w:r>
      <w:r w:rsidR="00175D8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بخواب خواب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آن خواب پر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نباشد و قبر او را نه زرع گشاده م</w:t>
      </w:r>
      <w:r>
        <w:rPr>
          <w:rFonts w:hint="cs"/>
          <w:rtl/>
          <w:lang w:bidi="fa-IR"/>
        </w:rPr>
        <w:t>ی</w:t>
      </w:r>
      <w:r w:rsidR="00175D8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گردانند</w:t>
      </w:r>
      <w:r>
        <w:rPr>
          <w:rtl/>
          <w:lang w:bidi="fa-IR"/>
        </w:rPr>
        <w:t xml:space="preserve"> و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در بهشت م</w:t>
      </w:r>
      <w:r>
        <w:rPr>
          <w:rFonts w:hint="cs"/>
          <w:rtl/>
          <w:lang w:bidi="fa-IR"/>
        </w:rPr>
        <w:t>ی</w:t>
      </w:r>
      <w:r w:rsidR="00175D8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ا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کافر باشد آن دو ملک ب</w:t>
      </w:r>
      <w:r w:rsidR="00175D8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ئت</w:t>
      </w:r>
      <w:r>
        <w:rPr>
          <w:rtl/>
          <w:lang w:bidi="fa-IR"/>
        </w:rPr>
        <w:t xml:space="preserve"> بر او داخل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او بازم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از</w:t>
      </w:r>
      <w:r w:rsidR="00175D8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مس</w:t>
      </w:r>
      <w:r>
        <w:rPr>
          <w:rtl/>
          <w:lang w:bidi="fa-IR"/>
        </w:rPr>
        <w:t xml:space="preserve"> سرخ است چون آن سؤالها از</w:t>
      </w:r>
      <w:r w:rsidR="00175D8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175D8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175D8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دانم</w:t>
      </w:r>
      <w:r>
        <w:rPr>
          <w:rtl/>
          <w:lang w:bidi="fa-IR"/>
        </w:rPr>
        <w:t xml:space="preserve"> پس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را ب</w:t>
      </w:r>
      <w:r w:rsidR="00175D8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گذارند</w:t>
      </w:r>
      <w:r>
        <w:rPr>
          <w:rtl/>
          <w:lang w:bidi="fa-IR"/>
        </w:rPr>
        <w:t xml:space="preserve"> و مسلط م</w:t>
      </w:r>
      <w:r>
        <w:rPr>
          <w:rFonts w:hint="cs"/>
          <w:rtl/>
          <w:lang w:bidi="fa-IR"/>
        </w:rPr>
        <w:t>ی</w:t>
      </w:r>
      <w:r w:rsidR="00175D8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گردانند</w:t>
      </w:r>
      <w:r>
        <w:rPr>
          <w:rtl/>
          <w:lang w:bidi="fa-IR"/>
        </w:rPr>
        <w:t xml:space="preserve"> بر او در قبرش نود و نه اژدها که اگر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بر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بدمد هرگز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از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جهنم م</w:t>
      </w:r>
      <w:r>
        <w:rPr>
          <w:rFonts w:hint="cs"/>
          <w:rtl/>
          <w:lang w:bidi="fa-IR"/>
        </w:rPr>
        <w:t>ی</w:t>
      </w:r>
      <w:r w:rsidR="00175D8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در آنجا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از ابو بکر خضرم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گفتم به حضرت صادق </w:t>
      </w:r>
      <w:r w:rsidR="00974B7D" w:rsidRPr="00974B7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که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 xml:space="preserve"> آنها که در قبر از آنها سؤال م</w:t>
      </w:r>
      <w:r>
        <w:rPr>
          <w:rFonts w:hint="cs"/>
          <w:rtl/>
          <w:lang w:bidi="fa-IR"/>
        </w:rPr>
        <w:t>ی</w:t>
      </w:r>
      <w:r w:rsidR="00175D8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فرمود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را خالص کرده باشد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کفر را خالص کرده باشد پس گفتم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خلق چه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گفت بخدا سوگند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وام</w:t>
      </w:r>
      <w:r>
        <w:rPr>
          <w:rFonts w:hint="cs"/>
          <w:rtl/>
          <w:lang w:bidi="fa-IR"/>
        </w:rPr>
        <w:t>ی</w:t>
      </w:r>
      <w:r w:rsidR="00175D8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گذارند</w:t>
      </w:r>
      <w:r>
        <w:rPr>
          <w:rtl/>
          <w:lang w:bidi="fa-IR"/>
        </w:rPr>
        <w:t xml:space="preserve"> و اعتناء ب</w:t>
      </w:r>
      <w:r w:rsidR="00175D8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شأن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 w:rsidR="00175D8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گفتم از چه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سؤال م</w:t>
      </w:r>
      <w:r>
        <w:rPr>
          <w:rFonts w:hint="cs"/>
          <w:rtl/>
          <w:lang w:bidi="fa-IR"/>
        </w:rPr>
        <w:t>ی</w:t>
      </w:r>
      <w:r w:rsidR="00175D8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گفت از حجت و امام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شما است پس از مؤمن م</w:t>
      </w:r>
      <w:r>
        <w:rPr>
          <w:rFonts w:hint="cs"/>
          <w:rtl/>
          <w:lang w:bidi="fa-IR"/>
        </w:rPr>
        <w:t>ی</w:t>
      </w:r>
      <w:r w:rsidR="00175D8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پرسند</w:t>
      </w:r>
      <w:r>
        <w:rPr>
          <w:rtl/>
          <w:lang w:bidi="fa-IR"/>
        </w:rPr>
        <w:t xml:space="preserve"> که چه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حق فلان پسر فلان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زمان م</w:t>
      </w:r>
      <w:r>
        <w:rPr>
          <w:rFonts w:hint="cs"/>
          <w:rtl/>
          <w:lang w:bidi="fa-IR"/>
        </w:rPr>
        <w:t>ی</w:t>
      </w:r>
      <w:r w:rsidR="00175D8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او امام من است چون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گفت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ب</w:t>
      </w:r>
      <w:r w:rsidR="00175D8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خواب خدا 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ات خواب استراحت بگذارد و 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بهشت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بگشا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وسته</w:t>
      </w:r>
      <w:r>
        <w:rPr>
          <w:rtl/>
          <w:lang w:bidi="fa-IR"/>
        </w:rPr>
        <w:t xml:space="preserve"> نس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بهشت ب</w:t>
      </w:r>
      <w:r w:rsidR="00175D8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تحفه ب</w:t>
      </w:r>
      <w:r w:rsidR="00175D80">
        <w:rPr>
          <w:rFonts w:hint="cs"/>
          <w:rtl/>
          <w:lang w:bidi="fa-IR"/>
        </w:rPr>
        <w:t xml:space="preserve">ه </w:t>
      </w: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 xml:space="preserve"> تا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و از کافر سؤال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که چه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حق فلان پسر فلان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زمان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ام او را و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دانم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پس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هرگز ندان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جهنم برو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م</w:t>
      </w:r>
      <w:r>
        <w:rPr>
          <w:rFonts w:hint="cs"/>
          <w:rtl/>
          <w:lang w:bidi="fa-IR"/>
        </w:rPr>
        <w:t>ی</w:t>
      </w:r>
      <w:r w:rsidR="00175D8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وسته</w:t>
      </w:r>
      <w:r>
        <w:rPr>
          <w:rtl/>
          <w:lang w:bidi="fa-IR"/>
        </w:rPr>
        <w:t xml:space="preserve"> حرارت جهنم تا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ب</w:t>
      </w:r>
      <w:r w:rsidR="00175D8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 xml:space="preserve"> و بسند معتبر از حضرت کاظم </w:t>
      </w:r>
      <w:r w:rsidR="00974B7D" w:rsidRPr="00974B7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کرده است که سؤال م</w:t>
      </w:r>
      <w:r>
        <w:rPr>
          <w:rFonts w:hint="cs"/>
          <w:rtl/>
          <w:lang w:bidi="fa-IR"/>
        </w:rPr>
        <w:t>ی</w:t>
      </w:r>
      <w:r w:rsidR="00175D8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در قبر از مؤمن که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پروردگار تو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خدا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اسلام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تو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 </w:t>
      </w:r>
      <w:r w:rsidR="007204E6" w:rsidRPr="007204E6">
        <w:rPr>
          <w:rStyle w:val="libAlaemChar"/>
          <w:rFonts w:eastAsiaTheme="minorHAnsi"/>
          <w:rtl/>
        </w:rPr>
        <w:t>صلى‌الله‌عليه‌وآله‌وسلم</w:t>
      </w:r>
      <w:r w:rsidR="007204E6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امام تو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فلان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چگونه دانست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خدا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 مرا ب</w:t>
      </w:r>
      <w:r w:rsidR="007204E6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 و مرا به آن ثابت داشت ب</w:t>
      </w:r>
      <w:r w:rsidR="007204E6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بخواب خواب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الات</w:t>
      </w:r>
      <w:r>
        <w:rPr>
          <w:rtl/>
          <w:lang w:bidi="fa-IR"/>
        </w:rPr>
        <w:t xml:space="preserve"> پر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آن نباشد مانند خواب نو داماد پس 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بهشت برو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بگشا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از ش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بهشت و گلها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ب</w:t>
      </w:r>
      <w:r w:rsidR="007204E6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 xml:space="preserve"> پس م</w:t>
      </w:r>
      <w:r>
        <w:rPr>
          <w:rFonts w:hint="cs"/>
          <w:rtl/>
          <w:lang w:bidi="fa-IR"/>
        </w:rPr>
        <w:t>ی</w:t>
      </w:r>
      <w:r w:rsidR="007204E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پروردگارا زود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را برپا کن و قائم گردان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</w:t>
      </w:r>
      <w:r w:rsidR="007204E6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اهل و مال خود برگردم و از کافر م</w:t>
      </w:r>
      <w:r>
        <w:rPr>
          <w:rFonts w:hint="cs"/>
          <w:rtl/>
          <w:lang w:bidi="fa-IR"/>
        </w:rPr>
        <w:t>ی</w:t>
      </w:r>
      <w:r w:rsidR="007204E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پرسند</w:t>
      </w:r>
      <w:r>
        <w:rPr>
          <w:rtl/>
          <w:lang w:bidi="fa-IR"/>
        </w:rPr>
        <w:t xml:space="preserve"> که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پروردگار تو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خدا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تو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 </w:t>
      </w:r>
      <w:r w:rsidR="007204E6" w:rsidRPr="007204E6">
        <w:rPr>
          <w:rStyle w:val="libAlaemChar"/>
          <w:rFonts w:eastAsiaTheme="minorHAnsi"/>
          <w:rtl/>
        </w:rPr>
        <w:t>صلى‌الله‌عليه‌وآله‌وسلم</w:t>
      </w:r>
      <w:r w:rsidR="007204E6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اسلام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از کجا دانست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مردم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گفتند</w:t>
      </w:r>
      <w:r>
        <w:rPr>
          <w:rtl/>
          <w:lang w:bidi="fa-IR"/>
        </w:rPr>
        <w:t xml:space="preserve"> من گفتم پس گرز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او زنند که اگر جن و انس همه جمع شوند تاب او را نداشته باشند پس م</w:t>
      </w:r>
      <w:r>
        <w:rPr>
          <w:rFonts w:hint="cs"/>
          <w:rtl/>
          <w:lang w:bidi="fa-IR"/>
        </w:rPr>
        <w:t>ی</w:t>
      </w:r>
      <w:r w:rsidR="007204E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گدازد</w:t>
      </w:r>
      <w:r>
        <w:rPr>
          <w:rtl/>
          <w:lang w:bidi="fa-IR"/>
        </w:rPr>
        <w:t xml:space="preserve"> چنانچه قلع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7204E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گدازد</w:t>
      </w:r>
      <w:r>
        <w:rPr>
          <w:rtl/>
          <w:lang w:bidi="fa-IR"/>
        </w:rPr>
        <w:t xml:space="preserve"> پس روح را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گردانند و دل او را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دو لوح از آتش م</w:t>
      </w:r>
      <w:r>
        <w:rPr>
          <w:rFonts w:hint="cs"/>
          <w:rtl/>
          <w:lang w:bidi="fa-IR"/>
        </w:rPr>
        <w:t>ی</w:t>
      </w:r>
      <w:r w:rsidR="007204E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گذارند</w:t>
      </w:r>
      <w:r>
        <w:rPr>
          <w:rtl/>
          <w:lang w:bidi="fa-IR"/>
        </w:rPr>
        <w:t xml:space="preserve"> پس م</w:t>
      </w:r>
      <w:r>
        <w:rPr>
          <w:rFonts w:hint="cs"/>
          <w:rtl/>
          <w:lang w:bidi="fa-IR"/>
        </w:rPr>
        <w:t>ی</w:t>
      </w:r>
      <w:r w:rsidR="007204E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پروردگارا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را دور گردان مؤلف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دلالت م</w:t>
      </w:r>
      <w:r>
        <w:rPr>
          <w:rFonts w:hint="cs"/>
          <w:rtl/>
          <w:lang w:bidi="fa-IR"/>
        </w:rPr>
        <w:t>ی</w:t>
      </w:r>
      <w:r w:rsidR="007204E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سن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</w:t>
      </w:r>
      <w:r w:rsidR="007204E6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خدا و رسول ب</w:t>
      </w:r>
      <w:r w:rsidR="007204E6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اعتبار عدم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</w:t>
      </w:r>
      <w:r w:rsidR="007204E6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ائمه حق و توسل ب</w:t>
      </w:r>
      <w:r w:rsidR="007204E6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ظن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ثبات است چنانچه در کتاب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بسند معتبر از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خالد منقولست که گفت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از آنچه</w:t>
      </w:r>
      <w:r w:rsidR="007204E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ملاقات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او را صاحب قبر فرمود دو ملک هستند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منکر و نک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7204E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بنزد صاحب قبر و از او سؤال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از رسول خدا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حق بود اگر از اهل شک است</w:t>
      </w:r>
      <w:r w:rsidR="007204E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7204E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مردم م</w:t>
      </w:r>
      <w:r>
        <w:rPr>
          <w:rFonts w:hint="cs"/>
          <w:rtl/>
          <w:lang w:bidi="fa-IR"/>
        </w:rPr>
        <w:t>ی</w:t>
      </w:r>
      <w:r w:rsidR="007204E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گفتند</w:t>
      </w:r>
      <w:r>
        <w:rPr>
          <w:rtl/>
          <w:lang w:bidi="fa-IR"/>
        </w:rPr>
        <w:t xml:space="preserve"> که رسول خدا </w:t>
      </w:r>
      <w:r w:rsidR="007204E6" w:rsidRPr="007204E6">
        <w:rPr>
          <w:rStyle w:val="libAlaemChar"/>
          <w:rFonts w:eastAsiaTheme="minorHAnsi"/>
          <w:rtl/>
        </w:rPr>
        <w:t>صلى‌الله‌عليه‌وآله‌وسلم</w:t>
      </w:r>
      <w:r w:rsidR="007204E6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هست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دانم</w:t>
      </w:r>
      <w:r>
        <w:rPr>
          <w:rtl/>
          <w:lang w:bidi="fa-IR"/>
        </w:rPr>
        <w:t xml:space="preserve"> که حق بود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دروغ پس بر او ضربت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7204E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زنند</w:t>
      </w:r>
      <w:r>
        <w:rPr>
          <w:rtl/>
          <w:lang w:bidi="fa-IR"/>
        </w:rPr>
        <w:t xml:space="preserve"> که اهل سماوات و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بشنوند مگر مکلفان و اگر صاحب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نم</w:t>
      </w:r>
      <w:r>
        <w:rPr>
          <w:rFonts w:hint="cs"/>
          <w:rtl/>
          <w:lang w:bidi="fa-IR"/>
        </w:rPr>
        <w:t>ی</w:t>
      </w:r>
      <w:r w:rsidR="007204E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ترسد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شهادت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دهم</w:t>
      </w:r>
      <w:r>
        <w:rPr>
          <w:rtl/>
          <w:lang w:bidi="fa-IR"/>
        </w:rPr>
        <w:t xml:space="preserve"> که او </w:t>
      </w:r>
      <w:r>
        <w:rPr>
          <w:rtl/>
          <w:lang w:bidi="fa-IR"/>
        </w:rPr>
        <w:lastRenderedPageBreak/>
        <w:t>رسول خدا</w:t>
      </w:r>
      <w:r w:rsidR="007204E6" w:rsidRPr="007204E6">
        <w:rPr>
          <w:rFonts w:ascii="Traditional Arabic" w:eastAsiaTheme="minorHAnsi" w:hAnsi="Traditional Arabic" w:cs="Traditional Arabic"/>
          <w:rtl/>
        </w:rPr>
        <w:t xml:space="preserve"> </w:t>
      </w:r>
      <w:r w:rsidR="007204E6" w:rsidRPr="007204E6">
        <w:rPr>
          <w:rStyle w:val="libAlaemChar"/>
          <w:rFonts w:eastAsiaTheme="minorHAnsi"/>
          <w:rtl/>
        </w:rPr>
        <w:t>صلى‌الله‌عليه‌وآله‌وسلم</w:t>
      </w:r>
      <w:r>
        <w:rPr>
          <w:rtl/>
          <w:lang w:bidi="fa-IR"/>
        </w:rPr>
        <w:t xml:space="preserve"> بود آمد با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حق پس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در بهشت م</w:t>
      </w:r>
      <w:r>
        <w:rPr>
          <w:rFonts w:hint="cs"/>
          <w:rtl/>
          <w:lang w:bidi="fa-IR"/>
        </w:rPr>
        <w:t>ی</w:t>
      </w:r>
      <w:r w:rsidR="00EA307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قبر او را فراخ م</w:t>
      </w:r>
      <w:r>
        <w:rPr>
          <w:rFonts w:hint="cs"/>
          <w:rtl/>
          <w:lang w:bidi="fa-IR"/>
        </w:rPr>
        <w:t>ی</w:t>
      </w:r>
      <w:r w:rsidR="00EA307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گردانند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بخواب رو در 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استراحت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از حضرت امام رضا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چون مؤمن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مشا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جنازه او را هفتاد هزار ملک تا قبر او و چون او را داخل قبر کنند منکر و نک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او 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نشانند و م</w:t>
      </w:r>
      <w:r>
        <w:rPr>
          <w:rFonts w:hint="cs"/>
          <w:rtl/>
          <w:lang w:bidi="fa-IR"/>
        </w:rPr>
        <w:t>ی</w:t>
      </w:r>
      <w:r w:rsidR="00EA307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پروردگار تو 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تو و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تو م</w:t>
      </w:r>
      <w:r>
        <w:rPr>
          <w:rFonts w:hint="cs"/>
          <w:rtl/>
          <w:lang w:bidi="fa-IR"/>
        </w:rPr>
        <w:t>ی</w:t>
      </w:r>
      <w:r w:rsidR="00EA307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پروردگار من خداست و محمد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من است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اسلام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 است پس م</w:t>
      </w:r>
      <w:r>
        <w:rPr>
          <w:rFonts w:hint="cs"/>
          <w:rtl/>
          <w:lang w:bidi="fa-IR"/>
        </w:rPr>
        <w:t>ی</w:t>
      </w:r>
      <w:r w:rsidR="00EA307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قبر او را بقدر آنچه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او کار کند و طعام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از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آورند و دا</w:t>
      </w:r>
      <w:r>
        <w:rPr>
          <w:rFonts w:hint="eastAsia"/>
          <w:rtl/>
          <w:lang w:bidi="fa-IR"/>
        </w:rPr>
        <w:t>خل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گردانند</w:t>
      </w:r>
      <w:r>
        <w:rPr>
          <w:rtl/>
          <w:lang w:bidi="fa-IR"/>
        </w:rPr>
        <w:t xml:space="preserve"> بر او نس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گل بهشت را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قول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EA3078" w:rsidRPr="00EA3078">
        <w:rPr>
          <w:rStyle w:val="libAlaemChar"/>
          <w:rFonts w:hint="cs"/>
          <w:rtl/>
        </w:rPr>
        <w:t>(</w:t>
      </w:r>
      <w:r w:rsidRPr="00EA3078">
        <w:rPr>
          <w:rStyle w:val="libAieChar"/>
          <w:rtl/>
        </w:rPr>
        <w:t>فَأَمَّا إِنْ کانَ مِنَ الْمُقَرَّبِ</w:t>
      </w:r>
      <w:r w:rsidRPr="00EA3078">
        <w:rPr>
          <w:rStyle w:val="libAieChar"/>
          <w:rFonts w:hint="cs"/>
          <w:rtl/>
        </w:rPr>
        <w:t>ی</w:t>
      </w:r>
      <w:r w:rsidRPr="00EA3078">
        <w:rPr>
          <w:rStyle w:val="libAieChar"/>
          <w:rFonts w:hint="eastAsia"/>
          <w:rtl/>
        </w:rPr>
        <w:t>نَ</w:t>
      </w:r>
      <w:r w:rsidRPr="00EA3078">
        <w:rPr>
          <w:rStyle w:val="libAieChar"/>
          <w:rtl/>
        </w:rPr>
        <w:t xml:space="preserve"> فَرَوْحٌ وَ رَ</w:t>
      </w:r>
      <w:r w:rsidRPr="00EA3078">
        <w:rPr>
          <w:rStyle w:val="libAieChar"/>
          <w:rFonts w:hint="cs"/>
          <w:rtl/>
        </w:rPr>
        <w:t>یْ</w:t>
      </w:r>
      <w:r w:rsidRPr="00EA3078">
        <w:rPr>
          <w:rStyle w:val="libAieChar"/>
          <w:rFonts w:hint="eastAsia"/>
          <w:rtl/>
        </w:rPr>
        <w:t>حانٌ</w:t>
      </w:r>
      <w:r w:rsidR="00EA3078" w:rsidRPr="00EA3078">
        <w:rPr>
          <w:rStyle w:val="libAlaemChar"/>
          <w:rFonts w:eastAsia="KFGQPC Uthman Taha Naskh" w:hint="cs"/>
          <w:rtl/>
        </w:rPr>
        <w:t>)</w:t>
      </w:r>
      <w:r w:rsidRPr="00EA3078">
        <w:rPr>
          <w:rStyle w:val="libAieChar"/>
          <w:rtl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قبر </w:t>
      </w:r>
      <w:r w:rsidR="00EA3078" w:rsidRPr="00EA3078">
        <w:rPr>
          <w:rStyle w:val="libAlaemChar"/>
          <w:rFonts w:hint="cs"/>
          <w:rtl/>
        </w:rPr>
        <w:t>(</w:t>
      </w:r>
      <w:r w:rsidRPr="00EA3078">
        <w:rPr>
          <w:rStyle w:val="libAieChar"/>
          <w:rtl/>
        </w:rPr>
        <w:t>و جَنَّهُ نَعِ</w:t>
      </w:r>
      <w:r w:rsidRPr="00EA3078">
        <w:rPr>
          <w:rStyle w:val="libAieChar"/>
          <w:rFonts w:hint="cs"/>
          <w:rtl/>
        </w:rPr>
        <w:t>ی</w:t>
      </w:r>
      <w:r w:rsidRPr="00EA3078">
        <w:rPr>
          <w:rStyle w:val="libAieChar"/>
          <w:rFonts w:hint="eastAsia"/>
          <w:rtl/>
        </w:rPr>
        <w:t>مٍ</w:t>
      </w:r>
      <w:r w:rsidR="00EA3078" w:rsidRPr="00EA3078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آخرت و چون کافر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مشا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او را هفتاد هزار ملک از زبان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جهنم تا قبر او سوگند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حاملان جنازه خود را که او را برگردانند بصدائ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شنوند</w:t>
      </w:r>
      <w:r>
        <w:rPr>
          <w:rtl/>
          <w:lang w:bidi="fa-IR"/>
        </w:rPr>
        <w:t xml:space="preserve"> بغ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جن و انس که مکلفند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کاش مرا بازگشت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ب</w:t>
      </w:r>
      <w:r w:rsidR="00EA3078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پس از مؤمنان م</w:t>
      </w:r>
      <w:r>
        <w:rPr>
          <w:rFonts w:hint="cs"/>
          <w:rtl/>
          <w:lang w:bidi="fa-IR"/>
        </w:rPr>
        <w:t>ی</w:t>
      </w:r>
      <w:r w:rsidR="00EA307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شدم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مرا برگردان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</w:p>
    <w:p w:rsidR="007D0CA4" w:rsidRDefault="007D0CA4" w:rsidP="007D0CA4">
      <w:pPr>
        <w:pStyle w:val="libNormal"/>
        <w:rPr>
          <w:rtl/>
          <w:lang w:bidi="fa-IR"/>
        </w:rPr>
      </w:pPr>
    </w:p>
    <w:p w:rsidR="007D0CA4" w:rsidRDefault="007D0CA4" w:rsidP="00CE7A9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عمل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بکنم در آنچه گذاشته ام پس زبان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جواب او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کلا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تو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ملک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ندا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که دروغ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اگر بر گردد عود خواهد کرد ب</w:t>
      </w:r>
      <w:r w:rsidR="00EA3078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آنچه او را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اند از او و چون او را داخل قبر کنند و مردم از او مفارقت کنند </w:t>
      </w:r>
      <w:r>
        <w:rPr>
          <w:rFonts w:hint="eastAsia"/>
          <w:rtl/>
          <w:lang w:bidi="fa-IR"/>
        </w:rPr>
        <w:t>منکر</w:t>
      </w:r>
      <w:r>
        <w:rPr>
          <w:rtl/>
          <w:lang w:bidi="fa-IR"/>
        </w:rPr>
        <w:t xml:space="preserve"> و نک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در بدتر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صورتها و او را بنشانند و سؤال کنند از او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او و از رب او و کتاب او پس زبانش مضطرب شود و نتواند جواب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پس ضربت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عذاب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او زنند که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او بترسند پس باز از او سؤال کنند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من </w:t>
      </w:r>
      <w:r>
        <w:rPr>
          <w:rtl/>
          <w:lang w:bidi="fa-IR"/>
        </w:rPr>
        <w:lastRenderedPageBreak/>
        <w:t>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دانم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هرگز ن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رستگار نشو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جهنم م</w:t>
      </w:r>
      <w:r>
        <w:rPr>
          <w:rFonts w:hint="cs"/>
          <w:rtl/>
          <w:lang w:bidi="fa-IR"/>
        </w:rPr>
        <w:t>ی</w:t>
      </w:r>
      <w:r w:rsidR="00EA307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بعوض نزال که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مهمان مه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حم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جهنم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نست</w:t>
      </w:r>
      <w:r>
        <w:rPr>
          <w:rtl/>
          <w:lang w:bidi="fa-IR"/>
        </w:rPr>
        <w:t xml:space="preserve"> مراد از قول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EA3078" w:rsidRPr="00EA3078">
        <w:rPr>
          <w:rStyle w:val="libAlaemChar"/>
          <w:rFonts w:hint="cs"/>
          <w:rtl/>
        </w:rPr>
        <w:t>(</w:t>
      </w:r>
      <w:r w:rsidRPr="00EA3078">
        <w:rPr>
          <w:rStyle w:val="libAieChar"/>
          <w:rtl/>
        </w:rPr>
        <w:t>وَ أَمَّا إِنْ کانَ مِنَ الْمُکَذِّبِ</w:t>
      </w:r>
      <w:r w:rsidRPr="00EA3078">
        <w:rPr>
          <w:rStyle w:val="libAieChar"/>
          <w:rFonts w:hint="cs"/>
          <w:rtl/>
        </w:rPr>
        <w:t>ی</w:t>
      </w:r>
      <w:r w:rsidRPr="00EA3078">
        <w:rPr>
          <w:rStyle w:val="libAieChar"/>
          <w:rFonts w:hint="eastAsia"/>
          <w:rtl/>
        </w:rPr>
        <w:t>نَ</w:t>
      </w:r>
      <w:r w:rsidRPr="00EA3078">
        <w:rPr>
          <w:rStyle w:val="libAieChar"/>
          <w:rtl/>
        </w:rPr>
        <w:t xml:space="preserve"> الضَّالِّ</w:t>
      </w:r>
      <w:r w:rsidRPr="00EA3078">
        <w:rPr>
          <w:rStyle w:val="libAieChar"/>
          <w:rFonts w:hint="cs"/>
          <w:rtl/>
        </w:rPr>
        <w:t>ی</w:t>
      </w:r>
      <w:r w:rsidRPr="00EA3078">
        <w:rPr>
          <w:rStyle w:val="libAieChar"/>
          <w:rFonts w:hint="eastAsia"/>
          <w:rtl/>
        </w:rPr>
        <w:t>نَ</w:t>
      </w:r>
      <w:r w:rsidRPr="00EA3078">
        <w:rPr>
          <w:rStyle w:val="libAieChar"/>
          <w:rtl/>
        </w:rPr>
        <w:t xml:space="preserve"> فَنُزُلٌ مِنْ حَمِ</w:t>
      </w:r>
      <w:r w:rsidRPr="00EA3078">
        <w:rPr>
          <w:rStyle w:val="libAieChar"/>
          <w:rFonts w:hint="cs"/>
          <w:rtl/>
        </w:rPr>
        <w:t>ی</w:t>
      </w:r>
      <w:r w:rsidRPr="00EA3078">
        <w:rPr>
          <w:rStyle w:val="libAieChar"/>
          <w:rFonts w:hint="eastAsia"/>
          <w:rtl/>
        </w:rPr>
        <w:t>مٍ</w:t>
      </w:r>
      <w:r>
        <w:rPr>
          <w:rtl/>
          <w:lang w:bidi="fa-IR"/>
        </w:rPr>
        <w:t xml:space="preserve"> </w:t>
      </w:r>
      <w:r w:rsidR="00EA3078" w:rsidRPr="00EA3078">
        <w:rPr>
          <w:rStyle w:val="libAlaemChar"/>
          <w:rFonts w:hint="cs"/>
          <w:rtl/>
        </w:rPr>
        <w:t>)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قبر </w:t>
      </w:r>
      <w:r w:rsidR="00EA3078" w:rsidRPr="00EA3078">
        <w:rPr>
          <w:rStyle w:val="libAlaemChar"/>
          <w:rFonts w:hint="cs"/>
          <w:rtl/>
        </w:rPr>
        <w:t>(</w:t>
      </w:r>
      <w:r w:rsidRPr="00EA3078">
        <w:rPr>
          <w:rStyle w:val="libAieChar"/>
          <w:rtl/>
        </w:rPr>
        <w:t>و تَصْلِ</w:t>
      </w:r>
      <w:r w:rsidRPr="00EA3078">
        <w:rPr>
          <w:rStyle w:val="libAieChar"/>
          <w:rFonts w:hint="cs"/>
          <w:rtl/>
        </w:rPr>
        <w:t>یَ</w:t>
      </w:r>
      <w:r w:rsidRPr="00EA3078">
        <w:rPr>
          <w:rStyle w:val="libAieChar"/>
          <w:rFonts w:hint="eastAsia"/>
          <w:rtl/>
        </w:rPr>
        <w:t>هُ</w:t>
      </w:r>
      <w:r w:rsidRPr="00EA3078">
        <w:rPr>
          <w:rStyle w:val="libAieChar"/>
          <w:rtl/>
        </w:rPr>
        <w:t xml:space="preserve"> جَحِ</w:t>
      </w:r>
      <w:r w:rsidRPr="00EA3078">
        <w:rPr>
          <w:rStyle w:val="libAieChar"/>
          <w:rFonts w:hint="cs"/>
          <w:rtl/>
        </w:rPr>
        <w:t>ی</w:t>
      </w:r>
      <w:r w:rsidRPr="00EA3078">
        <w:rPr>
          <w:rStyle w:val="libAieChar"/>
          <w:rFonts w:hint="eastAsia"/>
          <w:rtl/>
        </w:rPr>
        <w:t>مٍ</w:t>
      </w:r>
      <w:r w:rsidR="00EA3078" w:rsidRPr="00EA3078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آخرت و اما آنچه در قبر از او سؤال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معلوم است که سؤال از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خصوصا امامت ائمه </w:t>
      </w:r>
      <w:r w:rsidR="00974B7D" w:rsidRPr="00974B7D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و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از طرق خاصه و عامه متواتر است که در قبر از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سؤال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چنانچه</w:t>
      </w:r>
      <w:r w:rsidR="00EA307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بسند معتبر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ونس</w:t>
      </w:r>
      <w:r>
        <w:rPr>
          <w:rtl/>
          <w:lang w:bidi="fa-IR"/>
        </w:rPr>
        <w:t xml:space="preserve"> بن عبد الرحمن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من بخدمت حضرت رضا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رفتم فرمود که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ابو حمزه مرد گفتم 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 که داخل آتش شد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 w:rsidR="00EA307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او امام بعد از پدرم گفت بعد از او امام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دانم</w:t>
      </w:r>
      <w:r>
        <w:rPr>
          <w:rtl/>
          <w:lang w:bidi="fa-IR"/>
        </w:rPr>
        <w:t xml:space="preserve"> پس ضربت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او زدند که قبرش پر از آتش شد و به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فرمود که او را نشان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در قبرش پس سؤال کردند از ائمه نام همه را گفت تا آنکه بنام من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توقف کرد پس از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از او پس بر سرش ضربت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زدند که قبرش م</w:t>
      </w:r>
      <w:r>
        <w:rPr>
          <w:rFonts w:hint="eastAsia"/>
          <w:rtl/>
          <w:lang w:bidi="fa-IR"/>
        </w:rPr>
        <w:t>ملو</w:t>
      </w:r>
      <w:r>
        <w:rPr>
          <w:rtl/>
          <w:lang w:bidi="fa-IR"/>
        </w:rPr>
        <w:t xml:space="preserve"> از آتش شد و در بصائر الدرجات از رز بن 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 که چون بنده را داخل قبر کنند دو ملک بنزد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اسم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منکر و نک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است پس اول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او سؤال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از پروردگار او است پس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او پس از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امام او اگر جواب گفت نجات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و اگر عاجز ماند عذاب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او را پس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که اگر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پروردگار خود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خود را شناخت و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نشناخت چونست حال او فرمودند مذبذب است نه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است و نه از آنها و هر که را خدا گمراه کرد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هرگز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نجات و گفتند به رسول خدا </w:t>
      </w:r>
      <w:r w:rsidR="00BD5BDC" w:rsidRPr="00BD5BDC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اللّه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زمان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بعد از او وص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و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هر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EA307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که خدا ب</w:t>
      </w:r>
      <w:r w:rsidR="00EA3078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 حجت تمام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بر خلق تا آنکه نگو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چنانکه گمراهان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گفتند د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رفتند گفتند پروردگارا چرا نفرستاد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رسول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 متابعت</w:t>
      </w:r>
      <w:r w:rsidR="00EA307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ترا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آنکه مذلت و خوار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بما برسد و ضلالت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آن بود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را که اوص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بودند ندانستند پس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جواب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فرمود بگو همه انتظار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پس شما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منتظر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پس بزود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دانست که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اصحاب صراط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راه راست و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آنکه هدا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است و تربص و انتظار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آن بود که م</w:t>
      </w:r>
      <w:r>
        <w:rPr>
          <w:rFonts w:hint="cs"/>
          <w:rtl/>
          <w:lang w:bidi="fa-IR"/>
        </w:rPr>
        <w:t>ی</w:t>
      </w:r>
      <w:r w:rsidR="00EA307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گفتند</w:t>
      </w:r>
      <w:r>
        <w:rPr>
          <w:rtl/>
          <w:lang w:bidi="fa-IR"/>
        </w:rPr>
        <w:t xml:space="preserve"> که در کار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ما را طلب شناختن اوص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تا آنکه امام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بشناس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پس خدا تع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سرزنش کرد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</w:t>
      </w:r>
      <w:r w:rsidR="00EA3078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اصحاب صراط اوص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اءاند</w:t>
      </w:r>
      <w:r>
        <w:rPr>
          <w:rtl/>
          <w:lang w:bidi="fa-IR"/>
        </w:rPr>
        <w:t xml:space="preserve"> که بر صراط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 xml:space="preserve"> و داخل بهشت نم</w:t>
      </w:r>
      <w:r>
        <w:rPr>
          <w:rFonts w:hint="cs"/>
          <w:rtl/>
          <w:lang w:bidi="fa-IR"/>
        </w:rPr>
        <w:t>ی</w:t>
      </w:r>
      <w:r w:rsidR="00EA307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مگر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شناسد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او 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شناسند و داخل جهنم نم</w:t>
      </w:r>
      <w:r>
        <w:rPr>
          <w:rFonts w:hint="cs"/>
          <w:rtl/>
          <w:lang w:bidi="fa-IR"/>
        </w:rPr>
        <w:t>ی</w:t>
      </w:r>
      <w:r w:rsidR="00EA307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مگر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او را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خود ندانند و او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</w:t>
      </w:r>
      <w:r w:rsidR="00EA3078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امامت نشناسند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عرفها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 که مردم را ب</w:t>
      </w:r>
      <w:r w:rsidR="00EA3078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شناسان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گواه گرفت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ها از ارواح گرفت در روز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ثاق</w:t>
      </w:r>
      <w:r>
        <w:rPr>
          <w:rtl/>
          <w:lang w:bidi="fa-IR"/>
        </w:rPr>
        <w:t xml:space="preserve"> و وصف کرده است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در کتاب خو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آنجا که فرموده است که </w:t>
      </w:r>
      <w:r w:rsidR="00EA3078" w:rsidRPr="00EA3078">
        <w:rPr>
          <w:rStyle w:val="libAlaemChar"/>
          <w:rFonts w:hint="cs"/>
          <w:rtl/>
        </w:rPr>
        <w:t>(</w:t>
      </w:r>
      <w:r w:rsidRPr="00EA3078">
        <w:rPr>
          <w:rStyle w:val="libAieChar"/>
          <w:rtl/>
        </w:rPr>
        <w:t>عَلَ</w:t>
      </w:r>
      <w:r w:rsidRPr="00EA3078">
        <w:rPr>
          <w:rStyle w:val="libAieChar"/>
          <w:rFonts w:hint="cs"/>
          <w:rtl/>
        </w:rPr>
        <w:t>ی</w:t>
      </w:r>
      <w:r w:rsidRPr="00EA3078">
        <w:rPr>
          <w:rStyle w:val="libAieChar"/>
          <w:rtl/>
        </w:rPr>
        <w:t xml:space="preserve"> الْأَعْرافِ رِجالٌ </w:t>
      </w:r>
      <w:r w:rsidRPr="00EA3078">
        <w:rPr>
          <w:rStyle w:val="libAieChar"/>
          <w:rFonts w:hint="cs"/>
          <w:rtl/>
        </w:rPr>
        <w:t>یَ</w:t>
      </w:r>
      <w:r w:rsidRPr="00EA3078">
        <w:rPr>
          <w:rStyle w:val="libAieChar"/>
          <w:rFonts w:hint="eastAsia"/>
          <w:rtl/>
        </w:rPr>
        <w:t>عْرِفُونَ</w:t>
      </w:r>
      <w:r w:rsidRPr="00EA3078">
        <w:rPr>
          <w:rStyle w:val="libAieChar"/>
          <w:rtl/>
        </w:rPr>
        <w:t xml:space="preserve"> کُلًّا بِسِ</w:t>
      </w:r>
      <w:r w:rsidRPr="00EA3078">
        <w:rPr>
          <w:rStyle w:val="libAieChar"/>
          <w:rFonts w:hint="cs"/>
          <w:rtl/>
        </w:rPr>
        <w:t>ی</w:t>
      </w:r>
      <w:r w:rsidRPr="00EA3078">
        <w:rPr>
          <w:rStyle w:val="libAieChar"/>
          <w:rFonts w:hint="eastAsia"/>
          <w:rtl/>
        </w:rPr>
        <w:t>ماهُمْ</w:t>
      </w:r>
      <w:r>
        <w:rPr>
          <w:rtl/>
          <w:lang w:bidi="fa-IR"/>
        </w:rPr>
        <w:t xml:space="preserve"> </w:t>
      </w:r>
      <w:r w:rsidR="00EA3078" w:rsidRPr="00EA3078">
        <w:rPr>
          <w:rStyle w:val="libAlaemChar"/>
          <w:rFonts w:hint="cs"/>
          <w:rtl/>
        </w:rPr>
        <w:t>)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اعراف ما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بهشت و دوزخ مردان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چند هستند که م</w:t>
      </w:r>
      <w:r>
        <w:rPr>
          <w:rFonts w:hint="cs"/>
          <w:rtl/>
          <w:lang w:bidi="fa-IR"/>
        </w:rPr>
        <w:t>ی</w:t>
      </w:r>
      <w:r w:rsidR="00EA307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شناسند</w:t>
      </w:r>
      <w:r>
        <w:rPr>
          <w:rtl/>
          <w:lang w:bidi="fa-IR"/>
        </w:rPr>
        <w:t xml:space="preserve"> همه را ب</w:t>
      </w:r>
      <w:r w:rsidR="00EA3078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شانند</w:t>
      </w:r>
      <w:r>
        <w:rPr>
          <w:rtl/>
          <w:lang w:bidi="fa-IR"/>
        </w:rPr>
        <w:t xml:space="preserve"> گواهان بر موال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دوستان خود و رسول خدا</w:t>
      </w:r>
      <w:r w:rsidR="00CE7A9B" w:rsidRPr="00CE7A9B">
        <w:rPr>
          <w:rFonts w:ascii="Traditional Arabic" w:eastAsiaTheme="minorHAnsi" w:hAnsi="Traditional Arabic" w:cs="Traditional Arabic"/>
          <w:rtl/>
        </w:rPr>
        <w:t xml:space="preserve"> </w:t>
      </w:r>
      <w:r w:rsidR="00CE7A9B" w:rsidRPr="00CE7A9B">
        <w:rPr>
          <w:rStyle w:val="libAlaemChar"/>
          <w:rFonts w:eastAsiaTheme="minorHAnsi"/>
          <w:rtl/>
        </w:rPr>
        <w:t>صلى‌الله‌عليه‌وآله‌وسلم</w:t>
      </w:r>
      <w:r>
        <w:rPr>
          <w:rtl/>
          <w:lang w:bidi="fa-IR"/>
        </w:rPr>
        <w:t xml:space="preserve"> گواه است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از بن</w:t>
      </w:r>
      <w:r>
        <w:rPr>
          <w:rFonts w:hint="eastAsia"/>
          <w:rtl/>
          <w:lang w:bidi="fa-IR"/>
        </w:rPr>
        <w:t>دگان</w:t>
      </w:r>
      <w:r>
        <w:rPr>
          <w:rtl/>
          <w:lang w:bidi="fa-IR"/>
        </w:rPr>
        <w:t xml:space="preserve"> عهد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گرفته است که اطاعت</w:t>
      </w:r>
      <w:r w:rsidR="00CE7A9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بکنند چنانچه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فرموده است </w:t>
      </w:r>
      <w:r w:rsidR="00CE7A9B" w:rsidRPr="00CE7A9B">
        <w:rPr>
          <w:rStyle w:val="libAlaemChar"/>
          <w:rFonts w:hint="cs"/>
          <w:rtl/>
        </w:rPr>
        <w:t>(</w:t>
      </w:r>
      <w:r w:rsidRPr="00CE7A9B">
        <w:rPr>
          <w:rStyle w:val="libAieChar"/>
          <w:rtl/>
        </w:rPr>
        <w:t>فَکَ</w:t>
      </w:r>
      <w:r w:rsidRPr="00CE7A9B">
        <w:rPr>
          <w:rStyle w:val="libAieChar"/>
          <w:rFonts w:hint="cs"/>
          <w:rtl/>
        </w:rPr>
        <w:t>یْ</w:t>
      </w:r>
      <w:r w:rsidRPr="00CE7A9B">
        <w:rPr>
          <w:rStyle w:val="libAieChar"/>
          <w:rFonts w:hint="eastAsia"/>
          <w:rtl/>
        </w:rPr>
        <w:t>فَ</w:t>
      </w:r>
      <w:r w:rsidRPr="00CE7A9B">
        <w:rPr>
          <w:rStyle w:val="libAieChar"/>
          <w:rtl/>
        </w:rPr>
        <w:t xml:space="preserve"> إِذا جِئْنا مِنْ کُلِّ أُمَّهٍ بِشَهِ</w:t>
      </w:r>
      <w:r w:rsidRPr="00CE7A9B">
        <w:rPr>
          <w:rStyle w:val="libAieChar"/>
          <w:rFonts w:hint="cs"/>
          <w:rtl/>
        </w:rPr>
        <w:t>ی</w:t>
      </w:r>
      <w:r w:rsidRPr="00CE7A9B">
        <w:rPr>
          <w:rStyle w:val="libAieChar"/>
          <w:rFonts w:hint="eastAsia"/>
          <w:rtl/>
        </w:rPr>
        <w:t>دٍ</w:t>
      </w:r>
      <w:r>
        <w:rPr>
          <w:rtl/>
          <w:lang w:bidi="fa-IR"/>
        </w:rPr>
        <w:t xml:space="preserve"> </w:t>
      </w:r>
      <w:r w:rsidR="00EA3078" w:rsidRPr="00EA3078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>تا آخر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چگونه خواهد بود حال مردم در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از هر امت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</w:t>
      </w:r>
      <w:r w:rsidR="00CE7A9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تو را گواه بر گواهان در آن روز خواهند خواست و آرزو خواهند کرد آنها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اورده</w:t>
      </w:r>
      <w:r>
        <w:rPr>
          <w:rtl/>
          <w:lang w:bidi="fa-IR"/>
        </w:rPr>
        <w:t xml:space="preserve"> و کافر شده اند و نافرمان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رسول کرده اند در اطاعت اوص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و در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امور که کاش با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کسان</w:t>
      </w:r>
      <w:r>
        <w:rPr>
          <w:rtl/>
          <w:lang w:bidi="fa-IR"/>
        </w:rPr>
        <w:t xml:space="preserve"> و هموار م</w:t>
      </w:r>
      <w:r>
        <w:rPr>
          <w:rFonts w:hint="cs"/>
          <w:rtl/>
          <w:lang w:bidi="fa-IR"/>
        </w:rPr>
        <w:t>ی</w:t>
      </w:r>
      <w:r w:rsidR="00CE7A9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شدند</w:t>
      </w:r>
      <w:r>
        <w:rPr>
          <w:rtl/>
          <w:lang w:bidi="fa-IR"/>
        </w:rPr>
        <w:t xml:space="preserve"> و کتمان نکنند در آن روز سخن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خدا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کتمان نم</w:t>
      </w:r>
      <w:r>
        <w:rPr>
          <w:rFonts w:hint="cs"/>
          <w:rtl/>
          <w:lang w:bidi="fa-IR"/>
        </w:rPr>
        <w:t>ی</w:t>
      </w:r>
      <w:r w:rsidR="00CE7A9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کردند</w:t>
      </w:r>
      <w:r>
        <w:rPr>
          <w:rtl/>
          <w:lang w:bidi="fa-IR"/>
        </w:rPr>
        <w:t xml:space="preserve"> سخن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خدا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شاذان بن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در فضا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که چون فاطمه بنت اسد مادر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</w:t>
      </w:r>
      <w:r w:rsidR="00CE7A9B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عالم اعل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ارتحال نمود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بخدمت حضرت رسول </w:t>
      </w:r>
      <w:r w:rsidR="00BD5BDC" w:rsidRPr="00BD5BDC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آمد حضرت فرمود چرا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خ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هرگز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را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نگرداند گفت والده ام فوت شده است حضرت گفت بلکه والده من فوت شده است و اولاد خود را گرسنه م</w:t>
      </w:r>
      <w:r>
        <w:rPr>
          <w:rFonts w:hint="cs"/>
          <w:rtl/>
          <w:lang w:bidi="fa-IR"/>
        </w:rPr>
        <w:t>ی</w:t>
      </w:r>
      <w:r w:rsidR="00CE7A9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داشت</w:t>
      </w:r>
      <w:r>
        <w:rPr>
          <w:rtl/>
          <w:lang w:bidi="fa-IR"/>
        </w:rPr>
        <w:t xml:space="preserve"> و مرا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CE7A9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کرد</w:t>
      </w:r>
      <w:r>
        <w:rPr>
          <w:rtl/>
          <w:lang w:bidi="fa-IR"/>
        </w:rPr>
        <w:t xml:space="preserve"> و اولاد خود را ژول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گذاشت و مرا روغن م</w:t>
      </w:r>
      <w:r>
        <w:rPr>
          <w:rFonts w:hint="cs"/>
          <w:rtl/>
          <w:lang w:bidi="fa-IR"/>
        </w:rPr>
        <w:t>ی</w:t>
      </w:r>
      <w:r w:rsidR="00CE7A9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اللّه که در خانه ابو طالب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درخت خرما بود سبقت م</w:t>
      </w:r>
      <w:r>
        <w:rPr>
          <w:rFonts w:hint="cs"/>
          <w:rtl/>
          <w:lang w:bidi="fa-IR"/>
        </w:rPr>
        <w:t>ی</w:t>
      </w:r>
      <w:r w:rsidR="00CE7A9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کرد</w:t>
      </w:r>
      <w:r>
        <w:rPr>
          <w:rtl/>
          <w:lang w:bidi="fa-IR"/>
        </w:rPr>
        <w:t xml:space="preserve"> در بام</w:t>
      </w:r>
      <w:r>
        <w:rPr>
          <w:rFonts w:hint="eastAsia"/>
          <w:rtl/>
          <w:lang w:bidi="fa-IR"/>
        </w:rPr>
        <w:t>داد</w:t>
      </w:r>
      <w:r>
        <w:rPr>
          <w:rtl/>
          <w:lang w:bidi="fa-IR"/>
        </w:rPr>
        <w:t xml:space="preserve"> و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م</w:t>
      </w:r>
      <w:r>
        <w:rPr>
          <w:rFonts w:hint="cs"/>
          <w:rtl/>
          <w:lang w:bidi="fa-IR"/>
        </w:rPr>
        <w:t>ی</w:t>
      </w:r>
      <w:r w:rsidR="00CE7A9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از پسر عمان من پنهان م</w:t>
      </w:r>
      <w:r>
        <w:rPr>
          <w:rFonts w:hint="cs"/>
          <w:rtl/>
          <w:lang w:bidi="fa-IR"/>
        </w:rPr>
        <w:t>ی</w:t>
      </w:r>
      <w:r w:rsidR="00CE7A9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کرد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پس حضرت برخاست و متوجه تجه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او شد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راهن</w:t>
      </w:r>
      <w:r>
        <w:rPr>
          <w:rtl/>
          <w:lang w:bidi="fa-IR"/>
        </w:rPr>
        <w:t xml:space="preserve"> مبارک خود را داد که او را کفن کنند و در حالت تش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جنازه او قدم را آهسته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گذاشت و بتأن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</w:t>
      </w:r>
      <w:r>
        <w:rPr>
          <w:rtl/>
          <w:lang w:bidi="fa-IR"/>
        </w:rPr>
        <w:t xml:space="preserve"> پا برهنه و در نماز او هفتاد تکب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گفت و در قبر او خوا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بعد از آن بدست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خود او را در لحد خوابان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شهادت تلق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او کرد چون قبرش را پر کردند و مردم خواستند که برگردند سه مرتبه فرمود پسر تو</w:t>
      </w:r>
      <w:r w:rsidR="00CE7A9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جعفر و نه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پسر تو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چون برگشتند مردم گفتند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اللّه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جنازه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چند کرد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جنازه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نکرد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 بتأن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رفتن من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کثرت و ازدحام ملائکه بود و هفتاد تکب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گفتن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بود که هفتاد صف از ملائکه بر او نماز کردند و اما آنکه بر لحدش خواب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بود که در حال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او ضغطه قبر را ذکر کردم گفت وا ضعفا پس در لحدش خواب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او را نفشارد و اما آنکه کفن کردم او را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راهن</w:t>
      </w:r>
      <w:r>
        <w:rPr>
          <w:rtl/>
          <w:lang w:bidi="fa-IR"/>
        </w:rPr>
        <w:t xml:space="preserve"> خود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بود که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حال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او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را ذکر کردم و گفتم مردم </w:t>
      </w:r>
      <w:r>
        <w:rPr>
          <w:rFonts w:hint="eastAsia"/>
          <w:rtl/>
          <w:lang w:bidi="fa-IR"/>
        </w:rPr>
        <w:t>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محشور خواهند شد گفت وا سوأتاه او را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راهن</w:t>
      </w:r>
      <w:r>
        <w:rPr>
          <w:rtl/>
          <w:lang w:bidi="fa-IR"/>
        </w:rPr>
        <w:t xml:space="preserve"> خود کفن کردم که او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محشور گردد و اما آنکه گفتم ب</w:t>
      </w:r>
      <w:r w:rsidR="00CE7A9B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 ابنک ابنک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بود که دو ملک آمدند و از او سؤال کردند از پروردگارش گفت خدا پروردگار من است و گفتند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تو گفت محمد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من است گفتند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امام تو و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شرم کرد آنکه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فرزند من پس ب</w:t>
      </w:r>
      <w:r w:rsidR="00CE7A9B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 گفتم بگو فرزند تو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پس خدا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او را ب</w:t>
      </w:r>
      <w:r w:rsidR="00CE7A9B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روشن کرد.</w:t>
      </w:r>
    </w:p>
    <w:p w:rsidR="007D0CA4" w:rsidRDefault="007D0CA4" w:rsidP="00CE7A9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مؤلف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دلالت م</w:t>
      </w:r>
      <w:r>
        <w:rPr>
          <w:rFonts w:hint="cs"/>
          <w:rtl/>
          <w:lang w:bidi="fa-IR"/>
        </w:rPr>
        <w:t>ی</w:t>
      </w:r>
      <w:r w:rsidR="00CE7A9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بر آنکه از امامت امام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زمان</w:t>
      </w:r>
      <w:r w:rsidR="00CE7A9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امامتش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سؤال م</w:t>
      </w:r>
      <w:r>
        <w:rPr>
          <w:rFonts w:hint="cs"/>
          <w:rtl/>
          <w:lang w:bidi="fa-IR"/>
        </w:rPr>
        <w:t>ی</w:t>
      </w:r>
      <w:r w:rsidR="00CE7A9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مخصوص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که علم ب</w:t>
      </w:r>
      <w:r w:rsidR="00CE7A9B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امامت او بهم رسان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باشد و محتملست که مخصوص حضرت فاطمه</w:t>
      </w:r>
      <w:r w:rsidR="00CE7A9B" w:rsidRPr="00CE7A9B">
        <w:rPr>
          <w:rFonts w:ascii="Traditional Arabic" w:eastAsiaTheme="minorHAnsi" w:hAnsi="Traditional Arabic" w:cs="Traditional Arabic"/>
          <w:rtl/>
        </w:rPr>
        <w:t xml:space="preserve"> </w:t>
      </w:r>
      <w:r w:rsidR="00CE7A9B" w:rsidRPr="00CE7A9B">
        <w:rPr>
          <w:rStyle w:val="libAlaemChar"/>
          <w:rFonts w:eastAsiaTheme="minorHAnsi"/>
          <w:rtl/>
        </w:rPr>
        <w:t>عليها‌السلام</w:t>
      </w:r>
      <w:r>
        <w:rPr>
          <w:rtl/>
          <w:lang w:bidi="fa-IR"/>
        </w:rPr>
        <w:t xml:space="preserve"> باشد</w:t>
      </w:r>
    </w:p>
    <w:p w:rsidR="007D0CA4" w:rsidRDefault="007D0CA4" w:rsidP="00A53A9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جلالت او چنانچه آخر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اشعار ب</w:t>
      </w:r>
      <w:r w:rsidR="00CE7A9B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 دارد و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بسند معتبر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مؤمن را چون از خانه اش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آورند مشا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CE7A9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او را ملائکه تا قبر او و ازدحام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تا قبرش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رسانند</w:t>
      </w:r>
      <w:r>
        <w:rPr>
          <w:rtl/>
          <w:lang w:bidi="fa-IR"/>
        </w:rPr>
        <w:t xml:space="preserve"> چون ب</w:t>
      </w:r>
      <w:r w:rsidR="00CE7A9B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قبرش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</w:t>
      </w:r>
      <w:r w:rsidR="00CE7A9B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مرحبا خوش آمد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خود آمد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بخدا سوگند که دوست م</w:t>
      </w:r>
      <w:r>
        <w:rPr>
          <w:rFonts w:hint="cs"/>
          <w:rtl/>
          <w:lang w:bidi="fa-IR"/>
        </w:rPr>
        <w:t>ی</w:t>
      </w:r>
      <w:r w:rsidR="00CE7A9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داشتم</w:t>
      </w:r>
      <w:r>
        <w:rPr>
          <w:rtl/>
          <w:lang w:bidi="fa-IR"/>
        </w:rPr>
        <w:t xml:space="preserve"> که مثل تو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راه رود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با تو چه خواهم کرد پس قبر او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بقدر آنکه چشم او کار کند و داخل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بر او دو ملک در قبر او منکر و نک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سؤال م</w:t>
      </w:r>
      <w:r>
        <w:rPr>
          <w:rFonts w:hint="cs"/>
          <w:rtl/>
          <w:lang w:bidi="fa-IR"/>
        </w:rPr>
        <w:t>ی</w:t>
      </w:r>
      <w:r w:rsidR="00CE7A9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از او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پروردگار</w:t>
      </w:r>
      <w:r>
        <w:rPr>
          <w:rtl/>
          <w:lang w:bidi="fa-IR"/>
        </w:rPr>
        <w:t xml:space="preserve"> تو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اسلام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تو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امام تو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فلان پس مناد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آسمان ندا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که راست گفت بنده من از فرشه</w:t>
      </w:r>
      <w:r w:rsidR="00CE7A9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در قبرش بگستران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بهشت ب</w:t>
      </w:r>
      <w:r>
        <w:rPr>
          <w:rFonts w:hint="eastAsia"/>
          <w:rtl/>
          <w:lang w:bidi="fa-IR"/>
        </w:rPr>
        <w:t>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قبرش بگشائ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از جامه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بر او بپوشان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بنزد ما و آنچه نزد ما است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بهتر است پس ب</w:t>
      </w:r>
      <w:r w:rsidR="00CE7A9B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بخواب مانند خواب نو </w:t>
      </w:r>
      <w:r>
        <w:rPr>
          <w:rtl/>
          <w:lang w:bidi="fa-IR"/>
        </w:rPr>
        <w:lastRenderedPageBreak/>
        <w:t>داماد و بخواب خواب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آن خواب پر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نباشد و اگر کافر باشد ملائکه مشا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او کنند تا قبر او و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</w:t>
      </w:r>
      <w:r w:rsidR="00CE7A9B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لا مرحبا بجا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اللّه که من دشمن م</w:t>
      </w:r>
      <w:r>
        <w:rPr>
          <w:rFonts w:hint="cs"/>
          <w:rtl/>
          <w:lang w:bidi="fa-IR"/>
        </w:rPr>
        <w:t>ی</w:t>
      </w:r>
      <w:r w:rsidR="00CE7A9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داشتم</w:t>
      </w:r>
      <w:r>
        <w:rPr>
          <w:rtl/>
          <w:lang w:bidi="fa-IR"/>
        </w:rPr>
        <w:t xml:space="preserve"> که مثل تو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راه رود البته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با تو چه خواهم کرد پس بر او تنگ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 w:rsidR="00CE7A9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فشارد</w:t>
      </w:r>
      <w:r w:rsidR="00CE7A9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را تا استخوانها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پهلوها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CE7A9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چسبند</w:t>
      </w:r>
      <w:r>
        <w:rPr>
          <w:rtl/>
          <w:lang w:bidi="fa-IR"/>
        </w:rPr>
        <w:t xml:space="preserve"> پس منکر و نک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بر او داخل م</w:t>
      </w:r>
      <w:r>
        <w:rPr>
          <w:rFonts w:hint="cs"/>
          <w:rtl/>
          <w:lang w:bidi="fa-IR"/>
        </w:rPr>
        <w:t>ی</w:t>
      </w:r>
      <w:r w:rsidR="00CE7A9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بغ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 صورت که بر مؤمن داخل م</w:t>
      </w:r>
      <w:r>
        <w:rPr>
          <w:rFonts w:hint="cs"/>
          <w:rtl/>
          <w:lang w:bidi="fa-IR"/>
        </w:rPr>
        <w:t>ی</w:t>
      </w:r>
      <w:r w:rsidR="00CE7A9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و او را م</w:t>
      </w:r>
      <w:r>
        <w:rPr>
          <w:rFonts w:hint="cs"/>
          <w:rtl/>
          <w:lang w:bidi="fa-IR"/>
        </w:rPr>
        <w:t>ی</w:t>
      </w:r>
      <w:r w:rsidR="00CE7A9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نشانند</w:t>
      </w:r>
      <w:r>
        <w:rPr>
          <w:rtl/>
          <w:lang w:bidi="fa-IR"/>
        </w:rPr>
        <w:t xml:space="preserve"> و روح او را تا کمر او بازم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گردانند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پروردگار تو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پس او مضطرب م</w:t>
      </w:r>
      <w:r>
        <w:rPr>
          <w:rFonts w:hint="cs"/>
          <w:rtl/>
          <w:lang w:bidi="fa-IR"/>
        </w:rPr>
        <w:t>ی</w:t>
      </w:r>
      <w:r w:rsidR="00CE7A9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مردم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گفتند خدا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هرگز ندان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و امام م</w:t>
      </w:r>
      <w:r>
        <w:rPr>
          <w:rFonts w:hint="cs"/>
          <w:rtl/>
          <w:lang w:bidi="fa-IR"/>
        </w:rPr>
        <w:t>ی</w:t>
      </w:r>
      <w:r w:rsidR="00CE7A9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پرسند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جواب را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پس از آسمان ندا رسد که دروغ گفت بنده من فرش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قبرش را از آتش و بپوشان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او را جامه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آتش و بگشائ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آتش تا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و آنچه نزد ما است بدتر است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حالت پس سه مرتبه گرز آتش بر او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زنند</w:t>
      </w:r>
      <w:r>
        <w:rPr>
          <w:rtl/>
          <w:lang w:bidi="fa-IR"/>
        </w:rPr>
        <w:t xml:space="preserve"> که در هر مرتبه آتش از قبرش پرواز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که اگر آن ضربتها را بر کوهها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تهامه بزنند همه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مسلط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گرداند خدا بر او در قبرش مارها که او را سخت م</w:t>
      </w:r>
      <w:r>
        <w:rPr>
          <w:rFonts w:hint="cs"/>
          <w:rtl/>
          <w:lang w:bidi="fa-IR"/>
        </w:rPr>
        <w:t>ی</w:t>
      </w:r>
      <w:r w:rsidR="00CE7A9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گزند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 w:rsidR="00CE7A9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درند</w:t>
      </w:r>
      <w:r>
        <w:rPr>
          <w:rtl/>
          <w:lang w:bidi="fa-IR"/>
        </w:rPr>
        <w:t xml:space="preserve">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او را ب</w:t>
      </w:r>
      <w:r w:rsidR="00CE7A9B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غم و اندوه م</w:t>
      </w:r>
      <w:r>
        <w:rPr>
          <w:rFonts w:hint="cs"/>
          <w:rtl/>
          <w:lang w:bidi="fa-IR"/>
        </w:rPr>
        <w:t>ی</w:t>
      </w:r>
      <w:r w:rsidR="00CE7A9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دارد</w:t>
      </w:r>
      <w:r>
        <w:rPr>
          <w:rtl/>
          <w:lang w:bidi="fa-IR"/>
        </w:rPr>
        <w:t xml:space="preserve"> و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عذاب او را م</w:t>
      </w:r>
      <w:r>
        <w:rPr>
          <w:rFonts w:hint="cs"/>
          <w:rtl/>
          <w:lang w:bidi="fa-IR"/>
        </w:rPr>
        <w:t>ی</w:t>
      </w:r>
      <w:r w:rsidR="00CE7A9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شنوند</w:t>
      </w:r>
      <w:r>
        <w:rPr>
          <w:rtl/>
          <w:lang w:bidi="fa-IR"/>
        </w:rPr>
        <w:t xml:space="preserve"> هر که خدا خلق کرده است مگر جن و انس بدرست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شنوند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کفش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کنندگان خود را و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هم زدن دست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نست</w:t>
      </w:r>
      <w:r>
        <w:rPr>
          <w:rtl/>
          <w:lang w:bidi="fa-IR"/>
        </w:rPr>
        <w:t xml:space="preserve">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قول حق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E7A9B" w:rsidRPr="00CE7A9B">
        <w:rPr>
          <w:rStyle w:val="libAlaemChar"/>
          <w:rFonts w:hint="cs"/>
          <w:rtl/>
        </w:rPr>
        <w:t>(</w:t>
      </w:r>
      <w:r w:rsidRPr="00CE7A9B">
        <w:rPr>
          <w:rStyle w:val="libAieChar"/>
          <w:rFonts w:hint="cs"/>
          <w:rtl/>
        </w:rPr>
        <w:t>یُ</w:t>
      </w:r>
      <w:r w:rsidRPr="00CE7A9B">
        <w:rPr>
          <w:rStyle w:val="libAieChar"/>
          <w:rFonts w:hint="eastAsia"/>
          <w:rtl/>
        </w:rPr>
        <w:t>ثَبِّتُ</w:t>
      </w:r>
      <w:r w:rsidRPr="00CE7A9B">
        <w:rPr>
          <w:rStyle w:val="libAieChar"/>
          <w:rtl/>
        </w:rPr>
        <w:t xml:space="preserve"> اللَّهُ الَّذِ</w:t>
      </w:r>
      <w:r w:rsidRPr="00CE7A9B">
        <w:rPr>
          <w:rStyle w:val="libAieChar"/>
          <w:rFonts w:hint="cs"/>
          <w:rtl/>
        </w:rPr>
        <w:t>ی</w:t>
      </w:r>
      <w:r w:rsidRPr="00CE7A9B">
        <w:rPr>
          <w:rStyle w:val="libAieChar"/>
          <w:rFonts w:hint="eastAsia"/>
          <w:rtl/>
        </w:rPr>
        <w:t>نَ</w:t>
      </w:r>
      <w:r w:rsidRPr="00CE7A9B">
        <w:rPr>
          <w:rStyle w:val="libAieChar"/>
          <w:rtl/>
        </w:rPr>
        <w:t xml:space="preserve"> آمَنُوا بِالْقَوْلِ الثَّابِتِ </w:t>
      </w:r>
      <w:r w:rsidR="00CE7A9B" w:rsidRPr="00CE7A9B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>تا آخر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 w:rsidR="00CE7A9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ظاهرش آنست که ثابت م</w:t>
      </w:r>
      <w:r>
        <w:rPr>
          <w:rFonts w:hint="cs"/>
          <w:rtl/>
          <w:lang w:bidi="fa-IR"/>
        </w:rPr>
        <w:t>ی</w:t>
      </w:r>
      <w:r w:rsidR="00CE7A9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دارد</w:t>
      </w:r>
      <w:r>
        <w:rPr>
          <w:rtl/>
          <w:lang w:bidi="fa-IR"/>
        </w:rPr>
        <w:t xml:space="preserve"> خدا آنها را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آورده اند بقول و اعتقاد ثابت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آخرت و گمراه م</w:t>
      </w:r>
      <w:r>
        <w:rPr>
          <w:rFonts w:hint="cs"/>
          <w:rtl/>
          <w:lang w:bidi="fa-IR"/>
        </w:rPr>
        <w:t>ی</w:t>
      </w:r>
      <w:r w:rsidR="00CE7A9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ب</w:t>
      </w:r>
      <w:r w:rsidR="00CE7A9B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خود وا</w:t>
      </w:r>
      <w:r w:rsidR="00CE7A9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گذارد ظالمان را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خدا آنچه م</w:t>
      </w:r>
      <w:r>
        <w:rPr>
          <w:rFonts w:hint="cs"/>
          <w:rtl/>
          <w:lang w:bidi="fa-IR"/>
        </w:rPr>
        <w:t>ی</w:t>
      </w:r>
      <w:r w:rsidR="00CE7A9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خواهد</w:t>
      </w:r>
      <w:r>
        <w:rPr>
          <w:rtl/>
          <w:lang w:bidi="fa-IR"/>
        </w:rPr>
        <w:t>.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بسند معتبر از</w:t>
      </w:r>
      <w:r w:rsidR="00CE7A9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منقول است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محل قبر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مگر آنکه </w:t>
      </w:r>
      <w:r>
        <w:rPr>
          <w:rtl/>
          <w:lang w:bidi="fa-IR"/>
        </w:rPr>
        <w:lastRenderedPageBreak/>
        <w:t>هر روز سه مرتبه م</w:t>
      </w:r>
      <w:r>
        <w:rPr>
          <w:rFonts w:hint="cs"/>
          <w:rtl/>
          <w:lang w:bidi="fa-IR"/>
        </w:rPr>
        <w:t>ی</w:t>
      </w:r>
      <w:r w:rsidR="00CE7A9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منم خانه خاک منم خانه بلا منم خانه کرم و بروا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منم خانه غربت منم خانه وحشت منم خانه کرم منم خانه فقر منم باغ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باغها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گودال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گودال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جهنم پس د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اول فرمود که چون داخل 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بنده مؤمن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خوش آمد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نزد اهل خود آمد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 آخر آنچه 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سابق گذشت تا آنکه فرمود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31470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در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پس از آن در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از آن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کوتر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باشد پس </w:t>
      </w:r>
      <w:r>
        <w:rPr>
          <w:rFonts w:hint="eastAsia"/>
          <w:rtl/>
          <w:lang w:bidi="fa-IR"/>
        </w:rPr>
        <w:t>مؤمن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بنده خدا هرگز از تو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کوتر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بودم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من اعتقاد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کم</w:t>
      </w:r>
      <w:r>
        <w:rPr>
          <w:rtl/>
          <w:lang w:bidi="fa-IR"/>
        </w:rPr>
        <w:t xml:space="preserve"> که تو داشت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اعمال صالحم که تو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روحش را و در آنجائ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بهشت ب</w:t>
      </w:r>
      <w:r w:rsidR="0031470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 نموده بودند بگذارند و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بخواب با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روشن پس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وسته</w:t>
      </w:r>
      <w:r>
        <w:rPr>
          <w:rtl/>
          <w:lang w:bidi="fa-IR"/>
        </w:rPr>
        <w:t xml:space="preserve"> از بهشت نس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31470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جسد او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 xml:space="preserve"> که لذت و خ</w:t>
      </w:r>
      <w:r>
        <w:rPr>
          <w:rFonts w:hint="eastAsia"/>
          <w:rtl/>
          <w:lang w:bidi="fa-IR"/>
        </w:rPr>
        <w:t>وشبوئ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 xml:space="preserve"> تا مبعوث گردد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و چون کافر داخل قبر شود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لا مرحبا پس او را فشار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بدهد که استخوانها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رم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کند و باز بحال اول برگردد و 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آتش بگشا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از در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هرگز ب</w:t>
      </w:r>
      <w:r w:rsidR="0031470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 بد صورت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قباحت منظر 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باشد پس 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من عمل بدم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آن اعتقاد خب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ثم</w:t>
      </w:r>
      <w:r>
        <w:rPr>
          <w:rtl/>
          <w:lang w:bidi="fa-IR"/>
        </w:rPr>
        <w:t xml:space="preserve"> که داشت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روح او را همانجا که ب</w:t>
      </w:r>
      <w:r w:rsidR="0031470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 نموده بودند در آتش بگذارند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وسته</w:t>
      </w:r>
      <w:r>
        <w:rPr>
          <w:rtl/>
          <w:lang w:bidi="fa-IR"/>
        </w:rPr>
        <w:t xml:space="preserve"> نفخه از</w:t>
      </w:r>
      <w:r w:rsidR="0031470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آتش</w:t>
      </w:r>
      <w:r>
        <w:rPr>
          <w:rtl/>
          <w:lang w:bidi="fa-IR"/>
        </w:rPr>
        <w:t xml:space="preserve"> ب</w:t>
      </w:r>
      <w:r w:rsidR="0031470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بدن او م</w:t>
      </w:r>
      <w:r>
        <w:rPr>
          <w:rFonts w:hint="cs"/>
          <w:rtl/>
          <w:lang w:bidi="fa-IR"/>
        </w:rPr>
        <w:t>ی</w:t>
      </w:r>
      <w:r w:rsidR="0031470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 xml:space="preserve"> و الم و حرارت آن را در جسد خود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 xml:space="preserve"> تا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مبعوث شود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و چون کافر داخل قبر شود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لا مرحبا پس او را فشار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بدهد که استخوانها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رم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کند و باز بحال اول برگردد و 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آتش بگشا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از در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هرگ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</w:t>
      </w:r>
      <w:r w:rsidR="0031470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 بد صورت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قباحت منظر 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باشد پس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من عمل بدم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آن اعتقاد خب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ثم</w:t>
      </w:r>
      <w:r>
        <w:rPr>
          <w:rtl/>
          <w:lang w:bidi="fa-IR"/>
        </w:rPr>
        <w:t xml:space="preserve"> که داشت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روح او را همانجا که ب</w:t>
      </w:r>
      <w:r w:rsidR="0031470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 xml:space="preserve">او نموده بودند در آتش </w:t>
      </w:r>
      <w:r>
        <w:rPr>
          <w:rtl/>
          <w:lang w:bidi="fa-IR"/>
        </w:rPr>
        <w:lastRenderedPageBreak/>
        <w:t>بگذارند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وسته</w:t>
      </w:r>
      <w:r>
        <w:rPr>
          <w:rtl/>
          <w:lang w:bidi="fa-IR"/>
        </w:rPr>
        <w:t xml:space="preserve"> نفخه از آتش ب</w:t>
      </w:r>
      <w:r w:rsidR="0031470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بدن او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 xml:space="preserve"> و الم و حرارت آن را در جسد خود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 xml:space="preserve"> تا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مبعوث شود و مسلط گرداند ب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روح او شصت و نه مار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او را گزند و گوشتش را درند که اگر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مارها بر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بدمد هرگز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از آن نرو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عامه از ابو 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در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قول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314704" w:rsidRPr="00314704">
        <w:rPr>
          <w:rStyle w:val="libAlaemChar"/>
          <w:rFonts w:hint="cs"/>
          <w:rtl/>
        </w:rPr>
        <w:t>(</w:t>
      </w:r>
      <w:r w:rsidRPr="00314704">
        <w:rPr>
          <w:rStyle w:val="libAieChar"/>
          <w:rFonts w:hint="cs"/>
          <w:rtl/>
        </w:rPr>
        <w:t>یُ</w:t>
      </w:r>
      <w:r w:rsidRPr="00314704">
        <w:rPr>
          <w:rStyle w:val="libAieChar"/>
          <w:rFonts w:hint="eastAsia"/>
          <w:rtl/>
        </w:rPr>
        <w:t>ثَبِّتُ</w:t>
      </w:r>
      <w:r w:rsidRPr="00314704">
        <w:rPr>
          <w:rStyle w:val="libAieChar"/>
          <w:rtl/>
        </w:rPr>
        <w:t xml:space="preserve"> اللَّهُ الَّذِ</w:t>
      </w:r>
      <w:r w:rsidRPr="00314704">
        <w:rPr>
          <w:rStyle w:val="libAieChar"/>
          <w:rFonts w:hint="cs"/>
          <w:rtl/>
        </w:rPr>
        <w:t>ی</w:t>
      </w:r>
      <w:r w:rsidRPr="00314704">
        <w:rPr>
          <w:rStyle w:val="libAieChar"/>
          <w:rFonts w:hint="eastAsia"/>
          <w:rtl/>
        </w:rPr>
        <w:t>نَ</w:t>
      </w:r>
      <w:r w:rsidRPr="00314704">
        <w:rPr>
          <w:rStyle w:val="libAieChar"/>
          <w:rtl/>
        </w:rPr>
        <w:t xml:space="preserve"> آمَنُوا بِالْقَوْلِ الثَّابِتِ</w:t>
      </w:r>
      <w:r w:rsidR="00314704" w:rsidRPr="00314704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که قول ثابت شهادت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ن است </w:t>
      </w:r>
      <w:r w:rsidR="00314704" w:rsidRPr="00314704">
        <w:rPr>
          <w:rStyle w:val="libAlaemChar"/>
          <w:rFonts w:hint="cs"/>
          <w:rtl/>
        </w:rPr>
        <w:t>(</w:t>
      </w:r>
      <w:r w:rsidRPr="00314704">
        <w:rPr>
          <w:rStyle w:val="libAieChar"/>
          <w:rtl/>
        </w:rPr>
        <w:t>وَ فِ</w:t>
      </w:r>
      <w:r w:rsidRPr="00314704">
        <w:rPr>
          <w:rStyle w:val="libAieChar"/>
          <w:rFonts w:hint="cs"/>
          <w:rtl/>
        </w:rPr>
        <w:t>ی</w:t>
      </w:r>
      <w:r w:rsidRPr="00314704">
        <w:rPr>
          <w:rStyle w:val="libAieChar"/>
          <w:rtl/>
        </w:rPr>
        <w:t xml:space="preserve"> الْآخِرَهِ</w:t>
      </w:r>
      <w:r w:rsidR="00314704" w:rsidRPr="00314704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در قبر است دو ملک داخل م</w:t>
      </w:r>
      <w:r>
        <w:rPr>
          <w:rFonts w:hint="cs"/>
          <w:rtl/>
          <w:lang w:bidi="fa-IR"/>
        </w:rPr>
        <w:t>ی</w:t>
      </w:r>
      <w:r w:rsidR="0031470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و سؤال م</w:t>
      </w:r>
      <w:r>
        <w:rPr>
          <w:rFonts w:hint="cs"/>
          <w:rtl/>
          <w:lang w:bidi="fa-IR"/>
        </w:rPr>
        <w:t>ی</w:t>
      </w:r>
      <w:r w:rsidR="0031470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از رب و از نب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از قبله و از امام و امام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است </w:t>
      </w:r>
      <w:r w:rsidR="00314704" w:rsidRPr="00314704">
        <w:rPr>
          <w:rStyle w:val="libAlaemChar"/>
          <w:rFonts w:hint="cs"/>
          <w:rtl/>
        </w:rPr>
        <w:t>(</w:t>
      </w:r>
      <w:r w:rsidRPr="00314704">
        <w:rPr>
          <w:rStyle w:val="libAieChar"/>
          <w:rtl/>
        </w:rPr>
        <w:t xml:space="preserve">وَ </w:t>
      </w:r>
      <w:r w:rsidRPr="00314704">
        <w:rPr>
          <w:rStyle w:val="libAieChar"/>
          <w:rFonts w:hint="cs"/>
          <w:rtl/>
        </w:rPr>
        <w:t>یُ</w:t>
      </w:r>
      <w:r w:rsidRPr="00314704">
        <w:rPr>
          <w:rStyle w:val="libAieChar"/>
          <w:rFonts w:hint="eastAsia"/>
          <w:rtl/>
        </w:rPr>
        <w:t>ضِلُّ</w:t>
      </w:r>
      <w:r w:rsidRPr="00314704">
        <w:rPr>
          <w:rStyle w:val="libAieChar"/>
          <w:rtl/>
        </w:rPr>
        <w:t xml:space="preserve"> اللَّهُ الظَّالِمِ</w:t>
      </w:r>
      <w:r w:rsidRPr="00314704">
        <w:rPr>
          <w:rStyle w:val="libAieChar"/>
          <w:rFonts w:hint="cs"/>
          <w:rtl/>
        </w:rPr>
        <w:t>ی</w:t>
      </w:r>
      <w:r w:rsidRPr="00314704">
        <w:rPr>
          <w:rStyle w:val="libAieChar"/>
          <w:rFonts w:hint="eastAsia"/>
          <w:rtl/>
        </w:rPr>
        <w:t>نَ</w:t>
      </w:r>
      <w:r w:rsidR="00314704" w:rsidRPr="00314704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قبر گمراه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ظالمان را از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که جواب نم</w:t>
      </w:r>
      <w:r>
        <w:rPr>
          <w:rFonts w:hint="cs"/>
          <w:rtl/>
          <w:lang w:bidi="fa-IR"/>
        </w:rPr>
        <w:t>ی</w:t>
      </w:r>
      <w:r w:rsidR="0031470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در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ا</w:t>
      </w:r>
      <w:r>
        <w:rPr>
          <w:rFonts w:hint="eastAsia"/>
          <w:rtl/>
          <w:lang w:bidi="fa-IR"/>
        </w:rPr>
        <w:t>مام</w:t>
      </w:r>
      <w:r>
        <w:rPr>
          <w:rtl/>
          <w:lang w:bidi="fa-IR"/>
        </w:rPr>
        <w:t xml:space="preserve"> سؤال م</w:t>
      </w:r>
      <w:r>
        <w:rPr>
          <w:rFonts w:hint="cs"/>
          <w:rtl/>
          <w:lang w:bidi="fa-IR"/>
        </w:rPr>
        <w:t>ی</w:t>
      </w:r>
      <w:r w:rsidR="0031470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از حضرت رسول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منقول است که خدا را دو ملک هست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ناکر</w:t>
      </w:r>
      <w:r w:rsidR="0031470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نک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نازل م</w:t>
      </w:r>
      <w:r>
        <w:rPr>
          <w:rFonts w:hint="cs"/>
          <w:rtl/>
          <w:lang w:bidi="fa-IR"/>
        </w:rPr>
        <w:t>ی</w:t>
      </w:r>
      <w:r w:rsidR="0031470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بر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سؤال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از پروردگار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امام و اگر بحق جواب گفت او را ب</w:t>
      </w:r>
      <w:r w:rsidR="0031470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ملائکه نع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31470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اگر عاجز شد ب</w:t>
      </w:r>
      <w:r w:rsidR="0031470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ملائکه عذاب چنانچه</w:t>
      </w:r>
      <w:r w:rsidR="00DF2E6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سؤال کرده م</w:t>
      </w:r>
      <w:r>
        <w:rPr>
          <w:rFonts w:hint="cs"/>
          <w:rtl/>
          <w:lang w:bidi="fa-IR"/>
        </w:rPr>
        <w:t>ی</w:t>
      </w:r>
      <w:r w:rsidR="00DF2E6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قبر او از پنج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نمازش و زکاتش و حجش و روزه اش و از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ما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پس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از کنار قبر مؤمن ب</w:t>
      </w:r>
      <w:r w:rsidR="00DF2E6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 چهار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که هر نقص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شما</w:t>
      </w:r>
      <w:r w:rsidR="00DF2E6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 باشد بر من است که تمام کنم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از آن </w:t>
      </w: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منقول است که چون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مؤمن داخل قبر م</w:t>
      </w:r>
      <w:r>
        <w:rPr>
          <w:rFonts w:hint="cs"/>
          <w:rtl/>
          <w:lang w:bidi="fa-IR"/>
        </w:rPr>
        <w:t>ی</w:t>
      </w:r>
      <w:r w:rsidR="00DF2E6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نماز از جانب راست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زکا</w:t>
      </w:r>
      <w:r w:rsidR="00DF2E6C">
        <w:rPr>
          <w:rFonts w:hint="cs"/>
          <w:rtl/>
          <w:lang w:bidi="fa-IR"/>
        </w:rPr>
        <w:t>ت</w:t>
      </w:r>
      <w:r>
        <w:rPr>
          <w:rtl/>
          <w:lang w:bidi="fa-IR"/>
        </w:rPr>
        <w:t xml:space="preserve"> از جانب چپ و بر پدر و مادر بر او مشرف م</w:t>
      </w:r>
      <w:r>
        <w:rPr>
          <w:rFonts w:hint="cs"/>
          <w:rtl/>
          <w:lang w:bidi="fa-IR"/>
        </w:rPr>
        <w:t>ی</w:t>
      </w:r>
      <w:r w:rsidR="00DF2E6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صبر ب</w:t>
      </w:r>
      <w:r w:rsidR="00DF2E6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کنار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رود</w:t>
      </w:r>
      <w:r>
        <w:rPr>
          <w:rtl/>
          <w:lang w:bidi="fa-IR"/>
        </w:rPr>
        <w:t xml:space="preserve"> و چون دو ملک داخل م</w:t>
      </w:r>
      <w:r>
        <w:rPr>
          <w:rFonts w:hint="cs"/>
          <w:rtl/>
          <w:lang w:bidi="fa-IR"/>
        </w:rPr>
        <w:t>ی</w:t>
      </w:r>
      <w:r w:rsidR="00DF2E6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که سؤال کنند صبر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</w:t>
      </w:r>
      <w:r w:rsidR="00DF2E6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نماز و زکا</w:t>
      </w:r>
      <w:r w:rsidR="00DF2E6C">
        <w:rPr>
          <w:rFonts w:hint="cs"/>
          <w:rtl/>
          <w:lang w:bidi="fa-IR"/>
        </w:rPr>
        <w:t>ت</w:t>
      </w:r>
      <w:r>
        <w:rPr>
          <w:rtl/>
          <w:lang w:bidi="fa-IR"/>
        </w:rPr>
        <w:t xml:space="preserve"> که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صاحب خود را اگر شما عاجز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من او را در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ابم</w:t>
      </w:r>
      <w:r>
        <w:rPr>
          <w:rtl/>
          <w:lang w:bidi="fa-IR"/>
        </w:rPr>
        <w:t xml:space="preserve"> و در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امام حسن عسکر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مذکور است که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 هر که تقو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کند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حجت بر نواصب نتواند کرد و حجت او را بر نواصب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تمام </w:t>
      </w:r>
      <w:r>
        <w:rPr>
          <w:rtl/>
          <w:lang w:bidi="fa-IR"/>
        </w:rPr>
        <w:lastRenderedPageBreak/>
        <w:t>کند حق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او را داخل در قبر م</w:t>
      </w:r>
      <w:r>
        <w:rPr>
          <w:rFonts w:hint="cs"/>
          <w:rtl/>
          <w:lang w:bidi="fa-IR"/>
        </w:rPr>
        <w:t>ی</w:t>
      </w:r>
      <w:r w:rsidR="00DF2E6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تلق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DF2E6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که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خدا پروردگار منست و محمد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منست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امام منست و کعبه قبله منست و قرآن سرور و شاد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ذخ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آخرت منست و مردان و زنان مؤمنه برادران و خواهران منند پس</w:t>
      </w:r>
      <w:r w:rsidR="00DF2E6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DF2E6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حجت خود را القا کرد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واجب شد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درجات بهشت پس در آن وقت قبرش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باغها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م</w:t>
      </w:r>
      <w:r>
        <w:rPr>
          <w:rFonts w:hint="cs"/>
          <w:rtl/>
          <w:lang w:bidi="fa-IR"/>
        </w:rPr>
        <w:t>ی</w:t>
      </w:r>
      <w:r w:rsidR="00DF2E6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گردد</w:t>
      </w:r>
      <w:r>
        <w:rPr>
          <w:rtl/>
          <w:lang w:bidi="fa-IR"/>
        </w:rPr>
        <w:t xml:space="preserve"> و در مجالس بسند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از آن حضرت منقولست که چون مؤمن م</w:t>
      </w:r>
      <w:r>
        <w:rPr>
          <w:rFonts w:hint="cs"/>
          <w:rtl/>
          <w:lang w:bidi="fa-IR"/>
        </w:rPr>
        <w:t>ی</w:t>
      </w:r>
      <w:r w:rsidR="00DF2E6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با او داخل م</w:t>
      </w:r>
      <w:r>
        <w:rPr>
          <w:rFonts w:hint="cs"/>
          <w:rtl/>
          <w:lang w:bidi="fa-IR"/>
        </w:rPr>
        <w:t>ی</w:t>
      </w:r>
      <w:r w:rsidR="00DF2E6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در قبرش شش صورت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خوش صورت و خوش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ئت</w:t>
      </w:r>
      <w:r>
        <w:rPr>
          <w:rtl/>
          <w:lang w:bidi="fa-IR"/>
        </w:rPr>
        <w:t xml:space="preserve"> تر و خو</w:t>
      </w:r>
      <w:r>
        <w:rPr>
          <w:rFonts w:hint="eastAsia"/>
          <w:rtl/>
          <w:lang w:bidi="fa-IR"/>
        </w:rPr>
        <w:t>شبوتر</w:t>
      </w:r>
      <w:r>
        <w:rPr>
          <w:rtl/>
          <w:lang w:bidi="fa-IR"/>
        </w:rPr>
        <w:t xml:space="preserve"> و پاک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تر است از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صورتها پس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جانب راست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ستد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جانب چپ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پائ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عقب سر آنکه خوش صورت تر است از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 پس سؤال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عذاب از هر جهت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آنکه در آن جهت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ستاده</w:t>
      </w:r>
      <w:r>
        <w:rPr>
          <w:rtl/>
          <w:lang w:bidi="fa-IR"/>
        </w:rPr>
        <w:t xml:space="preserve"> است مانع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پس آنکه از هم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خوش صورت تر است ب</w:t>
      </w:r>
      <w:r w:rsidR="00DF2E6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صورتها م</w:t>
      </w:r>
      <w:r>
        <w:rPr>
          <w:rFonts w:hint="cs"/>
          <w:rtl/>
          <w:lang w:bidi="fa-IR"/>
        </w:rPr>
        <w:t>ی</w:t>
      </w:r>
      <w:r w:rsidR="00DF2E6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شما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خدا شما را جزا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دهد از جانب من صاحب جانب راست م</w:t>
      </w:r>
      <w:r>
        <w:rPr>
          <w:rFonts w:hint="cs"/>
          <w:rtl/>
          <w:lang w:bidi="fa-IR"/>
        </w:rPr>
        <w:t>ی</w:t>
      </w:r>
      <w:r w:rsidR="00DF2E6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من نمازم صاحب جانب چپ م</w:t>
      </w:r>
      <w:r>
        <w:rPr>
          <w:rFonts w:hint="cs"/>
          <w:rtl/>
          <w:lang w:bidi="fa-IR"/>
        </w:rPr>
        <w:t>ی</w:t>
      </w:r>
      <w:r w:rsidR="00DF2E6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من زکاتم آنکه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رو است م</w:t>
      </w:r>
      <w:r>
        <w:rPr>
          <w:rFonts w:hint="cs"/>
          <w:rtl/>
          <w:lang w:bidi="fa-IR"/>
        </w:rPr>
        <w:t>ی</w:t>
      </w:r>
      <w:r w:rsidR="00DF2E6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من روزه ام آنکه در عقب است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من حجم و عمره ام و آنکه در پائ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پا است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من بر و ا</w:t>
      </w:r>
      <w:r>
        <w:rPr>
          <w:rFonts w:hint="eastAsia"/>
          <w:rtl/>
          <w:lang w:bidi="fa-IR"/>
        </w:rPr>
        <w:t>حسان</w:t>
      </w:r>
      <w:r>
        <w:rPr>
          <w:rtl/>
          <w:lang w:bidi="fa-IR"/>
        </w:rPr>
        <w:t xml:space="preserve"> ب</w:t>
      </w:r>
      <w:r w:rsidR="00DF2E6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پدران مؤمنم پس آنها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تو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همه خوشبوتر و خوش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من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آل محمدم و ابن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</w:t>
      </w:r>
      <w:r w:rsidR="00DF2E6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سند معتبر از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آن حضرت در هر جمعه در مسجد حضرت رسول </w:t>
      </w:r>
      <w:r w:rsidR="00BD5BDC" w:rsidRPr="00BD5BDC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مردم را موعظه م</w:t>
      </w:r>
      <w:r>
        <w:rPr>
          <w:rFonts w:hint="cs"/>
          <w:rtl/>
          <w:lang w:bidi="fa-IR"/>
        </w:rPr>
        <w:t>ی</w:t>
      </w:r>
      <w:r w:rsidR="00A53A9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کرد</w:t>
      </w:r>
      <w:r>
        <w:rPr>
          <w:rtl/>
          <w:lang w:bidi="fa-IR"/>
        </w:rPr>
        <w:t xml:space="preserve"> و از جمله آن موعظه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 که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فرزند آدم اجل تو سر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tl/>
          <w:lang w:bidi="fa-IR"/>
        </w:rPr>
        <w:t xml:space="preserve"> است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و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کست</w:t>
      </w:r>
      <w:r>
        <w:rPr>
          <w:rtl/>
          <w:lang w:bidi="fa-IR"/>
        </w:rPr>
        <w:t xml:space="preserve"> که تو را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 xml:space="preserve"> و ملک روح تو را</w:t>
      </w:r>
      <w:r w:rsidR="00A53A9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قبض</w:t>
      </w:r>
      <w:r>
        <w:rPr>
          <w:rtl/>
          <w:lang w:bidi="fa-IR"/>
        </w:rPr>
        <w:t xml:space="preserve"> کند و بر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منزل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تنها پس برگردانند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روح تو </w:t>
      </w:r>
      <w:r>
        <w:rPr>
          <w:rtl/>
          <w:lang w:bidi="fa-IR"/>
        </w:rPr>
        <w:lastRenderedPageBreak/>
        <w:t>را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منکر و نک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سؤال تو و امتحان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تو و بدرست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اول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تو سؤال م</w:t>
      </w:r>
      <w:r>
        <w:rPr>
          <w:rFonts w:hint="cs"/>
          <w:rtl/>
          <w:lang w:bidi="fa-IR"/>
        </w:rPr>
        <w:t>ی</w:t>
      </w:r>
      <w:r w:rsidR="00A53A9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A53A9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تست</w:t>
      </w:r>
      <w:r>
        <w:rPr>
          <w:rtl/>
          <w:lang w:bidi="fa-IR"/>
        </w:rPr>
        <w:t xml:space="preserve"> که به آن اعتقاد داشته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از کتاب تست که آن را تلاوت م</w:t>
      </w:r>
      <w:r>
        <w:rPr>
          <w:rFonts w:hint="cs"/>
          <w:rtl/>
          <w:lang w:bidi="fa-IR"/>
        </w:rPr>
        <w:t>ی</w:t>
      </w:r>
      <w:r w:rsidR="00A53A9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کرده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از امام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آن را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کرده بود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م</w:t>
      </w:r>
      <w:r>
        <w:rPr>
          <w:rFonts w:hint="cs"/>
          <w:rtl/>
          <w:lang w:bidi="fa-IR"/>
        </w:rPr>
        <w:t>ی</w:t>
      </w:r>
      <w:r w:rsidR="00A53A9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پرسند</w:t>
      </w:r>
      <w:r>
        <w:rPr>
          <w:rtl/>
          <w:lang w:bidi="fa-IR"/>
        </w:rPr>
        <w:t xml:space="preserve"> از عمر تو که در چه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فان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از مال خود که از کجا کسب کرده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در چه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تلف کرده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عذر خود را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مه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شو جواب ر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امتحان و سؤال اگر مؤمن و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عارف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A53A9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خود و متابعت ائمه صادق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کرده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موالات باول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و دوستان خدا کرده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حجت تو را تلق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تو م</w:t>
      </w:r>
      <w:r>
        <w:rPr>
          <w:rFonts w:hint="cs"/>
          <w:rtl/>
          <w:lang w:bidi="fa-IR"/>
        </w:rPr>
        <w:t>ی</w:t>
      </w:r>
      <w:r w:rsidR="00A53A9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زبانت را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A53A9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گرداند</w:t>
      </w:r>
      <w:r>
        <w:rPr>
          <w:rtl/>
          <w:lang w:bidi="fa-IR"/>
        </w:rPr>
        <w:t xml:space="preserve"> ب</w:t>
      </w:r>
      <w:r w:rsidR="00A53A9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ثواب پس جواب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A53A9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گوئ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بشارت م</w:t>
      </w:r>
      <w:r>
        <w:rPr>
          <w:rFonts w:hint="cs"/>
          <w:rtl/>
          <w:lang w:bidi="fa-IR"/>
        </w:rPr>
        <w:t>ی</w:t>
      </w:r>
      <w:r w:rsidR="00A53A9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دهند</w:t>
      </w:r>
      <w:r>
        <w:rPr>
          <w:rtl/>
          <w:lang w:bidi="fa-IR"/>
        </w:rPr>
        <w:t xml:space="preserve"> ترا به بهشت و خوشنود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و زن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خوش خو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استقبال م</w:t>
      </w:r>
      <w:r>
        <w:rPr>
          <w:rFonts w:hint="cs"/>
          <w:rtl/>
          <w:lang w:bidi="fa-IR"/>
        </w:rPr>
        <w:t>ی</w:t>
      </w:r>
      <w:r w:rsidR="00A53A9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تو را ملائکه ب</w:t>
      </w:r>
      <w:r w:rsidR="00A53A9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روح و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حان</w:t>
      </w:r>
      <w:r>
        <w:rPr>
          <w:rtl/>
          <w:lang w:bidi="fa-IR"/>
        </w:rPr>
        <w:t xml:space="preserve"> و اگر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نباش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زبانت مضطرب م</w:t>
      </w:r>
      <w:r>
        <w:rPr>
          <w:rFonts w:hint="cs"/>
          <w:rtl/>
          <w:lang w:bidi="fa-IR"/>
        </w:rPr>
        <w:t>ی</w:t>
      </w:r>
      <w:r w:rsidR="00A53A9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حجت تو باطل م</w:t>
      </w:r>
      <w:r>
        <w:rPr>
          <w:rFonts w:hint="cs"/>
          <w:rtl/>
          <w:lang w:bidi="fa-IR"/>
        </w:rPr>
        <w:t>ی</w:t>
      </w:r>
      <w:r w:rsidR="00A53A9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کور م</w:t>
      </w:r>
      <w:r>
        <w:rPr>
          <w:rFonts w:hint="cs"/>
          <w:rtl/>
          <w:lang w:bidi="fa-IR"/>
        </w:rPr>
        <w:t>ی</w:t>
      </w:r>
      <w:r w:rsidR="00A53A9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جواب و بشارت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دهند</w:t>
      </w:r>
      <w:r>
        <w:rPr>
          <w:rtl/>
          <w:lang w:bidi="fa-IR"/>
        </w:rPr>
        <w:t xml:space="preserve"> تو را به آتش و استقبال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تو را ملائکه بنزل حم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سوختن جح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اما ضغطه قبر و ثواب و عقاب آن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الجمله اجماع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مسلمانان است چنانچه سابقا مذکور شد و از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معتبره ظاهر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ضغطه قبر در بدن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عام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تابع سؤال قبر است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سؤال نکنند او را ضغطه</w:t>
      </w:r>
      <w:r w:rsidR="00A53A9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نم</w:t>
      </w:r>
      <w:r>
        <w:rPr>
          <w:rFonts w:hint="cs"/>
          <w:rtl/>
          <w:lang w:bidi="fa-IR"/>
        </w:rPr>
        <w:t>ی</w:t>
      </w:r>
      <w:r w:rsidR="00A53A9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گفته است در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 w:rsidR="00A53A92" w:rsidRPr="00A53A92">
        <w:rPr>
          <w:rStyle w:val="libAlaemChar"/>
          <w:rFonts w:hint="cs"/>
          <w:rtl/>
        </w:rPr>
        <w:t>(</w:t>
      </w:r>
      <w:r w:rsidRPr="00A53A92">
        <w:rPr>
          <w:rStyle w:val="libAieChar"/>
          <w:rtl/>
        </w:rPr>
        <w:t>وَ مِنْ وَرائِهِمْ بَرْزَخٌ إِل</w:t>
      </w:r>
      <w:r w:rsidRPr="00A53A92">
        <w:rPr>
          <w:rStyle w:val="libAieChar"/>
          <w:rFonts w:hint="cs"/>
          <w:rtl/>
        </w:rPr>
        <w:t>ی</w:t>
      </w:r>
      <w:r w:rsidRPr="00A53A92">
        <w:rPr>
          <w:rStyle w:val="libAieChar"/>
          <w:rtl/>
        </w:rPr>
        <w:t xml:space="preserve"> </w:t>
      </w:r>
      <w:r w:rsidRPr="00A53A92">
        <w:rPr>
          <w:rStyle w:val="libAieChar"/>
          <w:rFonts w:hint="cs"/>
          <w:rtl/>
        </w:rPr>
        <w:t>یَ</w:t>
      </w:r>
      <w:r w:rsidRPr="00A53A92">
        <w:rPr>
          <w:rStyle w:val="libAieChar"/>
          <w:rFonts w:hint="eastAsia"/>
          <w:rtl/>
        </w:rPr>
        <w:t>وْمِ</w:t>
      </w:r>
      <w:r w:rsidRPr="00A53A92">
        <w:rPr>
          <w:rStyle w:val="libAieChar"/>
          <w:rtl/>
        </w:rPr>
        <w:t xml:space="preserve"> </w:t>
      </w:r>
      <w:r w:rsidRPr="00A53A92">
        <w:rPr>
          <w:rStyle w:val="libAieChar"/>
          <w:rFonts w:hint="cs"/>
          <w:rtl/>
        </w:rPr>
        <w:t>یُ</w:t>
      </w:r>
      <w:r w:rsidRPr="00A53A92">
        <w:rPr>
          <w:rStyle w:val="libAieChar"/>
          <w:rFonts w:hint="eastAsia"/>
          <w:rtl/>
        </w:rPr>
        <w:t>بْعَثُونَ</w:t>
      </w:r>
      <w:r w:rsidR="00A53A92" w:rsidRPr="00A53A92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برزخ امر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الامر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آن ثواب و عقاب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آخرت 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رد م</w:t>
      </w:r>
      <w:r>
        <w:rPr>
          <w:rFonts w:hint="cs"/>
          <w:rtl/>
          <w:lang w:bidi="fa-IR"/>
        </w:rPr>
        <w:t>ی</w:t>
      </w:r>
      <w:r w:rsidR="00A53A9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قول کس</w:t>
      </w:r>
      <w:r>
        <w:rPr>
          <w:rFonts w:hint="cs"/>
          <w:rtl/>
          <w:lang w:bidi="fa-IR"/>
        </w:rPr>
        <w:t>ی</w:t>
      </w:r>
      <w:r w:rsidR="00A53A9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انکار عذاب قبر و ثواب و عقاب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A53A9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 که بخدا سوگند که نم</w:t>
      </w:r>
      <w:r>
        <w:rPr>
          <w:rFonts w:hint="cs"/>
          <w:rtl/>
          <w:lang w:bidi="fa-IR"/>
        </w:rPr>
        <w:t>ی</w:t>
      </w:r>
      <w:r w:rsidR="00A53A9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ترسم</w:t>
      </w:r>
      <w:r>
        <w:rPr>
          <w:rtl/>
          <w:lang w:bidi="fa-IR"/>
        </w:rPr>
        <w:t xml:space="preserve"> بر شما مگر برزخ را اما در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با ما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ما اولائ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</w:t>
      </w:r>
      <w:r w:rsidR="00A53A9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شفاعت شما و ابن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از حضرت صادق</w:t>
      </w:r>
      <w:r w:rsidR="00676093" w:rsidRPr="00676093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که چون سعد بن معاذ انصار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A53A9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 xml:space="preserve">رحمت </w:t>
      </w:r>
      <w:r>
        <w:rPr>
          <w:rtl/>
          <w:lang w:bidi="fa-IR"/>
        </w:rPr>
        <w:lastRenderedPageBreak/>
        <w:t>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واصل شد حضرت رسول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امر فرمود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او را غسل دادند و حنوط کردند و چون جنازه اش را برداشتند حضرت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کفش و ردا با جنازه او روان شد گاه جانب راست جنازه را م</w:t>
      </w:r>
      <w:r>
        <w:rPr>
          <w:rFonts w:hint="cs"/>
          <w:rtl/>
          <w:lang w:bidi="fa-IR"/>
        </w:rPr>
        <w:t>ی</w:t>
      </w:r>
      <w:r w:rsidR="00A53A9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گرفت</w:t>
      </w:r>
      <w:r>
        <w:rPr>
          <w:rtl/>
          <w:lang w:bidi="fa-IR"/>
        </w:rPr>
        <w:t xml:space="preserve"> و گاه جانب چپ را و چون ب</w:t>
      </w:r>
      <w:r w:rsidR="00A53A9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قبر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حضرت خود داخل قبر او شد و بدست مبارک خود او را در لحد گذاشت و خشت بر او درست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فرجه ها را ب</w:t>
      </w:r>
      <w:r w:rsidR="00A53A9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گ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سنگ محکم م</w:t>
      </w:r>
      <w:r>
        <w:rPr>
          <w:rFonts w:hint="cs"/>
          <w:rtl/>
          <w:lang w:bidi="fa-IR"/>
        </w:rPr>
        <w:t>ی</w:t>
      </w:r>
      <w:r w:rsidR="00A53A9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کرد</w:t>
      </w:r>
      <w:r>
        <w:rPr>
          <w:rtl/>
          <w:lang w:bidi="fa-IR"/>
        </w:rPr>
        <w:t xml:space="preserve"> و چون فارغ شد فرمود که م</w:t>
      </w:r>
      <w:r>
        <w:rPr>
          <w:rFonts w:hint="cs"/>
          <w:rtl/>
          <w:lang w:bidi="fa-IR"/>
        </w:rPr>
        <w:t>ی</w:t>
      </w:r>
      <w:r w:rsidR="00A53A9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دانم</w:t>
      </w:r>
      <w:r>
        <w:rPr>
          <w:rtl/>
          <w:lang w:bidi="fa-IR"/>
        </w:rPr>
        <w:t xml:space="preserve"> او در قبر م</w:t>
      </w:r>
      <w:r>
        <w:rPr>
          <w:rFonts w:hint="cs"/>
          <w:rtl/>
          <w:lang w:bidi="fa-IR"/>
        </w:rPr>
        <w:t>ی</w:t>
      </w:r>
      <w:r w:rsidR="00A53A9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پوسد</w:t>
      </w:r>
      <w:r>
        <w:rPr>
          <w:rtl/>
          <w:lang w:bidi="fa-IR"/>
        </w:rPr>
        <w:t xml:space="preserve"> و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tl/>
          <w:lang w:bidi="fa-IR"/>
        </w:rPr>
        <w:t xml:space="preserve"> خدا دوست م</w:t>
      </w:r>
      <w:r>
        <w:rPr>
          <w:rFonts w:hint="cs"/>
          <w:rtl/>
          <w:lang w:bidi="fa-IR"/>
        </w:rPr>
        <w:t>ی</w:t>
      </w:r>
      <w:r w:rsidR="00A53A9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دارد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کار کند محکم کند پس مادر سعد گفت که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سعد گوارا باد تو را بهشت حضرت فرمود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مادر سعد جزم مکن بر پروردگار خود بدرست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قبر فشار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بسعد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پس صحابه گفتند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ا رسول اللّه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سعد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چون ملائکه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کفش و ردا در جنازه او م</w:t>
      </w:r>
      <w:r>
        <w:rPr>
          <w:rFonts w:hint="cs"/>
          <w:rtl/>
          <w:lang w:bidi="fa-IR"/>
        </w:rPr>
        <w:t>ی</w:t>
      </w:r>
      <w:r w:rsidR="00A53A9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رفتند</w:t>
      </w:r>
      <w:r>
        <w:rPr>
          <w:rtl/>
          <w:lang w:bidi="fa-IR"/>
        </w:rPr>
        <w:t xml:space="preserve"> من تأس</w:t>
      </w:r>
      <w:r>
        <w:rPr>
          <w:rFonts w:hint="cs"/>
          <w:rtl/>
          <w:lang w:bidi="fa-IR"/>
        </w:rPr>
        <w:t>ی</w:t>
      </w:r>
      <w:r w:rsidR="00A53A9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</w:t>
      </w:r>
      <w:r w:rsidR="00A53A92">
        <w:rPr>
          <w:rFonts w:hint="cs"/>
          <w:rtl/>
          <w:lang w:bidi="fa-IR"/>
        </w:rPr>
        <w:t xml:space="preserve">ه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کردم و دستم در دست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بود هر جا را که او م</w:t>
      </w:r>
      <w:r>
        <w:rPr>
          <w:rFonts w:hint="cs"/>
          <w:rtl/>
          <w:lang w:bidi="fa-IR"/>
        </w:rPr>
        <w:t>ی</w:t>
      </w:r>
      <w:r w:rsidR="00A53A9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گرفت</w:t>
      </w:r>
      <w:r>
        <w:rPr>
          <w:rtl/>
          <w:lang w:bidi="fa-IR"/>
        </w:rPr>
        <w:t xml:space="preserve"> من م</w:t>
      </w:r>
      <w:r>
        <w:rPr>
          <w:rFonts w:hint="cs"/>
          <w:rtl/>
          <w:lang w:bidi="fa-IR"/>
        </w:rPr>
        <w:t>ی</w:t>
      </w:r>
      <w:r w:rsidR="00A53A9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گرفتم</w:t>
      </w:r>
      <w:r>
        <w:rPr>
          <w:rtl/>
          <w:lang w:bidi="fa-IR"/>
        </w:rPr>
        <w:t xml:space="preserve"> و گفتند به آنچه نسبت ب</w:t>
      </w:r>
      <w:r w:rsidR="00A53A9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 بعمل آورد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فرمود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ضغطه باو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فرمود 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اهلش کج خلق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</w:t>
      </w:r>
      <w:r>
        <w:rPr>
          <w:rtl/>
          <w:lang w:bidi="fa-IR"/>
        </w:rPr>
        <w:t xml:space="preserve"> و</w:t>
      </w:r>
      <w:r w:rsidR="00A53A9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</w:t>
      </w:r>
      <w:r w:rsidR="00A53A92">
        <w:rPr>
          <w:rFonts w:hint="cs"/>
          <w:rtl/>
          <w:lang w:bidi="fa-IR"/>
        </w:rPr>
        <w:t xml:space="preserve">ه </w:t>
      </w:r>
      <w:r>
        <w:rPr>
          <w:rFonts w:hint="eastAsia"/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فرمود در زبانش غلظت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با اهلش و در کتاب حسن بن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حضرت صادق</w:t>
      </w:r>
      <w:r w:rsidR="00676093" w:rsidRPr="00676093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چون سعد را دفن کردند حضرت رسول </w:t>
      </w:r>
      <w:r w:rsidR="00BD5BDC" w:rsidRPr="00BD5BDC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خطاب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او کرد و دست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قبرش مال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پشت مبارکش لرز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گفت با سعد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چون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حالت سؤال کردند فرمود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مؤمن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مگر آنکه در قبر او را فشار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بسند موثق از حضرت باقر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چون رق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دختر حضرت رسول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بزجر عثمان و ضرب او بعالم بقا رحلت نمود حضرت بر سر قبر او حاضر شد و حضرت فاطمه در کنار قبر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ستاده</w:t>
      </w:r>
      <w:r>
        <w:rPr>
          <w:rtl/>
          <w:lang w:bidi="fa-IR"/>
        </w:rPr>
        <w:t xml:space="preserve"> بود و آب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مبارکش در قبر م</w:t>
      </w:r>
      <w:r>
        <w:rPr>
          <w:rFonts w:hint="cs"/>
          <w:rtl/>
          <w:lang w:bidi="fa-IR"/>
        </w:rPr>
        <w:t>ی</w:t>
      </w:r>
      <w:r w:rsidR="00A53A9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</w:t>
      </w:r>
      <w:r>
        <w:rPr>
          <w:rtl/>
          <w:lang w:bidi="fa-IR"/>
        </w:rPr>
        <w:t xml:space="preserve"> و حضرت </w:t>
      </w:r>
      <w:r>
        <w:rPr>
          <w:rtl/>
          <w:lang w:bidi="fa-IR"/>
        </w:rPr>
        <w:lastRenderedPageBreak/>
        <w:t>آب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اش را ب</w:t>
      </w:r>
      <w:r w:rsidR="00A53A9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جامه خود م</w:t>
      </w:r>
      <w:r>
        <w:rPr>
          <w:rFonts w:hint="cs"/>
          <w:rtl/>
          <w:lang w:bidi="fa-IR"/>
        </w:rPr>
        <w:t>ی</w:t>
      </w:r>
      <w:r w:rsidR="001C13C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گرفت</w:t>
      </w:r>
      <w:r>
        <w:rPr>
          <w:rtl/>
          <w:lang w:bidi="fa-IR"/>
        </w:rPr>
        <w:t xml:space="preserve"> و دعا م</w:t>
      </w:r>
      <w:r>
        <w:rPr>
          <w:rFonts w:hint="cs"/>
          <w:rtl/>
          <w:lang w:bidi="fa-IR"/>
        </w:rPr>
        <w:t>ی</w:t>
      </w:r>
      <w:r w:rsidR="001C13C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کرد</w:t>
      </w:r>
      <w:r>
        <w:rPr>
          <w:rtl/>
          <w:lang w:bidi="fa-IR"/>
        </w:rPr>
        <w:t xml:space="preserve"> پس فرمود که من ضعف او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دانستم</w:t>
      </w:r>
      <w:r>
        <w:rPr>
          <w:rtl/>
          <w:lang w:bidi="fa-IR"/>
        </w:rPr>
        <w:t xml:space="preserve"> از خدا سؤال کردم که او را از ضغطه قبر امان دهد.</w:t>
      </w:r>
    </w:p>
    <w:p w:rsidR="007D0CA4" w:rsidRDefault="007D0CA4" w:rsidP="007D0CA4">
      <w:pPr>
        <w:pStyle w:val="libNormal"/>
        <w:rPr>
          <w:rtl/>
          <w:lang w:bidi="fa-IR"/>
        </w:rPr>
      </w:pPr>
    </w:p>
    <w:p w:rsidR="007D0CA4" w:rsidRDefault="007D0CA4" w:rsidP="001C13C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بسند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منقولست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ونس</w:t>
      </w:r>
      <w:r>
        <w:rPr>
          <w:rtl/>
          <w:lang w:bidi="fa-IR"/>
        </w:rPr>
        <w:t xml:space="preserve"> از حضرت امام رضا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سؤال کرد از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او را بر دار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باشند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عذاب قبر ب</w:t>
      </w:r>
      <w:r w:rsidR="001C13C5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 xml:space="preserve"> حضرت فرمود 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هوا را امر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او را ب</w:t>
      </w:r>
      <w:r w:rsidR="001C13C5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فشارد و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منقولست که حضرت فرمود</w:t>
      </w:r>
      <w:r w:rsidR="001C13C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پروردگار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پروردگار هوا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1C13C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خدا ب</w:t>
      </w:r>
      <w:r w:rsidR="001C13C5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هوا پس م</w:t>
      </w:r>
      <w:r>
        <w:rPr>
          <w:rFonts w:hint="cs"/>
          <w:rtl/>
          <w:lang w:bidi="fa-IR"/>
        </w:rPr>
        <w:t>ی</w:t>
      </w:r>
      <w:r w:rsidR="001C13C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فشارد</w:t>
      </w:r>
      <w:r>
        <w:rPr>
          <w:rtl/>
          <w:lang w:bidi="fa-IR"/>
        </w:rPr>
        <w:t xml:space="preserve"> او را بدتر از ضغطه در قبر و ابن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حضرت رسول فرمود که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 w:rsidR="00676093" w:rsidRPr="00676093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</w:t>
      </w:r>
      <w:r w:rsidR="001C13C5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قبر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گذشت که صاحبش را عذاب م</w:t>
      </w:r>
      <w:r>
        <w:rPr>
          <w:rFonts w:hint="cs"/>
          <w:rtl/>
          <w:lang w:bidi="fa-IR"/>
        </w:rPr>
        <w:t>ی</w:t>
      </w:r>
      <w:r w:rsidR="001C13C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کردند</w:t>
      </w:r>
      <w:r>
        <w:rPr>
          <w:rtl/>
          <w:lang w:bidi="fa-IR"/>
        </w:rPr>
        <w:t xml:space="preserve"> پس سال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</w:t>
      </w:r>
      <w:r w:rsidR="001C13C5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همان قبر گذشت و او را عذاب ن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 w:rsidR="001C13C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کردند</w:t>
      </w:r>
      <w:r>
        <w:rPr>
          <w:rtl/>
          <w:lang w:bidi="fa-IR"/>
        </w:rPr>
        <w:t xml:space="preserve"> از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سؤال از سبب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کرد 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ب</w:t>
      </w:r>
      <w:r w:rsidR="001C13C5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 که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روح اللّه فرزند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او بالغ شد و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اصلاح کرد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 و رعا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 من او را آمرز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ب</w:t>
      </w:r>
      <w:r w:rsidR="001C13C5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کرده فرزند او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از آن حضرت منقولست که رسول خدا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فرمود که ضغطه قبر 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مؤمن کفاره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آنچه از او صادر شده است از 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کردن نعمتها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از آن حضرت منقولست هر که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ما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زوال روز پنجشنبه تا زوال شمس روز جمعه از مؤمنان خدا او را پناه دهد از فشار قبر و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فرمود که هر که در شب جمعه و روز </w:t>
      </w:r>
      <w:r>
        <w:rPr>
          <w:rFonts w:hint="eastAsia"/>
          <w:rtl/>
          <w:lang w:bidi="fa-IR"/>
        </w:rPr>
        <w:t>جمعه</w:t>
      </w:r>
      <w:r>
        <w:rPr>
          <w:rtl/>
          <w:lang w:bidi="fa-IR"/>
        </w:rPr>
        <w:t xml:space="preserve">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فشار قبر و عذاب قبر از او دور گردد.</w:t>
      </w:r>
    </w:p>
    <w:p w:rsidR="007D0CA4" w:rsidRDefault="007D0CA4" w:rsidP="007D0CA4">
      <w:pPr>
        <w:pStyle w:val="libNormal"/>
        <w:rPr>
          <w:rtl/>
          <w:lang w:bidi="fa-IR"/>
        </w:rPr>
      </w:pPr>
    </w:p>
    <w:p w:rsidR="007D0CA4" w:rsidRDefault="007D0CA4" w:rsidP="00395E3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بسند کالصح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که چون از کافر سؤال کنند در قبر و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 w:rsidR="001C13C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دانم</w:t>
      </w:r>
      <w:r>
        <w:rPr>
          <w:rtl/>
          <w:lang w:bidi="fa-IR"/>
        </w:rPr>
        <w:t xml:space="preserve"> ضربت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او بزنند که هر که </w:t>
      </w:r>
      <w:r>
        <w:rPr>
          <w:rtl/>
          <w:lang w:bidi="fa-IR"/>
        </w:rPr>
        <w:lastRenderedPageBreak/>
        <w:t>خدا خلق کرده است بشنود بغ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انسان و مسلط گرداند بر او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را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مانند مس گداخته سرخ باشد و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</w:t>
      </w:r>
      <w:r w:rsidR="001C13C5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 که من برادر توام و مسلط گرداند بر او مارها</w:t>
      </w:r>
      <w:r w:rsidR="001C13C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عقربها و قبرش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شود و او را فشار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بدهند که دنده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دو طرف در دنده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طرف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داخل شود</w:t>
      </w:r>
      <w:r w:rsidR="001C13C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فرمود که اگر دشمن خدا باشد و جواب صواب نگو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 او ضربت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بزنند که هر دابه که خدا خلق کرده است از آن بترسد بغ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جن و انس پس 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از جهنم بگشا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ب</w:t>
      </w:r>
      <w:r w:rsidR="001C13C5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بخواب ب</w:t>
      </w:r>
      <w:r w:rsidR="001C13C5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بدتر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احوال پس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چنان تنگ شود مانند تنگ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آهن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آنکه مغز سرش از ناخن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بدر رود و خدا مسلط گرداند بر او مارها و عقربها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تا آنکه او را بدرند تا خدا او را مبعوث کند و از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حالش آرزو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کند و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حضرت باقر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رسول خدا </w:t>
      </w:r>
      <w:r w:rsidR="00BD5BDC" w:rsidRPr="00BD5BDC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فرمود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نبوده است مگر آنکه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گوسفند م</w:t>
      </w:r>
      <w:r>
        <w:rPr>
          <w:rFonts w:hint="cs"/>
          <w:rtl/>
          <w:lang w:bidi="fa-IR"/>
        </w:rPr>
        <w:t>ی</w:t>
      </w:r>
      <w:r w:rsidR="001C13C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چران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گوسفند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قبل از نبوت و نظر م</w:t>
      </w:r>
      <w:r>
        <w:rPr>
          <w:rFonts w:hint="cs"/>
          <w:rtl/>
          <w:lang w:bidi="fa-IR"/>
        </w:rPr>
        <w:t>ی</w:t>
      </w:r>
      <w:r w:rsidR="001C13C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کردم</w:t>
      </w:r>
      <w:r>
        <w:rPr>
          <w:rtl/>
          <w:lang w:bidi="fa-IR"/>
        </w:rPr>
        <w:t xml:space="preserve">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شتران و گوسفندان که در چراگاه خود در غا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1C13C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چر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و در اطراف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نبود که آنها را از جا بدر آورد ناگاه همه م</w:t>
      </w:r>
      <w:r>
        <w:rPr>
          <w:rFonts w:hint="cs"/>
          <w:rtl/>
          <w:lang w:bidi="fa-IR"/>
        </w:rPr>
        <w:t>ی</w:t>
      </w:r>
      <w:r w:rsidR="001C13C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ترس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و سر 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چرا بر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داشتند</w:t>
      </w:r>
      <w:r>
        <w:rPr>
          <w:rtl/>
          <w:lang w:bidi="fa-IR"/>
        </w:rPr>
        <w:t xml:space="preserve"> و من تعجب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کردم</w:t>
      </w:r>
      <w:r>
        <w:rPr>
          <w:rtl/>
          <w:lang w:bidi="fa-IR"/>
        </w:rPr>
        <w:t xml:space="preserve"> از حال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تا آنکه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مرا خبر داد که در قبر کافر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ضربت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زنند</w:t>
      </w:r>
      <w:r>
        <w:rPr>
          <w:rtl/>
          <w:lang w:bidi="fa-IR"/>
        </w:rPr>
        <w:t xml:space="preserve"> که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مخلوقات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شنوند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ترسند</w:t>
      </w:r>
      <w:r>
        <w:rPr>
          <w:rtl/>
          <w:lang w:bidi="fa-IR"/>
        </w:rPr>
        <w:t xml:space="preserve"> پس در آن وقت دانستم که سبب فزع و خوف آنها آن بوده است پس پناه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بخدا از عذاب قبر و راوند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حضرت ب</w:t>
      </w:r>
      <w:r>
        <w:rPr>
          <w:rFonts w:hint="eastAsia"/>
          <w:rtl/>
          <w:lang w:bidi="fa-IR"/>
        </w:rPr>
        <w:t>اقر</w:t>
      </w:r>
      <w:r>
        <w:rPr>
          <w:rtl/>
          <w:lang w:bidi="fa-IR"/>
        </w:rPr>
        <w:t xml:space="preserve"> </w:t>
      </w:r>
      <w:r w:rsidR="001C13C5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هر که رکوع خود را تمام بعمل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 وحشت قبر بر او داخل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از ابن عباس منقول است که عذاب قبر سه حصه است ثلث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است و ثلث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است و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سخن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ثلث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عدم احتراز از بول است و در محاسن بسن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 xml:space="preserve">موثق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عمده عذاب قبر در بول است و در علل الشرا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بسند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از آن حضرت منقول است که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کان</w:t>
      </w:r>
      <w:r>
        <w:rPr>
          <w:rtl/>
          <w:lang w:bidi="fa-IR"/>
        </w:rPr>
        <w:t xml:space="preserve">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اسرائ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را در قبر نشاندند و گفتند ما صد تاز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از عذاب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تو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گفت طاقت آن ندارم و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وسته کم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کردند</w:t>
      </w:r>
      <w:r>
        <w:rPr>
          <w:rtl/>
          <w:lang w:bidi="fa-IR"/>
        </w:rPr>
        <w:t xml:space="preserve"> و او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 xml:space="preserve"> طاقت ندارم تا ب</w:t>
      </w:r>
      <w:r w:rsidR="001C13C5">
        <w:rPr>
          <w:rFonts w:hint="cs"/>
          <w:rtl/>
          <w:lang w:bidi="fa-IR"/>
        </w:rPr>
        <w:t xml:space="preserve">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بازگفت طاقت ندارم گفتند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چاره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گفت ب</w:t>
      </w:r>
      <w:r w:rsidR="001C13C5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چه سبب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بر من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گفتند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نماز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وضو کرد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بر 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مظلوم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او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بر او زدند که قبرش مملو ا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آتش شد و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بسند معتبر از ابو 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گفت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سؤال کردم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 ضغطه قبر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نجات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 xml:space="preserve"> فرمود پناه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برم</w:t>
      </w:r>
      <w:r>
        <w:rPr>
          <w:rtl/>
          <w:lang w:bidi="fa-IR"/>
        </w:rPr>
        <w:t xml:space="preserve"> بخدا از آنچه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کم است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آن رهائ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 xml:space="preserve"> بدرست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چون عثمان ملعون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کرد رسول خدا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بر قبر او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</w:t>
      </w:r>
      <w:r>
        <w:rPr>
          <w:rtl/>
          <w:lang w:bidi="fa-IR"/>
        </w:rPr>
        <w:t xml:space="preserve"> و سر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آسمان بلند کرد و آب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حق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</w:t>
      </w:r>
      <w:r>
        <w:rPr>
          <w:rtl/>
          <w:lang w:bidi="fa-IR"/>
        </w:rPr>
        <w:t xml:space="preserve"> و ب</w:t>
      </w:r>
      <w:r w:rsidR="001C13C5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مردم گفت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ادم</w:t>
      </w:r>
      <w:r w:rsidR="001C13C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آمد</w:t>
      </w:r>
      <w:r>
        <w:rPr>
          <w:rtl/>
          <w:lang w:bidi="fa-IR"/>
        </w:rPr>
        <w:t xml:space="preserve"> آنچه از آن ملعون بر او</w:t>
      </w:r>
      <w:r w:rsidR="001C13C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واقع</w:t>
      </w:r>
      <w:r>
        <w:rPr>
          <w:rtl/>
          <w:lang w:bidi="fa-IR"/>
        </w:rPr>
        <w:t xml:space="preserve"> شد و رقت کردم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و از خداوند رح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سؤال کردم که او را بمن ببخشد و فشار قبر ب</w:t>
      </w:r>
      <w:r w:rsidR="00395E3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 نرسد پس گفت خداوندا رق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بمن ببخش از ضغطه پس خدا آن مظلومه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را ب</w:t>
      </w:r>
      <w:r w:rsidR="00395E3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 حضرت 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فرمود که رسول خدا </w:t>
      </w:r>
      <w:r w:rsidR="00395E39" w:rsidRPr="00395E39">
        <w:rPr>
          <w:rStyle w:val="libAlaemChar"/>
          <w:rFonts w:eastAsiaTheme="minorHAnsi"/>
          <w:rtl/>
        </w:rPr>
        <w:t>صلى‌الله‌عليه‌وآله‌وسلم</w:t>
      </w:r>
      <w:r w:rsidR="00395E39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در جنازه سعد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آمد و هفتاد هزار ملک تش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جنازه او </w:t>
      </w:r>
      <w:r>
        <w:rPr>
          <w:rFonts w:hint="eastAsia"/>
          <w:rtl/>
          <w:lang w:bidi="fa-IR"/>
        </w:rPr>
        <w:t>کردند</w:t>
      </w:r>
      <w:r>
        <w:rPr>
          <w:rtl/>
          <w:lang w:bidi="fa-IR"/>
        </w:rPr>
        <w:t xml:space="preserve"> پس حضرت سر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آسمان برداشت و فرمود که مثل سعد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ضغطه بر او واقع م</w:t>
      </w:r>
      <w:r>
        <w:rPr>
          <w:rFonts w:hint="cs"/>
          <w:rtl/>
          <w:lang w:bidi="fa-IR"/>
        </w:rPr>
        <w:t>ی</w:t>
      </w:r>
      <w:r w:rsidR="00395E3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ابو 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گفت فدا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شوم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ام که ضغطه او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بود که استخفاف ب</w:t>
      </w:r>
      <w:r w:rsidR="00395E3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بول م</w:t>
      </w:r>
      <w:r>
        <w:rPr>
          <w:rFonts w:hint="cs"/>
          <w:rtl/>
          <w:lang w:bidi="fa-IR"/>
        </w:rPr>
        <w:t>ی</w:t>
      </w:r>
      <w:r w:rsidR="00395E3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کرد</w:t>
      </w:r>
      <w:r>
        <w:rPr>
          <w:rtl/>
          <w:lang w:bidi="fa-IR"/>
        </w:rPr>
        <w:t xml:space="preserve"> و احتراز از آن کم م</w:t>
      </w:r>
      <w:r>
        <w:rPr>
          <w:rFonts w:hint="cs"/>
          <w:rtl/>
          <w:lang w:bidi="fa-IR"/>
        </w:rPr>
        <w:t>ی</w:t>
      </w:r>
      <w:r w:rsidR="00395E3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کرد</w:t>
      </w:r>
      <w:r>
        <w:rPr>
          <w:rtl/>
          <w:lang w:bidi="fa-IR"/>
        </w:rPr>
        <w:t xml:space="preserve"> حضرت فرمود معاذ اللّه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نبود بلکه نبود مگر آنکه با اهلش ب</w:t>
      </w:r>
      <w:r w:rsidR="00395E3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خلق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سلوک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 w:rsidR="00395E3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کرد</w:t>
      </w:r>
      <w:r>
        <w:rPr>
          <w:rtl/>
          <w:lang w:bidi="fa-IR"/>
        </w:rPr>
        <w:t xml:space="preserve"> پس حضرت فرمود که مادر سعد گفت ب</w:t>
      </w:r>
      <w:r w:rsidR="00395E3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 که بهشت تو را گوارا باد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سعد حضرت رسول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فرمود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مادر سعد حتم مکن </w:t>
      </w:r>
      <w:r>
        <w:rPr>
          <w:rtl/>
          <w:lang w:bidi="fa-IR"/>
        </w:rPr>
        <w:lastRenderedPageBreak/>
        <w:t xml:space="preserve">بر خدا که البته او از عذاب قبر نجات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بسند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منقولست که عمر بن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بخدمت آن حضرت عرض کرد که من از شما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همه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ما در بهشتند هر چند گناه کرده باشند حضرت فرمود که راست گفتم ب</w:t>
      </w:r>
      <w:r w:rsidR="00395E3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تو و اللّه که همه در بهشتند گفتم فدا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شوم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گناه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هست حضرت فرمود اما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پس همه شماها داخل بهشت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شد ب</w:t>
      </w:r>
      <w:r w:rsidR="00395E3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شفاعت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مطاع و وص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واجب الاتباع او و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tl/>
          <w:lang w:bidi="fa-IR"/>
        </w:rPr>
        <w:t xml:space="preserve"> و اللّه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ترسم</w:t>
      </w:r>
      <w:r>
        <w:rPr>
          <w:rtl/>
          <w:lang w:bidi="fa-IR"/>
        </w:rPr>
        <w:t xml:space="preserve"> بر شما در برزخ</w:t>
      </w:r>
    </w:p>
    <w:p w:rsidR="007D0CA4" w:rsidRDefault="007D0CA4" w:rsidP="00395E3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 xml:space="preserve"> برزخ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فرمود قبر از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 w:rsidR="00395E3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مؤلف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از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اخبار معتبره ظاهر م</w:t>
      </w:r>
      <w:r>
        <w:rPr>
          <w:rFonts w:hint="cs"/>
          <w:rtl/>
          <w:lang w:bidi="fa-IR"/>
        </w:rPr>
        <w:t>ی</w:t>
      </w:r>
      <w:r w:rsidR="00395E3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مؤمن را ضغطه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چنانچه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ابو 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چون مؤمن را در قبر م</w:t>
      </w:r>
      <w:r>
        <w:rPr>
          <w:rFonts w:hint="cs"/>
          <w:rtl/>
          <w:lang w:bidi="fa-IR"/>
        </w:rPr>
        <w:t>ی</w:t>
      </w:r>
      <w:r w:rsidR="00395E3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گذارند</w:t>
      </w:r>
      <w:r>
        <w:rPr>
          <w:rtl/>
          <w:lang w:bidi="fa-IR"/>
        </w:rPr>
        <w:t xml:space="preserve"> روح او را با</w:t>
      </w:r>
      <w:r w:rsidR="00395E3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بدن او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گردانند و سؤال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از آنچه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داند</w:t>
      </w:r>
      <w:r>
        <w:rPr>
          <w:rtl/>
          <w:lang w:bidi="fa-IR"/>
        </w:rPr>
        <w:t xml:space="preserve"> از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حقه چون جواب گفت 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بهشت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قبر او م</w:t>
      </w:r>
      <w:r>
        <w:rPr>
          <w:rFonts w:hint="cs"/>
          <w:rtl/>
          <w:lang w:bidi="fa-IR"/>
        </w:rPr>
        <w:t>ی</w:t>
      </w:r>
      <w:r w:rsidR="00395E3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داخل م</w:t>
      </w:r>
      <w:r>
        <w:rPr>
          <w:rFonts w:hint="cs"/>
          <w:rtl/>
          <w:lang w:bidi="fa-IR"/>
        </w:rPr>
        <w:t>ی</w:t>
      </w:r>
      <w:r w:rsidR="00395E3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بر او نور و خنک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خوش بهشت گفتم فدا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شوم پس کجا است ضغطه قبر فرمود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هات</w:t>
      </w:r>
      <w:r>
        <w:rPr>
          <w:rtl/>
          <w:lang w:bidi="fa-IR"/>
        </w:rPr>
        <w:t xml:space="preserve"> بر مؤمنان از ضغطه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بخدا سوگند که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مؤمن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راه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رود</w:t>
      </w:r>
      <w:r>
        <w:rPr>
          <w:rtl/>
          <w:lang w:bidi="fa-IR"/>
        </w:rPr>
        <w:t xml:space="preserve"> فخر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بر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که بر پشت من راه رفت و بر پشت تو راه نرفت و چون داخل قبر م</w:t>
      </w:r>
      <w:r>
        <w:rPr>
          <w:rFonts w:hint="cs"/>
          <w:rtl/>
          <w:lang w:bidi="fa-IR"/>
        </w:rPr>
        <w:t>ی</w:t>
      </w:r>
      <w:r w:rsidR="00395E3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او را خطاب م</w:t>
      </w:r>
      <w:r>
        <w:rPr>
          <w:rFonts w:hint="cs"/>
          <w:rtl/>
          <w:lang w:bidi="fa-IR"/>
        </w:rPr>
        <w:t>ی</w:t>
      </w:r>
      <w:r w:rsidR="00395E3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که من تو را دوست م</w:t>
      </w:r>
      <w:r>
        <w:rPr>
          <w:rFonts w:hint="cs"/>
          <w:rtl/>
          <w:lang w:bidi="fa-IR"/>
        </w:rPr>
        <w:t>ی</w:t>
      </w:r>
      <w:r w:rsidR="00395E3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داشتم</w:t>
      </w:r>
      <w:r>
        <w:rPr>
          <w:rtl/>
          <w:lang w:bidi="fa-IR"/>
        </w:rPr>
        <w:t xml:space="preserve"> در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پشت من راه م</w:t>
      </w:r>
      <w:r>
        <w:rPr>
          <w:rFonts w:hint="cs"/>
          <w:rtl/>
          <w:lang w:bidi="fa-IR"/>
        </w:rPr>
        <w:t>ی</w:t>
      </w:r>
      <w:r w:rsidR="00395E3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اکنون که کار تو با من است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دانم</w:t>
      </w:r>
      <w:r>
        <w:rPr>
          <w:rtl/>
          <w:lang w:bidi="fa-IR"/>
        </w:rPr>
        <w:t xml:space="preserve"> که با تو چه کنم پس گشاده م</w:t>
      </w:r>
      <w:r>
        <w:rPr>
          <w:rFonts w:hint="cs"/>
          <w:rtl/>
          <w:lang w:bidi="fa-IR"/>
        </w:rPr>
        <w:t>ی</w:t>
      </w:r>
      <w:r w:rsidR="00395E3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بقدر آنکه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کار کند و جمع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اخبار</w:t>
      </w:r>
      <w:r>
        <w:rPr>
          <w:rtl/>
          <w:lang w:bidi="fa-IR"/>
        </w:rPr>
        <w:t xml:space="preserve"> در غا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اشکال است و مؤمن را اگر حمل بر مؤمن کامل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کاملتر از فاطمه بنت اسد و رق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سعد بن معاذ کم ب</w:t>
      </w:r>
      <w:r w:rsidR="00395E3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هم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 xml:space="preserve"> مگر آنکه فاطمه و رق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حمل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بر آنکه از باب احت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</w:t>
      </w:r>
      <w:r>
        <w:rPr>
          <w:rtl/>
          <w:lang w:bidi="fa-IR"/>
        </w:rPr>
        <w:t xml:space="preserve"> و اطم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 xml:space="preserve"> و خواب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و دعا بعمل آمده باشد و گوئ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مراد از مؤمن معصوم </w:t>
      </w:r>
      <w:r>
        <w:rPr>
          <w:rtl/>
          <w:lang w:bidi="fa-IR"/>
        </w:rPr>
        <w:lastRenderedPageBreak/>
        <w:t>است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تال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مرتبه عصمت باشد مانند سلمان و ابو ذر</w:t>
      </w:r>
      <w:r w:rsidR="00395E3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امثال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ممکن است که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 w:rsidR="00395E3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عدم</w:t>
      </w:r>
      <w:r>
        <w:rPr>
          <w:rtl/>
          <w:lang w:bidi="fa-IR"/>
        </w:rPr>
        <w:t xml:space="preserve"> ضغطه مؤمن محمول باشد بر عدم ضغطه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منافات با ضغطه خف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معاذ نداشته باشد و در اخبار ضغطه معاذ اشعار به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آن هست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آنکه حمل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بر عدم ضغطه که بر وجه غضب باشد و ضغطه مؤمن بر وجه لطف باشد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آنکه قابل دخول بهشت گردد چنانچه ابتلا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</w:t>
      </w:r>
      <w:r w:rsidR="00395E3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بلا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آنکه گوئ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 صدر اسلام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 که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معصوم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 وجه عموم بود و بعد از آن بشفاعت رسول خدا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و ائمه معصوم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رفع شد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وجه 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است اگر چه در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اخبار بعد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و 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حسن ک</w:t>
      </w:r>
      <w:r>
        <w:rPr>
          <w:rFonts w:hint="eastAsia"/>
          <w:rtl/>
          <w:lang w:bidi="fa-IR"/>
        </w:rPr>
        <w:t>الصح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از زراره منقول است که گفت از حضرت باقر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را چرا با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395E3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گذارند</w:t>
      </w:r>
      <w:r>
        <w:rPr>
          <w:rtl/>
          <w:lang w:bidi="fa-IR"/>
        </w:rPr>
        <w:t xml:space="preserve"> فرمود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آنکه عذاب و حساب 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دور م</w:t>
      </w:r>
      <w:r>
        <w:rPr>
          <w:rFonts w:hint="cs"/>
          <w:rtl/>
          <w:lang w:bidi="fa-IR"/>
        </w:rPr>
        <w:t>ی</w:t>
      </w:r>
      <w:r w:rsidR="00395E3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مادام که تراست و همه عذاب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ساعت م</w:t>
      </w:r>
      <w:r>
        <w:rPr>
          <w:rFonts w:hint="cs"/>
          <w:rtl/>
          <w:lang w:bidi="fa-IR"/>
        </w:rPr>
        <w:t>ی</w:t>
      </w:r>
      <w:r w:rsidR="00395E3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قدر آنکه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داخل قبر م</w:t>
      </w:r>
      <w:r>
        <w:rPr>
          <w:rFonts w:hint="cs"/>
          <w:rtl/>
          <w:lang w:bidi="fa-IR"/>
        </w:rPr>
        <w:t>ی</w:t>
      </w:r>
      <w:r w:rsidR="00395E3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قوم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گردند و دو جر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ده را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قرار داده اند که در آن ساعت عذاب نکنند و هرگاه در آن وقت نشد ان شاء اللّه بعد از خشک شدن هم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</w:t>
      </w:r>
    </w:p>
    <w:p w:rsidR="007D0CA4" w:rsidRDefault="007D0CA4" w:rsidP="007D0CA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مؤلف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در توج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دو احتمال هست اول آنکه عذاب جسد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ساعت اول م</w:t>
      </w:r>
      <w:r>
        <w:rPr>
          <w:rFonts w:hint="cs"/>
          <w:rtl/>
          <w:lang w:bidi="fa-IR"/>
        </w:rPr>
        <w:t>ی</w:t>
      </w:r>
      <w:r w:rsidR="00395E3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آنکه ابتداء عذاب در ساعت اول م</w:t>
      </w:r>
      <w:r>
        <w:rPr>
          <w:rFonts w:hint="cs"/>
          <w:rtl/>
          <w:lang w:bidi="fa-IR"/>
        </w:rPr>
        <w:t>ی</w:t>
      </w:r>
      <w:r w:rsidR="00395E3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هرگاه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آن وقت تفضل کرد و عذاب نکرد بعد از خشک شدن ان شاء اللّه عذاب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ظاهرتر است.</w:t>
      </w:r>
    </w:p>
    <w:p w:rsidR="007D0CA4" w:rsidRDefault="00395E39" w:rsidP="007D0CA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7D0CA4" w:rsidRDefault="007D0CA4" w:rsidP="00395E39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فائده</w:t>
      </w:r>
      <w:r>
        <w:rPr>
          <w:rtl/>
          <w:lang w:bidi="fa-IR"/>
        </w:rPr>
        <w:t xml:space="preserve"> ثالثه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محل روح است و جسد مثال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عالم برزخ</w:t>
      </w:r>
    </w:p>
    <w:p w:rsidR="007D0CA4" w:rsidRDefault="007D0CA4" w:rsidP="007D0CA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عرب</w:t>
      </w:r>
      <w:r>
        <w:rPr>
          <w:rFonts w:hint="cs"/>
          <w:rtl/>
          <w:lang w:bidi="fa-IR"/>
        </w:rPr>
        <w:t>ی</w:t>
      </w:r>
    </w:p>
    <w:p w:rsidR="007D0CA4" w:rsidRDefault="007D0CA4" w:rsidP="0074696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 که هر مؤمن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در بقعه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بقعه ها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روح او را که ملحق شو ب</w:t>
      </w:r>
      <w:r w:rsidR="00395E3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واد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السلام که صحرا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نجف اشرف است و بدرست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آن بقعه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از جنت عدن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منقولست که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بخدمت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عرض ک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که برادر من در بغداد است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ترسم</w:t>
      </w:r>
      <w:r>
        <w:rPr>
          <w:rtl/>
          <w:lang w:bidi="fa-IR"/>
        </w:rPr>
        <w:t xml:space="preserve"> در آنجا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حضرت فرمود که چه پروا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جا خواهد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مؤمن در مشرق و مغرب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 w:rsidR="00395E3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ماند</w:t>
      </w:r>
      <w:r>
        <w:rPr>
          <w:rtl/>
          <w:lang w:bidi="fa-IR"/>
        </w:rPr>
        <w:t xml:space="preserve"> مگر آنکه خدا حشر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روح او را ب</w:t>
      </w:r>
      <w:r w:rsidR="00395E3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واد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السلام راو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کجا است واد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السلام فرمود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کوفه است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395E3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که حلق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حلقه نشسته اند و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سخن م</w:t>
      </w:r>
      <w:r>
        <w:rPr>
          <w:rFonts w:hint="cs"/>
          <w:rtl/>
          <w:lang w:bidi="fa-IR"/>
        </w:rPr>
        <w:t>ی</w:t>
      </w:r>
      <w:r w:rsidR="00395E3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در اخبار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وارد شده است که ارواح مؤمنان بر درخت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395E3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باشند</w:t>
      </w:r>
      <w:r>
        <w:rPr>
          <w:rtl/>
          <w:lang w:bidi="fa-IR"/>
        </w:rPr>
        <w:t xml:space="preserve"> در بهشت بر صفت بدنها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شناسند و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سؤال م</w:t>
      </w:r>
      <w:r>
        <w:rPr>
          <w:rFonts w:hint="cs"/>
          <w:rtl/>
          <w:lang w:bidi="fa-IR"/>
        </w:rPr>
        <w:t>ی</w:t>
      </w:r>
      <w:r w:rsidR="00395E3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از طعام و شراب بهشت م</w:t>
      </w:r>
      <w:r>
        <w:rPr>
          <w:rFonts w:hint="cs"/>
          <w:rtl/>
          <w:lang w:bidi="fa-IR"/>
        </w:rPr>
        <w:t>ی</w:t>
      </w:r>
      <w:r w:rsidR="00395E3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خورند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آشامند و م</w:t>
      </w:r>
      <w:r>
        <w:rPr>
          <w:rFonts w:hint="cs"/>
          <w:rtl/>
          <w:lang w:bidi="fa-IR"/>
        </w:rPr>
        <w:t>ی</w:t>
      </w:r>
      <w:r w:rsidR="00395E3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پروردگار ما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را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</w:t>
      </w:r>
      <w:r>
        <w:rPr>
          <w:rFonts w:hint="eastAsia"/>
          <w:rtl/>
          <w:lang w:bidi="fa-IR"/>
        </w:rPr>
        <w:t>برپا</w:t>
      </w:r>
      <w:r>
        <w:rPr>
          <w:rtl/>
          <w:lang w:bidi="fa-IR"/>
        </w:rPr>
        <w:t xml:space="preserve"> کن و آنچه وعده داده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عطا کن و آخر ما را ب</w:t>
      </w:r>
      <w:r w:rsidR="00395E3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اول ما ملحق گردان و هرگاه روح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ارواح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وارد م</w:t>
      </w:r>
      <w:r>
        <w:rPr>
          <w:rFonts w:hint="cs"/>
          <w:rtl/>
          <w:lang w:bidi="fa-IR"/>
        </w:rPr>
        <w:t>ی</w:t>
      </w:r>
      <w:r w:rsidR="00395E3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جمع م</w:t>
      </w:r>
      <w:r>
        <w:rPr>
          <w:rFonts w:hint="cs"/>
          <w:rtl/>
          <w:lang w:bidi="fa-IR"/>
        </w:rPr>
        <w:t>ی</w:t>
      </w:r>
      <w:r w:rsidR="00395E3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نزد او که سؤال کنند پس بعض</w:t>
      </w:r>
      <w:r>
        <w:rPr>
          <w:rFonts w:hint="cs"/>
          <w:rtl/>
          <w:lang w:bidi="fa-IR"/>
        </w:rPr>
        <w:t>ی</w:t>
      </w:r>
      <w:r w:rsidR="00395E3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بگذار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الحال او را که از هول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رها شده و چون اطم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رسانند</w:t>
      </w:r>
      <w:r>
        <w:rPr>
          <w:rtl/>
          <w:lang w:bidi="fa-IR"/>
        </w:rPr>
        <w:t xml:space="preserve"> از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</w:t>
      </w:r>
      <w:r>
        <w:rPr>
          <w:rtl/>
          <w:lang w:bidi="fa-IR"/>
        </w:rPr>
        <w:t xml:space="preserve"> و اصحاب خود از او سؤال م</w:t>
      </w:r>
      <w:r>
        <w:rPr>
          <w:rFonts w:hint="cs"/>
          <w:rtl/>
          <w:lang w:bidi="fa-IR"/>
        </w:rPr>
        <w:t>ی</w:t>
      </w:r>
      <w:r w:rsidR="00395E3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اگر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زنده است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دوار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که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سعدا باشد و بعد از مردن ب</w:t>
      </w:r>
      <w:r w:rsidR="00395E3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ملحق شوند و اگر گفت مرده است م</w:t>
      </w:r>
      <w:r>
        <w:rPr>
          <w:rFonts w:hint="cs"/>
          <w:rtl/>
          <w:lang w:bidi="fa-IR"/>
        </w:rPr>
        <w:t>ی</w:t>
      </w:r>
      <w:r w:rsidR="00395E3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رفت ب</w:t>
      </w:r>
      <w:r w:rsidR="00395E3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پائ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جهنم و</w:t>
      </w:r>
      <w:r w:rsidR="00395E3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ارواح</w:t>
      </w:r>
      <w:r>
        <w:rPr>
          <w:rtl/>
          <w:lang w:bidi="fa-IR"/>
        </w:rPr>
        <w:t xml:space="preserve"> کفار در آتش معذبند و ب</w:t>
      </w:r>
      <w:r w:rsidR="00395E3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عرض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بر آتش جهنم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پروردگارا </w:t>
      </w:r>
      <w:r>
        <w:rPr>
          <w:rtl/>
          <w:lang w:bidi="fa-IR"/>
        </w:rPr>
        <w:lastRenderedPageBreak/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را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برپا مکن و وع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ما را بعمل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</w:t>
      </w:r>
      <w:r>
        <w:rPr>
          <w:rtl/>
          <w:lang w:bidi="fa-IR"/>
        </w:rPr>
        <w:t xml:space="preserve"> و آخر ما را ب</w:t>
      </w:r>
      <w:r w:rsidR="00395E3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اول ما ملحق مگردان 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باب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گذشت و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بسند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از ضر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کناس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گفت 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حضرت امام محمد باقر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سؤال کردم که مردم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فرات ما از بهشت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چگونه است و حال آنکه آب فرات از جانب مغرب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چشمه ها و رودها در آن م</w:t>
      </w:r>
      <w:r>
        <w:rPr>
          <w:rFonts w:hint="cs"/>
          <w:rtl/>
          <w:lang w:bidi="fa-IR"/>
        </w:rPr>
        <w:t>ی</w:t>
      </w:r>
      <w:r w:rsidR="00395E3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tl/>
          <w:lang w:bidi="fa-IR"/>
        </w:rPr>
        <w:t xml:space="preserve"> حضرت فرمود که خدا را بهشت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که آن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کرده است در مغرب و آب فرات </w:t>
      </w:r>
      <w:r>
        <w:rPr>
          <w:rFonts w:hint="eastAsia"/>
          <w:rtl/>
          <w:lang w:bidi="fa-IR"/>
        </w:rPr>
        <w:t>شما</w:t>
      </w:r>
      <w:r>
        <w:rPr>
          <w:rtl/>
          <w:lang w:bidi="fa-IR"/>
        </w:rPr>
        <w:t xml:space="preserve"> از آنجا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بهشت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روند</w:t>
      </w:r>
      <w:r>
        <w:rPr>
          <w:rtl/>
          <w:lang w:bidi="fa-IR"/>
        </w:rPr>
        <w:t xml:space="preserve"> ارواح مؤمنان از قبرها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در هر وقت شام و 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خورند</w:t>
      </w:r>
      <w:r>
        <w:rPr>
          <w:rtl/>
          <w:lang w:bidi="fa-IR"/>
        </w:rPr>
        <w:t xml:space="preserve"> و متنعم م</w:t>
      </w:r>
      <w:r>
        <w:rPr>
          <w:rFonts w:hint="cs"/>
          <w:rtl/>
          <w:lang w:bidi="fa-IR"/>
        </w:rPr>
        <w:t>ی</w:t>
      </w:r>
      <w:r w:rsidR="00395E3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و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ملاقات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شناسند</w:t>
      </w:r>
      <w:r>
        <w:rPr>
          <w:rtl/>
          <w:lang w:bidi="fa-IR"/>
        </w:rPr>
        <w:t xml:space="preserve"> و چون صبح طالع شد از بهشت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در هوا ما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آسمان و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پرواز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روند</w:t>
      </w:r>
      <w:r>
        <w:rPr>
          <w:rtl/>
          <w:lang w:bidi="fa-IR"/>
        </w:rPr>
        <w:t xml:space="preserve"> و چون آفتاب طالع شد رجوع ب</w:t>
      </w:r>
      <w:r w:rsidR="00395E3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قبرها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خبر از آن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و در هوا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ملاقات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با هم آشنائ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 w:rsidR="00395E3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شناسند</w:t>
      </w:r>
      <w:r>
        <w:rPr>
          <w:rtl/>
          <w:lang w:bidi="fa-IR"/>
        </w:rPr>
        <w:t xml:space="preserve"> و فرمود که خدا را آتش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که در مشرق خلق کرده است آن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آنکه ارواح کافران در آن ساکن 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 w:rsidR="00395E3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خورند</w:t>
      </w:r>
      <w:r>
        <w:rPr>
          <w:rtl/>
          <w:lang w:bidi="fa-IR"/>
        </w:rPr>
        <w:t xml:space="preserve"> از طعام زقوم آن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آشامند از حم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آن در هر شب و چون صبح طالع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از آنجا م</w:t>
      </w:r>
      <w:r>
        <w:rPr>
          <w:rFonts w:hint="cs"/>
          <w:rtl/>
          <w:lang w:bidi="fa-IR"/>
        </w:rPr>
        <w:t>ی</w:t>
      </w:r>
      <w:r w:rsidR="00395E3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روند</w:t>
      </w:r>
      <w:r>
        <w:rPr>
          <w:rtl/>
          <w:lang w:bidi="fa-IR"/>
        </w:rPr>
        <w:t xml:space="preserve"> ب</w:t>
      </w:r>
      <w:r w:rsidR="00395E3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واد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است و</w:t>
      </w:r>
      <w:r w:rsidR="00395E3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را برهوت م</w:t>
      </w:r>
      <w:r>
        <w:rPr>
          <w:rFonts w:hint="cs"/>
          <w:rtl/>
          <w:lang w:bidi="fa-IR"/>
        </w:rPr>
        <w:t>ی</w:t>
      </w:r>
      <w:r w:rsidR="00395E3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نامند</w:t>
      </w:r>
      <w:r>
        <w:rPr>
          <w:rtl/>
          <w:lang w:bidi="fa-IR"/>
        </w:rPr>
        <w:t xml:space="preserve"> و از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آتشها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گرم تر است و در آنجا م</w:t>
      </w:r>
      <w:r>
        <w:rPr>
          <w:rFonts w:hint="cs"/>
          <w:rtl/>
          <w:lang w:bidi="fa-IR"/>
        </w:rPr>
        <w:t>ی</w:t>
      </w:r>
      <w:r w:rsidR="00395E3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باشند</w:t>
      </w:r>
      <w:r>
        <w:rPr>
          <w:rtl/>
          <w:lang w:bidi="fa-IR"/>
        </w:rPr>
        <w:t xml:space="preserve"> و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ملاقات م</w:t>
      </w:r>
      <w:r>
        <w:rPr>
          <w:rFonts w:hint="cs"/>
          <w:rtl/>
          <w:lang w:bidi="fa-IR"/>
        </w:rPr>
        <w:t>ی</w:t>
      </w:r>
      <w:r w:rsidR="00395E3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 w:rsidR="00395E3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شناسند</w:t>
      </w:r>
      <w:r>
        <w:rPr>
          <w:rtl/>
          <w:lang w:bidi="fa-IR"/>
        </w:rPr>
        <w:t xml:space="preserve"> و چون شام م</w:t>
      </w:r>
      <w:r>
        <w:rPr>
          <w:rFonts w:hint="cs"/>
          <w:rtl/>
          <w:lang w:bidi="fa-IR"/>
        </w:rPr>
        <w:t>ی</w:t>
      </w:r>
      <w:r w:rsidR="00395E3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باز ب</w:t>
      </w:r>
      <w:r w:rsidR="00395E3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آتش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گردانند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و حال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چنانست تا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راو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چگونه خواهد بود حال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</w:t>
      </w:r>
      <w:r w:rsidR="00746966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وحدان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خدا و رس</w:t>
      </w:r>
      <w:r>
        <w:rPr>
          <w:rFonts w:hint="eastAsia"/>
          <w:rtl/>
          <w:lang w:bidi="fa-IR"/>
        </w:rPr>
        <w:t>الت</w:t>
      </w:r>
      <w:r>
        <w:rPr>
          <w:rtl/>
          <w:lang w:bidi="fa-IR"/>
        </w:rPr>
        <w:t xml:space="preserve"> حضرت رسول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قائلند از مسلمانان گناهکار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چند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و اعتقاد ب</w:t>
      </w:r>
      <w:r w:rsidR="00746966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امام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ندارند و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امامت شما را نم</w:t>
      </w:r>
      <w:r>
        <w:rPr>
          <w:rFonts w:hint="cs"/>
          <w:rtl/>
          <w:lang w:bidi="fa-IR"/>
        </w:rPr>
        <w:t>ی</w:t>
      </w:r>
      <w:r w:rsidR="0074696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دانند</w:t>
      </w:r>
      <w:r>
        <w:rPr>
          <w:rtl/>
          <w:lang w:bidi="fa-IR"/>
        </w:rPr>
        <w:t xml:space="preserve"> حضرت فرمود که آنها در قبرها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هستند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 w:rsidR="0074696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هر که از </w:t>
      </w:r>
      <w:r>
        <w:rPr>
          <w:rtl/>
          <w:lang w:bidi="fa-IR"/>
        </w:rPr>
        <w:lastRenderedPageBreak/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عمل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داشته باشد و از او عداوت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ظاهر ن</w:t>
      </w:r>
      <w:r>
        <w:rPr>
          <w:rFonts w:hint="eastAsia"/>
          <w:rtl/>
          <w:lang w:bidi="fa-IR"/>
        </w:rPr>
        <w:t>شده</w:t>
      </w:r>
      <w:r>
        <w:rPr>
          <w:rtl/>
          <w:lang w:bidi="fa-IR"/>
        </w:rPr>
        <w:t xml:space="preserve"> باشد از قبر آنها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 در مغرب خلق کرده است و نس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او داخل م</w:t>
      </w:r>
      <w:r>
        <w:rPr>
          <w:rFonts w:hint="cs"/>
          <w:rtl/>
          <w:lang w:bidi="fa-IR"/>
        </w:rPr>
        <w:t>ی</w:t>
      </w:r>
      <w:r w:rsidR="0074696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تا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پس خدا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ئات</w:t>
      </w:r>
      <w:r>
        <w:rPr>
          <w:rtl/>
          <w:lang w:bidi="fa-IR"/>
        </w:rPr>
        <w:t xml:space="preserve"> و حسنات او را حساب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بهشت م</w:t>
      </w:r>
      <w:r>
        <w:rPr>
          <w:rFonts w:hint="cs"/>
          <w:rtl/>
          <w:lang w:bidi="fa-IR"/>
        </w:rPr>
        <w:t>ی</w:t>
      </w:r>
      <w:r w:rsidR="0074696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برد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</w:t>
      </w:r>
      <w:r w:rsidR="00746966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جهنم پس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موقوف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مانند</w:t>
      </w:r>
      <w:r>
        <w:rPr>
          <w:rtl/>
          <w:lang w:bidi="fa-IR"/>
        </w:rPr>
        <w:t xml:space="preserve"> ب</w:t>
      </w:r>
      <w:r w:rsidR="00746966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امر خدا و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معامله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با مستضعف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ابلها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اطفال و اولاد مسلمانان که ب</w:t>
      </w:r>
      <w:r w:rsidR="00746966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حد بلوغ نرس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اند و اما ناصب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از اهل قبله که در مذاهب باطله خود</w:t>
      </w:r>
      <w:r w:rsidR="0074696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تعصب</w:t>
      </w:r>
      <w:r>
        <w:rPr>
          <w:rtl/>
          <w:lang w:bidi="fa-IR"/>
        </w:rPr>
        <w:t xml:space="preserve"> دارند نقب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74696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از قبرها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آتش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 در مشرق خلق کرده است و از زبانه و شرر و دود وفور از حم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آتش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داخل م</w:t>
      </w:r>
      <w:r>
        <w:rPr>
          <w:rFonts w:hint="cs"/>
          <w:rtl/>
          <w:lang w:bidi="fa-IR"/>
        </w:rPr>
        <w:t>ی</w:t>
      </w:r>
      <w:r w:rsidR="0074696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تا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پس بازگشت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جهنم است در آتش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سوزند</w:t>
      </w:r>
      <w:r>
        <w:rPr>
          <w:rtl/>
          <w:lang w:bidi="fa-IR"/>
        </w:rPr>
        <w:t xml:space="preserve"> پس ب</w:t>
      </w:r>
      <w:r w:rsidR="00746966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کجا است آنکه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خدا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کجا است امام شما که او را امام قرار داده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امام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</w:t>
      </w:r>
      <w:r w:rsidR="0074696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خدا</w:t>
      </w:r>
      <w:r>
        <w:rPr>
          <w:rtl/>
          <w:lang w:bidi="fa-IR"/>
        </w:rPr>
        <w:t xml:space="preserve"> او را امام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مردم.</w:t>
      </w:r>
    </w:p>
    <w:p w:rsidR="007D0CA4" w:rsidRDefault="007D0CA4" w:rsidP="0074696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از جنت آدم حضرت فرمود که باغ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از باغستان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که آفتاب و ماه طلوع م</w:t>
      </w:r>
      <w:r>
        <w:rPr>
          <w:rFonts w:hint="cs"/>
          <w:rtl/>
          <w:lang w:bidi="fa-IR"/>
        </w:rPr>
        <w:t>ی</w:t>
      </w:r>
      <w:r w:rsidR="0074696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کرد</w:t>
      </w:r>
      <w:r>
        <w:rPr>
          <w:rtl/>
          <w:lang w:bidi="fa-IR"/>
        </w:rPr>
        <w:t xml:space="preserve"> و غروب م</w:t>
      </w:r>
      <w:r>
        <w:rPr>
          <w:rFonts w:hint="cs"/>
          <w:rtl/>
          <w:lang w:bidi="fa-IR"/>
        </w:rPr>
        <w:t>ی</w:t>
      </w:r>
      <w:r w:rsidR="0074696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کرد</w:t>
      </w:r>
      <w:r>
        <w:rPr>
          <w:rtl/>
          <w:lang w:bidi="fa-IR"/>
        </w:rPr>
        <w:t xml:space="preserve"> و اگر از جنات آخرت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بود</w:t>
      </w:r>
      <w:r>
        <w:rPr>
          <w:rtl/>
          <w:lang w:bidi="fa-IR"/>
        </w:rPr>
        <w:t xml:space="preserve"> هرگز از آن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آمد</w:t>
      </w:r>
      <w:r>
        <w:rPr>
          <w:rtl/>
          <w:lang w:bidi="fa-IR"/>
        </w:rPr>
        <w:t xml:space="preserve">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در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قول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46966" w:rsidRPr="00746966">
        <w:rPr>
          <w:rStyle w:val="libAlaemChar"/>
          <w:rFonts w:hint="cs"/>
          <w:rtl/>
        </w:rPr>
        <w:t>(</w:t>
      </w:r>
      <w:r w:rsidRPr="00746966">
        <w:rPr>
          <w:rStyle w:val="libAieChar"/>
          <w:rtl/>
        </w:rPr>
        <w:t>وَ لَهُمْ رِزْقُهُمْ فِ</w:t>
      </w:r>
      <w:r w:rsidRPr="00746966">
        <w:rPr>
          <w:rStyle w:val="libAieChar"/>
          <w:rFonts w:hint="cs"/>
          <w:rtl/>
        </w:rPr>
        <w:t>ی</w:t>
      </w:r>
      <w:r w:rsidRPr="00746966">
        <w:rPr>
          <w:rStyle w:val="libAieChar"/>
          <w:rFonts w:hint="eastAsia"/>
          <w:rtl/>
        </w:rPr>
        <w:t>ها</w:t>
      </w:r>
      <w:r w:rsidRPr="00746966">
        <w:rPr>
          <w:rStyle w:val="libAieChar"/>
          <w:rtl/>
        </w:rPr>
        <w:t xml:space="preserve"> بُکْرَهً وَ عَشِ</w:t>
      </w:r>
      <w:r w:rsidRPr="00746966">
        <w:rPr>
          <w:rStyle w:val="libAieChar"/>
          <w:rFonts w:hint="cs"/>
          <w:rtl/>
        </w:rPr>
        <w:t>یًّ</w:t>
      </w:r>
      <w:r w:rsidRPr="00746966">
        <w:rPr>
          <w:rStyle w:val="libAieChar"/>
          <w:rFonts w:hint="eastAsia"/>
          <w:rtl/>
        </w:rPr>
        <w:t>ا</w:t>
      </w:r>
      <w:r w:rsidR="00746966" w:rsidRPr="00746966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هست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بامداد و پس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فرمود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بهشت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است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که ارواح مؤمنان را به آنجا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برند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در جنات خلد آفتاب و ماه و بامداد و پس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منقولست در </w:t>
      </w:r>
      <w:r>
        <w:rPr>
          <w:rFonts w:hint="eastAsia"/>
          <w:rtl/>
          <w:lang w:bidi="fa-IR"/>
        </w:rPr>
        <w:t>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قول حقتعال</w:t>
      </w:r>
      <w:r>
        <w:rPr>
          <w:rFonts w:hint="cs"/>
          <w:rtl/>
          <w:lang w:bidi="fa-IR"/>
        </w:rPr>
        <w:t>ی</w:t>
      </w:r>
      <w:r w:rsidR="00746966" w:rsidRPr="00746966">
        <w:rPr>
          <w:rStyle w:val="libAlaemChar"/>
          <w:rFonts w:hint="cs"/>
          <w:rtl/>
        </w:rPr>
        <w:t>(</w:t>
      </w:r>
      <w:r>
        <w:rPr>
          <w:rtl/>
          <w:lang w:bidi="fa-IR"/>
        </w:rPr>
        <w:t xml:space="preserve"> </w:t>
      </w:r>
      <w:r w:rsidRPr="00746966">
        <w:rPr>
          <w:rStyle w:val="libAieChar"/>
          <w:rtl/>
        </w:rPr>
        <w:t>فَأَمَّا الَّذِ</w:t>
      </w:r>
      <w:r w:rsidRPr="00746966">
        <w:rPr>
          <w:rStyle w:val="libAieChar"/>
          <w:rFonts w:hint="cs"/>
          <w:rtl/>
        </w:rPr>
        <w:t>ی</w:t>
      </w:r>
      <w:r w:rsidRPr="00746966">
        <w:rPr>
          <w:rStyle w:val="libAieChar"/>
          <w:rFonts w:hint="eastAsia"/>
          <w:rtl/>
        </w:rPr>
        <w:t>نَ</w:t>
      </w:r>
      <w:r w:rsidRPr="00746966">
        <w:rPr>
          <w:rStyle w:val="libAieChar"/>
          <w:rtl/>
        </w:rPr>
        <w:t xml:space="preserve"> شَقُوا فَفِ</w:t>
      </w:r>
      <w:r w:rsidRPr="00746966">
        <w:rPr>
          <w:rStyle w:val="libAieChar"/>
          <w:rFonts w:hint="cs"/>
          <w:rtl/>
        </w:rPr>
        <w:t>ی</w:t>
      </w:r>
      <w:r w:rsidRPr="00746966">
        <w:rPr>
          <w:rStyle w:val="libAieChar"/>
          <w:rtl/>
        </w:rPr>
        <w:t xml:space="preserve"> النَّارِ لَهُمْ فِ</w:t>
      </w:r>
      <w:r w:rsidRPr="00746966">
        <w:rPr>
          <w:rStyle w:val="libAieChar"/>
          <w:rFonts w:hint="cs"/>
          <w:rtl/>
        </w:rPr>
        <w:t>ی</w:t>
      </w:r>
      <w:r w:rsidRPr="00746966">
        <w:rPr>
          <w:rStyle w:val="libAieChar"/>
          <w:rFonts w:hint="eastAsia"/>
          <w:rtl/>
        </w:rPr>
        <w:t>ها</w:t>
      </w:r>
      <w:r w:rsidRPr="00746966">
        <w:rPr>
          <w:rStyle w:val="libAieChar"/>
          <w:rtl/>
        </w:rPr>
        <w:t xml:space="preserve"> زَفِ</w:t>
      </w:r>
      <w:r w:rsidRPr="00746966">
        <w:rPr>
          <w:rStyle w:val="libAieChar"/>
          <w:rFonts w:hint="cs"/>
          <w:rtl/>
        </w:rPr>
        <w:t>ی</w:t>
      </w:r>
      <w:r w:rsidRPr="00746966">
        <w:rPr>
          <w:rStyle w:val="libAieChar"/>
          <w:rFonts w:hint="eastAsia"/>
          <w:rtl/>
        </w:rPr>
        <w:t>رٌ</w:t>
      </w:r>
      <w:r w:rsidRPr="00746966">
        <w:rPr>
          <w:rStyle w:val="libAieChar"/>
          <w:rtl/>
        </w:rPr>
        <w:t xml:space="preserve"> وَ شَهِ</w:t>
      </w:r>
      <w:r w:rsidRPr="00746966">
        <w:rPr>
          <w:rStyle w:val="libAieChar"/>
          <w:rFonts w:hint="cs"/>
          <w:rtl/>
        </w:rPr>
        <w:t>ی</w:t>
      </w:r>
      <w:r w:rsidRPr="00746966">
        <w:rPr>
          <w:rStyle w:val="libAieChar"/>
          <w:rFonts w:hint="eastAsia"/>
          <w:rtl/>
        </w:rPr>
        <w:t>قٌ</w:t>
      </w:r>
      <w:r w:rsidRPr="00746966">
        <w:rPr>
          <w:rStyle w:val="libAieChar"/>
          <w:rtl/>
        </w:rPr>
        <w:t xml:space="preserve"> خالِدِ</w:t>
      </w:r>
      <w:r w:rsidRPr="00746966">
        <w:rPr>
          <w:rStyle w:val="libAieChar"/>
          <w:rFonts w:hint="cs"/>
          <w:rtl/>
        </w:rPr>
        <w:t>ی</w:t>
      </w:r>
      <w:r w:rsidRPr="00746966">
        <w:rPr>
          <w:rStyle w:val="libAieChar"/>
          <w:rFonts w:hint="eastAsia"/>
          <w:rtl/>
        </w:rPr>
        <w:t>نَ</w:t>
      </w:r>
      <w:r w:rsidRPr="00746966">
        <w:rPr>
          <w:rStyle w:val="libAieChar"/>
          <w:rtl/>
        </w:rPr>
        <w:t xml:space="preserve"> فِ</w:t>
      </w:r>
      <w:r w:rsidRPr="00746966">
        <w:rPr>
          <w:rStyle w:val="libAieChar"/>
          <w:rFonts w:hint="cs"/>
          <w:rtl/>
        </w:rPr>
        <w:t>ی</w:t>
      </w:r>
      <w:r w:rsidRPr="00746966">
        <w:rPr>
          <w:rStyle w:val="libAieChar"/>
          <w:rFonts w:hint="eastAsia"/>
          <w:rtl/>
        </w:rPr>
        <w:t>ها</w:t>
      </w:r>
      <w:r w:rsidRPr="00746966">
        <w:rPr>
          <w:rStyle w:val="libAieChar"/>
          <w:rtl/>
        </w:rPr>
        <w:t xml:space="preserve"> ما دامَتِ السَّماواتُ وَ الْأَرْضُ</w:t>
      </w:r>
      <w:r w:rsidR="00746966" w:rsidRPr="00746966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اما آنها که شق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بد عاقبت اند پس در آتش اند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در آن ناله و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و فغان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و </w:t>
      </w:r>
      <w:r>
        <w:rPr>
          <w:rtl/>
          <w:lang w:bidi="fa-IR"/>
        </w:rPr>
        <w:lastRenderedPageBreak/>
        <w:t>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در آن خواهن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بود مادام که بوده باشند آسمان ها و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فرمود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آتش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است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و باز فرموده است و اما آنها که سعادتمندند در بهشتند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در آن خواهند بود مادام که باشند آسمانها و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فرمود در بهشتها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است که ارواح مؤمنان را ب</w:t>
      </w:r>
      <w:r w:rsidR="00746966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آنجا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برند</w:t>
      </w:r>
      <w:r>
        <w:rPr>
          <w:rtl/>
          <w:lang w:bidi="fa-IR"/>
        </w:rPr>
        <w:t xml:space="preserve"> </w:t>
      </w:r>
      <w:r w:rsidR="00746966" w:rsidRPr="00746966">
        <w:rPr>
          <w:rStyle w:val="libAlaemChar"/>
          <w:rFonts w:hint="cs"/>
          <w:rtl/>
        </w:rPr>
        <w:t>(</w:t>
      </w:r>
      <w:r w:rsidRPr="00746966">
        <w:rPr>
          <w:rStyle w:val="libAieChar"/>
          <w:rtl/>
        </w:rPr>
        <w:t xml:space="preserve">و عَطاءً </w:t>
      </w:r>
      <w:r w:rsidRPr="00746966">
        <w:rPr>
          <w:rStyle w:val="libAieChar"/>
          <w:rFonts w:hint="eastAsia"/>
          <w:rtl/>
        </w:rPr>
        <w:t>غَ</w:t>
      </w:r>
      <w:r w:rsidRPr="00746966">
        <w:rPr>
          <w:rStyle w:val="libAieChar"/>
          <w:rFonts w:hint="cs"/>
          <w:rtl/>
        </w:rPr>
        <w:t>یْ</w:t>
      </w:r>
      <w:r w:rsidRPr="00746966">
        <w:rPr>
          <w:rStyle w:val="libAieChar"/>
          <w:rFonts w:hint="eastAsia"/>
          <w:rtl/>
        </w:rPr>
        <w:t>رَ</w:t>
      </w:r>
      <w:r w:rsidRPr="00746966">
        <w:rPr>
          <w:rStyle w:val="libAieChar"/>
          <w:rtl/>
        </w:rPr>
        <w:t xml:space="preserve"> مَجْذُوذٍ</w:t>
      </w:r>
      <w:r>
        <w:rPr>
          <w:rtl/>
          <w:lang w:bidi="fa-IR"/>
        </w:rPr>
        <w:t xml:space="preserve"> </w:t>
      </w:r>
      <w:r w:rsidR="00746966" w:rsidRPr="00746966">
        <w:rPr>
          <w:rStyle w:val="libAlaemChar"/>
          <w:rFonts w:hint="cs"/>
          <w:rtl/>
        </w:rPr>
        <w:t>)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عطائ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مقطوع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از نع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آخرت و ب</w:t>
      </w:r>
      <w:r w:rsidR="00746966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 متصل خواهد بود و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آنست که در آخرت آسمانها و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متبدل و برطرف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پس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در بهشت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آتش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باشد</w:t>
      </w:r>
      <w:r w:rsidR="0074696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باز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اصحاب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که خدا در حق فرعون و اصحاب او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آتش عرض کرده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بر او در بامداد و پس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حضرت فرمود سن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چه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باب راو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آتش خلد است و بعد از مردن تا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عذاب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حضرت فرمود که پس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از سعادتمندان خواهند بود گفت فدا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شوم پس چگونه است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فرمود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است که بامداد و پس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او م</w:t>
      </w:r>
      <w:r>
        <w:rPr>
          <w:rFonts w:hint="cs"/>
          <w:rtl/>
          <w:lang w:bidi="fa-IR"/>
        </w:rPr>
        <w:t>ی</w:t>
      </w:r>
      <w:r w:rsidR="0074696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و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آنکه بعد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در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قائم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داخل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آل فرعون را در سخت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عذابها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از امام حسن مجتب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منقولست که ارواح مؤمنان در شبها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جمعه مجتمع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نزد صخره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المقدس و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حشر خلا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 w:rsidR="0074696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آنجا خواهد بود و ارواح کفار بعد از مردن جمع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در حضر</w:t>
      </w:r>
      <w:r w:rsidR="0074696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موت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و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746966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چند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سند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که حضرت رسول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و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974B7D" w:rsidRPr="00974B7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 که بدتر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آبها در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برهوتست و آن وادئ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در ح</w:t>
      </w:r>
      <w:r>
        <w:rPr>
          <w:rFonts w:hint="eastAsia"/>
          <w:rtl/>
          <w:lang w:bidi="fa-IR"/>
        </w:rPr>
        <w:t>ضرموت</w:t>
      </w:r>
      <w:r>
        <w:rPr>
          <w:rtl/>
          <w:lang w:bidi="fa-IR"/>
        </w:rPr>
        <w:t xml:space="preserve"> که ارواح کفار را در آنجا عذاب م</w:t>
      </w:r>
      <w:r>
        <w:rPr>
          <w:rFonts w:hint="cs"/>
          <w:rtl/>
          <w:lang w:bidi="fa-IR"/>
        </w:rPr>
        <w:t>ی</w:t>
      </w:r>
      <w:r w:rsidR="0074696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از حضرت صادق </w:t>
      </w:r>
      <w:r w:rsidR="00974B7D" w:rsidRPr="00974B7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منقول است که در عقب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واد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آن را واد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برهوت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در آن واد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مگر مارها و عقربها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و از جمله مرغها مگر بوم و در آن واد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چاه</w:t>
      </w:r>
      <w:r>
        <w:rPr>
          <w:rFonts w:hint="cs"/>
          <w:rtl/>
          <w:lang w:bidi="fa-IR"/>
        </w:rPr>
        <w:t>ی</w:t>
      </w:r>
      <w:r w:rsidR="0074696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هست</w:t>
      </w:r>
      <w:r>
        <w:rPr>
          <w:rtl/>
          <w:lang w:bidi="fa-IR"/>
        </w:rPr>
        <w:t xml:space="preserve"> که آن را بلهوت م</w:t>
      </w:r>
      <w:r>
        <w:rPr>
          <w:rFonts w:hint="cs"/>
          <w:rtl/>
          <w:lang w:bidi="fa-IR"/>
        </w:rPr>
        <w:t>ی</w:t>
      </w:r>
      <w:r w:rsidR="0074696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در هر بامداد و پس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ارواح مشرکان را ب</w:t>
      </w:r>
      <w:r w:rsidR="00746966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آنجا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برند</w:t>
      </w:r>
      <w:r>
        <w:rPr>
          <w:rtl/>
          <w:lang w:bidi="fa-IR"/>
        </w:rPr>
        <w:t xml:space="preserve"> و از آب 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حلق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74696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بسند موثق منقولست که اعراب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بخدمت حضرت امام محمد باقر </w:t>
      </w:r>
      <w:r w:rsidR="00974B7D" w:rsidRPr="00974B7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آمد حضرت فرمود از کجا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اعراب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از احقاف قوم عاد و در آنجا وادئ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که قعرش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در آنجا بوم و هام و جغد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هست حضرت فرمود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واد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گفت نه و اللّه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دانم</w:t>
      </w:r>
      <w:r>
        <w:rPr>
          <w:rtl/>
          <w:lang w:bidi="fa-IR"/>
        </w:rPr>
        <w:t xml:space="preserve"> فرمود برهوت است که روح هر کافر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آنجا است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بسند معتبر از آن حضرت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گفت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 بخدمت حضرت رسول</w:t>
      </w:r>
      <w:r w:rsidR="00746966" w:rsidRPr="00746966">
        <w:rPr>
          <w:rFonts w:ascii="Traditional Arabic" w:eastAsiaTheme="minorHAnsi" w:hAnsi="Traditional Arabic" w:cs="Traditional Arabic"/>
          <w:rtl/>
        </w:rPr>
        <w:t xml:space="preserve"> </w:t>
      </w:r>
      <w:r w:rsidR="00746966" w:rsidRPr="00746966">
        <w:rPr>
          <w:rStyle w:val="libAlaemChar"/>
          <w:rFonts w:eastAsiaTheme="minorHAnsi"/>
          <w:rtl/>
        </w:rPr>
        <w:t>صلى‌الله‌عليه‌وآله‌وسلم</w:t>
      </w:r>
      <w:r>
        <w:rPr>
          <w:rtl/>
          <w:lang w:bidi="fa-IR"/>
        </w:rPr>
        <w:t xml:space="preserve"> و گفت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اللّه من امر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فرمود چه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داشتم و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وصف کردند آب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چاه احقاف که مردم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شفا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 در برهوت پس مه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شدم و با خود مشک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قدح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برداشتم که از آن قدح آب در آن مشک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زم</w:t>
      </w:r>
      <w:r>
        <w:rPr>
          <w:rtl/>
          <w:lang w:bidi="fa-IR"/>
        </w:rPr>
        <w:t xml:space="preserve"> ناگاه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هوا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زن</w:t>
      </w:r>
      <w:r>
        <w:rPr>
          <w:rFonts w:hint="eastAsia"/>
          <w:rtl/>
          <w:lang w:bidi="fa-IR"/>
        </w:rPr>
        <w:t>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آمد و گفت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 مرا آب بده که در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ساعت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</w:t>
      </w:r>
      <w:r>
        <w:rPr>
          <w:rtl/>
          <w:lang w:bidi="fa-IR"/>
        </w:rPr>
        <w:t xml:space="preserve"> چون سر بلند کردم که قدح آب را باو بدهم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زنج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در گردن اوست چون خواستم قدح را باو بدهم او را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قرص آفتاب پس چون رفتم آب بردارم بار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آمد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 xml:space="preserve"> العطش العطش مرا آب ب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ساعت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</w:t>
      </w:r>
      <w:r>
        <w:rPr>
          <w:rtl/>
          <w:lang w:bidi="fa-IR"/>
        </w:rPr>
        <w:t xml:space="preserve"> چون قدح را بلند کردم باز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 تا بقرص آفتاب سه مرتبه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شد و سر</w:t>
      </w:r>
    </w:p>
    <w:p w:rsidR="007D0CA4" w:rsidRDefault="007D0CA4" w:rsidP="007D0CA4">
      <w:pPr>
        <w:pStyle w:val="libNormal"/>
        <w:rPr>
          <w:rtl/>
          <w:lang w:bidi="fa-IR"/>
        </w:rPr>
      </w:pPr>
    </w:p>
    <w:p w:rsidR="007D0CA4" w:rsidRDefault="007D0CA4" w:rsidP="009A05A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مشک</w:t>
      </w:r>
      <w:r>
        <w:rPr>
          <w:rtl/>
          <w:lang w:bidi="fa-IR"/>
        </w:rPr>
        <w:t xml:space="preserve"> را بستم و باو آب ندادم حضرت رسول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فرمود که آن قاب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پسر آدم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است که برادر خود را کشت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عذاب اوست تا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و </w:t>
      </w:r>
      <w:r>
        <w:rPr>
          <w:rtl/>
          <w:lang w:bidi="fa-IR"/>
        </w:rPr>
        <w:lastRenderedPageBreak/>
        <w:t xml:space="preserve">در بصائر الدرجات از عبد اللّه بن سنان منقولست که گفت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سؤال کردم از حوض </w:t>
      </w:r>
      <w:r>
        <w:rPr>
          <w:rFonts w:hint="eastAsia"/>
          <w:rtl/>
          <w:lang w:bidi="fa-IR"/>
        </w:rPr>
        <w:t>کوثر</w:t>
      </w:r>
      <w:r>
        <w:rPr>
          <w:rtl/>
          <w:lang w:bidi="fa-IR"/>
        </w:rPr>
        <w:t xml:space="preserve"> فرمود که وسعت آن از ما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بصرا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شامست تا صنعا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را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گفتم 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شوم پس حضرت دست مرا گرفت و از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برد پس پا را بر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زد نهر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شد که دو طرف آن را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توانست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مگر موضع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من و آن حضرت در آنجا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ستاده</w:t>
      </w:r>
      <w:r>
        <w:rPr>
          <w:rtl/>
          <w:lang w:bidi="fa-IR"/>
        </w:rPr>
        <w:t xml:space="preserve">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ما</w:t>
      </w:r>
      <w:r>
        <w:rPr>
          <w:rFonts w:hint="eastAsia"/>
          <w:rtl/>
          <w:lang w:bidi="fa-IR"/>
        </w:rPr>
        <w:t>نند</w:t>
      </w:r>
      <w:r>
        <w:rPr>
          <w:rtl/>
          <w:lang w:bidi="fa-IR"/>
        </w:rPr>
        <w:t xml:space="preserve"> جز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و نهر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نظر من آمد که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طرف آن آب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م</w:t>
      </w:r>
      <w:r>
        <w:rPr>
          <w:rFonts w:hint="cs"/>
          <w:rtl/>
          <w:lang w:bidi="fa-IR"/>
        </w:rPr>
        <w:t>ی</w:t>
      </w:r>
      <w:r w:rsidR="00B3656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رفت</w:t>
      </w:r>
      <w:r>
        <w:rPr>
          <w:rtl/>
          <w:lang w:bidi="fa-IR"/>
        </w:rPr>
        <w:t xml:space="preserve"> از برف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دتر</w:t>
      </w:r>
      <w:r>
        <w:rPr>
          <w:rtl/>
          <w:lang w:bidi="fa-IR"/>
        </w:rPr>
        <w:t xml:space="preserve"> و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طرف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B3656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رفت</w:t>
      </w:r>
      <w:r>
        <w:rPr>
          <w:rtl/>
          <w:lang w:bidi="fa-IR"/>
        </w:rPr>
        <w:t xml:space="preserve"> از برف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دتر</w:t>
      </w:r>
      <w:r>
        <w:rPr>
          <w:rtl/>
          <w:lang w:bidi="fa-IR"/>
        </w:rPr>
        <w:t xml:space="preserve"> و 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شراب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B3656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رفت</w:t>
      </w:r>
      <w:r>
        <w:rPr>
          <w:rtl/>
          <w:lang w:bidi="fa-IR"/>
        </w:rPr>
        <w:t xml:space="preserve"> مانند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اقوت</w:t>
      </w:r>
      <w:r>
        <w:rPr>
          <w:rtl/>
          <w:lang w:bidi="fa-IR"/>
        </w:rPr>
        <w:t xml:space="preserve"> در</w:t>
      </w:r>
      <w:r w:rsidR="00B3656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سرخ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لطافت که هرگز 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بودم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کوتر</w:t>
      </w:r>
      <w:r>
        <w:rPr>
          <w:rtl/>
          <w:lang w:bidi="fa-IR"/>
        </w:rPr>
        <w:t xml:space="preserve"> و خوش نماتر از آن شراب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آب گفتم فدا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شوم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نهر از کجا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مجرا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از کجاست حضرت فرمود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چشمه هائ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خدا در قرآن فرموده است که در بهشت م</w:t>
      </w:r>
      <w:r>
        <w:rPr>
          <w:rFonts w:hint="cs"/>
          <w:rtl/>
          <w:lang w:bidi="fa-IR"/>
        </w:rPr>
        <w:t>ی</w:t>
      </w:r>
      <w:r w:rsidR="00B3656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چشمه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چشمه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و چشمه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شراب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نهر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B3656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در کنار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نهر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درختان بود و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هر درخت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و موها بر سر آنها آو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</w:t>
      </w:r>
      <w:r>
        <w:rPr>
          <w:rtl/>
          <w:lang w:bidi="fa-IR"/>
        </w:rPr>
        <w:t xml:space="preserve"> بود که هرگز ب</w:t>
      </w:r>
      <w:r w:rsidR="00B3656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بودم و</w:t>
      </w:r>
      <w:r w:rsidR="00B3656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دست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آن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هرگز ب</w:t>
      </w:r>
      <w:r w:rsidR="00B3656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ظرف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بودم و از ظرفها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نبود پس حضرت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حور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رفت و اشاره نمود که آب بده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آن حور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خم شد که از نهرها بردارد درخت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 او خم شد و ظرف را از آن نهر پر کرد بدست حضرت داد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اشام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با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آن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ب</w:t>
      </w:r>
      <w:r w:rsidR="00B3656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 داد و اشاره فرمود که باز پر کند او با درخت خم شد و بار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پر کرد و ب</w:t>
      </w:r>
      <w:r w:rsidR="00B3656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حضرت داد و حضرت بمن شفقت فرمود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اشام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هرگز شراب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B3656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 نرم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لطافت و لذت نچش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بودم و 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حه</w:t>
      </w:r>
      <w:r>
        <w:rPr>
          <w:rtl/>
          <w:lang w:bidi="fa-IR"/>
        </w:rPr>
        <w:t xml:space="preserve"> آن 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مشک بود و چون در کاسه نظر کردم هر سه لون شراب در آن ظرف بود گفتم </w:t>
      </w:r>
      <w:r>
        <w:rPr>
          <w:rFonts w:hint="eastAsia"/>
          <w:rtl/>
          <w:lang w:bidi="fa-IR"/>
        </w:rPr>
        <w:t>فدا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شوم مثل آنچه امروز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هرگز </w:t>
      </w:r>
      <w:r>
        <w:rPr>
          <w:rtl/>
          <w:lang w:bidi="fa-IR"/>
        </w:rPr>
        <w:lastRenderedPageBreak/>
        <w:t>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بودم و تا کنون گمان نم</w:t>
      </w:r>
      <w:r>
        <w:rPr>
          <w:rFonts w:hint="cs"/>
          <w:rtl/>
          <w:lang w:bidi="fa-IR"/>
        </w:rPr>
        <w:t>ی</w:t>
      </w:r>
      <w:r w:rsidR="00B3656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کردم</w:t>
      </w:r>
      <w:r>
        <w:rPr>
          <w:rtl/>
          <w:lang w:bidi="fa-IR"/>
        </w:rPr>
        <w:t xml:space="preserve"> که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بود حضرت فرمود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کمتر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ما مه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مؤمن چون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B3656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رود</w:t>
      </w:r>
      <w:r>
        <w:rPr>
          <w:rtl/>
          <w:lang w:bidi="fa-IR"/>
        </w:rPr>
        <w:t xml:space="preserve"> روحش را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نهرها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آورند و در باغستانها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چرد و 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شرابها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آشامد و دشمن ما چون وفات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 xml:space="preserve"> روحش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برند ب</w:t>
      </w:r>
      <w:r w:rsidR="00B3656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واد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برهوت و در عذاب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B3656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و از زقوم آن ب</w:t>
      </w:r>
      <w:r w:rsidR="00B3656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خورانند</w:t>
      </w:r>
      <w:r>
        <w:rPr>
          <w:rtl/>
          <w:lang w:bidi="fa-IR"/>
        </w:rPr>
        <w:t xml:space="preserve"> و از حم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 حلقش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پس پناه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</w:t>
      </w:r>
      <w:r w:rsidR="00B3656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خدا از آن واد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ابن قولو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کامل الز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اره</w:t>
      </w:r>
      <w:r>
        <w:rPr>
          <w:rtl/>
          <w:lang w:bidi="fa-IR"/>
        </w:rPr>
        <w:t xml:space="preserve"> از عبد اللّه بکر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با حضرت صا</w:t>
      </w:r>
      <w:r>
        <w:rPr>
          <w:rFonts w:hint="eastAsia"/>
          <w:rtl/>
          <w:lang w:bidi="fa-IR"/>
        </w:rPr>
        <w:t>دق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بودم از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تا مکه پس در منزل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فرود آمد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آن را عسفان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گفتند پس گذشت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</w:t>
      </w:r>
      <w:r w:rsidR="00B3656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کوه</w:t>
      </w:r>
      <w:r w:rsidR="00B3656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موحش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چپ راه گفتم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بن رسول اللّه چه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وحشت دارد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کوه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راه کوه موحش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مثل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ام حضرت فرمود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پسر بکر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چه کوه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گفتم نه فرمود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آن را کمد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آن در واد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واد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جهنم واقع است 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کوه م</w:t>
      </w:r>
      <w:r>
        <w:rPr>
          <w:rFonts w:hint="cs"/>
          <w:rtl/>
          <w:lang w:bidi="fa-IR"/>
        </w:rPr>
        <w:t>ی</w:t>
      </w:r>
      <w:r w:rsidR="009A05A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باشد کشندگان پدرم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خدا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سپرده است و از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نهرها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جهنم از غسل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حم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آنچه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جب حزن و از فلق و از اثام و از 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</w:t>
      </w:r>
      <w:r>
        <w:rPr>
          <w:rtl/>
          <w:lang w:bidi="fa-IR"/>
        </w:rPr>
        <w:t xml:space="preserve"> خبال و از جهنم و از لظ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از حطمه و از سقر و از جح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از هاو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ه و از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در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وقت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کوه نگذشتم مگر آنکه عمر و أبو بکر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که استغاثه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و نظر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قاتلان پدرم پس به ابو بکر و عمر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آنچه کردند ب</w:t>
      </w:r>
      <w:r w:rsidR="009A05AB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سبب اسباب</w:t>
      </w:r>
      <w:r>
        <w:rPr>
          <w:rFonts w:hint="cs"/>
          <w:rtl/>
          <w:lang w:bidi="fa-IR"/>
        </w:rPr>
        <w:t>ی</w:t>
      </w:r>
      <w:r w:rsidR="009A05A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بود</w:t>
      </w:r>
      <w:r>
        <w:rPr>
          <w:rtl/>
          <w:lang w:bidi="fa-IR"/>
        </w:rPr>
        <w:t xml:space="preserve"> که شما گذاشت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چون حاکم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 ما رحم نکرد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ما را کشت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از حق خود محروم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حق ما را غصب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امور ما را متصرف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خدا رحم نکند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بر شما رحم کند بچش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وبال آنچه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فرستاده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خدا ظلم کننده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بر </w:t>
      </w:r>
      <w:r>
        <w:rPr>
          <w:rtl/>
          <w:lang w:bidi="fa-IR"/>
        </w:rPr>
        <w:lastRenderedPageBreak/>
        <w:t>بندگان گفتم فدا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ش</w:t>
      </w:r>
      <w:r>
        <w:rPr>
          <w:rFonts w:hint="eastAsia"/>
          <w:rtl/>
          <w:lang w:bidi="fa-IR"/>
        </w:rPr>
        <w:t>وم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کوه ب</w:t>
      </w:r>
      <w:r w:rsidR="009A05AB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کجا منته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9A05A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فرمود ب</w:t>
      </w:r>
      <w:r w:rsidR="009A05AB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ششم و جهنم در آنجا است و حافظان هستند بر جهنم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از ستاره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آسمان و قطره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باران و قطرات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اها</w:t>
      </w:r>
      <w:r>
        <w:rPr>
          <w:rtl/>
          <w:lang w:bidi="fa-IR"/>
        </w:rPr>
        <w:t xml:space="preserve"> و ذره ها</w:t>
      </w:r>
      <w:r>
        <w:rPr>
          <w:rFonts w:hint="cs"/>
          <w:rtl/>
          <w:lang w:bidi="fa-IR"/>
        </w:rPr>
        <w:t>ی</w:t>
      </w:r>
      <w:r w:rsidR="009A05A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خاک</w:t>
      </w:r>
      <w:r>
        <w:rPr>
          <w:rtl/>
          <w:lang w:bidi="fa-IR"/>
        </w:rPr>
        <w:t xml:space="preserve"> و هر ملک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موکل است ب</w:t>
      </w:r>
      <w:r w:rsidR="009A05AB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آن مفارقت نم</w:t>
      </w:r>
      <w:r>
        <w:rPr>
          <w:rFonts w:hint="cs"/>
          <w:rtl/>
          <w:lang w:bidi="fa-IR"/>
        </w:rPr>
        <w:t>ی</w:t>
      </w:r>
      <w:r w:rsidR="009A05A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کتاب خود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 که چون روز جمعه و روزها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9A05A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امر م</w:t>
      </w:r>
      <w:r>
        <w:rPr>
          <w:rFonts w:hint="cs"/>
          <w:rtl/>
          <w:lang w:bidi="fa-IR"/>
        </w:rPr>
        <w:t>ی</w:t>
      </w:r>
      <w:r w:rsidR="009A05A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رضوان خازن بهشت را که ندا کند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ارواح مؤمنان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غرفه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بهشتها ساک</w:t>
      </w:r>
      <w:r>
        <w:rPr>
          <w:rFonts w:hint="eastAsia"/>
          <w:rtl/>
          <w:lang w:bidi="fa-IR"/>
        </w:rPr>
        <w:t>نند</w:t>
      </w:r>
      <w:r>
        <w:rPr>
          <w:rtl/>
          <w:lang w:bidi="fa-IR"/>
        </w:rPr>
        <w:t xml:space="preserve"> که خداوند عالم رخصت داده است که ب</w:t>
      </w:r>
      <w:r w:rsidR="009A05AB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اهال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</w:t>
      </w:r>
      <w:r>
        <w:rPr>
          <w:rtl/>
          <w:lang w:bidi="fa-IR"/>
        </w:rPr>
        <w:t xml:space="preserve"> و برادران خود برو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اهل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پس خداوند منان امر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رضوان را که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روح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ناقه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ناقه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</w:t>
      </w:r>
      <w:r>
        <w:rPr>
          <w:rtl/>
          <w:lang w:bidi="fa-IR"/>
        </w:rPr>
        <w:t xml:space="preserve"> که بر آن ناقه قبه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زبرجد سبز بسته باشند که پرده آن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اقوت</w:t>
      </w:r>
      <w:r>
        <w:rPr>
          <w:rtl/>
          <w:lang w:bidi="fa-IR"/>
        </w:rPr>
        <w:t xml:space="preserve"> زردتر باشد و بر ن</w:t>
      </w:r>
      <w:r>
        <w:rPr>
          <w:rFonts w:hint="eastAsia"/>
          <w:rtl/>
          <w:lang w:bidi="fa-IR"/>
        </w:rPr>
        <w:t>اقه</w:t>
      </w:r>
      <w:r>
        <w:rPr>
          <w:rtl/>
          <w:lang w:bidi="fa-IR"/>
        </w:rPr>
        <w:t xml:space="preserve"> ها حله ها و برقعها از سندس و استبرق بهشت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باشند پس سوار م</w:t>
      </w:r>
      <w:r>
        <w:rPr>
          <w:rFonts w:hint="cs"/>
          <w:rtl/>
          <w:lang w:bidi="fa-IR"/>
        </w:rPr>
        <w:t>ی</w:t>
      </w:r>
      <w:r w:rsidR="009A05A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بر آن ناقه ها با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</w:t>
      </w:r>
      <w:r>
        <w:rPr>
          <w:rtl/>
          <w:lang w:bidi="fa-IR"/>
        </w:rPr>
        <w:t xml:space="preserve"> تمام و حله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و تاجها از مروار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دتر</w:t>
      </w:r>
      <w:r>
        <w:rPr>
          <w:rtl/>
          <w:lang w:bidi="fa-IR"/>
        </w:rPr>
        <w:t xml:space="preserve"> بر سر که آن تاجها در سر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نور بخشد و درخشد مانند ستاره ها که در آسمان از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 دور م</w:t>
      </w:r>
      <w:r>
        <w:rPr>
          <w:rFonts w:hint="cs"/>
          <w:rtl/>
          <w:lang w:bidi="fa-IR"/>
        </w:rPr>
        <w:t>ی</w:t>
      </w:r>
      <w:r w:rsidR="009A05A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درخشند</w:t>
      </w:r>
      <w:r>
        <w:rPr>
          <w:rtl/>
          <w:lang w:bidi="fa-IR"/>
        </w:rPr>
        <w:t xml:space="preserve"> پس ارواح مؤمنان در عرص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بهشت جمع شوند پس خداوند جل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امر م</w:t>
      </w:r>
      <w:r>
        <w:rPr>
          <w:rFonts w:hint="cs"/>
          <w:rtl/>
          <w:lang w:bidi="fa-IR"/>
        </w:rPr>
        <w:t>ی</w:t>
      </w:r>
      <w:r w:rsidR="009A05A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را که ملائکه آسمانها را ب</w:t>
      </w:r>
      <w:r w:rsidR="009A05AB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استقبال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فرستد پس ملائکه هر آسمان استقبال کنند و تا آسمان پائ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مشا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کنند تا فرود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به واد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السلام و آن صحرائ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در پشت کوفه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صحرا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نجف اشرف پس متفرق شوند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شهرها و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ها تا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کنند اهال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که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بوده اند و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ملک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چند باشند که بگردانند روها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از آنچه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خواهند</w:t>
      </w:r>
      <w:r>
        <w:rPr>
          <w:rtl/>
          <w:lang w:bidi="fa-IR"/>
        </w:rPr>
        <w:t xml:space="preserve">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آنچه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خواهند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امور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موجب اندوه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9A05A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گردد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 w:rsidR="009A05A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آنها</w:t>
      </w:r>
      <w:r>
        <w:rPr>
          <w:rtl/>
          <w:lang w:bidi="fa-IR"/>
        </w:rPr>
        <w:t xml:space="preserve"> را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پنهان م</w:t>
      </w:r>
      <w:r>
        <w:rPr>
          <w:rFonts w:hint="cs"/>
          <w:rtl/>
          <w:lang w:bidi="fa-IR"/>
        </w:rPr>
        <w:t>ی</w:t>
      </w:r>
      <w:r w:rsidR="009A05A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گردانند</w:t>
      </w:r>
      <w:r>
        <w:rPr>
          <w:rtl/>
          <w:lang w:bidi="fa-IR"/>
        </w:rPr>
        <w:t xml:space="preserve"> و امور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موجب سرور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شانست</w:t>
      </w:r>
      <w:r>
        <w:rPr>
          <w:rtl/>
          <w:lang w:bidi="fa-IR"/>
        </w:rPr>
        <w:t xml:space="preserve"> ب</w:t>
      </w:r>
      <w:r w:rsidR="009A05AB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9A05A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ب</w:t>
      </w:r>
      <w:r w:rsidR="009A05AB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قبرها که بدنها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آنها است م</w:t>
      </w:r>
      <w:r>
        <w:rPr>
          <w:rFonts w:hint="cs"/>
          <w:rtl/>
          <w:lang w:bidi="fa-IR"/>
        </w:rPr>
        <w:t>ی</w:t>
      </w:r>
      <w:r w:rsidR="009A05A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روند</w:t>
      </w:r>
      <w:r>
        <w:rPr>
          <w:rtl/>
          <w:lang w:bidi="fa-IR"/>
        </w:rPr>
        <w:t xml:space="preserve"> و چون مردم از نماز جمعه و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فارغ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ندا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که برگرد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غرفه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پس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گردند چون حض</w:t>
      </w:r>
      <w:r>
        <w:rPr>
          <w:rFonts w:hint="eastAsia"/>
          <w:rtl/>
          <w:lang w:bidi="fa-IR"/>
        </w:rPr>
        <w:t>رت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فرمود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اهل مجلس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گفت فدا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شوم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مؤمن است حال کافر چون خواهد بود فرمود بدنها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ملعون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چندند در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خاک و روحها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چندند که ساکن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در واد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برهوت در چاه کبر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آنجا معذبند ب</w:t>
      </w:r>
      <w:r w:rsidR="009A05AB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فزعها و هولها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 xml:space="preserve"> ب</w:t>
      </w:r>
      <w:r w:rsidR="009A05AB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بدنها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ملعون خب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که</w:t>
      </w:r>
      <w:r w:rsidR="009A05A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خاکند به منزله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خواب باشد و خوابها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هولناک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وسته</w:t>
      </w:r>
      <w:r>
        <w:rPr>
          <w:rtl/>
          <w:lang w:bidi="fa-IR"/>
        </w:rPr>
        <w:t xml:space="preserve"> آن بدنها خائف و ترسانند و روحها معذبند ب</w:t>
      </w:r>
      <w:r w:rsidR="009A05AB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انواع عذابها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وسته</w:t>
      </w:r>
      <w:r>
        <w:rPr>
          <w:rtl/>
          <w:lang w:bidi="fa-IR"/>
        </w:rPr>
        <w:t xml:space="preserve"> در زندان سخط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محبوسند و روح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راحت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 w:rsidR="009A05AB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ابند</w:t>
      </w:r>
      <w:r>
        <w:rPr>
          <w:rtl/>
          <w:lang w:bidi="fa-IR"/>
        </w:rPr>
        <w:t xml:space="preserve"> تا آنکه قائم ما ظاهر شود پس آن روحها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را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9A05A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گردانند</w:t>
      </w:r>
      <w:r>
        <w:rPr>
          <w:rtl/>
          <w:lang w:bidi="fa-IR"/>
        </w:rPr>
        <w:t xml:space="preserve"> و حضرت قائم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گردن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زند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روند</w:t>
      </w:r>
      <w:r>
        <w:rPr>
          <w:rtl/>
          <w:lang w:bidi="fa-IR"/>
        </w:rPr>
        <w:t xml:space="preserve">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آتش و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ب</w:t>
      </w:r>
      <w:r w:rsidR="009A05AB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جهنم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روند</w:t>
      </w:r>
      <w:r>
        <w:rPr>
          <w:rtl/>
          <w:lang w:bidi="fa-IR"/>
        </w:rPr>
        <w:t xml:space="preserve"> و ابد الآباد در آنجا معذب خواهند بود.</w:t>
      </w:r>
    </w:p>
    <w:p w:rsidR="007D0CA4" w:rsidRDefault="007D0CA4" w:rsidP="007D0CA4">
      <w:pPr>
        <w:pStyle w:val="libNormal"/>
        <w:rPr>
          <w:rtl/>
          <w:lang w:bidi="fa-IR"/>
        </w:rPr>
      </w:pPr>
    </w:p>
    <w:p w:rsidR="007D0CA4" w:rsidRDefault="007D0CA4" w:rsidP="0018512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مؤلف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ظاهر م</w:t>
      </w:r>
      <w:r>
        <w:rPr>
          <w:rFonts w:hint="cs"/>
          <w:rtl/>
          <w:lang w:bidi="fa-IR"/>
        </w:rPr>
        <w:t>ی</w:t>
      </w:r>
      <w:r w:rsidR="009A05A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ارواح مؤمنان در عالم برزخ در بهشت خلدند که در آسمانست و از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سابقه ظاهر م</w:t>
      </w:r>
      <w:r>
        <w:rPr>
          <w:rFonts w:hint="cs"/>
          <w:rtl/>
          <w:lang w:bidi="fa-IR"/>
        </w:rPr>
        <w:t>ی</w:t>
      </w:r>
      <w:r w:rsidR="009A05A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در بهشت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9A05A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باشند</w:t>
      </w:r>
      <w:r>
        <w:rPr>
          <w:rtl/>
          <w:lang w:bidi="fa-IR"/>
        </w:rPr>
        <w:t xml:space="preserve"> و آن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معتبرتر است و ممکن است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مخصوص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مقربان بوده باشد و مجمل قول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ابواب و آنچه مذ</w:t>
      </w:r>
      <w:r>
        <w:rPr>
          <w:rFonts w:hint="eastAsia"/>
          <w:rtl/>
          <w:lang w:bidi="fa-IR"/>
        </w:rPr>
        <w:t>کور</w:t>
      </w:r>
      <w:r>
        <w:rPr>
          <w:rtl/>
          <w:lang w:bidi="fa-IR"/>
        </w:rPr>
        <w:t xml:space="preserve"> شد البته اعتقاد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کرد و از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 w:rsidR="009A05AB">
        <w:rPr>
          <w:rFonts w:hint="cs"/>
          <w:rtl/>
          <w:lang w:bidi="fa-IR"/>
        </w:rPr>
        <w:t xml:space="preserve"> م</w:t>
      </w:r>
      <w:r>
        <w:rPr>
          <w:rFonts w:hint="eastAsia"/>
          <w:rtl/>
          <w:lang w:bidi="fa-IR"/>
        </w:rPr>
        <w:t>ستف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ضه</w:t>
      </w:r>
      <w:r>
        <w:rPr>
          <w:rtl/>
          <w:lang w:bidi="fa-IR"/>
        </w:rPr>
        <w:t xml:space="preserve"> و 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قاطعه آنچه معلوم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آنست که نفس بعد از موت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اگر محض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دارد متنعم است و اگر محض کفر دارد معذب است و اگر مستضعف است که قدرت بر تم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حق از باطل ندارد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حجت کما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نبغ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او تمام نشده است مانند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</w:t>
      </w:r>
      <w:r>
        <w:rPr>
          <w:rtl/>
          <w:lang w:bidi="fa-IR"/>
        </w:rPr>
        <w:lastRenderedPageBreak/>
        <w:t>اقصا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بلاد کفر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بلاد </w:t>
      </w:r>
      <w:r>
        <w:rPr>
          <w:rFonts w:hint="eastAsia"/>
          <w:rtl/>
          <w:lang w:bidi="fa-IR"/>
        </w:rPr>
        <w:t>تسنن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9A05A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باشند</w:t>
      </w:r>
      <w:r>
        <w:rPr>
          <w:rtl/>
          <w:lang w:bidi="fa-IR"/>
        </w:rPr>
        <w:t xml:space="preserve"> و اطلاع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اختلاف مذاهب ندارند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اگر اطلاع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توانند</w:t>
      </w:r>
      <w:r>
        <w:rPr>
          <w:rtl/>
          <w:lang w:bidi="fa-IR"/>
        </w:rPr>
        <w:t xml:space="preserve"> ب</w:t>
      </w:r>
      <w:r w:rsidR="009A05AB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بلاد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 که تجسس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حق بکنند بلکه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مخالف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محبت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داشته باشند و با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عداوت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نداشته باشند و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باشند و امام را بخصوص نشناسند و اطفال و مجان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امثال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را در برزخ سؤال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عذاب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ثواب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نخواهد بود و امر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موقوف است تا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که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9A05AB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 xml:space="preserve">عدل خود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</w:t>
      </w:r>
      <w:r w:rsidR="009A05AB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فضل خود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سلوک کند و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مردم ارواح ب</w:t>
      </w:r>
      <w:r w:rsidR="009A05AB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 در قبر ب</w:t>
      </w:r>
      <w:r w:rsidR="009A05AB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بدن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</w:t>
      </w:r>
      <w:r w:rsidR="009A05AB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بدن که قدرت بر فهم خطاب و سؤال و جواب داشته باشند و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س</w:t>
      </w:r>
      <w:r>
        <w:rPr>
          <w:rFonts w:hint="eastAsia"/>
          <w:rtl/>
          <w:lang w:bidi="fa-IR"/>
        </w:rPr>
        <w:t>ؤال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از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اعمال و ب</w:t>
      </w:r>
      <w:r w:rsidR="009A05AB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مقتضا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ثواب و عقاب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دهند</w:t>
      </w:r>
      <w:r>
        <w:rPr>
          <w:rtl/>
          <w:lang w:bidi="fa-IR"/>
        </w:rPr>
        <w:t xml:space="preserve"> و ضغطه و فشار قبر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الجمله حقست و سؤال از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ساقط م</w:t>
      </w:r>
      <w:r>
        <w:rPr>
          <w:rFonts w:hint="cs"/>
          <w:rtl/>
          <w:lang w:bidi="fa-IR"/>
        </w:rPr>
        <w:t>ی</w:t>
      </w:r>
      <w:r w:rsidR="009A05A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مانند آن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تلق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او کرده باشند و ضغطه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مؤمنان ساقط م</w:t>
      </w:r>
      <w:r>
        <w:rPr>
          <w:rFonts w:hint="cs"/>
          <w:rtl/>
          <w:lang w:bidi="fa-IR"/>
        </w:rPr>
        <w:t>ی</w:t>
      </w:r>
      <w:r w:rsidR="009A05A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چنانچه گذشت و آنها همه در بدن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واقع م</w:t>
      </w:r>
      <w:r>
        <w:rPr>
          <w:rFonts w:hint="cs"/>
          <w:rtl/>
          <w:lang w:bidi="fa-IR"/>
        </w:rPr>
        <w:t>ی</w:t>
      </w:r>
      <w:r w:rsidR="0018512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بع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آن روح تعلق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ب</w:t>
      </w:r>
      <w:r w:rsidR="0018512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بدن مثال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اجسام جن و ملائکه 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</w:t>
      </w:r>
      <w:r w:rsidR="0018512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اجساد اصل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صورت و تنعم و عذاب در آن بدن م</w:t>
      </w:r>
      <w:r>
        <w:rPr>
          <w:rFonts w:hint="cs"/>
          <w:rtl/>
          <w:lang w:bidi="fa-IR"/>
        </w:rPr>
        <w:t>ی</w:t>
      </w:r>
      <w:r w:rsidR="0018512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و ممکن است که ارواح</w:t>
      </w:r>
      <w:r w:rsidR="0018512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حاصل شود بسبب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امور که نسبت ب</w:t>
      </w:r>
      <w:r w:rsidR="0018512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بدن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واقع م</w:t>
      </w:r>
      <w:r>
        <w:rPr>
          <w:rFonts w:hint="cs"/>
          <w:rtl/>
          <w:lang w:bidi="fa-IR"/>
        </w:rPr>
        <w:t>ی</w:t>
      </w:r>
      <w:r w:rsidR="0018512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ب</w:t>
      </w:r>
      <w:r w:rsidR="0018512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اعتبار تعلق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سابق ب</w:t>
      </w:r>
      <w:r w:rsidR="0018512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 داشته است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داند</w:t>
      </w:r>
      <w:r>
        <w:rPr>
          <w:rtl/>
          <w:lang w:bidi="fa-IR"/>
        </w:rPr>
        <w:t xml:space="preserve"> ب</w:t>
      </w:r>
      <w:r w:rsidR="0018512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 عود خواهد کرد چنانکه از اخبار ظاهر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ب</w:t>
      </w:r>
      <w:r w:rsidR="0018512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وجه اکثر اخبار که در باب ثواب و عقاب قبر و گشادگ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و حرکت روح و 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او در هوا و آمدن او ب</w:t>
      </w:r>
      <w:r w:rsidR="0018512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اهل خود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ائمه ب</w:t>
      </w:r>
      <w:r w:rsidR="0018512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شکلها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مشاهده اعدا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با</w:t>
      </w:r>
      <w:r w:rsidR="0018512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عذاب</w:t>
      </w:r>
      <w:r>
        <w:rPr>
          <w:rtl/>
          <w:lang w:bidi="fa-IR"/>
        </w:rPr>
        <w:t xml:space="preserve"> و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آنچه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باب وارد شده است بر همه مذاهب بدون تکلف ساخته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پس مراد ب</w:t>
      </w:r>
      <w:r w:rsidR="0018512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قبر در اکثر اخبار آن مکان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روح در آن م</w:t>
      </w:r>
      <w:r>
        <w:rPr>
          <w:rFonts w:hint="cs"/>
          <w:rtl/>
          <w:lang w:bidi="fa-IR"/>
        </w:rPr>
        <w:t>ی</w:t>
      </w:r>
      <w:r w:rsidR="0018512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در عالم برزخ و اگر چه ممکن است تصح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اخبار با قول ب</w:t>
      </w:r>
      <w:r w:rsidR="0018512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 xml:space="preserve">تجسم روح بدون اجساد </w:t>
      </w:r>
      <w:r>
        <w:rPr>
          <w:rtl/>
          <w:lang w:bidi="fa-IR"/>
        </w:rPr>
        <w:lastRenderedPageBreak/>
        <w:t>مثال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اما چون اجساد مثال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معت</w:t>
      </w:r>
      <w:r>
        <w:rPr>
          <w:rFonts w:hint="eastAsia"/>
          <w:rtl/>
          <w:lang w:bidi="fa-IR"/>
        </w:rPr>
        <w:t>بره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وارد شده است و مانع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شرعا و عقلا از اقوال ب</w:t>
      </w:r>
      <w:r w:rsidR="0018512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البته قائل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شد و توهم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کرده اند که تناسخ لازم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باطل است چنانچه دانست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عمده در 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تناسخ ضرورت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اجماع مسلم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بر بطلان آن و معلومست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داخل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در آنچه اجماع و ضرورت بر 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واقع شده است و چگونه داخل در آن باشد و حال آنکه قائل ب</w:t>
      </w:r>
      <w:r w:rsidR="0018512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 شده اند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مسلمانان مانند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او از متکلم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محدث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جواب مسائل ضرور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گفته است که از ائمه 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وارد شده است که معذب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در قبر هر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بلکه معذب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هر که محض کفر داشته باشد و متنعم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هر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بلکه</w:t>
      </w:r>
      <w:r w:rsidR="0018512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متنعم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18512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محض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داشته باشد و بغ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صنف را بحال خود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گذارند</w:t>
      </w:r>
      <w:r>
        <w:rPr>
          <w:rtl/>
          <w:lang w:bidi="fa-IR"/>
        </w:rPr>
        <w:t xml:space="preserve"> و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منقولست که سؤال قبر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مخصوص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صنف است چنانکه در اخبار وارد شده است و اما عذاب کافر در قبر و نع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مؤمن در آن پس در خبر وارد شده است که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گرداند</w:t>
      </w:r>
      <w:r>
        <w:rPr>
          <w:rtl/>
          <w:lang w:bidi="fa-IR"/>
        </w:rPr>
        <w:t xml:space="preserve"> روح هر مؤم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در قالب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مثل قالب او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بهشت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بهشتها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و متنعم م</w:t>
      </w:r>
      <w:r>
        <w:rPr>
          <w:rFonts w:hint="cs"/>
          <w:rtl/>
          <w:lang w:bidi="fa-IR"/>
        </w:rPr>
        <w:t>ی</w:t>
      </w:r>
      <w:r w:rsidR="0018512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دارد</w:t>
      </w:r>
      <w:r>
        <w:rPr>
          <w:rtl/>
          <w:lang w:bidi="fa-IR"/>
        </w:rPr>
        <w:t xml:space="preserve"> او را تا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پس چون در صور بدمند انشاء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جسد او را که پوس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در خاک و متفرق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پس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گرداند</w:t>
      </w:r>
      <w:r>
        <w:rPr>
          <w:rtl/>
          <w:lang w:bidi="fa-IR"/>
        </w:rPr>
        <w:t xml:space="preserve"> روح او را ب</w:t>
      </w:r>
      <w:r w:rsidR="0018512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همان بدن و حشر م</w:t>
      </w:r>
      <w:r>
        <w:rPr>
          <w:rFonts w:hint="cs"/>
          <w:rtl/>
          <w:lang w:bidi="fa-IR"/>
        </w:rPr>
        <w:t>ی</w:t>
      </w:r>
      <w:r w:rsidR="0018512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او را ب</w:t>
      </w:r>
      <w:r w:rsidR="0018512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موقف و امر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او را که ب</w:t>
      </w:r>
      <w:r w:rsidR="0018512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جنت خ</w:t>
      </w:r>
      <w:r>
        <w:rPr>
          <w:rFonts w:hint="eastAsia"/>
          <w:rtl/>
          <w:lang w:bidi="fa-IR"/>
        </w:rPr>
        <w:t>لد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18512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برند</w:t>
      </w:r>
      <w:r>
        <w:rPr>
          <w:rtl/>
          <w:lang w:bidi="fa-IR"/>
        </w:rPr>
        <w:t xml:space="preserve"> و ابد الآباد در آن متنعم م</w:t>
      </w:r>
      <w:r>
        <w:rPr>
          <w:rFonts w:hint="cs"/>
          <w:rtl/>
          <w:lang w:bidi="fa-IR"/>
        </w:rPr>
        <w:t>ی</w:t>
      </w:r>
      <w:r w:rsidR="0018512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اما آن جسد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</w:t>
      </w:r>
      <w:r w:rsidR="0018512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 بر ترک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جسد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بلکه تعد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طباع آن م</w:t>
      </w:r>
      <w:r>
        <w:rPr>
          <w:rFonts w:hint="cs"/>
          <w:rtl/>
          <w:lang w:bidi="fa-IR"/>
        </w:rPr>
        <w:t>ی</w:t>
      </w:r>
      <w:r w:rsidR="0018512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صورت او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18512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گرداند</w:t>
      </w:r>
      <w:r>
        <w:rPr>
          <w:rtl/>
          <w:lang w:bidi="fa-IR"/>
        </w:rPr>
        <w:t xml:space="preserve"> که هرگز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 w:rsidR="0018512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ب</w:t>
      </w:r>
      <w:r w:rsidR="0018512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 تعد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طباع و تعب و واماندگ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در بهشت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و روح کافر را در قالب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قرار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مثل قالب او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محل عذاب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معاقب م</w:t>
      </w:r>
      <w:r>
        <w:rPr>
          <w:rFonts w:hint="cs"/>
          <w:rtl/>
          <w:lang w:bidi="fa-IR"/>
        </w:rPr>
        <w:t>ی</w:t>
      </w:r>
      <w:r w:rsidR="0018512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به آن و آتش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معذب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گردد</w:t>
      </w:r>
      <w:r>
        <w:rPr>
          <w:rtl/>
          <w:lang w:bidi="fa-IR"/>
        </w:rPr>
        <w:t xml:space="preserve"> به آن تا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پس خدا انشا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جسد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</w:t>
      </w:r>
      <w:r>
        <w:rPr>
          <w:rtl/>
          <w:lang w:bidi="fa-IR"/>
        </w:rPr>
        <w:lastRenderedPageBreak/>
        <w:t>مفارقت کرده است از آن در قبر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گرداند روح را به آن و به آن بدن معذب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گردد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در آخرت و جسدش را بنحو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که فان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</w:t>
      </w:r>
    </w:p>
    <w:p w:rsidR="007D0CA4" w:rsidRDefault="00185122" w:rsidP="007D0CA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7D0CA4" w:rsidRDefault="007D0CA4" w:rsidP="00EA7D80">
      <w:pPr>
        <w:pStyle w:val="Heading2"/>
        <w:rPr>
          <w:rtl/>
          <w:lang w:bidi="fa-IR"/>
        </w:rPr>
      </w:pPr>
      <w:bookmarkStart w:id="14" w:name="_Toc530225979"/>
      <w:bookmarkStart w:id="15" w:name="_Toc530226036"/>
      <w:r w:rsidRPr="00EA7D80">
        <w:rPr>
          <w:rFonts w:hint="eastAsia"/>
          <w:rtl/>
        </w:rPr>
        <w:t>فصل</w:t>
      </w:r>
      <w:r w:rsidRPr="00EA7D80">
        <w:rPr>
          <w:rtl/>
        </w:rPr>
        <w:t xml:space="preserve"> پنجم در ب</w:t>
      </w:r>
      <w:r w:rsidRPr="00EA7D80">
        <w:rPr>
          <w:rFonts w:hint="cs"/>
          <w:rtl/>
        </w:rPr>
        <w:t>ی</w:t>
      </w:r>
      <w:r w:rsidRPr="00EA7D80">
        <w:rPr>
          <w:rFonts w:hint="eastAsia"/>
          <w:rtl/>
        </w:rPr>
        <w:t>ان</w:t>
      </w:r>
      <w:r w:rsidRPr="00EA7D80">
        <w:rPr>
          <w:rtl/>
        </w:rPr>
        <w:t xml:space="preserve"> بعض</w:t>
      </w:r>
      <w:r w:rsidRPr="00EA7D80">
        <w:rPr>
          <w:rFonts w:hint="cs"/>
          <w:rtl/>
        </w:rPr>
        <w:t>ی</w:t>
      </w:r>
      <w:r w:rsidRPr="00EA7D80">
        <w:rPr>
          <w:rtl/>
        </w:rPr>
        <w:t xml:space="preserve"> از شرا</w:t>
      </w:r>
      <w:r w:rsidRPr="00EA7D80">
        <w:rPr>
          <w:rFonts w:hint="cs"/>
          <w:rtl/>
        </w:rPr>
        <w:t>ی</w:t>
      </w:r>
      <w:r w:rsidRPr="00EA7D80">
        <w:rPr>
          <w:rFonts w:hint="eastAsia"/>
          <w:rtl/>
        </w:rPr>
        <w:t>ط</w:t>
      </w:r>
      <w:r w:rsidRPr="00EA7D80">
        <w:rPr>
          <w:rtl/>
        </w:rPr>
        <w:t xml:space="preserve"> و علامات ق</w:t>
      </w:r>
      <w:r w:rsidRPr="00EA7D80">
        <w:rPr>
          <w:rFonts w:hint="cs"/>
          <w:rtl/>
        </w:rPr>
        <w:t>ی</w:t>
      </w:r>
      <w:r w:rsidRPr="00EA7D80">
        <w:rPr>
          <w:rFonts w:hint="eastAsia"/>
          <w:rtl/>
        </w:rPr>
        <w:t>امت</w:t>
      </w:r>
      <w:r w:rsidRPr="00EA7D80">
        <w:rPr>
          <w:rtl/>
        </w:rPr>
        <w:t xml:space="preserve"> است که پ</w:t>
      </w:r>
      <w:r w:rsidRPr="00EA7D80">
        <w:rPr>
          <w:rFonts w:hint="cs"/>
          <w:rtl/>
        </w:rPr>
        <w:t>ی</w:t>
      </w:r>
      <w:r w:rsidRPr="00EA7D80">
        <w:rPr>
          <w:rFonts w:hint="eastAsia"/>
          <w:rtl/>
        </w:rPr>
        <w:t>ش</w:t>
      </w:r>
      <w:r w:rsidRPr="00EA7D80">
        <w:rPr>
          <w:rtl/>
        </w:rPr>
        <w:t xml:space="preserve"> از نفخ صور واقع م</w:t>
      </w:r>
      <w:r w:rsidRPr="00EA7D80">
        <w:rPr>
          <w:rFonts w:hint="cs"/>
          <w:rtl/>
        </w:rPr>
        <w:t>ی</w:t>
      </w:r>
      <w:r w:rsidRPr="00EA7D80">
        <w:rPr>
          <w:rFonts w:hint="eastAsia"/>
          <w:rtl/>
        </w:rPr>
        <w:t>شود</w:t>
      </w:r>
      <w:r w:rsidRPr="00EA7D80">
        <w:rPr>
          <w:rtl/>
        </w:rPr>
        <w:t xml:space="preserve"> و عمده آنها چند چ</w:t>
      </w:r>
      <w:r w:rsidRPr="00EA7D80">
        <w:rPr>
          <w:rFonts w:hint="cs"/>
          <w:rtl/>
        </w:rPr>
        <w:t>ی</w:t>
      </w:r>
      <w:r w:rsidRPr="00EA7D80">
        <w:rPr>
          <w:rFonts w:hint="eastAsia"/>
          <w:rtl/>
        </w:rPr>
        <w:t>ز</w:t>
      </w:r>
      <w:r w:rsidRPr="00EA7D80">
        <w:rPr>
          <w:rtl/>
        </w:rPr>
        <w:t xml:space="preserve"> است</w:t>
      </w:r>
      <w:r>
        <w:rPr>
          <w:rtl/>
          <w:lang w:bidi="fa-IR"/>
        </w:rPr>
        <w:t>:</w:t>
      </w:r>
      <w:bookmarkEnd w:id="14"/>
      <w:bookmarkEnd w:id="15"/>
    </w:p>
    <w:p w:rsidR="00185122" w:rsidRDefault="00185122" w:rsidP="007D0CA4">
      <w:pPr>
        <w:pStyle w:val="libNormal"/>
        <w:rPr>
          <w:rtl/>
          <w:lang w:bidi="fa-IR"/>
        </w:rPr>
      </w:pPr>
    </w:p>
    <w:p w:rsidR="007D0CA4" w:rsidRDefault="007D0CA4" w:rsidP="0018512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اول</w:t>
      </w:r>
      <w:r>
        <w:rPr>
          <w:rtl/>
          <w:lang w:bidi="fa-IR"/>
        </w:rPr>
        <w:t xml:space="preserve"> خروج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أجوج</w:t>
      </w:r>
      <w:r>
        <w:rPr>
          <w:rtl/>
          <w:lang w:bidi="fa-IR"/>
        </w:rPr>
        <w:t xml:space="preserve"> است که قرآن 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آن ناطق است و در قصه ذو القرن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فرموده است که چون سد</w:t>
      </w:r>
      <w:r w:rsidR="0018512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ساخت که مانع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آمدن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أجوج</w:t>
      </w:r>
      <w:r>
        <w:rPr>
          <w:rtl/>
          <w:lang w:bidi="fa-IR"/>
        </w:rPr>
        <w:t xml:space="preserve"> و مأجوج باشد گفت پس</w:t>
      </w:r>
      <w:r w:rsidR="0018512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هرگاه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وعده پروردگار من سد را با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هموار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وعده پروردگار من حق است و در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فرموده که تا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گشوده شوند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أجوج</w:t>
      </w:r>
      <w:r>
        <w:rPr>
          <w:rtl/>
          <w:lang w:bidi="fa-IR"/>
        </w:rPr>
        <w:t xml:space="preserve"> و مأجوج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از هر بلند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بسرعت ب</w:t>
      </w:r>
      <w:r w:rsidR="0018512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شود وعده حق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و مفسران از حذ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که رسو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خدا فرمود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أجوج</w:t>
      </w:r>
      <w:r>
        <w:rPr>
          <w:rtl/>
          <w:lang w:bidi="fa-IR"/>
        </w:rPr>
        <w:t xml:space="preserve"> امت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مأجوج امت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چهار صد طا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اند و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تا هزار فرزند از صلب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سه صنف اند صنف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مانند درختان بلندند و صنف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طول و عرضشان مساو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صنف اند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کوه و آهن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ستد</w:t>
      </w:r>
      <w:r>
        <w:rPr>
          <w:rtl/>
          <w:lang w:bidi="fa-IR"/>
        </w:rPr>
        <w:t xml:space="preserve"> و صنف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گوش خود را فراش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لحاف خود و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گذرند ب</w:t>
      </w:r>
      <w:r w:rsidR="00610C4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خوک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مگر آنکه آنها را م</w:t>
      </w:r>
      <w:r>
        <w:rPr>
          <w:rFonts w:hint="cs"/>
          <w:rtl/>
          <w:lang w:bidi="fa-IR"/>
        </w:rPr>
        <w:t>ی</w:t>
      </w:r>
      <w:r w:rsidR="00610C4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خورند</w:t>
      </w:r>
      <w:r>
        <w:rPr>
          <w:rtl/>
          <w:lang w:bidi="fa-IR"/>
        </w:rPr>
        <w:t xml:space="preserve"> و هر که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610C4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او را م</w:t>
      </w:r>
      <w:r>
        <w:rPr>
          <w:rFonts w:hint="cs"/>
          <w:rtl/>
          <w:lang w:bidi="fa-IR"/>
        </w:rPr>
        <w:t>ی</w:t>
      </w:r>
      <w:r w:rsidR="00610C4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خورند</w:t>
      </w:r>
      <w:r>
        <w:rPr>
          <w:rtl/>
          <w:lang w:bidi="fa-IR"/>
        </w:rPr>
        <w:t xml:space="preserve"> مقدمه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شام خواهد بود و ساقه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خراسان و نهرها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مشرق و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اچه</w:t>
      </w:r>
      <w:r>
        <w:rPr>
          <w:rtl/>
          <w:lang w:bidi="fa-IR"/>
        </w:rPr>
        <w:t xml:space="preserve"> مازندران را آخر م</w:t>
      </w:r>
      <w:r>
        <w:rPr>
          <w:rFonts w:hint="cs"/>
          <w:rtl/>
          <w:lang w:bidi="fa-IR"/>
        </w:rPr>
        <w:t>ی</w:t>
      </w:r>
      <w:r w:rsidR="00610C4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چون خصوص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معتبره وارد نشده است ب</w:t>
      </w:r>
      <w:r w:rsidR="00610C4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اکتفا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مجملا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بوجود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خروج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</w:t>
      </w:r>
      <w:r w:rsidR="00610C4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و سد ذو القرن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چنانچه در نص قرآن 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وارد شده است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آورد و گوش </w:t>
      </w:r>
      <w:r>
        <w:rPr>
          <w:rtl/>
          <w:lang w:bidi="fa-IR"/>
        </w:rPr>
        <w:lastRenderedPageBreak/>
        <w:t>ب</w:t>
      </w:r>
      <w:r w:rsidR="00610C4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سخن ملاحده و شبهه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تجسس خصوص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آنها ضرور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7D0CA4" w:rsidRDefault="007D0CA4" w:rsidP="007D0CA4">
      <w:pPr>
        <w:pStyle w:val="libNormal"/>
        <w:rPr>
          <w:rtl/>
          <w:lang w:bidi="fa-IR"/>
        </w:rPr>
      </w:pPr>
    </w:p>
    <w:p w:rsidR="007D0CA4" w:rsidRDefault="007D0CA4" w:rsidP="007D0CA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دابه الارض که سابقا در رجعت مذکور شد.</w:t>
      </w:r>
    </w:p>
    <w:p w:rsidR="007D0CA4" w:rsidRDefault="007D0CA4" w:rsidP="007D0CA4">
      <w:pPr>
        <w:pStyle w:val="libNormal"/>
        <w:rPr>
          <w:rtl/>
          <w:lang w:bidi="fa-IR"/>
        </w:rPr>
      </w:pPr>
    </w:p>
    <w:p w:rsidR="007D0CA4" w:rsidRDefault="007D0CA4" w:rsidP="00610C4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آمدن آفتاب است از جانب مغرب چنانچه</w:t>
      </w:r>
      <w:r w:rsidR="00610C4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فرموده است که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پروردگار تو نفع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بخشد نفس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او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اورده</w:t>
      </w:r>
      <w:r>
        <w:rPr>
          <w:rtl/>
          <w:lang w:bidi="fa-IR"/>
        </w:rPr>
        <w:t xml:space="preserve"> باشد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کسب کند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او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طاعت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عامه از رسول خدا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طلوع آفتابست از مغرب و دابه الارض است و دجال و دخان و مرگ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و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پروردگار طلوع شمس است از مغرب و خروج دابه الارض و دخان و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بسند معتبر از آن حضرت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که چون آفتاب از مغرب طلوع کند همه کس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</w:t>
      </w:r>
      <w:r w:rsidR="00610C4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نفع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بخشد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بسند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چون آفتاب از مغرب طلوع کند هر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آورد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نفع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610C4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بخشد.</w:t>
      </w:r>
    </w:p>
    <w:p w:rsidR="007D0CA4" w:rsidRDefault="007D0CA4" w:rsidP="00610C4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چهارم</w:t>
      </w:r>
      <w:r>
        <w:rPr>
          <w:rtl/>
          <w:lang w:bidi="fa-IR"/>
        </w:rPr>
        <w:t xml:space="preserve"> دخانست که در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سابقه مذکور شد و آن اشاره است بآنکه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فرموده است </w:t>
      </w:r>
      <w:r w:rsidR="00610C44" w:rsidRPr="00610C44">
        <w:rPr>
          <w:rStyle w:val="libAlaemChar"/>
          <w:rFonts w:hint="cs"/>
          <w:rtl/>
        </w:rPr>
        <w:t>(</w:t>
      </w:r>
      <w:r w:rsidRPr="00610C44">
        <w:rPr>
          <w:rStyle w:val="libAieChar"/>
          <w:rFonts w:hint="cs"/>
          <w:rtl/>
        </w:rPr>
        <w:t>یَ</w:t>
      </w:r>
      <w:r w:rsidRPr="00610C44">
        <w:rPr>
          <w:rStyle w:val="libAieChar"/>
          <w:rFonts w:hint="eastAsia"/>
          <w:rtl/>
        </w:rPr>
        <w:t>وْمَ</w:t>
      </w:r>
      <w:r w:rsidRPr="00610C44">
        <w:rPr>
          <w:rStyle w:val="libAieChar"/>
          <w:rtl/>
        </w:rPr>
        <w:t xml:space="preserve"> تَأْتِ</w:t>
      </w:r>
      <w:r w:rsidRPr="00610C44">
        <w:rPr>
          <w:rStyle w:val="libAieChar"/>
          <w:rFonts w:hint="cs"/>
          <w:rtl/>
        </w:rPr>
        <w:t>ی</w:t>
      </w:r>
      <w:r w:rsidRPr="00610C44">
        <w:rPr>
          <w:rStyle w:val="libAieChar"/>
          <w:rtl/>
        </w:rPr>
        <w:t xml:space="preserve"> السَّماءُ بِدُخانٍ مُبِ</w:t>
      </w:r>
      <w:r w:rsidRPr="00610C44">
        <w:rPr>
          <w:rStyle w:val="libAieChar"/>
          <w:rFonts w:hint="cs"/>
          <w:rtl/>
        </w:rPr>
        <w:t>ی</w:t>
      </w:r>
      <w:r w:rsidRPr="00610C44">
        <w:rPr>
          <w:rStyle w:val="libAieChar"/>
          <w:rFonts w:hint="eastAsia"/>
          <w:rtl/>
        </w:rPr>
        <w:t>نٍ</w:t>
      </w:r>
      <w:r w:rsidRPr="00610C44">
        <w:rPr>
          <w:rStyle w:val="libAieChar"/>
          <w:rtl/>
        </w:rPr>
        <w:t xml:space="preserve"> </w:t>
      </w:r>
      <w:r w:rsidRPr="00610C44">
        <w:rPr>
          <w:rStyle w:val="libAieChar"/>
          <w:rFonts w:hint="cs"/>
          <w:rtl/>
        </w:rPr>
        <w:t>یَ</w:t>
      </w:r>
      <w:r w:rsidRPr="00610C44">
        <w:rPr>
          <w:rStyle w:val="libAieChar"/>
          <w:rFonts w:hint="eastAsia"/>
          <w:rtl/>
        </w:rPr>
        <w:t>غْشَ</w:t>
      </w:r>
      <w:r w:rsidRPr="00610C44">
        <w:rPr>
          <w:rStyle w:val="libAieChar"/>
          <w:rFonts w:hint="cs"/>
          <w:rtl/>
        </w:rPr>
        <w:t>ی</w:t>
      </w:r>
      <w:r w:rsidRPr="00610C44">
        <w:rPr>
          <w:rStyle w:val="libAieChar"/>
          <w:rtl/>
        </w:rPr>
        <w:t xml:space="preserve"> النَّاسَ هذا عَذابٌ أَلِ</w:t>
      </w:r>
      <w:r w:rsidRPr="00610C44">
        <w:rPr>
          <w:rStyle w:val="libAieChar"/>
          <w:rFonts w:hint="cs"/>
          <w:rtl/>
        </w:rPr>
        <w:t>ی</w:t>
      </w:r>
      <w:r w:rsidRPr="00610C44">
        <w:rPr>
          <w:rStyle w:val="libAieChar"/>
          <w:rFonts w:hint="eastAsia"/>
          <w:rtl/>
        </w:rPr>
        <w:t>مٌ</w:t>
      </w:r>
      <w:r>
        <w:rPr>
          <w:rtl/>
          <w:lang w:bidi="fa-IR"/>
        </w:rPr>
        <w:t xml:space="preserve"> </w:t>
      </w:r>
      <w:r w:rsidR="00610C44" w:rsidRPr="00610C44">
        <w:rPr>
          <w:rStyle w:val="libAlaemChar"/>
          <w:rFonts w:hint="cs"/>
          <w:rtl/>
        </w:rPr>
        <w:t>)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</w:t>
      </w:r>
      <w:r>
        <w:rPr>
          <w:rtl/>
          <w:lang w:bidi="fa-IR"/>
        </w:rPr>
        <w:t xml:space="preserve"> آسمان دود هو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فراگ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مردم را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عذاب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دردآورنده پروردگارا</w:t>
      </w:r>
      <w:r w:rsidR="00610C4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عذاب</w:t>
      </w:r>
      <w:r>
        <w:rPr>
          <w:rtl/>
          <w:lang w:bidi="fa-IR"/>
        </w:rPr>
        <w:t xml:space="preserve"> را از ما دور کن بدرست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بعد از آن فرموده است که ما اندک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عذاب را از شما دور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شما باز عود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کرد ب</w:t>
      </w:r>
      <w:r w:rsidR="00610C4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کفر و تکذ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و اکثر مفسران گفته اند که دخان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از اشراط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که مردم را فراگ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داخل شود در </w:t>
      </w:r>
      <w:r>
        <w:rPr>
          <w:rtl/>
          <w:lang w:bidi="fa-IR"/>
        </w:rPr>
        <w:lastRenderedPageBreak/>
        <w:t>گوشها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کفار و </w:t>
      </w:r>
      <w:r>
        <w:rPr>
          <w:rFonts w:hint="eastAsia"/>
          <w:rtl/>
          <w:lang w:bidi="fa-IR"/>
        </w:rPr>
        <w:t>منافقان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و سرها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مانند کله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شود و ب</w:t>
      </w:r>
      <w:r w:rsidR="00610C4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هر مؤمن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مثل زکام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برسد و</w:t>
      </w:r>
      <w:r w:rsidR="00610C4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مانند خانه شود که در آن آتش افروخته باشند و چهل روز بماند و بعد از آن برطرف شود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از ابن عباس و حسن بصر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و در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مجملا وارد شده 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تفاص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در آنها بنظر نرس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ب</w:t>
      </w:r>
      <w:r w:rsidR="00610C4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نحو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آورد و آنچه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eastAsia"/>
          <w:rtl/>
          <w:lang w:bidi="fa-IR"/>
        </w:rPr>
        <w:t>فته</w:t>
      </w:r>
      <w:r>
        <w:rPr>
          <w:rtl/>
          <w:lang w:bidi="fa-IR"/>
        </w:rPr>
        <w:t xml:space="preserve"> اند که دخان اشاره است ب</w:t>
      </w:r>
      <w:r w:rsidR="00610C4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قحط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زمان حضرت رسول </w:t>
      </w:r>
      <w:r w:rsidR="00BD5BDC" w:rsidRPr="00BD5BDC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شد مخالف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معتبره است از عامه و خاصه و در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وارد شده است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دخان در رجعت ظاهر خواهد شد</w:t>
      </w:r>
    </w:p>
    <w:p w:rsidR="007D0CA4" w:rsidRDefault="00610C44" w:rsidP="007D0CA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7D0CA4" w:rsidRDefault="007D0CA4" w:rsidP="00610C44">
      <w:pPr>
        <w:pStyle w:val="Heading2"/>
        <w:rPr>
          <w:rtl/>
          <w:lang w:bidi="fa-IR"/>
        </w:rPr>
      </w:pPr>
      <w:bookmarkStart w:id="16" w:name="_Toc530225980"/>
      <w:bookmarkStart w:id="17" w:name="_Toc530226037"/>
      <w:r>
        <w:rPr>
          <w:rFonts w:hint="eastAsia"/>
          <w:rtl/>
          <w:lang w:bidi="fa-IR"/>
        </w:rPr>
        <w:t>فصل</w:t>
      </w:r>
      <w:r>
        <w:rPr>
          <w:rtl/>
          <w:lang w:bidi="fa-IR"/>
        </w:rPr>
        <w:t xml:space="preserve"> ششم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نفخ صور است و فناء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>:</w:t>
      </w:r>
      <w:bookmarkEnd w:id="16"/>
      <w:bookmarkEnd w:id="17"/>
    </w:p>
    <w:p w:rsidR="007D0CA4" w:rsidRDefault="007D0CA4" w:rsidP="00C465E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بدان</w:t>
      </w:r>
      <w:r>
        <w:rPr>
          <w:rtl/>
          <w:lang w:bidi="fa-IR"/>
        </w:rPr>
        <w:t xml:space="preserve">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دلالت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بر نفخ صور و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از طرق عامه و خاصه وارد شده است که حق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اسراف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را خلق کرد و با او صور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طرف آن در مشرق است و طرف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در مغرب و از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او خلق شده است آن بوق را در دهان دارد و منتظر امر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هرگاه فرمان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برسد در صور بدمد چنانچه حضرت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الساجد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کامله فرموده است اسراف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صاحب صور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ها گشوده و انتظار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کشد</w:t>
      </w:r>
      <w:r>
        <w:rPr>
          <w:rtl/>
          <w:lang w:bidi="fa-IR"/>
        </w:rPr>
        <w:t xml:space="preserve"> از جانب تو رخصت دم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در صور را و حلول امر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را پس آگاه م</w:t>
      </w:r>
      <w:r>
        <w:rPr>
          <w:rFonts w:hint="cs"/>
          <w:rtl/>
          <w:lang w:bidi="fa-IR"/>
        </w:rPr>
        <w:t>ی</w:t>
      </w:r>
      <w:r w:rsidR="00610C4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سازد</w:t>
      </w:r>
      <w:r>
        <w:rPr>
          <w:rtl/>
          <w:lang w:bidi="fa-IR"/>
        </w:rPr>
        <w:t xml:space="preserve"> و زنده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گرداند ب</w:t>
      </w:r>
      <w:r w:rsidR="00610C4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دم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در ص</w:t>
      </w:r>
      <w:r>
        <w:rPr>
          <w:rFonts w:hint="eastAsia"/>
          <w:rtl/>
          <w:lang w:bidi="fa-IR"/>
        </w:rPr>
        <w:t>ور</w:t>
      </w:r>
      <w:r>
        <w:rPr>
          <w:rtl/>
          <w:lang w:bidi="fa-IR"/>
        </w:rPr>
        <w:t xml:space="preserve"> مرده ها را که در قبرها در گرو اعمال خودند و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سوره کهف فرموده است و نفخ کرده شود در صور پس جمع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جمع کردن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در طه فرموده است در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بدمند در صور</w:t>
      </w:r>
      <w:r w:rsidR="00610C4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حشر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مجرمان را با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کبود و در سوره 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فرموده است پس هرگاه بدمند در صور پس نسبتها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نخواهد بود در آن روز و در سوره نمل فرموده است و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بدمند در صور پس ب</w:t>
      </w:r>
      <w:r w:rsidR="00610C4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فزع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هر که در آسمانها و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و گفته اند که از شدت خوف م</w:t>
      </w:r>
      <w:r>
        <w:rPr>
          <w:rFonts w:hint="cs"/>
          <w:rtl/>
          <w:lang w:bidi="fa-IR"/>
        </w:rPr>
        <w:t>ی</w:t>
      </w:r>
      <w:r w:rsidR="00610C4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م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خداوند خواهد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گفته اند که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اسراف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عزرائ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اند که در نفخ صور نم</w:t>
      </w:r>
      <w:r>
        <w:rPr>
          <w:rFonts w:hint="cs"/>
          <w:rtl/>
          <w:lang w:bidi="fa-IR"/>
        </w:rPr>
        <w:t>ی</w:t>
      </w:r>
      <w:r w:rsidR="00610C4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و در سوره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فرموده است که انتظار نم</w:t>
      </w:r>
      <w:r>
        <w:rPr>
          <w:rFonts w:hint="cs"/>
          <w:rtl/>
          <w:lang w:bidi="fa-IR"/>
        </w:rPr>
        <w:t>ی</w:t>
      </w:r>
      <w:r w:rsidR="00610C4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کشند</w:t>
      </w:r>
      <w:r>
        <w:rPr>
          <w:rtl/>
          <w:lang w:bidi="fa-IR"/>
        </w:rPr>
        <w:t xml:space="preserve"> مگر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را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در حالت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مخاصمه و منازعه و معامله باشند و مراد نفخه اول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که ب</w:t>
      </w:r>
      <w:r w:rsidR="00C465E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 م</w:t>
      </w:r>
      <w:r>
        <w:rPr>
          <w:rFonts w:hint="cs"/>
          <w:rtl/>
          <w:lang w:bidi="fa-IR"/>
        </w:rPr>
        <w:t>ی</w:t>
      </w:r>
      <w:r w:rsidR="00C465E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و مفسران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که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برپا شود در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دو مرد جامه ها گشوده باشند که 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دوفروش</w:t>
      </w:r>
      <w:r>
        <w:rPr>
          <w:rtl/>
          <w:lang w:bidi="fa-IR"/>
        </w:rPr>
        <w:t xml:space="preserve"> کنند و هنوز جامه ها را نه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باشند که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برپا </w:t>
      </w:r>
      <w:r>
        <w:rPr>
          <w:rtl/>
          <w:lang w:bidi="fa-IR"/>
        </w:rPr>
        <w:lastRenderedPageBreak/>
        <w:t>شود</w:t>
      </w:r>
      <w:r w:rsidR="00C465E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لقمه برداشته باشد هنوز ب</w:t>
      </w:r>
      <w:r w:rsidR="00C465E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دهانش نرس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باشد که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پس فرموده است که استطاعت ندارند که 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بکنند و نه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خود و خانه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برگردند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آخر الزمان است 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بلند شود در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بازارها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eastAsia"/>
          <w:rtl/>
          <w:lang w:bidi="fa-IR"/>
        </w:rPr>
        <w:t>ود</w:t>
      </w:r>
      <w:r>
        <w:rPr>
          <w:rtl/>
          <w:lang w:bidi="fa-IR"/>
        </w:rPr>
        <w:t xml:space="preserve"> در مخاصمه باشند پس همه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در حالت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خود و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بمنزل خود بر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گردند و 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 w:rsidR="00C465E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پس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نفخه 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را فرمود و نفخ کرده شود و در صور پس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از قبرها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پروردگار خود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عرش او و محل حکم او بسرعت روند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</w:t>
      </w:r>
      <w:r>
        <w:rPr>
          <w:rFonts w:hint="cs"/>
          <w:rtl/>
          <w:lang w:bidi="fa-IR"/>
        </w:rPr>
        <w:t>ی</w:t>
      </w:r>
      <w:r w:rsidR="00C465E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بر</w:t>
      </w:r>
      <w:r>
        <w:rPr>
          <w:rtl/>
          <w:lang w:bidi="fa-IR"/>
        </w:rPr>
        <w:t xml:space="preserve"> ما 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را برانگ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</w:t>
      </w:r>
      <w:r>
        <w:rPr>
          <w:rtl/>
          <w:lang w:bidi="fa-IR"/>
        </w:rPr>
        <w:t xml:space="preserve"> و محشور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خوابگاه ما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نست</w:t>
      </w:r>
      <w:r>
        <w:rPr>
          <w:rtl/>
          <w:lang w:bidi="fa-IR"/>
        </w:rPr>
        <w:t xml:space="preserve"> آنچه وعده داد خداوند رحمن و راست گفتند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غمبران</w:t>
      </w:r>
      <w:r>
        <w:rPr>
          <w:rtl/>
          <w:lang w:bidi="fa-IR"/>
        </w:rPr>
        <w:t xml:space="preserve"> نبود مگر صدائ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ناگاه همه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موضع نزد ما حاضر شده اند و در سوره ص فرموده است انتظار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کشند</w:t>
      </w:r>
      <w:r>
        <w:rPr>
          <w:rtl/>
          <w:lang w:bidi="fa-IR"/>
        </w:rPr>
        <w:t xml:space="preserve"> مگر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حه</w:t>
      </w:r>
      <w:r>
        <w:rPr>
          <w:rtl/>
          <w:lang w:bidi="fa-IR"/>
        </w:rPr>
        <w:t xml:space="preserve"> را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برنم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گردند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در </w:t>
      </w:r>
      <w:r>
        <w:rPr>
          <w:rFonts w:hint="eastAsia"/>
          <w:rtl/>
          <w:lang w:bidi="fa-IR"/>
        </w:rPr>
        <w:t>زمر</w:t>
      </w:r>
      <w:r>
        <w:rPr>
          <w:rtl/>
          <w:lang w:bidi="fa-IR"/>
        </w:rPr>
        <w:t xml:space="preserve"> فرموده است و نفخ کرده م</w:t>
      </w:r>
      <w:r>
        <w:rPr>
          <w:rFonts w:hint="cs"/>
          <w:rtl/>
          <w:lang w:bidi="fa-IR"/>
        </w:rPr>
        <w:t>ی</w:t>
      </w:r>
      <w:r w:rsidR="00C465E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در صور پس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C465E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هر که در آسمانها و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C465E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پس بار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در صور م</w:t>
      </w:r>
      <w:r>
        <w:rPr>
          <w:rFonts w:hint="cs"/>
          <w:rtl/>
          <w:lang w:bidi="fa-IR"/>
        </w:rPr>
        <w:t>ی</w:t>
      </w:r>
      <w:r w:rsidR="00C465E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دمند</w:t>
      </w:r>
      <w:r>
        <w:rPr>
          <w:rtl/>
          <w:lang w:bidi="fa-IR"/>
        </w:rPr>
        <w:t xml:space="preserve"> پس ناگاه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ستاده</w:t>
      </w:r>
      <w:r>
        <w:rPr>
          <w:rtl/>
          <w:lang w:bidi="fa-IR"/>
        </w:rPr>
        <w:t xml:space="preserve"> اند و نظر م</w:t>
      </w:r>
      <w:r>
        <w:rPr>
          <w:rFonts w:hint="cs"/>
          <w:rtl/>
          <w:lang w:bidi="fa-IR"/>
        </w:rPr>
        <w:t>ی</w:t>
      </w:r>
      <w:r w:rsidR="00C465E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انتظار م</w:t>
      </w:r>
      <w:r>
        <w:rPr>
          <w:rFonts w:hint="cs"/>
          <w:rtl/>
          <w:lang w:bidi="fa-IR"/>
        </w:rPr>
        <w:t>ی</w:t>
      </w:r>
      <w:r w:rsidR="00C465E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کشند</w:t>
      </w:r>
      <w:r>
        <w:rPr>
          <w:rtl/>
          <w:lang w:bidi="fa-IR"/>
        </w:rPr>
        <w:t xml:space="preserve"> که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چه کار خواهند کرد.</w:t>
      </w:r>
    </w:p>
    <w:p w:rsidR="007D0CA4" w:rsidRDefault="007D0CA4" w:rsidP="00D621B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در سوره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فرموده است که دم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C465E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در صور آن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وع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C465E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عمل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فرموده است که گوش بده و بشنو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ندا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نداکننده از مکان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 w:rsidR="00C465E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حه</w:t>
      </w:r>
      <w:r>
        <w:rPr>
          <w:rtl/>
          <w:lang w:bidi="fa-IR"/>
        </w:rPr>
        <w:t xml:space="preserve"> را بحق و راست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مردم از قبرها بدرست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زنده م</w:t>
      </w:r>
      <w:r>
        <w:rPr>
          <w:rFonts w:hint="cs"/>
          <w:rtl/>
          <w:lang w:bidi="fa-IR"/>
        </w:rPr>
        <w:t>ی</w:t>
      </w:r>
      <w:r w:rsidR="00C465E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 w:rsidR="00C465E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است بازگشت همه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شکافته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مردم بسرعت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حشر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بر ما آسانست و در مدثر فرموده است که پس هرگاه بدمند در ناقور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بوق پس آن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</w:t>
      </w:r>
      <w:r>
        <w:rPr>
          <w:rtl/>
          <w:lang w:bidi="fa-IR"/>
        </w:rPr>
        <w:lastRenderedPageBreak/>
        <w:t>دشوار است بر کافران و آسان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پس از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معلوم شد که دو نفخ البته در صور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اول که ب</w:t>
      </w:r>
      <w:r w:rsidR="00C465E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اهل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اکثر اهل آسمان ها م</w:t>
      </w:r>
      <w:r>
        <w:rPr>
          <w:rFonts w:hint="cs"/>
          <w:rtl/>
          <w:lang w:bidi="fa-IR"/>
        </w:rPr>
        <w:t>ی</w:t>
      </w:r>
      <w:r w:rsidR="00C465E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ب</w:t>
      </w:r>
      <w:r w:rsidR="00C465EC">
        <w:rPr>
          <w:rFonts w:hint="cs"/>
          <w:rtl/>
          <w:lang w:bidi="fa-IR"/>
        </w:rPr>
        <w:t xml:space="preserve">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دفعه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وقت مبعوث شدن که به آن دم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همه خلا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</w:t>
      </w:r>
      <w:r w:rsidR="00C465EC">
        <w:rPr>
          <w:rFonts w:hint="cs"/>
          <w:rtl/>
          <w:lang w:bidi="fa-IR"/>
        </w:rPr>
        <w:t xml:space="preserve">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دفعه زنده م</w:t>
      </w:r>
      <w:r>
        <w:rPr>
          <w:rFonts w:hint="cs"/>
          <w:rtl/>
          <w:lang w:bidi="fa-IR"/>
        </w:rPr>
        <w:t>ی</w:t>
      </w:r>
      <w:r w:rsidR="00C465E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</w:t>
      </w:r>
      <w:r w:rsidR="00C465E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مفسران</w:t>
      </w:r>
      <w:r>
        <w:rPr>
          <w:rtl/>
          <w:lang w:bidi="fa-IR"/>
        </w:rPr>
        <w:t xml:space="preserve"> گفته اند که سه مرتبه م</w:t>
      </w:r>
      <w:r>
        <w:rPr>
          <w:rFonts w:hint="cs"/>
          <w:rtl/>
          <w:lang w:bidi="fa-IR"/>
        </w:rPr>
        <w:t>ی</w:t>
      </w:r>
      <w:r w:rsidR="00C465E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دمد</w:t>
      </w:r>
      <w:r>
        <w:rPr>
          <w:rtl/>
          <w:lang w:bidi="fa-IR"/>
        </w:rPr>
        <w:t xml:space="preserve"> اول نفخه فزع است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ترسند</w:t>
      </w:r>
      <w:r>
        <w:rPr>
          <w:rtl/>
          <w:lang w:bidi="fa-IR"/>
        </w:rPr>
        <w:t xml:space="preserve"> 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نفخه صعق است که م</w:t>
      </w:r>
      <w:r>
        <w:rPr>
          <w:rFonts w:hint="cs"/>
          <w:rtl/>
          <w:lang w:bidi="fa-IR"/>
        </w:rPr>
        <w:t>ی</w:t>
      </w:r>
      <w:r w:rsidR="00C465E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نفخه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است که زنده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و از قبرها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قول نادر است و در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معتبره بغ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دو نفخه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تأو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اند که صور جمع صورتست و مراد دم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ارواح است در بدنها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وجه است و مناف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ظواهر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بلکه 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آنها است و مخالف اخبار معتبره است چنانچه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بسند معتبر از سو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فاخته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از حضرت امام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العابد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سؤال کردند که</w:t>
      </w:r>
      <w:r w:rsidR="00C465E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فاصله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نفخه اول و دوم چند گاه خواهد بود حضرت فرمود آنچه خدا خواهد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بن رسول اللّه چگونه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دمد در صور فرمود اما نفخه اول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بدرست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امر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خدا اسراف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را که فرود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پس فرود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 صور و صور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کسر</w:t>
      </w:r>
      <w:r>
        <w:rPr>
          <w:rtl/>
          <w:lang w:bidi="fa-IR"/>
        </w:rPr>
        <w:t xml:space="preserve"> دارد و دو طرف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طرف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بقدر ما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آسمان و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چون ملائکه اسراف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</w:t>
      </w:r>
      <w:r>
        <w:rPr>
          <w:rtl/>
          <w:lang w:bidi="fa-IR"/>
        </w:rPr>
        <w:t xml:space="preserve"> که با صور ب</w:t>
      </w:r>
      <w:r w:rsidR="00C465E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خدا رخصت داده است در مردن اهل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اهل آسمان پس اسراف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فرود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</w:t>
      </w:r>
      <w:r w:rsidR="00C465E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حظ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المقدس و رو ب</w:t>
      </w:r>
      <w:r w:rsidR="00C465E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کعبه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چون اهل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اسراف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خدا رخصت د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است در مرگ اهل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پس در آن صور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دمد و صدا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طرف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جانب اهل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پس در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صاحب روح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 w:rsidR="00C465E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ماند</w:t>
      </w:r>
      <w:r>
        <w:rPr>
          <w:rtl/>
          <w:lang w:bidi="fa-IR"/>
        </w:rPr>
        <w:t xml:space="preserve"> مگر آنکه م</w:t>
      </w:r>
      <w:r>
        <w:rPr>
          <w:rFonts w:hint="cs"/>
          <w:rtl/>
          <w:lang w:bidi="fa-IR"/>
        </w:rPr>
        <w:t>ی</w:t>
      </w:r>
      <w:r w:rsidR="00C465E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طرف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جانب آسمانست پس در آسمانها</w:t>
      </w:r>
      <w:r w:rsidR="00D621B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صاحب</w:t>
      </w:r>
      <w:r>
        <w:rPr>
          <w:rtl/>
          <w:lang w:bidi="fa-IR"/>
        </w:rPr>
        <w:t xml:space="preserve"> روح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 w:rsidR="00D621B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ماند</w:t>
      </w:r>
      <w:r>
        <w:rPr>
          <w:rtl/>
          <w:lang w:bidi="fa-IR"/>
        </w:rPr>
        <w:t xml:space="preserve"> مگر آنکه م</w:t>
      </w:r>
      <w:r>
        <w:rPr>
          <w:rFonts w:hint="cs"/>
          <w:rtl/>
          <w:lang w:bidi="fa-IR"/>
        </w:rPr>
        <w:t>ی</w:t>
      </w:r>
      <w:r w:rsidR="00D621B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مگر </w:t>
      </w:r>
      <w:r>
        <w:rPr>
          <w:rtl/>
          <w:lang w:bidi="fa-IR"/>
        </w:rPr>
        <w:lastRenderedPageBreak/>
        <w:t>اسراف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پس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اسراف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اسراف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حالت م</w:t>
      </w:r>
      <w:r>
        <w:rPr>
          <w:rFonts w:hint="cs"/>
          <w:rtl/>
          <w:lang w:bidi="fa-IR"/>
        </w:rPr>
        <w:t>ی</w:t>
      </w:r>
      <w:r w:rsidR="00D621B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ماند</w:t>
      </w:r>
      <w:r>
        <w:rPr>
          <w:rtl/>
          <w:lang w:bidi="fa-IR"/>
        </w:rPr>
        <w:t xml:space="preserve"> آن قدر که خدا خواهد پس امر م</w:t>
      </w:r>
      <w:r>
        <w:rPr>
          <w:rFonts w:hint="cs"/>
          <w:rtl/>
          <w:lang w:bidi="fa-IR"/>
        </w:rPr>
        <w:t>ی</w:t>
      </w:r>
      <w:r w:rsidR="00D621B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خدا آسمانها را که ب</w:t>
      </w:r>
      <w:r w:rsidR="00D621B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حرکت و موج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امر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کوهها را که روان م</w:t>
      </w:r>
      <w:r>
        <w:rPr>
          <w:rFonts w:hint="cs"/>
          <w:rtl/>
          <w:lang w:bidi="fa-IR"/>
        </w:rPr>
        <w:t>ی</w:t>
      </w:r>
      <w:r w:rsidR="00D621B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حضرت فرمود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</w:t>
      </w:r>
      <w:r>
        <w:rPr>
          <w:rFonts w:hint="eastAsia"/>
          <w:rtl/>
          <w:lang w:bidi="fa-IR"/>
        </w:rPr>
        <w:t>موار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D621B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و پهن م</w:t>
      </w:r>
      <w:r>
        <w:rPr>
          <w:rFonts w:hint="cs"/>
          <w:rtl/>
          <w:lang w:bidi="fa-IR"/>
        </w:rPr>
        <w:t>ی</w:t>
      </w:r>
      <w:r w:rsidR="00D621B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و بدل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</w:t>
      </w:r>
      <w:r w:rsidR="00D621B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D621B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گناه نکرده باشند و بارز و نمودار باشد و کوه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بنائ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درخت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نباشد چنانچه اول بار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پهن کرد و عرش خود را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آب خواهد گذاشت چنانچه اول مرتبه گذاشته </w:t>
      </w:r>
      <w:r>
        <w:rPr>
          <w:rFonts w:hint="eastAsia"/>
          <w:rtl/>
          <w:lang w:bidi="fa-IR"/>
        </w:rPr>
        <w:t>بود</w:t>
      </w:r>
      <w:r>
        <w:rPr>
          <w:rtl/>
          <w:lang w:bidi="fa-IR"/>
        </w:rPr>
        <w:t xml:space="preserve"> و استقلال او بعظمت و قدرت ظاهر خواهد شد پس در آن وقت ندا کند خداوند جبار جل جلاله بصدا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بلند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</w:t>
      </w:r>
      <w:r w:rsidR="00D621B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اطراف آسمان برسد و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پادشاه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امروز و چون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نباشد که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خود جواب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گانه</w:t>
      </w:r>
      <w:r>
        <w:rPr>
          <w:rtl/>
          <w:lang w:bidi="fa-IR"/>
        </w:rPr>
        <w:t xml:space="preserve"> قهار است و من خلق کردم همه خلا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را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راندم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منم خداوند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جز من خداوند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ندارم و نه 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من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خلق را بدست قدرت خود من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و زنده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پس خداوند جبار بقدرت خود بدمد در صور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رود صدا از طرف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جانب آسمانها است پس در آسمانها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نماند مگر آنکه زنده شود و برخ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tl/>
          <w:lang w:bidi="fa-IR"/>
        </w:rPr>
        <w:t xml:space="preserve"> چنانچه بود و حاملان عرش برگردند و بهشت و دوزخ حاضر شوند و محشور شوند خلا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حساب پس حضرت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وقت و</w:t>
      </w:r>
      <w:r w:rsidR="00D621B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 کتاب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زراره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که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که چون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راند</w:t>
      </w:r>
      <w:r>
        <w:rPr>
          <w:rtl/>
          <w:lang w:bidi="fa-IR"/>
        </w:rPr>
        <w:t xml:space="preserve">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تأخ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مثل آنکه خلق کرده است خلا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را و مثل آنکه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رانده</w:t>
      </w:r>
      <w:r>
        <w:rPr>
          <w:rtl/>
          <w:lang w:bidi="fa-IR"/>
        </w:rPr>
        <w:t xml:space="preserve"> است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و اضعاف آن زمانها پس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راند</w:t>
      </w:r>
      <w:r>
        <w:rPr>
          <w:rtl/>
          <w:lang w:bidi="fa-IR"/>
        </w:rPr>
        <w:t xml:space="preserve"> اهل آسمان اول را و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گذارد</w:t>
      </w:r>
      <w:r w:rsidR="00D621B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مثل</w:t>
      </w:r>
      <w:r>
        <w:rPr>
          <w:rtl/>
          <w:lang w:bidi="fa-IR"/>
        </w:rPr>
        <w:t xml:space="preserve"> آنچه خلق کرده است خلق را و مثل آنچه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رانده</w:t>
      </w:r>
      <w:r>
        <w:rPr>
          <w:rtl/>
          <w:lang w:bidi="fa-IR"/>
        </w:rPr>
        <w:t xml:space="preserve"> است اهل </w:t>
      </w:r>
      <w:r>
        <w:rPr>
          <w:rtl/>
          <w:lang w:bidi="fa-IR"/>
        </w:rPr>
        <w:lastRenderedPageBreak/>
        <w:t>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و اهل آسمان اول را و اضعاف آن را پس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راند</w:t>
      </w:r>
      <w:r>
        <w:rPr>
          <w:rtl/>
          <w:lang w:bidi="fa-IR"/>
        </w:rPr>
        <w:t xml:space="preserve"> اهل آسمان 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را و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اضعاف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مدت ها تأخ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پس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راند</w:t>
      </w:r>
      <w:r>
        <w:rPr>
          <w:rtl/>
          <w:lang w:bidi="fa-IR"/>
        </w:rPr>
        <w:t xml:space="preserve"> اهل آسمان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را و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راندن</w:t>
      </w:r>
      <w:r>
        <w:rPr>
          <w:rtl/>
          <w:lang w:bidi="fa-IR"/>
        </w:rPr>
        <w:t xml:space="preserve"> اهل هر آسمان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بقدر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زمانها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</w:t>
      </w:r>
      <w:r>
        <w:rPr>
          <w:rFonts w:hint="eastAsia"/>
          <w:rtl/>
          <w:lang w:bidi="fa-IR"/>
        </w:rPr>
        <w:t>شته</w:t>
      </w:r>
      <w:r>
        <w:rPr>
          <w:rtl/>
          <w:lang w:bidi="fa-IR"/>
        </w:rPr>
        <w:t xml:space="preserve"> تأخ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D621B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آنکه آسمان هفتم را فرمود پس فرمود که تأخ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D621B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بقدر زمانها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گذشته و اضعاف آنها پس م</w:t>
      </w:r>
      <w:r>
        <w:rPr>
          <w:rFonts w:hint="cs"/>
          <w:rtl/>
          <w:lang w:bidi="fa-IR"/>
        </w:rPr>
        <w:t>ی</w:t>
      </w:r>
      <w:r w:rsidR="00D621B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را و باز اضعاف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زمان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گذشته تأخ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D621B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پس م</w:t>
      </w:r>
      <w:r>
        <w:rPr>
          <w:rFonts w:hint="cs"/>
          <w:rtl/>
          <w:lang w:bidi="fa-IR"/>
        </w:rPr>
        <w:t>ی</w:t>
      </w:r>
      <w:r w:rsidR="00D621B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راند</w:t>
      </w:r>
      <w:r>
        <w:rPr>
          <w:rtl/>
          <w:lang w:bidi="fa-IR"/>
        </w:rPr>
        <w:t xml:space="preserve">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را باز بقدر اضعاف زمانها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گذشته مکث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پس م</w:t>
      </w:r>
      <w:r>
        <w:rPr>
          <w:rFonts w:hint="cs"/>
          <w:rtl/>
          <w:lang w:bidi="fa-IR"/>
        </w:rPr>
        <w:t>ی</w:t>
      </w:r>
      <w:r w:rsidR="00D621B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راند</w:t>
      </w:r>
      <w:r>
        <w:rPr>
          <w:rtl/>
          <w:lang w:bidi="fa-IR"/>
        </w:rPr>
        <w:t xml:space="preserve"> اسراف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را پس باز مثل اضعاف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زمانها تأخ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پس م</w:t>
      </w:r>
      <w:r>
        <w:rPr>
          <w:rFonts w:hint="cs"/>
          <w:rtl/>
          <w:lang w:bidi="fa-IR"/>
        </w:rPr>
        <w:t>ی</w:t>
      </w:r>
      <w:r w:rsidR="00D621B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راند</w:t>
      </w:r>
      <w:r>
        <w:rPr>
          <w:rtl/>
          <w:lang w:bidi="fa-IR"/>
        </w:rPr>
        <w:t xml:space="preserve"> ملک الموت را پس باز مثل اضعاف زمانها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گذشته مکث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پادشاه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امروز پس خود در جواب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خداوند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گانه</w:t>
      </w:r>
      <w:r>
        <w:rPr>
          <w:rtl/>
          <w:lang w:bidi="fa-IR"/>
        </w:rPr>
        <w:t xml:space="preserve"> قهار است کو جباران کجا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آنها که ادعا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D621B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کردند</w:t>
      </w:r>
      <w:r>
        <w:rPr>
          <w:rtl/>
          <w:lang w:bidi="fa-IR"/>
        </w:rPr>
        <w:t xml:space="preserve"> کجا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متکبر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پس خلا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را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گرداند و خلق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گفت من عرض کردم که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پس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طولان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شمردم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زمانها را حضرت فرمود زمانها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خلا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درازتر است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بر آنها مطلع شد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مطلع نخواه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</w:t>
      </w:r>
    </w:p>
    <w:p w:rsidR="007D0CA4" w:rsidRDefault="007D0CA4" w:rsidP="007D0CA4">
      <w:pPr>
        <w:pStyle w:val="libNormal"/>
        <w:rPr>
          <w:rtl/>
          <w:lang w:bidi="fa-IR"/>
        </w:rPr>
      </w:pPr>
    </w:p>
    <w:p w:rsidR="007D0CA4" w:rsidRDefault="007D0CA4" w:rsidP="00EA7D8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مؤلف</w:t>
      </w:r>
    </w:p>
    <w:p w:rsidR="007D0CA4" w:rsidRDefault="007D0CA4" w:rsidP="00E76A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بحسب ظاهر مناف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ظواهر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اخبار سابقه است که دلالت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کردند</w:t>
      </w:r>
      <w:r>
        <w:rPr>
          <w:rtl/>
          <w:lang w:bidi="fa-IR"/>
        </w:rPr>
        <w:t xml:space="preserve"> بر آنکه اکثر اهل آسمانها ب</w:t>
      </w:r>
      <w:r w:rsidR="00D621B9">
        <w:rPr>
          <w:rFonts w:hint="cs"/>
          <w:rtl/>
          <w:lang w:bidi="fa-IR"/>
        </w:rPr>
        <w:t xml:space="preserve">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دفعه ب</w:t>
      </w:r>
      <w:r w:rsidR="00D621B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دم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صور اول هلاک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خبر چون راو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جهالت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معارض آن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اخبار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بود و ظاهرش آنست که ارواح و اجساد خلا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معدوم مطلق گردند چنانچه بعد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ان شاء اللّه مذکور خواهد شد و استبعاد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که همه خلا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معدوم باشند خطاب لمن الملک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صورت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 </w:t>
      </w:r>
      <w:r>
        <w:rPr>
          <w:rtl/>
          <w:lang w:bidi="fa-IR"/>
        </w:rPr>
        <w:lastRenderedPageBreak/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از حک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آنچه صادر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گردد</w:t>
      </w:r>
      <w:r>
        <w:rPr>
          <w:rtl/>
          <w:lang w:bidi="fa-IR"/>
        </w:rPr>
        <w:t xml:space="preserve"> البته متضمن حکمت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هر چند که بر ما مخف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و ممکن است که در او لطف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eastAsia"/>
          <w:rtl/>
          <w:lang w:bidi="fa-IR"/>
        </w:rPr>
        <w:t>اشد</w:t>
      </w:r>
      <w:r>
        <w:rPr>
          <w:rtl/>
          <w:lang w:bidi="fa-IR"/>
        </w:rPr>
        <w:t xml:space="preserve"> نسبت ب</w:t>
      </w:r>
      <w:r w:rsidR="00D621B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مکلف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چون مخبر صادق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خبر را بعد از وقوع ب</w:t>
      </w:r>
      <w:r w:rsidR="00D621B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موجب آن گردد که در نظر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اعتبار شود و مغرور ب</w:t>
      </w:r>
      <w:r w:rsidR="00E76A2F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عزتها و دولت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نگردد و علم بقدرت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تفرد او در تدب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عالم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شود و اما فنا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قبل از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در آن شک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ز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ها بغ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و بعد از مردن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زنده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و اما خلاف است در آنکه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ارواح و اجساد و اجسام و هر چه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جناب مقدس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معدوم بالمره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ارواح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 و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اجسام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آنها از آسمان ها و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اجساد معدوم م</w:t>
      </w:r>
      <w:r>
        <w:rPr>
          <w:rFonts w:hint="cs"/>
          <w:rtl/>
          <w:lang w:bidi="fa-IR"/>
        </w:rPr>
        <w:t>ی</w:t>
      </w:r>
      <w:r w:rsidR="00E76A2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و باز ح</w:t>
      </w:r>
      <w:r>
        <w:rPr>
          <w:rFonts w:hint="eastAsia"/>
          <w:rtl/>
          <w:lang w:bidi="fa-IR"/>
        </w:rPr>
        <w:t>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گرداند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آنها معدوم بالمره نم</w:t>
      </w:r>
      <w:r>
        <w:rPr>
          <w:rFonts w:hint="cs"/>
          <w:rtl/>
          <w:lang w:bidi="fa-IR"/>
        </w:rPr>
        <w:t>ی</w:t>
      </w:r>
      <w:r w:rsidR="00E76A2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روح به آنها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 و متکلمان عامه را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باب اقوال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 w:rsidR="00E76A2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هست</w:t>
      </w:r>
      <w:r>
        <w:rPr>
          <w:rtl/>
          <w:lang w:bidi="fa-IR"/>
        </w:rPr>
        <w:t xml:space="preserve"> که در ذکر آنها 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بر</w:t>
      </w:r>
      <w:r w:rsidR="00E76A2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مذهب</w:t>
      </w:r>
      <w:r>
        <w:rPr>
          <w:rtl/>
          <w:lang w:bidi="fa-IR"/>
        </w:rPr>
        <w:t xml:space="preserve"> خود از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اخبار استدلال کرده اند و قائلان ب</w:t>
      </w:r>
      <w:r w:rsidR="00E76A2F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فناء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استدلال کرده اند از قول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E76A2F" w:rsidRPr="00E76A2F">
        <w:rPr>
          <w:rStyle w:val="libAlaemChar"/>
          <w:rFonts w:hint="cs"/>
          <w:rtl/>
        </w:rPr>
        <w:t>(</w:t>
      </w:r>
      <w:r w:rsidRPr="00E76A2F">
        <w:rPr>
          <w:rStyle w:val="libAieChar"/>
          <w:rtl/>
        </w:rPr>
        <w:t>هُوَ الْأَوَّلُ وَ الْآخِرُ، کُلُّ شَ</w:t>
      </w:r>
      <w:r w:rsidRPr="00E76A2F">
        <w:rPr>
          <w:rStyle w:val="libAieChar"/>
          <w:rFonts w:hint="cs"/>
          <w:rtl/>
        </w:rPr>
        <w:t>یْ</w:t>
      </w:r>
      <w:r w:rsidRPr="00E76A2F">
        <w:rPr>
          <w:rStyle w:val="libAieChar"/>
          <w:rtl/>
        </w:rPr>
        <w:t xml:space="preserve"> ءٍ هالِکٌ إِلَّا وَجْهَهُ، کَما بَدَأْنا أَوَّلَ خَلْقٍ نُعِ</w:t>
      </w:r>
      <w:r w:rsidRPr="00E76A2F">
        <w:rPr>
          <w:rStyle w:val="libAieChar"/>
          <w:rFonts w:hint="cs"/>
          <w:rtl/>
        </w:rPr>
        <w:t>ی</w:t>
      </w:r>
      <w:r w:rsidRPr="00E76A2F">
        <w:rPr>
          <w:rStyle w:val="libAieChar"/>
          <w:rFonts w:hint="eastAsia"/>
          <w:rtl/>
        </w:rPr>
        <w:t>دُهُ،</w:t>
      </w:r>
      <w:r w:rsidRPr="00E76A2F">
        <w:rPr>
          <w:rStyle w:val="libAieChar"/>
          <w:rtl/>
        </w:rPr>
        <w:t xml:space="preserve"> کُلُّ مَنْ عَلَ</w:t>
      </w:r>
      <w:r w:rsidRPr="00E76A2F">
        <w:rPr>
          <w:rStyle w:val="libAieChar"/>
          <w:rFonts w:hint="cs"/>
          <w:rtl/>
        </w:rPr>
        <w:t>یْ</w:t>
      </w:r>
      <w:r w:rsidRPr="00E76A2F">
        <w:rPr>
          <w:rStyle w:val="libAieChar"/>
          <w:rFonts w:hint="eastAsia"/>
          <w:rtl/>
        </w:rPr>
        <w:t>ها</w:t>
      </w:r>
      <w:r w:rsidRPr="00E76A2F">
        <w:rPr>
          <w:rStyle w:val="libAieChar"/>
          <w:rtl/>
        </w:rPr>
        <w:t xml:space="preserve"> فانٍ، وَ </w:t>
      </w:r>
      <w:r w:rsidRPr="00E76A2F">
        <w:rPr>
          <w:rStyle w:val="libAieChar"/>
          <w:rFonts w:hint="cs"/>
          <w:rtl/>
        </w:rPr>
        <w:t>یَ</w:t>
      </w:r>
      <w:r w:rsidRPr="00E76A2F">
        <w:rPr>
          <w:rStyle w:val="libAieChar"/>
          <w:rFonts w:hint="eastAsia"/>
          <w:rtl/>
        </w:rPr>
        <w:t>بْق</w:t>
      </w:r>
      <w:r w:rsidRPr="00E76A2F">
        <w:rPr>
          <w:rStyle w:val="libAieChar"/>
          <w:rFonts w:hint="cs"/>
          <w:rtl/>
        </w:rPr>
        <w:t>ی</w:t>
      </w:r>
      <w:r w:rsidRPr="00E76A2F">
        <w:rPr>
          <w:rStyle w:val="libAieChar"/>
          <w:rtl/>
        </w:rPr>
        <w:t xml:space="preserve"> وَجْهُ رَبِّکَ ذُو </w:t>
      </w:r>
      <w:r w:rsidRPr="00E76A2F">
        <w:rPr>
          <w:rStyle w:val="libAieChar"/>
          <w:rFonts w:hint="eastAsia"/>
          <w:rtl/>
        </w:rPr>
        <w:t>الْجَلالِ</w:t>
      </w:r>
      <w:r w:rsidRPr="00E76A2F">
        <w:rPr>
          <w:rStyle w:val="libAieChar"/>
          <w:rtl/>
        </w:rPr>
        <w:t xml:space="preserve"> وَ الْإِکْرامِ</w:t>
      </w:r>
      <w:r w:rsidR="00E76A2F" w:rsidRPr="00E76A2F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و قائلان ب</w:t>
      </w:r>
      <w:r w:rsidR="00E76A2F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عدم فنا استدلال کرده اند ب</w:t>
      </w:r>
      <w:r w:rsidR="00E76A2F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ظواهر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دلالت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بر آنکه حشر ب</w:t>
      </w:r>
      <w:r w:rsidR="00E76A2F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اجزاء متفرقه است مانند قصه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و حق آنست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از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طرف 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دلا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عقل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از جانب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مدخول است و جزم ب</w:t>
      </w:r>
      <w:r w:rsidR="00E76A2F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احد طرف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مشکل 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 xml:space="preserve"> و اعتقاد اکثر متکلم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عامه در ارواح آنست که معدوم نم</w:t>
      </w:r>
      <w:r>
        <w:rPr>
          <w:rFonts w:hint="cs"/>
          <w:rtl/>
          <w:lang w:bidi="fa-IR"/>
        </w:rPr>
        <w:t>ی</w:t>
      </w:r>
      <w:r w:rsidR="00E76A2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و اکثر متکلم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اعتقاد آنست که ارواح و اجساد مکلف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معدوم نم</w:t>
      </w:r>
      <w:r>
        <w:rPr>
          <w:rFonts w:hint="cs"/>
          <w:rtl/>
          <w:lang w:bidi="fa-IR"/>
        </w:rPr>
        <w:t>ی</w:t>
      </w:r>
      <w:r w:rsidR="00E76A2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چنانچه خواجه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در تجر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گفته است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سمع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دلالت بر فنا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اجسام کرده است و تأو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در مکلف ب</w:t>
      </w:r>
      <w:r w:rsidR="00E76A2F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تفر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اجزاء چنانچه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قصه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وارد شده است اما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معتبره 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است در فناء و انعدام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بالکل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چنانکه </w:t>
      </w:r>
      <w:r>
        <w:rPr>
          <w:rtl/>
          <w:lang w:bidi="fa-IR"/>
        </w:rPr>
        <w:lastRenderedPageBreak/>
        <w:t xml:space="preserve">گذشت که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جواب زند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فرمود که روح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تا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صور بدمند پس در آن وقت باطل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و فان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پس نه جسم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E76A2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ماند</w:t>
      </w:r>
      <w:r>
        <w:rPr>
          <w:rtl/>
          <w:lang w:bidi="fa-IR"/>
        </w:rPr>
        <w:t xml:space="preserve"> و نه محسوس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گرداند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را چنانچه ابتدا کرده است مدبر آنها و آنها چهار صد سال است که خلق قطع م</w:t>
      </w:r>
      <w:r>
        <w:rPr>
          <w:rFonts w:hint="cs"/>
          <w:rtl/>
          <w:lang w:bidi="fa-IR"/>
        </w:rPr>
        <w:t>ی</w:t>
      </w:r>
      <w:r w:rsidR="00E76A2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در آن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دو نفخ صور است و در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خطبه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نهج البلاغه که اکثر آنها را متواتر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دانند</w:t>
      </w:r>
      <w:r>
        <w:rPr>
          <w:rtl/>
          <w:lang w:bidi="fa-IR"/>
        </w:rPr>
        <w:t xml:space="preserve"> مذکور است که او است فان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کننده جم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ع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بعد از وجود آنها تا</w:t>
      </w:r>
      <w:r w:rsidR="00E76A2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آنکه</w:t>
      </w:r>
      <w:r>
        <w:rPr>
          <w:rtl/>
          <w:lang w:bidi="fa-IR"/>
        </w:rPr>
        <w:t xml:space="preserve"> موجود آنها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 مثل مفقود آنها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فان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بعد از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تر از بوجود آوردن آنها از عدم و چگونه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نباشد و حال آنکه اگر جمع شوند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 مرغان و چهار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اصناف آنها را و احمقان و بزرگان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امت ها بر آنکه ا</w:t>
      </w:r>
      <w:r>
        <w:rPr>
          <w:rFonts w:hint="eastAsia"/>
          <w:rtl/>
          <w:lang w:bidi="fa-IR"/>
        </w:rPr>
        <w:t>حداث</w:t>
      </w:r>
      <w:r>
        <w:rPr>
          <w:rtl/>
          <w:lang w:bidi="fa-IR"/>
        </w:rPr>
        <w:t xml:space="preserve"> کنند پشه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قادر بر آن نباشند و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ابند</w:t>
      </w:r>
      <w:r>
        <w:rPr>
          <w:rtl/>
          <w:lang w:bidi="fa-IR"/>
        </w:rPr>
        <w:t xml:space="preserve"> و هرآ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گردد عقل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علم آن و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و عاجز گردد قوت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برگردند وامانده و اعتراف کننده ب</w:t>
      </w:r>
      <w:r w:rsidR="00E76A2F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آنکه مقهورند و اقرارکننده ب</w:t>
      </w:r>
      <w:r w:rsidR="00E76A2F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عجز از انشاء و اذعان بضعف کنند از فان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 آن و بدرست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گرداند بعد از فنا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تنها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چنانچه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 و بعد از فناء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نه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بود و نه مکان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نه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نه حس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معدوم م</w:t>
      </w:r>
      <w:r>
        <w:rPr>
          <w:rFonts w:hint="cs"/>
          <w:rtl/>
          <w:lang w:bidi="fa-IR"/>
        </w:rPr>
        <w:t>ی</w:t>
      </w:r>
      <w:r w:rsidR="00E76A2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گردد</w:t>
      </w:r>
      <w:r>
        <w:rPr>
          <w:rtl/>
          <w:lang w:bidi="fa-IR"/>
        </w:rPr>
        <w:t xml:space="preserve"> در آن وقت اجلها و وقتها و 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E76A2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گردد</w:t>
      </w:r>
      <w:r>
        <w:rPr>
          <w:rtl/>
          <w:lang w:bidi="fa-IR"/>
        </w:rPr>
        <w:t xml:space="preserve"> سالها و ساعتها پس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نخواهد بود مگر خداو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گانه</w:t>
      </w:r>
      <w:r>
        <w:rPr>
          <w:rtl/>
          <w:lang w:bidi="fa-IR"/>
        </w:rPr>
        <w:t xml:space="preserve"> قهار که بازگشت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امور ب</w:t>
      </w:r>
      <w:r w:rsidR="00E76A2F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 است در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آنها 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کرد قدرت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نداشتند و در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فان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کرد امتناع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نتوانستند کرد و اگر قدرت بر امتناع داشتند هرآ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دائم م</w:t>
      </w:r>
      <w:r>
        <w:rPr>
          <w:rFonts w:hint="cs"/>
          <w:rtl/>
          <w:lang w:bidi="fa-IR"/>
        </w:rPr>
        <w:t>ی</w:t>
      </w:r>
      <w:r w:rsidR="00E76A2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بود</w:t>
      </w:r>
      <w:r>
        <w:rPr>
          <w:rtl/>
          <w:lang w:bidi="fa-IR"/>
        </w:rPr>
        <w:t xml:space="preserve"> بقا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و در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آن ها کرد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تقو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پادشاه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نکرد</w:t>
      </w:r>
    </w:p>
    <w:p w:rsidR="007D0CA4" w:rsidRDefault="007D0CA4" w:rsidP="00E76A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و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خوف از زوال و نقصان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دشمنان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وحشت و تنهائ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انس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بعد از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که آنها را فان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گرداند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ملال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</w:t>
      </w:r>
      <w:r w:rsidR="00E76A2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تصرف و تدب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بهم رسان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باشد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بر او سنگ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دشوار بوده باشد بقا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و بازم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گرداند</w:t>
      </w:r>
      <w:r>
        <w:rPr>
          <w:rtl/>
          <w:lang w:bidi="fa-IR"/>
        </w:rPr>
        <w:t xml:space="preserve"> آنها را بعد از فان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 بدون آنکه احت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E76A2F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 xml:space="preserve">آنها داشته باشد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استعانت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E76A2F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آنها بجو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خطبه 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است در فنا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tl/>
          <w:lang w:bidi="fa-IR"/>
        </w:rPr>
        <w:t xml:space="preserve"> و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چاره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از قول ب</w:t>
      </w:r>
      <w:r w:rsidR="00E76A2F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 xml:space="preserve">جواز </w:t>
      </w:r>
      <w:r>
        <w:rPr>
          <w:rFonts w:hint="eastAsia"/>
          <w:rtl/>
          <w:lang w:bidi="fa-IR"/>
        </w:rPr>
        <w:t>اعاده</w:t>
      </w:r>
      <w:r>
        <w:rPr>
          <w:rtl/>
          <w:lang w:bidi="fa-IR"/>
        </w:rPr>
        <w:t xml:space="preserve"> معدوم و وجوه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معاد با قول ب</w:t>
      </w:r>
      <w:r w:rsidR="00E76A2F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امتناع اعاده معدوم گفته اند فائده نم</w:t>
      </w:r>
      <w:r>
        <w:rPr>
          <w:rFonts w:hint="cs"/>
          <w:rtl/>
          <w:lang w:bidi="fa-IR"/>
        </w:rPr>
        <w:t>ی</w:t>
      </w:r>
      <w:r w:rsidR="00E76A2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بخشد</w:t>
      </w:r>
      <w:r>
        <w:rPr>
          <w:rtl/>
          <w:lang w:bidi="fa-IR"/>
        </w:rPr>
        <w:t xml:space="preserve"> و اظهر جواز اعاده معدوم است عقلا و شرعا هرگاه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tl/>
          <w:lang w:bidi="fa-IR"/>
        </w:rPr>
        <w:t xml:space="preserve"> از کتم عدم بوجود تواند آورد چرا بعد از عدمش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نتواند کرد و حال آنکه از حد مکان بدر نرفته است و اگر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جو</w:t>
      </w:r>
      <w:r>
        <w:rPr>
          <w:rFonts w:hint="eastAsia"/>
          <w:rtl/>
          <w:lang w:bidi="fa-IR"/>
        </w:rPr>
        <w:t>ازش</w:t>
      </w:r>
      <w:r>
        <w:rPr>
          <w:rtl/>
          <w:lang w:bidi="fa-IR"/>
        </w:rPr>
        <w:t xml:space="preserve"> دعوا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بداهت کند رواست اما اخبار فنا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مطلق بحد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که افاده قطع کند پس رد اخبار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کرد در مرتبه احتمال بلکه ظن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گذاشت</w:t>
      </w:r>
    </w:p>
    <w:p w:rsidR="007D0CA4" w:rsidRDefault="00E76A2F" w:rsidP="007D0CA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7D0CA4" w:rsidRDefault="007D0CA4" w:rsidP="00E76A2F">
      <w:pPr>
        <w:pStyle w:val="Heading2"/>
        <w:rPr>
          <w:rtl/>
          <w:lang w:bidi="fa-IR"/>
        </w:rPr>
      </w:pPr>
      <w:bookmarkStart w:id="18" w:name="_Toc530225981"/>
      <w:bookmarkStart w:id="19" w:name="_Toc530226038"/>
      <w:r>
        <w:rPr>
          <w:rFonts w:hint="eastAsia"/>
          <w:rtl/>
          <w:lang w:bidi="fa-IR"/>
        </w:rPr>
        <w:t>فصل</w:t>
      </w:r>
      <w:r>
        <w:rPr>
          <w:rtl/>
          <w:lang w:bidi="fa-IR"/>
        </w:rPr>
        <w:t xml:space="preserve"> هفتم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احوال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خبر داده است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واقع خواهد شد</w:t>
      </w:r>
      <w:bookmarkEnd w:id="18"/>
      <w:bookmarkEnd w:id="19"/>
    </w:p>
    <w:p w:rsidR="007D0CA4" w:rsidRDefault="007D0CA4" w:rsidP="000973A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</w:t>
      </w:r>
      <w:r w:rsidR="00E76A2F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همه آنچه حق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خبر داده است از مقدمات حشر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آورد و بسبب استبعادات ملاحده و شبهه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فلاسفه راه تأو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در آنها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داد چنانچه فرموده است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آسمانها را مانند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نامه ها و فرموده است هرگاه شق شود آسمانها و ب</w:t>
      </w:r>
      <w:r w:rsidR="00E76A2F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رنگها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eastAsia"/>
          <w:rtl/>
          <w:lang w:bidi="fa-IR"/>
        </w:rPr>
        <w:t>ختلف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باز فرموده است که منشق شود آسمان پس آن روز است باشد و فرموده است که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آسمان را از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دور کند و باز فرموده است که آسمان شکافته شود و در کواکب در مواضع متعدده فرموده است که نورشان برطرف شود و از آسمان فرو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زند</w:t>
      </w:r>
      <w:r>
        <w:rPr>
          <w:rtl/>
          <w:lang w:bidi="fa-IR"/>
        </w:rPr>
        <w:t xml:space="preserve"> و نور آفتاب و ماه برطر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شود و ماه و آفتاب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جمع شوند و کوهها مانند</w:t>
      </w:r>
      <w:r w:rsidR="00E76A2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پشم</w:t>
      </w:r>
      <w:r>
        <w:rPr>
          <w:rtl/>
          <w:lang w:bidi="fa-IR"/>
        </w:rPr>
        <w:t xml:space="preserve"> حلاج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ب</w:t>
      </w:r>
      <w:r w:rsidR="00E76A2F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حرکت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زند</w:t>
      </w:r>
      <w:r>
        <w:rPr>
          <w:rtl/>
          <w:lang w:bidi="fa-IR"/>
        </w:rPr>
        <w:t xml:space="preserve"> و مانند ذره ها ب</w:t>
      </w:r>
      <w:r w:rsidR="00E76A2F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هوا روند تا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هموار شود و زلزله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بهم رسد که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بناها و بلند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از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برطرف شود و هموار شود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بلند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آن نماند و مسطح شود و فرموده است که سؤال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از تو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محمد از کوهه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پس بگو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آنها را پروردگار من کندن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گرداند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مستو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آن نه پست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نه بلند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بسند معتبر از حضرت امام محمد باقر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چون خداوند عالم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خواهد که مردم را جمع و محشور کند ا</w:t>
      </w:r>
      <w:r>
        <w:rPr>
          <w:rFonts w:hint="eastAsia"/>
          <w:rtl/>
          <w:lang w:bidi="fa-IR"/>
        </w:rPr>
        <w:t>مر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که مناد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 کند پس همه جن و انس را ب</w:t>
      </w:r>
      <w:r w:rsidR="00E76A2F">
        <w:rPr>
          <w:rFonts w:hint="cs"/>
          <w:rtl/>
          <w:lang w:bidi="fa-IR"/>
        </w:rPr>
        <w:t xml:space="preserve">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چشم بهم زدن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مکان جمع کند پس آسمان اول را بز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آورد و در عقب مردم بدارد پس آسمان 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را بز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آورد که در برابر آسمان اول است و ب</w:t>
      </w:r>
      <w:r w:rsidR="00E76A2F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ترت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آسمانها را بز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آورد و</w:t>
      </w:r>
      <w:r w:rsidR="00E76A2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گرداند ب</w:t>
      </w:r>
      <w:r w:rsidR="00E76A2F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مردم پس ابر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ب</w:t>
      </w:r>
      <w:r w:rsidR="00E76A2F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ملائکه و مناد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 کند ب</w:t>
      </w:r>
      <w:r w:rsidR="00E76A2F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 w:rsidR="00E76A2F" w:rsidRPr="00E76A2F">
        <w:rPr>
          <w:rStyle w:val="libAlaemChar"/>
          <w:rFonts w:hint="cs"/>
          <w:rtl/>
        </w:rPr>
        <w:t>(</w:t>
      </w:r>
      <w:r w:rsidRPr="00E76A2F">
        <w:rPr>
          <w:rStyle w:val="libAieChar"/>
          <w:rFonts w:hint="cs"/>
          <w:rtl/>
        </w:rPr>
        <w:t>ی</w:t>
      </w:r>
      <w:r w:rsidRPr="00E76A2F">
        <w:rPr>
          <w:rStyle w:val="libAieChar"/>
          <w:rFonts w:hint="eastAsia"/>
          <w:rtl/>
        </w:rPr>
        <w:t>ا</w:t>
      </w:r>
      <w:r w:rsidRPr="00E76A2F">
        <w:rPr>
          <w:rStyle w:val="libAieChar"/>
          <w:rtl/>
        </w:rPr>
        <w:t xml:space="preserve"> مَعْشَر الْجِنِّ وَ الْإِنْسِ إِنِ اسْتَطَعْتُمْ أَنْ تَنْفُذُوا مِنْ أَقْطارِ السَّماواتِ وَ الْأَرْضِ فَانْفُذُوا لا تَنْفُذُونَ إِلَّا بِسُلْطانٍ</w:t>
      </w:r>
      <w:r>
        <w:rPr>
          <w:rtl/>
          <w:lang w:bidi="fa-IR"/>
        </w:rPr>
        <w:t xml:space="preserve"> </w:t>
      </w:r>
      <w:r w:rsidR="00E76A2F" w:rsidRPr="00E76A2F">
        <w:rPr>
          <w:rStyle w:val="libAlaemChar"/>
          <w:rFonts w:hint="cs"/>
          <w:rtl/>
        </w:rPr>
        <w:t>)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گروه جن و انس اگ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نفوذ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اقطار آسمانها و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پس نفوذ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نتوان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نفوذ کرد مگر بقدرت خدا و حکم او پس حضرت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راو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وقت رسول خدا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و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 w:rsidR="000973A0">
        <w:rPr>
          <w:rFonts w:hint="cs"/>
          <w:rtl/>
          <w:lang w:bidi="fa-IR"/>
        </w:rPr>
        <w:t>.</w:t>
      </w:r>
      <w:r>
        <w:rPr>
          <w:rFonts w:hint="eastAsia"/>
          <w:rtl/>
          <w:lang w:bidi="fa-IR"/>
        </w:rPr>
        <w:t>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او در کجا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فرمود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چنداند از مشک خوشبوتر و بر منبرها از نور و مردم محزون م</w:t>
      </w:r>
      <w:r>
        <w:rPr>
          <w:rFonts w:hint="cs"/>
          <w:rtl/>
          <w:lang w:bidi="fa-IR"/>
        </w:rPr>
        <w:t>ی</w:t>
      </w:r>
      <w:r w:rsidR="000973A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باشند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محزون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 xml:space="preserve"> و مردم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ترسند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ترسند</w:t>
      </w:r>
      <w:r>
        <w:rPr>
          <w:rtl/>
          <w:lang w:bidi="fa-IR"/>
        </w:rPr>
        <w:t xml:space="preserve"> پس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 که مضمونش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نست</w:t>
      </w:r>
      <w:r>
        <w:rPr>
          <w:rtl/>
          <w:lang w:bidi="fa-IR"/>
        </w:rPr>
        <w:t xml:space="preserve"> که هر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</w:t>
      </w:r>
      <w:r>
        <w:rPr>
          <w:rtl/>
          <w:lang w:bidi="fa-IR"/>
        </w:rPr>
        <w:t xml:space="preserve"> حسنه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است </w:t>
      </w:r>
      <w:r>
        <w:rPr>
          <w:rFonts w:hint="eastAsia"/>
          <w:rtl/>
          <w:lang w:bidi="fa-IR"/>
        </w:rPr>
        <w:t>بهتر</w:t>
      </w:r>
      <w:r>
        <w:rPr>
          <w:rtl/>
          <w:lang w:bidi="fa-IR"/>
        </w:rPr>
        <w:t xml:space="preserve"> از آن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از فزع آن روز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اند پس فرمود بخدا سوگند که حسنه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است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از آن حضرت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چون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شود جمع کند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همه بندگان را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بقعه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0973A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</w:t>
      </w:r>
      <w:r w:rsidR="000973A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 xml:space="preserve">آسمان اول که </w:t>
      </w:r>
      <w:r>
        <w:rPr>
          <w:rFonts w:hint="eastAsia"/>
          <w:rtl/>
          <w:lang w:bidi="fa-IR"/>
        </w:rPr>
        <w:t>فرود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 هر که در تست پس فرود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آسمان اول با دو برابر هر که در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و آسمان 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فرود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 دو برابر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آنچه در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و اهل آسمان اول و هم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اهل هر آسمان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با دو برابر سابق پس جن و انس در هفت سراپرده اند از ملائکه پس منا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ندا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به آن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که گذشت پس نظر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که از هر طرف ملائکه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احاطه کرده است و از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طرف بدر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توانند</w:t>
      </w:r>
      <w:r>
        <w:rPr>
          <w:rtl/>
          <w:lang w:bidi="fa-IR"/>
        </w:rPr>
        <w:t xml:space="preserve"> رفت.</w:t>
      </w:r>
    </w:p>
    <w:p w:rsidR="007D0CA4" w:rsidRDefault="000973A0" w:rsidP="007D0CA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7D0CA4" w:rsidRDefault="007D0CA4" w:rsidP="000973A0">
      <w:pPr>
        <w:pStyle w:val="Heading2"/>
        <w:rPr>
          <w:rtl/>
          <w:lang w:bidi="fa-IR"/>
        </w:rPr>
      </w:pPr>
      <w:bookmarkStart w:id="20" w:name="_Toc530225982"/>
      <w:bookmarkStart w:id="21" w:name="_Toc530226039"/>
      <w:r>
        <w:rPr>
          <w:rFonts w:hint="eastAsia"/>
          <w:rtl/>
          <w:lang w:bidi="fa-IR"/>
        </w:rPr>
        <w:t>فصل</w:t>
      </w:r>
      <w:r>
        <w:rPr>
          <w:rtl/>
          <w:lang w:bidi="fa-IR"/>
        </w:rPr>
        <w:t xml:space="preserve"> هشتم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حشر وحوش است</w:t>
      </w:r>
      <w:bookmarkEnd w:id="20"/>
      <w:bookmarkEnd w:id="21"/>
    </w:p>
    <w:p w:rsidR="007D0CA4" w:rsidRDefault="007D0CA4" w:rsidP="0069363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فرموده است که </w:t>
      </w:r>
      <w:r w:rsidR="000973A0" w:rsidRPr="000973A0">
        <w:rPr>
          <w:rStyle w:val="libAlaemChar"/>
          <w:rFonts w:hint="cs"/>
          <w:rtl/>
        </w:rPr>
        <w:t>(</w:t>
      </w:r>
      <w:r w:rsidRPr="000973A0">
        <w:rPr>
          <w:rStyle w:val="libAieChar"/>
          <w:rtl/>
        </w:rPr>
        <w:t>وَ إِذَا الْوُحُوشُ حُشِرَتْ</w:t>
      </w:r>
      <w:r w:rsidR="000973A0" w:rsidRPr="000973A0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هرگاه وحش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محشور شوند و فرموده است </w:t>
      </w:r>
      <w:r w:rsidR="000973A0" w:rsidRPr="000973A0">
        <w:rPr>
          <w:rStyle w:val="libAlaemChar"/>
          <w:rFonts w:hint="cs"/>
          <w:rtl/>
        </w:rPr>
        <w:t>(</w:t>
      </w:r>
      <w:r w:rsidRPr="000973A0">
        <w:rPr>
          <w:rStyle w:val="libAieChar"/>
          <w:rtl/>
        </w:rPr>
        <w:t>ما مِنْ دَابَّهٍ فِ</w:t>
      </w:r>
      <w:r w:rsidRPr="000973A0">
        <w:rPr>
          <w:rStyle w:val="libAieChar"/>
          <w:rFonts w:hint="cs"/>
          <w:rtl/>
        </w:rPr>
        <w:t>ی</w:t>
      </w:r>
      <w:r w:rsidRPr="000973A0">
        <w:rPr>
          <w:rStyle w:val="libAieChar"/>
          <w:rtl/>
        </w:rPr>
        <w:t xml:space="preserve"> الْأَرْضِ وَ لا طائِرٍ </w:t>
      </w:r>
      <w:r w:rsidRPr="000973A0">
        <w:rPr>
          <w:rStyle w:val="libAieChar"/>
          <w:rFonts w:hint="cs"/>
          <w:rtl/>
        </w:rPr>
        <w:t>یَ</w:t>
      </w:r>
      <w:r w:rsidRPr="000973A0">
        <w:rPr>
          <w:rStyle w:val="libAieChar"/>
          <w:rFonts w:hint="eastAsia"/>
          <w:rtl/>
        </w:rPr>
        <w:t>طِ</w:t>
      </w:r>
      <w:r w:rsidRPr="000973A0">
        <w:rPr>
          <w:rStyle w:val="libAieChar"/>
          <w:rFonts w:hint="cs"/>
          <w:rtl/>
        </w:rPr>
        <w:t>ی</w:t>
      </w:r>
      <w:r w:rsidRPr="000973A0">
        <w:rPr>
          <w:rStyle w:val="libAieChar"/>
          <w:rFonts w:hint="eastAsia"/>
          <w:rtl/>
        </w:rPr>
        <w:t>رُ</w:t>
      </w:r>
      <w:r w:rsidRPr="000973A0">
        <w:rPr>
          <w:rStyle w:val="libAieChar"/>
          <w:rtl/>
        </w:rPr>
        <w:t xml:space="preserve"> بِجَناحَ</w:t>
      </w:r>
      <w:r w:rsidRPr="000973A0">
        <w:rPr>
          <w:rStyle w:val="libAieChar"/>
          <w:rFonts w:hint="cs"/>
          <w:rtl/>
        </w:rPr>
        <w:t>یْ</w:t>
      </w:r>
      <w:r w:rsidRPr="000973A0">
        <w:rPr>
          <w:rStyle w:val="libAieChar"/>
          <w:rFonts w:hint="eastAsia"/>
          <w:rtl/>
        </w:rPr>
        <w:t>هِ</w:t>
      </w:r>
      <w:r w:rsidRPr="000973A0">
        <w:rPr>
          <w:rStyle w:val="libAieChar"/>
          <w:rtl/>
        </w:rPr>
        <w:t xml:space="preserve"> إِلَّا أُمَمٌ أَمْثالُکُمْ ما فَرَّطْنا فِ</w:t>
      </w:r>
      <w:r w:rsidRPr="000973A0">
        <w:rPr>
          <w:rStyle w:val="libAieChar"/>
          <w:rFonts w:hint="cs"/>
          <w:rtl/>
        </w:rPr>
        <w:t>ی</w:t>
      </w:r>
      <w:r w:rsidRPr="000973A0">
        <w:rPr>
          <w:rStyle w:val="libAieChar"/>
          <w:rtl/>
        </w:rPr>
        <w:t xml:space="preserve"> الْکِتابِ مِنْ شَ</w:t>
      </w:r>
      <w:r w:rsidRPr="000973A0">
        <w:rPr>
          <w:rStyle w:val="libAieChar"/>
          <w:rFonts w:hint="cs"/>
          <w:rtl/>
        </w:rPr>
        <w:t>یْ</w:t>
      </w:r>
      <w:r w:rsidRPr="000973A0">
        <w:rPr>
          <w:rStyle w:val="libAieChar"/>
          <w:rtl/>
        </w:rPr>
        <w:t xml:space="preserve"> ءٍ ثُمَّ إِل</w:t>
      </w:r>
      <w:r w:rsidRPr="000973A0">
        <w:rPr>
          <w:rStyle w:val="libAieChar"/>
          <w:rFonts w:hint="cs"/>
          <w:rtl/>
        </w:rPr>
        <w:t>ی</w:t>
      </w:r>
      <w:r w:rsidRPr="000973A0">
        <w:rPr>
          <w:rStyle w:val="libAieChar"/>
          <w:rtl/>
        </w:rPr>
        <w:t xml:space="preserve"> رَبِّهِمْ </w:t>
      </w:r>
      <w:r w:rsidRPr="000973A0">
        <w:rPr>
          <w:rStyle w:val="libAieChar"/>
          <w:rFonts w:hint="cs"/>
          <w:rtl/>
        </w:rPr>
        <w:t>یُ</w:t>
      </w:r>
      <w:r w:rsidRPr="000973A0">
        <w:rPr>
          <w:rStyle w:val="libAieChar"/>
          <w:rFonts w:hint="eastAsia"/>
          <w:rtl/>
        </w:rPr>
        <w:t>حْشَرُونَ</w:t>
      </w:r>
      <w:r>
        <w:rPr>
          <w:rtl/>
          <w:lang w:bidi="fa-IR"/>
        </w:rPr>
        <w:t xml:space="preserve"> </w:t>
      </w:r>
      <w:r w:rsidR="000973A0" w:rsidRPr="000973A0">
        <w:rPr>
          <w:rStyle w:val="libAlaemChar"/>
          <w:rFonts w:hint="cs"/>
          <w:rtl/>
        </w:rPr>
        <w:t>)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راه رود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نه مرغ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</w:t>
      </w:r>
      <w:r w:rsidR="000973A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دو بال خود پرواز کند مگر</w:t>
      </w:r>
      <w:r>
        <w:rPr>
          <w:rFonts w:hint="eastAsia"/>
          <w:rtl/>
          <w:lang w:bidi="fa-IR"/>
        </w:rPr>
        <w:t>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چندند امثال شماها در آنکه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خلق کرده است و حفظ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و تقص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نکرده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ترک ننموده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 قرآن 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لوح محفوظ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ذکر نکرده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پس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پروردگار خود محشور م</w:t>
      </w:r>
      <w:r>
        <w:rPr>
          <w:rFonts w:hint="cs"/>
          <w:rtl/>
          <w:lang w:bidi="fa-IR"/>
        </w:rPr>
        <w:t>ی</w:t>
      </w:r>
      <w:r w:rsidR="000973A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و مشهور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مفسران آنست که مراد از حشر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محشور شدن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است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مراد مردن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شانست</w:t>
      </w:r>
      <w:r>
        <w:rPr>
          <w:rtl/>
          <w:lang w:bidi="fa-IR"/>
        </w:rPr>
        <w:t xml:space="preserve">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مشهور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متکلم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خاصه و عامه آنست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محشور م</w:t>
      </w:r>
      <w:r>
        <w:rPr>
          <w:rFonts w:hint="cs"/>
          <w:rtl/>
          <w:lang w:bidi="fa-IR"/>
        </w:rPr>
        <w:t>ی</w:t>
      </w:r>
      <w:r w:rsidR="000973A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قتاده از مفسران عامه گفته است که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محشور م</w:t>
      </w:r>
      <w:r>
        <w:rPr>
          <w:rFonts w:hint="cs"/>
          <w:rtl/>
          <w:lang w:bidi="fa-IR"/>
        </w:rPr>
        <w:t>ی</w:t>
      </w:r>
      <w:r w:rsidR="000973A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مگس تا آنکه تقاص و تدارک مظالم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بکنند و معتزله گفته اند ک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حشر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را در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تا عوض المهائ</w:t>
      </w:r>
      <w:r>
        <w:rPr>
          <w:rFonts w:hint="cs"/>
          <w:rtl/>
          <w:lang w:bidi="fa-IR"/>
        </w:rPr>
        <w:t>ی</w:t>
      </w:r>
      <w:r w:rsidR="0069363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ب</w:t>
      </w:r>
      <w:r w:rsidR="00693636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</w:t>
      </w:r>
      <w:r w:rsidR="00693636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مردن و کشته شدن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ابند</w:t>
      </w:r>
      <w:r>
        <w:rPr>
          <w:rtl/>
          <w:lang w:bidi="fa-IR"/>
        </w:rPr>
        <w:t xml:space="preserve"> و چون عوض آن المها ب</w:t>
      </w:r>
      <w:r w:rsidR="00693636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اگر خواهد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بهشت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بدارد و اگر خواهد فان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چنانچه 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وارد شده است و اشاعره گفته اند که بر خدا واجب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اما حشر م</w:t>
      </w:r>
      <w:r>
        <w:rPr>
          <w:rFonts w:hint="cs"/>
          <w:rtl/>
          <w:lang w:bidi="fa-IR"/>
        </w:rPr>
        <w:t>ی</w:t>
      </w:r>
      <w:r w:rsidR="0069363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وحوش را پس قصاص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شاخ دار را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ستم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ظلم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شاخ کرده است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آنگاه ب</w:t>
      </w:r>
      <w:r w:rsidR="00693636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پس همه م</w:t>
      </w:r>
      <w:r>
        <w:rPr>
          <w:rFonts w:hint="cs"/>
          <w:rtl/>
          <w:lang w:bidi="fa-IR"/>
        </w:rPr>
        <w:t>ی</w:t>
      </w:r>
      <w:r w:rsidR="0069363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و در مجمع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در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که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حشر م</w:t>
      </w:r>
      <w:r>
        <w:rPr>
          <w:rFonts w:hint="cs"/>
          <w:rtl/>
          <w:lang w:bidi="fa-IR"/>
        </w:rPr>
        <w:t>ی</w:t>
      </w:r>
      <w:r w:rsidR="0069363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وحوش را که ب</w:t>
      </w:r>
      <w:r w:rsidR="00693636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برساند آنچه مستحقند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او را از </w:t>
      </w:r>
      <w:r>
        <w:rPr>
          <w:rtl/>
          <w:lang w:bidi="fa-IR"/>
        </w:rPr>
        <w:lastRenderedPageBreak/>
        <w:t>عوضها بر المهائ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</w:t>
      </w:r>
      <w:r w:rsidR="00693636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انتقام بکشد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چون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</w:t>
      </w:r>
      <w:r w:rsidR="00693636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آنچه مستحق آن بودند از عوضها پس</w:t>
      </w:r>
      <w:r w:rsidR="0069363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آنها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عوض دائم است و آنها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عوض منقطع است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خدا عوض را دائم م</w:t>
      </w:r>
      <w:r>
        <w:rPr>
          <w:rFonts w:hint="cs"/>
          <w:rtl/>
          <w:lang w:bidi="fa-IR"/>
        </w:rPr>
        <w:t>ی</w:t>
      </w:r>
      <w:r w:rsidR="0069363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دارد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تفضلا و عامه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از ابو 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که حضرت رسول </w:t>
      </w:r>
      <w:r w:rsidR="00BD5BDC" w:rsidRPr="00BD5BDC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فرمود که حشر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خلا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را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از به</w:t>
      </w:r>
      <w:r>
        <w:rPr>
          <w:rFonts w:hint="eastAsia"/>
          <w:rtl/>
          <w:lang w:bidi="fa-IR"/>
        </w:rPr>
        <w:t>ائم</w:t>
      </w:r>
      <w:r>
        <w:rPr>
          <w:rtl/>
          <w:lang w:bidi="fa-IR"/>
        </w:rPr>
        <w:t xml:space="preserve"> و دواب و پرندگان و هر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که باشد عدالت خدا بمرتبه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 xml:space="preserve"> در آن روز که حق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شاخ را از شاخ دار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پس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خاک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همه خاک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و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 است که کافر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</w:t>
      </w:r>
      <w:r w:rsidR="00693636" w:rsidRPr="00693636">
        <w:rPr>
          <w:rStyle w:val="libAlaemChar"/>
          <w:rFonts w:hint="cs"/>
          <w:rtl/>
        </w:rPr>
        <w:t>(</w:t>
      </w:r>
      <w:r w:rsidRPr="00693636">
        <w:rPr>
          <w:rStyle w:val="libAieChar"/>
          <w:rtl/>
        </w:rPr>
        <w:t>لَ</w:t>
      </w:r>
      <w:r w:rsidRPr="00693636">
        <w:rPr>
          <w:rStyle w:val="libAieChar"/>
          <w:rFonts w:hint="cs"/>
          <w:rtl/>
        </w:rPr>
        <w:t>یْ</w:t>
      </w:r>
      <w:r w:rsidRPr="00693636">
        <w:rPr>
          <w:rStyle w:val="libAieChar"/>
          <w:rFonts w:hint="eastAsia"/>
          <w:rtl/>
        </w:rPr>
        <w:t>تَنِ</w:t>
      </w:r>
      <w:r w:rsidRPr="00693636">
        <w:rPr>
          <w:rStyle w:val="libAieChar"/>
          <w:rFonts w:hint="cs"/>
          <w:rtl/>
        </w:rPr>
        <w:t>ی</w:t>
      </w:r>
      <w:r w:rsidRPr="00693636">
        <w:rPr>
          <w:rStyle w:val="libAieChar"/>
          <w:rtl/>
        </w:rPr>
        <w:t xml:space="preserve"> کُنْتُ تُراباً</w:t>
      </w:r>
      <w:r w:rsidR="00693636" w:rsidRPr="00693636">
        <w:rPr>
          <w:rStyle w:val="libAlaemChar"/>
          <w:rFonts w:eastAsia="KFGQPC Uthman Taha Naskh" w:hint="cs"/>
          <w:rtl/>
        </w:rPr>
        <w:t>)</w:t>
      </w:r>
      <w:r w:rsidR="00693636">
        <w:rPr>
          <w:rStyle w:val="libAlaemChar"/>
          <w:rFonts w:eastAsia="KFGQPC Uthman Taha Naskh" w:hint="cs"/>
          <w:rtl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آرزو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که او خاک شود و معذب نگردد و از ابو ذر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که گفت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خدمت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بودم دو بز بر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شاخ زدند حضرت فرمود م</w:t>
      </w:r>
      <w:r>
        <w:rPr>
          <w:rFonts w:hint="cs"/>
          <w:rtl/>
          <w:lang w:bidi="fa-IR"/>
        </w:rPr>
        <w:t>ی</w:t>
      </w:r>
      <w:r w:rsidR="0069363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بچه سبب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بر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شاخ زدند صحابه گفتند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حضرت فرمود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tl/>
          <w:lang w:bidi="fa-IR"/>
        </w:rPr>
        <w:t xml:space="preserve"> خدا م</w:t>
      </w:r>
      <w:r>
        <w:rPr>
          <w:rFonts w:hint="cs"/>
          <w:rtl/>
          <w:lang w:bidi="fa-IR"/>
        </w:rPr>
        <w:t>ی</w:t>
      </w:r>
      <w:r w:rsidR="0069363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داند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حکم خواهد کرد و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برق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محاسن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که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خطبه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أ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الناس گناهان سه گناه است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آمرز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آمرز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 w:rsidR="0069363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صاحبش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آمرزش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بر او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(اول) گناه بنده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گناه عقاب کرده باشد پس خدا از آن حک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تر و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تر است که بنده را دوباره عقاب کند (دو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) ظلم بندگانست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چون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متوجه حساب خلا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شود قسم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کند و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ب</w:t>
      </w:r>
      <w:r w:rsidR="00693636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عزت و جلال خودم</w:t>
      </w:r>
      <w:r w:rsidR="0069363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سوگند</w:t>
      </w:r>
      <w:r>
        <w:rPr>
          <w:rtl/>
          <w:lang w:bidi="fa-IR"/>
        </w:rPr>
        <w:t xml:space="preserve"> که از من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گذرد</w:t>
      </w:r>
      <w:r>
        <w:rPr>
          <w:rtl/>
          <w:lang w:bidi="fa-IR"/>
        </w:rPr>
        <w:t xml:space="preserve"> ستم ستم کننده اگر چه دست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دست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مسح بر کف دست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بکند و اگر چه شاخ زدن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شاخ دار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باشد پس اقتصاص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حقوق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تا آنکه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را مظلمه نماند پس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 w:rsidR="0069363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برد</w:t>
      </w:r>
      <w:r>
        <w:rPr>
          <w:rtl/>
          <w:lang w:bidi="fa-IR"/>
        </w:rPr>
        <w:t xml:space="preserve">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حساب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خدا او را پوشان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باشد بر بنده خود و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کرده باشد توبه را پس او خاشع و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است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گناه خود و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دوار</w:t>
      </w:r>
      <w:r>
        <w:rPr>
          <w:rtl/>
          <w:lang w:bidi="fa-IR"/>
        </w:rPr>
        <w:t xml:space="preserve"> است رحمت پروردگار خود را و بس 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چنان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او از</w:t>
      </w:r>
      <w:r w:rsidR="0069363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و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دوار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رحمت را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بر او عقاب را.</w:t>
      </w:r>
      <w:r>
        <w:rPr>
          <w:rFonts w:hint="eastAsia"/>
          <w:rtl/>
          <w:lang w:bidi="fa-IR"/>
        </w:rPr>
        <w:t>مؤلف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سه قسم در گناه مؤمنان است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کافران را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آخرت هر دو عقاب م</w:t>
      </w:r>
      <w:r>
        <w:rPr>
          <w:rFonts w:hint="cs"/>
          <w:rtl/>
          <w:lang w:bidi="fa-IR"/>
        </w:rPr>
        <w:t>ی</w:t>
      </w:r>
      <w:r w:rsidR="0069363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خوف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بر او ب</w:t>
      </w:r>
      <w:r w:rsidR="00693636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اعتبار احتمال اخلال ب</w:t>
      </w:r>
      <w:r w:rsidR="00693636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توبه است و الا بر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واجب است قبول توبه ب</w:t>
      </w:r>
      <w:r w:rsidR="00693636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سبب وعده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فرموده است و در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معتبره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از طرق عا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و خاصه منقولست که رسول خدا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فرمود که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چهار کس سوار خواهند بود من بر براق و برادرم صالح بر ناقه خدا که قوم او آن را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و دخترم فاطمه </w:t>
      </w:r>
      <w:r w:rsidR="00693636" w:rsidRPr="00693636">
        <w:rPr>
          <w:rStyle w:val="libAlaemChar"/>
          <w:rFonts w:eastAsiaTheme="minorHAnsi"/>
          <w:rtl/>
        </w:rPr>
        <w:t>عليها‌السلام</w:t>
      </w:r>
      <w:r w:rsidR="00693636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بر ناقه غضبا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بر ناقه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و د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بجا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فاطمه عم من حمزه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الشهداء بر ناقه غضبا و در اخبار مانع الزکاه وارد شده است که هر که زکا</w:t>
      </w:r>
      <w:r w:rsidR="00693636">
        <w:rPr>
          <w:rFonts w:hint="cs"/>
          <w:rtl/>
          <w:lang w:bidi="fa-IR"/>
        </w:rPr>
        <w:t>ت</w:t>
      </w:r>
      <w:r>
        <w:rPr>
          <w:rtl/>
          <w:lang w:bidi="fa-IR"/>
        </w:rPr>
        <w:t xml:space="preserve"> انعام</w:t>
      </w:r>
      <w:r w:rsidR="0069363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ندهد و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در صحرائ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محشور گرداند که هر صاحب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خود او را بگزد و هر صاحب سم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راه رود و ابن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بسند معتبر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حضرت رسول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ناقه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بسته اند و بار بر پشت آنست فر</w:t>
      </w:r>
      <w:r>
        <w:rPr>
          <w:rFonts w:hint="eastAsia"/>
          <w:rtl/>
          <w:lang w:bidi="fa-IR"/>
        </w:rPr>
        <w:t>مود</w:t>
      </w:r>
      <w:r>
        <w:rPr>
          <w:rtl/>
          <w:lang w:bidi="fa-IR"/>
        </w:rPr>
        <w:t xml:space="preserve"> کجا است صاحب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ناقه بگوئ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باشد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ناقه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با او خصومت خواهد کرد و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منقول است که هر 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سه حج و ب</w:t>
      </w:r>
      <w:r w:rsidR="00693636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هفت حج بر آن بکن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 را از چهار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بهشت م</w:t>
      </w:r>
      <w:r>
        <w:rPr>
          <w:rFonts w:hint="cs"/>
          <w:rtl/>
          <w:lang w:bidi="fa-IR"/>
        </w:rPr>
        <w:t>ی</w:t>
      </w:r>
      <w:r w:rsidR="0069363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گردانند</w:t>
      </w:r>
      <w:r>
        <w:rPr>
          <w:rtl/>
          <w:lang w:bidi="fa-IR"/>
        </w:rPr>
        <w:t xml:space="preserve"> و از حضرت رسول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Fonts w:hint="eastAsia"/>
          <w:rtl/>
          <w:lang w:bidi="fa-IR"/>
        </w:rPr>
        <w:t>منقولست</w:t>
      </w:r>
      <w:r>
        <w:rPr>
          <w:rtl/>
          <w:lang w:bidi="fa-IR"/>
        </w:rPr>
        <w:t xml:space="preserve"> که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قربان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که مرکب خود شما خواهد بود در صراط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مرو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اسبان غاز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اسبان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شانست</w:t>
      </w:r>
      <w:r>
        <w:rPr>
          <w:rtl/>
          <w:lang w:bidi="fa-IR"/>
        </w:rPr>
        <w:t xml:space="preserve"> در بهشت و از حضرت صادق </w:t>
      </w:r>
      <w:r w:rsidR="00B2262A" w:rsidRPr="00B2262A">
        <w:rPr>
          <w:rStyle w:val="libAlaemChar"/>
          <w:rtl/>
        </w:rPr>
        <w:lastRenderedPageBreak/>
        <w:t xml:space="preserve">عليه‌السلام </w:t>
      </w:r>
      <w:r>
        <w:rPr>
          <w:rtl/>
          <w:lang w:bidi="fa-IR"/>
        </w:rPr>
        <w:t>منقول است که از بها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 بهشت نم</w:t>
      </w:r>
      <w:r>
        <w:rPr>
          <w:rFonts w:hint="cs"/>
          <w:rtl/>
          <w:lang w:bidi="fa-IR"/>
        </w:rPr>
        <w:t>ی</w:t>
      </w:r>
      <w:r w:rsidR="0069363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مگر حمار بلعم باعور و ناقه صالح و گرگ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وسف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 کلب اصحاب کهف و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باب اخبار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است پس از ظواهر اخبار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مستفاد م</w:t>
      </w:r>
      <w:r>
        <w:rPr>
          <w:rFonts w:hint="cs"/>
          <w:rtl/>
          <w:lang w:bidi="fa-IR"/>
        </w:rPr>
        <w:t>ی</w:t>
      </w:r>
      <w:r w:rsidR="0069363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وحوش محشور م</w:t>
      </w:r>
      <w:r>
        <w:rPr>
          <w:rFonts w:hint="cs"/>
          <w:rtl/>
          <w:lang w:bidi="fa-IR"/>
        </w:rPr>
        <w:t>ی</w:t>
      </w:r>
      <w:r w:rsidR="0069363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و تدارک ظلمها که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واقع شده است م</w:t>
      </w:r>
      <w:r>
        <w:rPr>
          <w:rFonts w:hint="cs"/>
          <w:rtl/>
          <w:lang w:bidi="fa-IR"/>
        </w:rPr>
        <w:t>ی</w:t>
      </w:r>
      <w:r w:rsidR="0069363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مصالح زنده م</w:t>
      </w:r>
      <w:r>
        <w:rPr>
          <w:rFonts w:hint="cs"/>
          <w:rtl/>
          <w:lang w:bidi="fa-IR"/>
        </w:rPr>
        <w:t>ی</w:t>
      </w:r>
      <w:r w:rsidR="0069363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ناقه صالح و آنها که مذکور شد داخل بهشت م</w:t>
      </w:r>
      <w:r>
        <w:rPr>
          <w:rFonts w:hint="cs"/>
          <w:rtl/>
          <w:lang w:bidi="fa-IR"/>
        </w:rPr>
        <w:t>ی</w:t>
      </w:r>
      <w:r w:rsidR="0069363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و آنها ب</w:t>
      </w:r>
      <w:r w:rsidR="00693636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ثواب مکلفان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 و محشور شدن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و عاقبت آنها که محشور م</w:t>
      </w:r>
      <w:r>
        <w:rPr>
          <w:rFonts w:hint="cs"/>
          <w:rtl/>
          <w:lang w:bidi="fa-IR"/>
        </w:rPr>
        <w:t>ی</w:t>
      </w:r>
      <w:r w:rsidR="0069363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و ملائکه داخل بهشت م</w:t>
      </w:r>
      <w:r>
        <w:rPr>
          <w:rFonts w:hint="cs"/>
          <w:rtl/>
          <w:lang w:bidi="fa-IR"/>
        </w:rPr>
        <w:t>ی</w:t>
      </w:r>
      <w:r w:rsidR="0069363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داخل جهنم</w:t>
      </w:r>
      <w:r w:rsidR="0069363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 w:rsidR="0069363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مگر نادر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آورده باشند چنانچه از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شاذه ظاهر م</w:t>
      </w:r>
      <w:r>
        <w:rPr>
          <w:rFonts w:hint="cs"/>
          <w:rtl/>
          <w:lang w:bidi="fa-IR"/>
        </w:rPr>
        <w:t>ی</w:t>
      </w:r>
      <w:r w:rsidR="0069363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عاص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داخل جهنم م</w:t>
      </w:r>
      <w:r>
        <w:rPr>
          <w:rFonts w:hint="cs"/>
          <w:rtl/>
          <w:lang w:bidi="fa-IR"/>
        </w:rPr>
        <w:t>ی</w:t>
      </w:r>
      <w:r w:rsidR="0069363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و مؤمنان مثابند ب</w:t>
      </w:r>
      <w:r w:rsidR="00693636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و اعمال صالحه اما خلاف است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داخل بهشت م</w:t>
      </w:r>
      <w:r>
        <w:rPr>
          <w:rFonts w:hint="cs"/>
          <w:rtl/>
          <w:lang w:bidi="fa-IR"/>
        </w:rPr>
        <w:t>ی</w:t>
      </w:r>
      <w:r w:rsidR="0069363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اعراف م</w:t>
      </w:r>
      <w:r>
        <w:rPr>
          <w:rFonts w:hint="cs"/>
          <w:rtl/>
          <w:lang w:bidi="fa-IR"/>
        </w:rPr>
        <w:t>ی</w:t>
      </w:r>
      <w:r w:rsidR="0069363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باشند</w:t>
      </w:r>
      <w:r>
        <w:rPr>
          <w:rtl/>
          <w:lang w:bidi="fa-IR"/>
        </w:rPr>
        <w:t xml:space="preserve"> اکثر را اعتقاد آنست که داخل بهشت م</w:t>
      </w:r>
      <w:r>
        <w:rPr>
          <w:rFonts w:hint="cs"/>
          <w:rtl/>
          <w:lang w:bidi="fa-IR"/>
        </w:rPr>
        <w:t>ی</w:t>
      </w:r>
      <w:r w:rsidR="0069363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و درجات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پست تر است از درجات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آدم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ثواب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اعراف خواهد بود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گفته است که از عالم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از مؤمنان جن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داخل بهشت م</w:t>
      </w:r>
      <w:r>
        <w:rPr>
          <w:rFonts w:hint="cs"/>
          <w:rtl/>
          <w:lang w:bidi="fa-IR"/>
        </w:rPr>
        <w:t>ی</w:t>
      </w:r>
      <w:r w:rsidR="0069363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فرمود نه و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tl/>
          <w:lang w:bidi="fa-IR"/>
        </w:rPr>
        <w:t xml:space="preserve"> حظ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هست</w:t>
      </w:r>
      <w:r w:rsidR="0069363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بهشت و جهنم که مؤمنان جن و فاسقان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در آنجا خواهند بود و بمحض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مدع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ثابت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مجمل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دانست که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بمقتضا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وعده خود ثواب عاملان را البته عطا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ظاهر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آنست که ثواب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بهشت باشد خصوصا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سوره رحمن که </w:t>
      </w:r>
      <w:r>
        <w:rPr>
          <w:rFonts w:hint="eastAsia"/>
          <w:rtl/>
          <w:lang w:bidi="fa-IR"/>
        </w:rPr>
        <w:t>امتنان</w:t>
      </w:r>
      <w:r>
        <w:rPr>
          <w:rtl/>
          <w:lang w:bidi="fa-IR"/>
        </w:rPr>
        <w:t xml:space="preserve"> ب</w:t>
      </w:r>
      <w:r w:rsidR="001F52FF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نع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بهشت بر انس و جن کرده 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دلالت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بر خلاف آن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مفسران گفته اند در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قول حقتعال</w:t>
      </w:r>
      <w:r>
        <w:rPr>
          <w:rFonts w:hint="cs"/>
          <w:rtl/>
          <w:lang w:bidi="fa-IR"/>
        </w:rPr>
        <w:t>ی</w:t>
      </w:r>
      <w:r w:rsidR="001F52FF" w:rsidRPr="001F52FF">
        <w:rPr>
          <w:rStyle w:val="libAlaemChar"/>
          <w:rFonts w:hint="cs"/>
          <w:rtl/>
        </w:rPr>
        <w:t>(</w:t>
      </w:r>
      <w:r>
        <w:rPr>
          <w:rtl/>
          <w:lang w:bidi="fa-IR"/>
        </w:rPr>
        <w:t xml:space="preserve"> </w:t>
      </w:r>
      <w:r w:rsidRPr="001F52FF">
        <w:rPr>
          <w:rStyle w:val="libAieChar"/>
          <w:rtl/>
        </w:rPr>
        <w:t xml:space="preserve">لَمْ </w:t>
      </w:r>
      <w:r w:rsidRPr="001F52FF">
        <w:rPr>
          <w:rStyle w:val="libAieChar"/>
          <w:rFonts w:hint="cs"/>
          <w:rtl/>
        </w:rPr>
        <w:t>یَ</w:t>
      </w:r>
      <w:r w:rsidRPr="001F52FF">
        <w:rPr>
          <w:rStyle w:val="libAieChar"/>
          <w:rFonts w:hint="eastAsia"/>
          <w:rtl/>
        </w:rPr>
        <w:t>طْمِثْهُنَّ</w:t>
      </w:r>
      <w:r w:rsidRPr="001F52FF">
        <w:rPr>
          <w:rStyle w:val="libAieChar"/>
          <w:rtl/>
        </w:rPr>
        <w:t xml:space="preserve"> إِنْسٌ قَبْلَهُمْ وَ لا جَانٌّ</w:t>
      </w:r>
      <w:r w:rsidR="001F52FF" w:rsidRPr="001F52FF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جماع نکرده است حور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نه انسان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نه جن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دلالت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بر آنکه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ثواب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و زنان از حور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دارند و </w:t>
      </w:r>
      <w:r>
        <w:rPr>
          <w:rtl/>
          <w:lang w:bidi="fa-IR"/>
        </w:rPr>
        <w:lastRenderedPageBreak/>
        <w:t>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آنست که حور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که خدا ب</w:t>
      </w:r>
      <w:r w:rsidR="001F52FF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انس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انس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او مقاربت نکرده است و آنچه ب</w:t>
      </w:r>
      <w:r w:rsidR="001F52FF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جن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دهند</w:t>
      </w:r>
      <w:r>
        <w:rPr>
          <w:rtl/>
          <w:lang w:bidi="fa-IR"/>
        </w:rPr>
        <w:t xml:space="preserve"> جن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او مقاربت نکرده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استدلال 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است و توقف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باب اول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7D0CA4" w:rsidRDefault="001F52FF" w:rsidP="007D0CA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7D0CA4" w:rsidRDefault="007D0CA4" w:rsidP="001F52FF">
      <w:pPr>
        <w:pStyle w:val="Heading2"/>
        <w:rPr>
          <w:rtl/>
          <w:lang w:bidi="fa-IR"/>
        </w:rPr>
      </w:pPr>
      <w:bookmarkStart w:id="22" w:name="_Toc530225983"/>
      <w:bookmarkStart w:id="23" w:name="_Toc530226040"/>
      <w:r>
        <w:rPr>
          <w:rFonts w:hint="eastAsia"/>
          <w:rtl/>
          <w:lang w:bidi="fa-IR"/>
        </w:rPr>
        <w:t>فصل</w:t>
      </w:r>
      <w:r>
        <w:rPr>
          <w:rtl/>
          <w:lang w:bidi="fa-IR"/>
        </w:rPr>
        <w:t xml:space="preserve"> نهم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احوال اطفال و مجان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اشباه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شانست</w:t>
      </w:r>
      <w:bookmarkEnd w:id="22"/>
      <w:bookmarkEnd w:id="23"/>
    </w:p>
    <w:p w:rsidR="007D0CA4" w:rsidRDefault="007D0CA4" w:rsidP="007D0CA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بدان</w:t>
      </w:r>
      <w:r>
        <w:rPr>
          <w:rtl/>
          <w:lang w:bidi="fa-IR"/>
        </w:rPr>
        <w:t xml:space="preserve"> که خلاف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اصحاب ما</w:t>
      </w:r>
    </w:p>
    <w:p w:rsidR="007D0CA4" w:rsidRDefault="007D0CA4" w:rsidP="007D0CA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آنکه اطفال مؤمنان با پدران خود در بهشت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روند</w:t>
      </w:r>
      <w:r>
        <w:rPr>
          <w:rtl/>
          <w:lang w:bidi="fa-IR"/>
        </w:rPr>
        <w:t xml:space="preserve"> چنانچه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فرموده</w:t>
      </w:r>
      <w:r w:rsidRPr="001F52FF">
        <w:rPr>
          <w:rtl/>
        </w:rPr>
        <w:t xml:space="preserve"> است</w:t>
      </w:r>
      <w:r w:rsidRPr="001F52FF">
        <w:rPr>
          <w:rStyle w:val="libAieChar"/>
          <w:rtl/>
        </w:rPr>
        <w:t xml:space="preserve"> </w:t>
      </w:r>
      <w:r w:rsidR="001F52FF" w:rsidRPr="001F52FF">
        <w:rPr>
          <w:rStyle w:val="libAlaemChar"/>
          <w:rFonts w:eastAsia="KFGQPC Uthman Taha Naskh" w:hint="cs"/>
          <w:rtl/>
        </w:rPr>
        <w:t>(</w:t>
      </w:r>
      <w:r w:rsidRPr="001F52FF">
        <w:rPr>
          <w:rStyle w:val="libAieChar"/>
          <w:rtl/>
        </w:rPr>
        <w:t>وَ الَّذِ</w:t>
      </w:r>
      <w:r w:rsidRPr="001F52FF">
        <w:rPr>
          <w:rStyle w:val="libAieChar"/>
          <w:rFonts w:hint="cs"/>
          <w:rtl/>
        </w:rPr>
        <w:t>ی</w:t>
      </w:r>
      <w:r w:rsidRPr="001F52FF">
        <w:rPr>
          <w:rStyle w:val="libAieChar"/>
          <w:rFonts w:hint="eastAsia"/>
          <w:rtl/>
        </w:rPr>
        <w:t>نَ</w:t>
      </w:r>
      <w:r w:rsidRPr="001F52FF">
        <w:rPr>
          <w:rStyle w:val="libAieChar"/>
          <w:rtl/>
        </w:rPr>
        <w:t xml:space="preserve"> آمَنُوا وَ اتَّبَعَتْهُمْ ذُرِّ</w:t>
      </w:r>
      <w:r w:rsidRPr="001F52FF">
        <w:rPr>
          <w:rStyle w:val="libAieChar"/>
          <w:rFonts w:hint="cs"/>
          <w:rtl/>
        </w:rPr>
        <w:t>یَّ</w:t>
      </w:r>
      <w:r w:rsidRPr="001F52FF">
        <w:rPr>
          <w:rStyle w:val="libAieChar"/>
          <w:rFonts w:hint="eastAsia"/>
          <w:rtl/>
        </w:rPr>
        <w:t>تُهُمْ</w:t>
      </w:r>
      <w:r w:rsidRPr="001F52FF">
        <w:rPr>
          <w:rStyle w:val="libAieChar"/>
          <w:rtl/>
        </w:rPr>
        <w:t xml:space="preserve"> بِإِ</w:t>
      </w:r>
      <w:r w:rsidRPr="001F52FF">
        <w:rPr>
          <w:rStyle w:val="libAieChar"/>
          <w:rFonts w:hint="cs"/>
          <w:rtl/>
        </w:rPr>
        <w:t>ی</w:t>
      </w:r>
      <w:r w:rsidRPr="001F52FF">
        <w:rPr>
          <w:rStyle w:val="libAieChar"/>
          <w:rFonts w:hint="eastAsia"/>
          <w:rtl/>
        </w:rPr>
        <w:t>مانٍ</w:t>
      </w:r>
      <w:r w:rsidRPr="001F52FF">
        <w:rPr>
          <w:rStyle w:val="libAieChar"/>
          <w:rtl/>
        </w:rPr>
        <w:t xml:space="preserve"> أَلْحَقْنا بِهِمْ ذُرِّ</w:t>
      </w:r>
      <w:r w:rsidRPr="001F52FF">
        <w:rPr>
          <w:rStyle w:val="libAieChar"/>
          <w:rFonts w:hint="cs"/>
          <w:rtl/>
        </w:rPr>
        <w:t>یَّ</w:t>
      </w:r>
      <w:r w:rsidRPr="001F52FF">
        <w:rPr>
          <w:rStyle w:val="libAieChar"/>
          <w:rFonts w:hint="eastAsia"/>
          <w:rtl/>
        </w:rPr>
        <w:t>تَهُمْ</w:t>
      </w:r>
      <w:r w:rsidRPr="001F52FF">
        <w:rPr>
          <w:rStyle w:val="libAieChar"/>
          <w:rtl/>
        </w:rPr>
        <w:t xml:space="preserve"> وَ ما أَلَتْناهُمْ مِنْ عَمَلِهِمْ مِنْ شَ</w:t>
      </w:r>
      <w:r w:rsidRPr="001F52FF">
        <w:rPr>
          <w:rStyle w:val="libAieChar"/>
          <w:rFonts w:hint="cs"/>
          <w:rtl/>
        </w:rPr>
        <w:t>یْ</w:t>
      </w:r>
      <w:r w:rsidRPr="001F52FF">
        <w:rPr>
          <w:rStyle w:val="libAieChar"/>
          <w:rtl/>
        </w:rPr>
        <w:t xml:space="preserve"> ءٍ</w:t>
      </w:r>
      <w:r>
        <w:rPr>
          <w:rtl/>
          <w:lang w:bidi="fa-IR"/>
        </w:rPr>
        <w:t xml:space="preserve"> </w:t>
      </w:r>
      <w:r w:rsidR="001F52FF" w:rsidRPr="001F52FF">
        <w:rPr>
          <w:rStyle w:val="libAlaemChar"/>
          <w:rFonts w:hint="cs"/>
          <w:rtl/>
        </w:rPr>
        <w:t>)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آوردند و از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شان رفتند ذر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بسبب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ملحق ساخت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</w:t>
      </w:r>
      <w:r w:rsidR="001F52FF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ذر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و کم نکرد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از ثواب اعمال پدران ب</w:t>
      </w:r>
      <w:r w:rsidR="001F52FF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سبب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و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وارد شده است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باب اطفال مؤمنان نازل شده است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با پدران خود به بهشت م</w:t>
      </w:r>
      <w:r>
        <w:rPr>
          <w:rFonts w:hint="cs"/>
          <w:rtl/>
          <w:lang w:bidi="fa-IR"/>
        </w:rPr>
        <w:t>ی</w:t>
      </w:r>
      <w:r w:rsidR="001F52F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برند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مراد بال</w:t>
      </w:r>
      <w:r>
        <w:rPr>
          <w:rFonts w:hint="eastAsia"/>
          <w:rtl/>
          <w:lang w:bidi="fa-IR"/>
        </w:rPr>
        <w:t>غانند</w:t>
      </w:r>
      <w:r>
        <w:rPr>
          <w:rtl/>
          <w:lang w:bidi="fa-IR"/>
        </w:rPr>
        <w:t xml:space="preserve"> که عمل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قاصر است از آنکه ب</w:t>
      </w:r>
      <w:r w:rsidR="001F52FF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درجه پدران برسند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به درجه پدران ملحق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گرداند</w:t>
      </w:r>
      <w:r>
        <w:rPr>
          <w:rtl/>
          <w:lang w:bidi="fa-IR"/>
        </w:rPr>
        <w:t xml:space="preserve"> بسبب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پدران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از ابن عباس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هر دو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داخلند و اول اظهر و اشهر است.</w:t>
      </w:r>
    </w:p>
    <w:p w:rsidR="007D0CA4" w:rsidRDefault="007D0CA4" w:rsidP="001F52F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عامه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از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که رسول خدا فرمود که مؤمنان و اولاد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بهشتند پس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خواند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اطفال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ما را حضرت فاطمه </w:t>
      </w:r>
      <w:r w:rsidR="001F52FF" w:rsidRPr="001F52FF">
        <w:rPr>
          <w:rStyle w:val="libAlaemChar"/>
          <w:rFonts w:eastAsiaTheme="minorHAnsi"/>
          <w:rtl/>
        </w:rPr>
        <w:t>عليها‌السلام</w:t>
      </w:r>
      <w:r w:rsidR="001F52FF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1F52F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ب</w:t>
      </w:r>
      <w:r w:rsidR="001F52FF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ب</w:t>
      </w:r>
      <w:r w:rsidR="001F52FF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پدران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و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قاصر بودند فرزندان از عمل پدران ملحق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گرداند</w:t>
      </w:r>
      <w:r>
        <w:rPr>
          <w:rtl/>
          <w:lang w:bidi="fa-IR"/>
        </w:rPr>
        <w:t xml:space="preserve"> پسران را ب</w:t>
      </w:r>
      <w:r w:rsidR="001F52FF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پدران تا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روشن گردد و در نوادر راوند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حضرت امام رضا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تزو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مکن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زن خوش روئ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که فرزند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</w:t>
      </w:r>
      <w:r>
        <w:rPr>
          <w:rtl/>
          <w:lang w:bidi="fa-IR"/>
        </w:rPr>
        <w:t xml:space="preserve"> بدرست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من مباهات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ب</w:t>
      </w:r>
      <w:r w:rsidR="001F52FF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شما ب</w:t>
      </w:r>
      <w:r w:rsidR="001F52FF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امتها در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مگر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فرزندان</w:t>
      </w:r>
      <w:r w:rsidR="001F52F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عرش رحمن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باشند</w:t>
      </w:r>
      <w:r>
        <w:rPr>
          <w:rtl/>
          <w:lang w:bidi="fa-IR"/>
        </w:rPr>
        <w:t xml:space="preserve"> و استغفار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پدران و محافظت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 w:rsidR="001F52F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ساره در کوه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مشک و عنبر و زعفران و ابن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بسند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چون طفل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اطفال مؤمنان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مناد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در ملکوت سماوات که فلان پسر فلان مرد اگر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پدر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مادر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مؤمن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مرده است ب</w:t>
      </w:r>
      <w:r w:rsidR="001F52FF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دهند</w:t>
      </w:r>
      <w:r>
        <w:rPr>
          <w:rtl/>
          <w:lang w:bidi="fa-IR"/>
        </w:rPr>
        <w:t xml:space="preserve"> که او را غذا دهد و الا بحضرت فاطمه</w:t>
      </w:r>
      <w:r w:rsidR="001F52FF" w:rsidRPr="001F52FF">
        <w:rPr>
          <w:rFonts w:ascii="Traditional Arabic" w:eastAsiaTheme="minorHAnsi" w:hAnsi="Traditional Arabic" w:cs="Traditional Arabic"/>
          <w:rtl/>
        </w:rPr>
        <w:t xml:space="preserve"> </w:t>
      </w:r>
      <w:r w:rsidR="001F52FF" w:rsidRPr="001F52FF">
        <w:rPr>
          <w:rStyle w:val="libAlaemChar"/>
          <w:rFonts w:eastAsiaTheme="minorHAnsi"/>
          <w:rtl/>
        </w:rPr>
        <w:t>عليها‌السلام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دهند</w:t>
      </w:r>
      <w:r>
        <w:rPr>
          <w:rtl/>
          <w:lang w:bidi="fa-IR"/>
        </w:rPr>
        <w:t xml:space="preserve"> که او را غذا بدهد تا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پدر و مادر و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مؤمن او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پس حضرت فاطمه </w:t>
      </w:r>
      <w:r w:rsidR="001F52FF" w:rsidRPr="001F52FF">
        <w:rPr>
          <w:rStyle w:val="libAlaemChar"/>
          <w:rFonts w:eastAsiaTheme="minorHAnsi"/>
          <w:rtl/>
        </w:rPr>
        <w:t>عليها‌السلام</w:t>
      </w:r>
      <w:r w:rsidR="001F52FF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ب</w:t>
      </w:r>
      <w:r w:rsidR="001F52FF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بسند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از آن حضرت منقولست که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اطفال مؤمنان را بحضرت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ساره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که غذا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دهند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بدرخت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بهشت که پستانها دارد مانند پستانها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گاو در قصر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مروار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چون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شود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جامه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خوب بپوشانند و خوشبو کنند و ب</w:t>
      </w:r>
      <w:r w:rsidR="001F52FF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</w:t>
      </w:r>
      <w:r w:rsidR="001F52FF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پدران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دهند پس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پادشاهان باشند با پدران خود در بهشت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قول</w:t>
      </w:r>
      <w:r>
        <w:rPr>
          <w:rtl/>
          <w:lang w:bidi="fa-IR"/>
        </w:rPr>
        <w:t xml:space="preserve">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آن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خواند که گذشت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در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کتب معتبره از حضرت باقر منقولست که چون حضرت رسول </w:t>
      </w:r>
      <w:r w:rsidR="00BD5BDC" w:rsidRPr="00BD5BDC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در شب معراج ب</w:t>
      </w:r>
      <w:r w:rsidR="001F52FF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آسمان هفتم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غمبران</w:t>
      </w:r>
      <w:r>
        <w:rPr>
          <w:rtl/>
          <w:lang w:bidi="fa-IR"/>
        </w:rPr>
        <w:t xml:space="preserve"> را در آنجا ملاقات کرد گفت کجا است پدرم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گفتند او با اطفال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چون داخل بهشت شد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حضرت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درخت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</w:t>
      </w:r>
      <w:r w:rsidR="001F52F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پستانها</w:t>
      </w:r>
      <w:r>
        <w:rPr>
          <w:rtl/>
          <w:lang w:bidi="fa-IR"/>
        </w:rPr>
        <w:t xml:space="preserve"> دارد مانند پستانها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گاو و اطفال چند از آن پستانها م</w:t>
      </w:r>
      <w:r>
        <w:rPr>
          <w:rFonts w:hint="cs"/>
          <w:rtl/>
          <w:lang w:bidi="fa-IR"/>
        </w:rPr>
        <w:t>ی</w:t>
      </w:r>
      <w:r w:rsidR="001F52F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مکند</w:t>
      </w:r>
      <w:r>
        <w:rPr>
          <w:rtl/>
          <w:lang w:bidi="fa-IR"/>
        </w:rPr>
        <w:t xml:space="preserve"> و چون پستان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دهان طفل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حضرت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tl/>
          <w:lang w:bidi="fa-IR"/>
        </w:rPr>
        <w:t xml:space="preserve"> و پستانها را ب</w:t>
      </w:r>
      <w:r w:rsidR="001F52FF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دهان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گذارد</w:t>
      </w:r>
      <w:r>
        <w:rPr>
          <w:rtl/>
          <w:lang w:bidi="fa-IR"/>
        </w:rPr>
        <w:t xml:space="preserve"> پس سلام کرد بر حضرت رسول </w:t>
      </w:r>
      <w:r w:rsidR="00BD5BDC" w:rsidRPr="00BD5BDC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 از احوال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</w:t>
      </w:r>
      <w:r>
        <w:rPr>
          <w:rFonts w:hint="eastAsia"/>
          <w:rtl/>
          <w:lang w:bidi="fa-IR"/>
        </w:rPr>
        <w:t>لب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سؤال کرد فرمود او را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امت خود گذاشتم گفت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گذاشته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اطاعت او را بر ملائکه واجب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اطفال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از خدا </w:t>
      </w:r>
      <w:r>
        <w:rPr>
          <w:rtl/>
          <w:lang w:bidi="fa-IR"/>
        </w:rPr>
        <w:lastRenderedPageBreak/>
        <w:t>سؤال کردم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بمن سپارد که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بکنم و هر جرعه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مکند</w:t>
      </w:r>
      <w:r>
        <w:rPr>
          <w:rtl/>
          <w:lang w:bidi="fa-IR"/>
        </w:rPr>
        <w:t xml:space="preserve"> طعم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ها و نهرها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ابند</w:t>
      </w:r>
      <w:r>
        <w:rPr>
          <w:rtl/>
          <w:lang w:bidi="fa-IR"/>
        </w:rPr>
        <w:t xml:space="preserve"> از او.</w:t>
      </w:r>
    </w:p>
    <w:p w:rsidR="007D0CA4" w:rsidRDefault="007D0CA4" w:rsidP="00603DC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مؤلف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ممکن است که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</w:t>
      </w:r>
      <w:r w:rsidR="001F52FF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 xml:space="preserve">حضرت فاطمه </w:t>
      </w:r>
      <w:r w:rsidR="001F52FF" w:rsidRPr="001F52FF">
        <w:rPr>
          <w:rStyle w:val="libAlaemChar"/>
          <w:rFonts w:eastAsiaTheme="minorHAnsi"/>
          <w:rtl/>
        </w:rPr>
        <w:t>عليها‌السلام</w:t>
      </w:r>
      <w:r w:rsidR="001F52FF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دهند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</w:t>
      </w:r>
      <w:r w:rsidR="001F52FF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ساره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اول ب</w:t>
      </w:r>
      <w:r w:rsidR="001F52FF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حضرت فاطمه</w:t>
      </w:r>
      <w:r w:rsidR="001F52FF" w:rsidRPr="001F52FF">
        <w:rPr>
          <w:rStyle w:val="libAlaemChar"/>
          <w:rFonts w:eastAsiaTheme="minorHAnsi"/>
          <w:rtl/>
        </w:rPr>
        <w:t xml:space="preserve"> عليها‌السلام</w:t>
      </w:r>
      <w:r>
        <w:rPr>
          <w:rtl/>
          <w:lang w:bidi="fa-IR"/>
        </w:rPr>
        <w:t xml:space="preserve"> دهند و آن حضرت ب</w:t>
      </w:r>
      <w:r w:rsidR="001F52FF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دهد و در اطفال کفار خلافت است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تابع پدرانند در کفر و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بجهنم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روند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به بهشت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روند</w:t>
      </w:r>
      <w:r>
        <w:rPr>
          <w:rtl/>
          <w:lang w:bidi="fa-IR"/>
        </w:rPr>
        <w:t xml:space="preserve"> و ب</w:t>
      </w:r>
      <w:r>
        <w:rPr>
          <w:rFonts w:hint="eastAsia"/>
          <w:rtl/>
          <w:lang w:bidi="fa-IR"/>
        </w:rPr>
        <w:t>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ب</w:t>
      </w:r>
      <w:r w:rsidR="001F52FF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علم خود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عمل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اگر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داند</w:t>
      </w:r>
      <w:r>
        <w:rPr>
          <w:rtl/>
          <w:lang w:bidi="fa-IR"/>
        </w:rPr>
        <w:t xml:space="preserve"> که اگر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ماندند</w:t>
      </w:r>
      <w:r>
        <w:rPr>
          <w:rtl/>
          <w:lang w:bidi="fa-IR"/>
        </w:rPr>
        <w:t xml:space="preserve"> از اهل سعادت بودند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به بهشت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برد</w:t>
      </w:r>
      <w:r>
        <w:rPr>
          <w:rtl/>
          <w:lang w:bidi="fa-IR"/>
        </w:rPr>
        <w:t xml:space="preserve"> و اگر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داند</w:t>
      </w:r>
      <w:r>
        <w:rPr>
          <w:rtl/>
          <w:lang w:bidi="fa-IR"/>
        </w:rPr>
        <w:t xml:space="preserve"> که اگر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ماندند</w:t>
      </w:r>
      <w:r>
        <w:rPr>
          <w:rtl/>
          <w:lang w:bidi="fa-IR"/>
        </w:rPr>
        <w:t xml:space="preserve"> از اهل شقاوت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بودند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بجهنم م</w:t>
      </w:r>
      <w:r>
        <w:rPr>
          <w:rFonts w:hint="cs"/>
          <w:rtl/>
          <w:lang w:bidi="fa-IR"/>
        </w:rPr>
        <w:t>ی</w:t>
      </w:r>
      <w:r w:rsidR="001F52F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برد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داخل بهشت م</w:t>
      </w:r>
      <w:r>
        <w:rPr>
          <w:rFonts w:hint="cs"/>
          <w:rtl/>
          <w:lang w:bidi="fa-IR"/>
        </w:rPr>
        <w:t>ی</w:t>
      </w:r>
      <w:r w:rsidR="001F52F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و خدمتکاران اهل ب</w:t>
      </w:r>
      <w:r>
        <w:rPr>
          <w:rFonts w:hint="eastAsia"/>
          <w:rtl/>
          <w:lang w:bidi="fa-IR"/>
        </w:rPr>
        <w:t>هشت</w:t>
      </w:r>
      <w:r>
        <w:rPr>
          <w:rtl/>
          <w:lang w:bidi="fa-IR"/>
        </w:rPr>
        <w:t xml:space="preserve"> خواهند بود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مطلق گفته اند و اکثر گفته اند از اهل اعراف خواهند بود و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اکثر محدث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را اعتقاد آنست که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تکل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 w:rsidR="001F52F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خواهد</w:t>
      </w:r>
      <w:r>
        <w:rPr>
          <w:rtl/>
          <w:lang w:bidi="fa-IR"/>
        </w:rPr>
        <w:t xml:space="preserve"> کرد بحسب آن</w:t>
      </w:r>
      <w:r w:rsidR="001F52F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تکل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مثاب و معاقب خواهد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موافق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باب وارد شده است چنانکه ابن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خصال بسند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المشهور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از زراره از حضرت امام محمد باقر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که چون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شود خدا حجت تمام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بر پنج کس بر طفل و ب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باشد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بعثت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سابق مدتها گذشته باشد و اهل ضلالت غالب شده باشند و حق مخف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باشد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مبعوث نشده باشد مانند زمان جاهل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مردم که حجت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تمام نشده باشند معذور خواهند بود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ابتدا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بعثت نفه</w:t>
      </w:r>
      <w:r>
        <w:rPr>
          <w:rFonts w:hint="eastAsia"/>
          <w:rtl/>
          <w:lang w:bidi="fa-IR"/>
        </w:rPr>
        <w:t>مد</w:t>
      </w:r>
      <w:r>
        <w:rPr>
          <w:rtl/>
          <w:lang w:bidi="fa-IR"/>
        </w:rPr>
        <w:t xml:space="preserve"> و هنوز حجت قائم نشده باشد و ابله که تم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حق و باطل نتواند کرد که مستضعف باشد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وانه</w:t>
      </w:r>
      <w:r>
        <w:rPr>
          <w:rtl/>
          <w:lang w:bidi="fa-IR"/>
        </w:rPr>
        <w:t xml:space="preserve">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نفهمد و مکلف نباشد و کر و گنگ مادر زاد پس بر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خدا </w:t>
      </w:r>
      <w:r>
        <w:rPr>
          <w:rtl/>
          <w:lang w:bidi="fa-IR"/>
        </w:rPr>
        <w:lastRenderedPageBreak/>
        <w:t>حجت تمام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مبعوث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گرداند</w:t>
      </w:r>
      <w:r>
        <w:rPr>
          <w:rtl/>
          <w:lang w:bidi="fa-IR"/>
        </w:rPr>
        <w:t xml:space="preserve"> و آتش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افروزد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</w:t>
      </w:r>
      <w:r w:rsidR="001F52FF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که پروردگار شما امر کرده است شما را که داخل آتش بشو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هر که داخل شد بر او بر دو سلام خواهد شد و هر که فرمان نبرد داخل آتش خواهد شد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در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معان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الاخبار بسند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زراره منقولست که چون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شود اطفال را و مرد خرف</w:t>
      </w:r>
      <w:r w:rsidR="00603DCC">
        <w:rPr>
          <w:rFonts w:hint="cs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سن او را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باشد 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نفهمد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فترت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مرده باشد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وانه</w:t>
      </w:r>
      <w:r>
        <w:rPr>
          <w:rtl/>
          <w:lang w:bidi="fa-IR"/>
        </w:rPr>
        <w:t xml:space="preserve"> و ابله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حق و</w:t>
      </w:r>
      <w:r w:rsidR="00603DC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باطل</w:t>
      </w:r>
      <w:r>
        <w:rPr>
          <w:rtl/>
          <w:lang w:bidi="fa-IR"/>
        </w:rPr>
        <w:t xml:space="preserve"> نکنند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بر خدا حجت م</w:t>
      </w:r>
      <w:r>
        <w:rPr>
          <w:rFonts w:hint="cs"/>
          <w:rtl/>
          <w:lang w:bidi="fa-IR"/>
        </w:rPr>
        <w:t>ی</w:t>
      </w:r>
      <w:r w:rsidR="00603DC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که بر ما حجت تمام نشده بود و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حجت تمام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به آنکه ملک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603DC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فرستد</w:t>
      </w:r>
      <w:r>
        <w:rPr>
          <w:rtl/>
          <w:lang w:bidi="fa-IR"/>
        </w:rPr>
        <w:t xml:space="preserve"> تا آخر آنچه 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سابق گذشت و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بسند حسن کالصح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از هشام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سؤال کردند از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فترت مرده باشد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بحد بلوغ نرس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باشد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وانه</w:t>
      </w:r>
      <w:r>
        <w:rPr>
          <w:rtl/>
          <w:lang w:bidi="fa-IR"/>
        </w:rPr>
        <w:t xml:space="preserve"> باشد حضرت فرمود که خدا حجت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تمام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آتش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افروزد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داخل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پس هر که داخل شود بر او بر دو سلام خواهد بود و هر که داخل نشود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من شما را تکل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کردم و نافرمان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603DCC">
        <w:rPr>
          <w:rFonts w:hint="cs"/>
          <w:rtl/>
          <w:lang w:bidi="fa-IR"/>
        </w:rPr>
        <w:t>ک</w:t>
      </w:r>
      <w:r>
        <w:rPr>
          <w:rtl/>
          <w:lang w:bidi="fa-IR"/>
        </w:rPr>
        <w:t>ر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ب</w:t>
      </w:r>
      <w:r w:rsidR="00603DC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سند مثل آن را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در باب گنگ و کر و طفل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فترت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بسند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در باب اطفال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در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خدا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جمع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آتش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افروزد و امر م</w:t>
      </w:r>
      <w:r>
        <w:rPr>
          <w:rFonts w:hint="cs"/>
          <w:rtl/>
          <w:lang w:bidi="fa-IR"/>
        </w:rPr>
        <w:t>ی</w:t>
      </w:r>
      <w:r w:rsidR="00603DC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که خود را در آن آتش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ندازد</w:t>
      </w:r>
      <w:r>
        <w:rPr>
          <w:rtl/>
          <w:lang w:bidi="fa-IR"/>
        </w:rPr>
        <w:t xml:space="preserve"> پس هر که خ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دادند که از اهل سعادت است خود را در آتش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اندازد و بر او بر دو سلامت خواهد بود و هر که خدا داند که او شق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بد عاقبت است امتناع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داخل نم</w:t>
      </w:r>
      <w:r>
        <w:rPr>
          <w:rFonts w:hint="cs"/>
          <w:rtl/>
          <w:lang w:bidi="fa-IR"/>
        </w:rPr>
        <w:t>ی</w:t>
      </w:r>
      <w:r w:rsidR="00603DC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پس خدا امر م</w:t>
      </w:r>
      <w:r>
        <w:rPr>
          <w:rFonts w:hint="cs"/>
          <w:rtl/>
          <w:lang w:bidi="fa-IR"/>
        </w:rPr>
        <w:t>ی</w:t>
      </w:r>
      <w:r w:rsidR="00603DC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به آتش ببرند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603DC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هنوز قلم بر ما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نشده است خداوند جبار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من مشافهه شما را امر </w:t>
      </w:r>
      <w:r>
        <w:rPr>
          <w:rtl/>
          <w:lang w:bidi="fa-IR"/>
        </w:rPr>
        <w:lastRenderedPageBreak/>
        <w:t>کردم و اطاعت من نکرد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 w:rsidR="00603DC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چگونه اطاعت من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هرگاه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</w:t>
      </w:r>
      <w:r w:rsidR="00603DC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فرستادم که غائبانه شما را امر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ابن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از طرق عامه از عبد اللّه بن سلام که گفت سؤال کردم از رسول خدا </w:t>
      </w:r>
      <w:r w:rsidR="00BD5BDC" w:rsidRPr="00BD5BDC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خدا عذاب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خلق را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حجت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فرمود معاذ اللّه عبد اللّه گفت پس اولاد مشرک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بهشتند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جهنم فرمود که خدا اول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ب</w:t>
      </w:r>
      <w:r w:rsidR="00603DC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چون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شود خدا امر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آتش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آن را فلق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نامند و بدتر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آتشها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جهنم است در عذاب پس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و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با زنج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رها</w:t>
      </w:r>
      <w:r>
        <w:rPr>
          <w:rtl/>
          <w:lang w:bidi="fa-IR"/>
        </w:rPr>
        <w:t xml:space="preserve"> و غلها پس خدا آن را امر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بدمد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ق دم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از شدت دم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آسمان پاره پاره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نور ستاره ها برطرف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اها</w:t>
      </w:r>
      <w:r>
        <w:rPr>
          <w:rtl/>
          <w:lang w:bidi="fa-IR"/>
        </w:rPr>
        <w:t xml:space="preserve"> خشک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و کوهها برطرف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ها تار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زنان حامله فرزند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افکنند و اطفال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از هول آن در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پس حق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اطفال مشرک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که خود را د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آتش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ندازند</w:t>
      </w:r>
      <w:r>
        <w:rPr>
          <w:rtl/>
          <w:lang w:bidi="fa-IR"/>
        </w:rPr>
        <w:t xml:space="preserve"> پس هر که در علم خدا گذشته است که او سعادتمند است خود را در 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اندازد و بر او برد و سلام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چنانکه بر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شد و هر که در علم خدا گذشته است که او شق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شد ابا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خود را در آتش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افکند پس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آتش را که او را بر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آنکه ترک امر خدا کرد و امتناع نمود از دخول آتش پس تابع پدران خواهند بود در جهنم و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است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باب و</w:t>
      </w:r>
      <w:r w:rsidR="00603DC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عقل 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ابن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گفته است که جماعت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اصحاب کلام انکار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کرده اند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در دار جزا تکل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 w:rsidR="00603DC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و جواب گفته است که دار جزا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مؤمنان بهشت است و دار جزا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کافران جهنم 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در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دار جزا خواهد بود مؤلف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چه استبعاد دارد که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 جزا باشد و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 تکل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و جزا هر دو باشد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کتاب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از زراره که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 که سزاوار و لازم است بر خدا که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گمراهان اهل خلاف را داخل بهشت کند زراره گفت فدا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شوم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چگونه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فرمود که امام ناطق م</w:t>
      </w:r>
      <w:r>
        <w:rPr>
          <w:rFonts w:hint="cs"/>
          <w:rtl/>
          <w:lang w:bidi="fa-IR"/>
        </w:rPr>
        <w:t>ی</w:t>
      </w:r>
      <w:r w:rsidR="00603DC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امام بعد از او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صامت است و بظاهر دعو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امامت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پس هر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زمان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داخل بهشت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صاحب تأو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باهره از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در تأو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قول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وصف اهل بهشت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 w:rsidR="00603DCC" w:rsidRPr="00603DCC">
        <w:rPr>
          <w:rStyle w:val="libAlaemChar"/>
          <w:rFonts w:hint="cs"/>
          <w:rtl/>
        </w:rPr>
        <w:t>(</w:t>
      </w:r>
      <w:r w:rsidRPr="00603DCC">
        <w:rPr>
          <w:rStyle w:val="libAieChar"/>
          <w:rFonts w:hint="cs"/>
          <w:rtl/>
        </w:rPr>
        <w:t>یَ</w:t>
      </w:r>
      <w:r w:rsidRPr="00603DCC">
        <w:rPr>
          <w:rStyle w:val="libAieChar"/>
          <w:rFonts w:hint="eastAsia"/>
          <w:rtl/>
        </w:rPr>
        <w:t>طُوفُ</w:t>
      </w:r>
      <w:r w:rsidRPr="00603DCC">
        <w:rPr>
          <w:rStyle w:val="libAieChar"/>
          <w:rtl/>
        </w:rPr>
        <w:t xml:space="preserve"> عَلَ</w:t>
      </w:r>
      <w:r w:rsidRPr="00603DCC">
        <w:rPr>
          <w:rStyle w:val="libAieChar"/>
          <w:rFonts w:hint="cs"/>
          <w:rtl/>
        </w:rPr>
        <w:t>یْ</w:t>
      </w:r>
      <w:r w:rsidRPr="00603DCC">
        <w:rPr>
          <w:rStyle w:val="libAieChar"/>
          <w:rFonts w:hint="eastAsia"/>
          <w:rtl/>
        </w:rPr>
        <w:t>هِمْ</w:t>
      </w:r>
      <w:r w:rsidRPr="00603DCC">
        <w:rPr>
          <w:rStyle w:val="libAieChar"/>
          <w:rtl/>
        </w:rPr>
        <w:t xml:space="preserve"> وِلْدانٌ مُخَلَّدُونَ</w:t>
      </w:r>
      <w:r>
        <w:rPr>
          <w:rtl/>
          <w:lang w:bidi="fa-IR"/>
        </w:rPr>
        <w:t xml:space="preserve"> </w:t>
      </w:r>
      <w:r w:rsidR="00603DCC" w:rsidRPr="00603DCC">
        <w:rPr>
          <w:rStyle w:val="libAlaemChar"/>
          <w:rFonts w:hint="cs"/>
          <w:rtl/>
        </w:rPr>
        <w:t>)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گردند</w:t>
      </w:r>
      <w:r>
        <w:rPr>
          <w:rtl/>
          <w:lang w:bidi="fa-IR"/>
        </w:rPr>
        <w:t xml:space="preserve"> بر دور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پسران گوشواره در گوش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ساده و مقبول که حضرت فرمود که پسران اهل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ااند</w:t>
      </w:r>
      <w:r>
        <w:rPr>
          <w:rtl/>
          <w:lang w:bidi="fa-IR"/>
        </w:rPr>
        <w:t xml:space="preserve"> که حسنات نداشته اند که ثواب دهند و گناه نکرده اند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عقاب کنند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خدمتکاران اهل بهشت گ</w:t>
      </w:r>
      <w:r>
        <w:rPr>
          <w:rFonts w:hint="eastAsia"/>
          <w:rtl/>
          <w:lang w:bidi="fa-IR"/>
        </w:rPr>
        <w:t>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و از حضرت رسول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از اطفال مشرک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حضرت</w:t>
      </w:r>
      <w:r w:rsidR="00603DC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فرمود</w:t>
      </w:r>
      <w:r>
        <w:rPr>
          <w:rtl/>
          <w:lang w:bidi="fa-IR"/>
        </w:rPr>
        <w:t xml:space="preserve"> خدمتکاران اهل بهشتند بر صورت پسران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خدمت اهل بهشت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طبرس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را</w:t>
      </w:r>
      <w:r w:rsidR="00603DC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تأو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و از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بسند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از زراره منقولست که گفت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سؤال کردم که چه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فرمائ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اطفال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بلوغ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فرمودند سؤال کردند از رسول خدا </w:t>
      </w:r>
      <w:r w:rsidR="00603DCC" w:rsidRPr="00603DCC">
        <w:rPr>
          <w:rStyle w:val="libAlaemChar"/>
          <w:rFonts w:eastAsiaTheme="minorHAnsi"/>
          <w:rtl/>
        </w:rPr>
        <w:t>صلى‌الله‌عليه‌وآله‌وسلم</w:t>
      </w:r>
      <w:r>
        <w:rPr>
          <w:rtl/>
          <w:lang w:bidi="fa-IR"/>
        </w:rPr>
        <w:t xml:space="preserve"> از احوال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فرمود خدا داناتر است بآنچه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خواهند کرد حض</w:t>
      </w:r>
      <w:r>
        <w:rPr>
          <w:rFonts w:hint="eastAsia"/>
          <w:rtl/>
          <w:lang w:bidi="fa-IR"/>
        </w:rPr>
        <w:t>رت</w:t>
      </w:r>
      <w:r>
        <w:rPr>
          <w:rtl/>
          <w:lang w:bidi="fa-IR"/>
        </w:rPr>
        <w:t xml:space="preserve"> فرمود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بردار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در باب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سخن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مگوئ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علم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بخدا واگذار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  <w:r w:rsidR="00603DC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مؤلف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اصل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باب آنست که مجمل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دانست که دلا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عقل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نقل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وارد شده است از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اخبار که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عادل است و جور و ظلم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در باب اطفال و مجان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جماعت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معذور باشند و حجت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تمام نشده باشد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عقل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ناقص باشد و تم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حق</w:t>
      </w:r>
      <w:r>
        <w:rPr>
          <w:rtl/>
          <w:lang w:bidi="fa-IR"/>
        </w:rPr>
        <w:t xml:space="preserve"> و باطل نتوانند نمود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بدون حجت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که بر </w:t>
      </w:r>
      <w:r>
        <w:rPr>
          <w:rtl/>
          <w:lang w:bidi="fa-IR"/>
        </w:rPr>
        <w:lastRenderedPageBreak/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تمام شود عذاب نخواهد کرد پس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خواهد کرد و ثواب و عقاب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بر آن مترتب خواهد شد چنانکه در اخبار معتبره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وارد شده است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را ذکر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مح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اعراب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صوف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اهل سنت ب</w:t>
      </w:r>
      <w:r w:rsidR="00603DC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قائل شده است چنانچه بخاطرم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در کتاب فتوحات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در اعراف جا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</w:t>
      </w:r>
      <w:r w:rsidR="00603DC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بهشت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برد</w:t>
      </w:r>
      <w:r>
        <w:rPr>
          <w:rtl/>
          <w:lang w:bidi="fa-IR"/>
        </w:rPr>
        <w:t xml:space="preserve"> و درجه پست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بهشت خواهند داشت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خدمتکار اهل بهشت خواهند بود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بهشت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اعراف خواهند بود پس چنانچه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وارد شده است علم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بخدا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گذاشت 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دانست که آنچه</w:t>
      </w:r>
      <w:r w:rsidR="00603DC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مقتض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عدالت است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603DC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سلوک م</w:t>
      </w:r>
      <w:r>
        <w:rPr>
          <w:rFonts w:hint="cs"/>
          <w:rtl/>
          <w:lang w:bidi="fa-IR"/>
        </w:rPr>
        <w:t>ی</w:t>
      </w:r>
      <w:r w:rsidR="00603DC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ظلم و جور نسبت ب</w:t>
      </w:r>
      <w:r w:rsidR="00603DC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 w:rsidR="00603DC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بدون اتمام حجت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عذاب نم</w:t>
      </w:r>
      <w:r>
        <w:rPr>
          <w:rFonts w:hint="cs"/>
          <w:rtl/>
          <w:lang w:bidi="fa-IR"/>
        </w:rPr>
        <w:t>ی</w:t>
      </w:r>
      <w:r w:rsidR="00603DC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اگر خدمت اهل بهشت کنند بنحو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نخواهد بود که دشوار باشد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بلکه متلذذ خواهند بود از آن چنانکه ملائکه لذت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ابند</w:t>
      </w:r>
      <w:r>
        <w:rPr>
          <w:rtl/>
          <w:lang w:bidi="fa-IR"/>
        </w:rPr>
        <w:t xml:space="preserve"> از خدمات مرجوعه ب</w:t>
      </w:r>
      <w:r w:rsidR="00603DC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</w:t>
      </w:r>
      <w:r>
        <w:rPr>
          <w:rFonts w:hint="eastAsia"/>
          <w:rtl/>
          <w:lang w:bidi="fa-IR"/>
        </w:rPr>
        <w:t>اللّه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علم</w:t>
      </w:r>
      <w:r>
        <w:rPr>
          <w:rtl/>
          <w:lang w:bidi="fa-IR"/>
        </w:rPr>
        <w:t>.</w:t>
      </w:r>
    </w:p>
    <w:p w:rsidR="007D0CA4" w:rsidRDefault="00603DCC" w:rsidP="007D0CA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7D0CA4" w:rsidRDefault="007D0CA4" w:rsidP="00603DCC">
      <w:pPr>
        <w:pStyle w:val="Heading2"/>
        <w:rPr>
          <w:rtl/>
          <w:lang w:bidi="fa-IR"/>
        </w:rPr>
      </w:pPr>
      <w:bookmarkStart w:id="24" w:name="_Toc530225984"/>
      <w:bookmarkStart w:id="25" w:name="_Toc530226041"/>
      <w:r>
        <w:rPr>
          <w:rFonts w:hint="eastAsia"/>
          <w:rtl/>
          <w:lang w:bidi="fa-IR"/>
        </w:rPr>
        <w:t>فصل</w:t>
      </w:r>
      <w:r>
        <w:rPr>
          <w:rtl/>
          <w:lang w:bidi="fa-IR"/>
        </w:rPr>
        <w:t xml:space="preserve"> دهم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زانست</w:t>
      </w:r>
      <w:r>
        <w:rPr>
          <w:rtl/>
          <w:lang w:bidi="fa-IR"/>
        </w:rPr>
        <w:t xml:space="preserve"> و حساب و سؤال و رد مظالم</w:t>
      </w:r>
      <w:bookmarkEnd w:id="24"/>
      <w:bookmarkEnd w:id="25"/>
    </w:p>
    <w:p w:rsidR="007D0CA4" w:rsidRDefault="007D0CA4" w:rsidP="00603DCC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7D0CA4" w:rsidRDefault="007D0CA4" w:rsidP="00603DC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بدان</w:t>
      </w:r>
      <w:r>
        <w:rPr>
          <w:rtl/>
          <w:lang w:bidi="fa-IR"/>
        </w:rPr>
        <w:t xml:space="preserve"> که خلاف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مسلمانان در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و در قرآن 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مواضع متعدده وارد شده است در سوره اعراف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 w:rsidR="00603DCC" w:rsidRPr="00603DCC">
        <w:rPr>
          <w:rStyle w:val="libAlaemChar"/>
          <w:rFonts w:hint="cs"/>
          <w:rtl/>
        </w:rPr>
        <w:t>(</w:t>
      </w:r>
      <w:r w:rsidRPr="00603DCC">
        <w:rPr>
          <w:rStyle w:val="libAieChar"/>
          <w:rtl/>
        </w:rPr>
        <w:t xml:space="preserve">وَ الْوَزْنُ </w:t>
      </w:r>
      <w:r w:rsidRPr="00603DCC">
        <w:rPr>
          <w:rStyle w:val="libAieChar"/>
          <w:rFonts w:hint="cs"/>
          <w:rtl/>
        </w:rPr>
        <w:t>یَ</w:t>
      </w:r>
      <w:r w:rsidRPr="00603DCC">
        <w:rPr>
          <w:rStyle w:val="libAieChar"/>
          <w:rFonts w:hint="eastAsia"/>
          <w:rtl/>
        </w:rPr>
        <w:t>وْمَئِذٍ</w:t>
      </w:r>
      <w:r w:rsidRPr="00603DCC">
        <w:rPr>
          <w:rStyle w:val="libAieChar"/>
          <w:rtl/>
        </w:rPr>
        <w:t xml:space="preserve"> الْحَقُّ فَمَنْ ثَقُلَتْ مَوازِ</w:t>
      </w:r>
      <w:r w:rsidRPr="00603DCC">
        <w:rPr>
          <w:rStyle w:val="libAieChar"/>
          <w:rFonts w:hint="cs"/>
          <w:rtl/>
        </w:rPr>
        <w:t>ی</w:t>
      </w:r>
      <w:r w:rsidRPr="00603DCC">
        <w:rPr>
          <w:rStyle w:val="libAieChar"/>
          <w:rFonts w:hint="eastAsia"/>
          <w:rtl/>
        </w:rPr>
        <w:t>نُهُ</w:t>
      </w:r>
      <w:r w:rsidRPr="00603DCC">
        <w:rPr>
          <w:rStyle w:val="libAieChar"/>
          <w:rtl/>
        </w:rPr>
        <w:t xml:space="preserve"> فَأُولئِکَ هُمُ الْمُفْلِحُونَ وَ مَنْ خَفَّتْ مَوازِ</w:t>
      </w:r>
      <w:r w:rsidRPr="00603DCC">
        <w:rPr>
          <w:rStyle w:val="libAieChar"/>
          <w:rFonts w:hint="cs"/>
          <w:rtl/>
        </w:rPr>
        <w:t>ی</w:t>
      </w:r>
      <w:r w:rsidRPr="00603DCC">
        <w:rPr>
          <w:rStyle w:val="libAieChar"/>
          <w:rFonts w:hint="eastAsia"/>
          <w:rtl/>
        </w:rPr>
        <w:t>نُهُ</w:t>
      </w:r>
      <w:r w:rsidRPr="00603DCC">
        <w:rPr>
          <w:rStyle w:val="libAieChar"/>
          <w:rtl/>
        </w:rPr>
        <w:t xml:space="preserve"> فَأُولئِکَ الَّذِ</w:t>
      </w:r>
      <w:r w:rsidRPr="00603DCC">
        <w:rPr>
          <w:rStyle w:val="libAieChar"/>
          <w:rFonts w:hint="cs"/>
          <w:rtl/>
        </w:rPr>
        <w:t>ی</w:t>
      </w:r>
      <w:r w:rsidRPr="00603DCC">
        <w:rPr>
          <w:rStyle w:val="libAieChar"/>
          <w:rFonts w:hint="eastAsia"/>
          <w:rtl/>
        </w:rPr>
        <w:t>نَ</w:t>
      </w:r>
      <w:r w:rsidRPr="00603DCC">
        <w:rPr>
          <w:rStyle w:val="libAieChar"/>
          <w:rtl/>
        </w:rPr>
        <w:t xml:space="preserve"> خَسِرُوا أَنْفُسَهُمْ بِما کانُوا بِآ</w:t>
      </w:r>
      <w:r w:rsidRPr="00603DCC">
        <w:rPr>
          <w:rStyle w:val="libAieChar"/>
          <w:rFonts w:hint="cs"/>
          <w:rtl/>
        </w:rPr>
        <w:t>ی</w:t>
      </w:r>
      <w:r w:rsidRPr="00603DCC">
        <w:rPr>
          <w:rStyle w:val="libAieChar"/>
          <w:rFonts w:hint="eastAsia"/>
          <w:rtl/>
        </w:rPr>
        <w:t>اتِنا</w:t>
      </w:r>
      <w:r w:rsidRPr="00603DCC">
        <w:rPr>
          <w:rStyle w:val="libAieChar"/>
          <w:rtl/>
        </w:rPr>
        <w:t xml:space="preserve"> </w:t>
      </w:r>
      <w:r w:rsidRPr="00603DCC">
        <w:rPr>
          <w:rStyle w:val="libAieChar"/>
          <w:rFonts w:hint="cs"/>
          <w:rtl/>
        </w:rPr>
        <w:t>یَ</w:t>
      </w:r>
      <w:r w:rsidRPr="00603DCC">
        <w:rPr>
          <w:rStyle w:val="libAieChar"/>
          <w:rFonts w:hint="eastAsia"/>
          <w:rtl/>
        </w:rPr>
        <w:t>ظْلِمُونَ</w:t>
      </w:r>
      <w:r>
        <w:rPr>
          <w:rtl/>
          <w:lang w:bidi="fa-IR"/>
        </w:rPr>
        <w:t xml:space="preserve"> </w:t>
      </w:r>
      <w:r w:rsidR="00603DCC" w:rsidRPr="00603DCC">
        <w:rPr>
          <w:rStyle w:val="libAlaemChar"/>
          <w:rFonts w:hint="cs"/>
          <w:rtl/>
        </w:rPr>
        <w:t>)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وزن و سنج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اعمال در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حق است پس هر کس سنگ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باشد ترازوها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پس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شانند</w:t>
      </w:r>
      <w:r>
        <w:rPr>
          <w:rtl/>
          <w:lang w:bidi="fa-IR"/>
        </w:rPr>
        <w:t xml:space="preserve"> رستگاران و هر کس سبک باشد ترازوها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پس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شانند</w:t>
      </w:r>
      <w:r>
        <w:rPr>
          <w:rtl/>
          <w:lang w:bidi="fa-IR"/>
        </w:rPr>
        <w:t xml:space="preserve"> آنها که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کرده اند جانها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بسبب آنچه بودند که ب</w:t>
      </w:r>
      <w:r w:rsidR="00603DC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ما ستم م</w:t>
      </w:r>
      <w:r>
        <w:rPr>
          <w:rFonts w:hint="cs"/>
          <w:rtl/>
          <w:lang w:bidi="fa-IR"/>
        </w:rPr>
        <w:t>ی</w:t>
      </w:r>
      <w:r w:rsidR="00603DC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کردند</w:t>
      </w:r>
      <w:r>
        <w:rPr>
          <w:rtl/>
          <w:lang w:bidi="fa-IR"/>
        </w:rPr>
        <w:t xml:space="preserve"> و در سوره مؤمنان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 w:rsidR="00603DC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</w:t>
      </w:r>
      <w:r w:rsidR="00603DCC">
        <w:rPr>
          <w:rFonts w:hint="cs"/>
          <w:rtl/>
          <w:lang w:bidi="fa-IR"/>
        </w:rPr>
        <w:t xml:space="preserve">ه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مضمون فرموده است و در باب کافران فرموده است در سوره کهف پس برپا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و در سوره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فرموده است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گذار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ترازوها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عدالت را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پس ظلم کرده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نفس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ظلم و اگر از اعمال او بقدر حبه سنگ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 باشد از خردل آن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عمل او و ما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حساب کردن و در سوره قارعه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خفت و ثقل مواز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فرموده است.</w:t>
      </w:r>
    </w:p>
    <w:p w:rsidR="007D0CA4" w:rsidRDefault="007D0CA4" w:rsidP="007D0CA4">
      <w:pPr>
        <w:pStyle w:val="libNormal"/>
        <w:rPr>
          <w:rtl/>
          <w:lang w:bidi="fa-IR"/>
        </w:rPr>
      </w:pPr>
    </w:p>
    <w:p w:rsidR="007D0CA4" w:rsidRDefault="007D0CA4" w:rsidP="008E48D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در اصل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شک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انکار بالکل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کفر است اما در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خلاف است اکثر مفسر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متکلمان عامه</w:t>
      </w:r>
      <w:r w:rsidR="008E48D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خاصه بر ظاهرش حمل کرده اند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حق جل و علا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ترازوئ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نصب م</w:t>
      </w:r>
      <w:r>
        <w:rPr>
          <w:rFonts w:hint="cs"/>
          <w:rtl/>
          <w:lang w:bidi="fa-IR"/>
        </w:rPr>
        <w:t>ی</w:t>
      </w:r>
      <w:r w:rsidR="008E48D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زبانه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و دو کفه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اعمال عباد را در آن م</w:t>
      </w:r>
      <w:r>
        <w:rPr>
          <w:rFonts w:hint="cs"/>
          <w:rtl/>
          <w:lang w:bidi="fa-IR"/>
        </w:rPr>
        <w:t>ی</w:t>
      </w:r>
      <w:r w:rsidR="008E48D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سنجند</w:t>
      </w:r>
      <w:r>
        <w:rPr>
          <w:rtl/>
          <w:lang w:bidi="fa-IR"/>
        </w:rPr>
        <w:t xml:space="preserve"> و حسنات را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کفه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گذارند</w:t>
      </w:r>
      <w:r>
        <w:rPr>
          <w:rtl/>
          <w:lang w:bidi="fa-IR"/>
        </w:rPr>
        <w:t xml:space="preserve">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ئات</w:t>
      </w:r>
      <w:r>
        <w:rPr>
          <w:rtl/>
          <w:lang w:bidi="fa-IR"/>
        </w:rPr>
        <w:t xml:space="preserve"> را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کفه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جماعت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خلاف کرده اند در </w:t>
      </w:r>
      <w:r>
        <w:rPr>
          <w:rtl/>
          <w:lang w:bidi="fa-IR"/>
        </w:rPr>
        <w:lastRenderedPageBreak/>
        <w:t>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وزن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اعمال عر</w:t>
      </w:r>
      <w:r>
        <w:rPr>
          <w:rFonts w:hint="eastAsia"/>
          <w:rtl/>
          <w:lang w:bidi="fa-IR"/>
        </w:rPr>
        <w:t>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چندند و وزن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دارند</w:t>
      </w:r>
      <w:r>
        <w:rPr>
          <w:rtl/>
          <w:lang w:bidi="fa-IR"/>
        </w:rPr>
        <w:t xml:space="preserve"> و قائم بنفس نم</w:t>
      </w:r>
      <w:r>
        <w:rPr>
          <w:rFonts w:hint="cs"/>
          <w:rtl/>
          <w:lang w:bidi="fa-IR"/>
        </w:rPr>
        <w:t>ی</w:t>
      </w:r>
      <w:r w:rsidR="008E48D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باشند</w:t>
      </w:r>
      <w:r>
        <w:rPr>
          <w:rtl/>
          <w:lang w:bidi="fa-IR"/>
        </w:rPr>
        <w:t xml:space="preserve"> پس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صحا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اعمال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کشند</w:t>
      </w:r>
      <w:r>
        <w:rPr>
          <w:rtl/>
          <w:lang w:bidi="fa-IR"/>
        </w:rPr>
        <w:t xml:space="preserve"> و عامه از ابن عمر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که حضرت رسول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سؤال کردند از آن چه وزن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در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فرمود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ها را وزن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ها را در خور وزن قرار دهد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اعمال حسنه مصور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ب</w:t>
      </w:r>
      <w:r w:rsidR="008E48D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صورتها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و اعمال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ئه</w:t>
      </w:r>
      <w:r>
        <w:rPr>
          <w:rtl/>
          <w:lang w:bidi="fa-IR"/>
        </w:rPr>
        <w:t xml:space="preserve"> مصور م</w:t>
      </w:r>
      <w:r>
        <w:rPr>
          <w:rFonts w:hint="cs"/>
          <w:rtl/>
          <w:lang w:bidi="fa-IR"/>
        </w:rPr>
        <w:t>ی</w:t>
      </w:r>
      <w:r w:rsidR="008E48D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ب</w:t>
      </w:r>
      <w:r w:rsidR="008E48D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صورتها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و آنها را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وزن م</w:t>
      </w:r>
      <w:r>
        <w:rPr>
          <w:rFonts w:hint="cs"/>
          <w:rtl/>
          <w:lang w:bidi="fa-IR"/>
        </w:rPr>
        <w:t>ی</w:t>
      </w:r>
      <w:r w:rsidR="008E48D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8E48D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تجسم اعمال قائلند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ب</w:t>
      </w:r>
      <w:r w:rsidR="008E48D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اعتبار اختلاف نشئات انقلاب حقا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 چنانچه ع</w:t>
      </w:r>
      <w:r>
        <w:rPr>
          <w:rFonts w:hint="eastAsia"/>
          <w:rtl/>
          <w:lang w:bidi="fa-IR"/>
        </w:rPr>
        <w:t>لم</w:t>
      </w:r>
      <w:r>
        <w:rPr>
          <w:rtl/>
          <w:lang w:bidi="fa-IR"/>
        </w:rPr>
        <w:t xml:space="preserve"> و معرفت در عالم رؤ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</w:t>
      </w:r>
      <w:r w:rsidR="008E48D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آب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مصور م</w:t>
      </w:r>
      <w:r>
        <w:rPr>
          <w:rFonts w:hint="cs"/>
          <w:rtl/>
          <w:lang w:bidi="fa-IR"/>
        </w:rPr>
        <w:t>ی</w:t>
      </w:r>
      <w:r w:rsidR="008E48D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از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عقل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دور است و با معاد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اهل اسلام قائلند موافقت ندارد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</w:t>
      </w:r>
      <w:r w:rsidR="008E48D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عود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بدن قائلند و ب</w:t>
      </w:r>
      <w:r w:rsidR="008E48D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اختلاف نشئات قائل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 xml:space="preserve"> و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 قول ب</w:t>
      </w:r>
      <w:r w:rsidR="008E48D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انقلاب حقا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سفسطه است و اقرب بعقل آنست که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مناسب آن اقوال و افعال و اخلاق از جواهر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چند خلق کند از صور حسنه و 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حه</w:t>
      </w:r>
      <w:r>
        <w:rPr>
          <w:rtl/>
          <w:lang w:bidi="fa-IR"/>
        </w:rPr>
        <w:t xml:space="preserve"> که حسن و قبح آنها مصور و معا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گردد 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مذهب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موافقست که معاد را در عالم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و مثال و اجساد مثال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 w:rsidR="008E48D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قائل</w:t>
      </w:r>
      <w:r>
        <w:rPr>
          <w:rtl/>
          <w:lang w:bidi="fa-IR"/>
        </w:rPr>
        <w:t xml:space="preserve"> باشد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خلاف است بر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حمل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بر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آن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همه کس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ترازو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آنکه ترازو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کس جداست و بر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جدا بودن هر کس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ترازو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</w:t>
      </w:r>
      <w:r w:rsidR="008E48D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اعتبار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اعمال او و اخلاق و انواع افعال او ترازوها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متعدده هست و چون خصوص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شقوق مع</w:t>
      </w:r>
      <w:r>
        <w:rPr>
          <w:rFonts w:hint="eastAsia"/>
          <w:rtl/>
          <w:lang w:bidi="fa-IR"/>
        </w:rPr>
        <w:t>لوم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اجمال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ابواب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متکلم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خاصه و عامه قائل شده اند ب</w:t>
      </w:r>
      <w:r w:rsidR="008E48D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کنا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از عدل است و موازنه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مقاد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ثواب و عقاب اعمال بر وجه عدالت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اگر آن شخص اقرار ب</w:t>
      </w:r>
      <w:r w:rsidR="008E48D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عدالت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چه احت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اج</w:t>
      </w:r>
      <w:r>
        <w:rPr>
          <w:rtl/>
          <w:lang w:bidi="fa-IR"/>
        </w:rPr>
        <w:t xml:space="preserve"> ب</w:t>
      </w:r>
      <w:r w:rsidR="008E48D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و ترازو است و اگر اعتقاد ندارد ب</w:t>
      </w:r>
      <w:r w:rsidR="008E48D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8E48D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lastRenderedPageBreak/>
        <w:t>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باور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گفت که خود جسم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چند را آورد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رجحان را ظاهر کرد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چه دانم که بر وجه عدالتست پس 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مؤ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نست</w:t>
      </w:r>
      <w:r>
        <w:rPr>
          <w:rtl/>
          <w:lang w:bidi="fa-IR"/>
        </w:rPr>
        <w:t xml:space="preserve"> آنچه در احتجاج از هشام بن الحکم منقولست که زند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سؤال کرد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حضرت فرمود که اعمال اجسام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 xml:space="preserve"> که سبک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 باشند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محتاج است ب</w:t>
      </w:r>
      <w:r w:rsidR="008E48D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وزن کردن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عدد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را نداند و ثقل و خفت آنها را نداند و خدا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مخف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پس چه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فرمود که مراد عدل است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چه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آنکه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هر که سنگ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شود مواز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او فرمود هر که راجح شود عمل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او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بسند معتبر از هشام بن سالم</w:t>
      </w:r>
      <w:r w:rsidR="008E48D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از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قول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8E48DC" w:rsidRPr="008E48DC">
        <w:rPr>
          <w:rStyle w:val="libAlaemChar"/>
          <w:rFonts w:hint="cs"/>
          <w:rtl/>
        </w:rPr>
        <w:t>(</w:t>
      </w:r>
      <w:r w:rsidRPr="008E48DC">
        <w:rPr>
          <w:rStyle w:val="libAieChar"/>
          <w:rtl/>
        </w:rPr>
        <w:t>وَ نَضَعُ الْمَوازِ</w:t>
      </w:r>
      <w:r w:rsidRPr="008E48DC">
        <w:rPr>
          <w:rStyle w:val="libAieChar"/>
          <w:rFonts w:hint="cs"/>
          <w:rtl/>
        </w:rPr>
        <w:t>ی</w:t>
      </w:r>
      <w:r w:rsidRPr="008E48DC">
        <w:rPr>
          <w:rStyle w:val="libAieChar"/>
          <w:rFonts w:hint="eastAsia"/>
          <w:rtl/>
        </w:rPr>
        <w:t>نَ</w:t>
      </w:r>
      <w:r w:rsidRPr="008E48DC">
        <w:rPr>
          <w:rStyle w:val="libAieChar"/>
          <w:rtl/>
        </w:rPr>
        <w:t xml:space="preserve"> الْقِسْطَ لِ</w:t>
      </w:r>
      <w:r w:rsidRPr="008E48DC">
        <w:rPr>
          <w:rStyle w:val="libAieChar"/>
          <w:rFonts w:hint="cs"/>
          <w:rtl/>
        </w:rPr>
        <w:t>یَ</w:t>
      </w:r>
      <w:r w:rsidRPr="008E48DC">
        <w:rPr>
          <w:rStyle w:val="libAieChar"/>
          <w:rFonts w:hint="eastAsia"/>
          <w:rtl/>
        </w:rPr>
        <w:t>وْمِ</w:t>
      </w:r>
      <w:r w:rsidRPr="008E48DC">
        <w:rPr>
          <w:rStyle w:val="libAieChar"/>
          <w:rtl/>
        </w:rPr>
        <w:t xml:space="preserve"> الْقِ</w:t>
      </w:r>
      <w:r w:rsidRPr="008E48DC">
        <w:rPr>
          <w:rStyle w:val="libAieChar"/>
          <w:rFonts w:hint="cs"/>
          <w:rtl/>
        </w:rPr>
        <w:t>ی</w:t>
      </w:r>
      <w:r w:rsidRPr="008E48DC">
        <w:rPr>
          <w:rStyle w:val="libAieChar"/>
          <w:rFonts w:hint="eastAsia"/>
          <w:rtl/>
        </w:rPr>
        <w:t>امَهِ</w:t>
      </w:r>
      <w:r w:rsidR="008E48DC" w:rsidRPr="008E48DC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فرمود که مواز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و اوص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ااند</w:t>
      </w:r>
      <w:r>
        <w:rPr>
          <w:rtl/>
          <w:lang w:bidi="fa-IR"/>
        </w:rPr>
        <w:t xml:space="preserve">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گفته است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تعد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اعمالست و جزا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و هر جزائ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موضع خود قرار دادن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هر حق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</w:t>
      </w:r>
      <w:r w:rsidR="008E48D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صاحبش رسان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و آن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 که حشو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اند که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ترازوها است مانند ترازوها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که هر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کفه داشته باشد و اعمال را در آنجا بگذارند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اعمال عرض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چندند و اعراض را وزن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کرد و موصوف بخفت و ثقل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بر 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مجاز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مراد آنست که هر چه ثق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باشد از اعمال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باشد و استحقاق ثواب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داشته باشد و آنچه خف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و سبک باشد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قدرش کم باشد و صاحبش استحقاق ثواب جز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داشته باشد و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وارد شده است که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ائمه از ذر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او مواز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اند مراد آنست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تعد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اعمال و حکم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در آن باب ب</w:t>
      </w:r>
      <w:r w:rsidR="008E48D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عدل و ثواب و در محاورات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فلان نزد من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فلان است و مراد آنست که 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اوست و آنچه </w:t>
      </w:r>
      <w:r>
        <w:rPr>
          <w:rtl/>
          <w:lang w:bidi="fa-IR"/>
        </w:rPr>
        <w:lastRenderedPageBreak/>
        <w:t>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حساب و خوف از آن فرموده است مراد آنست که او را بر اعمالش بازدارند و هر که را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کنند از تبعات آنها خلاص ن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هر که را خدا عفو کند از او 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ب</w:t>
      </w:r>
      <w:r w:rsidR="008E48D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نجات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باشد مواز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او که استحقاق ثوابش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باشد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رستگارانند و هر که سبک باشد مواز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</w:t>
      </w:r>
      <w:r>
        <w:rPr>
          <w:rtl/>
          <w:lang w:bidi="fa-IR"/>
        </w:rPr>
        <w:t xml:space="preserve"> ب</w:t>
      </w:r>
      <w:r w:rsidR="008E48D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آنکه طاعتش کم باشد و مستحق</w:t>
      </w:r>
      <w:r w:rsidR="008E48D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ثواب</w:t>
      </w:r>
      <w:r>
        <w:rPr>
          <w:rtl/>
          <w:lang w:bidi="fa-IR"/>
        </w:rPr>
        <w:t xml:space="preserve"> نباشد پس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انکار</w:t>
      </w:r>
      <w:r>
        <w:rPr>
          <w:rtl/>
          <w:lang w:bidi="fa-IR"/>
        </w:rPr>
        <w:t xml:space="preserve"> جانها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خودند و در جهنم مخلد خواهند بود و قرآن 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</w:t>
      </w:r>
      <w:r w:rsidR="008E48D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لغت عرب نازل شده است و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و مجاز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است در لغت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مؤلف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ب</w:t>
      </w:r>
      <w:r w:rsidR="008E48D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وجوه عقل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استبعادات وهم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دست از ظواهر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برداشتن مشکل است اما چون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باب متعارض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</w:t>
      </w:r>
      <w:r w:rsidR="008E48D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اصل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اعتقاد کرد و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را بعلم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گذاشت و جزم باحد طرف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مشکل است.</w:t>
      </w:r>
    </w:p>
    <w:p w:rsidR="007D0CA4" w:rsidRDefault="007D0CA4" w:rsidP="007D0CA4">
      <w:pPr>
        <w:pStyle w:val="libNormal"/>
        <w:rPr>
          <w:rtl/>
          <w:lang w:bidi="fa-IR"/>
        </w:rPr>
      </w:pPr>
    </w:p>
    <w:p w:rsidR="007D0CA4" w:rsidRDefault="007D0CA4" w:rsidP="008E48DC">
      <w:pPr>
        <w:pStyle w:val="libBold1"/>
        <w:rPr>
          <w:rtl/>
          <w:lang w:bidi="fa-IR"/>
        </w:rPr>
      </w:pPr>
      <w:r>
        <w:rPr>
          <w:rtl/>
          <w:lang w:bidi="fa-IR"/>
        </w:rPr>
        <w:t>(و اما حساب و سؤال و حکم در مظالم عباد)</w:t>
      </w:r>
    </w:p>
    <w:p w:rsidR="007D0CA4" w:rsidRDefault="007D0CA4" w:rsidP="003C263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اخبار در آنها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</w:t>
      </w:r>
      <w:r w:rsidR="008E48D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آنها مجملا واجب است و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وارد شده است که خدا سر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الحساب و اسرع الحاسب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فرموده است که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شانست</w:t>
      </w:r>
      <w:r>
        <w:rPr>
          <w:rtl/>
          <w:lang w:bidi="fa-IR"/>
        </w:rPr>
        <w:t xml:space="preserve"> سوء حساب و شدت حساب و فرموده است که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است بازگشت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بر ما است حساب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</w:t>
      </w:r>
      <w:r>
        <w:rPr>
          <w:rFonts w:hint="eastAsia"/>
          <w:rtl/>
          <w:lang w:bidi="fa-IR"/>
        </w:rPr>
        <w:t>فرموده</w:t>
      </w:r>
      <w:r>
        <w:rPr>
          <w:rtl/>
          <w:lang w:bidi="fa-IR"/>
        </w:rPr>
        <w:t xml:space="preserve"> است که سؤال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از آنها که رسولان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فرستاده شده است و از مرسل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سؤال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وارد شده است که حق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حساب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خلا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را بقدر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چشم بهم زدن و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بقدر دوش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گوسفند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از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منقولس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که خدا را مشغول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گرداند</w:t>
      </w:r>
      <w:r>
        <w:rPr>
          <w:rtl/>
          <w:lang w:bidi="fa-IR"/>
        </w:rPr>
        <w:t xml:space="preserve"> حساب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حساب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چنانکه مشغول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گرداند</w:t>
      </w:r>
      <w:r>
        <w:rPr>
          <w:rtl/>
          <w:lang w:bidi="fa-IR"/>
        </w:rPr>
        <w:t xml:space="preserve"> او را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رساله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گفته است که اعتقاد ما در </w:t>
      </w:r>
      <w:r>
        <w:rPr>
          <w:rtl/>
          <w:lang w:bidi="fa-IR"/>
        </w:rPr>
        <w:lastRenderedPageBreak/>
        <w:t>حساب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آنست که آنها حقند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خود متوجه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</w:t>
      </w:r>
      <w:r w:rsidR="008E48D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حجت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گذارد</w:t>
      </w:r>
      <w:r>
        <w:rPr>
          <w:rtl/>
          <w:lang w:bidi="fa-IR"/>
        </w:rPr>
        <w:t xml:space="preserve"> پس حساب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و ائمه را خود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هر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حساب اوص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متول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حساب آنها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و حق</w:t>
      </w:r>
      <w:r>
        <w:rPr>
          <w:rFonts w:hint="eastAsia"/>
          <w:rtl/>
          <w:lang w:bidi="fa-IR"/>
        </w:rPr>
        <w:t>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گواه است بر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و رسل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گواهانند بر اوص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و ائمه گواهانند بر مردم چنانچه حق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فرموده است تا بوده باشد رسول گواه بر شما و بوده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شما گواهان بر مردم و باز فرموده است پس چگونه خواهد بود حال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از هر امت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تو را گواه بر آنها و فرموده است</w:t>
      </w:r>
      <w:r w:rsidR="008E48DC" w:rsidRPr="008E48DC">
        <w:rPr>
          <w:rStyle w:val="libAlaemChar"/>
          <w:rFonts w:hint="cs"/>
          <w:rtl/>
        </w:rPr>
        <w:t>(</w:t>
      </w:r>
      <w:r w:rsidRPr="008E48DC">
        <w:rPr>
          <w:rStyle w:val="libAieChar"/>
          <w:rtl/>
        </w:rPr>
        <w:t xml:space="preserve">وَ </w:t>
      </w:r>
      <w:r w:rsidRPr="008E48DC">
        <w:rPr>
          <w:rStyle w:val="libAieChar"/>
          <w:rFonts w:hint="cs"/>
          <w:rtl/>
        </w:rPr>
        <w:t>یَ</w:t>
      </w:r>
      <w:r w:rsidRPr="008E48DC">
        <w:rPr>
          <w:rStyle w:val="libAieChar"/>
          <w:rFonts w:hint="eastAsia"/>
          <w:rtl/>
        </w:rPr>
        <w:t>تْلُوهُ</w:t>
      </w:r>
      <w:r w:rsidRPr="008E48DC">
        <w:rPr>
          <w:rStyle w:val="libAieChar"/>
          <w:rtl/>
        </w:rPr>
        <w:t xml:space="preserve"> شاهِدٌ مِنْهُ</w:t>
      </w:r>
      <w:r w:rsidR="008E48DC" w:rsidRPr="008E48DC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شاهد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است و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 که مواز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و اوص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ااند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خلق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حساب ب</w:t>
      </w:r>
      <w:r w:rsidR="003C2631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بهشت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روند</w:t>
      </w:r>
      <w:r>
        <w:rPr>
          <w:rtl/>
          <w:lang w:bidi="fa-IR"/>
        </w:rPr>
        <w:t xml:space="preserve"> و سؤال ب</w:t>
      </w:r>
      <w:r w:rsidR="003C2631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همه خلق وارد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فرموده است </w:t>
      </w:r>
      <w:r w:rsidR="003C2631" w:rsidRPr="003C2631">
        <w:rPr>
          <w:rStyle w:val="libAlaemChar"/>
          <w:rFonts w:hint="cs"/>
          <w:rtl/>
        </w:rPr>
        <w:t>(</w:t>
      </w:r>
      <w:r w:rsidRPr="003C2631">
        <w:rPr>
          <w:rStyle w:val="libAieChar"/>
          <w:rtl/>
        </w:rPr>
        <w:t>فَلَنَسْئ</w:t>
      </w:r>
      <w:r w:rsidRPr="003C2631">
        <w:rPr>
          <w:rStyle w:val="libAieChar"/>
          <w:rFonts w:hint="eastAsia"/>
          <w:rtl/>
        </w:rPr>
        <w:t>َلَنَّ</w:t>
      </w:r>
      <w:r w:rsidRPr="003C2631">
        <w:rPr>
          <w:rStyle w:val="libAieChar"/>
          <w:rtl/>
        </w:rPr>
        <w:t xml:space="preserve"> الَّذِ</w:t>
      </w:r>
      <w:r w:rsidRPr="003C2631">
        <w:rPr>
          <w:rStyle w:val="libAieChar"/>
          <w:rFonts w:hint="cs"/>
          <w:rtl/>
        </w:rPr>
        <w:t>ی</w:t>
      </w:r>
      <w:r w:rsidRPr="003C2631">
        <w:rPr>
          <w:rStyle w:val="libAieChar"/>
          <w:rFonts w:hint="eastAsia"/>
          <w:rtl/>
        </w:rPr>
        <w:t>نَ</w:t>
      </w:r>
      <w:r w:rsidRPr="003C2631">
        <w:rPr>
          <w:rStyle w:val="libAieChar"/>
          <w:rtl/>
        </w:rPr>
        <w:t xml:space="preserve"> أُرْسِلَ إِلَ</w:t>
      </w:r>
      <w:r w:rsidRPr="003C2631">
        <w:rPr>
          <w:rStyle w:val="libAieChar"/>
          <w:rFonts w:hint="cs"/>
          <w:rtl/>
        </w:rPr>
        <w:t>یْ</w:t>
      </w:r>
      <w:r w:rsidRPr="003C2631">
        <w:rPr>
          <w:rStyle w:val="libAieChar"/>
          <w:rFonts w:hint="eastAsia"/>
          <w:rtl/>
        </w:rPr>
        <w:t>هِمْ</w:t>
      </w:r>
      <w:r w:rsidRPr="003C2631">
        <w:rPr>
          <w:rStyle w:val="libAieChar"/>
          <w:rtl/>
        </w:rPr>
        <w:t xml:space="preserve"> وَ لَنَسْئَلَنَّ الْمُرْسَلِ</w:t>
      </w:r>
      <w:r w:rsidRPr="003C2631">
        <w:rPr>
          <w:rStyle w:val="libAieChar"/>
          <w:rFonts w:hint="cs"/>
          <w:rtl/>
        </w:rPr>
        <w:t>ی</w:t>
      </w:r>
      <w:r w:rsidRPr="003C2631">
        <w:rPr>
          <w:rStyle w:val="libAieChar"/>
          <w:rFonts w:hint="eastAsia"/>
          <w:rtl/>
        </w:rPr>
        <w:t>نَ</w:t>
      </w:r>
      <w:r w:rsidR="003C2631" w:rsidRPr="003C2631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سؤال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اما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پس سؤال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مگر از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او را حساب کنند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حق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 w:rsidR="003C2631" w:rsidRPr="003C2631">
        <w:rPr>
          <w:rStyle w:val="libAlaemChar"/>
          <w:rFonts w:hint="cs"/>
          <w:rtl/>
        </w:rPr>
        <w:t>(</w:t>
      </w:r>
      <w:r w:rsidRPr="003C2631">
        <w:rPr>
          <w:rStyle w:val="libAieChar"/>
          <w:rtl/>
        </w:rPr>
        <w:t>فَ</w:t>
      </w:r>
      <w:r w:rsidRPr="003C2631">
        <w:rPr>
          <w:rStyle w:val="libAieChar"/>
          <w:rFonts w:hint="cs"/>
          <w:rtl/>
        </w:rPr>
        <w:t>یَ</w:t>
      </w:r>
      <w:r w:rsidRPr="003C2631">
        <w:rPr>
          <w:rStyle w:val="libAieChar"/>
          <w:rFonts w:hint="eastAsia"/>
          <w:rtl/>
        </w:rPr>
        <w:t>وْمَئِذٍ</w:t>
      </w:r>
      <w:r w:rsidRPr="003C2631">
        <w:rPr>
          <w:rStyle w:val="libAieChar"/>
          <w:rtl/>
        </w:rPr>
        <w:t xml:space="preserve"> لا </w:t>
      </w:r>
      <w:r w:rsidRPr="003C2631">
        <w:rPr>
          <w:rStyle w:val="libAieChar"/>
          <w:rFonts w:hint="cs"/>
          <w:rtl/>
        </w:rPr>
        <w:t>یُ</w:t>
      </w:r>
      <w:r w:rsidRPr="003C2631">
        <w:rPr>
          <w:rStyle w:val="libAieChar"/>
          <w:rFonts w:hint="eastAsia"/>
          <w:rtl/>
        </w:rPr>
        <w:t>سْئَلُ</w:t>
      </w:r>
      <w:r w:rsidRPr="003C2631">
        <w:rPr>
          <w:rStyle w:val="libAieChar"/>
          <w:rtl/>
        </w:rPr>
        <w:t xml:space="preserve"> عَنْ ذَنْبِهِ إِنْسٌ وَ لا جَانٌّ</w:t>
      </w:r>
      <w:r w:rsidR="003C2631" w:rsidRPr="003C2631">
        <w:rPr>
          <w:rStyle w:val="libAlaemChar"/>
          <w:rFonts w:eastAsia="KFGQPC Uthman Taha Naskh" w:hint="cs"/>
          <w:rtl/>
        </w:rPr>
        <w:t>)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در آن روز </w:t>
      </w:r>
      <w:r>
        <w:rPr>
          <w:rFonts w:hint="eastAsia"/>
          <w:rtl/>
          <w:lang w:bidi="fa-IR"/>
        </w:rPr>
        <w:t>سؤال</w:t>
      </w:r>
      <w:r>
        <w:rPr>
          <w:rtl/>
          <w:lang w:bidi="fa-IR"/>
        </w:rPr>
        <w:t xml:space="preserve"> کرده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از گناه او نه انس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نه جن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آدم و ائمه نه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هم چنانکه در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وارد شده است و هر که را حساب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او معذب است اگر چه ب</w:t>
      </w:r>
      <w:r w:rsidR="003C2631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طول بازداشتن در موقف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باشد و نجات نم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 xml:space="preserve"> از جهنم و و داخل بهشت نم</w:t>
      </w:r>
      <w:r>
        <w:rPr>
          <w:rFonts w:hint="cs"/>
          <w:rtl/>
          <w:lang w:bidi="fa-IR"/>
        </w:rPr>
        <w:t>ی</w:t>
      </w:r>
      <w:r w:rsidR="003C263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مگر ب</w:t>
      </w:r>
      <w:r w:rsidR="003C2631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 xml:space="preserve">رحمت خدا و </w:t>
      </w:r>
      <w:r>
        <w:rPr>
          <w:rFonts w:hint="eastAsia"/>
          <w:rtl/>
          <w:lang w:bidi="fa-IR"/>
        </w:rPr>
        <w:t>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خطاب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بندگانش را از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آخر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بحساب اعمال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</w:t>
      </w:r>
      <w:r w:rsidR="003C2631">
        <w:rPr>
          <w:rFonts w:hint="cs"/>
          <w:rtl/>
          <w:lang w:bidi="fa-IR"/>
        </w:rPr>
        <w:t xml:space="preserve">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خطا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دفعه که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حساب عمل خود را م</w:t>
      </w:r>
      <w:r>
        <w:rPr>
          <w:rFonts w:hint="cs"/>
          <w:rtl/>
          <w:lang w:bidi="fa-IR"/>
        </w:rPr>
        <w:t>ی</w:t>
      </w:r>
      <w:r w:rsidR="003C263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شنوند</w:t>
      </w:r>
      <w:r>
        <w:rPr>
          <w:rtl/>
          <w:lang w:bidi="fa-IR"/>
        </w:rPr>
        <w:t xml:space="preserve"> و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نم</w:t>
      </w:r>
      <w:r>
        <w:rPr>
          <w:rFonts w:hint="cs"/>
          <w:rtl/>
          <w:lang w:bidi="fa-IR"/>
        </w:rPr>
        <w:t>ی</w:t>
      </w:r>
      <w:r w:rsidR="003C263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شنوند</w:t>
      </w:r>
      <w:r>
        <w:rPr>
          <w:rtl/>
          <w:lang w:bidi="fa-IR"/>
        </w:rPr>
        <w:t xml:space="preserve"> و گمان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که او مخاطب است و بس نه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مشغول</w:t>
      </w:r>
      <w:r w:rsidR="003C263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گرداند مخاطبه و فارغ</w:t>
      </w:r>
      <w:r w:rsidR="003C263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 w:rsidR="003C263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از حساب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آخر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مقدار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ساعت از ساعات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</w:p>
    <w:p w:rsidR="007D0CA4" w:rsidRDefault="007D0CA4" w:rsidP="004E160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و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کس نامه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آن را ملاقات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گشوده شده که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اعمالش در آن نوشته شده است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صغ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و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مگر آنکه در آن نامه داخل است پس او را حساب کننده نفس خود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گرداند</w:t>
      </w:r>
      <w:r>
        <w:rPr>
          <w:rtl/>
          <w:lang w:bidi="fa-IR"/>
        </w:rPr>
        <w:t xml:space="preserve"> و حاکم بر خود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گرداند</w:t>
      </w:r>
      <w:r>
        <w:rPr>
          <w:rtl/>
          <w:lang w:bidi="fa-IR"/>
        </w:rPr>
        <w:t xml:space="preserve"> و ب</w:t>
      </w:r>
      <w:r w:rsidR="003C2631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بخوان نامه خود را نفس تو بس است امروز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حساب تو و جماعت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خدا مهر بر دهان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گذارد و گواه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دهند</w:t>
      </w:r>
      <w:r>
        <w:rPr>
          <w:rtl/>
          <w:lang w:bidi="fa-IR"/>
        </w:rPr>
        <w:t xml:space="preserve"> دست ها و پاها و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جوارح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کرده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خواهند گفت ب</w:t>
      </w:r>
      <w:r w:rsidR="003C2631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پوست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که چرا گواه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 ما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بسخن آوردمان آن خداوند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بسخن آورده است و خلق کرده است </w:t>
      </w:r>
      <w:r>
        <w:rPr>
          <w:rFonts w:hint="eastAsia"/>
          <w:rtl/>
          <w:lang w:bidi="fa-IR"/>
        </w:rPr>
        <w:t>شما</w:t>
      </w:r>
      <w:r>
        <w:rPr>
          <w:rtl/>
          <w:lang w:bidi="fa-IR"/>
        </w:rPr>
        <w:t xml:space="preserve"> را اول مرتبه و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اوست بازگشت شما تمام شد کلام صدوق و جمع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اخبار ب</w:t>
      </w:r>
      <w:r w:rsidR="003C2631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نحو کرده است و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شرک نصب ترازوها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وانها</w:t>
      </w:r>
      <w:r>
        <w:rPr>
          <w:rtl/>
          <w:lang w:bidi="fa-IR"/>
        </w:rPr>
        <w:t xml:space="preserve"> گشاده نم</w:t>
      </w:r>
      <w:r>
        <w:rPr>
          <w:rFonts w:hint="cs"/>
          <w:rtl/>
          <w:lang w:bidi="fa-IR"/>
        </w:rPr>
        <w:t>ی</w:t>
      </w:r>
      <w:r w:rsidR="003C263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فوج فوج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حساب ب</w:t>
      </w:r>
      <w:r w:rsidR="003C2631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جهنم م</w:t>
      </w:r>
      <w:r>
        <w:rPr>
          <w:rFonts w:hint="cs"/>
          <w:rtl/>
          <w:lang w:bidi="fa-IR"/>
        </w:rPr>
        <w:t>ی</w:t>
      </w:r>
      <w:r w:rsidR="003C263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برند</w:t>
      </w:r>
      <w:r>
        <w:rPr>
          <w:rtl/>
          <w:lang w:bidi="fa-IR"/>
        </w:rPr>
        <w:t xml:space="preserve"> و نصب مواز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نشر دواو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اسلام م</w:t>
      </w:r>
      <w:r>
        <w:rPr>
          <w:rFonts w:hint="cs"/>
          <w:rtl/>
          <w:lang w:bidi="fa-IR"/>
        </w:rPr>
        <w:t>ی</w:t>
      </w:r>
      <w:r w:rsidR="003C263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بسندها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معتبر از حضرت باقر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که دو قدم بنده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حرکت نم</w:t>
      </w:r>
      <w:r>
        <w:rPr>
          <w:rFonts w:hint="cs"/>
          <w:rtl/>
          <w:lang w:bidi="fa-IR"/>
        </w:rPr>
        <w:t>ی</w:t>
      </w:r>
      <w:r w:rsidR="003C263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تا سؤال کند از او از چهار خصلت از عمر او که در چه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فان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است و از ج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 xml:space="preserve"> او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 جوان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که در چه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کهنه کرده است و از مال</w:t>
      </w:r>
      <w:r w:rsidR="003C263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از کجا کسب کرده و در چه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خرج کرده است و از محبت ما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ابن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بسند معتبر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چون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شود دو بنده مؤمن را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حساب بازدارند که هر دو از اهل بهشت باشند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پس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د که خداوندا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 مرا بازم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3C2631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عزت تو قسم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حکومت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بمن نداده بود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عدالت کنم در آن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جور کنم و مال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بمن نداده بود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</w:t>
      </w:r>
      <w:r>
        <w:rPr>
          <w:rtl/>
          <w:lang w:bidi="fa-IR"/>
        </w:rPr>
        <w:lastRenderedPageBreak/>
        <w:t xml:space="preserve">حق تو بر آن واجب شده باشد و داده باشم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نداده باشم و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 بقدر کفاف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بقدر آنچه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</w:t>
      </w:r>
      <w:r>
        <w:rPr>
          <w:rFonts w:hint="eastAsia"/>
          <w:rtl/>
          <w:lang w:bidi="fa-IR"/>
        </w:rPr>
        <w:t>مرا</w:t>
      </w:r>
      <w:r>
        <w:rPr>
          <w:rtl/>
          <w:lang w:bidi="fa-IR"/>
        </w:rPr>
        <w:t xml:space="preserve">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مقدر کرده بود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خداوند جل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راست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بنده من بگذار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داخل بهشت شود و آن غن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3C263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ماند</w:t>
      </w:r>
      <w:r>
        <w:rPr>
          <w:rtl/>
          <w:lang w:bidi="fa-IR"/>
        </w:rPr>
        <w:t xml:space="preserve"> تا آنکه آن قدر عرق از او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اگر چهل شتر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اشامد</w:t>
      </w:r>
      <w:r>
        <w:rPr>
          <w:rtl/>
          <w:lang w:bidi="fa-IR"/>
        </w:rPr>
        <w:t xml:space="preserve">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پس داخل بهشت شود و آن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</w:t>
      </w:r>
      <w:r w:rsidR="003C2631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چه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تو را حبس کرد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طول حساب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وسته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بعد از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تقص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رات</w:t>
      </w:r>
      <w:r>
        <w:rPr>
          <w:rtl/>
          <w:lang w:bidi="fa-IR"/>
        </w:rPr>
        <w:t xml:space="preserve"> ظاهر م</w:t>
      </w:r>
      <w:r>
        <w:rPr>
          <w:rFonts w:hint="cs"/>
          <w:rtl/>
          <w:lang w:bidi="fa-IR"/>
        </w:rPr>
        <w:t>ی</w:t>
      </w:r>
      <w:r w:rsidR="003C263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شد</w:t>
      </w:r>
      <w:r>
        <w:rPr>
          <w:rtl/>
          <w:lang w:bidi="fa-IR"/>
        </w:rPr>
        <w:t xml:space="preserve"> و خدا مرا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آنکه مرا ب</w:t>
      </w:r>
      <w:r w:rsidR="003C2631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رحمت خود فرو گرفت و ملحق نمود به توبه کاران تو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من آن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</w:t>
      </w:r>
      <w:r>
        <w:rPr>
          <w:rtl/>
          <w:lang w:bidi="fa-IR"/>
        </w:rPr>
        <w:t xml:space="preserve"> که با تو بودم در محشر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بهشت تو را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داده است که من تو را نشناختم و در کتاب زهد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بخدمت حضرت باقر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آمد و گفت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بن رسول اللّه من</w:t>
      </w:r>
      <w:r w:rsidR="003C263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ام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من</w:t>
      </w:r>
      <w:r w:rsidR="003C263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خداست و بر آن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مخلوق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مطلع نشده است و بر من گرانست و تو را از آن جل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تر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دانم</w:t>
      </w:r>
      <w:r>
        <w:rPr>
          <w:rtl/>
          <w:lang w:bidi="fa-IR"/>
        </w:rPr>
        <w:t xml:space="preserve"> که آن را ب</w:t>
      </w:r>
      <w:r w:rsidR="003C2631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تو عرض کنم حضرت فرمود که چون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شود و خدا محاسبه بنده مؤمن خود بکند او را بر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گناهان او مطلع گرداند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امرزد</w:t>
      </w:r>
      <w:r>
        <w:rPr>
          <w:rtl/>
          <w:lang w:bidi="fa-IR"/>
        </w:rPr>
        <w:t xml:space="preserve"> و بر آنها مطلع نگرداند نه ملک م</w:t>
      </w:r>
      <w:r>
        <w:rPr>
          <w:rFonts w:hint="eastAsia"/>
          <w:rtl/>
          <w:lang w:bidi="fa-IR"/>
        </w:rPr>
        <w:t>قرب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مرسل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گناهان را از او مستور دارد که موجب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خجلت او نگردد پس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ئات</w:t>
      </w:r>
      <w:r>
        <w:rPr>
          <w:rtl/>
          <w:lang w:bidi="fa-IR"/>
        </w:rPr>
        <w:t xml:space="preserve"> او که حسنات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نست</w:t>
      </w:r>
      <w:r>
        <w:rPr>
          <w:rtl/>
          <w:lang w:bidi="fa-IR"/>
        </w:rPr>
        <w:t xml:space="preserve">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قول حق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3C2631" w:rsidRPr="003C2631">
        <w:rPr>
          <w:rStyle w:val="libAlaemChar"/>
          <w:rFonts w:hint="cs"/>
          <w:rtl/>
        </w:rPr>
        <w:t>(</w:t>
      </w:r>
      <w:r w:rsidRPr="003C2631">
        <w:rPr>
          <w:rStyle w:val="libAieChar"/>
          <w:rtl/>
        </w:rPr>
        <w:t xml:space="preserve">فَأُوْلئِکَ </w:t>
      </w:r>
      <w:r w:rsidRPr="003C2631">
        <w:rPr>
          <w:rStyle w:val="libAieChar"/>
          <w:rFonts w:hint="cs"/>
          <w:rtl/>
        </w:rPr>
        <w:t>یُ</w:t>
      </w:r>
      <w:r w:rsidRPr="003C2631">
        <w:rPr>
          <w:rStyle w:val="libAieChar"/>
          <w:rFonts w:hint="eastAsia"/>
          <w:rtl/>
        </w:rPr>
        <w:t>بَدِّلُ</w:t>
      </w:r>
      <w:r w:rsidRPr="003C2631">
        <w:rPr>
          <w:rStyle w:val="libAieChar"/>
          <w:rtl/>
        </w:rPr>
        <w:t xml:space="preserve"> اللَّهُ سَ</w:t>
      </w:r>
      <w:r w:rsidRPr="003C2631">
        <w:rPr>
          <w:rStyle w:val="libAieChar"/>
          <w:rFonts w:hint="cs"/>
          <w:rtl/>
        </w:rPr>
        <w:t>یِّ</w:t>
      </w:r>
      <w:r w:rsidRPr="003C2631">
        <w:rPr>
          <w:rStyle w:val="libAieChar"/>
          <w:rFonts w:hint="eastAsia"/>
          <w:rtl/>
        </w:rPr>
        <w:t>ئاتِهِمْ</w:t>
      </w:r>
      <w:r w:rsidRPr="003C2631">
        <w:rPr>
          <w:rStyle w:val="libAieChar"/>
          <w:rtl/>
        </w:rPr>
        <w:t xml:space="preserve"> حَسَناتٍ وَ کانَ اللَّهُ غَفُوراً رَحِ</w:t>
      </w:r>
      <w:r w:rsidRPr="003C2631">
        <w:rPr>
          <w:rStyle w:val="libAieChar"/>
          <w:rFonts w:hint="cs"/>
          <w:rtl/>
        </w:rPr>
        <w:t>ی</w:t>
      </w:r>
      <w:r w:rsidRPr="003C2631">
        <w:rPr>
          <w:rStyle w:val="libAieChar"/>
          <w:rFonts w:hint="eastAsia"/>
          <w:rtl/>
        </w:rPr>
        <w:t>ماً</w:t>
      </w:r>
      <w:r w:rsidR="003C2631" w:rsidRPr="003C2631">
        <w:rPr>
          <w:rStyle w:val="libAlaemChar"/>
          <w:rFonts w:eastAsia="KFGQPC Uthman Taha Naskh" w:hint="cs"/>
          <w:rtl/>
        </w:rPr>
        <w:t>)</w:t>
      </w:r>
      <w:r w:rsidRPr="003C2631">
        <w:rPr>
          <w:rStyle w:val="libAlaemChar"/>
          <w:rtl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خدا گن</w:t>
      </w:r>
      <w:r>
        <w:rPr>
          <w:rFonts w:hint="eastAsia"/>
          <w:rtl/>
          <w:lang w:bidi="fa-IR"/>
        </w:rPr>
        <w:t>اهان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</w:t>
      </w:r>
      <w:r w:rsidR="003C2631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حسنات و خدا آمرزنده رح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است و ب</w:t>
      </w:r>
      <w:r w:rsidR="003C2631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 که مؤمن گناهکار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آورند در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و در مقام حساب بازم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 و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متوجه حساب او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گردد</w:t>
      </w:r>
      <w:r>
        <w:rPr>
          <w:rtl/>
          <w:lang w:bidi="fa-IR"/>
        </w:rPr>
        <w:t xml:space="preserve"> و مطلع نم</w:t>
      </w:r>
      <w:r>
        <w:rPr>
          <w:rFonts w:hint="cs"/>
          <w:rtl/>
          <w:lang w:bidi="fa-IR"/>
        </w:rPr>
        <w:t>ی</w:t>
      </w:r>
      <w:r w:rsidR="003C263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گرداند</w:t>
      </w:r>
      <w:r>
        <w:rPr>
          <w:rtl/>
          <w:lang w:bidi="fa-IR"/>
        </w:rPr>
        <w:t xml:space="preserve"> بر حساب او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مردم را و گناهانش را بر او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خواند</w:t>
      </w:r>
      <w:r>
        <w:rPr>
          <w:rtl/>
          <w:lang w:bidi="fa-IR"/>
        </w:rPr>
        <w:t xml:space="preserve"> و چون اقر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</w:t>
      </w:r>
      <w:r w:rsidR="003C2631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 xml:space="preserve">گناهان خود کرد </w:t>
      </w:r>
      <w:r>
        <w:rPr>
          <w:rtl/>
          <w:lang w:bidi="fa-IR"/>
        </w:rPr>
        <w:lastRenderedPageBreak/>
        <w:t>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کاتبان اعمال او را امر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که بدل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گناهان او را بحسنات و ظاهر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آنها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چون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</w:t>
      </w:r>
      <w:r>
        <w:rPr>
          <w:rtl/>
          <w:lang w:bidi="fa-IR"/>
        </w:rPr>
        <w:t xml:space="preserve"> مردم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بنده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گناه نداشته پس امر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او را به بهشت ببرند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تأو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گناه کاران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است و بس و در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اخبار الرضا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منقول است که رسول خدا </w:t>
      </w:r>
      <w:r w:rsidR="00BD5BDC" w:rsidRPr="00BD5BDC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فرمود که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حساب م</w:t>
      </w:r>
      <w:r>
        <w:rPr>
          <w:rFonts w:hint="cs"/>
          <w:rtl/>
          <w:lang w:bidi="fa-IR"/>
        </w:rPr>
        <w:t>ی</w:t>
      </w:r>
      <w:r w:rsidR="004E160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همه خلق را مگر</w:t>
      </w:r>
      <w:r w:rsidR="004E160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خدا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قرار داده باشد و او را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حساب ب</w:t>
      </w:r>
      <w:r w:rsidR="004E160D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جهنم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فرستد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بسندها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معتبر منقول است که اول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بنده سؤال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محبت ما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که در نامه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با محمد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بکر ب</w:t>
      </w:r>
      <w:r w:rsidR="004E160D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اهل مصر نوشت فرمود که هر که عمل کند خالص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اجر او را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آخرت ب</w:t>
      </w:r>
      <w:r w:rsidR="004E160D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 عطا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مهمات او را در هر دو کفا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بندگان من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آورده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عذاب پروردگار خود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که اعمال 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کرده اند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نعمت حسنه است و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خدا واسع است و داده م</w:t>
      </w:r>
      <w:r>
        <w:rPr>
          <w:rFonts w:hint="cs"/>
          <w:rtl/>
          <w:lang w:bidi="fa-IR"/>
        </w:rPr>
        <w:t>ی</w:t>
      </w:r>
      <w:r w:rsidR="004E160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ب</w:t>
      </w:r>
      <w:r w:rsidR="004E160D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صبر کنندگان مزد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حساب پس آنچه خدا ب</w:t>
      </w:r>
      <w:r w:rsidR="004E160D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مؤمنان داده است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حساب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</w:t>
      </w:r>
      <w:r w:rsidR="004E160D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 در آخرت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 w:rsidR="004E160D" w:rsidRPr="004E160D">
        <w:rPr>
          <w:rStyle w:val="libAlaemChar"/>
          <w:rFonts w:hint="cs"/>
          <w:rtl/>
        </w:rPr>
        <w:t>(</w:t>
      </w:r>
      <w:r w:rsidRPr="004E160D">
        <w:rPr>
          <w:rStyle w:val="libAieChar"/>
          <w:rtl/>
        </w:rPr>
        <w:t>لِلَّذِ</w:t>
      </w:r>
      <w:r w:rsidRPr="004E160D">
        <w:rPr>
          <w:rStyle w:val="libAieChar"/>
          <w:rFonts w:hint="cs"/>
          <w:rtl/>
        </w:rPr>
        <w:t>ی</w:t>
      </w:r>
      <w:r w:rsidRPr="004E160D">
        <w:rPr>
          <w:rStyle w:val="libAieChar"/>
          <w:rFonts w:hint="eastAsia"/>
          <w:rtl/>
        </w:rPr>
        <w:t>نَ</w:t>
      </w:r>
      <w:r w:rsidRPr="004E160D">
        <w:rPr>
          <w:rStyle w:val="libAieChar"/>
          <w:rtl/>
        </w:rPr>
        <w:t xml:space="preserve"> أَحْسَنُوا الْحُسْن</w:t>
      </w:r>
      <w:r w:rsidRPr="004E160D">
        <w:rPr>
          <w:rStyle w:val="libAieChar"/>
          <w:rFonts w:hint="cs"/>
          <w:rtl/>
        </w:rPr>
        <w:t>ی</w:t>
      </w:r>
      <w:r w:rsidRPr="004E160D">
        <w:rPr>
          <w:rStyle w:val="libAieChar"/>
          <w:rtl/>
        </w:rPr>
        <w:t xml:space="preserve"> وَ زِ</w:t>
      </w:r>
      <w:r w:rsidRPr="004E160D">
        <w:rPr>
          <w:rStyle w:val="libAieChar"/>
          <w:rFonts w:hint="cs"/>
          <w:rtl/>
        </w:rPr>
        <w:t>ی</w:t>
      </w:r>
      <w:r w:rsidRPr="004E160D">
        <w:rPr>
          <w:rStyle w:val="libAieChar"/>
          <w:rFonts w:hint="eastAsia"/>
          <w:rtl/>
        </w:rPr>
        <w:t>ادَهٌ</w:t>
      </w:r>
      <w:r>
        <w:rPr>
          <w:rtl/>
          <w:lang w:bidi="fa-IR"/>
        </w:rPr>
        <w:t xml:space="preserve"> </w:t>
      </w:r>
      <w:r w:rsidR="004E160D" w:rsidRPr="004E160D">
        <w:rPr>
          <w:rStyle w:val="libAlaemChar"/>
          <w:rFonts w:hint="cs"/>
          <w:rtl/>
        </w:rPr>
        <w:t>)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که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اند جزا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هست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آن جزا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است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است و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منقول است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بنده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مگر آنکه خدا را بر او حجت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او را کسب کرده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نعمت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تقص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کرده است در شکر آن و از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</w:t>
      </w:r>
      <w:r>
        <w:rPr>
          <w:rFonts w:hint="eastAsia"/>
          <w:rtl/>
          <w:lang w:bidi="fa-IR"/>
        </w:rPr>
        <w:t>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منقول است که بازم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دارند</w:t>
      </w:r>
      <w:r>
        <w:rPr>
          <w:rtl/>
          <w:lang w:bidi="fa-IR"/>
        </w:rPr>
        <w:t xml:space="preserve"> بنده را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نزد حق</w:t>
      </w:r>
      <w:r w:rsidR="004E160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مقا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سه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نعمتها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و عمل او پس نعمتها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فرو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اعمال او را و حق</w:t>
      </w:r>
      <w:r w:rsidR="004E160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نعمتها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 ب</w:t>
      </w:r>
      <w:r w:rsidR="004E160D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 ببخش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سه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شر او اگر مساو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باشند عملها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 را بخ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برطرف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او را داخل بهشت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گرداند</w:t>
      </w:r>
      <w:r>
        <w:rPr>
          <w:rtl/>
          <w:lang w:bidi="fa-IR"/>
        </w:rPr>
        <w:t xml:space="preserve"> و اگر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رش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آن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ثواب واف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و اگر اعمال شرش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پره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زکار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شرک کرده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است و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دش</w:t>
      </w:r>
      <w:r>
        <w:rPr>
          <w:rtl/>
          <w:lang w:bidi="fa-IR"/>
        </w:rPr>
        <w:t xml:space="preserve"> درست است خدا او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آمرزد برحمت خود اگر خواهد و تفضل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ب</w:t>
      </w:r>
      <w:r w:rsidR="004E160D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عفو خود بر او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چون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شود خدا ما را موکل گرداند به حساب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ما پس آنچه از خداست از خد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سؤال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ببخشد پس آن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شانست</w:t>
      </w:r>
      <w:r>
        <w:rPr>
          <w:rtl/>
          <w:lang w:bidi="fa-IR"/>
        </w:rPr>
        <w:t xml:space="preserve"> و آنچه حق ما است ب</w:t>
      </w:r>
      <w:r w:rsidR="004E160D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4E160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پس حضرت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خواند </w:t>
      </w:r>
      <w:r w:rsidR="004E160D" w:rsidRPr="004E160D">
        <w:rPr>
          <w:rStyle w:val="libAlaemChar"/>
          <w:rFonts w:hint="cs"/>
          <w:rtl/>
        </w:rPr>
        <w:t>(</w:t>
      </w:r>
      <w:r w:rsidRPr="004E160D">
        <w:rPr>
          <w:rStyle w:val="libAieChar"/>
          <w:rtl/>
        </w:rPr>
        <w:t>إِنَّ إِلَ</w:t>
      </w:r>
      <w:r w:rsidRPr="004E160D">
        <w:rPr>
          <w:rStyle w:val="libAieChar"/>
          <w:rFonts w:hint="cs"/>
          <w:rtl/>
        </w:rPr>
        <w:t>یْ</w:t>
      </w:r>
      <w:r w:rsidRPr="004E160D">
        <w:rPr>
          <w:rStyle w:val="libAieChar"/>
          <w:rFonts w:hint="eastAsia"/>
          <w:rtl/>
        </w:rPr>
        <w:t>نا</w:t>
      </w:r>
      <w:r w:rsidRPr="004E160D">
        <w:rPr>
          <w:rStyle w:val="libAieChar"/>
          <w:rtl/>
        </w:rPr>
        <w:t xml:space="preserve"> إِ</w:t>
      </w:r>
      <w:r w:rsidRPr="004E160D">
        <w:rPr>
          <w:rStyle w:val="libAieChar"/>
          <w:rFonts w:hint="cs"/>
          <w:rtl/>
        </w:rPr>
        <w:t>ی</w:t>
      </w:r>
      <w:r w:rsidRPr="004E160D">
        <w:rPr>
          <w:rStyle w:val="libAieChar"/>
          <w:rFonts w:hint="eastAsia"/>
          <w:rtl/>
        </w:rPr>
        <w:t>ابَهُمْ</w:t>
      </w:r>
      <w:r w:rsidRPr="004E160D">
        <w:rPr>
          <w:rStyle w:val="libAieChar"/>
          <w:rtl/>
        </w:rPr>
        <w:t xml:space="preserve"> ثُمَّ إِنَّ عَلَ</w:t>
      </w:r>
      <w:r w:rsidRPr="004E160D">
        <w:rPr>
          <w:rStyle w:val="libAieChar"/>
          <w:rFonts w:hint="cs"/>
          <w:rtl/>
        </w:rPr>
        <w:t>یْ</w:t>
      </w:r>
      <w:r w:rsidRPr="004E160D">
        <w:rPr>
          <w:rStyle w:val="libAieChar"/>
          <w:rFonts w:hint="eastAsia"/>
          <w:rtl/>
        </w:rPr>
        <w:t>نا</w:t>
      </w:r>
      <w:r w:rsidRPr="004E160D">
        <w:rPr>
          <w:rStyle w:val="libAieChar"/>
          <w:rtl/>
        </w:rPr>
        <w:t xml:space="preserve"> حِسابَهُمْ</w:t>
      </w:r>
      <w:r w:rsidR="004E160D" w:rsidRPr="004E160D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و در بصائر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منقولست که رسول خدا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فرمو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من اول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 که نزد خدا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پس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نزد من کتاب خدا پس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من پس امت من پس خدا سؤال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از امت من که چه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کتاب من و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خود و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 w:rsidR="004E160D" w:rsidRPr="004E160D">
        <w:rPr>
          <w:rStyle w:val="libAlaemChar"/>
          <w:rFonts w:hint="cs"/>
          <w:rtl/>
        </w:rPr>
        <w:t>(</w:t>
      </w:r>
      <w:r w:rsidRPr="004E160D">
        <w:rPr>
          <w:rStyle w:val="libAieChar"/>
          <w:rtl/>
        </w:rPr>
        <w:t>إِنَّ السَّمْعَ وَ الْ</w:t>
      </w:r>
      <w:r w:rsidRPr="004E160D">
        <w:rPr>
          <w:rStyle w:val="libAieChar"/>
          <w:rFonts w:hint="eastAsia"/>
          <w:rtl/>
        </w:rPr>
        <w:t>بَصَرَ</w:t>
      </w:r>
      <w:r w:rsidRPr="004E160D">
        <w:rPr>
          <w:rStyle w:val="libAieChar"/>
          <w:rtl/>
        </w:rPr>
        <w:t xml:space="preserve"> وَ الْفُؤادَ کُلُّ أُولئِکَ کانَ عَنْهُ مَسْؤُلًا</w:t>
      </w:r>
      <w:r w:rsidR="004E160D" w:rsidRPr="004E160D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فرمود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گوش را سؤال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از آنچه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و چشم را از آنچه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و دل را از آنچه اعتقاد کرده است و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 w:rsidR="004E160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برق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بسندها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از آن حضرت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که سه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 که بنده مؤمن را بر آن حساب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طعام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بخورد و جامه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بپوشد و زوجه صالحه که او را معاونت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فرج خود را ب</w:t>
      </w:r>
      <w:r w:rsidR="004E160D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 حفظ کند از حرام و در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اخبار الرضا </w:t>
      </w:r>
      <w:r w:rsidR="00974B7D" w:rsidRPr="00974B7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منقول است که آن حضرت فرمود که در </w:t>
      </w:r>
      <w:r>
        <w:rPr>
          <w:rFonts w:hint="eastAsia"/>
          <w:rtl/>
          <w:lang w:bidi="fa-IR"/>
        </w:rPr>
        <w:t>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فقهاء عامه که حاضر بودند گفتند که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 w:rsidR="004E160D" w:rsidRPr="004E160D">
        <w:rPr>
          <w:rStyle w:val="libAlaemChar"/>
          <w:rFonts w:hint="cs"/>
          <w:rtl/>
        </w:rPr>
        <w:t>(</w:t>
      </w:r>
      <w:r w:rsidRPr="004E160D">
        <w:rPr>
          <w:rStyle w:val="libAieChar"/>
          <w:rtl/>
        </w:rPr>
        <w:t xml:space="preserve">ثُمَّ لَتُسْئَلُنَّ </w:t>
      </w:r>
      <w:r w:rsidRPr="004E160D">
        <w:rPr>
          <w:rStyle w:val="libAieChar"/>
          <w:rFonts w:hint="cs"/>
          <w:rtl/>
        </w:rPr>
        <w:t>یَ</w:t>
      </w:r>
      <w:r w:rsidRPr="004E160D">
        <w:rPr>
          <w:rStyle w:val="libAieChar"/>
          <w:rFonts w:hint="eastAsia"/>
          <w:rtl/>
        </w:rPr>
        <w:t>وْمَئِذٍ</w:t>
      </w:r>
      <w:r w:rsidRPr="004E160D">
        <w:rPr>
          <w:rStyle w:val="libAieChar"/>
          <w:rtl/>
        </w:rPr>
        <w:t xml:space="preserve"> عَنِ النَّعِ</w:t>
      </w:r>
      <w:r w:rsidRPr="004E160D">
        <w:rPr>
          <w:rStyle w:val="libAieChar"/>
          <w:rFonts w:hint="cs"/>
          <w:rtl/>
        </w:rPr>
        <w:t>ی</w:t>
      </w:r>
      <w:r w:rsidRPr="004E160D">
        <w:rPr>
          <w:rStyle w:val="libAieChar"/>
          <w:rFonts w:hint="eastAsia"/>
          <w:rtl/>
        </w:rPr>
        <w:t>مِ</w:t>
      </w:r>
      <w:r w:rsidR="004E160D" w:rsidRPr="004E160D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سؤال </w:t>
      </w:r>
      <w:r>
        <w:rPr>
          <w:rtl/>
          <w:lang w:bidi="fa-IR"/>
        </w:rPr>
        <w:lastRenderedPageBreak/>
        <w:t>کرده م</w:t>
      </w:r>
      <w:r>
        <w:rPr>
          <w:rFonts w:hint="cs"/>
          <w:rtl/>
          <w:lang w:bidi="fa-IR"/>
        </w:rPr>
        <w:t>ی</w:t>
      </w:r>
      <w:r w:rsidR="004E160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از نع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آب سرد مراد است و آن از نعمت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است حضرت ب</w:t>
      </w:r>
      <w:r w:rsidR="004E160D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بلند فرمود که شما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کرده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خلاف ها کرده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آب سرد است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طعام خوشبو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است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خواب لذ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ذ</w:t>
      </w:r>
      <w:r>
        <w:rPr>
          <w:rtl/>
          <w:lang w:bidi="fa-IR"/>
        </w:rPr>
        <w:t xml:space="preserve"> است و خبر داد مرا پدرم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اقوال نزد جدم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مذکور شد حضرت در غضب شد و فرمود که خدا سؤال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بندگانش را از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تفضل کرده باشد و منت نم</w:t>
      </w:r>
      <w:r>
        <w:rPr>
          <w:rFonts w:hint="cs"/>
          <w:rtl/>
          <w:lang w:bidi="fa-IR"/>
        </w:rPr>
        <w:t>ی</w:t>
      </w:r>
      <w:r w:rsidR="004E160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گذارد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به آن و منت گذاشتن ب</w:t>
      </w:r>
      <w:r w:rsidR="004E160D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انعام از مخلوق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است پس چگونه ب</w:t>
      </w:r>
      <w:r w:rsidR="004E160D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خالق عز و جل توان نسبت داد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مخلوق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نپسند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کرده است و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tl/>
          <w:lang w:bidi="fa-IR"/>
        </w:rPr>
        <w:t xml:space="preserve"> نع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محبت ما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 و موالات و اعتقاد ب</w:t>
      </w:r>
      <w:r w:rsidR="004E160D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امامت</w:t>
      </w:r>
      <w:r w:rsidR="004E160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است که خدا بعد از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نبوت از آن سؤال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آن را نع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گفته است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بنده هرگاه وفا ب</w:t>
      </w:r>
      <w:r w:rsidR="004E160D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 بکند آن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رساند</w:t>
      </w:r>
      <w:r>
        <w:rPr>
          <w:rtl/>
          <w:lang w:bidi="fa-IR"/>
        </w:rPr>
        <w:t xml:space="preserve"> به نع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که زوال</w:t>
      </w:r>
      <w:r w:rsidR="004E160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ندارد</w:t>
      </w:r>
      <w:r>
        <w:rPr>
          <w:rtl/>
          <w:lang w:bidi="fa-IR"/>
        </w:rPr>
        <w:t xml:space="preserve"> و بتحق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که خبر داد مرا پدرم از پدران بزرگواران خود از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که رسول خدا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ب</w:t>
      </w:r>
      <w:r w:rsidR="004E160D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گفت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اول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سؤال کرده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بنده از آن بعد از مرگش شهادت ب</w:t>
      </w:r>
      <w:r w:rsidR="004E160D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وحدان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خداست و آنکه محمد رسول او است و آنکه تو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صاحب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مؤمنان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بسبب آنچه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قرار داده است از امامت و من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قرار داده ام از وصا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پس هر که اعتقاد کند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 w:rsidR="004E160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رود</w:t>
      </w:r>
      <w:r>
        <w:rPr>
          <w:rtl/>
          <w:lang w:bidi="fa-IR"/>
        </w:rPr>
        <w:t xml:space="preserve">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نعمت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زوال ندارد.</w:t>
      </w:r>
    </w:p>
    <w:p w:rsidR="007D0CA4" w:rsidRDefault="007D0CA4" w:rsidP="007D0CA4">
      <w:pPr>
        <w:pStyle w:val="libNormal"/>
        <w:rPr>
          <w:rtl/>
          <w:lang w:bidi="fa-IR"/>
        </w:rPr>
      </w:pPr>
    </w:p>
    <w:p w:rsidR="007D0CA4" w:rsidRDefault="007D0CA4" w:rsidP="00FF098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بسند معتبر از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-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 که چون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شود حق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را محشور گرداند از قبرها 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پا برهنه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ب</w:t>
      </w:r>
      <w:r w:rsidR="004E160D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روش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</w:t>
      </w:r>
      <w:r>
        <w:rPr>
          <w:rtl/>
          <w:lang w:bidi="fa-IR"/>
        </w:rPr>
        <w:lastRenderedPageBreak/>
        <w:t xml:space="preserve">روز اول خلق شده بودند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صحرا برانن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تا آنکه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 xml:space="preserve"> در عقبه محشر و ازدحام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اورند</w:t>
      </w:r>
      <w:r>
        <w:rPr>
          <w:rtl/>
          <w:lang w:bidi="fa-IR"/>
        </w:rPr>
        <w:t xml:space="preserve"> و بر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سوار شوند و نگذارند که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عقبه بگذرند پس نفسها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عرقها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شود و ناله و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بلند شود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اول هول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از اهوال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پس ملک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ملائکه از جانب خداوند جب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ندا کند که همه بشنوند پس صداها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پست شود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خاشع گردد و بدنها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بلرزد و دل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ترسان شود و سرها بلند کنند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آسمان پس خداوند حاکم عادل ندا کند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که منم خداوند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جز من خداوند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حاکم عادل و</w:t>
      </w:r>
      <w:r w:rsidR="004E160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ظلم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و امروز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شما ب</w:t>
      </w:r>
      <w:r w:rsidR="004E160D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عدالت حکم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و حق 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را از قو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</w:t>
      </w:r>
      <w:r>
        <w:rPr>
          <w:rtl/>
          <w:lang w:bidi="fa-IR"/>
        </w:rPr>
        <w:t xml:space="preserve"> و ظلمها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را بحسنات مبدل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و بر بخشنده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مظلمه ها ثواب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دهم</w:t>
      </w:r>
      <w:r>
        <w:rPr>
          <w:rtl/>
          <w:lang w:bidi="fa-IR"/>
        </w:rPr>
        <w:t xml:space="preserve"> و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گذرد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عقبه امروز ظالم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نزد او مظلمه بوده باشد مگر مظلمه که صاحبش ببخشد و من او را ثواب بدهم پس بچسب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و مظلمه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طلب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هر که ستم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شما کرده باشد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من گواهم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بس است گواه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پس مظلومان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گردند</w:t>
      </w:r>
      <w:r>
        <w:rPr>
          <w:rtl/>
          <w:lang w:bidi="fa-IR"/>
        </w:rPr>
        <w:t xml:space="preserve"> ظالمان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طلب مظلمه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مدتها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ماند</w:t>
      </w:r>
      <w:r>
        <w:rPr>
          <w:rtl/>
          <w:lang w:bidi="fa-IR"/>
        </w:rPr>
        <w:t xml:space="preserve"> پس حال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دتر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عرق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بروا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عرق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تا رانها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و فغان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بروا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اکثر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آرزو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که از سر مظالم خود بگذرند و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عقبه نجات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ابند</w:t>
      </w:r>
      <w:r>
        <w:rPr>
          <w:rtl/>
          <w:lang w:bidi="fa-IR"/>
        </w:rPr>
        <w:t xml:space="preserve"> پس مناد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 کند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که خاموش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ندا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پروردگار خ</w:t>
      </w:r>
      <w:r>
        <w:rPr>
          <w:rFonts w:hint="eastAsia"/>
          <w:rtl/>
          <w:lang w:bidi="fa-IR"/>
        </w:rPr>
        <w:t>ود</w:t>
      </w:r>
      <w:r>
        <w:rPr>
          <w:rtl/>
          <w:lang w:bidi="fa-IR"/>
        </w:rPr>
        <w:t xml:space="preserve"> را بشنو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چون خاموش شوند ندا رسد که حق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مظلمه ها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 w:rsidR="004E160D">
        <w:rPr>
          <w:rFonts w:hint="cs"/>
          <w:rtl/>
          <w:lang w:bidi="fa-IR"/>
        </w:rPr>
        <w:t>ب</w:t>
      </w:r>
      <w:r>
        <w:rPr>
          <w:rtl/>
          <w:lang w:bidi="fa-IR"/>
        </w:rPr>
        <w:t>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عقبه بگذر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</w:t>
      </w:r>
      <w:r w:rsidR="004E160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مظلمه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پس اکثر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شاد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مظلمه ها را م</w:t>
      </w:r>
      <w:r>
        <w:rPr>
          <w:rFonts w:hint="cs"/>
          <w:rtl/>
          <w:lang w:bidi="fa-IR"/>
        </w:rPr>
        <w:t>ی</w:t>
      </w:r>
      <w:r w:rsidR="004E160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بخشند</w:t>
      </w:r>
      <w:r>
        <w:rPr>
          <w:rtl/>
          <w:lang w:bidi="fa-IR"/>
        </w:rPr>
        <w:t xml:space="preserve"> ب</w:t>
      </w:r>
      <w:r w:rsidR="004E160D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lastRenderedPageBreak/>
        <w:t>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آنکه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شدت نجات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ابند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4E160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پروردگارا مظلمه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بزرگتر است از آنکه ببخش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پس ندا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 xml:space="preserve"> ب</w:t>
      </w:r>
      <w:r w:rsidR="00FF098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رضوان خازن بهشت که قصر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نقره از قصرها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و جنت الفردوس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</w:t>
      </w:r>
      <w:r w:rsidR="00FF098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انواع نعمتها و ظرفها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طلا و نقره و حور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غلمان</w:t>
      </w:r>
      <w:r w:rsidR="00FF098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در نظر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جلوه دهند پس مناد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 کند از جانب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گروه خلا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سر بلند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قصر را مشاهده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چون نظر کنند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آرزو کنند که آن قصر از او باشد پس مناد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 کند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قصر از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عفو کند مظلمه مؤمن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پس اکثر آنها عفو کنند و خلاص شوند و 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بمانند که عفو نکنند پس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داخل بهشت من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مظلمه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مسلمانان در ذمه او باشد تا آنکه آن مظلمه را در وقت حساب از او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گروه خلا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مستعد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پس راه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 w:rsidR="00FF098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ب</w:t>
      </w:r>
      <w:r w:rsidR="00FF098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عرصه حساب درآ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نزد عرش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وانها</w:t>
      </w:r>
      <w:r>
        <w:rPr>
          <w:rtl/>
          <w:lang w:bidi="fa-IR"/>
        </w:rPr>
        <w:t xml:space="preserve"> گشاده گردد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زانها</w:t>
      </w:r>
      <w:r>
        <w:rPr>
          <w:rtl/>
          <w:lang w:bidi="fa-IR"/>
        </w:rPr>
        <w:t xml:space="preserve"> برپا شود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غمبران</w:t>
      </w:r>
      <w:r>
        <w:rPr>
          <w:rtl/>
          <w:lang w:bidi="fa-IR"/>
        </w:rPr>
        <w:t xml:space="preserve"> و ائمه که شهداء و گواهان بر خلقند و هر امام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FF098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بر اهل عالم خود که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ب</w:t>
      </w:r>
      <w:r w:rsidR="00FF098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امر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نموده 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خوانده است پس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گفت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بن رسول اللّه هرگاه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 مؤمن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نزد</w:t>
      </w:r>
      <w:r>
        <w:rPr>
          <w:rtl/>
          <w:lang w:bidi="fa-IR"/>
        </w:rPr>
        <w:t xml:space="preserve"> کافر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مظلمه باشد چه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کافر خواهد گرفت و حال آنکه او از اهل جهنم است حضرت فرمود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اندازند از گناهان مسلمان بقدر آنچه از او بر کافر است پس کافر را عذاب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بسبب آن مظلمه با عذاب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بسبب کفر دارد بقدر آنچه از مظلمه مسلمانان نزد او هست پس آن م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اگر مظلمه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مسلمان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نزد مسلمان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چگونه مظلمه را از مسلمانان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فرمود از حسنات ظالم بقدر حق مظلوم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 w:rsidR="00FF098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بر</w:t>
      </w:r>
      <w:r>
        <w:rPr>
          <w:rtl/>
          <w:lang w:bidi="fa-IR"/>
        </w:rPr>
        <w:t xml:space="preserve"> حسنات مظلوم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اگر ظالم حسنات نداشته باشد چه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فرمود از گناه مظلوم بقدر آن م</w:t>
      </w:r>
      <w:r>
        <w:rPr>
          <w:rFonts w:hint="cs"/>
          <w:rtl/>
          <w:lang w:bidi="fa-IR"/>
        </w:rPr>
        <w:t>ی</w:t>
      </w:r>
      <w:r w:rsidR="00FF098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و بر </w:t>
      </w:r>
      <w:r>
        <w:rPr>
          <w:rtl/>
          <w:lang w:bidi="fa-IR"/>
        </w:rPr>
        <w:lastRenderedPageBreak/>
        <w:t>گناهان ظالم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در علل الشرا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منقول است که در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صاحب قرض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شکا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اگر آن قرض دار حسنات دارد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صاحب قرض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و اگر ح</w:t>
      </w:r>
      <w:r>
        <w:rPr>
          <w:rFonts w:hint="eastAsia"/>
          <w:rtl/>
          <w:lang w:bidi="fa-IR"/>
        </w:rPr>
        <w:t>سنه</w:t>
      </w:r>
      <w:r>
        <w:rPr>
          <w:rtl/>
          <w:lang w:bidi="fa-IR"/>
        </w:rPr>
        <w:t xml:space="preserve"> ندارد گناهان صاحب قرض را بر او گذارند.</w:t>
      </w:r>
    </w:p>
    <w:p w:rsidR="007D0CA4" w:rsidRDefault="007D0CA4" w:rsidP="00FF098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مؤلف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از اخبار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معلوم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اصل حساب و سؤال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معلوم است و خصوص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آنها که از 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حساب و سؤال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حساب ب</w:t>
      </w:r>
      <w:r w:rsidR="00FF098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 xml:space="preserve">بهشت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جهنم م</w:t>
      </w:r>
      <w:r>
        <w:rPr>
          <w:rFonts w:hint="cs"/>
          <w:rtl/>
          <w:lang w:bidi="fa-IR"/>
        </w:rPr>
        <w:t>ی</w:t>
      </w:r>
      <w:r w:rsidR="00FF098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برند</w:t>
      </w:r>
      <w:r>
        <w:rPr>
          <w:rtl/>
          <w:lang w:bidi="fa-IR"/>
        </w:rPr>
        <w:t xml:space="preserve"> معلوم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معلوم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از چه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سؤال م</w:t>
      </w:r>
      <w:r>
        <w:rPr>
          <w:rFonts w:hint="cs"/>
          <w:rtl/>
          <w:lang w:bidi="fa-IR"/>
        </w:rPr>
        <w:t>ی</w:t>
      </w:r>
      <w:r w:rsidR="00FF098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حساب م</w:t>
      </w:r>
      <w:r>
        <w:rPr>
          <w:rFonts w:hint="cs"/>
          <w:rtl/>
          <w:lang w:bidi="fa-IR"/>
        </w:rPr>
        <w:t>ی</w:t>
      </w:r>
      <w:r w:rsidR="00FF098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اعتقاد آنست که از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اموال و نعمتها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سؤال م</w:t>
      </w:r>
      <w:r>
        <w:rPr>
          <w:rFonts w:hint="cs"/>
          <w:rtl/>
          <w:lang w:bidi="fa-IR"/>
        </w:rPr>
        <w:t>ی</w:t>
      </w:r>
      <w:r w:rsidR="00FF098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چنانچه در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عامه و خاصه وارد شده است که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حلال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حسابست و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حرامش عقابست و در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 w:rsidR="00FF098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سابقه</w:t>
      </w:r>
      <w:r>
        <w:rPr>
          <w:rtl/>
          <w:lang w:bidi="fa-IR"/>
        </w:rPr>
        <w:t xml:space="preserve"> گذشت که مؤمن را بر نعمتها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حساب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7D0CA4" w:rsidRDefault="007D0CA4" w:rsidP="007D0CA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در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گذشت که در مأکول و ملبوس و منکوح حساب نم</w:t>
      </w:r>
      <w:r>
        <w:rPr>
          <w:rFonts w:hint="cs"/>
          <w:rtl/>
          <w:lang w:bidi="fa-IR"/>
        </w:rPr>
        <w:t>ی</w:t>
      </w:r>
      <w:r w:rsidR="00FF098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و در ثواب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اعمال وارد شده است که م</w:t>
      </w:r>
      <w:r>
        <w:rPr>
          <w:rFonts w:hint="cs"/>
          <w:rtl/>
          <w:lang w:bidi="fa-IR"/>
        </w:rPr>
        <w:t>ی</w:t>
      </w:r>
      <w:r w:rsidR="00FF098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عامل آن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حساب داخل بهشت شود و آنچه در باب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حساب ب</w:t>
      </w:r>
      <w:r w:rsidR="00FF098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بهشت رفتن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وارد شده است مخصص عمومات خواهد بود و حساب نسبت بغ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بعمل خواهد آمد و جم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</w:t>
      </w:r>
      <w:r w:rsidR="00FF098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دو وجه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کرد:</w:t>
      </w:r>
    </w:p>
    <w:p w:rsidR="007D0CA4" w:rsidRDefault="007D0CA4" w:rsidP="007D0CA4">
      <w:pPr>
        <w:pStyle w:val="libNormal"/>
        <w:rPr>
          <w:rtl/>
          <w:lang w:bidi="fa-IR"/>
        </w:rPr>
      </w:pPr>
    </w:p>
    <w:p w:rsidR="007D0CA4" w:rsidRDefault="007D0CA4" w:rsidP="007D0CA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اول</w:t>
      </w:r>
      <w:r>
        <w:rPr>
          <w:rtl/>
          <w:lang w:bidi="fa-IR"/>
        </w:rPr>
        <w:t xml:space="preserve"> آنکه حساب نکردن نعمتها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نسبت ب</w:t>
      </w:r>
      <w:r w:rsidR="00FF098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مؤمنان باشد و حساب کردن نسبت بغ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>.</w:t>
      </w:r>
    </w:p>
    <w:p w:rsidR="007D0CA4" w:rsidRDefault="007D0CA4" w:rsidP="007D0CA4">
      <w:pPr>
        <w:pStyle w:val="libNormal"/>
        <w:rPr>
          <w:rtl/>
          <w:lang w:bidi="fa-IR"/>
        </w:rPr>
      </w:pPr>
    </w:p>
    <w:p w:rsidR="007D0CA4" w:rsidRDefault="007D0CA4" w:rsidP="00FF098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آنکه حساب نکردن در امور ضرور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باشد مانند آن</w:t>
      </w:r>
      <w:r w:rsidR="00FF098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سه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که مذکور شد و حساب کردن در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 w:rsidR="00FF098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امور</w:t>
      </w:r>
      <w:r>
        <w:rPr>
          <w:rtl/>
          <w:lang w:bidi="fa-IR"/>
        </w:rPr>
        <w:t xml:space="preserve"> ضرور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باشد مانند اسراف و تبذ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صرف در محرمات و کسب کردن از وجوه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مشروعه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از قدر ضرورت جمع </w:t>
      </w:r>
      <w:r>
        <w:rPr>
          <w:rtl/>
          <w:lang w:bidi="fa-IR"/>
        </w:rPr>
        <w:lastRenderedPageBreak/>
        <w:t>کردن و عمر را در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آن 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کردن و بدان که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مختلف است در باب 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محشور شدن و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مبعوث شدن و در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وارد شده است که 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محشور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چنانچه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فاطمه بنت اسد بر آن دلالت داشت و در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معتبره منقولست که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کفنها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که ب</w:t>
      </w:r>
      <w:r w:rsidR="00FF098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آنها محشور خواهند شد و ممکنست که اول در باب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مؤمنان مطلق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مؤمنان کامل باشد و ثان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باب مؤمنان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کامل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باشد و در باب فاطمه بنت </w:t>
      </w:r>
      <w:r>
        <w:rPr>
          <w:rFonts w:hint="eastAsia"/>
          <w:rtl/>
          <w:lang w:bidi="fa-IR"/>
        </w:rPr>
        <w:t>اسد</w:t>
      </w:r>
      <w:r>
        <w:rPr>
          <w:rtl/>
          <w:lang w:bidi="fa-IR"/>
        </w:rPr>
        <w:t xml:space="preserve"> خواب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حضرت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اطم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 xml:space="preserve"> باشد.</w:t>
      </w:r>
    </w:p>
    <w:p w:rsidR="007D0CA4" w:rsidRDefault="00FF0989" w:rsidP="007D0CA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7D0CA4" w:rsidRDefault="007D0CA4" w:rsidP="007D0CA4">
      <w:pPr>
        <w:pStyle w:val="libNormal"/>
        <w:rPr>
          <w:rtl/>
          <w:lang w:bidi="fa-IR"/>
        </w:rPr>
      </w:pPr>
      <w:bookmarkStart w:id="26" w:name="_Toc530225985"/>
      <w:bookmarkStart w:id="27" w:name="_Toc530226042"/>
      <w:r w:rsidRPr="00FF0989">
        <w:rPr>
          <w:rStyle w:val="Heading2Char"/>
          <w:rFonts w:hint="eastAsia"/>
          <w:rtl/>
        </w:rPr>
        <w:t>فصل</w:t>
      </w:r>
      <w:r w:rsidRPr="00FF0989">
        <w:rPr>
          <w:rStyle w:val="Heading2Char"/>
          <w:rtl/>
        </w:rPr>
        <w:t xml:space="preserve"> </w:t>
      </w:r>
      <w:r w:rsidRPr="00FF0989">
        <w:rPr>
          <w:rStyle w:val="Heading2Char"/>
          <w:rFonts w:hint="cs"/>
          <w:rtl/>
        </w:rPr>
        <w:t>ی</w:t>
      </w:r>
      <w:r w:rsidRPr="00FF0989">
        <w:rPr>
          <w:rStyle w:val="Heading2Char"/>
          <w:rFonts w:hint="eastAsia"/>
          <w:rtl/>
        </w:rPr>
        <w:t>ازدهم</w:t>
      </w:r>
      <w:r w:rsidRPr="00FF0989">
        <w:rPr>
          <w:rStyle w:val="Heading2Char"/>
          <w:rtl/>
        </w:rPr>
        <w:t xml:space="preserve"> در ب</w:t>
      </w:r>
      <w:r w:rsidRPr="00FF0989">
        <w:rPr>
          <w:rStyle w:val="Heading2Char"/>
          <w:rFonts w:hint="cs"/>
          <w:rtl/>
        </w:rPr>
        <w:t>ی</w:t>
      </w:r>
      <w:r w:rsidRPr="00FF0989">
        <w:rPr>
          <w:rStyle w:val="Heading2Char"/>
          <w:rFonts w:hint="eastAsia"/>
          <w:rtl/>
        </w:rPr>
        <w:t>ان</w:t>
      </w:r>
      <w:r w:rsidRPr="00FF0989">
        <w:rPr>
          <w:rStyle w:val="Heading2Char"/>
          <w:rtl/>
        </w:rPr>
        <w:t xml:space="preserve"> سؤال از رسل و شهادت شهداء و دادن نامه ها بدست راست و چپ و بعض</w:t>
      </w:r>
      <w:r w:rsidRPr="00FF0989">
        <w:rPr>
          <w:rStyle w:val="Heading2Char"/>
          <w:rFonts w:hint="cs"/>
          <w:rtl/>
        </w:rPr>
        <w:t>ی</w:t>
      </w:r>
      <w:r w:rsidRPr="00FF0989">
        <w:rPr>
          <w:rStyle w:val="Heading2Char"/>
          <w:rtl/>
        </w:rPr>
        <w:t xml:space="preserve"> از احوال و اهوال روز ق</w:t>
      </w:r>
      <w:r w:rsidRPr="00FF0989">
        <w:rPr>
          <w:rStyle w:val="Heading2Char"/>
          <w:rFonts w:hint="cs"/>
          <w:rtl/>
        </w:rPr>
        <w:t>ی</w:t>
      </w:r>
      <w:r w:rsidRPr="00FF0989">
        <w:rPr>
          <w:rStyle w:val="Heading2Char"/>
          <w:rFonts w:hint="eastAsia"/>
          <w:rtl/>
        </w:rPr>
        <w:t>امت</w:t>
      </w:r>
      <w:r w:rsidRPr="00FF0989">
        <w:rPr>
          <w:rStyle w:val="Heading2Char"/>
          <w:rtl/>
        </w:rPr>
        <w:t xml:space="preserve"> است</w:t>
      </w:r>
      <w:bookmarkEnd w:id="26"/>
      <w:bookmarkEnd w:id="27"/>
      <w:r>
        <w:rPr>
          <w:rtl/>
          <w:lang w:bidi="fa-IR"/>
        </w:rPr>
        <w:t>:</w:t>
      </w:r>
    </w:p>
    <w:p w:rsidR="007D0CA4" w:rsidRDefault="007D0CA4" w:rsidP="0002207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جمع کند خدا رسولان را و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چه بود آنچه اجابت شما کردند امتها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ما را توئ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داننده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بها</w:t>
      </w:r>
      <w:r>
        <w:rPr>
          <w:rtl/>
          <w:lang w:bidi="fa-IR"/>
        </w:rPr>
        <w:t xml:space="preserve"> و فرموده است که پس ما البته سؤال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کرد آنها را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غمبران</w:t>
      </w:r>
      <w:r>
        <w:rPr>
          <w:rtl/>
          <w:lang w:bidi="fa-IR"/>
        </w:rPr>
        <w:t xml:space="preserve">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فرستاده شده است و البته سؤال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از فرستاده شدگان و خبر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داد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</w:t>
      </w:r>
      <w:r w:rsidR="00FF098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علم و ما غائب نبود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از کرده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فرموده است که چگونه خواهد بود حال امتها در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از هر امت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نفس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تو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گواه و فرموده است که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از هر امت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از نفس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ترا گواه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فرموده است که تا بوده باشد رسول گواه بر شما و بوده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شما گواهان بر</w:t>
      </w:r>
      <w:r w:rsidR="00FF098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مردم</w:t>
      </w:r>
      <w:r>
        <w:rPr>
          <w:rtl/>
          <w:lang w:bidi="fa-IR"/>
        </w:rPr>
        <w:t xml:space="preserve"> و فرموده است که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شانست</w:t>
      </w:r>
      <w:r>
        <w:rPr>
          <w:rtl/>
          <w:lang w:bidi="fa-IR"/>
        </w:rPr>
        <w:t xml:space="preserve"> عذاب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گواه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زبانها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دستها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پاها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</w:t>
      </w:r>
      <w:r w:rsidR="00FF098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آنچه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کردند</w:t>
      </w:r>
      <w:r>
        <w:rPr>
          <w:rtl/>
          <w:lang w:bidi="fa-IR"/>
        </w:rPr>
        <w:t xml:space="preserve"> و</w:t>
      </w:r>
      <w:r w:rsidR="00FF098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دادن</w:t>
      </w:r>
      <w:r>
        <w:rPr>
          <w:rtl/>
          <w:lang w:bidi="fa-IR"/>
        </w:rPr>
        <w:t xml:space="preserve"> نامه سعداء بدست راست و اشق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بدست چپ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وارد شده است و ب</w:t>
      </w:r>
      <w:r w:rsidR="00FF098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حه</w:t>
      </w:r>
      <w:r>
        <w:rPr>
          <w:rtl/>
          <w:lang w:bidi="fa-IR"/>
        </w:rPr>
        <w:t xml:space="preserve"> منقولست در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قول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F0989" w:rsidRPr="00FF0989">
        <w:rPr>
          <w:rStyle w:val="libAlaemChar"/>
          <w:rFonts w:hint="cs"/>
          <w:rtl/>
        </w:rPr>
        <w:t>(</w:t>
      </w:r>
      <w:r w:rsidRPr="00FF0989">
        <w:rPr>
          <w:rStyle w:val="libAieChar"/>
          <w:rtl/>
        </w:rPr>
        <w:t>ما ذا أُجِبْتُمْ</w:t>
      </w:r>
      <w:r>
        <w:rPr>
          <w:rtl/>
          <w:lang w:bidi="fa-IR"/>
        </w:rPr>
        <w:t xml:space="preserve"> </w:t>
      </w:r>
      <w:r w:rsidR="00FF0989" w:rsidRPr="00FF0989">
        <w:rPr>
          <w:rStyle w:val="libAlaemChar"/>
          <w:rFonts w:hint="cs"/>
          <w:rtl/>
        </w:rPr>
        <w:t>)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رسولان م</w:t>
      </w:r>
      <w:r>
        <w:rPr>
          <w:rFonts w:hint="cs"/>
          <w:rtl/>
          <w:lang w:bidi="fa-IR"/>
        </w:rPr>
        <w:t>ی</w:t>
      </w:r>
      <w:r w:rsidR="00FF098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پرسند</w:t>
      </w:r>
      <w:r>
        <w:rPr>
          <w:rtl/>
          <w:lang w:bidi="fa-IR"/>
        </w:rPr>
        <w:t xml:space="preserve"> که چگونه اجابت شما کردند امتها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در حق اوص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شما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جواب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</w:t>
      </w:r>
      <w:r w:rsidR="00FF0989" w:rsidRPr="00FF0989">
        <w:rPr>
          <w:rStyle w:val="libAlaemChar"/>
          <w:rFonts w:hint="cs"/>
          <w:rtl/>
        </w:rPr>
        <w:t>(</w:t>
      </w:r>
      <w:r w:rsidRPr="00FF0989">
        <w:rPr>
          <w:rStyle w:val="libAieChar"/>
          <w:rtl/>
        </w:rPr>
        <w:t>لا عِلْمَ لَنا</w:t>
      </w:r>
      <w:r>
        <w:rPr>
          <w:rtl/>
          <w:lang w:bidi="fa-IR"/>
        </w:rPr>
        <w:t xml:space="preserve"> </w:t>
      </w:r>
      <w:r w:rsidR="00FF0989" w:rsidRPr="00FF0989">
        <w:rPr>
          <w:rStyle w:val="libAlaemChar"/>
          <w:rFonts w:hint="cs"/>
          <w:rtl/>
        </w:rPr>
        <w:t>)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بعد از ما چه کردند ب</w:t>
      </w:r>
      <w:r w:rsidR="0002207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ما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</w:t>
      </w:r>
      <w:r w:rsidR="0002207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سند کالصح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از حضرت امام محمد باقر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در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قول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2207C" w:rsidRPr="0002207C">
        <w:rPr>
          <w:rStyle w:val="libAlaemChar"/>
          <w:rFonts w:hint="cs"/>
          <w:rtl/>
        </w:rPr>
        <w:t>(</w:t>
      </w:r>
      <w:r w:rsidRPr="0002207C">
        <w:rPr>
          <w:rStyle w:val="libAieChar"/>
          <w:rtl/>
        </w:rPr>
        <w:t xml:space="preserve">هذا </w:t>
      </w:r>
      <w:r w:rsidRPr="0002207C">
        <w:rPr>
          <w:rStyle w:val="libAieChar"/>
          <w:rFonts w:hint="cs"/>
          <w:rtl/>
        </w:rPr>
        <w:t>یَ</w:t>
      </w:r>
      <w:r w:rsidRPr="0002207C">
        <w:rPr>
          <w:rStyle w:val="libAieChar"/>
          <w:rFonts w:hint="eastAsia"/>
          <w:rtl/>
        </w:rPr>
        <w:t>وْمُ</w:t>
      </w:r>
      <w:r w:rsidRPr="0002207C">
        <w:rPr>
          <w:rStyle w:val="libAieChar"/>
          <w:rtl/>
        </w:rPr>
        <w:t xml:space="preserve"> </w:t>
      </w:r>
      <w:r w:rsidRPr="0002207C">
        <w:rPr>
          <w:rStyle w:val="libAieChar"/>
          <w:rFonts w:hint="cs"/>
          <w:rtl/>
        </w:rPr>
        <w:t>یَ</w:t>
      </w:r>
      <w:r w:rsidRPr="0002207C">
        <w:rPr>
          <w:rStyle w:val="libAieChar"/>
          <w:rFonts w:hint="eastAsia"/>
          <w:rtl/>
        </w:rPr>
        <w:t>نْفَعُ</w:t>
      </w:r>
      <w:r w:rsidRPr="0002207C">
        <w:rPr>
          <w:rStyle w:val="libAieChar"/>
          <w:rtl/>
        </w:rPr>
        <w:t xml:space="preserve"> الصَّادِقِ</w:t>
      </w:r>
      <w:r w:rsidRPr="0002207C">
        <w:rPr>
          <w:rStyle w:val="libAieChar"/>
          <w:rFonts w:hint="cs"/>
          <w:rtl/>
        </w:rPr>
        <w:t>ی</w:t>
      </w:r>
      <w:r w:rsidRPr="0002207C">
        <w:rPr>
          <w:rStyle w:val="libAieChar"/>
          <w:rFonts w:hint="eastAsia"/>
          <w:rtl/>
        </w:rPr>
        <w:t>نَ</w:t>
      </w:r>
      <w:r w:rsidRPr="0002207C">
        <w:rPr>
          <w:rStyle w:val="libAieChar"/>
          <w:rtl/>
        </w:rPr>
        <w:t xml:space="preserve"> صِدْقُهُمْ</w:t>
      </w:r>
      <w:r w:rsidR="0002207C" w:rsidRPr="0002207C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نفع م</w:t>
      </w:r>
      <w:r>
        <w:rPr>
          <w:rFonts w:hint="cs"/>
          <w:rtl/>
          <w:lang w:bidi="fa-IR"/>
        </w:rPr>
        <w:t>ی</w:t>
      </w:r>
      <w:r w:rsidR="0002207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راستگو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را راستگوئ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حضرت فرمود که </w:t>
      </w:r>
      <w:r>
        <w:rPr>
          <w:rFonts w:hint="eastAsia"/>
          <w:rtl/>
          <w:lang w:bidi="fa-IR"/>
        </w:rPr>
        <w:t>چون</w:t>
      </w:r>
      <w:r>
        <w:rPr>
          <w:rtl/>
          <w:lang w:bidi="fa-IR"/>
        </w:rPr>
        <w:t xml:space="preserve">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شود محشور شوند مردم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حساب م</w:t>
      </w:r>
      <w:r>
        <w:rPr>
          <w:rFonts w:hint="cs"/>
          <w:rtl/>
          <w:lang w:bidi="fa-IR"/>
        </w:rPr>
        <w:t>ی</w:t>
      </w:r>
      <w:r w:rsidR="0002207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گذرند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بر اهوال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و ب</w:t>
      </w:r>
      <w:r w:rsidR="0002207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عرصه حساب نم</w:t>
      </w:r>
      <w:r>
        <w:rPr>
          <w:rFonts w:hint="cs"/>
          <w:rtl/>
          <w:lang w:bidi="fa-IR"/>
        </w:rPr>
        <w:t>ی</w:t>
      </w:r>
      <w:r w:rsidR="0002207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رسند</w:t>
      </w:r>
      <w:r>
        <w:rPr>
          <w:rtl/>
          <w:lang w:bidi="fa-IR"/>
        </w:rPr>
        <w:t xml:space="preserve"> مگر بعد از آنکه مشقت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بکشند پس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نزد عرش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بازدارند و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02207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خطاب کند پس اول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بطلبند ب</w:t>
      </w:r>
      <w:r w:rsidR="0002207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ندائ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خلا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بشنوند محمد بن عبد اللّ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قرش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بطلبند و او را از جانب عرش بازدارند پس صاحب و امام شما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را بطلبند پس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از جانب چپ رسول خدا </w:t>
      </w:r>
      <w:r w:rsidR="0002207C" w:rsidRPr="0002207C">
        <w:rPr>
          <w:rStyle w:val="libAlaemChar"/>
          <w:rFonts w:eastAsiaTheme="minorHAnsi"/>
          <w:rtl/>
        </w:rPr>
        <w:t>صلى‌الله‌عليه‌وآله‌وسلم</w:t>
      </w:r>
      <w:r w:rsidR="0002207C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ستد</w:t>
      </w:r>
      <w:r>
        <w:rPr>
          <w:rtl/>
          <w:lang w:bidi="fa-IR"/>
        </w:rPr>
        <w:t xml:space="preserve"> پس ائمه و ذر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آن حضرت را با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امت بطلبند و از جانب چپ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بازدارند پس هر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با امت او از اول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غمبران</w:t>
      </w:r>
      <w:r>
        <w:rPr>
          <w:rtl/>
          <w:lang w:bidi="fa-IR"/>
        </w:rPr>
        <w:t xml:space="preserve"> تا آخر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با امتها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بطلبند و از جانب چپ عرش اله</w:t>
      </w:r>
      <w:r>
        <w:rPr>
          <w:rFonts w:hint="cs"/>
          <w:rtl/>
          <w:lang w:bidi="fa-IR"/>
        </w:rPr>
        <w:t>ی</w:t>
      </w:r>
      <w:r w:rsidR="0002207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 xml:space="preserve"> در صورت آدم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پس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او سؤال کند که نوشت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لوح آنچه تو را الهام و امر ب</w:t>
      </w:r>
      <w:r w:rsidR="0002207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 نموده بودم از وح</w:t>
      </w:r>
      <w:r>
        <w:rPr>
          <w:rFonts w:hint="cs"/>
          <w:rtl/>
          <w:lang w:bidi="fa-IR"/>
        </w:rPr>
        <w:t>ی</w:t>
      </w:r>
      <w:r w:rsidR="0002207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قلم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پروردگار من تو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من نوشتم آنچه مرا امر و الهام ب</w:t>
      </w:r>
      <w:r w:rsidR="0002207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نوشتن آن کرده بود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گواه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ب</w:t>
      </w:r>
      <w:r w:rsidR="0002207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پروردگارا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بر سر تو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خلق بغ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تو مطلع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شد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حجت خود را تمام کرد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لوح را بطلبد او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بصورت آدم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تا با قلم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ستد</w:t>
      </w:r>
      <w:r>
        <w:rPr>
          <w:rtl/>
          <w:lang w:bidi="fa-IR"/>
        </w:rPr>
        <w:t xml:space="preserve"> پس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02207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 بفرما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قلم بر تو رقم کرد وح</w:t>
      </w:r>
      <w:r>
        <w:rPr>
          <w:rFonts w:hint="cs"/>
          <w:rtl/>
          <w:lang w:bidi="fa-IR"/>
        </w:rPr>
        <w:t>ی</w:t>
      </w:r>
      <w:r w:rsidR="0002207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را که من او را الهام کرده بودم و امر ب</w:t>
      </w:r>
      <w:r w:rsidR="0002207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 xml:space="preserve">آن </w:t>
      </w:r>
      <w:r>
        <w:rPr>
          <w:rFonts w:hint="eastAsia"/>
          <w:rtl/>
          <w:lang w:bidi="fa-IR"/>
        </w:rPr>
        <w:t>نموده</w:t>
      </w:r>
      <w:r>
        <w:rPr>
          <w:rtl/>
          <w:lang w:bidi="fa-IR"/>
        </w:rPr>
        <w:t xml:space="preserve"> بودم لوح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پروردگارا و آن را رسان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ب</w:t>
      </w:r>
      <w:r w:rsidR="0002207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اسراف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پس اسراف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را بطلبند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بصورت آدم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با لوح و قلم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ستد</w:t>
      </w:r>
      <w:r>
        <w:rPr>
          <w:rtl/>
          <w:lang w:bidi="fa-IR"/>
        </w:rPr>
        <w:t xml:space="preserve"> پس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</w:t>
      </w:r>
      <w:r w:rsidR="0002207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تو لوح آنچه در آن نوشته بود از 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پروردگارا و رسان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او را بجبرئ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پس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را بطلبند و 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پهلو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اسراف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ستد</w:t>
      </w:r>
      <w:r>
        <w:rPr>
          <w:rtl/>
          <w:lang w:bidi="fa-IR"/>
        </w:rPr>
        <w:t xml:space="preserve"> پس خداوند جل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اسراف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</w:t>
      </w:r>
      <w:r w:rsidR="0002207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تو رسان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آنچه ب</w:t>
      </w:r>
      <w:r w:rsidR="0002207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 رسان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پروردگار من و رسان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آن را ب</w:t>
      </w:r>
      <w:r w:rsidR="0002207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غمبران</w:t>
      </w:r>
      <w:r>
        <w:rPr>
          <w:rtl/>
          <w:lang w:bidi="fa-IR"/>
        </w:rPr>
        <w:t xml:space="preserve"> و انفاذ کردم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آنچه بمن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 از امر تو و اداء رسالت </w:t>
      </w:r>
      <w:r>
        <w:rPr>
          <w:rtl/>
          <w:lang w:bidi="fa-IR"/>
        </w:rPr>
        <w:lastRenderedPageBreak/>
        <w:t>تو ب</w:t>
      </w:r>
      <w:r w:rsidR="0002207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هر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رسول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نمودم و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وح</w:t>
      </w:r>
      <w:r>
        <w:rPr>
          <w:rFonts w:hint="cs"/>
          <w:rtl/>
          <w:lang w:bidi="fa-IR"/>
        </w:rPr>
        <w:t>ی</w:t>
      </w:r>
      <w:r w:rsidR="0002207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و حکمتها و کتابها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ترا ب</w:t>
      </w:r>
      <w:r w:rsidR="0002207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و آخر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رسالت و 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حکمت و علم و کتاب و کلام ترا ب</w:t>
      </w:r>
      <w:r w:rsidR="0002207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 رسان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محمد بن عبد اللّه عرب</w:t>
      </w:r>
      <w:r>
        <w:rPr>
          <w:rFonts w:hint="cs"/>
          <w:rtl/>
          <w:lang w:bidi="fa-IR"/>
        </w:rPr>
        <w:t>ی</w:t>
      </w:r>
      <w:r w:rsidR="0002207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قرش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</w:t>
      </w:r>
      <w:r w:rsidR="0002207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حب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تو است حضرت باقر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 که پس اول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خوانند</w:t>
      </w:r>
      <w:r>
        <w:rPr>
          <w:rtl/>
          <w:lang w:bidi="fa-IR"/>
        </w:rPr>
        <w:t xml:space="preserve"> از فرزندان آدم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سؤال کردن محمد بن عبد اللّه است خدا او را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عرش خود جا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کس را در آن روز قرب و منزلت او نزد خدا مثل او نخواهد پس پروردگار عزت او را خطاب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که آ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ا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</w:t>
      </w:r>
      <w:r w:rsidR="0002207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تو رسان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آنچه 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بودم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و او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فرستاده بودم از کتاب و حکمت و علم من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را 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پس رسول خدا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پروردگار من بمن رسان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آنچه 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بود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و فرستاده بود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بآن از کتاب تو و عل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حکمت تو و وح</w:t>
      </w:r>
      <w:r>
        <w:rPr>
          <w:rFonts w:hint="cs"/>
          <w:rtl/>
          <w:lang w:bidi="fa-IR"/>
        </w:rPr>
        <w:t>ی</w:t>
      </w:r>
      <w:r w:rsidR="0002207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را آورد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پس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</w:t>
      </w:r>
      <w:r w:rsidR="0002207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 xml:space="preserve">محمد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02207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امت خود آنچه ب</w:t>
      </w:r>
      <w:r w:rsidR="0002207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تو رسان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از کتاب و حکمت و علم من حضرت رسول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پروردگار من رسان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ب</w:t>
      </w:r>
      <w:r w:rsidR="0002207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امت خود آنچه را 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بود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از کتاب و حکمت و علم تو و جهاد کردم در راه تو پس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بمحمد که 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شهادت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ب</w:t>
      </w:r>
      <w:r w:rsidR="0002207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 حضرت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پروردگارا تو شاهد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ب</w:t>
      </w:r>
      <w:r w:rsidR="0002207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تبل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</w:t>
      </w:r>
      <w:r>
        <w:rPr>
          <w:rtl/>
          <w:lang w:bidi="fa-IR"/>
        </w:rPr>
        <w:t xml:space="preserve"> رسالت و ملائکه تو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کان</w:t>
      </w:r>
      <w:r>
        <w:rPr>
          <w:rtl/>
          <w:lang w:bidi="fa-IR"/>
        </w:rPr>
        <w:t xml:space="preserve"> از امت من و شهادت تو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پس ملائکه را بطلبن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گواه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حضرت که تبل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</w:t>
      </w:r>
      <w:r>
        <w:rPr>
          <w:rtl/>
          <w:lang w:bidi="fa-IR"/>
        </w:rPr>
        <w:t xml:space="preserve"> رسالت نمود پس امت محمد را بطلبند و</w:t>
      </w:r>
      <w:r w:rsidR="0002207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سؤال</w:t>
      </w:r>
      <w:r>
        <w:rPr>
          <w:rtl/>
          <w:lang w:bidi="fa-IR"/>
        </w:rPr>
        <w:t xml:space="preserve"> کنند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 </w:t>
      </w:r>
      <w:r w:rsidR="00BD5BDC" w:rsidRPr="00BD5BDC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بشما رسالت و کتاب و حکمت و علم مرا و تعل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شما نمود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را پس شهادت دهند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حضرت که تبل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</w:t>
      </w:r>
      <w:r>
        <w:rPr>
          <w:rtl/>
          <w:lang w:bidi="fa-IR"/>
        </w:rPr>
        <w:t xml:space="preserve"> رسالت و حکمت و علم نمود پس خداوند جل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بعد از خود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امت </w:t>
      </w:r>
      <w:r>
        <w:rPr>
          <w:rtl/>
          <w:lang w:bidi="fa-IR"/>
        </w:rPr>
        <w:lastRenderedPageBreak/>
        <w:t>خود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و جانش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خود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بحکمت و علم من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کند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کتاب مرا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کند امور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در آنها اختلاف نکنند بعد از تو و حجت و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من باشد در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پس محمد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پروردگار من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کردم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طالب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که برادر من و وص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و 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من بود و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امت من بود و نصب کردم او را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خود که نشانه راه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باشد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دعوت کردم ب</w:t>
      </w:r>
      <w:r w:rsidR="0002207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اطاعت او و او را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در امت خود که امام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باشد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بکنند امت تا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پس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را بطلبند و از او پرسند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محمد 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و ترا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نمود در امت خود و تو را نصب کرد در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خود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نشانه راه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بعد از او قائم مقام او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پروردگار من محمد 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نمود ب</w:t>
      </w:r>
      <w:r>
        <w:rPr>
          <w:rFonts w:hint="eastAsia"/>
          <w:rtl/>
          <w:lang w:bidi="fa-IR"/>
        </w:rPr>
        <w:t>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و مرا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امت خود و چون محمد را بسو</w:t>
      </w:r>
      <w:r>
        <w:rPr>
          <w:rFonts w:hint="cs"/>
          <w:rtl/>
          <w:lang w:bidi="fa-IR"/>
        </w:rPr>
        <w:t>ی</w:t>
      </w:r>
      <w:r w:rsidR="0002207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خود</w:t>
      </w:r>
      <w:r>
        <w:rPr>
          <w:rtl/>
          <w:lang w:bidi="fa-IR"/>
        </w:rPr>
        <w:t xml:space="preserve"> برد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انکار من کردند امت او و مکر کردند با من و مرا 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و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شد که مرا بکشند و مقدم داشتند بر من</w:t>
      </w:r>
      <w:r w:rsidR="0002207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مؤخر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مؤخر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مقدم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سخن مرا نشن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و اطاعت من نکردند پس قتال کردم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بفرموده تو تا آنکه مرا کشتند پس با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بعد از خود در امت محمد حجت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گذاشت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دعوت کند بندگان مرا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 و راه رضا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پروردگار من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گذاشتم حسن پسر خود را و پسر دختر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تو را پس حضرت امام حسن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بطلبند و همان سؤال که از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کردند از او بکنند و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هر امام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بعد از امام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بط</w:t>
      </w:r>
      <w:r>
        <w:rPr>
          <w:rFonts w:hint="eastAsia"/>
          <w:rtl/>
          <w:lang w:bidi="fa-IR"/>
        </w:rPr>
        <w:t>لبند</w:t>
      </w:r>
      <w:r>
        <w:rPr>
          <w:rtl/>
          <w:lang w:bidi="fa-IR"/>
        </w:rPr>
        <w:t xml:space="preserve"> و حجت او را بر اهل زمان خود تمام کند پس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عذر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قبول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اجازه حجت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بکند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وقت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نفع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بخشد</w:t>
      </w:r>
      <w:r>
        <w:rPr>
          <w:rtl/>
          <w:lang w:bidi="fa-IR"/>
        </w:rPr>
        <w:t xml:space="preserve"> راستگو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را راست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>.</w:t>
      </w:r>
    </w:p>
    <w:p w:rsidR="007D0CA4" w:rsidRDefault="007D0CA4" w:rsidP="007D0CA4">
      <w:pPr>
        <w:pStyle w:val="libNormal"/>
        <w:rPr>
          <w:rtl/>
          <w:lang w:bidi="fa-IR"/>
        </w:rPr>
      </w:pPr>
    </w:p>
    <w:p w:rsidR="007D0CA4" w:rsidRDefault="007D0CA4" w:rsidP="007D0CA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02207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 xml:space="preserve">سند معتبر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چون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شود خداوند عالم همه خلا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را جمع کند اول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بطلبند حضرت نوح باشد پس از او بپرسند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</w:t>
      </w:r>
      <w:r>
        <w:rPr>
          <w:rtl/>
          <w:lang w:bidi="fa-IR"/>
        </w:rPr>
        <w:t xml:space="preserve"> رسالت کرد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 بن عبد اللّه پس </w:t>
      </w:r>
      <w:r>
        <w:rPr>
          <w:rFonts w:hint="eastAsia"/>
          <w:rtl/>
          <w:lang w:bidi="fa-IR"/>
        </w:rPr>
        <w:t>نوح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پا بر سر مردم گذارد تا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بنزد محمد و او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تل</w:t>
      </w:r>
      <w:r>
        <w:rPr>
          <w:rFonts w:hint="cs"/>
          <w:rtl/>
          <w:lang w:bidi="fa-IR"/>
        </w:rPr>
        <w:t>ی</w:t>
      </w:r>
    </w:p>
    <w:p w:rsidR="007D0CA4" w:rsidRDefault="007D0CA4" w:rsidP="007D0CA4">
      <w:pPr>
        <w:pStyle w:val="libNormal"/>
        <w:rPr>
          <w:rtl/>
          <w:lang w:bidi="fa-IR"/>
        </w:rPr>
      </w:pPr>
    </w:p>
    <w:p w:rsidR="007D0CA4" w:rsidRDefault="007D0CA4" w:rsidP="00CE07B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از مشک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او باشد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قول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E07B0" w:rsidRPr="00CE07B0">
        <w:rPr>
          <w:rStyle w:val="libAlaemChar"/>
          <w:rFonts w:hint="cs"/>
          <w:rtl/>
        </w:rPr>
        <w:t>(</w:t>
      </w:r>
      <w:r w:rsidRPr="00CE07B0">
        <w:rPr>
          <w:rStyle w:val="libAieChar"/>
          <w:rtl/>
        </w:rPr>
        <w:t>فَلَمَّا رَأَوْهُ زُلْفَهً سِ</w:t>
      </w:r>
      <w:r w:rsidRPr="00CE07B0">
        <w:rPr>
          <w:rStyle w:val="libAieChar"/>
          <w:rFonts w:hint="cs"/>
          <w:rtl/>
        </w:rPr>
        <w:t>ی</w:t>
      </w:r>
      <w:r w:rsidRPr="00CE07B0">
        <w:rPr>
          <w:rStyle w:val="libAieChar"/>
          <w:rFonts w:hint="eastAsia"/>
          <w:rtl/>
        </w:rPr>
        <w:t>ئَتْ</w:t>
      </w:r>
      <w:r w:rsidRPr="00CE07B0">
        <w:rPr>
          <w:rStyle w:val="libAieChar"/>
          <w:rtl/>
        </w:rPr>
        <w:t xml:space="preserve"> وُجُوهُ الَّذِ</w:t>
      </w:r>
      <w:r w:rsidRPr="00CE07B0">
        <w:rPr>
          <w:rStyle w:val="libAieChar"/>
          <w:rFonts w:hint="cs"/>
          <w:rtl/>
        </w:rPr>
        <w:t>ی</w:t>
      </w:r>
      <w:r w:rsidRPr="00CE07B0">
        <w:rPr>
          <w:rStyle w:val="libAieChar"/>
          <w:rFonts w:hint="eastAsia"/>
          <w:rtl/>
        </w:rPr>
        <w:t>نَ</w:t>
      </w:r>
      <w:r w:rsidRPr="00CE07B0">
        <w:rPr>
          <w:rStyle w:val="libAieChar"/>
          <w:rtl/>
        </w:rPr>
        <w:t xml:space="preserve"> کَفَرُوا</w:t>
      </w:r>
      <w:r w:rsidR="00CE07B0" w:rsidRPr="00CE07B0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چون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</w:t>
      </w:r>
      <w:r>
        <w:rPr>
          <w:rtl/>
          <w:lang w:bidi="fa-IR"/>
        </w:rPr>
        <w:t xml:space="preserve"> او را صاحب قرب و منزلت نزد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 و متغ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گردد روها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کافران پس نوح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محمد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من گواه طلب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 تبل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</w:t>
      </w:r>
      <w:r>
        <w:rPr>
          <w:rtl/>
          <w:lang w:bidi="fa-IR"/>
        </w:rPr>
        <w:t xml:space="preserve"> رسال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حضرت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جعفر و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حمزه برو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گواه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نوح که او تبل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</w:t>
      </w:r>
      <w:r>
        <w:rPr>
          <w:rtl/>
          <w:lang w:bidi="fa-IR"/>
        </w:rPr>
        <w:t xml:space="preserve"> رسالت کرد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 که پس جعفر 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و حمزه عم رسول گواه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غمبران</w:t>
      </w:r>
      <w:r>
        <w:rPr>
          <w:rtl/>
          <w:lang w:bidi="fa-IR"/>
        </w:rPr>
        <w:t xml:space="preserve"> خواهند بود بر تبل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</w:t>
      </w:r>
      <w:r>
        <w:rPr>
          <w:rtl/>
          <w:lang w:bidi="fa-IR"/>
        </w:rPr>
        <w:t xml:space="preserve"> رسالت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فدا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شوم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آن وقت در کجا است حضرت فر</w:t>
      </w:r>
      <w:r>
        <w:rPr>
          <w:rFonts w:hint="eastAsia"/>
          <w:rtl/>
          <w:lang w:bidi="fa-IR"/>
        </w:rPr>
        <w:t>مود</w:t>
      </w:r>
      <w:r>
        <w:rPr>
          <w:rtl/>
          <w:lang w:bidi="fa-IR"/>
        </w:rPr>
        <w:t xml:space="preserve"> شأن و منزلت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بزرگتر است که او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بفرستند.</w:t>
      </w:r>
      <w:r w:rsidR="00CE07B0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مؤلف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اول بودن نوح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نسبت ب</w:t>
      </w:r>
      <w:r w:rsidR="00CE07B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غمبران</w:t>
      </w:r>
      <w:r>
        <w:rPr>
          <w:rtl/>
          <w:lang w:bidi="fa-IR"/>
        </w:rPr>
        <w:t xml:space="preserve"> باشد بعد از طلب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حضرت رسول و اوص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او و از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منقولست از حضرت امام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العابد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 که چون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شود نصب کنند ترازوها را و حاضر گردانند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غمبران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شهداء را و شهداء ائمه اند شهادت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دهند</w:t>
      </w:r>
      <w:r>
        <w:rPr>
          <w:rtl/>
          <w:lang w:bidi="fa-IR"/>
        </w:rPr>
        <w:t xml:space="preserve"> هر امام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اهل عالم خود که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نموده است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</w:t>
      </w:r>
      <w:r w:rsidR="00CE07B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 xml:space="preserve">امر </w:t>
      </w:r>
      <w:r>
        <w:rPr>
          <w:rtl/>
          <w:lang w:bidi="fa-IR"/>
        </w:rPr>
        <w:lastRenderedPageBreak/>
        <w:t>خدا و دعوت نموده است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راه خدا و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از حضرت صادق در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قول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جل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</w:t>
      </w:r>
      <w:r w:rsidR="00CE07B0" w:rsidRPr="00CE07B0">
        <w:rPr>
          <w:rStyle w:val="libAlaemChar"/>
          <w:rFonts w:hint="cs"/>
          <w:rtl/>
        </w:rPr>
        <w:t>(</w:t>
      </w:r>
      <w:r w:rsidRPr="00CE07B0">
        <w:rPr>
          <w:rStyle w:val="libAieChar"/>
          <w:rtl/>
        </w:rPr>
        <w:t>فَکَ</w:t>
      </w:r>
      <w:r w:rsidRPr="00CE07B0">
        <w:rPr>
          <w:rStyle w:val="libAieChar"/>
          <w:rFonts w:hint="cs"/>
          <w:rtl/>
        </w:rPr>
        <w:t>یْ</w:t>
      </w:r>
      <w:r w:rsidRPr="00CE07B0">
        <w:rPr>
          <w:rStyle w:val="libAieChar"/>
          <w:rFonts w:hint="eastAsia"/>
          <w:rtl/>
        </w:rPr>
        <w:t>فَ</w:t>
      </w:r>
      <w:r w:rsidRPr="00CE07B0">
        <w:rPr>
          <w:rStyle w:val="libAieChar"/>
          <w:rtl/>
        </w:rPr>
        <w:t xml:space="preserve"> إِذا جِئْنا مِنْ کُلِّ أُمَّهٍ بِشَهِ</w:t>
      </w:r>
      <w:r w:rsidRPr="00CE07B0">
        <w:rPr>
          <w:rStyle w:val="libAieChar"/>
          <w:rFonts w:hint="cs"/>
          <w:rtl/>
        </w:rPr>
        <w:t>ی</w:t>
      </w:r>
      <w:r w:rsidRPr="00CE07B0">
        <w:rPr>
          <w:rStyle w:val="libAieChar"/>
          <w:rFonts w:hint="eastAsia"/>
          <w:rtl/>
        </w:rPr>
        <w:t>دٍ</w:t>
      </w:r>
      <w:r w:rsidR="00CE07B0" w:rsidRPr="00CE07B0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حضرت فرمود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امت محمد نازل شده است و بس و در هر قرن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امت امام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ما هست که گواه است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محمد </w:t>
      </w:r>
      <w:r w:rsidR="00CE07B0" w:rsidRPr="00CE07B0">
        <w:rPr>
          <w:rStyle w:val="libAlaemChar"/>
          <w:rFonts w:eastAsiaTheme="minorHAnsi"/>
          <w:rtl/>
        </w:rPr>
        <w:t>صلى‌الله‌عليه‌وآله‌وسلم</w:t>
      </w:r>
      <w:r>
        <w:rPr>
          <w:rtl/>
          <w:lang w:bidi="fa-IR"/>
        </w:rPr>
        <w:t xml:space="preserve"> شاهد است بر ما و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مضمون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 w:rsidR="00CE07B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است که امام هر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با اهل زمانش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آورند و هر که امام زمان شهادت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او بدهد نجات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 xml:space="preserve"> و منکران و مخالفان او را ب</w:t>
      </w:r>
      <w:r w:rsidR="00CE07B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جهنم م</w:t>
      </w:r>
      <w:r>
        <w:rPr>
          <w:rFonts w:hint="cs"/>
          <w:rtl/>
          <w:lang w:bidi="fa-IR"/>
        </w:rPr>
        <w:t>ی</w:t>
      </w:r>
      <w:r w:rsidR="00CE07B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برند</w:t>
      </w:r>
      <w:r>
        <w:rPr>
          <w:rtl/>
          <w:lang w:bidi="fa-IR"/>
        </w:rPr>
        <w:t xml:space="preserve">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مجالس بسند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سؤال کردند از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قول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E07B0" w:rsidRPr="00CE07B0">
        <w:rPr>
          <w:rStyle w:val="libAlaemChar"/>
          <w:rFonts w:hint="cs"/>
          <w:rtl/>
        </w:rPr>
        <w:t>(</w:t>
      </w:r>
      <w:r w:rsidRPr="00CE07B0">
        <w:rPr>
          <w:rStyle w:val="libAieChar"/>
          <w:rtl/>
        </w:rPr>
        <w:t>قُلْ ف</w:t>
      </w:r>
      <w:r w:rsidRPr="00CE07B0">
        <w:rPr>
          <w:rStyle w:val="libAieChar"/>
          <w:rFonts w:hint="eastAsia"/>
          <w:rtl/>
        </w:rPr>
        <w:t>َلِلَّهِ</w:t>
      </w:r>
      <w:r w:rsidRPr="00CE07B0">
        <w:rPr>
          <w:rStyle w:val="libAieChar"/>
          <w:rtl/>
        </w:rPr>
        <w:t xml:space="preserve"> الْحُجَّهُ الْبالِغَهُ</w:t>
      </w:r>
      <w:r>
        <w:rPr>
          <w:rtl/>
          <w:lang w:bidi="fa-IR"/>
        </w:rPr>
        <w:t xml:space="preserve"> </w:t>
      </w:r>
      <w:r w:rsidR="00CE07B0" w:rsidRPr="00CE07B0">
        <w:rPr>
          <w:rStyle w:val="libAlaemChar"/>
          <w:rFonts w:hint="cs"/>
          <w:rtl/>
        </w:rPr>
        <w:t>)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بگو خدا را حجت کامله بالغه بر خلق است حضرت فرمود که حق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بنده خود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عالم بود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اگر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پس چرا عمل نکرد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اگر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جاهل بودم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چرا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نگرفت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 عمل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حجت بر او تمام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نست</w:t>
      </w:r>
      <w:r>
        <w:rPr>
          <w:rtl/>
          <w:lang w:bidi="fa-IR"/>
        </w:rPr>
        <w:t xml:space="preserve"> حجت بالغه خدا بر خلق.</w:t>
      </w:r>
    </w:p>
    <w:p w:rsidR="007D0CA4" w:rsidRDefault="007D0CA4" w:rsidP="007D0CA4">
      <w:pPr>
        <w:pStyle w:val="libNormal"/>
        <w:rPr>
          <w:rtl/>
          <w:lang w:bidi="fa-IR"/>
        </w:rPr>
      </w:pPr>
    </w:p>
    <w:p w:rsidR="007D0CA4" w:rsidRDefault="007D0CA4" w:rsidP="007D0CA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CE07B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سند معتبر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 که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صلحا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در محله م</w:t>
      </w:r>
      <w:r>
        <w:rPr>
          <w:rFonts w:hint="cs"/>
          <w:rtl/>
          <w:lang w:bidi="fa-IR"/>
        </w:rPr>
        <w:t>ی</w:t>
      </w:r>
      <w:r w:rsidR="00CE07B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خدا حجت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او را بر همسا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</w:t>
      </w:r>
      <w:r>
        <w:rPr>
          <w:rtl/>
          <w:lang w:bidi="fa-IR"/>
        </w:rPr>
        <w:t xml:space="preserve"> او پس ب</w:t>
      </w:r>
      <w:r w:rsidR="00CE07B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فلان مرد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شما نبود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سخن او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او را در </w:t>
      </w:r>
      <w:r>
        <w:rPr>
          <w:rFonts w:hint="eastAsia"/>
          <w:rtl/>
          <w:lang w:bidi="fa-IR"/>
        </w:rPr>
        <w:t>شب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پس او حجت خداست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اوصاف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</w:t>
      </w:r>
      <w:r w:rsidR="00CE07B0" w:rsidRPr="00CE07B0">
        <w:rPr>
          <w:rStyle w:val="libAlaemChar"/>
          <w:rFonts w:hint="cs"/>
          <w:rtl/>
        </w:rPr>
        <w:t>(</w:t>
      </w:r>
      <w:r w:rsidRPr="00CE07B0">
        <w:rPr>
          <w:rStyle w:val="libAieChar"/>
          <w:rtl/>
        </w:rPr>
        <w:t>وَ إِذَا الصُّحُفُ نُشِرَتْ</w:t>
      </w:r>
      <w:r w:rsidR="00CE07B0" w:rsidRPr="00CE07B0">
        <w:rPr>
          <w:rStyle w:val="libAlaemChar"/>
          <w:rFonts w:eastAsia="KFGQPC Uthman Taha Naskh" w:hint="cs"/>
          <w:rtl/>
        </w:rPr>
        <w:t>)</w:t>
      </w:r>
      <w:r w:rsidRPr="00CE07B0">
        <w:rPr>
          <w:rStyle w:val="libAieChar"/>
          <w:rtl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ها منتشر و پهن شود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گفته است که مراد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اعمال مردم است و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حضرت صادق </w:t>
      </w:r>
      <w:r w:rsidR="00B2262A" w:rsidRPr="00B2262A">
        <w:rPr>
          <w:rStyle w:val="libAlaemChar"/>
          <w:rtl/>
        </w:rPr>
        <w:lastRenderedPageBreak/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چون روز 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شود ب</w:t>
      </w:r>
      <w:r w:rsidR="00CE07B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هر کس نامه او را بدستش دهند و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بخوان پس حق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بخاطر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</w:t>
      </w:r>
    </w:p>
    <w:p w:rsidR="007D0CA4" w:rsidRDefault="007D0CA4" w:rsidP="007D0CA4">
      <w:pPr>
        <w:pStyle w:val="libNormal"/>
        <w:rPr>
          <w:rtl/>
          <w:lang w:bidi="fa-IR"/>
        </w:rPr>
      </w:pPr>
    </w:p>
    <w:p w:rsidR="007D0CA4" w:rsidRDefault="007D0CA4" w:rsidP="00CE07B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کرده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از نگاه کردن و سخن گفتن و قدم برداشتن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را ب</w:t>
      </w:r>
      <w:r w:rsidR="00CE07B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نحو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الحال کرده است پس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ما 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نامه را که ترک نکرده است نه صغ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و نه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را مگر آنکه احصا کرده است آن را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در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قول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E07B0" w:rsidRPr="00CE07B0">
        <w:rPr>
          <w:rStyle w:val="libAlaemChar"/>
          <w:rFonts w:hint="cs"/>
          <w:rtl/>
        </w:rPr>
        <w:t>(</w:t>
      </w:r>
      <w:r w:rsidRPr="00CE07B0">
        <w:rPr>
          <w:rStyle w:val="libAieChar"/>
          <w:rtl/>
        </w:rPr>
        <w:t>حَتَّ</w:t>
      </w:r>
      <w:r w:rsidRPr="00CE07B0">
        <w:rPr>
          <w:rStyle w:val="libAieChar"/>
          <w:rFonts w:hint="cs"/>
          <w:rtl/>
        </w:rPr>
        <w:t>ی</w:t>
      </w:r>
      <w:r w:rsidRPr="00CE07B0">
        <w:rPr>
          <w:rStyle w:val="libAieChar"/>
          <w:rtl/>
        </w:rPr>
        <w:t xml:space="preserve"> إِذا ما جاؤُها شَهِدَ عَلَ</w:t>
      </w:r>
      <w:r w:rsidRPr="00CE07B0">
        <w:rPr>
          <w:rStyle w:val="libAieChar"/>
          <w:rFonts w:hint="cs"/>
          <w:rtl/>
        </w:rPr>
        <w:t>یْ</w:t>
      </w:r>
      <w:r w:rsidRPr="00CE07B0">
        <w:rPr>
          <w:rStyle w:val="libAieChar"/>
          <w:rFonts w:hint="eastAsia"/>
          <w:rtl/>
        </w:rPr>
        <w:t>هِمْ</w:t>
      </w:r>
      <w:r w:rsidRPr="00CE07B0">
        <w:rPr>
          <w:rStyle w:val="libAieChar"/>
          <w:rtl/>
        </w:rPr>
        <w:t xml:space="preserve"> سَمْعُهُمْ وَ أَبْصارُهُمْ وَ جُلُودُهُمْ بِما کانُوا </w:t>
      </w:r>
      <w:r w:rsidRPr="00CE07B0">
        <w:rPr>
          <w:rStyle w:val="libAieChar"/>
          <w:rFonts w:hint="cs"/>
          <w:rtl/>
        </w:rPr>
        <w:t>یَ</w:t>
      </w:r>
      <w:r w:rsidRPr="00CE07B0">
        <w:rPr>
          <w:rStyle w:val="libAieChar"/>
          <w:rFonts w:hint="eastAsia"/>
          <w:rtl/>
        </w:rPr>
        <w:t>عْمَلُونَ</w:t>
      </w:r>
      <w:r w:rsidR="00CE07B0" w:rsidRPr="00CE07B0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 آنکه هرگاه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گواه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گوشها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پوستها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</w:t>
      </w:r>
      <w:r w:rsidR="00CE07B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CE07B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کردند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ابر</w:t>
      </w:r>
      <w:r>
        <w:rPr>
          <w:rFonts w:hint="eastAsia"/>
          <w:rtl/>
          <w:lang w:bidi="fa-IR"/>
        </w:rPr>
        <w:t>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که مراد از پوستها فرجها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شانست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نازل شده است در حق جماعت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عرض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اعمال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پس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انکار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ما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کارها را نکرده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پس گواه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ملائکه که نو</w:t>
      </w:r>
      <w:r>
        <w:rPr>
          <w:rFonts w:hint="eastAsia"/>
          <w:rtl/>
          <w:lang w:bidi="fa-IR"/>
        </w:rPr>
        <w:t>شته</w:t>
      </w:r>
      <w:r>
        <w:rPr>
          <w:rtl/>
          <w:lang w:bidi="fa-IR"/>
        </w:rPr>
        <w:t xml:space="preserve"> اند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اعمال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حضرت فرمود پس کافران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پروردگارا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فرشتگان تواند و شهادت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دهند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بخدا سوگند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CE07B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که ما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را نکرده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چنانچه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 مبعوث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گرداند</w:t>
      </w:r>
      <w:r>
        <w:rPr>
          <w:rtl/>
          <w:lang w:bidi="fa-IR"/>
        </w:rPr>
        <w:t xml:space="preserve"> همه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پس سوگند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چنانچه امروز سوگند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جماعت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 که غصب حق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کردند پس</w:t>
      </w:r>
      <w:r w:rsidR="00CE07B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وقت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مهر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زند</w:t>
      </w:r>
      <w:r>
        <w:rPr>
          <w:rtl/>
          <w:lang w:bidi="fa-IR"/>
        </w:rPr>
        <w:t xml:space="preserve"> بر زبانها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اعضاء و جوارح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</w:t>
      </w:r>
      <w:r w:rsidR="00CE07B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سخن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پس گواه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گوش ب</w:t>
      </w:r>
      <w:r w:rsidR="00CE07B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آنچه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از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 حرام کرده است</w:t>
      </w:r>
      <w:r w:rsidR="00CE07B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شهادت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ب</w:t>
      </w:r>
      <w:r w:rsidR="00CE07B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آنچه نظر کرده است او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 حرام کرده </w:t>
      </w:r>
      <w:r>
        <w:rPr>
          <w:rtl/>
          <w:lang w:bidi="fa-IR"/>
        </w:rPr>
        <w:lastRenderedPageBreak/>
        <w:t>است و دستها گواه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دهند</w:t>
      </w:r>
      <w:r>
        <w:rPr>
          <w:rtl/>
          <w:lang w:bidi="fa-IR"/>
        </w:rPr>
        <w:t xml:space="preserve"> ب</w:t>
      </w:r>
      <w:r w:rsidR="00CE07B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آنچه گرفته اند و پاها شهادت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دهند</w:t>
      </w:r>
      <w:r>
        <w:rPr>
          <w:rtl/>
          <w:lang w:bidi="fa-IR"/>
        </w:rPr>
        <w:t xml:space="preserve"> ب</w:t>
      </w:r>
      <w:r w:rsidR="00CE07B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آنچه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اند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حرام و فرج گواه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دهند</w:t>
      </w:r>
      <w:r>
        <w:rPr>
          <w:rtl/>
          <w:lang w:bidi="fa-IR"/>
        </w:rPr>
        <w:t xml:space="preserve"> ب</w:t>
      </w:r>
      <w:r w:rsidR="00CE07B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آنچه مرتکب شده است از حرام پس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زبان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به جوارح خود که چرا گواه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 ما آنها در جواب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کرد ما را آن خداوند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او خلق کرده است شما را اول مرتبه و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پنهان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خدا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گواه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بر شما گوش شما و نه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و 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فرجها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و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tl/>
          <w:lang w:bidi="fa-IR"/>
        </w:rPr>
        <w:t xml:space="preserve"> گمان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خدا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داند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- و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بسند معتبر از حضرت باقر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جوارح بر مؤمن گواه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بلکه شهادت بر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دهند</w:t>
      </w:r>
      <w:r>
        <w:rPr>
          <w:rtl/>
          <w:lang w:bidi="fa-IR"/>
        </w:rPr>
        <w:t xml:space="preserve"> که وع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عذاب بر او لازم شده باشد و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بخدمت</w:t>
      </w:r>
      <w:r>
        <w:rPr>
          <w:rtl/>
          <w:lang w:bidi="fa-IR"/>
        </w:rPr>
        <w:t xml:space="preserve">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آمد و دعوا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تناقض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قرآن 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</w:t>
      </w:r>
      <w:r>
        <w:rPr>
          <w:rtl/>
          <w:lang w:bidi="fa-IR"/>
        </w:rPr>
        <w:t xml:space="preserve"> از آن جمله گفت که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موضع فرموده است که سخن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رخصت دهد او را خداوند رحمن و سخن حق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در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مشرکان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بخدا سوگند که ما مشرک ن</w:t>
      </w:r>
      <w:r>
        <w:rPr>
          <w:rFonts w:hint="eastAsia"/>
          <w:rtl/>
          <w:lang w:bidi="fa-IR"/>
        </w:rPr>
        <w:t>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تکف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و لعن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و در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مخاصمه اهل جهنم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در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مهر بر دهنها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</w:p>
    <w:p w:rsidR="007D0CA4" w:rsidRDefault="007D0CA4" w:rsidP="007D0CA4">
      <w:pPr>
        <w:pStyle w:val="libNormal"/>
        <w:rPr>
          <w:rtl/>
          <w:lang w:bidi="fa-IR"/>
        </w:rPr>
      </w:pPr>
    </w:p>
    <w:p w:rsidR="007D0CA4" w:rsidRDefault="007D0CA4" w:rsidP="00515D4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گذار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دستها و پاها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گواه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دهند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همه نق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گرند</w:t>
      </w:r>
      <w:r>
        <w:rPr>
          <w:rtl/>
          <w:lang w:bidi="fa-IR"/>
        </w:rPr>
        <w:t xml:space="preserve"> حضرت فرمود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موطن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نق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باشند بلکه در مواطن متعدده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است که مقدارش پنجاه هزار سال است پس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جمع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موطن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شناسند</w:t>
      </w:r>
      <w:r>
        <w:rPr>
          <w:rtl/>
          <w:lang w:bidi="fa-IR"/>
        </w:rPr>
        <w:t xml:space="preserve"> و اس</w:t>
      </w:r>
      <w:r>
        <w:rPr>
          <w:rFonts w:hint="eastAsia"/>
          <w:rtl/>
          <w:lang w:bidi="fa-IR"/>
        </w:rPr>
        <w:t>تغفار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 که ظاهر شده است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اطاعت از رسولان و اتباع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معاونت کرده اند بر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تقو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لعنت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اهل معاص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را و آنها جماعت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 که ظاهر شده است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معص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تها</w:t>
      </w:r>
      <w:r>
        <w:rPr>
          <w:rtl/>
          <w:lang w:bidi="fa-IR"/>
        </w:rPr>
        <w:t xml:space="preserve"> در دار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معاو</w:t>
      </w:r>
      <w:r>
        <w:rPr>
          <w:rFonts w:hint="eastAsia"/>
          <w:rtl/>
          <w:lang w:bidi="fa-IR"/>
        </w:rPr>
        <w:t>نت</w:t>
      </w:r>
      <w:r>
        <w:rPr>
          <w:rtl/>
          <w:lang w:bidi="fa-IR"/>
        </w:rPr>
        <w:t xml:space="preserve"> کرده اند بر ظلم و عدوان و ظالمان و متکبران لعنت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و تکف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در موطن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زند</w:t>
      </w:r>
      <w:r>
        <w:rPr>
          <w:rtl/>
          <w:lang w:bidi="fa-IR"/>
        </w:rPr>
        <w:t xml:space="preserve"> چنانچه فرموده است که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برادر خود و پدر خود و زن خود و پسران خود بگر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tl/>
          <w:lang w:bidi="fa-IR"/>
        </w:rPr>
        <w:t xml:space="preserve"> اگر معاونت بر ظلم و عدوان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کرد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باشد پس جمع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در موطن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و در آنجا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اگر آن صداها ظاهر گردد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</w:t>
      </w:r>
      <w:r w:rsidR="0040258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هرآ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عاقل گرداند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خلا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را از معاش خود و کوهها را بشکافد مگر آنچه خدا خواهد پس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وسته</w:t>
      </w:r>
      <w:r>
        <w:rPr>
          <w:rtl/>
          <w:lang w:bidi="fa-IR"/>
        </w:rPr>
        <w:t xml:space="preserve">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کنند تا آنکه خون بگر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پس جمع م</w:t>
      </w:r>
      <w:r>
        <w:rPr>
          <w:rFonts w:hint="cs"/>
          <w:rtl/>
          <w:lang w:bidi="fa-IR"/>
        </w:rPr>
        <w:t>ی</w:t>
      </w:r>
      <w:r w:rsidR="0040258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در موطن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و در آنجا م</w:t>
      </w:r>
      <w:r>
        <w:rPr>
          <w:rFonts w:hint="cs"/>
          <w:rtl/>
          <w:lang w:bidi="fa-IR"/>
        </w:rPr>
        <w:t>ی</w:t>
      </w:r>
      <w:r w:rsidR="0040258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در آن موطن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</w:t>
      </w:r>
      <w:r w:rsidR="0040258A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سخن در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آورند پس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بخدا قسم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پروردگار ما ما مشرک نبو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اقرار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ب</w:t>
      </w:r>
      <w:r w:rsidR="0040258A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کرده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پس مهر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زنند</w:t>
      </w:r>
      <w:r>
        <w:rPr>
          <w:rtl/>
          <w:lang w:bidi="fa-IR"/>
        </w:rPr>
        <w:t xml:space="preserve"> بر دهنها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بسخن در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آورند دستها و</w:t>
      </w:r>
      <w:r w:rsidR="00515D47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پاها</w:t>
      </w:r>
      <w:r>
        <w:rPr>
          <w:rtl/>
          <w:lang w:bidi="fa-IR"/>
        </w:rPr>
        <w:t xml:space="preserve"> و پوستها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و شهادت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دهند</w:t>
      </w:r>
      <w:r>
        <w:rPr>
          <w:rtl/>
          <w:lang w:bidi="fa-IR"/>
        </w:rPr>
        <w:t xml:space="preserve"> بر معص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ظاهر شده است پس مهر را از زبانها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دارند</w:t>
      </w:r>
      <w:r>
        <w:rPr>
          <w:rtl/>
          <w:lang w:bidi="fa-IR"/>
        </w:rPr>
        <w:t xml:space="preserve"> پس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ب</w:t>
      </w:r>
      <w:r w:rsidR="00515D47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پوستها و دستها و پاها که چرا گواه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 ما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ما را آن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پس جمع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د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موطن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سخن در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آورند در آن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خلا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را پس سخن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آنجا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رخصت دهد او را خداوند رحمن و سخن حق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پس رسولان را بازم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 و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سؤال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چنانچه فرموده است</w:t>
      </w:r>
      <w:r w:rsidRPr="00515D47">
        <w:rPr>
          <w:rStyle w:val="libAlaemChar"/>
          <w:rtl/>
        </w:rPr>
        <w:t xml:space="preserve"> </w:t>
      </w:r>
      <w:r w:rsidR="00515D47" w:rsidRPr="00515D47">
        <w:rPr>
          <w:rStyle w:val="libAlaemChar"/>
          <w:rFonts w:hint="cs"/>
          <w:rtl/>
        </w:rPr>
        <w:t>(</w:t>
      </w:r>
      <w:r w:rsidRPr="00515D47">
        <w:rPr>
          <w:rStyle w:val="libAieChar"/>
          <w:rtl/>
        </w:rPr>
        <w:t>فَکَ</w:t>
      </w:r>
      <w:r w:rsidRPr="00515D47">
        <w:rPr>
          <w:rStyle w:val="libAieChar"/>
          <w:rFonts w:hint="cs"/>
          <w:rtl/>
        </w:rPr>
        <w:t>یْ</w:t>
      </w:r>
      <w:r w:rsidRPr="00515D47">
        <w:rPr>
          <w:rStyle w:val="libAieChar"/>
          <w:rFonts w:hint="eastAsia"/>
          <w:rtl/>
        </w:rPr>
        <w:t>فَ</w:t>
      </w:r>
      <w:r w:rsidRPr="00515D47">
        <w:rPr>
          <w:rStyle w:val="libAieChar"/>
          <w:rtl/>
        </w:rPr>
        <w:t xml:space="preserve"> إِذا جِئْنا مِنْ کُلِّ أُمَّهٍ بِشَهِ</w:t>
      </w:r>
      <w:r w:rsidRPr="00515D47">
        <w:rPr>
          <w:rStyle w:val="libAieChar"/>
          <w:rFonts w:hint="cs"/>
          <w:rtl/>
        </w:rPr>
        <w:t>ی</w:t>
      </w:r>
      <w:r w:rsidRPr="00515D47">
        <w:rPr>
          <w:rStyle w:val="libAieChar"/>
          <w:rFonts w:hint="eastAsia"/>
          <w:rtl/>
        </w:rPr>
        <w:t>دٍ</w:t>
      </w:r>
      <w:r w:rsidRPr="00515D47">
        <w:rPr>
          <w:rStyle w:val="libAieChar"/>
          <w:rtl/>
        </w:rPr>
        <w:t xml:space="preserve"> وَ جِئْن</w:t>
      </w:r>
      <w:r w:rsidRPr="00515D47">
        <w:rPr>
          <w:rStyle w:val="libAieChar"/>
          <w:rFonts w:hint="eastAsia"/>
          <w:rtl/>
        </w:rPr>
        <w:t>ا</w:t>
      </w:r>
      <w:r w:rsidRPr="00515D47">
        <w:rPr>
          <w:rStyle w:val="libAieChar"/>
          <w:rtl/>
        </w:rPr>
        <w:t xml:space="preserve"> بِکَ عَل</w:t>
      </w:r>
      <w:r w:rsidRPr="00515D47">
        <w:rPr>
          <w:rStyle w:val="libAieChar"/>
          <w:rFonts w:hint="cs"/>
          <w:rtl/>
        </w:rPr>
        <w:t>ی</w:t>
      </w:r>
      <w:r w:rsidRPr="00515D47">
        <w:rPr>
          <w:rStyle w:val="libAieChar"/>
          <w:rtl/>
        </w:rPr>
        <w:t xml:space="preserve"> هؤُلاءِ شَهِ</w:t>
      </w:r>
      <w:r w:rsidRPr="00515D47">
        <w:rPr>
          <w:rStyle w:val="libAieChar"/>
          <w:rFonts w:hint="cs"/>
          <w:rtl/>
        </w:rPr>
        <w:t>ی</w:t>
      </w:r>
      <w:r w:rsidRPr="00515D47">
        <w:rPr>
          <w:rStyle w:val="libAieChar"/>
          <w:rFonts w:hint="eastAsia"/>
          <w:rtl/>
        </w:rPr>
        <w:t>داً</w:t>
      </w:r>
      <w:r w:rsidR="00515D47" w:rsidRPr="00515D47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و حضرت رسول </w:t>
      </w:r>
      <w:r w:rsidR="00BD5BDC" w:rsidRPr="00BD5BDC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گواه خواهد بود بر شهداء و شهداء </w:t>
      </w:r>
      <w:r>
        <w:rPr>
          <w:rtl/>
          <w:lang w:bidi="fa-IR"/>
        </w:rPr>
        <w:lastRenderedPageBreak/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غمبرانند</w:t>
      </w:r>
      <w:r>
        <w:rPr>
          <w:rtl/>
          <w:lang w:bidi="fa-IR"/>
        </w:rPr>
        <w:t xml:space="preserve"> و جمع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در موطن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و در آنجا مخاصمه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حق مظلوم را از ظالم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عدالت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همه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حساب است پس چون شروع کند در حساب مشغول شود هر کس بحال خود و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نپردازد و سؤال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از خدا برکت آن روز را و در علل الشرا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که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نوافل خود را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موضع بکند بهتر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مواضع متفرقه حضرت فرمو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در مواضع متفرقه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مکانها شهادت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دهند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>.</w:t>
      </w:r>
    </w:p>
    <w:p w:rsidR="007D0CA4" w:rsidRDefault="007D0CA4" w:rsidP="007D0CA4">
      <w:pPr>
        <w:pStyle w:val="libNormal"/>
        <w:rPr>
          <w:rtl/>
          <w:lang w:bidi="fa-IR"/>
        </w:rPr>
      </w:pPr>
    </w:p>
    <w:p w:rsidR="007D0CA4" w:rsidRDefault="007D0CA4" w:rsidP="007D0CA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بسند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از آن حضرت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چون بنده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توبه نصوح بکند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دوست دارد پس مستور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گرداند</w:t>
      </w:r>
    </w:p>
    <w:p w:rsidR="007D0CA4" w:rsidRDefault="007D0CA4" w:rsidP="007D0CA4">
      <w:pPr>
        <w:pStyle w:val="libNormal"/>
        <w:rPr>
          <w:rtl/>
          <w:lang w:bidi="fa-IR"/>
        </w:rPr>
      </w:pPr>
    </w:p>
    <w:p w:rsidR="007D0CA4" w:rsidRDefault="007D0CA4" w:rsidP="00BD64C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گناهان</w:t>
      </w:r>
      <w:r>
        <w:rPr>
          <w:rtl/>
          <w:lang w:bidi="fa-IR"/>
        </w:rPr>
        <w:t xml:space="preserve"> او را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آخرت راو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چگونه مستور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گرداند</w:t>
      </w:r>
      <w:r>
        <w:rPr>
          <w:rtl/>
          <w:lang w:bidi="fa-IR"/>
        </w:rPr>
        <w:t xml:space="preserve"> فرمود که فراموش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گرداند</w:t>
      </w:r>
      <w:r>
        <w:rPr>
          <w:rtl/>
          <w:lang w:bidi="fa-IR"/>
        </w:rPr>
        <w:t xml:space="preserve"> از خاطرش و نامه دو ملک که بر او موکلند آنچه را بر او نوشته اند از گناهان و 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جوارح او که بپوشانند بر او گناهان او را و 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بقعه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ک</w:t>
      </w:r>
      <w:r>
        <w:rPr>
          <w:rFonts w:hint="eastAsia"/>
          <w:rtl/>
          <w:lang w:bidi="fa-IR"/>
        </w:rPr>
        <w:t>تمان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 او آنچه کرده است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از گناهان پس چون بمقام حساب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نباشد که بر او گواه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بگناه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هست که قرآن 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شهادت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و شفاعت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آن را تلاوت کرده و عمل بآن نموده تا آنکه او را باعلا د</w:t>
      </w:r>
      <w:r>
        <w:rPr>
          <w:rFonts w:hint="eastAsia"/>
          <w:rtl/>
          <w:lang w:bidi="fa-IR"/>
        </w:rPr>
        <w:t>رجات</w:t>
      </w:r>
      <w:r>
        <w:rPr>
          <w:rtl/>
          <w:lang w:bidi="fa-IR"/>
        </w:rPr>
        <w:t xml:space="preserve"> بهشت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رساند</w:t>
      </w:r>
      <w:r>
        <w:rPr>
          <w:rtl/>
          <w:lang w:bidi="fa-IR"/>
        </w:rPr>
        <w:t xml:space="preserve"> و ابن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از آن حضرت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مائ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گواهان بر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ما گواهانند</w:t>
      </w:r>
      <w:r w:rsidR="005D4E1F">
        <w:rPr>
          <w:rFonts w:hint="cs"/>
          <w:rtl/>
          <w:lang w:bidi="fa-IR"/>
        </w:rPr>
        <w:t>.</w:t>
      </w:r>
      <w:r>
        <w:rPr>
          <w:rFonts w:hint="eastAsia"/>
          <w:rtl/>
          <w:lang w:bidi="fa-IR"/>
        </w:rPr>
        <w:t>بر</w:t>
      </w:r>
      <w:r>
        <w:rPr>
          <w:rtl/>
          <w:lang w:bidi="fa-IR"/>
        </w:rPr>
        <w:t xml:space="preserve"> مردم و ب</w:t>
      </w:r>
      <w:r w:rsidR="005D4E1F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شهادت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جزا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دهند</w:t>
      </w:r>
      <w:r>
        <w:rPr>
          <w:rtl/>
          <w:lang w:bidi="fa-IR"/>
        </w:rPr>
        <w:t xml:space="preserve"> و عقاب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در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وارد شده است که هر روز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ندا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فرزند آدم منم </w:t>
      </w:r>
      <w:r>
        <w:rPr>
          <w:rtl/>
          <w:lang w:bidi="fa-IR"/>
        </w:rPr>
        <w:lastRenderedPageBreak/>
        <w:t>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تازه و بر تو گواهم پس در من سخن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بگو و کار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بکن تا گواه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بدهم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که بعد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مرا نخواه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شب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ندا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از آن حضرت منقولست که مؤمن را در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نامه گشوده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دهند</w:t>
      </w:r>
      <w:r>
        <w:rPr>
          <w:rtl/>
          <w:lang w:bidi="fa-IR"/>
        </w:rPr>
        <w:t xml:space="preserve"> که در آن نوشته است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خداوند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حک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است فلان را داخل بهشت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در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امام حسن عسکر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مذکور است که حضرت رسول خدا </w:t>
      </w:r>
      <w:r w:rsidR="00BD64C9" w:rsidRPr="00BD64C9">
        <w:rPr>
          <w:rStyle w:val="libAlaemChar"/>
          <w:rFonts w:eastAsiaTheme="minorHAnsi"/>
          <w:rtl/>
        </w:rPr>
        <w:t>صلى‌الله‌عليه‌وآله‌وسلم</w:t>
      </w:r>
      <w:r w:rsidR="00BD64C9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فرمود که چنانچه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عز و جل امر کرده است شما را که احت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BD64C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و مالها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که گواهان عدول بر خود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احت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</w:t>
      </w:r>
      <w:r>
        <w:rPr>
          <w:rtl/>
          <w:lang w:bidi="fa-IR"/>
        </w:rPr>
        <w:t xml:space="preserve"> کرده است بر بندگان و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</w:t>
      </w:r>
      <w:r w:rsidR="00BD64C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آنکه گواهان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گرفته است و ملائکه چند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گواه و موکل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که حفظ و ضبط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آنچه از او صادر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از اعمال و اقوال و نگاه کردن</w:t>
      </w:r>
      <w:r w:rsidR="00BD64C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و هم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بقعه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طاعت و معص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گواهانند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و بر او شبها و روزها و ماهها گواهانند و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بندگان مؤمن خدا گواهانند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و کاتبان اعمال او گواهانند بر او و چه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سعادتمند شود ب</w:t>
      </w:r>
      <w:r w:rsidR="00BD64C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گواه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و چه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شق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معذب گردد بگواه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بر او بدرست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حق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مبعوث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گرداند</w:t>
      </w:r>
      <w:r>
        <w:rPr>
          <w:rtl/>
          <w:lang w:bidi="fa-IR"/>
        </w:rPr>
        <w:t xml:space="preserve"> همه بندگان خود را و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خود را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عرصه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در همه نفوذ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همه م</w:t>
      </w:r>
      <w:r>
        <w:rPr>
          <w:rFonts w:hint="cs"/>
          <w:rtl/>
          <w:lang w:bidi="fa-IR"/>
        </w:rPr>
        <w:t>ی</w:t>
      </w:r>
      <w:r w:rsidR="00BD64C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شنوند</w:t>
      </w:r>
      <w:r>
        <w:rPr>
          <w:rtl/>
          <w:lang w:bidi="fa-IR"/>
        </w:rPr>
        <w:t xml:space="preserve"> و حشر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شبها و روزها و ماهها و سالها و ساعتها و بقعه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پس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عمل صالح کرده باشد شهادت م</w:t>
      </w:r>
      <w:r>
        <w:rPr>
          <w:rFonts w:hint="cs"/>
          <w:rtl/>
          <w:lang w:bidi="fa-IR"/>
        </w:rPr>
        <w:t>ی</w:t>
      </w:r>
      <w:r w:rsidR="00BD64C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دهند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اعضاء و جوارح او و بقعه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ماهها و سالها و ساعتها و شبها و روز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و شبها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جمعه و ساعتها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پس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او م</w:t>
      </w:r>
      <w:r>
        <w:rPr>
          <w:rFonts w:hint="cs"/>
          <w:rtl/>
          <w:lang w:bidi="fa-IR"/>
        </w:rPr>
        <w:t>ی</w:t>
      </w:r>
      <w:r w:rsidR="00BD64C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گردد</w:t>
      </w:r>
      <w:r>
        <w:rPr>
          <w:rtl/>
          <w:lang w:bidi="fa-IR"/>
        </w:rPr>
        <w:t xml:space="preserve"> سعادت ابد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عمل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باشد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همه گواه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BD64C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دهند</w:t>
      </w:r>
      <w:r>
        <w:rPr>
          <w:rtl/>
          <w:lang w:bidi="fa-IR"/>
        </w:rPr>
        <w:t xml:space="preserve"> بر او و شق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BD64C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 w:rsidR="00BD64C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</w:t>
      </w:r>
      <w:r w:rsidR="00BD64C9">
        <w:rPr>
          <w:rFonts w:hint="cs"/>
          <w:rtl/>
          <w:lang w:bidi="fa-IR"/>
        </w:rPr>
        <w:t xml:space="preserve">ه </w:t>
      </w:r>
      <w:r>
        <w:rPr>
          <w:rFonts w:hint="eastAsia"/>
          <w:rtl/>
          <w:lang w:bidi="fa-IR"/>
        </w:rPr>
        <w:t>شقاوت</w:t>
      </w:r>
      <w:r>
        <w:rPr>
          <w:rtl/>
          <w:lang w:bidi="fa-IR"/>
        </w:rPr>
        <w:t xml:space="preserve"> ابد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عمل </w:t>
      </w:r>
      <w:r>
        <w:rPr>
          <w:rtl/>
          <w:lang w:bidi="fa-IR"/>
        </w:rPr>
        <w:lastRenderedPageBreak/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و مه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توشه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روز بعد از آن حضرت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tl/>
          <w:lang w:bidi="fa-IR"/>
        </w:rPr>
        <w:t xml:space="preserve"> ماهها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رجب و شعبان و رمضان و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tl/>
          <w:lang w:bidi="fa-IR"/>
        </w:rPr>
        <w:t xml:space="preserve"> روزه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و اعمال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و گواه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را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فرمود و حسن بن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کتاب زهد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</w:t>
      </w:r>
      <w:r>
        <w:rPr>
          <w:rFonts w:hint="eastAsia"/>
          <w:rtl/>
          <w:lang w:bidi="fa-IR"/>
        </w:rPr>
        <w:t>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چون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که مؤمن را حساب کند نامه او را بدست راست او دهد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خود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او حساب او را کند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مطلع نشود و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بنده من فلان کار و فلان کار کرد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پروردگار من کرده ام پس خداوند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آمرز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آنها را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و بدل کردم آنها را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ب</w:t>
      </w:r>
      <w:r w:rsidR="00BD64C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حسنات پس مردم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سبحان اللّه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بنده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گناه نداشته است و</w:t>
      </w:r>
      <w:r w:rsidR="00BD64C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قول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پس هر که نامه او بدست راست داده شود پس بعد از آن حساب خواهند کرد او را حساب آسان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بر م</w:t>
      </w:r>
      <w:r>
        <w:rPr>
          <w:rFonts w:hint="cs"/>
          <w:rtl/>
          <w:lang w:bidi="fa-IR"/>
        </w:rPr>
        <w:t>ی</w:t>
      </w:r>
      <w:r w:rsidR="00BD64C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گردد</w:t>
      </w:r>
      <w:r>
        <w:rPr>
          <w:rtl/>
          <w:lang w:bidi="fa-IR"/>
        </w:rPr>
        <w:t xml:space="preserve">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خود مسرور و خوش حال راو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کدام اهل فرمود اهل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داشته اهل 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در بهشت اگر مؤمن باشد پس فرمود اگر نسبت به بنده اراده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 باشد حساب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او را علان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حضور خلا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و حجت بر او تمام کند و نامه اش را بدست چپ او م</w:t>
      </w:r>
      <w:r>
        <w:rPr>
          <w:rFonts w:hint="cs"/>
          <w:rtl/>
          <w:lang w:bidi="fa-IR"/>
        </w:rPr>
        <w:t>ی</w:t>
      </w:r>
      <w:r w:rsidR="00BD64C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دهند</w:t>
      </w:r>
      <w:r>
        <w:rPr>
          <w:rtl/>
          <w:lang w:bidi="fa-IR"/>
        </w:rPr>
        <w:t xml:space="preserve"> چنانچه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فرموده است و اما آنکه نامه او را از پشت سر او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دهند</w:t>
      </w:r>
      <w:r>
        <w:rPr>
          <w:rtl/>
          <w:lang w:bidi="fa-IR"/>
        </w:rPr>
        <w:t xml:space="preserve"> پس وا ثبوراه خواهد گفت و آتش افروز جهنم خواهد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اهل</w:t>
      </w:r>
      <w:r w:rsidR="00BD64C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خود</w:t>
      </w:r>
      <w:r>
        <w:rPr>
          <w:rtl/>
          <w:lang w:bidi="fa-IR"/>
        </w:rPr>
        <w:t xml:space="preserve"> ممتاز بود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گمان م</w:t>
      </w:r>
      <w:r>
        <w:rPr>
          <w:rFonts w:hint="cs"/>
          <w:rtl/>
          <w:lang w:bidi="fa-IR"/>
        </w:rPr>
        <w:t>ی</w:t>
      </w:r>
      <w:r w:rsidR="00BD64C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کرد</w:t>
      </w:r>
      <w:r>
        <w:rPr>
          <w:rtl/>
          <w:lang w:bidi="fa-IR"/>
        </w:rPr>
        <w:t xml:space="preserve">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که ب</w:t>
      </w:r>
      <w:r w:rsidR="00BD64C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آخرت برنخواهد گشت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اشاره است ب</w:t>
      </w:r>
      <w:r w:rsidR="00BD64C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دستها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کافران و منافقان را در گردن غل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نامه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از پشت سر بدست چپ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دهند</w:t>
      </w:r>
      <w:r>
        <w:rPr>
          <w:rtl/>
          <w:lang w:bidi="fa-IR"/>
        </w:rPr>
        <w:t xml:space="preserve"> و ب</w:t>
      </w:r>
      <w:r w:rsidR="00BD64C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حالت اشاره شده است در دعاها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وضوء در هنگام شستن دستها که خداوندا بده نا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مرا بدست راست من و نامه مخلد بودن مرا در بهشت بدست چپ من و </w:t>
      </w:r>
      <w:r>
        <w:rPr>
          <w:rtl/>
          <w:lang w:bidi="fa-IR"/>
        </w:rPr>
        <w:lastRenderedPageBreak/>
        <w:t>حساب کن مرا حساب آسان و خداوندا مده نامه مرا بدست چپ من و نه از پشت سر من و مگردان دست مرا غل کرده در گردن من.</w:t>
      </w:r>
    </w:p>
    <w:p w:rsidR="007D0CA4" w:rsidRDefault="007D0CA4" w:rsidP="007D0CA4">
      <w:pPr>
        <w:pStyle w:val="libNormal"/>
        <w:rPr>
          <w:rtl/>
          <w:lang w:bidi="fa-IR"/>
        </w:rPr>
      </w:pPr>
    </w:p>
    <w:p w:rsidR="007D0CA4" w:rsidRDefault="007D0CA4" w:rsidP="00BD64C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بدان که خلاف کرده اند در گواه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دادن اعضا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چه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حق آنها احداث صورت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حالت شعور و آلت نطق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صفت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آنها احداث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دلالت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بر صدور گناه از آنها و سخن گف</w:t>
      </w:r>
      <w:r>
        <w:rPr>
          <w:rFonts w:hint="eastAsia"/>
          <w:rtl/>
          <w:lang w:bidi="fa-IR"/>
        </w:rPr>
        <w:t>تن</w:t>
      </w:r>
      <w:r>
        <w:rPr>
          <w:rtl/>
          <w:lang w:bidi="fa-IR"/>
        </w:rPr>
        <w:t xml:space="preserve"> مجاز است و هم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گواه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دادن زمانها و بقعه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درها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آسمان که اعمال مؤمنان از آنها بالا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رود</w:t>
      </w:r>
      <w:r>
        <w:rPr>
          <w:rtl/>
          <w:lang w:bidi="fa-IR"/>
        </w:rPr>
        <w:t xml:space="preserve"> خلاف کرده اند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مراد گواه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دادن ملائکه است که بآنها موکلند و در آنها ساکنند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جمادات را شعور 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که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عقل و شعور و آلت نطق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مثال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خلق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اول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احوط آنست که ب</w:t>
      </w:r>
      <w:r w:rsidR="00BD64C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همه مجملا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اورند</w:t>
      </w:r>
      <w:r>
        <w:rPr>
          <w:rtl/>
          <w:lang w:bidi="fa-IR"/>
        </w:rPr>
        <w:t xml:space="preserve"> و تفکر در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و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ننما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اگر ضرور م</w:t>
      </w:r>
      <w:r>
        <w:rPr>
          <w:rFonts w:hint="cs"/>
          <w:rtl/>
          <w:lang w:bidi="fa-IR"/>
        </w:rPr>
        <w:t>ی</w:t>
      </w:r>
      <w:r w:rsidR="00BD64C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بود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فرمودند</w:t>
      </w:r>
      <w:r>
        <w:rPr>
          <w:rtl/>
          <w:lang w:bidi="fa-IR"/>
        </w:rPr>
        <w:t xml:space="preserve"> و ب</w:t>
      </w:r>
      <w:r w:rsidR="00BD64C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عقل ناقص نم</w:t>
      </w:r>
      <w:r>
        <w:rPr>
          <w:rFonts w:hint="cs"/>
          <w:rtl/>
          <w:lang w:bidi="fa-IR"/>
        </w:rPr>
        <w:t>ی</w:t>
      </w:r>
      <w:r w:rsidR="00BD64C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گذاشتند</w:t>
      </w:r>
      <w:r w:rsidR="00BD64C9" w:rsidRPr="00BD64C9">
        <w:rPr>
          <w:rStyle w:val="libAlaemChar"/>
          <w:rFonts w:hint="cs"/>
          <w:rtl/>
        </w:rPr>
        <w:t>(</w:t>
      </w:r>
      <w:r>
        <w:rPr>
          <w:rtl/>
          <w:lang w:bidi="fa-IR"/>
        </w:rPr>
        <w:t xml:space="preserve"> </w:t>
      </w:r>
      <w:r w:rsidRPr="00BD64C9">
        <w:rPr>
          <w:rStyle w:val="libAieChar"/>
          <w:rtl/>
        </w:rPr>
        <w:t>و</w:t>
      </w:r>
      <w:r w:rsidRPr="00BD64C9">
        <w:rPr>
          <w:rStyle w:val="libAieChar"/>
          <w:rFonts w:hint="eastAsia"/>
          <w:rtl/>
        </w:rPr>
        <w:t>َ</w:t>
      </w:r>
      <w:r w:rsidRPr="00BD64C9">
        <w:rPr>
          <w:rStyle w:val="libAieChar"/>
          <w:rtl/>
        </w:rPr>
        <w:t xml:space="preserve"> اللَّهُ</w:t>
      </w:r>
      <w:r w:rsidR="00BD64C9" w:rsidRPr="00BD64C9">
        <w:rPr>
          <w:rStyle w:val="libAieChar"/>
          <w:rFonts w:hint="cs"/>
          <w:rtl/>
        </w:rPr>
        <w:t xml:space="preserve"> </w:t>
      </w:r>
      <w:r w:rsidRPr="00BD64C9">
        <w:rPr>
          <w:rStyle w:val="libAieChar"/>
          <w:rFonts w:hint="cs"/>
          <w:rtl/>
        </w:rPr>
        <w:t>یَ</w:t>
      </w:r>
      <w:r w:rsidRPr="00BD64C9">
        <w:rPr>
          <w:rStyle w:val="libAieChar"/>
          <w:rFonts w:hint="eastAsia"/>
          <w:rtl/>
        </w:rPr>
        <w:t>قُولُ</w:t>
      </w:r>
      <w:r w:rsidRPr="00BD64C9">
        <w:rPr>
          <w:rStyle w:val="libAieChar"/>
          <w:rtl/>
        </w:rPr>
        <w:t xml:space="preserve"> الْحَقَّ وَ هُوَ </w:t>
      </w:r>
      <w:r w:rsidRPr="00BD64C9">
        <w:rPr>
          <w:rStyle w:val="libAieChar"/>
          <w:rFonts w:hint="cs"/>
          <w:rtl/>
        </w:rPr>
        <w:t>یَ</w:t>
      </w:r>
      <w:r w:rsidRPr="00BD64C9">
        <w:rPr>
          <w:rStyle w:val="libAieChar"/>
          <w:rFonts w:hint="eastAsia"/>
          <w:rtl/>
        </w:rPr>
        <w:t>هْدِ</w:t>
      </w:r>
      <w:r w:rsidRPr="00BD64C9">
        <w:rPr>
          <w:rStyle w:val="libAieChar"/>
          <w:rFonts w:hint="cs"/>
          <w:rtl/>
        </w:rPr>
        <w:t>ی</w:t>
      </w:r>
      <w:r w:rsidRPr="00BD64C9">
        <w:rPr>
          <w:rStyle w:val="libAieChar"/>
          <w:rtl/>
        </w:rPr>
        <w:t xml:space="preserve"> السَّبِ</w:t>
      </w:r>
      <w:r w:rsidRPr="00BD64C9">
        <w:rPr>
          <w:rStyle w:val="libAieChar"/>
          <w:rFonts w:hint="cs"/>
          <w:rtl/>
        </w:rPr>
        <w:t>ی</w:t>
      </w:r>
      <w:r w:rsidRPr="00BD64C9">
        <w:rPr>
          <w:rStyle w:val="libAieChar"/>
          <w:rFonts w:hint="eastAsia"/>
          <w:rtl/>
        </w:rPr>
        <w:t>لَ</w:t>
      </w:r>
      <w:r>
        <w:rPr>
          <w:rtl/>
          <w:lang w:bidi="fa-IR"/>
        </w:rPr>
        <w:t>.</w:t>
      </w:r>
      <w:r w:rsidR="00BD64C9" w:rsidRPr="00BD64C9">
        <w:rPr>
          <w:rStyle w:val="libAlaemChar"/>
          <w:rFonts w:hint="cs"/>
          <w:rtl/>
        </w:rPr>
        <w:t>)</w:t>
      </w:r>
    </w:p>
    <w:p w:rsidR="007D0CA4" w:rsidRDefault="00BD64C9" w:rsidP="007D0CA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7D0CA4" w:rsidRDefault="007D0CA4" w:rsidP="007D0CA4">
      <w:pPr>
        <w:pStyle w:val="libNormal"/>
        <w:rPr>
          <w:rtl/>
          <w:lang w:bidi="fa-IR"/>
        </w:rPr>
      </w:pPr>
      <w:bookmarkStart w:id="28" w:name="_Toc530225986"/>
      <w:bookmarkStart w:id="29" w:name="_Toc530226043"/>
      <w:r w:rsidRPr="00C171EE">
        <w:rPr>
          <w:rStyle w:val="Heading2Char"/>
          <w:rFonts w:hint="eastAsia"/>
          <w:rtl/>
        </w:rPr>
        <w:t>فصل</w:t>
      </w:r>
      <w:r w:rsidRPr="00C171EE">
        <w:rPr>
          <w:rStyle w:val="Heading2Char"/>
          <w:rtl/>
        </w:rPr>
        <w:t xml:space="preserve"> دوازدهم در ب</w:t>
      </w:r>
      <w:r w:rsidRPr="00C171EE">
        <w:rPr>
          <w:rStyle w:val="Heading2Char"/>
          <w:rFonts w:hint="cs"/>
          <w:rtl/>
        </w:rPr>
        <w:t>ی</w:t>
      </w:r>
      <w:r w:rsidRPr="00C171EE">
        <w:rPr>
          <w:rStyle w:val="Heading2Char"/>
          <w:rFonts w:hint="eastAsia"/>
          <w:rtl/>
        </w:rPr>
        <w:t>ان</w:t>
      </w:r>
      <w:r w:rsidRPr="00C171EE">
        <w:rPr>
          <w:rStyle w:val="Heading2Char"/>
          <w:rtl/>
        </w:rPr>
        <w:t xml:space="preserve"> وس</w:t>
      </w:r>
      <w:r w:rsidRPr="00C171EE">
        <w:rPr>
          <w:rStyle w:val="Heading2Char"/>
          <w:rFonts w:hint="cs"/>
          <w:rtl/>
        </w:rPr>
        <w:t>ی</w:t>
      </w:r>
      <w:r w:rsidRPr="00C171EE">
        <w:rPr>
          <w:rStyle w:val="Heading2Char"/>
          <w:rFonts w:hint="eastAsia"/>
          <w:rtl/>
        </w:rPr>
        <w:t>له</w:t>
      </w:r>
      <w:r w:rsidRPr="00C171EE">
        <w:rPr>
          <w:rStyle w:val="Heading2Char"/>
          <w:rtl/>
        </w:rPr>
        <w:t xml:space="preserve"> و لوا و حوض و شفاعت و سا</w:t>
      </w:r>
      <w:r w:rsidRPr="00C171EE">
        <w:rPr>
          <w:rStyle w:val="Heading2Char"/>
          <w:rFonts w:hint="cs"/>
          <w:rtl/>
        </w:rPr>
        <w:t>ی</w:t>
      </w:r>
      <w:r w:rsidRPr="00C171EE">
        <w:rPr>
          <w:rStyle w:val="Heading2Char"/>
          <w:rFonts w:hint="eastAsia"/>
          <w:rtl/>
        </w:rPr>
        <w:t>ر</w:t>
      </w:r>
      <w:r w:rsidRPr="00C171EE">
        <w:rPr>
          <w:rStyle w:val="Heading2Char"/>
          <w:rtl/>
        </w:rPr>
        <w:t xml:space="preserve"> منازل حضرت رسالت و اهل ب</w:t>
      </w:r>
      <w:r w:rsidRPr="00C171EE">
        <w:rPr>
          <w:rStyle w:val="Heading2Char"/>
          <w:rFonts w:hint="cs"/>
          <w:rtl/>
        </w:rPr>
        <w:t>ی</w:t>
      </w:r>
      <w:r w:rsidRPr="00C171EE">
        <w:rPr>
          <w:rStyle w:val="Heading2Char"/>
          <w:rFonts w:hint="eastAsia"/>
          <w:rtl/>
        </w:rPr>
        <w:t>ت</w:t>
      </w:r>
      <w:r w:rsidRPr="00C171EE">
        <w:rPr>
          <w:rStyle w:val="Heading2Char"/>
          <w:rtl/>
        </w:rPr>
        <w:t xml:space="preserve"> او است در ق</w:t>
      </w:r>
      <w:r w:rsidRPr="00C171EE">
        <w:rPr>
          <w:rStyle w:val="Heading2Char"/>
          <w:rFonts w:hint="cs"/>
          <w:rtl/>
        </w:rPr>
        <w:t>ی</w:t>
      </w:r>
      <w:r w:rsidRPr="00C171EE">
        <w:rPr>
          <w:rStyle w:val="Heading2Char"/>
          <w:rFonts w:hint="eastAsia"/>
          <w:rtl/>
        </w:rPr>
        <w:t>امت</w:t>
      </w:r>
      <w:bookmarkEnd w:id="28"/>
      <w:bookmarkEnd w:id="29"/>
      <w:r>
        <w:rPr>
          <w:rtl/>
          <w:lang w:bidi="fa-IR"/>
        </w:rPr>
        <w:t>:</w:t>
      </w:r>
    </w:p>
    <w:p w:rsidR="007D0CA4" w:rsidRDefault="007D0CA4" w:rsidP="00C171E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بدان</w:t>
      </w:r>
      <w:r>
        <w:rPr>
          <w:rtl/>
          <w:lang w:bidi="fa-IR"/>
        </w:rPr>
        <w:t xml:space="preserve"> که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عامه و خاصه در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متواتر است بلکه از ضرور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</w:t>
      </w:r>
      <w:r w:rsidR="00C171EE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آنها واجب است خصوصا حوض کوثر و شفاعت اکبر و 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اخبار را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رساله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C171E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اکثر آنها در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القلوب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راد</w:t>
      </w:r>
      <w:r>
        <w:rPr>
          <w:rtl/>
          <w:lang w:bidi="fa-IR"/>
        </w:rPr>
        <w:t xml:space="preserve"> شده است و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محدث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بسندها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معتبر از حضرت صادق </w:t>
      </w:r>
      <w:r w:rsidR="00C171EE" w:rsidRPr="00C171EE">
        <w:rPr>
          <w:rStyle w:val="libAlaemChar"/>
          <w:rFonts w:eastAsiaTheme="minorHAnsi"/>
          <w:rtl/>
        </w:rPr>
        <w:t>عليه‌السلام</w:t>
      </w:r>
    </w:p>
    <w:p w:rsidR="007D0CA4" w:rsidRDefault="007D0CA4" w:rsidP="00C171E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که حضرت رسالت </w:t>
      </w:r>
      <w:r w:rsidR="00BD5BDC" w:rsidRPr="00BD5BDC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فرمود که هرگاه از خدا سؤال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را سؤال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که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فرمود آن درجه من است در بهشت و هزار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دارد و از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ماه راهست ب</w:t>
      </w:r>
      <w:r w:rsidR="00C171EE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اسب 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و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زبرجد است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مروار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جواهر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طلا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نقره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عود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عنبر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نور پس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اورند</w:t>
      </w:r>
      <w:r>
        <w:rPr>
          <w:rtl/>
          <w:lang w:bidi="fa-IR"/>
        </w:rPr>
        <w:t xml:space="preserve"> آن را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و نصب کنند با درجه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غمبران</w:t>
      </w:r>
      <w:r>
        <w:rPr>
          <w:rtl/>
          <w:lang w:bidi="fa-IR"/>
        </w:rPr>
        <w:t xml:space="preserve"> و آن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آنها ممتاز باشد مانند ماه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ستارگان </w:t>
      </w: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نماند در آن روز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نه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نه 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مگر آنکه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خوشا حال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درجه او است پس مناد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که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غمبران</w:t>
      </w:r>
      <w:r>
        <w:rPr>
          <w:rtl/>
          <w:lang w:bidi="fa-IR"/>
        </w:rPr>
        <w:t xml:space="preserve"> و 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قان</w:t>
      </w:r>
      <w:r>
        <w:rPr>
          <w:rtl/>
          <w:lang w:bidi="fa-IR"/>
        </w:rPr>
        <w:t xml:space="preserve"> و شهداء و مؤمنان بشنوند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درجه محمد است پس حضرت رسول </w:t>
      </w:r>
      <w:r w:rsidR="00BD5BDC" w:rsidRPr="00BD5BDC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فرمود که من در آن روز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جامه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نور</w:t>
      </w:r>
      <w:r w:rsidR="00C171E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باشم و تاج پادشاه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کرامت بر سر داشته باشم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رود و لو او علم در دست او باشد و آن لوا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حمد است و بر آن لوا نوشته باشد که لا اله الا اللّه محمد رسول اللّه المفلحون هم الفائزون </w:t>
      </w:r>
      <w:r>
        <w:rPr>
          <w:rtl/>
          <w:lang w:bidi="fa-IR"/>
        </w:rPr>
        <w:lastRenderedPageBreak/>
        <w:t>باللّه پس چون بگذر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غمبران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دو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مرسلند تا من بر منبر بالا روم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از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چون ب</w:t>
      </w:r>
      <w:r w:rsidR="00C171EE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اعلا درجات منبر درآ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از من پست</w:t>
      </w:r>
      <w:r w:rsidR="00C171E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تر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ستد</w:t>
      </w:r>
      <w:r>
        <w:rPr>
          <w:rtl/>
          <w:lang w:bidi="fa-IR"/>
        </w:rPr>
        <w:t xml:space="preserve"> و علم من در دست او باشد پس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غمبران</w:t>
      </w:r>
      <w:r>
        <w:rPr>
          <w:rtl/>
          <w:lang w:bidi="fa-IR"/>
        </w:rPr>
        <w:t xml:space="preserve"> و مؤمنان سرها بلند کنند و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نظر کنند و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خوشا حال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بنده چه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مکرم اند نزد خداوند عالم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پس مناد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 کند از جانب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غمبران</w:t>
      </w:r>
      <w:r>
        <w:rPr>
          <w:rtl/>
          <w:lang w:bidi="fa-IR"/>
        </w:rPr>
        <w:t xml:space="preserve"> و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خلا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بشنوند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من است محمد </w:t>
      </w:r>
      <w:r w:rsidR="00BD5BDC" w:rsidRPr="00BD5BDC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منست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خوشا حال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او را دوست دارد و 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او را دشمن دارد و دروغ ب</w:t>
      </w:r>
      <w:r w:rsidR="00C171EE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 xml:space="preserve">او ببندد پس حضرت رسول </w:t>
      </w:r>
      <w:r w:rsidR="00BD5BDC" w:rsidRPr="00BD5BDC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فرمود که نم</w:t>
      </w:r>
      <w:r>
        <w:rPr>
          <w:rFonts w:hint="cs"/>
          <w:rtl/>
          <w:lang w:bidi="fa-IR"/>
        </w:rPr>
        <w:t>ی</w:t>
      </w:r>
      <w:r w:rsidR="00C171E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ماند</w:t>
      </w:r>
      <w:r>
        <w:rPr>
          <w:rtl/>
          <w:lang w:bidi="fa-IR"/>
        </w:rPr>
        <w:t xml:space="preserve"> در آن روز در مشهد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تو را دوست دارد مگر آنکه راحت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ندا و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دلش شاد گردد و نماند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که با تو دشمن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</w:t>
      </w:r>
      <w:r>
        <w:rPr>
          <w:rFonts w:hint="eastAsia"/>
          <w:rtl/>
          <w:lang w:bidi="fa-IR"/>
        </w:rPr>
        <w:t>رده</w:t>
      </w:r>
      <w:r>
        <w:rPr>
          <w:rtl/>
          <w:lang w:bidi="fa-IR"/>
        </w:rPr>
        <w:t xml:space="preserve"> باشند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مقام محاربه تو بر آمده باشند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انکار حق امامت تو کرده باشند مگر آنکه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 w:rsidR="00C171E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پاها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بلرزد پس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حالت دو ملک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از جانب خدا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رضوان خازن بهشت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مالک خازن جهنم پس رضوان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من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سلام کند بر من و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السلام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اللّه من جواب سلام او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ملک خوشبو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خوش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نزد پروردگار تو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من رضوان خازن بهشتم امر کرده است مرا پروردگار من که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را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اورم</w:t>
      </w:r>
      <w:r>
        <w:rPr>
          <w:rtl/>
          <w:lang w:bidi="fa-IR"/>
        </w:rPr>
        <w:t xml:space="preserve"> پس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محمد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من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قبول کردم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را از نزد پروردگار خود و حمد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او را ب</w:t>
      </w:r>
      <w:r w:rsidR="00C171EE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آنچه انعام کرده است</w:t>
      </w:r>
    </w:p>
    <w:p w:rsidR="007D0CA4" w:rsidRDefault="007D0CA4" w:rsidP="002C7DD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</w:t>
      </w:r>
      <w:r>
        <w:rPr>
          <w:rtl/>
          <w:lang w:bidi="fa-IR"/>
        </w:rPr>
        <w:t xml:space="preserve"> من بده آنها را ب</w:t>
      </w:r>
      <w:r w:rsidR="00C171EE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برادرم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پس رضوان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دها</w:t>
      </w:r>
      <w:r>
        <w:rPr>
          <w:rtl/>
          <w:lang w:bidi="fa-IR"/>
        </w:rPr>
        <w:t xml:space="preserve"> را ب</w:t>
      </w:r>
      <w:r w:rsidR="00C171EE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 w:rsidR="00C171E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و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 پس مالک خازن جهنم به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السلام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اللّه من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السلام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ملک چه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منکر است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تو و 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است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منم مالک خازن جهنم امر کرده است مرا پروردگار من که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جهنم را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اورم</w:t>
      </w:r>
      <w:r>
        <w:rPr>
          <w:rtl/>
          <w:lang w:bidi="fa-IR"/>
        </w:rPr>
        <w:t xml:space="preserve"> پس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قبول کردم از پروردگار خود و او راست حمد و ستا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بر آنچه بر آن انعام کرده است بر من و تفض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داده است مرا به آن بر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بده آن را ب</w:t>
      </w:r>
      <w:r w:rsidR="00C171EE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برادرم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</w:t>
      </w:r>
      <w:r>
        <w:rPr>
          <w:rFonts w:hint="eastAsia"/>
          <w:rtl/>
          <w:lang w:bidi="fa-IR"/>
        </w:rPr>
        <w:t>الب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پس مالک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دها</w:t>
      </w:r>
      <w:r>
        <w:rPr>
          <w:rtl/>
          <w:lang w:bidi="fa-IR"/>
        </w:rPr>
        <w:t xml:space="preserve"> را ب</w:t>
      </w:r>
      <w:r w:rsidR="00C171EE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دهد و برگردد پس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و جهنم تا بنش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بر آخر جهنم و مهارش بدست</w:t>
      </w:r>
      <w:r w:rsidR="00C171E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در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زبانه اش بلند شده باشد و حرارتش به 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باشد و شرارها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باشد پس ندا کند جهنم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از من بگذر که نور تو زبانه مرا فرونشان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قرار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که امروز تو را اطاعت من م</w:t>
      </w:r>
      <w:r>
        <w:rPr>
          <w:rFonts w:hint="cs"/>
          <w:rtl/>
          <w:lang w:bidi="fa-IR"/>
        </w:rPr>
        <w:t>ی</w:t>
      </w:r>
      <w:r w:rsidR="00C171E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کرد پس ف</w:t>
      </w:r>
      <w:r>
        <w:rPr>
          <w:rFonts w:hint="eastAsia"/>
          <w:rtl/>
          <w:lang w:bidi="fa-IR"/>
        </w:rPr>
        <w:t>وج</w:t>
      </w:r>
      <w:r>
        <w:rPr>
          <w:rtl/>
          <w:lang w:bidi="fa-IR"/>
        </w:rPr>
        <w:t xml:space="preserve"> فوج مردم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آن حضرت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بگذار که دوست منست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که دشمن من است پس بدرست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جهنم در آن روز اطاعتش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بهتر است از اطاعت غلام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شما نسبت ب</w:t>
      </w:r>
      <w:r w:rsidR="00C171EE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صاحبش اگر خواهد آن را بجانب راست ببرد و اگر خواهد بجانب چپ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او قسمت کننده بهشت و دوزخ است در آن روز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چون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شود محمد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را بطلبند و حله گلرنگ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C171EE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 بپوشانند و او را از جانب راست عرش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بازدارند پس حضرت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بطلبند و حله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او بپوشانند و از جانب چپ عرش بازدارند پس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974B7D" w:rsidRPr="00974B7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بطلبند و حله گلرنگ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او بپوشانند و از جانب راست حضرت رسول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بازدارند پس حضرت اسماع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را بطلبند و حله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او بپوشانند و در جانب چ</w:t>
      </w:r>
      <w:r>
        <w:rPr>
          <w:rFonts w:hint="eastAsia"/>
          <w:rtl/>
          <w:lang w:bidi="fa-IR"/>
        </w:rPr>
        <w:t>پ</w:t>
      </w:r>
      <w:r>
        <w:rPr>
          <w:rtl/>
          <w:lang w:bidi="fa-IR"/>
        </w:rPr>
        <w:t xml:space="preserve"> حضرت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بازدارند پس حضرت امام حسن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بطلبند و حله گلرنگ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بپوشانند و از جانب راست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974B7D" w:rsidRPr="00974B7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lastRenderedPageBreak/>
        <w:t>بازدارند پس حضرت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C171EE">
        <w:rPr>
          <w:rFonts w:hint="cs"/>
          <w:rtl/>
          <w:lang w:bidi="fa-IR"/>
        </w:rPr>
        <w:t xml:space="preserve"> </w:t>
      </w:r>
      <w:r w:rsidR="00974B7D" w:rsidRPr="00974B7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بطلبند و حله گلرنگ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بپوشانند و از جانب راست حضرت امام حسن </w:t>
      </w:r>
      <w:r w:rsidR="00974B7D" w:rsidRPr="00974B7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بازدارند و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ائمه را بطلبند و حله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گلرنگ بپوشانند و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را از جانب راست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بازدارند پس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بطلبند و در برابر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بازدارند پس حضرت فاطمه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سلام و زنان ا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فرزندان او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او پس همه داخل بهشت شوند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حساب پس مناد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 کند از جانب عرش از جانب رب العزه و افق اعل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خوب پدر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پدر تو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محمد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و او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</w:t>
      </w:r>
      <w:r w:rsidR="00974B7D" w:rsidRPr="00974B7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است و خوب برادر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برادر تو و او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974B7D" w:rsidRPr="00974B7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است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دو سبطند دو س</w:t>
      </w:r>
      <w:r>
        <w:rPr>
          <w:rFonts w:hint="eastAsia"/>
          <w:rtl/>
          <w:lang w:bidi="fa-IR"/>
        </w:rPr>
        <w:t>بط</w:t>
      </w:r>
      <w:r>
        <w:rPr>
          <w:rtl/>
          <w:lang w:bidi="fa-IR"/>
        </w:rPr>
        <w:t xml:space="preserve"> تو حسن و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974B7D" w:rsidRPr="00974B7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جن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جن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تو که در شکم فاطمه </w:t>
      </w:r>
      <w:r w:rsidR="00974B7D" w:rsidRPr="00974B7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شده است و او محسن است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 w:rsidR="002C7DD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امامان</w:t>
      </w:r>
      <w:r>
        <w:rPr>
          <w:rtl/>
          <w:lang w:bidi="fa-IR"/>
        </w:rPr>
        <w:t xml:space="preserve">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کنندگانند ذر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تو که فلان و فلانند و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ائمه را تا حضرت قائم </w:t>
      </w:r>
      <w:r w:rsidR="00974B7D" w:rsidRPr="00974B7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نام ببرد و خوب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اند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تو و امامان بعد از تو بدرست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محمد و وص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و دو سبط او و امامان از ذر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شانند</w:t>
      </w:r>
      <w:r>
        <w:rPr>
          <w:rtl/>
          <w:lang w:bidi="fa-IR"/>
        </w:rPr>
        <w:t xml:space="preserve"> 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و رستگارانند پس امر کند که همه را به بهشت ببرند چنان</w:t>
      </w:r>
      <w:r>
        <w:rPr>
          <w:rFonts w:hint="eastAsia"/>
          <w:rtl/>
          <w:lang w:bidi="fa-IR"/>
        </w:rPr>
        <w:t>چه</w:t>
      </w:r>
      <w:r>
        <w:rPr>
          <w:rtl/>
          <w:lang w:bidi="fa-IR"/>
        </w:rPr>
        <w:t xml:space="preserve">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فرموده است که هر که دور کرده شود از آتش جهنم و داخل کرده شود در بهشت پس 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ب</w:t>
      </w:r>
      <w:r w:rsidR="002C7DD6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سعادات ابد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در بصائر الدرجات از حضرت صادق </w:t>
      </w:r>
      <w:r w:rsidR="00974B7D" w:rsidRPr="00974B7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چون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شود منبر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بگذارند که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خلا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آن را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</w:t>
      </w:r>
      <w:r>
        <w:rPr>
          <w:rtl/>
          <w:lang w:bidi="fa-IR"/>
        </w:rPr>
        <w:t xml:space="preserve"> و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 آن منبر بالا رود</w:t>
      </w:r>
    </w:p>
    <w:p w:rsidR="007D0CA4" w:rsidRDefault="007D0CA4" w:rsidP="00B10A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از جانب راست او ملک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و ندا کند که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گروه خلا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است داخل بهشت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هر که را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خواهد</w:t>
      </w:r>
      <w:r>
        <w:rPr>
          <w:rtl/>
          <w:lang w:bidi="fa-IR"/>
        </w:rPr>
        <w:t xml:space="preserve"> و از جانب چپ او ملک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و ندا کند که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گروه خلا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است داخل جهنم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هر که را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خواهد</w:t>
      </w:r>
      <w:r>
        <w:rPr>
          <w:rtl/>
          <w:lang w:bidi="fa-IR"/>
        </w:rPr>
        <w:t xml:space="preserve"> و از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چو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شود از جانب راست عرش منبر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نصب کنند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چهار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داشته باشد </w:t>
      </w:r>
      <w:r>
        <w:rPr>
          <w:rtl/>
          <w:lang w:bidi="fa-IR"/>
        </w:rPr>
        <w:lastRenderedPageBreak/>
        <w:t>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974B7D" w:rsidRPr="00974B7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لوا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حمد بر دست او باشد و بر آن منبر بالا رود و خلا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را بر او عرض کنند هر که را بشناسد که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او است داخل بهشت کند و هر که را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خود نداند داخل جهنم کند و </w:t>
      </w:r>
      <w:r>
        <w:rPr>
          <w:rFonts w:hint="eastAsia"/>
          <w:rtl/>
          <w:lang w:bidi="fa-IR"/>
        </w:rPr>
        <w:t>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کتاب خدا هست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بگو عمل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پس زود باشد که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خدا عمل شما را و رسول او و مؤمنان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974B7D" w:rsidRPr="00974B7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است و امامان از ذر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او و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از طرق عامه و خاصه مرو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در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قول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0A05" w:rsidRPr="00B10A05">
        <w:rPr>
          <w:rStyle w:val="libAlaemChar"/>
          <w:rFonts w:hint="cs"/>
          <w:rtl/>
        </w:rPr>
        <w:t>(</w:t>
      </w:r>
      <w:r w:rsidRPr="00B10A05">
        <w:rPr>
          <w:rStyle w:val="libAieChar"/>
          <w:rtl/>
        </w:rPr>
        <w:t>أَلْقِ</w:t>
      </w:r>
      <w:r w:rsidRPr="00B10A05">
        <w:rPr>
          <w:rStyle w:val="libAieChar"/>
          <w:rFonts w:hint="cs"/>
          <w:rtl/>
        </w:rPr>
        <w:t>ی</w:t>
      </w:r>
      <w:r w:rsidRPr="00B10A05">
        <w:rPr>
          <w:rStyle w:val="libAieChar"/>
          <w:rFonts w:hint="eastAsia"/>
          <w:rtl/>
        </w:rPr>
        <w:t>ا</w:t>
      </w:r>
      <w:r w:rsidRPr="00B10A05">
        <w:rPr>
          <w:rStyle w:val="libAieChar"/>
          <w:rtl/>
        </w:rPr>
        <w:t xml:space="preserve"> فِ</w:t>
      </w:r>
      <w:r w:rsidRPr="00B10A05">
        <w:rPr>
          <w:rStyle w:val="libAieChar"/>
          <w:rFonts w:hint="cs"/>
          <w:rtl/>
        </w:rPr>
        <w:t>ی</w:t>
      </w:r>
      <w:r w:rsidRPr="00B10A05">
        <w:rPr>
          <w:rStyle w:val="libAieChar"/>
          <w:rtl/>
        </w:rPr>
        <w:t xml:space="preserve"> جَهَنَّمَ کُلَّ کَفَّارٍ عَنِ</w:t>
      </w:r>
      <w:r w:rsidRPr="00B10A05">
        <w:rPr>
          <w:rStyle w:val="libAieChar"/>
          <w:rFonts w:hint="cs"/>
          <w:rtl/>
        </w:rPr>
        <w:t>ی</w:t>
      </w:r>
      <w:r w:rsidRPr="00B10A05">
        <w:rPr>
          <w:rStyle w:val="libAieChar"/>
          <w:rFonts w:hint="eastAsia"/>
          <w:rtl/>
        </w:rPr>
        <w:t>د</w:t>
      </w:r>
      <w:r w:rsidR="00B10A05" w:rsidRPr="00B10A05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خطاب با مح</w:t>
      </w:r>
      <w:r>
        <w:rPr>
          <w:rFonts w:hint="eastAsia"/>
          <w:rtl/>
          <w:lang w:bidi="fa-IR"/>
        </w:rPr>
        <w:t>مد</w:t>
      </w:r>
      <w:r>
        <w:rPr>
          <w:rtl/>
          <w:lang w:bidi="fa-IR"/>
        </w:rPr>
        <w:t xml:space="preserve"> </w:t>
      </w:r>
      <w:r w:rsidR="00BD5BDC" w:rsidRPr="00BD5BDC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974B7D" w:rsidRPr="00974B7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جهنم هر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کفران کننده معاند را و از اعمش و حسن بن صالح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نازل شده است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محمد </w:t>
      </w:r>
      <w:r w:rsidR="00B10A05" w:rsidRPr="00B10A05">
        <w:rPr>
          <w:rStyle w:val="libAlaemChar"/>
          <w:rFonts w:eastAsiaTheme="minorHAnsi"/>
          <w:rtl/>
        </w:rPr>
        <w:t>صلى‌الله‌عليه‌وآله‌وسلم</w:t>
      </w:r>
      <w:r w:rsidR="00B10A05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974B7D" w:rsidRPr="00974B7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الق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جهنم کل کفار عن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در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فرات بن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از حض</w:t>
      </w:r>
      <w:r>
        <w:rPr>
          <w:rFonts w:hint="eastAsia"/>
          <w:rtl/>
          <w:lang w:bidi="fa-IR"/>
        </w:rPr>
        <w:t>رت</w:t>
      </w:r>
      <w:r>
        <w:rPr>
          <w:rtl/>
          <w:lang w:bidi="fa-IR"/>
        </w:rPr>
        <w:t xml:space="preserve"> صادق </w:t>
      </w:r>
      <w:r w:rsidR="00974B7D" w:rsidRPr="00974B7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حضرت رسول </w:t>
      </w:r>
      <w:r w:rsidR="00B10A05" w:rsidRPr="00B10A05">
        <w:rPr>
          <w:rStyle w:val="libAlaemChar"/>
          <w:rFonts w:eastAsiaTheme="minorHAnsi"/>
          <w:rtl/>
        </w:rPr>
        <w:t>صلى‌الله‌عليه‌وآله‌وسلم</w:t>
      </w:r>
      <w:r>
        <w:rPr>
          <w:rtl/>
          <w:lang w:bidi="fa-IR"/>
        </w:rPr>
        <w:t xml:space="preserve"> فرمود که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 مقام محمود وعده داده است و فرموده است </w:t>
      </w:r>
      <w:r w:rsidR="00B10A05" w:rsidRPr="00B10A05">
        <w:rPr>
          <w:rStyle w:val="libAlaemChar"/>
          <w:rFonts w:hint="cs"/>
          <w:rtl/>
        </w:rPr>
        <w:t>(</w:t>
      </w:r>
      <w:r w:rsidRPr="00B10A05">
        <w:rPr>
          <w:rStyle w:val="libAieChar"/>
          <w:rtl/>
        </w:rPr>
        <w:t>عَس</w:t>
      </w:r>
      <w:r w:rsidRPr="00B10A05">
        <w:rPr>
          <w:rStyle w:val="libAieChar"/>
          <w:rFonts w:hint="cs"/>
          <w:rtl/>
        </w:rPr>
        <w:t>ی</w:t>
      </w:r>
      <w:r w:rsidRPr="00B10A05">
        <w:rPr>
          <w:rStyle w:val="libAieChar"/>
          <w:rtl/>
        </w:rPr>
        <w:t xml:space="preserve"> أَنْ </w:t>
      </w:r>
      <w:r w:rsidRPr="00B10A05">
        <w:rPr>
          <w:rStyle w:val="libAieChar"/>
          <w:rFonts w:hint="cs"/>
          <w:rtl/>
        </w:rPr>
        <w:t>یَ</w:t>
      </w:r>
      <w:r w:rsidRPr="00B10A05">
        <w:rPr>
          <w:rStyle w:val="libAieChar"/>
          <w:rFonts w:hint="eastAsia"/>
          <w:rtl/>
        </w:rPr>
        <w:t>بْعَثَکَ</w:t>
      </w:r>
      <w:r w:rsidRPr="00B10A05">
        <w:rPr>
          <w:rStyle w:val="libAieChar"/>
          <w:rtl/>
        </w:rPr>
        <w:t xml:space="preserve"> رَبُّکَ مَقاماً مَحْمُوداً</w:t>
      </w:r>
      <w:r w:rsidR="00B10A05" w:rsidRPr="00B10A05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مبعوث گرداند تو را پروردگار تو در مقام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هر کس آن را ستا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کند و وفا خواهد کرد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ب</w:t>
      </w:r>
      <w:r w:rsidR="00B10A05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 وعده چون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شود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منبر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نصب کند که هزار درجه داشته باشد و من بر آن منبر بالا روم پس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لوا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حمد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</w:t>
      </w:r>
      <w:r>
        <w:rPr>
          <w:rtl/>
          <w:lang w:bidi="fa-IR"/>
        </w:rPr>
        <w:t xml:space="preserve"> و بدست من بدهد و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مقام محمود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خدا تو را وعده کرده است پس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</w:t>
      </w:r>
      <w:r w:rsidR="00B10A05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منبر بطلبم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درجه از من پست تر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ستد</w:t>
      </w:r>
      <w:r>
        <w:rPr>
          <w:rtl/>
          <w:lang w:bidi="fa-IR"/>
        </w:rPr>
        <w:t xml:space="preserve"> و لوا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حمد را بدست او بدهم پس رضوان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</w:t>
      </w:r>
      <w:r>
        <w:rPr>
          <w:rtl/>
          <w:lang w:bidi="fa-IR"/>
        </w:rPr>
        <w:t xml:space="preserve"> و بدست من دهد و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 مقام محمود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خدا تو را وعده داده است پس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دها</w:t>
      </w:r>
      <w:r>
        <w:rPr>
          <w:rtl/>
          <w:lang w:bidi="fa-IR"/>
        </w:rPr>
        <w:t xml:space="preserve"> را ب</w:t>
      </w:r>
      <w:r w:rsidR="00B10A05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دامن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974B7D" w:rsidRPr="00974B7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بگذارم پس مالک خازن جهنم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دوزخ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</w:t>
      </w:r>
      <w:r>
        <w:rPr>
          <w:rtl/>
          <w:lang w:bidi="fa-IR"/>
        </w:rPr>
        <w:t xml:space="preserve"> و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 مقام</w:t>
      </w:r>
      <w:r w:rsidR="00B10A0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محمود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خدا تو را وعده داده بود و داخل کن دشمنان خود را و دشمنان ذر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خود را و دشمنان امت خود را در جهنم پس </w:t>
      </w:r>
      <w:r>
        <w:rPr>
          <w:rtl/>
          <w:lang w:bidi="fa-IR"/>
        </w:rPr>
        <w:lastRenderedPageBreak/>
        <w:t>آنها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دامن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 w:rsidR="00B10A0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گذارم</w:t>
      </w:r>
      <w:r>
        <w:rPr>
          <w:rtl/>
          <w:lang w:bidi="fa-IR"/>
        </w:rPr>
        <w:t xml:space="preserve"> پس اطاعت بهشت و جهنم نسبت بمن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از اطاعت زن باشد شوهرش 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نست</w:t>
      </w:r>
      <w:r>
        <w:rPr>
          <w:rtl/>
          <w:lang w:bidi="fa-IR"/>
        </w:rPr>
        <w:t xml:space="preserve">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قول ح</w:t>
      </w:r>
      <w:r>
        <w:rPr>
          <w:rFonts w:hint="eastAsia"/>
          <w:rtl/>
          <w:lang w:bidi="fa-IR"/>
        </w:rPr>
        <w:t>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10A05" w:rsidRPr="00B10A05">
        <w:rPr>
          <w:rStyle w:val="libAlaemChar"/>
          <w:rFonts w:hint="cs"/>
          <w:rtl/>
        </w:rPr>
        <w:t>(</w:t>
      </w:r>
      <w:r w:rsidRPr="00B10A05">
        <w:rPr>
          <w:rStyle w:val="libAieChar"/>
          <w:rtl/>
        </w:rPr>
        <w:t>أَلْقِ</w:t>
      </w:r>
      <w:r w:rsidRPr="00B10A05">
        <w:rPr>
          <w:rStyle w:val="libAieChar"/>
          <w:rFonts w:hint="cs"/>
          <w:rtl/>
        </w:rPr>
        <w:t>ی</w:t>
      </w:r>
      <w:r w:rsidRPr="00B10A05">
        <w:rPr>
          <w:rStyle w:val="libAieChar"/>
          <w:rFonts w:hint="eastAsia"/>
          <w:rtl/>
        </w:rPr>
        <w:t>ا</w:t>
      </w:r>
      <w:r w:rsidRPr="00B10A05">
        <w:rPr>
          <w:rStyle w:val="libAieChar"/>
          <w:rtl/>
        </w:rPr>
        <w:t xml:space="preserve"> فِ</w:t>
      </w:r>
      <w:r w:rsidRPr="00B10A05">
        <w:rPr>
          <w:rStyle w:val="libAieChar"/>
          <w:rFonts w:hint="cs"/>
          <w:rtl/>
        </w:rPr>
        <w:t>ی</w:t>
      </w:r>
      <w:r w:rsidRPr="00B10A05">
        <w:rPr>
          <w:rStyle w:val="libAieChar"/>
          <w:rtl/>
        </w:rPr>
        <w:t xml:space="preserve"> جَهَنَّمَ کُلَّ کَفَّارٍ عَنِ</w:t>
      </w:r>
      <w:r w:rsidRPr="00B10A05">
        <w:rPr>
          <w:rStyle w:val="libAieChar"/>
          <w:rFonts w:hint="cs"/>
          <w:rtl/>
        </w:rPr>
        <w:t>ی</w:t>
      </w:r>
      <w:r w:rsidRPr="00B10A05">
        <w:rPr>
          <w:rStyle w:val="libAieChar"/>
          <w:rFonts w:hint="eastAsia"/>
          <w:rtl/>
        </w:rPr>
        <w:t>دٍ</w:t>
      </w:r>
      <w:r w:rsidR="00B10A05" w:rsidRPr="00B10A05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محمد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دشمنان خود را در جهنم پس من برخ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زم</w:t>
      </w:r>
      <w:r>
        <w:rPr>
          <w:rtl/>
          <w:lang w:bidi="fa-IR"/>
        </w:rPr>
        <w:t xml:space="preserve"> و ثنا کنم بر خدا ثنائ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</w:t>
      </w:r>
      <w:r w:rsidR="00B10A0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من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نکرده باشد پس ثنا کنم بر ملائکه مقرب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پس ثنا کنم بر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و مرسل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پس ثنا کنم بر امتها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صالح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پس بنش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و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ثنا کند بر من و ثنا کند بر من ملائکه او و ثنا کند بر من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غمبران</w:t>
      </w:r>
      <w:r>
        <w:rPr>
          <w:rtl/>
          <w:lang w:bidi="fa-IR"/>
        </w:rPr>
        <w:t xml:space="preserve"> او و رسولان و ثنا کنند بر من امتها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پس ندا کند مناد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عرش که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گروه خلا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بپوشان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تا فاطمه دختر حب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خدا بخرامد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قصر خود پس فاطمه </w:t>
      </w:r>
      <w:r w:rsidR="00B10A05" w:rsidRPr="00B10A05">
        <w:rPr>
          <w:rStyle w:val="libAlaemChar"/>
          <w:rFonts w:eastAsiaTheme="minorHAnsi"/>
          <w:rtl/>
        </w:rPr>
        <w:t>عليه‌السلام</w:t>
      </w:r>
      <w:r w:rsidR="00B10A05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دختر من بگذرد و دو حله سبز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باشد و هفتاد هزار حور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بر دور او روند و چون ب</w:t>
      </w:r>
      <w:r w:rsidR="00B10A05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 xml:space="preserve">در قصر خود رسد حضرت امام حسن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ستاده</w:t>
      </w:r>
      <w:r>
        <w:rPr>
          <w:rtl/>
          <w:lang w:bidi="fa-IR"/>
        </w:rPr>
        <w:t xml:space="preserve"> باشد و حضرت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او ب</w:t>
      </w:r>
      <w:r w:rsidR="00B10A05">
        <w:rPr>
          <w:rFonts w:hint="cs"/>
          <w:rtl/>
          <w:lang w:bidi="fa-IR"/>
        </w:rPr>
        <w:t xml:space="preserve">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ستاده</w:t>
      </w:r>
      <w:r>
        <w:rPr>
          <w:rtl/>
          <w:lang w:bidi="fa-IR"/>
        </w:rPr>
        <w:t xml:space="preserve"> باشد پس ب</w:t>
      </w:r>
      <w:r w:rsidR="00B10A05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 xml:space="preserve">حضرت امام حسن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برادر من است که امت پدر تو او را کشتند و سرش را جدا کردند پس ندا از جانب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B10A05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 رسد که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دختر حب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خدا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</w:t>
      </w:r>
      <w:r w:rsidR="00B10A05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تو نمودم آنچه امت پدر تو نسبت ب</w:t>
      </w:r>
      <w:r w:rsidR="00B10A05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جگر گوشه تو کردند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ذخ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کرده ام نزد خود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تو که نظر نکنم در محاسبه بندگان تا داخل بهشت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تو و فرزندان تو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تو و هر که احسان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نسبت بشما کرده باشد از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تو پس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داخل بهشت کند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آنکه مشغول محاسبه عباد شود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قول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حق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فرموده است</w:t>
      </w:r>
      <w:r w:rsidR="00B10A05" w:rsidRPr="00B10A05">
        <w:rPr>
          <w:rStyle w:val="libAlaemChar"/>
          <w:rFonts w:hint="cs"/>
          <w:rtl/>
        </w:rPr>
        <w:t>(</w:t>
      </w:r>
      <w:r>
        <w:rPr>
          <w:rtl/>
          <w:lang w:bidi="fa-IR"/>
        </w:rPr>
        <w:t xml:space="preserve"> </w:t>
      </w:r>
      <w:r w:rsidRPr="00B10A05">
        <w:rPr>
          <w:rStyle w:val="libAieChar"/>
          <w:rtl/>
        </w:rPr>
        <w:t xml:space="preserve">لا </w:t>
      </w:r>
      <w:r w:rsidRPr="00B10A05">
        <w:rPr>
          <w:rStyle w:val="libAieChar"/>
          <w:rFonts w:hint="cs"/>
          <w:rtl/>
        </w:rPr>
        <w:t>یَ</w:t>
      </w:r>
      <w:r w:rsidRPr="00B10A05">
        <w:rPr>
          <w:rStyle w:val="libAieChar"/>
          <w:rFonts w:hint="eastAsia"/>
          <w:rtl/>
        </w:rPr>
        <w:t>حْزُنُهُمُ</w:t>
      </w:r>
      <w:r w:rsidRPr="00B10A05">
        <w:rPr>
          <w:rStyle w:val="libAieChar"/>
          <w:rtl/>
        </w:rPr>
        <w:t xml:space="preserve"> الْفَزَعُ الْأَکْبَرُ وَ هُمْ فِ</w:t>
      </w:r>
      <w:r w:rsidRPr="00B10A05">
        <w:rPr>
          <w:rStyle w:val="libAieChar"/>
          <w:rFonts w:hint="cs"/>
          <w:rtl/>
        </w:rPr>
        <w:t>ی</w:t>
      </w:r>
      <w:r w:rsidRPr="00B10A05">
        <w:rPr>
          <w:rStyle w:val="libAieChar"/>
          <w:rtl/>
        </w:rPr>
        <w:t xml:space="preserve"> مَا اشْتَهَتْ أَنْفُسُهُمْ خالِدُونَ</w:t>
      </w:r>
      <w:r>
        <w:rPr>
          <w:rtl/>
          <w:lang w:bidi="fa-IR"/>
        </w:rPr>
        <w:t xml:space="preserve"> </w:t>
      </w:r>
      <w:r w:rsidR="00B10A05" w:rsidRPr="00B10A05">
        <w:rPr>
          <w:rStyle w:val="libAlaemChar"/>
          <w:rFonts w:hint="cs"/>
          <w:rtl/>
        </w:rPr>
        <w:t>)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باندوه نم</w:t>
      </w:r>
      <w:r>
        <w:rPr>
          <w:rFonts w:hint="cs"/>
          <w:rtl/>
          <w:lang w:bidi="fa-IR"/>
        </w:rPr>
        <w:t>ی</w:t>
      </w:r>
      <w:r w:rsidR="00B10A0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آورد</w:t>
      </w:r>
    </w:p>
    <w:p w:rsidR="007D0CA4" w:rsidRDefault="007D0CA4" w:rsidP="007D0CA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ترس</w:t>
      </w:r>
      <w:r>
        <w:rPr>
          <w:rtl/>
          <w:lang w:bidi="fa-IR"/>
        </w:rPr>
        <w:t xml:space="preserve"> بزرگتر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آنچه خواهش دارد نفس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خواهند بود.</w:t>
      </w:r>
    </w:p>
    <w:p w:rsidR="007D0CA4" w:rsidRDefault="007D0CA4" w:rsidP="00EB04E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اخبار الرضا از آن حضرت از آباء طاهر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رسول خدا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فرمود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اول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داخل بهشت شود و علم من در دست تو خواهد بود و آن لوا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حمد است و آن هفتاد شقه است که هر شقه از آن بزرگت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است از آفتاب و ماه و در علل مرو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از حضرت امام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العابد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آباء طاهر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او که رسول خدا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ب</w:t>
      </w:r>
      <w:r w:rsidR="00B10A05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974B7D" w:rsidRPr="00974B7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گفت که تو اول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داخل بهشت شود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 w:rsidR="00974B7D" w:rsidRPr="00974B7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گفت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اللّه من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تو داخل بهشت م</w:t>
      </w:r>
      <w:r>
        <w:rPr>
          <w:rFonts w:hint="cs"/>
          <w:rtl/>
          <w:lang w:bidi="fa-IR"/>
        </w:rPr>
        <w:t>ی</w:t>
      </w:r>
      <w:r w:rsidR="00B10A0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شوم</w:t>
      </w:r>
      <w:r>
        <w:rPr>
          <w:rtl/>
          <w:lang w:bidi="fa-IR"/>
        </w:rPr>
        <w:t xml:space="preserve"> فرمود 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تو علمدار 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آخرت چنانچه علمدار 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علمدار مقدم م</w:t>
      </w:r>
      <w:r>
        <w:rPr>
          <w:rFonts w:hint="cs"/>
          <w:rtl/>
          <w:lang w:bidi="fa-IR"/>
        </w:rPr>
        <w:t>ی</w:t>
      </w:r>
      <w:r w:rsidR="00B10A0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بس گفت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که داخل</w:t>
      </w:r>
      <w:r w:rsidR="00B10A0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بهشت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علم من در دست تو باشد و آن لوا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حمد است و آدم و هر که بعد از او است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غمبران</w:t>
      </w:r>
      <w:r>
        <w:rPr>
          <w:rtl/>
          <w:lang w:bidi="fa-IR"/>
        </w:rPr>
        <w:t xml:space="preserve"> و اوص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در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 علم باشند و در امال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خصال ب</w:t>
      </w:r>
      <w:r w:rsidR="00B10A05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چند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سند از ابن عباس منقولست که رسول خدا فرمود که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</w:t>
      </w:r>
      <w:r w:rsidR="00B10A05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 xml:space="preserve">نزد من آمد شاد و خوش حال گفت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محمد خداوند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را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سلام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رساند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رحمت من است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برپا دارنده حجت من است عذاب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با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موالات و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هر</w:t>
      </w:r>
      <w:r w:rsidR="00B10A0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چند</w:t>
      </w:r>
      <w:r>
        <w:rPr>
          <w:rtl/>
          <w:lang w:bidi="fa-IR"/>
        </w:rPr>
        <w:t xml:space="preserve"> معص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من کرده باشد و رحم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 w:rsidR="00B10A0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با او دشمن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باشد هر چند اطاعت من کند پس حضرت رسول فرمود که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در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بنزد من خواهد آمد با لوا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حمد و آن هفتاد شقه دارد که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تر از ماه و آفتاب است و من بر کرس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رضوان و خوشنود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نشسته باشم بر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منبرها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قدس پس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</w:t>
      </w:r>
      <w:r>
        <w:rPr>
          <w:rtl/>
          <w:lang w:bidi="fa-IR"/>
        </w:rPr>
        <w:t xml:space="preserve"> آن علم را و بدهم ب</w:t>
      </w:r>
      <w:r w:rsidR="00B10A05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عمر برجست و گفت </w:t>
      </w:r>
      <w:r>
        <w:rPr>
          <w:rFonts w:hint="cs"/>
          <w:rtl/>
          <w:lang w:bidi="fa-IR"/>
        </w:rPr>
        <w:lastRenderedPageBreak/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اللّه چگونه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974B7D" w:rsidRPr="00974B7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طاقت برداشتن آن علم را دارد که هفتاد شقه دارد و هر شقه بزرگتر است از آفتاب و ماه حضرت در غضب شد و فرمود که چون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شود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چنان قوت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کرامت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مثل قوت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از نور مثل نور آدم و از حلم مثل حلم رضوان و از جمال مثل جمال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وسف</w:t>
      </w:r>
      <w:r>
        <w:rPr>
          <w:rtl/>
          <w:lang w:bidi="fa-IR"/>
        </w:rPr>
        <w:t xml:space="preserve"> و از صدا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</w:t>
      </w:r>
      <w:r w:rsidR="00C807CA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داود و اگر نه آن بود که داود خط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اهل بهشت است هرآ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مثل آن صوت م</w:t>
      </w:r>
      <w:r>
        <w:rPr>
          <w:rFonts w:hint="cs"/>
          <w:rtl/>
          <w:lang w:bidi="fa-IR"/>
        </w:rPr>
        <w:t>ی</w:t>
      </w:r>
      <w:r w:rsidR="00C807C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داد</w:t>
      </w:r>
      <w:r>
        <w:rPr>
          <w:rtl/>
          <w:lang w:bidi="fa-IR"/>
        </w:rPr>
        <w:t xml:space="preserve">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اول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از چشمه سلسب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زنج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آشامد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او را نزد خدا منزلت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آرزو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او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ندگان</w:t>
      </w:r>
      <w:r>
        <w:rPr>
          <w:rtl/>
          <w:lang w:bidi="fa-IR"/>
        </w:rPr>
        <w:t xml:space="preserve"> و برق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بسندها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در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قول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807CA" w:rsidRPr="00C807CA">
        <w:rPr>
          <w:rStyle w:val="libAlaemChar"/>
          <w:rFonts w:hint="cs"/>
          <w:rtl/>
        </w:rPr>
        <w:t>(</w:t>
      </w:r>
      <w:r w:rsidRPr="00C807CA">
        <w:rPr>
          <w:rStyle w:val="libAieChar"/>
          <w:rFonts w:hint="cs"/>
          <w:rtl/>
        </w:rPr>
        <w:t>یَ</w:t>
      </w:r>
      <w:r w:rsidRPr="00C807CA">
        <w:rPr>
          <w:rStyle w:val="libAieChar"/>
          <w:rFonts w:hint="eastAsia"/>
          <w:rtl/>
        </w:rPr>
        <w:t>وْمَ</w:t>
      </w:r>
      <w:r w:rsidRPr="00C807CA">
        <w:rPr>
          <w:rStyle w:val="libAieChar"/>
          <w:rtl/>
        </w:rPr>
        <w:t xml:space="preserve"> نَدْعُوا کُلَّ أُناسٍ بِإِمامِهِمْ </w:t>
      </w:r>
      <w:r w:rsidR="00C807CA" w:rsidRPr="00C807CA">
        <w:rPr>
          <w:rStyle w:val="libAlaemChar"/>
          <w:rFonts w:eastAsia="KFGQPC Uthman Taha Naskh" w:hint="cs"/>
          <w:rtl/>
        </w:rPr>
        <w:t>)</w:t>
      </w:r>
      <w:r w:rsidR="00C807CA">
        <w:rPr>
          <w:rStyle w:val="libAlaemChar"/>
          <w:rFonts w:eastAsia="KFGQPC Uthman Taha Naskh" w:hint="cs"/>
          <w:rtl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بخوان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هر جماعت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با امام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شان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بنام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رسول خدا را با اصحابش و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با اصحابش و امام حسن و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با اصحابشان و</w:t>
      </w:r>
      <w:r w:rsidR="00C807C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امام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با اهل زمانش بطلبند پس هر که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امام خود را شناسد و متابعت امام خود کرده باشد نامه او را بدست راست او دهند و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برند هر که امام خود را نشناسد او را ب</w:t>
      </w:r>
      <w:r w:rsidR="00C807CA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جهنم برند پس در آن وقت آنها که اتباع ائمه ضلالت بوده اند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خود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را لعنت کنند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طاوس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بطرق متعدده از ابوذر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که رسول خدا فرمود که امت من در حوض کوثر بر من وارد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بر پنج 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(اول) آنکه 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عجل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ابو بکر پس برخ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زم</w:t>
      </w:r>
      <w:r>
        <w:rPr>
          <w:rtl/>
          <w:lang w:bidi="fa-IR"/>
        </w:rPr>
        <w:t xml:space="preserve"> و دست او را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</w:t>
      </w:r>
      <w:r>
        <w:rPr>
          <w:rtl/>
          <w:lang w:bidi="fa-IR"/>
        </w:rPr>
        <w:t xml:space="preserve"> چو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دستم بدست او برسد رنگش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شود و پاها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بلرزد و احشا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مضطرب گردد و هر کس با او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باشد حالشان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گردد پس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چگونه خلافت من کرد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دو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بزرگ که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شما گذاشتم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آنکه بزرگتر بود</w:t>
      </w:r>
      <w:r w:rsidR="00C807CA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قرآن 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تکذ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آن </w:t>
      </w:r>
      <w:r>
        <w:rPr>
          <w:rtl/>
          <w:lang w:bidi="fa-IR"/>
        </w:rPr>
        <w:lastRenderedPageBreak/>
        <w:t>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پاره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با کوچکتر که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بودند ظلم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</w:t>
      </w:r>
      <w:r w:rsidR="00C807CA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که برو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بجانب چپ پس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برند</w:t>
      </w:r>
      <w:r>
        <w:rPr>
          <w:rtl/>
          <w:lang w:bidi="fa-IR"/>
        </w:rPr>
        <w:t xml:space="preserve"> تشنه لب و بد حال بجانب شمال که محل اهل عذاب و نکال است با روها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قطره از کوثر نچشند پس وارد شود بر من 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فرعون امت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عمر و اکثر امت من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باشند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شانند</w:t>
      </w:r>
      <w:r>
        <w:rPr>
          <w:rtl/>
          <w:lang w:bidi="fa-IR"/>
        </w:rPr>
        <w:t xml:space="preserve"> مبهر چون ابوذر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گفت راه را گم کرده اند فرمود بلکه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فاسد کرده اند و حق را روکش باطل کرده اند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 w:rsidR="00C807C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 که غضب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راض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C807C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سخط و عداوت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محض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است چون دست صاحب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</w:t>
      </w:r>
      <w:r>
        <w:rPr>
          <w:rtl/>
          <w:lang w:bidi="fa-IR"/>
        </w:rPr>
        <w:t xml:space="preserve"> باز رنگش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شود و قدمها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بلرزد و دلش ب</w:t>
      </w:r>
      <w:r w:rsidR="00C807CA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طپ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اصحابش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مثل او شوند پس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بپرسم که چه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 ثقل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بز</w:t>
      </w:r>
      <w:r>
        <w:rPr>
          <w:rFonts w:hint="eastAsia"/>
          <w:rtl/>
          <w:lang w:bidi="fa-IR"/>
        </w:rPr>
        <w:t>رگ</w:t>
      </w:r>
      <w:r>
        <w:rPr>
          <w:rtl/>
          <w:lang w:bidi="fa-IR"/>
        </w:rPr>
        <w:t xml:space="preserve"> را نسبت به دروغ داد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پاره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با کوچک جنگ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کشت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پس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شما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بجانب شمال از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</w:t>
      </w:r>
      <w:r>
        <w:rPr>
          <w:rtl/>
          <w:lang w:bidi="fa-IR"/>
        </w:rPr>
        <w:t xml:space="preserve"> خود برو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تشنه و آب بر نداشته با روها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بر گردند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قطره آب نچشند پس 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فلان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عثمان و او امام پنجاه هزار کس از امت </w:t>
      </w: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باشد و سؤال و جواب ب</w:t>
      </w:r>
      <w:r w:rsidR="00C807CA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همان نحو باشد که گذشت پس 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مجحد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 کرده خوارج و او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هفتاد هزار کس باشد از امت من و حال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شود پس وارد شود بر من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مؤمنان و قائد رو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و دست و پا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و چون برخ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زم</w:t>
      </w:r>
      <w:r>
        <w:rPr>
          <w:rtl/>
          <w:lang w:bidi="fa-IR"/>
        </w:rPr>
        <w:t xml:space="preserve"> و دست او را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و اصحاب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نوران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پس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بپرسم که با ثقل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بعد از من چه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بزرگتر را تصد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متابعت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کوچکتر را معاونت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با دشمنان او قتال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پس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اشام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پس شربت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آب بخورند که هرگز تشنه نشوند و امام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مانند آفتاب تابان باشد و روها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مانند ماه بدر چهارده باشد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ستاره درخشان چون </w:t>
      </w:r>
      <w:r>
        <w:rPr>
          <w:rtl/>
          <w:lang w:bidi="fa-IR"/>
        </w:rPr>
        <w:lastRenderedPageBreak/>
        <w:t>ابوذر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 w:rsidR="00C807C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نقل کرد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مقداد گواه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دادند که رسول خدا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فرمود و حق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فرموده است</w:t>
      </w:r>
      <w:r w:rsidR="00C807CA" w:rsidRPr="00C807CA">
        <w:rPr>
          <w:rStyle w:val="libAlaemChar"/>
          <w:rFonts w:hint="cs"/>
          <w:rtl/>
        </w:rPr>
        <w:t>(</w:t>
      </w:r>
      <w:r>
        <w:rPr>
          <w:rtl/>
          <w:lang w:bidi="fa-IR"/>
        </w:rPr>
        <w:t xml:space="preserve"> </w:t>
      </w:r>
      <w:r w:rsidRPr="00C807CA">
        <w:rPr>
          <w:rStyle w:val="libAieChar"/>
          <w:rtl/>
        </w:rPr>
        <w:t>إِنَّا أَعْطَ</w:t>
      </w:r>
      <w:r w:rsidRPr="00C807CA">
        <w:rPr>
          <w:rStyle w:val="libAieChar"/>
          <w:rFonts w:hint="cs"/>
          <w:rtl/>
        </w:rPr>
        <w:t>یْ</w:t>
      </w:r>
      <w:r w:rsidRPr="00C807CA">
        <w:rPr>
          <w:rStyle w:val="libAieChar"/>
          <w:rFonts w:hint="eastAsia"/>
          <w:rtl/>
        </w:rPr>
        <w:t>ناکَ</w:t>
      </w:r>
      <w:r w:rsidRPr="00C807CA">
        <w:rPr>
          <w:rStyle w:val="libAieChar"/>
          <w:rtl/>
        </w:rPr>
        <w:t xml:space="preserve"> الْکَوْثَرَ</w:t>
      </w:r>
      <w:r>
        <w:rPr>
          <w:rtl/>
          <w:lang w:bidi="fa-IR"/>
        </w:rPr>
        <w:t xml:space="preserve"> </w:t>
      </w:r>
      <w:r w:rsidR="00C807CA" w:rsidRPr="00C807CA">
        <w:rPr>
          <w:rStyle w:val="libAlaemChar"/>
          <w:rFonts w:hint="cs"/>
          <w:rtl/>
        </w:rPr>
        <w:t>)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ما عطا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</w:t>
      </w:r>
      <w:r w:rsidR="00C807CA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تو حوض کوثر را و مفسران اختلاف کرده اند در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کوثر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کتا</w:t>
      </w:r>
      <w:r>
        <w:rPr>
          <w:rFonts w:hint="eastAsia"/>
          <w:rtl/>
          <w:lang w:bidi="fa-IR"/>
        </w:rPr>
        <w:t>بست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کثرت اصحاب و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اع</w:t>
      </w:r>
      <w:r>
        <w:rPr>
          <w:rtl/>
          <w:lang w:bidi="fa-IR"/>
        </w:rPr>
        <w:t xml:space="preserve"> امت است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فرزندان از نسل فاطمه</w:t>
      </w:r>
      <w:r w:rsidR="00C807CA" w:rsidRPr="00C807CA">
        <w:rPr>
          <w:rFonts w:ascii="Traditional Arabic" w:eastAsiaTheme="minorHAnsi" w:hAnsi="Traditional Arabic" w:cs="Traditional Arabic"/>
          <w:rtl/>
        </w:rPr>
        <w:t xml:space="preserve"> </w:t>
      </w:r>
      <w:r w:rsidR="00C807CA" w:rsidRPr="00C807CA">
        <w:rPr>
          <w:rStyle w:val="libAlaemChar"/>
          <w:rFonts w:eastAsiaTheme="minorHAnsi"/>
          <w:rtl/>
        </w:rPr>
        <w:t>عليها‌السلام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شفاعت است و مشهور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مفسران آنست که مراد حوض کوثر است و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متواتره از طرق عامه و خاصه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مضمون وارد شده است و عامه از 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و ابن عمر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که کوثر نهر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در بهشت و از ابن عباس مرو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چون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سوره نازل شد رسول خدا</w:t>
      </w:r>
      <w:r w:rsidR="00C807CA" w:rsidRPr="00C807CA">
        <w:rPr>
          <w:rFonts w:ascii="Traditional Arabic" w:eastAsiaTheme="minorHAnsi" w:hAnsi="Traditional Arabic" w:cs="Traditional Arabic"/>
          <w:rtl/>
        </w:rPr>
        <w:t xml:space="preserve"> </w:t>
      </w:r>
      <w:r w:rsidR="00C807CA" w:rsidRPr="00C807CA">
        <w:rPr>
          <w:rStyle w:val="libAlaemChar"/>
          <w:rFonts w:eastAsiaTheme="minorHAnsi"/>
          <w:rtl/>
        </w:rPr>
        <w:t>صلى‌الله‌عليه‌وآله‌وسلم</w:t>
      </w:r>
      <w:r>
        <w:rPr>
          <w:rtl/>
          <w:lang w:bidi="fa-IR"/>
        </w:rPr>
        <w:t xml:space="preserve"> بر منبر بر آمد و بر مردم خواند که چون از منبر بز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آمد گفتند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اللّه کوثر</w:t>
      </w:r>
      <w:r w:rsidR="00C807C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خدا عطا کرده است ب</w:t>
      </w:r>
      <w:r w:rsidR="00C807CA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تو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فرمود که نهر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در بهشت از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دتر</w:t>
      </w:r>
      <w:r>
        <w:rPr>
          <w:rtl/>
          <w:lang w:bidi="fa-IR"/>
        </w:rPr>
        <w:t xml:space="preserve"> و از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راست تر و در کنارش قبه ها است از مروار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اقوت</w:t>
      </w:r>
      <w:r>
        <w:rPr>
          <w:rtl/>
          <w:lang w:bidi="fa-IR"/>
        </w:rPr>
        <w:t xml:space="preserve"> زرد وارد شوند بر آن نهر مرغان سبز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چند که گردنها داشته باشند مانند گردنها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شتران خراسان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اللّه چه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کست</w:t>
      </w:r>
      <w:r>
        <w:rPr>
          <w:rtl/>
          <w:lang w:bidi="fa-IR"/>
        </w:rPr>
        <w:t xml:space="preserve"> آن مر</w:t>
      </w:r>
      <w:r>
        <w:rPr>
          <w:rFonts w:hint="eastAsia"/>
          <w:rtl/>
          <w:lang w:bidi="fa-IR"/>
        </w:rPr>
        <w:t>غان</w:t>
      </w:r>
      <w:r>
        <w:rPr>
          <w:rtl/>
          <w:lang w:bidi="fa-IR"/>
        </w:rPr>
        <w:t xml:space="preserve"> فرمود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خبر دهم شما را به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کوتر</w:t>
      </w:r>
      <w:r>
        <w:rPr>
          <w:rtl/>
          <w:lang w:bidi="fa-IR"/>
        </w:rPr>
        <w:t xml:space="preserve"> از آنها گفتند 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اللّه فرمود که هر که از آن مرغ بخورد و از آن آب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اشامد</w:t>
      </w:r>
      <w:r>
        <w:rPr>
          <w:rtl/>
          <w:lang w:bidi="fa-IR"/>
        </w:rPr>
        <w:t xml:space="preserve"> 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گردد بخشنود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حق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آن نهر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در بهشت که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 w:rsidR="00C807CA" w:rsidRPr="00C807CA">
        <w:rPr>
          <w:rFonts w:ascii="Traditional Arabic" w:eastAsiaTheme="minorHAnsi" w:hAnsi="Traditional Arabic" w:cs="Traditional Arabic"/>
          <w:rtl/>
        </w:rPr>
        <w:t xml:space="preserve"> </w:t>
      </w:r>
      <w:r w:rsidR="00C807CA" w:rsidRPr="00C807CA">
        <w:rPr>
          <w:rStyle w:val="libAlaemChar"/>
          <w:rFonts w:eastAsiaTheme="minorHAnsi"/>
          <w:rtl/>
        </w:rPr>
        <w:t>صلى‌الله‌عليه‌وآله‌وسلم</w:t>
      </w:r>
      <w:r w:rsidR="00C807CA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Fonts w:hint="eastAsia"/>
          <w:rtl/>
          <w:lang w:bidi="fa-IR"/>
        </w:rPr>
        <w:t>خود</w:t>
      </w:r>
      <w:r>
        <w:rPr>
          <w:rtl/>
          <w:lang w:bidi="fa-IR"/>
        </w:rPr>
        <w:t xml:space="preserve"> داد ب</w:t>
      </w:r>
      <w:r w:rsidR="00C807CA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عوض پسرش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از انس مرو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حضرت رسول</w:t>
      </w:r>
      <w:r w:rsidR="00C807CA" w:rsidRPr="00C807CA">
        <w:rPr>
          <w:rStyle w:val="libAlaemChar"/>
          <w:rFonts w:eastAsiaTheme="minorHAnsi"/>
          <w:rtl/>
        </w:rPr>
        <w:t xml:space="preserve"> صلى‌الله‌عليه‌وآله‌وسلم</w:t>
      </w:r>
      <w:r>
        <w:rPr>
          <w:rtl/>
          <w:lang w:bidi="fa-IR"/>
        </w:rPr>
        <w:t xml:space="preserve"> فرمود آن نهر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در بهشت که وعده کرد پروردگار من مرا ب</w:t>
      </w:r>
      <w:r w:rsidR="00C807CA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 نهر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و آن حوض منست وارد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بر آن نهر امت من در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و ظرفها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ب</w:t>
      </w:r>
      <w:r w:rsidR="00C807CA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عدد ستاره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آسمانست پس جماعت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من بربا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پس من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پروردگارا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از امت </w:t>
      </w:r>
      <w:r>
        <w:rPr>
          <w:rtl/>
          <w:lang w:bidi="fa-IR"/>
        </w:rPr>
        <w:lastRenderedPageBreak/>
        <w:t>من اند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تو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بعد از تو چه بدعت ها کردند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را مسلم در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خود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و در مجالس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بشاره المصطف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حضرت باقر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که چون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جمع کند مردم را از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آخر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پا برهنه پس بازدارند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در راه محشر تا عرق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بکنند و نفسها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تنگ شود مدتها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 بمانند چنانچه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فرموده است و خاشع شود صداها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 رحمن پس نشنو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مگر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آهسته پس مناد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 کند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عرش که کجا است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مردم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نامش را بگو پس ندا کنند که کجا است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رحمت محمد بن عبد اللّه </w:t>
      </w:r>
      <w:r w:rsidR="00EB04ED" w:rsidRPr="00EB04ED">
        <w:rPr>
          <w:rStyle w:val="libAlaemChar"/>
          <w:rFonts w:eastAsiaTheme="minorHAnsi"/>
          <w:rtl/>
        </w:rPr>
        <w:t>صلى‌الله‌عليه‌وآله‌وسلم</w:t>
      </w:r>
      <w:r>
        <w:rPr>
          <w:rtl/>
          <w:lang w:bidi="fa-IR"/>
        </w:rPr>
        <w:t xml:space="preserve"> پس رسول خدا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برخ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tl/>
          <w:lang w:bidi="fa-IR"/>
        </w:rPr>
        <w:t xml:space="preserve"> و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همه مردم روان شود تا منته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ب</w:t>
      </w:r>
      <w:r w:rsidR="00EB04ED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حوض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طولش بقدر ما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بصره و صنعا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باشد پس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را بطلبند و در پهلو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حضرت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ستد</w:t>
      </w:r>
      <w:r>
        <w:rPr>
          <w:rtl/>
          <w:lang w:bidi="fa-IR"/>
        </w:rPr>
        <w:t xml:space="preserve"> پس مردم را رخصت دهند که بگذرند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گذارند که آب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اشامند</w:t>
      </w:r>
    </w:p>
    <w:p w:rsidR="007D0CA4" w:rsidRDefault="007D0CA4" w:rsidP="00EB04E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منع کنند چون حضرت رسول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دوستان ما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بسبب گناهان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دور م</w:t>
      </w:r>
      <w:r>
        <w:rPr>
          <w:rFonts w:hint="cs"/>
          <w:rtl/>
          <w:lang w:bidi="fa-IR"/>
        </w:rPr>
        <w:t>ی</w:t>
      </w:r>
      <w:r w:rsidR="00EB04E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بگر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مکرر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پروردگارا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از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 پس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ملک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بفرستد و سؤال کند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محمد </w:t>
      </w:r>
      <w:r w:rsidR="00EB04ED" w:rsidRPr="00EB04ED">
        <w:rPr>
          <w:rStyle w:val="libAlaemChar"/>
          <w:rFonts w:eastAsiaTheme="minorHAnsi"/>
          <w:rtl/>
        </w:rPr>
        <w:t>صلى‌الله‌عليه‌وآله‌وسلم</w:t>
      </w:r>
      <w:r w:rsidR="00EB04ED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سبب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تو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حضرت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چگونه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نکنم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برادرم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بجانب اهل جهنم م</w:t>
      </w:r>
      <w:r>
        <w:rPr>
          <w:rFonts w:hint="cs"/>
          <w:rtl/>
          <w:lang w:bidi="fa-IR"/>
        </w:rPr>
        <w:t>ی</w:t>
      </w:r>
      <w:r w:rsidR="00EB04E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برند</w:t>
      </w:r>
      <w:r>
        <w:rPr>
          <w:rtl/>
          <w:lang w:bidi="fa-IR"/>
        </w:rPr>
        <w:t xml:space="preserve"> و منع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که بر حوض من وارد شوند پس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</w:t>
      </w:r>
      <w:r w:rsidR="00EB04ED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تو 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و از گناهان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گذشتم و ملحق کردم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</w:t>
      </w:r>
      <w:r w:rsidR="00EB04ED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موال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ذر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تو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در زمره تو قرار دادم و بر حوض تو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وارد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و قبول کردم شفاعت ترا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داشتم تو را ب</w:t>
      </w:r>
      <w:r w:rsidR="00EB04ED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EB04E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حضرت امام </w:t>
      </w:r>
      <w:r>
        <w:rPr>
          <w:rtl/>
          <w:lang w:bidi="fa-IR"/>
        </w:rPr>
        <w:lastRenderedPageBreak/>
        <w:t>محمد باقر</w:t>
      </w:r>
      <w:r w:rsidR="00EB04ED" w:rsidRPr="00EB04ED">
        <w:rPr>
          <w:rFonts w:ascii="Traditional Arabic" w:eastAsiaTheme="minorHAnsi" w:hAnsi="Traditional Arabic" w:cs="Traditional Arabic"/>
          <w:rtl/>
        </w:rPr>
        <w:t xml:space="preserve"> </w:t>
      </w:r>
      <w:r w:rsidR="00EB04ED" w:rsidRPr="00EB04ED">
        <w:rPr>
          <w:rStyle w:val="libAlaemChar"/>
          <w:rFonts w:eastAsiaTheme="minorHAnsi"/>
          <w:rtl/>
        </w:rPr>
        <w:t>عليه‌السلام</w:t>
      </w:r>
      <w:r>
        <w:rPr>
          <w:rtl/>
          <w:lang w:bidi="fa-IR"/>
        </w:rPr>
        <w:t xml:space="preserve"> فرمود که چه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آن روز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شوند و ندا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محمد بلند کنند پس در آن روز هر که اعتقاد ب</w:t>
      </w:r>
      <w:r w:rsidR="00EB04ED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امامت ما داشته باشد و از دوستان ما باشد در حزب ما داخل شود و با ما بر حوض وارد گردد و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بسندها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از ابن عباس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کرده</w:t>
      </w:r>
      <w:r>
        <w:rPr>
          <w:rtl/>
          <w:lang w:bidi="fa-IR"/>
        </w:rPr>
        <w:t xml:space="preserve"> اند که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حضرت رسول سؤال کرد از حوض کوثر فرمود که نهر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EB04E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از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عرش آبش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دتر</w:t>
      </w:r>
      <w:r>
        <w:rPr>
          <w:rtl/>
          <w:lang w:bidi="fa-IR"/>
        </w:rPr>
        <w:t xml:space="preserve"> است از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تر است از عسل و نرم تر است از مسکه سنگر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اش زبرجد است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اقوت</w:t>
      </w:r>
      <w:r>
        <w:rPr>
          <w:rtl/>
          <w:lang w:bidi="fa-IR"/>
        </w:rPr>
        <w:t xml:space="preserve"> و مرجان و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اهش</w:t>
      </w:r>
      <w:r>
        <w:rPr>
          <w:rtl/>
          <w:lang w:bidi="fa-IR"/>
        </w:rPr>
        <w:t xml:space="preserve"> زعفران است و خاکش از مشک خوشبوتر</w:t>
      </w:r>
      <w:r w:rsidR="00EB04E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 xml:space="preserve"> و پا</w:t>
      </w:r>
      <w:r>
        <w:rPr>
          <w:rFonts w:hint="cs"/>
          <w:rtl/>
          <w:lang w:bidi="fa-IR"/>
        </w:rPr>
        <w:t>ی</w:t>
      </w:r>
      <w:r w:rsidR="00EB04ED">
        <w:rPr>
          <w:rFonts w:hint="cs"/>
          <w:rtl/>
          <w:lang w:bidi="fa-IR"/>
        </w:rPr>
        <w:t xml:space="preserve">ه 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در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عرش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پس حضرت دست ب</w:t>
      </w:r>
      <w:r w:rsidR="00EB04ED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پهلو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زد و گفت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نهر از من است و از تو و دوستان تو بعد از من و از ابن عباس مرو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رسول خدا فرمود که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در آسمان خلق فرموده که مجرا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در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عرش است و بر آن هزار هز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قصر است خشت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طلا و خشت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نقره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اهش</w:t>
      </w:r>
      <w:r>
        <w:rPr>
          <w:rtl/>
          <w:lang w:bidi="fa-IR"/>
        </w:rPr>
        <w:t xml:space="preserve"> از زعفران است و سنگر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اش مروار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اقوت</w:t>
      </w:r>
      <w:r>
        <w:rPr>
          <w:rtl/>
          <w:lang w:bidi="fa-IR"/>
        </w:rPr>
        <w:t xml:space="preserve"> است و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</w:t>
      </w:r>
      <w:r>
        <w:rPr>
          <w:rtl/>
          <w:lang w:bidi="fa-IR"/>
        </w:rPr>
        <w:t xml:space="preserve"> از مشک خوشبوتر 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بهتر است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و امت من از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و اشاره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قول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EB04ED" w:rsidRPr="00EB04ED">
        <w:rPr>
          <w:rStyle w:val="libAlaemChar"/>
          <w:rFonts w:hint="cs"/>
          <w:rtl/>
        </w:rPr>
        <w:t>(</w:t>
      </w:r>
      <w:r w:rsidRPr="00EB04ED">
        <w:rPr>
          <w:rStyle w:val="libAieChar"/>
          <w:rtl/>
        </w:rPr>
        <w:t>إِنَّا أَعْطَ</w:t>
      </w:r>
      <w:r w:rsidRPr="00EB04ED">
        <w:rPr>
          <w:rStyle w:val="libAieChar"/>
          <w:rFonts w:hint="cs"/>
          <w:rtl/>
        </w:rPr>
        <w:t>یْ</w:t>
      </w:r>
      <w:r w:rsidRPr="00EB04ED">
        <w:rPr>
          <w:rStyle w:val="libAieChar"/>
          <w:rFonts w:hint="eastAsia"/>
          <w:rtl/>
        </w:rPr>
        <w:t>ناکَ</w:t>
      </w:r>
      <w:r w:rsidRPr="00EB04ED">
        <w:rPr>
          <w:rStyle w:val="libAieChar"/>
          <w:rtl/>
        </w:rPr>
        <w:t xml:space="preserve"> الْکَوْثَرَ</w:t>
      </w:r>
      <w:r w:rsidR="00EB04ED" w:rsidRPr="00EB04ED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و ابن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امال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از حضرت امام رضا </w:t>
      </w:r>
      <w:r w:rsidR="00974B7D" w:rsidRPr="00974B7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رسول خدا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فرمود که هر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</w:t>
      </w:r>
      <w:r w:rsidR="00EB04ED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حوض من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</w:t>
      </w:r>
      <w:r>
        <w:rPr>
          <w:rtl/>
          <w:lang w:bidi="fa-IR"/>
        </w:rPr>
        <w:t xml:space="preserve"> خدا او را بر حوض من وارد نگرداند و هر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بشفاعت من ندارد خدا شفاعت مرا ب</w:t>
      </w:r>
      <w:r w:rsidR="00EB04ED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 نرساند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فرمود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برادر 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من و علمدار 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آخرت و صاحب حوض 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که تو را دوست دارد مرا دوست داشته است و هر که ترا دشمن دارد مرا دشمن داشته است.</w:t>
      </w:r>
    </w:p>
    <w:p w:rsidR="007D0CA4" w:rsidRDefault="007D0CA4" w:rsidP="007D0CA4">
      <w:pPr>
        <w:pStyle w:val="libNormal"/>
        <w:rPr>
          <w:rtl/>
          <w:lang w:bidi="fa-IR"/>
        </w:rPr>
      </w:pPr>
    </w:p>
    <w:p w:rsidR="00D03254" w:rsidRDefault="007D0CA4" w:rsidP="00D0325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و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منقول است که رسول خدا</w:t>
      </w:r>
      <w:r w:rsidR="00EB04ED" w:rsidRPr="00EB04ED">
        <w:rPr>
          <w:rFonts w:ascii="Traditional Arabic" w:eastAsiaTheme="minorHAnsi" w:hAnsi="Traditional Arabic" w:cs="Traditional Arabic"/>
          <w:rtl/>
        </w:rPr>
        <w:t xml:space="preserve"> </w:t>
      </w:r>
      <w:r w:rsidR="00EB04ED" w:rsidRPr="00EB04ED">
        <w:rPr>
          <w:rStyle w:val="libAlaemChar"/>
          <w:rFonts w:eastAsiaTheme="minorHAnsi"/>
          <w:rtl/>
        </w:rPr>
        <w:t>صلى‌الله‌عليه‌وآله‌وسلم</w:t>
      </w:r>
      <w:r>
        <w:rPr>
          <w:rtl/>
          <w:lang w:bidi="fa-IR"/>
        </w:rPr>
        <w:t xml:space="preserve"> فرمود که هر که خواهد خلاص شود از اهوال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پس موالات کند با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و متابعت کند وص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مرا بعد از من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او</w:t>
      </w:r>
      <w:r w:rsidR="00EB04E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ساق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حوض من است دور م</w:t>
      </w:r>
      <w:r>
        <w:rPr>
          <w:rFonts w:hint="cs"/>
          <w:rtl/>
          <w:lang w:bidi="fa-IR"/>
        </w:rPr>
        <w:t>ی</w:t>
      </w:r>
      <w:r w:rsidR="00EB04E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از آن دشمنان خود را و آب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دوستان خود را هر که را آب ندهد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تشنه خواهد بود و هرگز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راب</w:t>
      </w:r>
      <w:r>
        <w:rPr>
          <w:rtl/>
          <w:lang w:bidi="fa-IR"/>
        </w:rPr>
        <w:t xml:space="preserve"> نخواهد شد و هر که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شربت از آن بدهد هرگز تشنه نخواهد شد و تعب نخواهد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بسند معتبر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منقول است که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 که من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با حضرت رسول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خواهم بود و با من خواهند بود عترت من در حوض کوثر پس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اراده داشته باشد که با ما باشد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اخذ کند بقول ما و عمل کند بعمل ما بدرست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ما را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شفاعت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eastAsia"/>
          <w:rtl/>
          <w:lang w:bidi="fa-IR"/>
        </w:rPr>
        <w:t>اشد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مودت پس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سبقت نمائ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در ملاقات ما نزد حوض بدرست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ما دور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از آن دشمنان خود را و آب</w:t>
      </w:r>
      <w:r w:rsidR="00EB04E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دهم</w:t>
      </w:r>
      <w:r>
        <w:rPr>
          <w:rtl/>
          <w:lang w:bidi="fa-IR"/>
        </w:rPr>
        <w:t xml:space="preserve"> از آن دوستان خود را و هر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شربت از آن آب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اشامد</w:t>
      </w:r>
      <w:r>
        <w:rPr>
          <w:rtl/>
          <w:lang w:bidi="fa-IR"/>
        </w:rPr>
        <w:t xml:space="preserve"> بعد از آن هرگز تشنه نخواهد شد و حوض ما مملو است و در آن دو نهر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tl/>
          <w:lang w:bidi="fa-IR"/>
        </w:rPr>
        <w:t xml:space="preserve"> از بهشت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چشمه تسن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چشمه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بر کنارها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زعفران روئ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و سنگر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اش مروار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اقوتست</w:t>
      </w:r>
      <w:r>
        <w:rPr>
          <w:rtl/>
          <w:lang w:bidi="fa-IR"/>
        </w:rPr>
        <w:t xml:space="preserve"> و آن حوض کوثر است و در مجالس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فرمود بهم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دست کوتاه خود دور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از حوض رسول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دشمنان خود را و وارد خواهند شد بر آن دوستان ما</w:t>
      </w:r>
      <w:r w:rsidR="00EB04E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بسند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طرق عامه از ابو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وب</w:t>
      </w:r>
      <w:r>
        <w:rPr>
          <w:rtl/>
          <w:lang w:bidi="fa-IR"/>
        </w:rPr>
        <w:t xml:space="preserve"> انصار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وارد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بر حوض من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امت من مگر آنها که پاک باشد دلها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از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باطله و صفات ذم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و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باشد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انق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کنندگان باشند وص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 بعد از من که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lastRenderedPageBreak/>
        <w:t>است آنها که آنچه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دشان</w:t>
      </w:r>
      <w:r>
        <w:rPr>
          <w:rtl/>
          <w:lang w:bidi="fa-IR"/>
        </w:rPr>
        <w:t xml:space="preserve"> داد ب</w:t>
      </w:r>
      <w:r w:rsidR="00EB04ED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دهند</w:t>
      </w:r>
      <w:r>
        <w:rPr>
          <w:rtl/>
          <w:lang w:bidi="fa-IR"/>
        </w:rPr>
        <w:t xml:space="preserve"> و آنچه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دشان</w:t>
      </w:r>
      <w:r>
        <w:rPr>
          <w:rtl/>
          <w:lang w:bidi="fa-IR"/>
        </w:rPr>
        <w:t xml:space="preserve"> گرفت ب</w:t>
      </w:r>
      <w:r w:rsidR="00EB04ED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دشوار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 w:rsidR="00EB04E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دور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از حوض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از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چنانچه عرب شتر صاحب جرب را 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شترها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دور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ابن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از ابن عباس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حضرت رسول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فرمود که من مهتر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و مرسل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و بهتر از ملائکه مقرب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 و اوص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من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غمبران</w:t>
      </w:r>
      <w:r>
        <w:rPr>
          <w:rtl/>
          <w:lang w:bidi="fa-IR"/>
        </w:rPr>
        <w:t xml:space="preserve"> و مرسلانند و اصحاب من که بر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</w:t>
      </w:r>
      <w:r>
        <w:rPr>
          <w:rtl/>
          <w:lang w:bidi="fa-IR"/>
        </w:rPr>
        <w:t xml:space="preserve"> من رفته باشند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اصحاب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و مرسل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اند و دختر من فاطمه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زنان عالم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انست</w:t>
      </w:r>
      <w:r>
        <w:rPr>
          <w:rtl/>
          <w:lang w:bidi="fa-IR"/>
        </w:rPr>
        <w:t xml:space="preserve"> و طاهرات ا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زنان من مادرها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مؤمنانند و امت من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امتها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من از همه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غمبران</w:t>
      </w:r>
      <w:r>
        <w:rPr>
          <w:rtl/>
          <w:lang w:bidi="fa-IR"/>
        </w:rPr>
        <w:t xml:space="preserve"> اتباعم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است در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و مرا حوض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که عرض آن ما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صنعا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و بصرا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شام است و در آن ابر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قها</w:t>
      </w:r>
      <w:r>
        <w:rPr>
          <w:rtl/>
          <w:lang w:bidi="fa-IR"/>
        </w:rPr>
        <w:t xml:space="preserve"> هست ب</w:t>
      </w:r>
      <w:r w:rsidR="00D0325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عدد ستاره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آسمان و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من بر حوض من در آن روز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من است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گف</w:t>
      </w:r>
      <w:r>
        <w:rPr>
          <w:rFonts w:hint="eastAsia"/>
          <w:rtl/>
          <w:lang w:bidi="fa-IR"/>
        </w:rPr>
        <w:t>تند</w:t>
      </w:r>
      <w:r>
        <w:rPr>
          <w:rtl/>
          <w:lang w:bidi="fa-IR"/>
        </w:rPr>
        <w:t xml:space="preserve"> او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اللّه گفت امام مسلم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مولا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مؤمنان بعد از من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دوستان خود را از آن حوض آب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و دشمنان خود را از آن</w:t>
      </w:r>
      <w:r w:rsidR="00D0325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راند</w:t>
      </w:r>
      <w:r>
        <w:rPr>
          <w:rtl/>
          <w:lang w:bidi="fa-IR"/>
        </w:rPr>
        <w:t xml:space="preserve"> چنانچه شما شتر 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را از آب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پس فرمود هر که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دوست دارد و اطاعت او کند در دار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بر حوض من وارد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فردا و با من خواهد بود در درجه من در بهشت و هر که دشمن دارد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دار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نافرمان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کند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من او را 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و او مرا 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او را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من بربا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از جانب چپ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جهنم برند و حافظ ابو نع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از مشاه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محدث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مخالف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از انس بن مالک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رسول خدا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فرمود که خدا کوثر را بمن داده و آن نهر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در بهشت که عرض و طول آ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ما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مشرق و مغرب است و هر که از آن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اشامد</w:t>
      </w:r>
      <w:r>
        <w:rPr>
          <w:rtl/>
          <w:lang w:bidi="fa-IR"/>
        </w:rPr>
        <w:t xml:space="preserve"> هرگز تشنه نشود و هر که از آن رو بشو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هرگز ژول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مو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آشامد از آن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</w:t>
      </w:r>
      <w:r>
        <w:rPr>
          <w:rtl/>
          <w:lang w:bidi="fa-IR"/>
        </w:rPr>
        <w:lastRenderedPageBreak/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مرا بشکند و نه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مرا بکشد و از حضرت</w:t>
      </w:r>
      <w:r w:rsidR="00D0325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هر که از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از آن دور کند و احمد بن حنبل در فضا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</w:t>
      </w:r>
      <w:r w:rsidR="00D0325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مضمون را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و ابن قولو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بسند معتبر در کامل الز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اره</w:t>
      </w:r>
      <w:r>
        <w:rPr>
          <w:rtl/>
          <w:lang w:bidi="fa-IR"/>
        </w:rPr>
        <w:t xml:space="preserve"> از مسمع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 که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دل او ب</w:t>
      </w:r>
      <w:r w:rsidR="00D0325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درد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مص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ما فرحناک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در وقت مردن خود فرح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هرگز از دل او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رود</w:t>
      </w:r>
      <w:r w:rsidR="00D0325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تا</w:t>
      </w:r>
      <w:r>
        <w:rPr>
          <w:rtl/>
          <w:lang w:bidi="fa-IR"/>
        </w:rPr>
        <w:t xml:space="preserve"> در حوض کوثر بر ما وارد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کوثر فرح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ب</w:t>
      </w:r>
      <w:r w:rsidR="00D0325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دوست ما چون بر او وارد شود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آنکه ب</w:t>
      </w:r>
      <w:r w:rsidR="00D0325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 م</w:t>
      </w:r>
      <w:r>
        <w:rPr>
          <w:rFonts w:hint="cs"/>
          <w:rtl/>
          <w:lang w:bidi="fa-IR"/>
        </w:rPr>
        <w:t>ی</w:t>
      </w:r>
      <w:r w:rsidR="00D0325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چشانند</w:t>
      </w:r>
      <w:r>
        <w:rPr>
          <w:rtl/>
          <w:lang w:bidi="fa-IR"/>
        </w:rPr>
        <w:t xml:space="preserve"> از لذت انواع خوردن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که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خواهد</w:t>
      </w:r>
      <w:r>
        <w:rPr>
          <w:rtl/>
          <w:lang w:bidi="fa-IR"/>
        </w:rPr>
        <w:t xml:space="preserve"> از آنجا بجا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رود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مسمع هر که از آن آب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اشامد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شربت هرگز تشنه نشود و بعد از آن تعب نکشد هرگز و آن به سرد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کافور اس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مشک و طعم زنجب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از عسل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تر است و از مسکه نرم تر است و از آب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صاف تر است و از عنبر خوشبوتر است و از چشمه تسن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بهشت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بر نهرها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همه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گذرد</w:t>
      </w:r>
      <w:r>
        <w:rPr>
          <w:rtl/>
          <w:lang w:bidi="fa-IR"/>
        </w:rPr>
        <w:t xml:space="preserve">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سنگر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مروار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اقوت</w:t>
      </w:r>
      <w:r>
        <w:rPr>
          <w:rtl/>
          <w:lang w:bidi="fa-IR"/>
        </w:rPr>
        <w:t xml:space="preserve">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در دور آن قدح ها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از ستاره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آسمان هست و 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خوش آن از هزارساله راه احساس کرده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قدحها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از طلا و نقره و الوان جواهر است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آشامد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هر 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D0325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آنکه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چه بود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اگر مرا در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موضع م</w:t>
      </w:r>
      <w:r>
        <w:rPr>
          <w:rFonts w:hint="cs"/>
          <w:rtl/>
          <w:lang w:bidi="fa-IR"/>
        </w:rPr>
        <w:t>ی</w:t>
      </w:r>
      <w:r w:rsidR="00D0325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گذاشتند</w:t>
      </w:r>
      <w:r>
        <w:rPr>
          <w:rtl/>
          <w:lang w:bidi="fa-IR"/>
        </w:rPr>
        <w:t xml:space="preserve"> من ب</w:t>
      </w:r>
      <w:r w:rsidR="00D0325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دل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خواهم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تو از آنه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از آن حوض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راب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D0325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و هر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مص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ما بگر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البته شاد و خوش حال گردد بنظر کردن ب</w:t>
      </w:r>
      <w:r w:rsidR="00D0325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کوثر و آب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دهند</w:t>
      </w:r>
      <w:r>
        <w:rPr>
          <w:rtl/>
          <w:lang w:bidi="fa-IR"/>
        </w:rPr>
        <w:t xml:space="preserve"> از آن همه دوستان ما را اما بقدر محبت و متابعت ما از آن لذت م</w:t>
      </w:r>
      <w:r>
        <w:rPr>
          <w:rFonts w:hint="cs"/>
          <w:rtl/>
          <w:lang w:bidi="fa-IR"/>
        </w:rPr>
        <w:t>ی</w:t>
      </w:r>
      <w:r w:rsidR="00D0325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برند</w:t>
      </w:r>
      <w:r>
        <w:rPr>
          <w:rtl/>
          <w:lang w:bidi="fa-IR"/>
        </w:rPr>
        <w:t xml:space="preserve"> و هر که محبتش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است لذتش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خواهد بود و بر کوثر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Fonts w:hint="eastAsia"/>
          <w:rtl/>
        </w:rPr>
        <w:t xml:space="preserve">عليه‌السلام </w:t>
      </w:r>
      <w:r>
        <w:rPr>
          <w:rtl/>
          <w:lang w:bidi="fa-IR"/>
        </w:rPr>
        <w:t>موکل است و در دست او عصائ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بود از چوب درخت عوسج و ب</w:t>
      </w:r>
      <w:r w:rsidR="00D0325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lastRenderedPageBreak/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درخت طوب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درهم</w:t>
      </w:r>
      <w:r w:rsidR="00D0325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 w:rsidR="00D0325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شکند</w:t>
      </w:r>
      <w:r>
        <w:rPr>
          <w:rtl/>
          <w:lang w:bidi="fa-IR"/>
        </w:rPr>
        <w:t xml:space="preserve"> دشمنان ما را ب</w:t>
      </w:r>
      <w:r w:rsidR="00D0325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 xml:space="preserve">آن عصا پس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من اقرار داشتم بشهادت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حضرت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برو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امامت ابو بکر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عمر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عثمان و از آنها سؤال کن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شفاعت کنند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امام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من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 حضرت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برگرد و برو نزد آن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او را امام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او را بر همه خلق ترج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او سؤال کن که تو را شفاعت کند چون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خلق بود نزد تو و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خلق شفاعتش رد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هلاک شدم از تشنگ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خدا تشنگ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کند مسمع گفت فدا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شوم چگونه قدرت دارد که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حال آنکه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حوض ن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توانند</w:t>
      </w:r>
      <w:r>
        <w:rPr>
          <w:rtl/>
          <w:lang w:bidi="fa-IR"/>
        </w:rPr>
        <w:t xml:space="preserve"> آمد فرمود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آنکه او ورع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نموده</w:t>
      </w:r>
      <w:r>
        <w:rPr>
          <w:rtl/>
          <w:lang w:bidi="fa-IR"/>
        </w:rPr>
        <w:t xml:space="preserve"> است از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اعمال 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حه</w:t>
      </w:r>
      <w:r>
        <w:rPr>
          <w:rtl/>
          <w:lang w:bidi="fa-IR"/>
        </w:rPr>
        <w:t xml:space="preserve"> و چون ما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نزد او مذکور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ناسزا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 xml:space="preserve"> و ترک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نمود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چند را که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او بر آنها جرأت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نمودند</w:t>
      </w:r>
      <w:r>
        <w:rPr>
          <w:rtl/>
          <w:lang w:bidi="fa-IR"/>
        </w:rPr>
        <w:t xml:space="preserve"> از گستاخ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نسبت بما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محبت ما نبوده و نه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نسب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بما داشته</w:t>
      </w:r>
      <w:r w:rsidR="00D0325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بلکه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عبادت باطل خود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و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آنچه مشغول کرده است نفس خود را ب</w:t>
      </w:r>
      <w:r w:rsidR="00D0325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 xml:space="preserve">آن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کردن مردم دلش منافق است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</w:t>
      </w:r>
      <w:r>
        <w:rPr>
          <w:rtl/>
          <w:lang w:bidi="fa-IR"/>
        </w:rPr>
        <w:t xml:space="preserve"> مستلزم نصب عداوت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 و متابعت دشمنان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مقدم داشتن ابو بکر و عمر و عثمان بر همه کس پس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اسباب ن</w:t>
      </w:r>
      <w:r>
        <w:rPr>
          <w:rFonts w:hint="eastAsia"/>
          <w:rtl/>
          <w:lang w:bidi="fa-IR"/>
        </w:rPr>
        <w:t>زد</w:t>
      </w:r>
      <w:r>
        <w:rPr>
          <w:rtl/>
          <w:lang w:bidi="fa-IR"/>
        </w:rPr>
        <w:t xml:space="preserve"> حوض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محروم بر م</w:t>
      </w:r>
      <w:r>
        <w:rPr>
          <w:rFonts w:hint="cs"/>
          <w:rtl/>
          <w:lang w:bidi="fa-IR"/>
        </w:rPr>
        <w:t>ی</w:t>
      </w:r>
      <w:r w:rsidR="00D0325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گردد</w:t>
      </w:r>
      <w:r>
        <w:rPr>
          <w:rtl/>
          <w:lang w:bidi="fa-IR"/>
        </w:rPr>
        <w:t xml:space="preserve"> 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باب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است و ب</w:t>
      </w:r>
      <w:r w:rsidR="00D0325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قدر اکتفا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</w:t>
      </w:r>
    </w:p>
    <w:p w:rsidR="007D0CA4" w:rsidRDefault="007D0CA4" w:rsidP="00D03254">
      <w:pPr>
        <w:pStyle w:val="libNormal"/>
        <w:rPr>
          <w:rtl/>
          <w:lang w:bidi="fa-IR"/>
        </w:rPr>
      </w:pPr>
      <w:r>
        <w:rPr>
          <w:rtl/>
          <w:lang w:bidi="fa-IR"/>
        </w:rPr>
        <w:t>و اما شفاعت</w:t>
      </w:r>
      <w:r w:rsidR="00D0325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بدان که خلاف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مسلمانان و ضرور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اسلام است که رسول خدا</w:t>
      </w:r>
      <w:r w:rsidR="00D03254" w:rsidRPr="00D03254">
        <w:rPr>
          <w:rFonts w:ascii="Traditional Arabic" w:eastAsiaTheme="minorHAnsi" w:hAnsi="Traditional Arabic" w:cs="Traditional Arabic"/>
          <w:rtl/>
        </w:rPr>
        <w:t xml:space="preserve"> </w:t>
      </w:r>
      <w:r w:rsidR="00D03254" w:rsidRPr="00D03254">
        <w:rPr>
          <w:rStyle w:val="libAlaemChar"/>
          <w:rFonts w:eastAsiaTheme="minorHAnsi"/>
          <w:rtl/>
        </w:rPr>
        <w:t>صلى‌الله‌عليه‌وآله‌وسلم</w:t>
      </w:r>
      <w:r>
        <w:rPr>
          <w:rtl/>
          <w:lang w:bidi="fa-IR"/>
        </w:rPr>
        <w:t xml:space="preserve">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شفاعت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امت خود بلکه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امت ها خواهد بود و خلاف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هست در آنست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شفاعت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طلب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منافع است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مؤمنان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مستحق ثواب باشند و بس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اسق</w:t>
      </w:r>
      <w:r>
        <w:rPr>
          <w:rFonts w:hint="eastAsia"/>
          <w:rtl/>
          <w:lang w:bidi="fa-IR"/>
        </w:rPr>
        <w:t>اط</w:t>
      </w:r>
      <w:r>
        <w:rPr>
          <w:rtl/>
          <w:lang w:bidi="fa-IR"/>
        </w:rPr>
        <w:t xml:space="preserve"> عقاب از گناهکاران امت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خواهد بود و اکثر عامه را اعتقاد آنست که شفاعت در هر دو م</w:t>
      </w:r>
      <w:r>
        <w:rPr>
          <w:rFonts w:hint="cs"/>
          <w:rtl/>
          <w:lang w:bidi="fa-IR"/>
        </w:rPr>
        <w:t>ی</w:t>
      </w:r>
      <w:r w:rsidR="00D0325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و خوارج و 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معتزله را اعتقاد آن است که شفاعت مخصوص قسم اول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ثواب و در اسقاط عذاب نم</w:t>
      </w:r>
      <w:r>
        <w:rPr>
          <w:rFonts w:hint="cs"/>
          <w:rtl/>
          <w:lang w:bidi="fa-IR"/>
        </w:rPr>
        <w:t>ی</w:t>
      </w:r>
      <w:r w:rsidR="00D0325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همچنانکه بر خدا واجب است که وفا کند وعده ثو</w:t>
      </w:r>
      <w:r>
        <w:rPr>
          <w:rFonts w:hint="eastAsia"/>
          <w:rtl/>
          <w:lang w:bidi="fa-IR"/>
        </w:rPr>
        <w:t>اب</w:t>
      </w:r>
      <w:r>
        <w:rPr>
          <w:rtl/>
          <w:lang w:bidi="fa-IR"/>
        </w:rPr>
        <w:t xml:space="preserve"> را واجب است که وفا کند ب</w:t>
      </w:r>
      <w:r w:rsidR="00D0325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وع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عقاب و شفاعت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اسقاط آن 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خلاف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که شفاعت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دفع عقاب فساق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D0325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هر چند از اصحاب کبا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باشند و شفاعت مخصوص حضرت رسالت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بلکه فاطمه زهرا </w:t>
      </w:r>
      <w:r w:rsidR="00974B7D" w:rsidRPr="00974B7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 ائمه 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D0325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رخصت آن حضرت شفاع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خود خواهند کرد و از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ظاهر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علماء و صلحاء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شفاعت خواهند کرد و عامه و خاصه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از رسول خدا </w:t>
      </w:r>
      <w:r w:rsidR="00BD5BDC" w:rsidRPr="00BD5BDC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که حضرت فرمود که ذخ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کرده ام شفاعت خود را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کبا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امت خود و در خصال بطرق عا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از انس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از رسول خدا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که فرمود هر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دعائ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مستجاب شد و پنهان کردم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که شفاعت کنم</w:t>
      </w:r>
    </w:p>
    <w:p w:rsidR="007D0CA4" w:rsidRDefault="007D0CA4" w:rsidP="007D0CA4">
      <w:pPr>
        <w:pStyle w:val="libNormal"/>
        <w:rPr>
          <w:rtl/>
          <w:lang w:bidi="fa-IR"/>
        </w:rPr>
      </w:pPr>
    </w:p>
    <w:p w:rsidR="007D0CA4" w:rsidRDefault="007D0CA4" w:rsidP="006C4DE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خود را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رسول خدا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فرمود که سه کس اند که شفاعت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نزد خدا و شفاعت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قبول م</w:t>
      </w:r>
      <w:r>
        <w:rPr>
          <w:rFonts w:hint="cs"/>
          <w:rtl/>
          <w:lang w:bidi="fa-IR"/>
        </w:rPr>
        <w:t>ی</w:t>
      </w:r>
      <w:r w:rsidR="00D0325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غمبران</w:t>
      </w:r>
      <w:r>
        <w:rPr>
          <w:rtl/>
          <w:lang w:bidi="fa-IR"/>
        </w:rPr>
        <w:t xml:space="preserve"> پس علماء پس شهداء و از حضرت امام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العابد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امام رضا </w:t>
      </w:r>
      <w:r w:rsidR="00D03254" w:rsidRPr="00D03254">
        <w:rPr>
          <w:rStyle w:val="libAlaemChar"/>
          <w:rFonts w:eastAsiaTheme="minorHAnsi"/>
          <w:rtl/>
        </w:rPr>
        <w:t>عليهما‌السلام</w:t>
      </w:r>
      <w:r w:rsidR="00D03254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م</w:t>
      </w:r>
      <w:r>
        <w:rPr>
          <w:rFonts w:hint="eastAsia"/>
          <w:rtl/>
          <w:lang w:bidi="fa-IR"/>
        </w:rPr>
        <w:t>نقولست</w:t>
      </w:r>
      <w:r>
        <w:rPr>
          <w:rtl/>
          <w:lang w:bidi="fa-IR"/>
        </w:rPr>
        <w:t xml:space="preserve"> که رسول خدا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فرمود که هر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بشفاعت من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</w:t>
      </w:r>
      <w:r>
        <w:rPr>
          <w:rtl/>
          <w:lang w:bidi="fa-IR"/>
        </w:rPr>
        <w:t xml:space="preserve"> خدا شفاعت مرا ب</w:t>
      </w:r>
      <w:r w:rsidR="00D0325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 نرساند پس فرمود که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شفاعت من مگر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کبا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امت من و اما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کوکاران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محتاج بشفاعت باشند راو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ب</w:t>
      </w:r>
      <w:r w:rsidR="00D0325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 xml:space="preserve">حضرت امام رضا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گفتم پس </w:t>
      </w:r>
      <w:r>
        <w:rPr>
          <w:rtl/>
          <w:lang w:bidi="fa-IR"/>
        </w:rPr>
        <w:lastRenderedPageBreak/>
        <w:t>چه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قول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D03254" w:rsidRPr="00D03254">
        <w:rPr>
          <w:rStyle w:val="libAlaemChar"/>
          <w:rFonts w:hint="cs"/>
          <w:rtl/>
        </w:rPr>
        <w:t>(</w:t>
      </w:r>
      <w:r w:rsidRPr="00D03254">
        <w:rPr>
          <w:rStyle w:val="libAieChar"/>
          <w:rtl/>
        </w:rPr>
        <w:t xml:space="preserve">وَ لا </w:t>
      </w:r>
      <w:r w:rsidRPr="00D03254">
        <w:rPr>
          <w:rStyle w:val="libAieChar"/>
          <w:rFonts w:hint="cs"/>
          <w:rtl/>
        </w:rPr>
        <w:t>یَ</w:t>
      </w:r>
      <w:r w:rsidRPr="00D03254">
        <w:rPr>
          <w:rStyle w:val="libAieChar"/>
          <w:rFonts w:hint="eastAsia"/>
          <w:rtl/>
        </w:rPr>
        <w:t>شْفَعُونَ</w:t>
      </w:r>
      <w:r w:rsidRPr="00D03254">
        <w:rPr>
          <w:rStyle w:val="libAieChar"/>
          <w:rtl/>
        </w:rPr>
        <w:t xml:space="preserve"> إِلَّا لِمَنِ ارْتَض</w:t>
      </w:r>
      <w:r w:rsidRPr="00D03254">
        <w:rPr>
          <w:rStyle w:val="libAieChar"/>
          <w:rFonts w:hint="cs"/>
          <w:rtl/>
        </w:rPr>
        <w:t>ی</w:t>
      </w:r>
      <w:r w:rsidR="00D03254" w:rsidRPr="00D03254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فرمود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شفاعت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مگر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او را پسند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باشد و در مجمع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گفته است شفاعت نزد ما ثابت است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رسول خدا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و اصحاب بر</w:t>
      </w:r>
      <w:r>
        <w:rPr>
          <w:rFonts w:hint="eastAsia"/>
          <w:rtl/>
          <w:lang w:bidi="fa-IR"/>
        </w:rPr>
        <w:t>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او که بر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</w:t>
      </w:r>
      <w:r>
        <w:rPr>
          <w:rtl/>
          <w:lang w:bidi="fa-IR"/>
        </w:rPr>
        <w:t xml:space="preserve"> او باشند و از برا</w:t>
      </w:r>
      <w:r>
        <w:rPr>
          <w:rFonts w:hint="cs"/>
          <w:rtl/>
          <w:lang w:bidi="fa-IR"/>
        </w:rPr>
        <w:t>ی</w:t>
      </w:r>
      <w:r w:rsidR="00D0325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ائمه</w:t>
      </w:r>
      <w:r>
        <w:rPr>
          <w:rtl/>
          <w:lang w:bidi="fa-IR"/>
        </w:rPr>
        <w:t xml:space="preserve"> از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طاهر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او و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صالحان و مؤمنان و نجات م</w:t>
      </w:r>
      <w:r>
        <w:rPr>
          <w:rFonts w:hint="cs"/>
          <w:rtl/>
          <w:lang w:bidi="fa-IR"/>
        </w:rPr>
        <w:t>ی</w:t>
      </w:r>
      <w:r w:rsidR="00D0325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خدا بشفاعت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گناهکاران را و مؤ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آنست آنچه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اصحاب ما از حضرت رسول </w:t>
      </w:r>
      <w:r w:rsidR="00D03254" w:rsidRPr="00D03254">
        <w:rPr>
          <w:rStyle w:val="libAlaemChar"/>
          <w:rFonts w:eastAsiaTheme="minorHAnsi"/>
          <w:rtl/>
        </w:rPr>
        <w:t>صلى‌الله‌عليه‌وآله‌وسلم</w:t>
      </w:r>
      <w:r w:rsidR="00D03254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که حضرت فرمود من شفاعت خواهم کرد در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و قبول شفاعت من خواهند کرد و عل</w:t>
      </w:r>
      <w:r>
        <w:rPr>
          <w:rFonts w:hint="cs"/>
          <w:rtl/>
          <w:lang w:bidi="fa-IR"/>
        </w:rPr>
        <w:t>ی</w:t>
      </w:r>
      <w:r w:rsidR="00676093" w:rsidRPr="00676093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شف</w:t>
      </w:r>
      <w:r>
        <w:rPr>
          <w:rFonts w:hint="eastAsia"/>
          <w:rtl/>
          <w:lang w:bidi="fa-IR"/>
        </w:rPr>
        <w:t>اعت</w:t>
      </w:r>
      <w:r>
        <w:rPr>
          <w:rtl/>
          <w:lang w:bidi="fa-IR"/>
        </w:rPr>
        <w:t xml:space="preserve"> خواهد کرد و مقبول خواهد شد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مؤمنان که کمتر شفاعت کند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چهل نفر از برادران خود شفاعت خواهد کرد که</w:t>
      </w:r>
      <w:r w:rsidR="00D0325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همه</w:t>
      </w:r>
      <w:r>
        <w:rPr>
          <w:rtl/>
          <w:lang w:bidi="fa-IR"/>
        </w:rPr>
        <w:t xml:space="preserve"> مستوجب آتش شده باشند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دلالت بر عدم شفاعت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مخصوص کفار است و بتها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مخالفان و خلفا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در سوره 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فرموده است که مالک شفاعت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مگر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نزد خدا عهد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گرفته باشد و اکثر مفسر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گفته اند که مراد از عهد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مانست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eastAsia"/>
          <w:rtl/>
          <w:lang w:bidi="fa-IR"/>
        </w:rPr>
        <w:t>فته</w:t>
      </w:r>
      <w:r>
        <w:rPr>
          <w:rtl/>
          <w:lang w:bidi="fa-IR"/>
        </w:rPr>
        <w:t xml:space="preserve"> اند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شفاعت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مگر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 او را رخصت شفاعت داده باشد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اءاند</w:t>
      </w:r>
      <w:r>
        <w:rPr>
          <w:rtl/>
          <w:lang w:bidi="fa-IR"/>
        </w:rPr>
        <w:t xml:space="preserve"> و اوص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و صلحاء و شهداء و علماء و مؤمنان چنانچه در اخبار وارد شده است و 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وارد شده است که مراد 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در وقت مردن ب</w:t>
      </w:r>
      <w:r w:rsidR="006C4DE8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حقه خود بکند بنحو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حل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ه المتق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ذکر کرده ام و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متعدده وارد شده است که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شفاعت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مگر ب</w:t>
      </w:r>
      <w:r w:rsidR="006C4DE8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رخصت خدا بر رد قول بت پرستان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گفتند</w:t>
      </w:r>
      <w:r>
        <w:rPr>
          <w:rtl/>
          <w:lang w:bidi="fa-IR"/>
        </w:rPr>
        <w:t xml:space="preserve"> که ما عبادت بتها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شف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عان</w:t>
      </w:r>
      <w:r>
        <w:rPr>
          <w:rtl/>
          <w:lang w:bidi="fa-IR"/>
        </w:rPr>
        <w:t xml:space="preserve"> ما باشند نزد خدا و ابن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از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974B7D" w:rsidRPr="00974B7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حضرت فاطمه </w:t>
      </w:r>
      <w:r w:rsidR="00974B7D" w:rsidRPr="00974B7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گفت به رسول خدا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که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پدر بزرگوار من در کجا ملاقات کنم شما را در روز موقف اعظم و روز فزع </w:t>
      </w:r>
      <w:r>
        <w:rPr>
          <w:rtl/>
          <w:lang w:bidi="fa-IR"/>
        </w:rPr>
        <w:lastRenderedPageBreak/>
        <w:t>اکبر گفت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فاطمه نزد در بهشت در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لوا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حمد با من باشد و شفاعت کنم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امت خود گفت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پدر بزرگوار اگر ترا در آنجا 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در کجا بجو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م فرمود در نزد حوض کوثر در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امت خود را آب دهم گفت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پدر بزرگوار اگر در آنجا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ابم</w:t>
      </w:r>
      <w:r>
        <w:rPr>
          <w:rtl/>
          <w:lang w:bidi="fa-IR"/>
        </w:rPr>
        <w:t xml:space="preserve"> فرمود در نزد صراط که من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ستاده</w:t>
      </w:r>
      <w:r>
        <w:rPr>
          <w:rtl/>
          <w:lang w:bidi="fa-IR"/>
        </w:rPr>
        <w:t xml:space="preserve"> باشم و</w:t>
      </w:r>
      <w:r w:rsidR="006C4DE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پروردگارا ب</w:t>
      </w:r>
      <w:r w:rsidR="006C4DE8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سلامت بگذران امت مرا گفت اگر در آنجا ملاقات نکنم ترا فرمود که نزد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که دعا کنم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امت خود گفت اگر تو را در آنجا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ابم</w:t>
      </w:r>
      <w:r>
        <w:rPr>
          <w:rtl/>
          <w:lang w:bidi="fa-IR"/>
        </w:rPr>
        <w:t xml:space="preserve"> فرمود که در کنار جهنم مرا طلب کن در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منع کنم شراره و زبانه او را از امت خود پس فاطمه </w:t>
      </w:r>
      <w:r w:rsidR="00974B7D" w:rsidRPr="00974B7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شاد شد.</w:t>
      </w:r>
      <w:r w:rsidR="006C4DE8">
        <w:rPr>
          <w:rtl/>
          <w:lang w:bidi="fa-IR"/>
        </w:rPr>
        <w:t xml:space="preserve"> </w:t>
      </w:r>
    </w:p>
    <w:p w:rsidR="007D0CA4" w:rsidRDefault="007D0CA4" w:rsidP="00EA30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بسند معتبر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از سماعه که گفت سؤال کردم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از شفاعت حضرت رسول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در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حضرت فرمود که در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لجام کند مردم را عرق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عرق بدنها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</w:t>
      </w:r>
      <w:r w:rsidR="006C4DE8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دهان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برسد و عارض شود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شان را اضطراب و قلق پس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بنزد حضرت آدم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که او ما را شفاعت کند پس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بنزد حضرت آدم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شفاعت کن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نزد پروردگار خود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مرا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و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شفاعت ندارم برو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بنزد حضرت نوح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چ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بنزد نوح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 w:rsidR="006C4DE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بنزد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بعد از خود فرستد و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حواله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بعد از خود کند تا ب</w:t>
      </w:r>
      <w:r w:rsidR="006C4DE8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حضرت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رسد او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با من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ببرد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بنزد محمد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چون بنزد آن حضرت روند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 من تا ببرد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</w:t>
      </w:r>
      <w:r>
        <w:rPr>
          <w:rFonts w:hint="eastAsia"/>
          <w:rtl/>
          <w:lang w:bidi="fa-IR"/>
        </w:rPr>
        <w:t>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دروازه بهشت و رو ب</w:t>
      </w:r>
      <w:r w:rsidR="006C4DE8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درگاه رحمت ب</w:t>
      </w:r>
      <w:r w:rsidR="006C4DE8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سجده درآ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در سجده بماند تا آنکه ندا از جانب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6C4DE8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 برسد که سر بردار و شفاعت کن</w:t>
      </w:r>
      <w:r w:rsidR="006C4DE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تا</w:t>
      </w:r>
      <w:r>
        <w:rPr>
          <w:rtl/>
          <w:lang w:bidi="fa-IR"/>
        </w:rPr>
        <w:t xml:space="preserve"> شفاعت ترا قبول کنم و آنچه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بطلب تا عطا کنم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نست</w:t>
      </w:r>
      <w:r>
        <w:rPr>
          <w:rtl/>
          <w:lang w:bidi="fa-IR"/>
        </w:rPr>
        <w:t xml:space="preserve">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آنچه خدا فرموده است </w:t>
      </w:r>
      <w:r w:rsidR="006C4DE8" w:rsidRPr="006C4DE8">
        <w:rPr>
          <w:rStyle w:val="libAlaemChar"/>
          <w:rFonts w:hint="cs"/>
          <w:rtl/>
        </w:rPr>
        <w:t>(</w:t>
      </w:r>
      <w:r w:rsidRPr="006C4DE8">
        <w:rPr>
          <w:rStyle w:val="libAieChar"/>
          <w:rtl/>
        </w:rPr>
        <w:t>عَس</w:t>
      </w:r>
      <w:r w:rsidRPr="006C4DE8">
        <w:rPr>
          <w:rStyle w:val="libAieChar"/>
          <w:rFonts w:hint="cs"/>
          <w:rtl/>
        </w:rPr>
        <w:t>ی</w:t>
      </w:r>
      <w:r w:rsidRPr="006C4DE8">
        <w:rPr>
          <w:rStyle w:val="libAieChar"/>
          <w:rtl/>
        </w:rPr>
        <w:t xml:space="preserve"> أَنْ </w:t>
      </w:r>
      <w:r w:rsidRPr="006C4DE8">
        <w:rPr>
          <w:rStyle w:val="libAieChar"/>
          <w:rFonts w:hint="cs"/>
          <w:rtl/>
        </w:rPr>
        <w:t>یَ</w:t>
      </w:r>
      <w:r w:rsidRPr="006C4DE8">
        <w:rPr>
          <w:rStyle w:val="libAieChar"/>
          <w:rFonts w:hint="eastAsia"/>
          <w:rtl/>
        </w:rPr>
        <w:t>بْعَثَکَ</w:t>
      </w:r>
      <w:r w:rsidRPr="006C4DE8">
        <w:rPr>
          <w:rStyle w:val="libAieChar"/>
          <w:rtl/>
        </w:rPr>
        <w:t xml:space="preserve"> رَبُّکَ مَقاماً مَحْمُوداً</w:t>
      </w:r>
      <w:r w:rsidR="006C4DE8" w:rsidRPr="006C4DE8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و در امال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بشاره المصطف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چون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شود حق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جمع کند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آخر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پس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ظلمت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فراگ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که همه بناله و فغان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پروردگارا بگشا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ظلمت را پس رو ب</w:t>
      </w:r>
      <w:r w:rsidR="006C4DE8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محشر آورند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را روشن کند پس اهل محشر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همه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غمبران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ندا از جانب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 xml:space="preserve"> باز پرسند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ملائکه مقرب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حضرت جل و علا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باشند</w:t>
      </w:r>
      <w:r>
        <w:rPr>
          <w:rtl/>
          <w:lang w:bidi="fa-IR"/>
        </w:rPr>
        <w:t xml:space="preserve"> پس ندا از مصدر جلال حضرت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ملائکه مقرب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 xml:space="preserve"> باز سؤال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راه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تبارک و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6C4DE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باشند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ندا از جانب حضرت رب العزه رسد که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ند که پس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 xml:space="preserve"> ندا رسد ب</w:t>
      </w:r>
      <w:r w:rsidR="006C4DE8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محشر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شما چون پرسند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مائ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ذر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رسول اللّه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اولاد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اللّه مائ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مخصوص بکرامت خدا مائ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منان</w:t>
      </w:r>
      <w:r>
        <w:rPr>
          <w:rtl/>
          <w:lang w:bidi="fa-IR"/>
        </w:rPr>
        <w:t xml:space="preserve"> و مطمئنان پس ندا از جانب حق عز و جل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رسد که شفاعت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محبان خود و اهل مودت پس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شفاعت کنند و شفاعت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روا گردد و در علل الشرا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ما از نور خدا خلق شده اند و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گردند بخدا</w:t>
      </w:r>
      <w:r w:rsidR="00EA300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قسم</w:t>
      </w:r>
      <w:r>
        <w:rPr>
          <w:rtl/>
          <w:lang w:bidi="fa-IR"/>
        </w:rPr>
        <w:t xml:space="preserve"> که شما بما ملحق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و ما شفاعت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قبول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بخدا سوگند که شما شفاعت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کرد قبول خواهد شد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شما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مگر آنکه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ظاهر خواهد شد آتش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جانب چپ او و بهشت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جانب راست او پس دوستان خود را داخل بهشت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</w:t>
      </w:r>
      <w:r>
        <w:rPr>
          <w:rFonts w:hint="eastAsia"/>
          <w:rtl/>
          <w:lang w:bidi="fa-IR"/>
        </w:rPr>
        <w:t>دشمنان</w:t>
      </w:r>
      <w:r>
        <w:rPr>
          <w:rtl/>
          <w:lang w:bidi="fa-IR"/>
        </w:rPr>
        <w:t xml:space="preserve"> خود را داخل جهنم و در خصال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هر که انکار سه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کند از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معراج را و سؤال قبر را و شفاعت را.</w:t>
      </w:r>
    </w:p>
    <w:p w:rsidR="007D0CA4" w:rsidRDefault="007D0CA4" w:rsidP="00CA5D6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و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بسند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از آن حضرت و پدر بزرگوارش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بخدا سوگند که ما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شفاعت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کرد و قبول خواهد شد تا آنکه چون دشمنان ما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حالت را مشاهده کنند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آنچه حق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فرموده است که مضمونش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نست</w:t>
      </w:r>
      <w:r>
        <w:rPr>
          <w:rtl/>
          <w:lang w:bidi="fa-IR"/>
        </w:rPr>
        <w:t xml:space="preserve"> پس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ما را شفاعت</w:t>
      </w:r>
      <w:r w:rsidR="00EA300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کنندگان</w:t>
      </w:r>
      <w:r>
        <w:rPr>
          <w:rtl/>
          <w:lang w:bidi="fa-IR"/>
        </w:rPr>
        <w:t xml:space="preserve"> و نه دوست مهربان پس کاش ما را بازگشت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EA300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EA300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بود</w:t>
      </w:r>
      <w:r>
        <w:rPr>
          <w:rtl/>
          <w:lang w:bidi="fa-IR"/>
        </w:rPr>
        <w:t xml:space="preserve"> پس م</w:t>
      </w:r>
      <w:r>
        <w:rPr>
          <w:rFonts w:hint="cs"/>
          <w:rtl/>
          <w:lang w:bidi="fa-IR"/>
        </w:rPr>
        <w:t>ی</w:t>
      </w:r>
      <w:r w:rsidR="00EA300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از مؤمنان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بسند معتبر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از ابو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که بخدمت حضرت امام محمد باقر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آمد و گفت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ابو جعفر مردم را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EA300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مغرور م</w:t>
      </w:r>
      <w:r>
        <w:rPr>
          <w:rFonts w:hint="cs"/>
          <w:rtl/>
          <w:lang w:bidi="fa-IR"/>
        </w:rPr>
        <w:t>ی</w:t>
      </w:r>
      <w:r w:rsidR="00EA300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شفاعت محمد شفاعت محمد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حضرت ب</w:t>
      </w:r>
      <w:r w:rsidR="00EA300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مرتبه غضبناک شد که رنگ مبارکش متغ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شد و فرمود 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تو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تو را مغرور کرده است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شکم و فرج خود را از حرام بازداشته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اگر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فزعها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را محتاج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بشفاعت محمد </w:t>
      </w:r>
      <w:r w:rsidR="00CA5D6B" w:rsidRPr="00CA5D6B">
        <w:rPr>
          <w:rStyle w:val="libAlaemChar"/>
          <w:rFonts w:eastAsiaTheme="minorHAnsi"/>
          <w:rtl/>
        </w:rPr>
        <w:t>صلى‌الله‌عليه‌وآله‌وسلم</w:t>
      </w:r>
      <w:r w:rsidR="00CA5D6B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تو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شفاعت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مستوجب جهنم شده باشد بعد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فرمود که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آخر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نخواهد بود مگر آنکه محتاج خواهد بود ب</w:t>
      </w:r>
      <w:r w:rsidR="00CA5D6B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 xml:space="preserve">شفاعت محمد </w:t>
      </w:r>
      <w:r w:rsidR="00BD5BDC" w:rsidRPr="00BD5BDC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پس فرمود که حضرت رسول </w:t>
      </w:r>
      <w:r w:rsidR="00BD5BDC" w:rsidRPr="00BD5BDC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را شفاعت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eastAsia"/>
          <w:rtl/>
          <w:lang w:bidi="fa-IR"/>
        </w:rPr>
        <w:t>اهد</w:t>
      </w:r>
      <w:r>
        <w:rPr>
          <w:rtl/>
          <w:lang w:bidi="fa-IR"/>
        </w:rPr>
        <w:t xml:space="preserve"> بود در امت خود و ما را شفاعت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بود در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خود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ما را شفاعت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بود در اهال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و مؤمن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CA5D6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که شفاعت کند در مثل 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و مضر که اعظم قبا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عربند و مؤمن شفاعت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خادم خود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پروردگارا او حق خدمت دارد بر من و مرا از سرما و گرما نگاه داشته است و ابن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بهشت هشت در دارد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 w:rsidR="00CA5D6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آن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غمبران</w:t>
      </w:r>
      <w:r>
        <w:rPr>
          <w:rtl/>
          <w:lang w:bidi="fa-IR"/>
        </w:rPr>
        <w:t xml:space="preserve"> و 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قان</w:t>
      </w:r>
      <w:r>
        <w:rPr>
          <w:rtl/>
          <w:lang w:bidi="fa-IR"/>
        </w:rPr>
        <w:t xml:space="preserve"> داخل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و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در شهدا و صالحان داخل م</w:t>
      </w:r>
      <w:r>
        <w:rPr>
          <w:rFonts w:hint="cs"/>
          <w:rtl/>
          <w:lang w:bidi="fa-IR"/>
        </w:rPr>
        <w:t>ی</w:t>
      </w:r>
      <w:r w:rsidR="00CA5D6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و از پنج در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محبان ما داخل م</w:t>
      </w:r>
      <w:r>
        <w:rPr>
          <w:rFonts w:hint="cs"/>
          <w:rtl/>
          <w:lang w:bidi="fa-IR"/>
        </w:rPr>
        <w:t>ی</w:t>
      </w:r>
      <w:r w:rsidR="00CA5D6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وسته</w:t>
      </w:r>
      <w:r>
        <w:rPr>
          <w:rtl/>
          <w:lang w:bidi="fa-IR"/>
        </w:rPr>
        <w:t xml:space="preserve"> من در کنار صراط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ستاده</w:t>
      </w:r>
      <w:r>
        <w:rPr>
          <w:rtl/>
          <w:lang w:bidi="fa-IR"/>
        </w:rPr>
        <w:t xml:space="preserve"> باشم و دعا کنم و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پروردگارا سالم بدار و بسلام </w:t>
      </w:r>
      <w:r>
        <w:rPr>
          <w:rtl/>
          <w:lang w:bidi="fa-IR"/>
        </w:rPr>
        <w:lastRenderedPageBreak/>
        <w:t>بگذران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دوستان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اوران</w:t>
      </w:r>
      <w:r>
        <w:rPr>
          <w:rtl/>
          <w:lang w:bidi="fa-IR"/>
        </w:rPr>
        <w:t xml:space="preserve"> ما را و هر که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محبت ما را داشته باشد پس ناگاه 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عرش ندا رسد که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را مستجاب کردم و شفاعت تو را در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قبول کردم و شفاعت کند هر مرد از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من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محبت من داشته باشد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کرده باشد و با دشمنان من جنگ کرده باشد ب</w:t>
      </w:r>
      <w:r w:rsidR="00CA5D6B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 xml:space="preserve">کردار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گفتار در هفتاد</w:t>
      </w:r>
      <w:r w:rsidR="00CA5D6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هزار</w:t>
      </w:r>
      <w:r>
        <w:rPr>
          <w:rtl/>
          <w:lang w:bidi="fa-IR"/>
        </w:rPr>
        <w:t xml:space="preserve"> کس از همسا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</w:t>
      </w:r>
      <w:r>
        <w:rPr>
          <w:rtl/>
          <w:lang w:bidi="fa-IR"/>
        </w:rPr>
        <w:t xml:space="preserve"> و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خود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 w:rsidR="00CA5D6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مسلمانان از آن داخل شوند از آنها که شهادت ب</w:t>
      </w:r>
      <w:r w:rsidR="00CA5D6B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وحدان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رسالت دهند و در دل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بقدر ذره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</w:t>
      </w:r>
      <w:r w:rsidR="00CA5D6B">
        <w:rPr>
          <w:rFonts w:hint="cs"/>
          <w:rtl/>
          <w:lang w:bidi="fa-IR"/>
        </w:rPr>
        <w:t>غ</w:t>
      </w:r>
      <w:r>
        <w:rPr>
          <w:rtl/>
          <w:lang w:bidi="fa-IR"/>
        </w:rPr>
        <w:t>ض ما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نباشد.</w:t>
      </w:r>
    </w:p>
    <w:p w:rsidR="007D0CA4" w:rsidRDefault="007D0CA4" w:rsidP="007D0CA4">
      <w:pPr>
        <w:pStyle w:val="libNormal"/>
        <w:rPr>
          <w:rtl/>
          <w:lang w:bidi="fa-IR"/>
        </w:rPr>
      </w:pPr>
    </w:p>
    <w:p w:rsidR="007D0CA4" w:rsidRDefault="007D0CA4" w:rsidP="00175AC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در ثواب الاعمال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مؤمن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شما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با او آشنائ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 است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امر کرده اند که او را ب</w:t>
      </w:r>
      <w:r w:rsidR="00CA5D6B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جهنم برند چون بر او بگذرد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فلان من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</w:t>
      </w:r>
      <w:r w:rsidR="00CA5D6B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تو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کردم</w:t>
      </w:r>
      <w:r>
        <w:rPr>
          <w:rtl/>
          <w:lang w:bidi="fa-IR"/>
        </w:rPr>
        <w:t xml:space="preserve"> و حاجت تو را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امروز جزائ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نزد تو هست پس مؤمن ب</w:t>
      </w:r>
      <w:r w:rsidR="00CA5D6B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</w:t>
      </w:r>
      <w:r>
        <w:rPr>
          <w:rFonts w:hint="eastAsia"/>
          <w:rtl/>
          <w:lang w:bidi="fa-IR"/>
        </w:rPr>
        <w:t>لک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بر او موکل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که دست از او بردار پس خدا امر کند ملک را که امان آن مؤمن را اجازت کند و او را رها کند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بسند معتبر از آن حضرت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مؤمن شفاعت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دوست خود و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خود مگر آنکه ناصب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و اگر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ملائکه</w:t>
      </w:r>
      <w:r w:rsidR="00CA5D6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مقرب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غمبران</w:t>
      </w:r>
      <w:r>
        <w:rPr>
          <w:rtl/>
          <w:lang w:bidi="fa-IR"/>
        </w:rPr>
        <w:t xml:space="preserve"> مرسل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شفاعت کنند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ناصب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شفاعت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مقبول نگردد و در علل الشرا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از آن حضرت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چون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شود عالم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عابد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اورند</w:t>
      </w:r>
      <w:r>
        <w:rPr>
          <w:rtl/>
          <w:lang w:bidi="fa-IR"/>
        </w:rPr>
        <w:t xml:space="preserve"> چون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نزد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بازدارند ب</w:t>
      </w:r>
      <w:r w:rsidR="00CA5D6B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عابد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برو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و بعالم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شفاعت کن مر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را ب</w:t>
      </w:r>
      <w:r w:rsidR="00CA5D6B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تأد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کرده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</w:t>
      </w:r>
      <w:r w:rsidR="00CA5D6B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عابد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اما همت تو مقصور خودت بود برو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و عالم را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تو همت بر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بندگان خدا گماشت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هر که از علم تو </w:t>
      </w:r>
      <w:r>
        <w:rPr>
          <w:rtl/>
          <w:lang w:bidi="fa-IR"/>
        </w:rPr>
        <w:lastRenderedPageBreak/>
        <w:t>منتفع شده او</w:t>
      </w:r>
      <w:r w:rsidR="00CA5D6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شفاعت کن و ببر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و فرات بن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جابر ب</w:t>
      </w:r>
      <w:r w:rsidR="00CA5D6B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 xml:space="preserve">پدرم حضرت باقر </w:t>
      </w:r>
      <w:r w:rsidR="00974B7D" w:rsidRPr="00974B7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گفت فدا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شوم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کن در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tl/>
          <w:lang w:bidi="fa-IR"/>
        </w:rPr>
        <w:t xml:space="preserve"> جده خود فاطمه </w:t>
      </w:r>
      <w:r w:rsidR="00974B7D" w:rsidRPr="00974B7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که هرگاه ب</w:t>
      </w:r>
      <w:r w:rsidR="00CA5D6B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نقل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شاد شوند حضرت فرمود که خبر داد مرا پدرم از جدم که حضرت رسول </w:t>
      </w:r>
      <w:r w:rsidR="00CA5D6B" w:rsidRPr="00CA5D6B">
        <w:rPr>
          <w:rStyle w:val="libAlaemChar"/>
          <w:rFonts w:eastAsiaTheme="minorHAnsi"/>
          <w:rtl/>
        </w:rPr>
        <w:t>صلى‌الله‌عليه‌وآله‌وسلم</w:t>
      </w:r>
      <w:r w:rsidR="00CA5D6B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فرمود که چون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شود نصب کنند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و رسل منبرها از نور و منبر من بلندتر از همه منبرها باشد در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پس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خطبه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بخوان پس خطبه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بخوانم که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و رسل مثل آن نشن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باشند پس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منب</w:t>
      </w:r>
      <w:r>
        <w:rPr>
          <w:rFonts w:hint="eastAsia"/>
          <w:rtl/>
          <w:lang w:bidi="fa-IR"/>
        </w:rPr>
        <w:t>رها</w:t>
      </w:r>
      <w:r>
        <w:rPr>
          <w:rtl/>
          <w:lang w:bidi="fa-IR"/>
        </w:rPr>
        <w:t xml:space="preserve"> نصب کنند از نور و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منبر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نور بگذارند و منبر آن حضرت بلندتر از همه منبرها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باشد پس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حضرت را امر کند که خطبه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بخوان پس خطبه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بخواند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اوص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مثل آن را نشن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باشند پس نصب کنند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اولاد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و مرسل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منبرها از نور پس نصب کنند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پسرم و فرزندزاده ام و دو گل بوستان من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من منبر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نور 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خطبه بخوان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پس دو خطبه بخوانند که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و مرسل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مثل آنها نشن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باشند پس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ندا کند که کجا اس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فاطمه </w:t>
      </w:r>
      <w:r w:rsidR="00974B7D" w:rsidRPr="00974B7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دختر محمد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کجا است خد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دختر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لد</w:t>
      </w:r>
      <w:r>
        <w:rPr>
          <w:rtl/>
          <w:lang w:bidi="fa-IR"/>
        </w:rPr>
        <w:t xml:space="preserve"> کجا است 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دختر عمران کجا است آس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دختر مزاحم کجا است ام کلثوم مادر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یی</w:t>
      </w:r>
      <w:r w:rsidR="00CA5D6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همه</w:t>
      </w:r>
      <w:r>
        <w:rPr>
          <w:rtl/>
          <w:lang w:bidi="fa-IR"/>
        </w:rPr>
        <w:t xml:space="preserve"> برخ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زند</w:t>
      </w:r>
      <w:r>
        <w:rPr>
          <w:rtl/>
          <w:lang w:bidi="fa-IR"/>
        </w:rPr>
        <w:t xml:space="preserve"> پس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محشر امروز بزرگوار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پس محمد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و فاطمه </w:t>
      </w:r>
      <w:r w:rsidR="00974B7D" w:rsidRPr="00974B7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و حسن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کرم و بزرگوار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خداوند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گانه</w:t>
      </w:r>
      <w:r>
        <w:rPr>
          <w:rtl/>
          <w:lang w:bidi="fa-IR"/>
        </w:rPr>
        <w:t xml:space="preserve"> قهار است پس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محشر من بزرگ</w:t>
      </w:r>
      <w:r>
        <w:rPr>
          <w:rFonts w:hint="eastAsia"/>
          <w:rtl/>
          <w:lang w:bidi="fa-IR"/>
        </w:rPr>
        <w:t>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محمد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و فاطمه </w:t>
      </w:r>
      <w:r w:rsidR="00974B7D" w:rsidRPr="00974B7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و حسن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قرار داده ام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محشر سرها ب</w:t>
      </w:r>
      <w:r w:rsidR="00CA5D6B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ها را </w:t>
      </w:r>
      <w:r>
        <w:rPr>
          <w:rtl/>
          <w:lang w:bidi="fa-IR"/>
        </w:rPr>
        <w:lastRenderedPageBreak/>
        <w:t>بپوشان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فاطمه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خرامد</w:t>
      </w:r>
      <w:r>
        <w:rPr>
          <w:rtl/>
          <w:lang w:bidi="fa-IR"/>
        </w:rPr>
        <w:t xml:space="preserve"> پس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ناقه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</w:t>
      </w:r>
      <w:r>
        <w:rPr>
          <w:rtl/>
          <w:lang w:bidi="fa-IR"/>
        </w:rPr>
        <w:t xml:space="preserve"> از ناقه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بر او پوشان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باشند و مهارش از مروار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تر باشد و جهازش از مرجان باشد پس او را بخواباند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حضرت و بر آن سوار شود و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صد هزار ملک را بفرستد که از جانب راست او بروند و صد هزار ملک که از جانب چپ او روند و صد</w:t>
      </w:r>
      <w:r w:rsidR="00CA5D6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هزار</w:t>
      </w:r>
      <w:r>
        <w:rPr>
          <w:rtl/>
          <w:lang w:bidi="fa-IR"/>
        </w:rPr>
        <w:t xml:space="preserve"> ملک او را بر بالها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بردارند تا او را به بهشت برسانند چون ب</w:t>
      </w:r>
      <w:r w:rsidR="00CA5D6B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در بهشت برسد التفات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CA5D6B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عقب بفرما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دختر حب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من سبب التفات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پروردگارا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خواستم</w:t>
      </w:r>
      <w:r>
        <w:rPr>
          <w:rtl/>
          <w:lang w:bidi="fa-IR"/>
        </w:rPr>
        <w:t xml:space="preserve"> قدر من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روز دانسته شود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دختر حب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من برگرد و نظر کن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eastAsia"/>
          <w:rtl/>
          <w:lang w:bidi="fa-IR"/>
        </w:rPr>
        <w:t>حشر</w:t>
      </w:r>
      <w:r>
        <w:rPr>
          <w:rtl/>
          <w:lang w:bidi="fa-IR"/>
        </w:rPr>
        <w:t xml:space="preserve"> هر کس در دل او محبت تو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محبت ذر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تو باشد دست او را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داخل بهشت کن پس حضرت باقر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 بخدا سوگند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جابر که حضرت فاطمه در آن روز برچ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از محشر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 w:rsidR="00175AC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دوستان خود را چنانچه مرغ دانه خوب را از دانه بد جدا کند پس چون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آن حضرت بدر بهشت رسند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افکند که رو بعقب گردانند حق عز و علا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دوستان من سبب التفات شما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حال آنکه فاطمه </w:t>
      </w:r>
      <w:r w:rsidR="00175AC5" w:rsidRPr="00175AC5">
        <w:rPr>
          <w:rStyle w:val="libAlaemChar"/>
          <w:rFonts w:eastAsiaTheme="minorHAnsi"/>
          <w:rtl/>
        </w:rPr>
        <w:t>عليها‌السلام</w:t>
      </w:r>
      <w:r>
        <w:rPr>
          <w:rtl/>
          <w:lang w:bidi="fa-IR"/>
        </w:rPr>
        <w:t xml:space="preserve"> دختر حب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خود را شف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در باب شما گ</w:t>
      </w:r>
      <w:r>
        <w:rPr>
          <w:rFonts w:hint="eastAsia"/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پروردگارا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خواستم</w:t>
      </w:r>
      <w:r>
        <w:rPr>
          <w:rtl/>
          <w:lang w:bidi="fa-IR"/>
        </w:rPr>
        <w:t xml:space="preserve"> قدر 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مثل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روز ظاهر شود پس ندا رسد که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دوستان من برگرد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نظر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هر که شما را دوست دارد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محبت حضرت فاطمه </w:t>
      </w:r>
      <w:r w:rsidR="00974B7D" w:rsidRPr="00974B7D">
        <w:rPr>
          <w:rStyle w:val="libAlaemChar"/>
          <w:rtl/>
        </w:rPr>
        <w:t xml:space="preserve">عليه‌السلام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آب داده باشد شما را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داخل بهشت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پس حضرت فرمود و اللّه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نماند در محشر مگر شک </w:t>
      </w:r>
      <w:r>
        <w:rPr>
          <w:rFonts w:hint="eastAsia"/>
          <w:rtl/>
          <w:lang w:bidi="fa-IR"/>
        </w:rPr>
        <w:t>کننده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کافر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منافق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چون ب</w:t>
      </w:r>
      <w:r w:rsidR="00175AC5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طبقات جهنم درآ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ندا کنند چنانچه خدا فرموده است </w:t>
      </w:r>
      <w:r w:rsidR="00175AC5" w:rsidRPr="00175AC5">
        <w:rPr>
          <w:rStyle w:val="libAlaemChar"/>
          <w:rFonts w:hint="cs"/>
          <w:rtl/>
        </w:rPr>
        <w:t>(</w:t>
      </w:r>
      <w:r w:rsidRPr="00175AC5">
        <w:rPr>
          <w:rStyle w:val="libAieChar"/>
          <w:rtl/>
        </w:rPr>
        <w:t>فَما لَنا مِنْ شافِعِ</w:t>
      </w:r>
      <w:r w:rsidRPr="00175AC5">
        <w:rPr>
          <w:rStyle w:val="libAieChar"/>
          <w:rFonts w:hint="cs"/>
          <w:rtl/>
        </w:rPr>
        <w:t>ی</w:t>
      </w:r>
      <w:r w:rsidRPr="00175AC5">
        <w:rPr>
          <w:rStyle w:val="libAieChar"/>
          <w:rFonts w:hint="eastAsia"/>
          <w:rtl/>
        </w:rPr>
        <w:t>نَ</w:t>
      </w:r>
      <w:r w:rsidRPr="00175AC5">
        <w:rPr>
          <w:rStyle w:val="libAieChar"/>
          <w:rtl/>
        </w:rPr>
        <w:t xml:space="preserve"> وَ لا صَدِ</w:t>
      </w:r>
      <w:r w:rsidRPr="00175AC5">
        <w:rPr>
          <w:rStyle w:val="libAieChar"/>
          <w:rFonts w:hint="cs"/>
          <w:rtl/>
        </w:rPr>
        <w:t>ی</w:t>
      </w:r>
      <w:r w:rsidRPr="00175AC5">
        <w:rPr>
          <w:rStyle w:val="libAieChar"/>
          <w:rFonts w:hint="eastAsia"/>
          <w:rtl/>
        </w:rPr>
        <w:t>قٍ</w:t>
      </w:r>
      <w:r w:rsidRPr="00175AC5">
        <w:rPr>
          <w:rStyle w:val="libAieChar"/>
          <w:rtl/>
        </w:rPr>
        <w:t xml:space="preserve"> حَمِ</w:t>
      </w:r>
      <w:r w:rsidRPr="00175AC5">
        <w:rPr>
          <w:rStyle w:val="libAieChar"/>
          <w:rFonts w:hint="cs"/>
          <w:rtl/>
        </w:rPr>
        <w:t>ی</w:t>
      </w:r>
      <w:r w:rsidRPr="00175AC5">
        <w:rPr>
          <w:rStyle w:val="libAieChar"/>
          <w:rFonts w:hint="eastAsia"/>
          <w:rtl/>
        </w:rPr>
        <w:t>مٍ</w:t>
      </w:r>
      <w:r>
        <w:rPr>
          <w:rtl/>
          <w:lang w:bidi="fa-IR"/>
        </w:rPr>
        <w:t xml:space="preserve"> </w:t>
      </w:r>
      <w:r w:rsidR="00175AC5" w:rsidRPr="00175AC5">
        <w:rPr>
          <w:rStyle w:val="libAlaemChar"/>
          <w:rFonts w:hint="cs"/>
          <w:rtl/>
        </w:rPr>
        <w:t>)</w:t>
      </w:r>
      <w:r>
        <w:rPr>
          <w:rtl/>
          <w:lang w:bidi="fa-IR"/>
        </w:rPr>
        <w:t>پس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کاش ب</w:t>
      </w:r>
      <w:r w:rsidR="00175AC5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پس م</w:t>
      </w:r>
      <w:r>
        <w:rPr>
          <w:rFonts w:hint="cs"/>
          <w:rtl/>
          <w:lang w:bidi="fa-IR"/>
        </w:rPr>
        <w:t>ی</w:t>
      </w:r>
      <w:r w:rsidR="00175AC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از مؤمنان حضرت فرمود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هات</w:t>
      </w:r>
      <w:r>
        <w:rPr>
          <w:rtl/>
          <w:lang w:bidi="fa-IR"/>
        </w:rPr>
        <w:t xml:space="preserve"> آنچه طلب کردند هرگز نخواهد شد و دروغ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اگر ب</w:t>
      </w:r>
      <w:r w:rsidR="00175AC5">
        <w:rPr>
          <w:rFonts w:hint="cs"/>
          <w:rtl/>
          <w:lang w:bidi="fa-IR"/>
        </w:rPr>
        <w:t xml:space="preserve">ه </w:t>
      </w:r>
      <w:r>
        <w:rPr>
          <w:rFonts w:hint="eastAsia"/>
          <w:rtl/>
          <w:lang w:bidi="fa-IR"/>
        </w:rPr>
        <w:t>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برگردند عود خواهند کرد ب</w:t>
      </w:r>
      <w:r w:rsidR="00175AC5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 اعمال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از آن منع کرده اند و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بسند معتبر از عبد الحم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وابش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گفت من عرض کردم بخدمت امام محمد باقر </w:t>
      </w:r>
      <w:r w:rsidR="00974B7D" w:rsidRPr="00974B7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که من همسا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دارم که همه محرمات را بعمل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 و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نماز را ترک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از کاره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حضرت فرمود که سبحان اللّه و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شمرد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پس فرمود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خبر دهم تو را بکس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بدتر است گفتم 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نصب عداوت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کند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175AC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بدتر</w:t>
      </w:r>
      <w:r>
        <w:rPr>
          <w:rtl/>
          <w:lang w:bidi="fa-IR"/>
        </w:rPr>
        <w:t xml:space="preserve"> است و هر بنده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نزد او مذکور شوند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رسول او و رقت کند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ذکر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ملائکه دست بر پشت او بمالند و همه گناهانش آمرز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شود مگر آنکه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او صادر شود که او را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بدر برد و شفاعت مقبولست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ناصب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مقبول نم</w:t>
      </w:r>
      <w:r>
        <w:rPr>
          <w:rFonts w:hint="cs"/>
          <w:rtl/>
          <w:lang w:bidi="fa-IR"/>
        </w:rPr>
        <w:t>ی</w:t>
      </w:r>
      <w:r w:rsidR="00175AC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مؤمن شف</w:t>
      </w:r>
      <w:r>
        <w:rPr>
          <w:rFonts w:hint="eastAsia"/>
          <w:rtl/>
          <w:lang w:bidi="fa-IR"/>
        </w:rPr>
        <w:t>اعت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اش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حسنه ندارد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پروردگارا همسا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من آزار خود را از من بازم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داشت</w:t>
      </w:r>
      <w:r>
        <w:rPr>
          <w:rtl/>
          <w:lang w:bidi="fa-IR"/>
        </w:rPr>
        <w:t xml:space="preserve"> و شفاعت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پس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پروردگار توام و سزاوار است که مکافات دهم از جانب تو پس خدا آن همسا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داخل بهشت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حال آنکه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 w:rsidR="00175AC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حسنه</w:t>
      </w:r>
      <w:r>
        <w:rPr>
          <w:rtl/>
          <w:lang w:bidi="fa-IR"/>
        </w:rPr>
        <w:t xml:space="preserve"> ندارد و کمتر مؤمن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جهت شفاعت سه نفر را شفاعت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شفاعت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از آنست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رساله گنجا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ذکر عشر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اعشار آنها داشته باشد.</w:t>
      </w:r>
    </w:p>
    <w:p w:rsidR="007D0CA4" w:rsidRDefault="00175AC5" w:rsidP="007D0CA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7D0CA4" w:rsidRDefault="007D0CA4" w:rsidP="00175AC5">
      <w:pPr>
        <w:pStyle w:val="Heading2"/>
        <w:rPr>
          <w:rtl/>
          <w:lang w:bidi="fa-IR"/>
        </w:rPr>
      </w:pPr>
      <w:bookmarkStart w:id="30" w:name="_Toc530225987"/>
      <w:bookmarkStart w:id="31" w:name="_Toc530226044"/>
      <w:r>
        <w:rPr>
          <w:rFonts w:hint="eastAsia"/>
          <w:rtl/>
          <w:lang w:bidi="fa-IR"/>
        </w:rPr>
        <w:t>فصل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زدهم</w:t>
      </w:r>
      <w:r>
        <w:rPr>
          <w:rtl/>
          <w:lang w:bidi="fa-IR"/>
        </w:rPr>
        <w:t xml:space="preserve">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صراط است</w:t>
      </w:r>
      <w:bookmarkEnd w:id="30"/>
      <w:bookmarkEnd w:id="31"/>
    </w:p>
    <w:p w:rsidR="007D0CA4" w:rsidRDefault="007D0CA4" w:rsidP="00A0259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بدان</w:t>
      </w:r>
      <w:r>
        <w:rPr>
          <w:rtl/>
          <w:lang w:bidi="fa-IR"/>
        </w:rPr>
        <w:t xml:space="preserve"> که از جمله ضرور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</w:t>
      </w:r>
      <w:r w:rsidR="00175AC5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آورد صراطست و آن جسر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جهنم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کشند</w:t>
      </w:r>
      <w:r>
        <w:rPr>
          <w:rtl/>
          <w:lang w:bidi="fa-IR"/>
        </w:rPr>
        <w:t xml:space="preserve"> و تا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نگذرد داخل بهشت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در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معتبره خاصه و عامه وارد شده است که از مو بار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کتر</w:t>
      </w:r>
      <w:r>
        <w:rPr>
          <w:rtl/>
          <w:lang w:bidi="fa-IR"/>
        </w:rPr>
        <w:t xml:space="preserve"> است و از شمش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برنده تر و از آتش گرم تر است و مؤمنان خالص در ن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گذرند</w:t>
      </w:r>
      <w:r>
        <w:rPr>
          <w:rtl/>
          <w:lang w:bidi="fa-IR"/>
        </w:rPr>
        <w:t xml:space="preserve"> مانند برق جهنده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بدشوار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گذرند</w:t>
      </w:r>
      <w:r>
        <w:rPr>
          <w:rtl/>
          <w:lang w:bidi="fa-IR"/>
        </w:rPr>
        <w:t xml:space="preserve"> اما نجات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ابند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عقبات آن به جهنم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افتند و آن در آخرت نمونه صراط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است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حق و راه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متابعت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 حضرت ائمه معصوم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ذر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او است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هر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صراط عدول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</w:t>
      </w:r>
      <w:r w:rsidR="00175AC5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 xml:space="preserve">باطل کرده است در گفتار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کردار از همان عقبه از صراط آخرت م</w:t>
      </w:r>
      <w:r>
        <w:rPr>
          <w:rFonts w:hint="cs"/>
          <w:rtl/>
          <w:lang w:bidi="fa-IR"/>
        </w:rPr>
        <w:t>ی</w:t>
      </w:r>
      <w:r w:rsidR="00175AC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لغزد</w:t>
      </w:r>
      <w:r>
        <w:rPr>
          <w:rtl/>
          <w:lang w:bidi="fa-IR"/>
        </w:rPr>
        <w:t xml:space="preserve"> و صراط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سوره حمد اشاره ب</w:t>
      </w:r>
      <w:r w:rsidR="00175AC5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هر دو است و ابن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اعتقادات گفته است که اعتقاد ما در صراط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آنست که آن حق است و آن جسر جهنم است و بر آن مرور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خلا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وا</w:t>
      </w:r>
      <w:r>
        <w:rPr>
          <w:rFonts w:hint="eastAsia"/>
          <w:rtl/>
          <w:lang w:bidi="fa-IR"/>
        </w:rPr>
        <w:t>قع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175AC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چنانچه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فرموده است </w:t>
      </w:r>
      <w:r w:rsidR="00175AC5" w:rsidRPr="00175AC5">
        <w:rPr>
          <w:rStyle w:val="libAlaemChar"/>
          <w:rFonts w:hint="cs"/>
          <w:rtl/>
        </w:rPr>
        <w:t>(</w:t>
      </w:r>
      <w:r w:rsidRPr="00175AC5">
        <w:rPr>
          <w:rStyle w:val="libAieChar"/>
          <w:rtl/>
        </w:rPr>
        <w:t>وَ إِنْ مِنْکُمْ إِلَّا وارِدُها کانَ عَل</w:t>
      </w:r>
      <w:r w:rsidRPr="00175AC5">
        <w:rPr>
          <w:rStyle w:val="libAieChar"/>
          <w:rFonts w:hint="cs"/>
          <w:rtl/>
        </w:rPr>
        <w:t>ی</w:t>
      </w:r>
      <w:r w:rsidRPr="00175AC5">
        <w:rPr>
          <w:rStyle w:val="libAieChar"/>
          <w:rtl/>
        </w:rPr>
        <w:t xml:space="preserve"> رَبِّکَ حَتْماً مَقْضِ</w:t>
      </w:r>
      <w:r w:rsidRPr="00175AC5">
        <w:rPr>
          <w:rStyle w:val="libAieChar"/>
          <w:rFonts w:hint="cs"/>
          <w:rtl/>
        </w:rPr>
        <w:t>یًّ</w:t>
      </w:r>
      <w:r w:rsidRPr="00175AC5">
        <w:rPr>
          <w:rStyle w:val="libAieChar"/>
          <w:rFonts w:hint="eastAsia"/>
          <w:rtl/>
        </w:rPr>
        <w:t>ا</w:t>
      </w:r>
      <w:r w:rsidR="00175AC5" w:rsidRPr="00175AC5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مگر آنکه وارد جهنم است بر پروردگار تو حتم و لازم است و قضا شده است و صراط در وجه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حجتها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پس هر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شنا</w:t>
      </w:r>
      <w:r>
        <w:rPr>
          <w:rFonts w:hint="eastAsia"/>
          <w:rtl/>
          <w:lang w:bidi="fa-IR"/>
        </w:rPr>
        <w:t>خت</w:t>
      </w:r>
      <w:r>
        <w:rPr>
          <w:rtl/>
          <w:lang w:bidi="fa-IR"/>
        </w:rPr>
        <w:t xml:space="preserve"> و اطاعت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کرد خدا او را از صراط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جسر جهنم است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گذراند</w:t>
      </w:r>
      <w:r>
        <w:rPr>
          <w:rtl/>
          <w:lang w:bidi="fa-IR"/>
        </w:rPr>
        <w:t xml:space="preserve"> در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و حضرت رسول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ب</w:t>
      </w:r>
      <w:r w:rsidR="00175AC5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گفت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چون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شود بنش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من و تو و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بر صراط و نگذرد بر صراط مگر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175AC5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تو با او باشد و 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خ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گفته است که صراط بمعن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است و ب</w:t>
      </w:r>
      <w:r w:rsidR="00175AC5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سبب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 ائمه از ذر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او را صراط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راه </w:t>
      </w:r>
      <w:r>
        <w:rPr>
          <w:rtl/>
          <w:lang w:bidi="fa-IR"/>
        </w:rPr>
        <w:lastRenderedPageBreak/>
        <w:t>نجات است و در خبر وارد شده است که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در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بمنزله جسر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مردم بر آن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گذرند</w:t>
      </w:r>
      <w:r>
        <w:rPr>
          <w:rtl/>
          <w:lang w:bidi="fa-IR"/>
        </w:rPr>
        <w:t xml:space="preserve"> و آن است صراط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رسول خدا از جا</w:t>
      </w:r>
      <w:r>
        <w:rPr>
          <w:rFonts w:hint="eastAsia"/>
          <w:rtl/>
          <w:lang w:bidi="fa-IR"/>
        </w:rPr>
        <w:t>نب</w:t>
      </w:r>
      <w:r>
        <w:rPr>
          <w:rtl/>
          <w:lang w:bidi="fa-IR"/>
        </w:rPr>
        <w:t xml:space="preserve"> راست 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ستد</w:t>
      </w:r>
      <w:r>
        <w:rPr>
          <w:rtl/>
          <w:lang w:bidi="fa-IR"/>
        </w:rPr>
        <w:t xml:space="preserve"> و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جانب چپ آن و ندا از جانب خدا ب</w:t>
      </w:r>
      <w:r w:rsidR="00175AC5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هر دو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جهنم هر کافر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معاند</w:t>
      </w:r>
      <w:r>
        <w:rPr>
          <w:rFonts w:hint="cs"/>
          <w:rtl/>
          <w:lang w:bidi="fa-IR"/>
        </w:rPr>
        <w:t>ی</w:t>
      </w:r>
      <w:r w:rsidR="00175AC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و در امال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بسند معتبر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گذرند</w:t>
      </w:r>
      <w:r>
        <w:rPr>
          <w:rtl/>
          <w:lang w:bidi="fa-IR"/>
        </w:rPr>
        <w:t xml:space="preserve"> مردم بر صراط چند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قسم و صراط بار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تر است از مو و از دم شمش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تندتر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گذرند</w:t>
      </w:r>
      <w:r>
        <w:rPr>
          <w:rtl/>
          <w:lang w:bidi="fa-IR"/>
        </w:rPr>
        <w:t xml:space="preserve"> مثل برق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مثل 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اسب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روند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بدست و پا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روند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چسب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اند بر صراط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بدن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آتش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بسندها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از حضرت باقر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که چون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175AC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نازل شد </w:t>
      </w:r>
      <w:r w:rsidR="00175AC5" w:rsidRPr="00175AC5">
        <w:rPr>
          <w:rStyle w:val="libAlaemChar"/>
          <w:rFonts w:hint="cs"/>
          <w:rtl/>
        </w:rPr>
        <w:t>(</w:t>
      </w:r>
      <w:r w:rsidRPr="00175AC5">
        <w:rPr>
          <w:rStyle w:val="libAieChar"/>
          <w:rtl/>
        </w:rPr>
        <w:t>وَ جِ</w:t>
      </w:r>
      <w:r w:rsidRPr="00175AC5">
        <w:rPr>
          <w:rStyle w:val="libAieChar"/>
          <w:rFonts w:hint="cs"/>
          <w:rtl/>
        </w:rPr>
        <w:t>ی</w:t>
      </w:r>
      <w:r w:rsidRPr="00175AC5">
        <w:rPr>
          <w:rStyle w:val="libAieChar"/>
          <w:rtl/>
        </w:rPr>
        <w:t xml:space="preserve"> ءَ </w:t>
      </w:r>
      <w:r w:rsidRPr="00175AC5">
        <w:rPr>
          <w:rStyle w:val="libAieChar"/>
          <w:rFonts w:hint="cs"/>
          <w:rtl/>
        </w:rPr>
        <w:t>یَ</w:t>
      </w:r>
      <w:r w:rsidRPr="00175AC5">
        <w:rPr>
          <w:rStyle w:val="libAieChar"/>
          <w:rFonts w:hint="eastAsia"/>
          <w:rtl/>
        </w:rPr>
        <w:t>وْمَئِذٍ</w:t>
      </w:r>
      <w:r w:rsidRPr="00175AC5">
        <w:rPr>
          <w:rStyle w:val="libAieChar"/>
          <w:rtl/>
        </w:rPr>
        <w:t xml:space="preserve"> بِجَهَنَّمَ</w:t>
      </w:r>
      <w:r w:rsidR="00175AC5" w:rsidRPr="00175AC5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اورند</w:t>
      </w:r>
      <w:r>
        <w:rPr>
          <w:rtl/>
          <w:lang w:bidi="fa-IR"/>
        </w:rPr>
        <w:t xml:space="preserve"> در آن روز جهنم را از حضرت رسول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فرمود که روح الام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مرا خبر داد که چون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خلق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آخر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جمع کند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اورند</w:t>
      </w:r>
      <w:r>
        <w:rPr>
          <w:rtl/>
          <w:lang w:bidi="fa-IR"/>
        </w:rPr>
        <w:t xml:space="preserve"> جهنم را با هزار مهار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کشند او را صد هزار ملک در 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شدت و غلظت و جهنم را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هم شکستن و خروش و غضب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بوده باشد پس نفس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بکشد و صدائ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ظاهر شود که اگر نه آن باشد که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را تأخ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کرده است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حساب هرآ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همه را هلاک کند پس کردن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زبانه از آن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د و احاطه کند به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کار و بدکار پس نماند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بنده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بندگان خدا و نه ملک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مگر آنکه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کند که رب نفس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پروردگارا نفس مرا و جان مرا نجات ده و تو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خدا ندا کن</w:t>
      </w:r>
      <w:r>
        <w:rPr>
          <w:rFonts w:hint="cs"/>
          <w:rtl/>
          <w:lang w:bidi="fa-IR"/>
        </w:rPr>
        <w:t>ی</w:t>
      </w:r>
      <w:r w:rsidR="00C74FB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امت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امت خود دعا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صراط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بگذارند از مو بار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کتر</w:t>
      </w:r>
      <w:r>
        <w:rPr>
          <w:rtl/>
          <w:lang w:bidi="fa-IR"/>
        </w:rPr>
        <w:t xml:space="preserve"> و از شمش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برنده تر و آن سه قنطره داشته باشد بر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قنطره امانت باشد و صله رحم و بر 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نماز </w:t>
      </w:r>
      <w:r>
        <w:rPr>
          <w:rtl/>
          <w:lang w:bidi="fa-IR"/>
        </w:rPr>
        <w:lastRenderedPageBreak/>
        <w:t>باشد و بر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عدالت پروردگار عالم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حکم بر مظلمه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بندگان پس مردم را تکل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که بر صراط بگذرند پس در عقبه اول که صله رحم و امانت است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نگاه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دارند</w:t>
      </w:r>
      <w:r>
        <w:rPr>
          <w:rtl/>
          <w:lang w:bidi="fa-IR"/>
        </w:rPr>
        <w:t xml:space="preserve"> اگر قطع رحم 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</w:t>
      </w:r>
      <w:r>
        <w:rPr>
          <w:rtl/>
          <w:lang w:bidi="fa-IR"/>
        </w:rPr>
        <w:t xml:space="preserve"> در اموال مردم کرده باشند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عقبه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گذرند تا از عهده آن بدر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بجهنم افتند و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عقبه اگر نجات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افتند</w:t>
      </w:r>
      <w:r>
        <w:rPr>
          <w:rtl/>
          <w:lang w:bidi="fa-IR"/>
        </w:rPr>
        <w:t xml:space="preserve"> نماز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نگاه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دارد</w:t>
      </w:r>
      <w:r>
        <w:rPr>
          <w:rtl/>
          <w:lang w:bidi="fa-IR"/>
        </w:rPr>
        <w:t xml:space="preserve"> و اگر از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ن عقبه نجات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افتند</w:t>
      </w:r>
      <w:r>
        <w:rPr>
          <w:rtl/>
          <w:lang w:bidi="fa-IR"/>
        </w:rPr>
        <w:t xml:space="preserve"> عدالت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مظالم عباد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نگاه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دارد</w:t>
      </w:r>
      <w:r>
        <w:rPr>
          <w:rtl/>
          <w:lang w:bidi="fa-IR"/>
        </w:rPr>
        <w:t xml:space="preserve"> و اشاره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نست</w:t>
      </w:r>
      <w:r>
        <w:rPr>
          <w:rtl/>
          <w:lang w:bidi="fa-IR"/>
        </w:rPr>
        <w:t xml:space="preserve"> آنچه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فرموده است </w:t>
      </w:r>
      <w:r w:rsidR="00C74FB6" w:rsidRPr="00C74FB6">
        <w:rPr>
          <w:rStyle w:val="libAlaemChar"/>
          <w:rFonts w:hint="cs"/>
          <w:rtl/>
        </w:rPr>
        <w:t>(</w:t>
      </w:r>
      <w:r w:rsidRPr="00C74FB6">
        <w:rPr>
          <w:rStyle w:val="libAieChar"/>
          <w:rtl/>
        </w:rPr>
        <w:t>إِنَّ رَبَّکَ لَبِالْمِرْصادِ</w:t>
      </w:r>
      <w:r w:rsidR="00C74FB6" w:rsidRPr="00C74FB6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پروردگار تو بر سر راه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گاهست و مردم بر صراط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روند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بدست چسب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اند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لغز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ده بپا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خود را نگاه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دارد</w:t>
      </w:r>
      <w:r>
        <w:rPr>
          <w:rtl/>
          <w:lang w:bidi="fa-IR"/>
        </w:rPr>
        <w:t xml:space="preserve"> و ملائکه بر دور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ستاده</w:t>
      </w:r>
      <w:r>
        <w:rPr>
          <w:rtl/>
          <w:lang w:bidi="fa-IR"/>
        </w:rPr>
        <w:t xml:space="preserve"> و دعا و ندا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 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بردبار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امرز</w:t>
      </w:r>
      <w:r>
        <w:rPr>
          <w:rtl/>
          <w:lang w:bidi="fa-IR"/>
        </w:rPr>
        <w:t xml:space="preserve"> و عفو کن بفضل خود و سلام بدار و بسلامت بگذران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و مردم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زند</w:t>
      </w:r>
      <w:r>
        <w:rPr>
          <w:rtl/>
          <w:lang w:bidi="fa-IR"/>
        </w:rPr>
        <w:t xml:space="preserve"> در آتش مانند شب پره پس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برحمت خدا نجات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و گذشت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الحمد للّ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ب</w:t>
      </w:r>
      <w:r w:rsidR="00C74FB6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نعمت خدا تمام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اعمال صالحات و نمو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حساب و حمد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خداوند غفور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نجات داد مرا از تو بعد از آنکه ناام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شده بودم بمنت و فضل خود بدرست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پروردگار ما آمرزنده</w:t>
      </w:r>
      <w:r w:rsidR="00C74FB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شکرکننده است عملها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بندگان خود را مؤلف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بود که امانت در اموال باشد و عدل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ظلمها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اول در حق اللّه باشد و ثان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حق الناس و دور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مراد از صله رحم رعا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رحم آل محمد (ص) و از امانت عدم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</w:t>
      </w:r>
      <w:r>
        <w:rPr>
          <w:rtl/>
          <w:lang w:bidi="fa-IR"/>
        </w:rPr>
        <w:t xml:space="preserve"> در عهد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باشد که مق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بر نماز واقع شده است و عقبه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که اعظم عقبات است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مذکور نشده است مگر آنکه گوئ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نسبت بمؤمن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و کفار و مشرکان و مخالفان در اول</w:t>
      </w:r>
      <w:r w:rsidR="00C74FB6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ورود صراط بجهنم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روند</w:t>
      </w:r>
      <w:r>
        <w:rPr>
          <w:rtl/>
          <w:lang w:bidi="fa-IR"/>
        </w:rPr>
        <w:t xml:space="preserve"> و در معان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الاخبار منقولست که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از صراط </w:t>
      </w:r>
      <w:r>
        <w:rPr>
          <w:rtl/>
          <w:lang w:bidi="fa-IR"/>
        </w:rPr>
        <w:lastRenderedPageBreak/>
        <w:t>حضرت فرمودند که آن راه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معرفت خداست و دو صراط م</w:t>
      </w:r>
      <w:r>
        <w:rPr>
          <w:rFonts w:hint="cs"/>
          <w:rtl/>
          <w:lang w:bidi="fa-IR"/>
        </w:rPr>
        <w:t>ی</w:t>
      </w:r>
      <w:r w:rsidR="00C74FB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صراط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صراط آخرت صراط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امام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اطاعت او فرض و واجب است هر که او را شناخت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کرد م</w:t>
      </w:r>
      <w:r>
        <w:rPr>
          <w:rFonts w:hint="cs"/>
          <w:rtl/>
          <w:lang w:bidi="fa-IR"/>
        </w:rPr>
        <w:t>ی</w:t>
      </w:r>
      <w:r w:rsidR="00C74FB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گذرد</w:t>
      </w:r>
      <w:r>
        <w:rPr>
          <w:rtl/>
          <w:lang w:bidi="fa-IR"/>
        </w:rPr>
        <w:t xml:space="preserve"> بر صراط آخرت که جسر جهنم است و هر که او را نشناخت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قدمش از صراط آخرت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لغزد</w:t>
      </w:r>
      <w:r>
        <w:rPr>
          <w:rtl/>
          <w:lang w:bidi="fa-IR"/>
        </w:rPr>
        <w:t xml:space="preserve"> و بجهنم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افتد و در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حضرت امام حسن عسکر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صراط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وارد شده است که صراط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آنست که غلو نکند در حق ائمه و تقص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نکند</w:t>
      </w:r>
      <w:r>
        <w:rPr>
          <w:rtl/>
          <w:lang w:bidi="fa-IR"/>
        </w:rPr>
        <w:t xml:space="preserve"> در حق امامت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باشد 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حق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</w:t>
      </w:r>
      <w:r w:rsidR="00C74FB6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باطل نکند و در آخرت راه مؤمنان است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که عدول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جهنم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در معان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الاخبار از آن حضرت در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مرصاد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آن</w:t>
      </w:r>
      <w:r w:rsidR="00C74FB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قنطره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بر صراط که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با مظلمه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گذرد</w:t>
      </w:r>
      <w:r>
        <w:rPr>
          <w:rtl/>
          <w:lang w:bidi="fa-IR"/>
        </w:rPr>
        <w:t xml:space="preserve"> و در مناقب از طرق عامه از انس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رسول خدا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فرمود در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قول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74FB6" w:rsidRPr="00C74FB6">
        <w:rPr>
          <w:rStyle w:val="libAlaemChar"/>
          <w:rFonts w:hint="cs"/>
          <w:rtl/>
        </w:rPr>
        <w:t>(</w:t>
      </w:r>
      <w:r w:rsidRPr="00C74FB6">
        <w:rPr>
          <w:rStyle w:val="libAieChar"/>
          <w:rtl/>
        </w:rPr>
        <w:t>فَلَا اقْتَحَمَ الْعَقَبَهَ</w:t>
      </w:r>
      <w:r>
        <w:rPr>
          <w:rtl/>
          <w:lang w:bidi="fa-IR"/>
        </w:rPr>
        <w:t xml:space="preserve"> </w:t>
      </w:r>
      <w:r w:rsidR="00C74FB6" w:rsidRPr="00C74FB6">
        <w:rPr>
          <w:rStyle w:val="libAlaemChar"/>
          <w:rFonts w:hint="cs"/>
          <w:rtl/>
        </w:rPr>
        <w:t>)</w:t>
      </w:r>
      <w:r>
        <w:rPr>
          <w:rtl/>
          <w:lang w:bidi="fa-IR"/>
        </w:rPr>
        <w:t>که بر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صراط عقبه هست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صعب که طولش سه هزار سال است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هزار سال ب</w:t>
      </w:r>
      <w:r w:rsidR="00C74FB6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روند</w:t>
      </w:r>
      <w:r>
        <w:rPr>
          <w:rtl/>
          <w:lang w:bidi="fa-IR"/>
        </w:rPr>
        <w:t xml:space="preserve"> و هزار سال با خار و خسک و مارها و عقرب ها راه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روند</w:t>
      </w:r>
      <w:r>
        <w:rPr>
          <w:rtl/>
          <w:lang w:bidi="fa-IR"/>
        </w:rPr>
        <w:t xml:space="preserve"> و هزار سال بالا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روند</w:t>
      </w:r>
      <w:r>
        <w:rPr>
          <w:rtl/>
          <w:lang w:bidi="fa-IR"/>
        </w:rPr>
        <w:t xml:space="preserve"> و من اول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 بود که آن عقبه را قطع کند و 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خواهد بود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کس آن عقبه را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مشقت قطع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مگر محمد </w:t>
      </w:r>
      <w:r w:rsidR="00C74FB6" w:rsidRPr="00C74FB6">
        <w:rPr>
          <w:rStyle w:val="libAlaemChar"/>
          <w:rFonts w:eastAsiaTheme="minorHAnsi"/>
          <w:rtl/>
        </w:rPr>
        <w:t>صلى‌الله‌عليه‌وآله‌وسلم</w:t>
      </w:r>
      <w:r>
        <w:rPr>
          <w:rtl/>
          <w:lang w:bidi="fa-IR"/>
        </w:rPr>
        <w:t xml:space="preserve">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طالب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او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در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مقاتل از ابن عباس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در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 w:rsidR="00C74FB6" w:rsidRPr="00C74FB6">
        <w:rPr>
          <w:rStyle w:val="libAlaemChar"/>
          <w:rFonts w:hint="cs"/>
          <w:rtl/>
        </w:rPr>
        <w:t>(</w:t>
      </w:r>
      <w:r w:rsidRPr="00C74FB6">
        <w:rPr>
          <w:rStyle w:val="libAieChar"/>
          <w:rFonts w:hint="cs"/>
          <w:rtl/>
        </w:rPr>
        <w:t>یَ</w:t>
      </w:r>
      <w:r w:rsidRPr="00C74FB6">
        <w:rPr>
          <w:rStyle w:val="libAieChar"/>
          <w:rFonts w:hint="eastAsia"/>
          <w:rtl/>
        </w:rPr>
        <w:t>وْمَ</w:t>
      </w:r>
      <w:r w:rsidRPr="00C74FB6">
        <w:rPr>
          <w:rStyle w:val="libAieChar"/>
          <w:rtl/>
        </w:rPr>
        <w:t xml:space="preserve"> لا </w:t>
      </w:r>
      <w:r w:rsidRPr="00C74FB6">
        <w:rPr>
          <w:rStyle w:val="libAieChar"/>
          <w:rFonts w:hint="cs"/>
          <w:rtl/>
        </w:rPr>
        <w:t>یُ</w:t>
      </w:r>
      <w:r w:rsidRPr="00C74FB6">
        <w:rPr>
          <w:rStyle w:val="libAieChar"/>
          <w:rFonts w:hint="eastAsia"/>
          <w:rtl/>
        </w:rPr>
        <w:t>خْزِ</w:t>
      </w:r>
      <w:r w:rsidRPr="00C74FB6">
        <w:rPr>
          <w:rStyle w:val="libAieChar"/>
          <w:rFonts w:hint="cs"/>
          <w:rtl/>
        </w:rPr>
        <w:t>ی</w:t>
      </w:r>
      <w:r w:rsidRPr="00C74FB6">
        <w:rPr>
          <w:rStyle w:val="libAieChar"/>
          <w:rtl/>
        </w:rPr>
        <w:t xml:space="preserve"> اللَّهُ النَّبِ</w:t>
      </w:r>
      <w:r w:rsidRPr="00C74FB6">
        <w:rPr>
          <w:rStyle w:val="libAieChar"/>
          <w:rFonts w:hint="cs"/>
          <w:rtl/>
        </w:rPr>
        <w:t>یَّ</w:t>
      </w:r>
      <w:r>
        <w:rPr>
          <w:rtl/>
          <w:lang w:bidi="fa-IR"/>
        </w:rPr>
        <w:t xml:space="preserve"> </w:t>
      </w:r>
      <w:r w:rsidR="00C74FB6" w:rsidRPr="00C74FB6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گفته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عذاب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محمد را </w:t>
      </w:r>
      <w:r w:rsidR="00C74FB6" w:rsidRPr="00C74FB6">
        <w:rPr>
          <w:rStyle w:val="libAlaemChar"/>
          <w:rFonts w:hint="cs"/>
          <w:rtl/>
        </w:rPr>
        <w:t>(</w:t>
      </w:r>
      <w:r w:rsidRPr="00C74FB6">
        <w:rPr>
          <w:rStyle w:val="libAieChar"/>
          <w:rtl/>
        </w:rPr>
        <w:t>وَ الَّذِ</w:t>
      </w:r>
      <w:r w:rsidRPr="00C74FB6">
        <w:rPr>
          <w:rStyle w:val="libAieChar"/>
          <w:rFonts w:hint="cs"/>
          <w:rtl/>
        </w:rPr>
        <w:t>ی</w:t>
      </w:r>
      <w:r w:rsidRPr="00C74FB6">
        <w:rPr>
          <w:rStyle w:val="libAieChar"/>
          <w:rFonts w:hint="eastAsia"/>
          <w:rtl/>
        </w:rPr>
        <w:t>نَ</w:t>
      </w:r>
      <w:r w:rsidRPr="00C74FB6">
        <w:rPr>
          <w:rStyle w:val="libAieChar"/>
          <w:rtl/>
        </w:rPr>
        <w:t xml:space="preserve"> آمَنُوا مَعَهُ</w:t>
      </w:r>
      <w:r w:rsidR="00C74FB6" w:rsidRPr="00C74FB6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عذاب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آنها را که ب</w:t>
      </w:r>
      <w:r w:rsidR="00C74FB6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آورده اند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</w:t>
      </w:r>
      <w:r>
        <w:rPr>
          <w:rFonts w:hint="eastAsia"/>
          <w:rtl/>
          <w:lang w:bidi="fa-IR"/>
        </w:rPr>
        <w:t>اطمه</w:t>
      </w:r>
      <w:r>
        <w:rPr>
          <w:rtl/>
          <w:lang w:bidi="fa-IR"/>
        </w:rPr>
        <w:t xml:space="preserve"> و حسن و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974B7D" w:rsidRPr="00974B7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حمزه و جعفر </w:t>
      </w:r>
      <w:r w:rsidR="00C74FB6" w:rsidRPr="00C74FB6">
        <w:rPr>
          <w:rStyle w:val="libAlaemChar"/>
          <w:rFonts w:hint="cs"/>
          <w:rtl/>
        </w:rPr>
        <w:t>(</w:t>
      </w:r>
      <w:r w:rsidRPr="00C74FB6">
        <w:rPr>
          <w:rStyle w:val="libAieChar"/>
          <w:rtl/>
        </w:rPr>
        <w:t xml:space="preserve">نُورُهُمْ </w:t>
      </w:r>
      <w:r w:rsidRPr="00C74FB6">
        <w:rPr>
          <w:rStyle w:val="libAieChar"/>
          <w:rFonts w:hint="cs"/>
          <w:rtl/>
        </w:rPr>
        <w:t>یَ</w:t>
      </w:r>
      <w:r w:rsidRPr="00C74FB6">
        <w:rPr>
          <w:rStyle w:val="libAieChar"/>
          <w:rFonts w:hint="eastAsia"/>
          <w:rtl/>
        </w:rPr>
        <w:t>سْع</w:t>
      </w:r>
      <w:r w:rsidRPr="00C74FB6">
        <w:rPr>
          <w:rStyle w:val="libAieChar"/>
          <w:rFonts w:hint="cs"/>
          <w:rtl/>
        </w:rPr>
        <w:t>ی</w:t>
      </w:r>
      <w:r w:rsidRPr="00C74FB6">
        <w:rPr>
          <w:rStyle w:val="libAieChar"/>
          <w:rtl/>
        </w:rPr>
        <w:t xml:space="preserve"> بَ</w:t>
      </w:r>
      <w:r w:rsidRPr="00C74FB6">
        <w:rPr>
          <w:rStyle w:val="libAieChar"/>
          <w:rFonts w:hint="cs"/>
          <w:rtl/>
        </w:rPr>
        <w:t>یْ</w:t>
      </w:r>
      <w:r w:rsidRPr="00C74FB6">
        <w:rPr>
          <w:rStyle w:val="libAieChar"/>
          <w:rFonts w:hint="eastAsia"/>
          <w:rtl/>
        </w:rPr>
        <w:t>نَ</w:t>
      </w:r>
      <w:r w:rsidRPr="00C74FB6">
        <w:rPr>
          <w:rStyle w:val="libAieChar"/>
          <w:rtl/>
        </w:rPr>
        <w:t xml:space="preserve"> أَ</w:t>
      </w:r>
      <w:r w:rsidRPr="00C74FB6">
        <w:rPr>
          <w:rStyle w:val="libAieChar"/>
          <w:rFonts w:hint="cs"/>
          <w:rtl/>
        </w:rPr>
        <w:t>یْ</w:t>
      </w:r>
      <w:r w:rsidRPr="00C74FB6">
        <w:rPr>
          <w:rStyle w:val="libAieChar"/>
          <w:rFonts w:hint="eastAsia"/>
          <w:rtl/>
        </w:rPr>
        <w:t>دِ</w:t>
      </w:r>
      <w:r w:rsidRPr="00C74FB6">
        <w:rPr>
          <w:rStyle w:val="libAieChar"/>
          <w:rFonts w:hint="cs"/>
          <w:rtl/>
        </w:rPr>
        <w:t>ی</w:t>
      </w:r>
      <w:r w:rsidRPr="00C74FB6">
        <w:rPr>
          <w:rStyle w:val="libAieChar"/>
          <w:rFonts w:hint="eastAsia"/>
          <w:rtl/>
        </w:rPr>
        <w:t>هِمْ</w:t>
      </w:r>
      <w:r w:rsidRPr="00C74FB6">
        <w:rPr>
          <w:rStyle w:val="libAieChar"/>
          <w:rtl/>
        </w:rPr>
        <w:t xml:space="preserve"> وَ بِأَ</w:t>
      </w:r>
      <w:r w:rsidRPr="00C74FB6">
        <w:rPr>
          <w:rStyle w:val="libAieChar"/>
          <w:rFonts w:hint="cs"/>
          <w:rtl/>
        </w:rPr>
        <w:t>یْ</w:t>
      </w:r>
      <w:r w:rsidRPr="00C74FB6">
        <w:rPr>
          <w:rStyle w:val="libAieChar"/>
          <w:rFonts w:hint="eastAsia"/>
          <w:rtl/>
        </w:rPr>
        <w:t>مانِهِمْ</w:t>
      </w:r>
      <w:r w:rsidR="00C74FB6" w:rsidRPr="00C74FB6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روشن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بر صراط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فاطمه مثل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هفتاد مرتبه پس نور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رود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از </w:t>
      </w:r>
      <w:r>
        <w:rPr>
          <w:rtl/>
          <w:lang w:bidi="fa-IR"/>
        </w:rPr>
        <w:lastRenderedPageBreak/>
        <w:t>جانب راست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از عقب آن شتابند پس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محمد و آل م</w:t>
      </w:r>
      <w:r>
        <w:rPr>
          <w:rFonts w:hint="eastAsia"/>
          <w:rtl/>
          <w:lang w:bidi="fa-IR"/>
        </w:rPr>
        <w:t>حمد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دسته و گروه بر صراط گذرند مانند برق جهنده پس گروه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مانند باد گذرند و گروه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مانند 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اسب و گروه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مانند رفتار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و گروه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</w:t>
      </w:r>
      <w:r w:rsidR="00C74FB6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چهار دست و</w:t>
      </w:r>
      <w:r w:rsidR="00C74FB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پا</w:t>
      </w:r>
      <w:r>
        <w:rPr>
          <w:rtl/>
          <w:lang w:bidi="fa-IR"/>
        </w:rPr>
        <w:t xml:space="preserve"> و گروه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مانند اطفال خود را بر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کشند و خدا صراط را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مؤمنان 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گرداند</w:t>
      </w:r>
      <w:r>
        <w:rPr>
          <w:rtl/>
          <w:lang w:bidi="fa-IR"/>
        </w:rPr>
        <w:t xml:space="preserve"> و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گناه کاران بار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گرداند</w:t>
      </w:r>
      <w:r>
        <w:rPr>
          <w:rtl/>
          <w:lang w:bidi="fa-IR"/>
        </w:rPr>
        <w:t xml:space="preserve"> </w:t>
      </w:r>
      <w:r w:rsidR="00C74FB6" w:rsidRPr="00C74FB6">
        <w:rPr>
          <w:rStyle w:val="libAlaemChar"/>
          <w:rFonts w:hint="cs"/>
          <w:rtl/>
        </w:rPr>
        <w:t>(</w:t>
      </w:r>
      <w:r w:rsidRPr="00C74FB6">
        <w:rPr>
          <w:rStyle w:val="libAieChar"/>
          <w:rFonts w:hint="cs"/>
          <w:rtl/>
        </w:rPr>
        <w:t>یَ</w:t>
      </w:r>
      <w:r w:rsidRPr="00C74FB6">
        <w:rPr>
          <w:rStyle w:val="libAieChar"/>
          <w:rFonts w:hint="eastAsia"/>
          <w:rtl/>
        </w:rPr>
        <w:t>قُولُونَ</w:t>
      </w:r>
      <w:r w:rsidRPr="00C74FB6">
        <w:rPr>
          <w:rStyle w:val="libAieChar"/>
          <w:rtl/>
        </w:rPr>
        <w:t xml:space="preserve"> رَبَّنا أَتْمِمْ لَنا نُورَنا</w:t>
      </w:r>
      <w:r>
        <w:rPr>
          <w:rtl/>
          <w:lang w:bidi="fa-IR"/>
        </w:rPr>
        <w:t xml:space="preserve"> </w:t>
      </w:r>
      <w:r w:rsidR="00C74FB6" w:rsidRPr="00C74FB6">
        <w:rPr>
          <w:rStyle w:val="libAlaemChar"/>
          <w:rFonts w:hint="cs"/>
          <w:rtl/>
        </w:rPr>
        <w:t>)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پروردگار ما تمام گردان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نور ما را تا بگذر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بر صراط پس حضرت 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ر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گذرد</w:t>
      </w:r>
      <w:r>
        <w:rPr>
          <w:rtl/>
          <w:lang w:bidi="fa-IR"/>
        </w:rPr>
        <w:t xml:space="preserve">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هودج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زمرد سبز فاطمه </w:t>
      </w:r>
      <w:r w:rsidR="00974B7D" w:rsidRPr="00974B7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با او باشد بر 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اقوت</w:t>
      </w:r>
      <w:r>
        <w:rPr>
          <w:rtl/>
          <w:lang w:bidi="fa-IR"/>
        </w:rPr>
        <w:t xml:space="preserve"> سرخ سوار و در دور او هفتاد هزار حور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روند مانند برق تند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در مجالس از طرق عامه از انس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رسول خدا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فرمود که چون ر</w:t>
      </w:r>
      <w:r>
        <w:rPr>
          <w:rFonts w:hint="eastAsia"/>
          <w:rtl/>
          <w:lang w:bidi="fa-IR"/>
        </w:rPr>
        <w:t>وز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شود و صراط را بر جهنم نصب کنند نگذرد بر آن مگر</w:t>
      </w:r>
      <w:r w:rsidR="00C74FB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نامه رخصت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 باشد که در آن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بوده باشد و اشاره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قول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74FB6" w:rsidRPr="00C74FB6">
        <w:rPr>
          <w:rStyle w:val="libAlaemChar"/>
          <w:rFonts w:hint="cs"/>
          <w:rtl/>
        </w:rPr>
        <w:t>(</w:t>
      </w:r>
      <w:r w:rsidRPr="00C74FB6">
        <w:rPr>
          <w:rStyle w:val="libAieChar"/>
          <w:rtl/>
        </w:rPr>
        <w:t>وَ قِفُوهُمْ إِنَّهُمْ مَسْؤُلُونَ</w:t>
      </w:r>
      <w:r>
        <w:rPr>
          <w:rtl/>
          <w:lang w:bidi="fa-IR"/>
        </w:rPr>
        <w:t xml:space="preserve"> </w:t>
      </w:r>
      <w:r w:rsidR="00C74FB6" w:rsidRPr="00C74FB6">
        <w:rPr>
          <w:rStyle w:val="libAlaemChar"/>
          <w:rFonts w:hint="cs"/>
          <w:rtl/>
        </w:rPr>
        <w:t>)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بازدار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سؤال کرده شده اند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و در </w:t>
      </w:r>
      <w:r>
        <w:rPr>
          <w:rFonts w:hint="eastAsia"/>
          <w:rtl/>
          <w:lang w:bidi="fa-IR"/>
        </w:rPr>
        <w:t>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امام حسن عسکر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از رسول خدا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چون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خلا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را مبعوث گرداند مناد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پروردگار ما از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عرش خدا ندا کند که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گروه خلا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تا فاطمه </w:t>
      </w:r>
      <w:r w:rsidR="00974B7D" w:rsidRPr="00974B7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دختر محمد </w:t>
      </w:r>
      <w:r w:rsidR="00C74FB6" w:rsidRPr="00C74FB6">
        <w:rPr>
          <w:rStyle w:val="libAlaemChar"/>
          <w:rFonts w:eastAsiaTheme="minorHAnsi"/>
          <w:rtl/>
        </w:rPr>
        <w:t>صلى‌الله‌عليه‌وآله‌وسلم</w:t>
      </w:r>
      <w:r w:rsidR="00C74FB6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که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زنان عالم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انست</w:t>
      </w:r>
      <w:r>
        <w:rPr>
          <w:rtl/>
          <w:lang w:bidi="fa-IR"/>
        </w:rPr>
        <w:t xml:space="preserve"> از ص</w:t>
      </w:r>
      <w:r>
        <w:rPr>
          <w:rFonts w:hint="eastAsia"/>
          <w:rtl/>
          <w:lang w:bidi="fa-IR"/>
        </w:rPr>
        <w:t>راط</w:t>
      </w:r>
      <w:r>
        <w:rPr>
          <w:rtl/>
          <w:lang w:bidi="fa-IR"/>
        </w:rPr>
        <w:t xml:space="preserve"> بگذرد پس همه خلا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بر هم گذارند بغ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محمد </w:t>
      </w:r>
      <w:r w:rsidR="00C74FB6" w:rsidRPr="00C74FB6">
        <w:rPr>
          <w:rStyle w:val="libAlaemChar"/>
          <w:rFonts w:eastAsiaTheme="minorHAnsi"/>
          <w:rtl/>
        </w:rPr>
        <w:t>صلى‌الله‌عليه‌وآله‌وسلم</w:t>
      </w:r>
      <w:r w:rsidR="00C74FB6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 حسن و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طاهران</w:t>
      </w:r>
      <w:r w:rsidR="00C74FB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اولاد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که محرم آن حضرتند و چون داخل بهشت شود جامه آن حضرت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باشد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صراط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طرفش در دست آن حضرت باشد در بهشت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طرفش در عرصات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باشد پس مناد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جانب پروردگار ما </w:t>
      </w:r>
      <w:r>
        <w:rPr>
          <w:rtl/>
          <w:lang w:bidi="fa-IR"/>
        </w:rPr>
        <w:lastRenderedPageBreak/>
        <w:t>ندا کند که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دوستان فاطمه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چنگ زن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جامه 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ده زنان عالم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پس نماند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دوستان فاطمه مگر آنکه بچسبد به تار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تارها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تا آنکه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از سه هزار فئام چنگ زنند در آن جامه که هر فئام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هزار هزار نفر باشد و همه نجات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ابند</w:t>
      </w:r>
      <w:r>
        <w:rPr>
          <w:rtl/>
          <w:lang w:bidi="fa-IR"/>
        </w:rPr>
        <w:t xml:space="preserve"> ب</w:t>
      </w:r>
      <w:r w:rsidR="00C74FB6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برکت آن حضرت از آتش جهنم و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بسند معتبر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 که حساب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نفسها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آنکه شما را حساب کنند بدرست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پنجاه موقف است در هر موقف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مثل هزار سال از سالها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C74FB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ماند</w:t>
      </w:r>
      <w:r>
        <w:rPr>
          <w:rtl/>
          <w:lang w:bidi="fa-IR"/>
        </w:rPr>
        <w:t xml:space="preserve"> چنانچه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فرموده است که در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مقدار آن پنجاه هزار سال است و ابن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کتاب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گفته است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اعتقاد ما در عقبات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راه محشر است آنست که در هر عقبه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اسم واجب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فرض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از اوامر و نواه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ب</w:t>
      </w:r>
      <w:r w:rsidR="00C74FB6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هر عقبه که برسند که مسم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C74FB6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اسم واجب است اگر تقص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در آن واجب کرده است او را در آن عقبه هزار سال بازم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 و طلب حق خدا در آن واجب از او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ا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آمد از عهده آن بعمل صالح او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فرستاده باشد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رحمت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او را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 xml:space="preserve"> نجات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 xml:space="preserve"> از آن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رسد</w:t>
      </w:r>
      <w:r w:rsidR="00C74FB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</w:t>
      </w:r>
      <w:r w:rsidR="00C74FB6">
        <w:rPr>
          <w:rFonts w:hint="cs"/>
          <w:rtl/>
          <w:lang w:bidi="fa-IR"/>
        </w:rPr>
        <w:t xml:space="preserve">ه </w:t>
      </w:r>
      <w:r>
        <w:rPr>
          <w:rFonts w:hint="eastAsia"/>
          <w:rtl/>
          <w:lang w:bidi="fa-IR"/>
        </w:rPr>
        <w:t>عقبه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وسته</w:t>
      </w:r>
      <w:r>
        <w:rPr>
          <w:rtl/>
          <w:lang w:bidi="fa-IR"/>
        </w:rPr>
        <w:t xml:space="preserve"> او را از عقبه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C74FB6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عقبه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C74FB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برند</w:t>
      </w:r>
      <w:r>
        <w:rPr>
          <w:rtl/>
          <w:lang w:bidi="fa-IR"/>
        </w:rPr>
        <w:t xml:space="preserve"> و نزد هر عقبه سؤال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از آنچه او در صاحب اسم آن عقبه تقص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کرده است پس اگر از همه ب</w:t>
      </w:r>
      <w:r w:rsidR="00A0259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سلامت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رفت منته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A02593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ب</w:t>
      </w:r>
      <w:r w:rsidR="00A0259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دار بقا پس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 xml:space="preserve"> که هرگز مرگ در آن نم</w:t>
      </w:r>
      <w:r>
        <w:rPr>
          <w:rFonts w:hint="cs"/>
          <w:rtl/>
          <w:lang w:bidi="fa-IR"/>
        </w:rPr>
        <w:t>ی</w:t>
      </w:r>
      <w:r w:rsidR="00A02593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و سعادت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 xml:space="preserve"> که هرگز شقاوت و ت</w:t>
      </w:r>
      <w:r>
        <w:rPr>
          <w:rFonts w:hint="eastAsia"/>
          <w:rtl/>
          <w:lang w:bidi="fa-IR"/>
        </w:rPr>
        <w:t>عب</w:t>
      </w:r>
      <w:r>
        <w:rPr>
          <w:rtl/>
          <w:lang w:bidi="fa-IR"/>
        </w:rPr>
        <w:t xml:space="preserve"> با او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و ساکن م</w:t>
      </w:r>
      <w:r>
        <w:rPr>
          <w:rFonts w:hint="cs"/>
          <w:rtl/>
          <w:lang w:bidi="fa-IR"/>
        </w:rPr>
        <w:t>ی</w:t>
      </w:r>
      <w:r w:rsidR="00A02593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در جوار خدا با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غمبران</w:t>
      </w:r>
      <w:r>
        <w:rPr>
          <w:rtl/>
          <w:lang w:bidi="fa-IR"/>
        </w:rPr>
        <w:t xml:space="preserve"> و اوص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و 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قان</w:t>
      </w:r>
      <w:r>
        <w:rPr>
          <w:rtl/>
          <w:lang w:bidi="fa-IR"/>
        </w:rPr>
        <w:t xml:space="preserve"> و شهداء و صالحان از بندگان خدا و اگر او را در عقبه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حبس کنند و طلب کنند از او حق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در آن تقص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کرده است پس نجات ندهد او را عمل صالح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فرستاده و در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 xml:space="preserve"> او را رحمت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جا</w:t>
      </w:r>
      <w:r>
        <w:rPr>
          <w:rFonts w:hint="eastAsia"/>
          <w:rtl/>
          <w:lang w:bidi="fa-IR"/>
        </w:rPr>
        <w:t>نب</w:t>
      </w:r>
      <w:r>
        <w:rPr>
          <w:rtl/>
          <w:lang w:bidi="fa-IR"/>
        </w:rPr>
        <w:t xml:space="preserve">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قدمش م</w:t>
      </w:r>
      <w:r>
        <w:rPr>
          <w:rFonts w:hint="cs"/>
          <w:rtl/>
          <w:lang w:bidi="fa-IR"/>
        </w:rPr>
        <w:t>ی</w:t>
      </w:r>
      <w:r w:rsidR="00A02593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لغزد</w:t>
      </w:r>
      <w:r>
        <w:rPr>
          <w:rtl/>
          <w:lang w:bidi="fa-IR"/>
        </w:rPr>
        <w:t xml:space="preserve"> از آن عقبه و </w:t>
      </w:r>
      <w:r>
        <w:rPr>
          <w:rtl/>
          <w:lang w:bidi="fa-IR"/>
        </w:rPr>
        <w:lastRenderedPageBreak/>
        <w:t>فرو م</w:t>
      </w:r>
      <w:r>
        <w:rPr>
          <w:rFonts w:hint="cs"/>
          <w:rtl/>
          <w:lang w:bidi="fa-IR"/>
        </w:rPr>
        <w:t>ی</w:t>
      </w:r>
      <w:r w:rsidR="00A02593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رود</w:t>
      </w:r>
      <w:r>
        <w:rPr>
          <w:rtl/>
          <w:lang w:bidi="fa-IR"/>
        </w:rPr>
        <w:t xml:space="preserve"> در جهنم پناه م</w:t>
      </w:r>
      <w:r>
        <w:rPr>
          <w:rFonts w:hint="cs"/>
          <w:rtl/>
          <w:lang w:bidi="fa-IR"/>
        </w:rPr>
        <w:t>ی</w:t>
      </w:r>
      <w:r w:rsidR="00A02593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از آن</w:t>
      </w:r>
      <w:r w:rsidR="00A02593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بخدا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عقبات همه بر صراط است و اسم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عقبه از آنها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 همه خلا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را نزد آن عقبه نگاه م</w:t>
      </w:r>
      <w:r>
        <w:rPr>
          <w:rFonts w:hint="cs"/>
          <w:rtl/>
          <w:lang w:bidi="fa-IR"/>
        </w:rPr>
        <w:t>ی</w:t>
      </w:r>
      <w:r w:rsidR="00A02593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دارند</w:t>
      </w:r>
      <w:r>
        <w:rPr>
          <w:rtl/>
          <w:lang w:bidi="fa-IR"/>
        </w:rPr>
        <w:t xml:space="preserve"> و سؤال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از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 ائمه بعد از او اگر 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</w:t>
      </w:r>
      <w:r w:rsidR="00A0259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 کرده است نجات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گذرد و اگر نکرده است فرو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رود</w:t>
      </w:r>
      <w:r>
        <w:rPr>
          <w:rtl/>
          <w:lang w:bidi="fa-IR"/>
        </w:rPr>
        <w:t xml:space="preserve">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جهنم چنانکه فرموده است </w:t>
      </w:r>
      <w:r w:rsidR="00A02593" w:rsidRPr="00A02593">
        <w:rPr>
          <w:rStyle w:val="libAlaemChar"/>
          <w:rFonts w:hint="cs"/>
          <w:rtl/>
        </w:rPr>
        <w:t>(</w:t>
      </w:r>
      <w:r w:rsidRPr="00A02593">
        <w:rPr>
          <w:rStyle w:val="libAieChar"/>
          <w:rtl/>
        </w:rPr>
        <w:t>وَ قِفُوهُمْ إِنَّهُمْ مَسْؤُلُونَ</w:t>
      </w:r>
      <w:r>
        <w:rPr>
          <w:rtl/>
          <w:lang w:bidi="fa-IR"/>
        </w:rPr>
        <w:t xml:space="preserve"> </w:t>
      </w:r>
      <w:r w:rsidR="00A02593" w:rsidRPr="00A02593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و اهم عقبات مرصاد است </w:t>
      </w:r>
      <w:r w:rsidR="00A02593" w:rsidRPr="00A02593">
        <w:rPr>
          <w:rStyle w:val="libAlaemChar"/>
          <w:rFonts w:hint="cs"/>
          <w:rtl/>
        </w:rPr>
        <w:t>(</w:t>
      </w:r>
      <w:r w:rsidRPr="00A02593">
        <w:rPr>
          <w:rStyle w:val="libAieChar"/>
          <w:rtl/>
        </w:rPr>
        <w:t>إِنَّ رَبَّکَ لَبِالْمِرْصادِ</w:t>
      </w:r>
      <w:r w:rsidR="00A02593" w:rsidRPr="00A02593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بعزت و جلال خود سوگند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که از من نم</w:t>
      </w:r>
      <w:r>
        <w:rPr>
          <w:rFonts w:hint="cs"/>
          <w:rtl/>
          <w:lang w:bidi="fa-IR"/>
        </w:rPr>
        <w:t>ی</w:t>
      </w:r>
      <w:r w:rsidR="00A02593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گذرد</w:t>
      </w:r>
      <w:r>
        <w:rPr>
          <w:rtl/>
          <w:lang w:bidi="fa-IR"/>
        </w:rPr>
        <w:t xml:space="preserve"> ظلم ظالم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اسم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عقبه رحم است و اسم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امانت است و اسم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نماز است و ب</w:t>
      </w:r>
      <w:r w:rsidR="00A0259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اسم هر فرض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نه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عقبه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که بنده را نزد آن عقبه بازم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 و از</w:t>
      </w:r>
    </w:p>
    <w:p w:rsidR="007D0CA4" w:rsidRDefault="007D0CA4" w:rsidP="007D0CA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فرض سؤال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>.</w:t>
      </w:r>
    </w:p>
    <w:p w:rsidR="007D0CA4" w:rsidRDefault="00A02593" w:rsidP="007D0CA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7D0CA4" w:rsidRDefault="007D0CA4" w:rsidP="00A02593">
      <w:pPr>
        <w:pStyle w:val="Heading2"/>
        <w:rPr>
          <w:rtl/>
          <w:lang w:bidi="fa-IR"/>
        </w:rPr>
      </w:pPr>
      <w:bookmarkStart w:id="32" w:name="_Toc530225988"/>
      <w:bookmarkStart w:id="33" w:name="_Toc530226045"/>
      <w:r>
        <w:rPr>
          <w:rFonts w:hint="eastAsia"/>
          <w:rtl/>
          <w:lang w:bidi="fa-IR"/>
        </w:rPr>
        <w:t>فصل</w:t>
      </w:r>
      <w:r>
        <w:rPr>
          <w:rtl/>
          <w:lang w:bidi="fa-IR"/>
        </w:rPr>
        <w:t xml:space="preserve"> چهاردهم در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بهشت و دوزخ است-</w:t>
      </w:r>
      <w:bookmarkEnd w:id="32"/>
      <w:bookmarkEnd w:id="33"/>
    </w:p>
    <w:p w:rsidR="007D0CA4" w:rsidRDefault="007D0CA4" w:rsidP="007D0CA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بدان</w:t>
      </w:r>
      <w:r>
        <w:rPr>
          <w:rtl/>
          <w:lang w:bidi="fa-IR"/>
        </w:rPr>
        <w:t xml:space="preserve"> که وجوب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به بهشت و دوزخ جسمان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A0259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نحو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اخبار متواتره وارد شده است از ضرور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اسلام است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مطلقا بهشت و دوزخ را انکار کند مانند ملاحده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تأو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کند آنها را مانند فلاسفه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شک کافر است و فلاسفه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باب دو طا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اند:</w:t>
      </w:r>
    </w:p>
    <w:p w:rsidR="007D0CA4" w:rsidRDefault="007D0CA4" w:rsidP="007D0CA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اول</w:t>
      </w:r>
      <w:r>
        <w:rPr>
          <w:rtl/>
          <w:lang w:bidi="fa-IR"/>
        </w:rPr>
        <w:t xml:space="preserve"> اشراق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انند</w:t>
      </w:r>
      <w:r>
        <w:rPr>
          <w:rtl/>
          <w:lang w:bidi="fa-IR"/>
        </w:rPr>
        <w:t xml:space="preserve"> که قائلند ب</w:t>
      </w:r>
      <w:r w:rsidR="00A0259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عالم مثال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ظاهرا قائلند ب</w:t>
      </w:r>
      <w:r w:rsidR="00A0259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بهشت و دوزخ و آنچه در شرع وارد شده از تفاص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آنها اما نه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بدن جسمان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نه آنکه آن بهشت و دوزخ جسم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چندند از 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اجسام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بلکه عالم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متوسط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عالم جسمان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عالم مجردات مانند عالم خواب و صور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آب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پس ثواب و عقاب مانند خوابها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خوب و خواب پر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خواهد بود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مخالف 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اخبار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شمار</w:t>
      </w:r>
      <w:r>
        <w:rPr>
          <w:rtl/>
          <w:lang w:bidi="fa-IR"/>
        </w:rPr>
        <w:t xml:space="preserve"> است و تلاعب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و اگر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مسلمانان در عالم برزخ ب</w:t>
      </w:r>
      <w:r w:rsidR="00A0259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مثال قائل شده اند جواب گوئ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دو فرق است (اول) آنکه آنچه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قائل شده اند مستلزم انکار عود بدنها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در محشر و مستلزم رد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اخبار 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حه</w:t>
      </w:r>
      <w:r>
        <w:rPr>
          <w:rtl/>
          <w:lang w:bidi="fa-IR"/>
        </w:rPr>
        <w:t xml:space="preserve"> حشر جسمان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(دو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) آنکه عالم مثال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قائلند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مثالست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بدن مثال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جسم لط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مانند اجسام ملائکه و جن و روح در عالم برزخ بآن جسم تعلق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تأو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بعالم خواب 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</w:t>
      </w:r>
    </w:p>
    <w:p w:rsidR="007D0CA4" w:rsidRDefault="007D0CA4" w:rsidP="007D0CA4">
      <w:pPr>
        <w:pStyle w:val="libNormal"/>
        <w:rPr>
          <w:rtl/>
          <w:lang w:bidi="fa-IR"/>
        </w:rPr>
      </w:pPr>
    </w:p>
    <w:p w:rsidR="007D0CA4" w:rsidRDefault="007D0CA4" w:rsidP="00A0259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مشائ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انند</w:t>
      </w:r>
      <w:r>
        <w:rPr>
          <w:rtl/>
          <w:lang w:bidi="fa-IR"/>
        </w:rPr>
        <w:t xml:space="preserve"> که اکثر فلاسفه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شانند</w:t>
      </w:r>
      <w:r>
        <w:rPr>
          <w:rtl/>
          <w:lang w:bidi="fa-IR"/>
        </w:rPr>
        <w:t xml:space="preserve"> و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آنچه در شرع وارد شده است از نع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بهشت و حور و قصور تأو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ب</w:t>
      </w:r>
      <w:r w:rsidR="00A0259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لذات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روح را م</w:t>
      </w:r>
      <w:r>
        <w:rPr>
          <w:rFonts w:hint="cs"/>
          <w:rtl/>
          <w:lang w:bidi="fa-IR"/>
        </w:rPr>
        <w:t>ی</w:t>
      </w:r>
      <w:r w:rsidR="00A02593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بعد</w:t>
      </w:r>
      <w:r w:rsidR="00A02593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مفارقت بدن به کمالات و معلومات خود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نشأه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کرده اند و </w:t>
      </w:r>
      <w:r>
        <w:rPr>
          <w:rtl/>
          <w:lang w:bidi="fa-IR"/>
        </w:rPr>
        <w:lastRenderedPageBreak/>
        <w:t>سعادت و ثواب و بهشت او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و آنهائ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جاهلند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علوم و کمالات را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نکرده اند در الم و حسرتند از فقد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A02593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علوم</w:t>
      </w:r>
      <w:r>
        <w:rPr>
          <w:rtl/>
          <w:lang w:bidi="fa-IR"/>
        </w:rPr>
        <w:t xml:space="preserve"> و شقاوت و عقاب و جهنم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عالم چون مستغرق در تدب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بدن بود و در کدورات عالم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فرو رفته بود ادراک آن لذت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الم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</w:t>
      </w:r>
      <w:r>
        <w:rPr>
          <w:rtl/>
          <w:lang w:bidi="fa-IR"/>
        </w:rPr>
        <w:t xml:space="preserve"> کما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نبغ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بعد از مفارقت بدن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همه بر او ظاهر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گردد</w:t>
      </w:r>
      <w:r>
        <w:rPr>
          <w:rtl/>
          <w:lang w:bidi="fa-IR"/>
        </w:rPr>
        <w:t xml:space="preserve"> و چون اکثر امم عوام بودند و خبر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لذات و آلام </w:t>
      </w:r>
      <w:r>
        <w:rPr>
          <w:rFonts w:hint="eastAsia"/>
          <w:rtl/>
          <w:lang w:bidi="fa-IR"/>
        </w:rPr>
        <w:t>روحان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نداشتند در کتب اله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حکم نبو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لذات جسمان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آلام بدن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ذکر کرده اند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</w:t>
      </w:r>
      <w:r w:rsidR="00A0259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طاعات 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رات</w:t>
      </w:r>
      <w:r>
        <w:rPr>
          <w:rtl/>
          <w:lang w:bidi="fa-IR"/>
        </w:rPr>
        <w:t xml:space="preserve"> و تره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از شرور و معاص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ئات</w:t>
      </w:r>
      <w:r>
        <w:rPr>
          <w:rtl/>
          <w:lang w:bidi="fa-IR"/>
        </w:rPr>
        <w:t xml:space="preserve"> بر 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استعاره و مجاز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آن لذات روحان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</w:t>
      </w:r>
      <w:r w:rsidR="00A0259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حور و قصور و ثمار و انهار و از آلام روحان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</w:t>
      </w:r>
      <w:r w:rsidR="00A0259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زقو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ضر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و حم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نار و اشباه آنها نموده اند چنانچه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ابو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رساله مبدء و معاد تصر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ب</w:t>
      </w:r>
      <w:r w:rsidR="00A0259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مراتب نموده و در شفا از ترس علماء اسلام معاد جسمان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حواله ب</w:t>
      </w:r>
      <w:r w:rsidR="00A0259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صاحب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نموده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اندک شعور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 باشد چون رجوع ب</w:t>
      </w:r>
      <w:r w:rsidR="00A0259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باطله و کلمات 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داند</w:t>
      </w:r>
      <w:r>
        <w:rPr>
          <w:rtl/>
          <w:lang w:bidi="fa-IR"/>
        </w:rPr>
        <w:t xml:space="preserve"> که اکثر آنها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</w:t>
      </w:r>
      <w:r w:rsidR="00A0259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جمع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اعتقاد ب</w:t>
      </w:r>
      <w:r w:rsidR="00A0259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اصول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دارند و ب</w:t>
      </w:r>
      <w:r w:rsidR="00A0259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ضرورت ب</w:t>
      </w:r>
      <w:r w:rsidR="00A0259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معاشرت مسلمانان گرفتار شده اند از ترس قتل و تکف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لفظ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چند از ضرور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 زبان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در دل خلاف</w:t>
      </w:r>
    </w:p>
    <w:p w:rsidR="007D0CA4" w:rsidRDefault="007D0CA4" w:rsidP="007D0CA4">
      <w:pPr>
        <w:pStyle w:val="libNormal"/>
        <w:rPr>
          <w:rtl/>
          <w:lang w:bidi="fa-IR"/>
        </w:rPr>
      </w:pPr>
    </w:p>
    <w:p w:rsidR="007D0CA4" w:rsidRDefault="007D0CA4" w:rsidP="0021695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آنها</w:t>
      </w:r>
      <w:r>
        <w:rPr>
          <w:rtl/>
          <w:lang w:bidi="fa-IR"/>
        </w:rPr>
        <w:t xml:space="preserve"> را قائلند </w:t>
      </w:r>
      <w:r w:rsidR="00A02593" w:rsidRPr="00A02593">
        <w:rPr>
          <w:rStyle w:val="libAlaemChar"/>
          <w:rFonts w:hint="cs"/>
          <w:rtl/>
        </w:rPr>
        <w:t>(</w:t>
      </w:r>
      <w:r w:rsidRPr="00A02593">
        <w:rPr>
          <w:rStyle w:val="libAieChar"/>
          <w:rFonts w:hint="cs"/>
          <w:rtl/>
        </w:rPr>
        <w:t>یَ</w:t>
      </w:r>
      <w:r w:rsidRPr="00A02593">
        <w:rPr>
          <w:rStyle w:val="libAieChar"/>
          <w:rFonts w:hint="eastAsia"/>
          <w:rtl/>
        </w:rPr>
        <w:t>قُولُونَ</w:t>
      </w:r>
      <w:r w:rsidRPr="00A02593">
        <w:rPr>
          <w:rStyle w:val="libAieChar"/>
          <w:rtl/>
        </w:rPr>
        <w:t xml:space="preserve"> بِأَفْواهِهِمْ ما لَ</w:t>
      </w:r>
      <w:r w:rsidRPr="00A02593">
        <w:rPr>
          <w:rStyle w:val="libAieChar"/>
          <w:rFonts w:hint="cs"/>
          <w:rtl/>
        </w:rPr>
        <w:t>یْ</w:t>
      </w:r>
      <w:r w:rsidRPr="00A02593">
        <w:rPr>
          <w:rStyle w:val="libAieChar"/>
          <w:rFonts w:hint="eastAsia"/>
          <w:rtl/>
        </w:rPr>
        <w:t>سَ</w:t>
      </w:r>
      <w:r w:rsidRPr="00A02593">
        <w:rPr>
          <w:rStyle w:val="libAieChar"/>
          <w:rtl/>
        </w:rPr>
        <w:t xml:space="preserve"> فِ</w:t>
      </w:r>
      <w:r w:rsidRPr="00A02593">
        <w:rPr>
          <w:rStyle w:val="libAieChar"/>
          <w:rFonts w:hint="cs"/>
          <w:rtl/>
        </w:rPr>
        <w:t>ی</w:t>
      </w:r>
      <w:r w:rsidRPr="00A02593">
        <w:rPr>
          <w:rStyle w:val="libAieChar"/>
          <w:rtl/>
        </w:rPr>
        <w:t xml:space="preserve"> قُلُوبِهِمْ</w:t>
      </w:r>
      <w:r>
        <w:rPr>
          <w:rtl/>
          <w:lang w:bidi="fa-IR"/>
        </w:rPr>
        <w:t xml:space="preserve"> </w:t>
      </w:r>
      <w:r w:rsidR="00A02593" w:rsidRPr="00A02593">
        <w:rPr>
          <w:rStyle w:val="libAlaemChar"/>
          <w:rFonts w:hint="cs"/>
          <w:rtl/>
        </w:rPr>
        <w:t>)</w:t>
      </w:r>
      <w:r w:rsidR="00A02593">
        <w:rPr>
          <w:rStyle w:val="libAlaemChar"/>
          <w:rFonts w:hint="cs"/>
          <w:rtl/>
        </w:rPr>
        <w:t xml:space="preserve"> </w:t>
      </w:r>
      <w:r>
        <w:rPr>
          <w:rtl/>
          <w:lang w:bidi="fa-IR"/>
        </w:rPr>
        <w:t>و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استهزاء اظهار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اصول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چون با شاگردان و خواص خود خلوت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</w:t>
      </w:r>
      <w:r w:rsidR="00A02593" w:rsidRPr="00A02593">
        <w:rPr>
          <w:rStyle w:val="libAlaemChar"/>
          <w:rFonts w:hint="cs"/>
          <w:rtl/>
        </w:rPr>
        <w:t>(</w:t>
      </w:r>
      <w:r w:rsidRPr="00A02593">
        <w:rPr>
          <w:rStyle w:val="libAieChar"/>
          <w:rtl/>
        </w:rPr>
        <w:t>إِنَّا مَعَکُمْ إِنَّما نَحْنُ مُسْتَهْزِؤُنَ</w:t>
      </w:r>
      <w:r w:rsidR="00A02593" w:rsidRPr="00A02593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و ب</w:t>
      </w:r>
      <w:r w:rsidR="00A0259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ظاهر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قناعت کرده </w:t>
      </w:r>
      <w:r w:rsidRPr="00A02593">
        <w:rPr>
          <w:rtl/>
        </w:rPr>
        <w:t>اند</w:t>
      </w:r>
      <w:r w:rsidRPr="00A02593">
        <w:rPr>
          <w:rStyle w:val="libAieChar"/>
          <w:rtl/>
        </w:rPr>
        <w:t xml:space="preserve"> </w:t>
      </w:r>
      <w:r w:rsidR="00A02593" w:rsidRPr="00A02593">
        <w:rPr>
          <w:rStyle w:val="libAlaemChar"/>
          <w:rFonts w:eastAsia="KFGQPC Uthman Taha Naskh" w:hint="cs"/>
          <w:rtl/>
        </w:rPr>
        <w:t>(</w:t>
      </w:r>
      <w:r w:rsidRPr="00A02593">
        <w:rPr>
          <w:rStyle w:val="libAieChar"/>
          <w:rFonts w:hint="cs"/>
          <w:rtl/>
        </w:rPr>
        <w:t>یُ</w:t>
      </w:r>
      <w:r w:rsidRPr="00A02593">
        <w:rPr>
          <w:rStyle w:val="libAieChar"/>
          <w:rFonts w:hint="eastAsia"/>
          <w:rtl/>
        </w:rPr>
        <w:t>رْضُونَکُمْ</w:t>
      </w:r>
      <w:r w:rsidRPr="00A02593">
        <w:rPr>
          <w:rStyle w:val="libAieChar"/>
          <w:rtl/>
        </w:rPr>
        <w:t xml:space="preserve"> بِأَفْواهِهِمْ وَ تَأْب</w:t>
      </w:r>
      <w:r w:rsidRPr="00A02593">
        <w:rPr>
          <w:rStyle w:val="libAieChar"/>
          <w:rFonts w:hint="cs"/>
          <w:rtl/>
        </w:rPr>
        <w:t>ی</w:t>
      </w:r>
      <w:r w:rsidRPr="00A02593">
        <w:rPr>
          <w:rStyle w:val="libAieChar"/>
          <w:rtl/>
        </w:rPr>
        <w:t xml:space="preserve"> قُلُوبُهُمْ وَ أَکْثَرُهُمْ فاسِقُونَ</w:t>
      </w:r>
      <w:r>
        <w:rPr>
          <w:rtl/>
          <w:lang w:bidi="fa-IR"/>
        </w:rPr>
        <w:t xml:space="preserve"> </w:t>
      </w:r>
      <w:r w:rsidR="00A02593" w:rsidRPr="00A02593">
        <w:rPr>
          <w:rStyle w:val="libAlaemChar"/>
          <w:rFonts w:hint="cs"/>
          <w:rtl/>
        </w:rPr>
        <w:t>)</w:t>
      </w:r>
      <w:r>
        <w:rPr>
          <w:rtl/>
          <w:lang w:bidi="fa-IR"/>
        </w:rPr>
        <w:t>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</w:t>
      </w:r>
      <w:r w:rsidR="00A0259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باطله که ب</w:t>
      </w:r>
      <w:r w:rsidR="00A0259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تقل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فلاسفه و شبهات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قائل شده اند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باب معذورند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قائل باشد که واحد صادر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از او مگر واحد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هر حادث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مسبوق است ب</w:t>
      </w:r>
      <w:r w:rsidR="00A0259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ماده و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آنچه قدمش ثابت شد عدمش محال است و عقول و افلاک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عناصر را 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داند و انواع متوالده را 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داند و اعاده معدوم را محال داند و افلاک را متصل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داند و فاصله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آنها قائل نباشد و خرق و الت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در فلک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محال داند و عنصر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را در افلاک محال داند و امثال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باطله را قائل باشد چگونه اذعان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کرد ب</w:t>
      </w:r>
      <w:r w:rsidR="00A0259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آنکه خدا فاعل مختار است و آنچه خواهد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کرد و عالم و آدم حادثند و ب</w:t>
      </w:r>
      <w:r w:rsidR="00A0259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حشر جسمان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آنکه بهشت در آسمانست و مشتمل است بر حور و قصور و ابن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مساکن و اشجار و انهار و آنکه آسمانها شق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و کواکب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و فرو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زند</w:t>
      </w:r>
      <w:r>
        <w:rPr>
          <w:rtl/>
          <w:lang w:bidi="fa-IR"/>
        </w:rPr>
        <w:t xml:space="preserve"> بلکه همه فان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و آنکه ملائکه اجسامند و بالها دارند و آسمانها مملوند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ب</w:t>
      </w:r>
      <w:r w:rsidR="00A0259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بالا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روند</w:t>
      </w:r>
      <w:r>
        <w:rPr>
          <w:rtl/>
          <w:lang w:bidi="fa-IR"/>
        </w:rPr>
        <w:t xml:space="preserve"> و آنکه حضرت رسول </w:t>
      </w:r>
      <w:r w:rsidR="00A02593" w:rsidRPr="00A02593">
        <w:rPr>
          <w:rStyle w:val="libAlaemChar"/>
          <w:rFonts w:eastAsiaTheme="minorHAnsi"/>
          <w:rtl/>
        </w:rPr>
        <w:t>صلى‌الله‌عليه‌وآله‌وسلم</w:t>
      </w:r>
      <w:r w:rsidR="00A02593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ب</w:t>
      </w:r>
      <w:r w:rsidR="00A0259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معراج رفت و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 ادر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ب</w:t>
      </w:r>
      <w:r w:rsidR="00A0259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آسمان رفتند و همچن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ن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معجزات</w:t>
      </w:r>
      <w:r w:rsidR="00A02593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و اوص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از شق قمر و 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اموات</w:t>
      </w:r>
      <w:r w:rsidR="00A02593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رد شمس و طلوع آن از مغرب و خسوف و کسوف در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وقت مقرر و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شدن نهرها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از سنگها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کوچک و فرو بردن عصا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خروارها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چوب و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سمان</w:t>
      </w:r>
      <w:r>
        <w:rPr>
          <w:rtl/>
          <w:lang w:bidi="fa-IR"/>
        </w:rPr>
        <w:t xml:space="preserve"> را و امثال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پس معلوم شد که اعتقاد ب</w:t>
      </w:r>
      <w:r w:rsidR="00A0259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اصول حکماء با اعتقاد ب</w:t>
      </w:r>
      <w:r w:rsidR="00A0259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اکثر ضرور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جمع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پس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منکر نبوت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بشوند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الع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اذ</w:t>
      </w:r>
      <w:r>
        <w:rPr>
          <w:rtl/>
          <w:lang w:bidi="fa-IR"/>
        </w:rPr>
        <w:t xml:space="preserve"> باللّه از بابت ارباب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معم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دانند که در تمام عمر مدارشان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بوده که مردم را بضلالت و جهل مرکب اندازند و ب</w:t>
      </w:r>
      <w:r w:rsidR="00A0259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اصل را در لباس حق ب</w:t>
      </w:r>
      <w:r w:rsidR="00A0259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مردم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</w:t>
      </w:r>
      <w:r w:rsidR="00A0259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فرقه ضاله حواله کرده باشند و از همه 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تر آنست که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</w:t>
      </w:r>
      <w:r>
        <w:rPr>
          <w:rFonts w:hint="eastAsia"/>
          <w:rtl/>
          <w:lang w:bidi="fa-IR"/>
        </w:rPr>
        <w:t>ود</w:t>
      </w:r>
      <w:r>
        <w:rPr>
          <w:rtl/>
          <w:lang w:bidi="fa-IR"/>
        </w:rPr>
        <w:t xml:space="preserve"> را از اهل شرع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شمارند</w:t>
      </w:r>
      <w:r>
        <w:rPr>
          <w:rtl/>
          <w:lang w:bidi="fa-IR"/>
        </w:rPr>
        <w:t xml:space="preserve"> و اهتمام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 باب 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</w:t>
      </w:r>
      <w:r w:rsidR="004E788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آداب و مستحبات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کتب </w:t>
      </w:r>
      <w:r>
        <w:rPr>
          <w:rtl/>
          <w:lang w:bidi="fa-IR"/>
        </w:rPr>
        <w:lastRenderedPageBreak/>
        <w:t>ضلال را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اعتقاد درس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که در مقام رد و انکار و دفع شبهات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رد و انکار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جهات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شبهات بر عوام القا</w:t>
      </w:r>
      <w:r>
        <w:rPr>
          <w:rFonts w:hint="eastAsia"/>
          <w:rtl/>
          <w:lang w:bidi="fa-IR"/>
        </w:rPr>
        <w:t>ء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که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باطله خود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توانند نمود و طعن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بر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ارباب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لعن کند و فخر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که ما از جمله لاعن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</w:t>
      </w:r>
      <w:r w:rsidR="004E7889" w:rsidRPr="004E7889">
        <w:rPr>
          <w:rStyle w:val="libAlaemChar"/>
          <w:rFonts w:hint="cs"/>
          <w:rtl/>
        </w:rPr>
        <w:t>(</w:t>
      </w:r>
      <w:r w:rsidRPr="004E7889">
        <w:rPr>
          <w:rStyle w:val="libAieChar"/>
          <w:rFonts w:hint="cs"/>
          <w:rtl/>
        </w:rPr>
        <w:t>یُ</w:t>
      </w:r>
      <w:r w:rsidRPr="004E7889">
        <w:rPr>
          <w:rStyle w:val="libAieChar"/>
          <w:rFonts w:hint="eastAsia"/>
          <w:rtl/>
        </w:rPr>
        <w:t>رِ</w:t>
      </w:r>
      <w:r w:rsidRPr="004E7889">
        <w:rPr>
          <w:rStyle w:val="libAieChar"/>
          <w:rFonts w:hint="cs"/>
          <w:rtl/>
        </w:rPr>
        <w:t>ی</w:t>
      </w:r>
      <w:r w:rsidRPr="004E7889">
        <w:rPr>
          <w:rStyle w:val="libAieChar"/>
          <w:rFonts w:hint="eastAsia"/>
          <w:rtl/>
        </w:rPr>
        <w:t>دُونَ</w:t>
      </w:r>
      <w:r w:rsidRPr="004E7889">
        <w:rPr>
          <w:rStyle w:val="libAieChar"/>
          <w:rtl/>
        </w:rPr>
        <w:t xml:space="preserve"> لِ</w:t>
      </w:r>
      <w:r w:rsidRPr="004E7889">
        <w:rPr>
          <w:rStyle w:val="libAieChar"/>
          <w:rFonts w:hint="cs"/>
          <w:rtl/>
        </w:rPr>
        <w:t>یُ</w:t>
      </w:r>
      <w:r w:rsidRPr="004E7889">
        <w:rPr>
          <w:rStyle w:val="libAieChar"/>
          <w:rFonts w:hint="eastAsia"/>
          <w:rtl/>
        </w:rPr>
        <w:t>طْفِؤُا</w:t>
      </w:r>
      <w:r w:rsidRPr="004E7889">
        <w:rPr>
          <w:rStyle w:val="libAieChar"/>
          <w:rtl/>
        </w:rPr>
        <w:t xml:space="preserve"> نُورَ اللَّهِ بِأَفْواهِهِمْ وَ اللَّهُ مُتِمُّ نُورِهِ وَ لَوْ کَرِهَ الْکافِر</w:t>
      </w:r>
      <w:r w:rsidRPr="004E7889">
        <w:rPr>
          <w:rStyle w:val="libAieChar"/>
          <w:rFonts w:hint="eastAsia"/>
          <w:rtl/>
        </w:rPr>
        <w:t>ُونَ</w:t>
      </w:r>
      <w:r>
        <w:rPr>
          <w:rtl/>
          <w:lang w:bidi="fa-IR"/>
        </w:rPr>
        <w:t xml:space="preserve"> </w:t>
      </w:r>
      <w:r w:rsidR="004E7889" w:rsidRPr="004E7889">
        <w:rPr>
          <w:rStyle w:val="libAlaemChar"/>
          <w:rFonts w:hint="cs"/>
          <w:rtl/>
        </w:rPr>
        <w:t>)</w:t>
      </w:r>
      <w:r>
        <w:rPr>
          <w:rtl/>
          <w:lang w:bidi="fa-IR"/>
        </w:rPr>
        <w:t>پس در اصل بهشت و دوزخ جسمان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انکار کند کافر است.</w:t>
      </w:r>
      <w:r w:rsidR="004E788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اما</w:t>
      </w:r>
      <w:r>
        <w:rPr>
          <w:rtl/>
          <w:lang w:bidi="fa-IR"/>
        </w:rPr>
        <w:t xml:space="preserve"> متکلمان عامه خلاف کرده اند در آنکه بهشت و دوزخ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بالفعل موجودند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 w:rsidR="004E788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موجود خواهند شد اکثر متکلم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اعتقاد آنست که موجودند بالفعل و در ابتدا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خلق عالم آنها را خلق کرده اند و 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معتزله قائل شده اند که بعد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مخلوق خواهند شد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و معلوم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امام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</w:t>
      </w:r>
      <w:r w:rsidR="004E788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مذهب سخ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قائل شده باشند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قول را نسبت ب</w:t>
      </w:r>
      <w:r w:rsidR="004E788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داده اند و از او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دلالت بوجود آنها در حال نزول قرآن مثل </w:t>
      </w:r>
      <w:r w:rsidR="004E7889" w:rsidRPr="004E7889">
        <w:rPr>
          <w:rStyle w:val="libAlaemChar"/>
          <w:rFonts w:hint="cs"/>
          <w:rtl/>
        </w:rPr>
        <w:t>(</w:t>
      </w:r>
      <w:r w:rsidRPr="004E7889">
        <w:rPr>
          <w:rStyle w:val="libAieChar"/>
          <w:rtl/>
        </w:rPr>
        <w:t>أُعِدَّتْ لِلْمُتَّقِ</w:t>
      </w:r>
      <w:r w:rsidRPr="004E7889">
        <w:rPr>
          <w:rStyle w:val="libAieChar"/>
          <w:rFonts w:hint="cs"/>
          <w:rtl/>
        </w:rPr>
        <w:t>ی</w:t>
      </w:r>
      <w:r w:rsidRPr="004E7889">
        <w:rPr>
          <w:rStyle w:val="libAieChar"/>
          <w:rFonts w:hint="eastAsia"/>
          <w:rtl/>
        </w:rPr>
        <w:t>نَ،</w:t>
      </w:r>
      <w:r w:rsidRPr="004E7889">
        <w:rPr>
          <w:rStyle w:val="libAieChar"/>
          <w:rtl/>
        </w:rPr>
        <w:t xml:space="preserve"> أُعِدَّتْ لِلَّذِ</w:t>
      </w:r>
      <w:r w:rsidRPr="004E7889">
        <w:rPr>
          <w:rStyle w:val="libAieChar"/>
          <w:rFonts w:hint="cs"/>
          <w:rtl/>
        </w:rPr>
        <w:t>ی</w:t>
      </w:r>
      <w:r w:rsidRPr="004E7889">
        <w:rPr>
          <w:rStyle w:val="libAieChar"/>
          <w:rFonts w:hint="eastAsia"/>
          <w:rtl/>
        </w:rPr>
        <w:t>نَ</w:t>
      </w:r>
      <w:r w:rsidRPr="004E7889">
        <w:rPr>
          <w:rStyle w:val="libAieChar"/>
          <w:rtl/>
        </w:rPr>
        <w:t xml:space="preserve"> آمَنُوا، أُعِدَّتْ لِلْکافِرِ</w:t>
      </w:r>
      <w:r w:rsidRPr="004E7889">
        <w:rPr>
          <w:rStyle w:val="libAieChar"/>
          <w:rFonts w:hint="cs"/>
          <w:rtl/>
        </w:rPr>
        <w:t>ی</w:t>
      </w:r>
      <w:r w:rsidRPr="004E7889">
        <w:rPr>
          <w:rStyle w:val="libAieChar"/>
          <w:rFonts w:hint="eastAsia"/>
          <w:rtl/>
        </w:rPr>
        <w:t>نَ،</w:t>
      </w:r>
      <w:r w:rsidRPr="004E7889">
        <w:rPr>
          <w:rStyle w:val="libAieChar"/>
          <w:rtl/>
        </w:rPr>
        <w:t xml:space="preserve"> عِنْدَها جَنَّهُ الْمَأْو</w:t>
      </w:r>
      <w:r w:rsidRPr="004E7889">
        <w:rPr>
          <w:rStyle w:val="libAieChar"/>
          <w:rFonts w:hint="cs"/>
          <w:rtl/>
        </w:rPr>
        <w:t>ی</w:t>
      </w:r>
      <w:r w:rsidR="004E7889" w:rsidRPr="004E7889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و اکثر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معراج مشتمل است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حضرت رسول </w:t>
      </w:r>
      <w:r w:rsidR="004E7889" w:rsidRPr="004E7889">
        <w:rPr>
          <w:rStyle w:val="libAlaemChar"/>
          <w:rFonts w:eastAsiaTheme="minorHAnsi"/>
          <w:rtl/>
        </w:rPr>
        <w:t>صلى‌الله‌عليه‌وآله‌وسلم</w:t>
      </w:r>
      <w:r w:rsidR="004E7889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داخل بهشت شد و جهنم را ب</w:t>
      </w:r>
      <w:r w:rsidR="004E788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 حضرت نمودند و اکثر مفسر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متکلم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بهشت حضرت آدم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بهشت خلد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دانند</w:t>
      </w:r>
      <w:r>
        <w:rPr>
          <w:rtl/>
          <w:lang w:bidi="fa-IR"/>
        </w:rPr>
        <w:t xml:space="preserve"> و ابن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بسند معتبر از ابو الصلت هرو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گفت از حضرت امام رضا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بن رسول الل</w:t>
      </w:r>
      <w:r>
        <w:rPr>
          <w:rFonts w:hint="eastAsia"/>
          <w:rtl/>
          <w:lang w:bidi="fa-IR"/>
        </w:rPr>
        <w:t>ّه</w:t>
      </w:r>
      <w:r>
        <w:rPr>
          <w:rtl/>
          <w:lang w:bidi="fa-IR"/>
        </w:rPr>
        <w:t xml:space="preserve"> مرا خبر ده از بهشت و آتش جهنم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امروز مخلوق شده اند حضرت فرمود 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رسول خدا داخل بهشت شد و جهنم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شب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آن حضرت را ب</w:t>
      </w:r>
      <w:r w:rsidR="004E788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آسمان بردند عرض کردم که جماعت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امروز مقدر شده اند اما هنوز مخلوق نشده اند حضرت فرمود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از 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 xml:space="preserve"> و ما ا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هر که انکار کند خلق بهشت و دوزخ را </w:t>
      </w:r>
      <w:r>
        <w:rPr>
          <w:rtl/>
          <w:lang w:bidi="fa-IR"/>
        </w:rPr>
        <w:lastRenderedPageBreak/>
        <w:t>تکذ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حضرت رسول </w:t>
      </w:r>
      <w:r w:rsidR="004E7889" w:rsidRPr="004E7889">
        <w:rPr>
          <w:rStyle w:val="libAlaemChar"/>
          <w:rFonts w:eastAsiaTheme="minorHAnsi"/>
          <w:rtl/>
        </w:rPr>
        <w:t>صلى‌الله‌عليه‌وآله‌وسلم</w:t>
      </w:r>
      <w:r w:rsidR="004E7889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کرده است و</w:t>
      </w:r>
      <w:r w:rsidR="004E788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تکذ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ما کرده است و از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ما خبر ندارد و مخلد در جهنم خواهد بود حق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فرموده است </w:t>
      </w:r>
      <w:r w:rsidR="00216954" w:rsidRPr="00216954">
        <w:rPr>
          <w:rStyle w:val="libAlaemChar"/>
          <w:rFonts w:hint="cs"/>
          <w:rtl/>
        </w:rPr>
        <w:t>(</w:t>
      </w:r>
      <w:r w:rsidRPr="00216954">
        <w:rPr>
          <w:rStyle w:val="libAieChar"/>
          <w:rtl/>
        </w:rPr>
        <w:t>هذِهِ جَهَنَّمُ الَّتِ</w:t>
      </w:r>
      <w:r w:rsidRPr="00216954">
        <w:rPr>
          <w:rStyle w:val="libAieChar"/>
          <w:rFonts w:hint="cs"/>
          <w:rtl/>
        </w:rPr>
        <w:t>ی</w:t>
      </w:r>
      <w:r w:rsidR="00216954" w:rsidRPr="00216954">
        <w:rPr>
          <w:rStyle w:val="libAieChar"/>
          <w:rFonts w:hint="cs"/>
          <w:rtl/>
        </w:rPr>
        <w:t>.</w:t>
      </w:r>
      <w:r w:rsidRPr="00216954">
        <w:rPr>
          <w:rStyle w:val="libAieChar"/>
          <w:rFonts w:hint="cs"/>
          <w:rtl/>
        </w:rPr>
        <w:t>یُ</w:t>
      </w:r>
      <w:r w:rsidRPr="00216954">
        <w:rPr>
          <w:rStyle w:val="libAieChar"/>
          <w:rFonts w:hint="eastAsia"/>
          <w:rtl/>
        </w:rPr>
        <w:t>کَذِّبُ</w:t>
      </w:r>
      <w:r w:rsidRPr="00216954">
        <w:rPr>
          <w:rStyle w:val="libAieChar"/>
          <w:rtl/>
        </w:rPr>
        <w:t xml:space="preserve"> بِهَا الْمُجْرِمُونَ </w:t>
      </w:r>
      <w:r w:rsidRPr="00216954">
        <w:rPr>
          <w:rStyle w:val="libAieChar"/>
          <w:rFonts w:hint="cs"/>
          <w:rtl/>
        </w:rPr>
        <w:t>یَ</w:t>
      </w:r>
      <w:r w:rsidRPr="00216954">
        <w:rPr>
          <w:rStyle w:val="libAieChar"/>
          <w:rFonts w:hint="eastAsia"/>
          <w:rtl/>
        </w:rPr>
        <w:t>طُوفُونَ</w:t>
      </w:r>
      <w:r w:rsidRPr="00216954">
        <w:rPr>
          <w:rStyle w:val="libAieChar"/>
          <w:rtl/>
        </w:rPr>
        <w:t xml:space="preserve"> بَ</w:t>
      </w:r>
      <w:r w:rsidRPr="00216954">
        <w:rPr>
          <w:rStyle w:val="libAieChar"/>
          <w:rFonts w:hint="cs"/>
          <w:rtl/>
        </w:rPr>
        <w:t>یْ</w:t>
      </w:r>
      <w:r w:rsidRPr="00216954">
        <w:rPr>
          <w:rStyle w:val="libAieChar"/>
          <w:rFonts w:hint="eastAsia"/>
          <w:rtl/>
        </w:rPr>
        <w:t>نَها</w:t>
      </w:r>
      <w:r w:rsidRPr="00216954">
        <w:rPr>
          <w:rStyle w:val="libAieChar"/>
          <w:rtl/>
        </w:rPr>
        <w:t xml:space="preserve"> وَ بَ</w:t>
      </w:r>
      <w:r w:rsidRPr="00216954">
        <w:rPr>
          <w:rStyle w:val="libAieChar"/>
          <w:rFonts w:hint="cs"/>
          <w:rtl/>
        </w:rPr>
        <w:t>یْ</w:t>
      </w:r>
      <w:r w:rsidRPr="00216954">
        <w:rPr>
          <w:rStyle w:val="libAieChar"/>
          <w:rFonts w:hint="eastAsia"/>
          <w:rtl/>
        </w:rPr>
        <w:t>نَ</w:t>
      </w:r>
      <w:r w:rsidRPr="00216954">
        <w:rPr>
          <w:rStyle w:val="libAieChar"/>
          <w:rtl/>
        </w:rPr>
        <w:t xml:space="preserve"> حَمِ</w:t>
      </w:r>
      <w:r w:rsidRPr="00216954">
        <w:rPr>
          <w:rStyle w:val="libAieChar"/>
          <w:rFonts w:hint="cs"/>
          <w:rtl/>
        </w:rPr>
        <w:t>ی</w:t>
      </w:r>
      <w:r w:rsidRPr="00216954">
        <w:rPr>
          <w:rStyle w:val="libAieChar"/>
          <w:rFonts w:hint="eastAsia"/>
          <w:rtl/>
        </w:rPr>
        <w:t>مٍ</w:t>
      </w:r>
      <w:r w:rsidR="00216954" w:rsidRPr="00216954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آن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نست</w:t>
      </w:r>
      <w:r>
        <w:rPr>
          <w:rtl/>
          <w:lang w:bidi="fa-IR"/>
        </w:rPr>
        <w:t xml:space="preserve"> آن جهنم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تکذ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ب</w:t>
      </w:r>
      <w:r w:rsidR="0021695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 مجرمون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گردند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آتش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حم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در حرارت ب</w:t>
      </w:r>
      <w:r w:rsidR="0021695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گاه ب</w:t>
      </w:r>
      <w:r w:rsidR="0021695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آتش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سوزند</w:t>
      </w:r>
      <w:r>
        <w:rPr>
          <w:rtl/>
          <w:lang w:bidi="fa-IR"/>
        </w:rPr>
        <w:t xml:space="preserve"> و گاه حم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 حلق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رسول خدا</w:t>
      </w:r>
      <w:r w:rsidR="00216954" w:rsidRPr="00216954">
        <w:rPr>
          <w:rStyle w:val="libAlaemChar"/>
          <w:rFonts w:eastAsiaTheme="minorHAnsi"/>
          <w:rtl/>
        </w:rPr>
        <w:t xml:space="preserve"> </w:t>
      </w:r>
      <w:r w:rsidR="00216954" w:rsidRPr="004E7889">
        <w:rPr>
          <w:rStyle w:val="libAlaemChar"/>
          <w:rFonts w:eastAsiaTheme="minorHAnsi"/>
          <w:rtl/>
        </w:rPr>
        <w:t>صلى‌الله‌عليه‌وآله‌وسلم</w:t>
      </w:r>
      <w:r>
        <w:rPr>
          <w:rtl/>
          <w:lang w:bidi="fa-IR"/>
        </w:rPr>
        <w:t xml:space="preserve"> فرمود که چون مرا ب</w:t>
      </w:r>
      <w:r w:rsidR="00216954">
        <w:rPr>
          <w:rFonts w:hint="cs"/>
          <w:rtl/>
          <w:lang w:bidi="fa-IR"/>
        </w:rPr>
        <w:t xml:space="preserve">ه </w:t>
      </w:r>
      <w:r>
        <w:rPr>
          <w:rFonts w:hint="eastAsia"/>
          <w:rtl/>
          <w:lang w:bidi="fa-IR"/>
        </w:rPr>
        <w:t>آسمان</w:t>
      </w:r>
      <w:r>
        <w:rPr>
          <w:rtl/>
          <w:lang w:bidi="fa-IR"/>
        </w:rPr>
        <w:t xml:space="preserve"> بردند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دست مرا گرفت و داخل بهشت کرد و از رطب بهشت بمن داد و خوردم پس آن نطفه شد در صلب من چون ب</w:t>
      </w:r>
      <w:r w:rsidR="0021695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آمدم با خد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مواقعه کردم حامله شد </w:t>
      </w:r>
      <w:r w:rsidR="00216954">
        <w:rPr>
          <w:rFonts w:hint="cs"/>
          <w:rtl/>
          <w:lang w:bidi="fa-IR"/>
        </w:rPr>
        <w:t xml:space="preserve">به </w:t>
      </w:r>
      <w:r>
        <w:rPr>
          <w:rtl/>
          <w:lang w:bidi="fa-IR"/>
        </w:rPr>
        <w:t xml:space="preserve">فاطمه </w:t>
      </w:r>
      <w:r w:rsidR="00974B7D" w:rsidRPr="00974B7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در حسن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صفات و اخلاق حور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است و بظاهر انس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است هرگاه مشتاق 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شوم</w:t>
      </w:r>
      <w:r>
        <w:rPr>
          <w:rtl/>
          <w:lang w:bidi="fa-IR"/>
        </w:rPr>
        <w:t xml:space="preserve"> دخترم فاطمه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بهشت و دوزخ مخلوق شده اند آنست که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 w:rsidR="00216954" w:rsidRPr="00216954">
        <w:rPr>
          <w:rStyle w:val="libAlaemChar"/>
          <w:rFonts w:hint="cs"/>
          <w:rtl/>
        </w:rPr>
        <w:t>(</w:t>
      </w:r>
      <w:r w:rsidRPr="00216954">
        <w:rPr>
          <w:rStyle w:val="libAieChar"/>
          <w:rtl/>
        </w:rPr>
        <w:t>عِنْدَها جَنَّهُ الْمَأْو</w:t>
      </w:r>
      <w:r w:rsidRPr="00216954">
        <w:rPr>
          <w:rStyle w:val="libAieChar"/>
          <w:rFonts w:hint="cs"/>
          <w:rtl/>
        </w:rPr>
        <w:t>ی</w:t>
      </w:r>
      <w:r>
        <w:rPr>
          <w:rtl/>
          <w:lang w:bidi="fa-IR"/>
        </w:rPr>
        <w:t xml:space="preserve"> </w:t>
      </w:r>
      <w:r w:rsidR="00216954" w:rsidRPr="00216954">
        <w:rPr>
          <w:rStyle w:val="libAlaemChar"/>
          <w:rFonts w:hint="cs"/>
          <w:rtl/>
        </w:rPr>
        <w:t>)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نزد سدره المنته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جنت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مأوا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مؤمنان است و سدره المنته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آسمان هفتم است پس بهشت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آنها است و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بر آنکه </w:t>
      </w:r>
      <w:r>
        <w:rPr>
          <w:rFonts w:hint="eastAsia"/>
          <w:rtl/>
          <w:lang w:bidi="fa-IR"/>
        </w:rPr>
        <w:t>بهشت</w:t>
      </w:r>
      <w:r>
        <w:rPr>
          <w:rtl/>
          <w:lang w:bidi="fa-IR"/>
        </w:rPr>
        <w:t xml:space="preserve"> ها در آسمان است آنست که در حق کفار فرموده است که گشوده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آسمان و داخل بهشت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و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بر آنکه آتش جهنم در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آنست که فرموده است بحق پروردگار تو البته حشر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پس حاضر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بدور جهنم بد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زانو در آمده و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حول جهنم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است بدن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همه آتش خواهد شد چنانچه فرموده است </w:t>
      </w:r>
      <w:r w:rsidR="00216954" w:rsidRPr="00216954">
        <w:rPr>
          <w:rStyle w:val="libAlaemChar"/>
          <w:rFonts w:hint="cs"/>
          <w:rtl/>
        </w:rPr>
        <w:t>(</w:t>
      </w:r>
      <w:r w:rsidRPr="00216954">
        <w:rPr>
          <w:rStyle w:val="libAieChar"/>
          <w:rtl/>
        </w:rPr>
        <w:t>وَ إِذَا الْبِحارُ سُجِّرَتْ</w:t>
      </w:r>
      <w:r>
        <w:rPr>
          <w:rtl/>
          <w:lang w:bidi="fa-IR"/>
        </w:rPr>
        <w:t xml:space="preserve"> </w:t>
      </w:r>
      <w:r w:rsidR="00216954" w:rsidRPr="00216954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و فرموده است </w:t>
      </w:r>
      <w:r w:rsidR="00216954" w:rsidRPr="00216954">
        <w:rPr>
          <w:rStyle w:val="libAlaemChar"/>
          <w:rFonts w:hint="cs"/>
          <w:rtl/>
        </w:rPr>
        <w:t>(</w:t>
      </w:r>
      <w:r w:rsidRPr="00216954">
        <w:rPr>
          <w:rStyle w:val="libAieChar"/>
          <w:rtl/>
        </w:rPr>
        <w:t>وَ نَذَرُ الظَّالِمِ</w:t>
      </w:r>
      <w:r w:rsidRPr="00216954">
        <w:rPr>
          <w:rStyle w:val="libAieChar"/>
          <w:rFonts w:hint="cs"/>
          <w:rtl/>
        </w:rPr>
        <w:t>ی</w:t>
      </w:r>
      <w:r w:rsidRPr="00216954">
        <w:rPr>
          <w:rStyle w:val="libAieChar"/>
          <w:rFonts w:hint="eastAsia"/>
          <w:rtl/>
        </w:rPr>
        <w:t>نَ</w:t>
      </w:r>
      <w:r w:rsidRPr="00216954">
        <w:rPr>
          <w:rStyle w:val="libAieChar"/>
          <w:rtl/>
        </w:rPr>
        <w:t xml:space="preserve"> فِ</w:t>
      </w:r>
      <w:r w:rsidRPr="00216954">
        <w:rPr>
          <w:rStyle w:val="libAieChar"/>
          <w:rFonts w:hint="cs"/>
          <w:rtl/>
        </w:rPr>
        <w:t>ی</w:t>
      </w:r>
      <w:r w:rsidRPr="00216954">
        <w:rPr>
          <w:rStyle w:val="libAieChar"/>
          <w:rFonts w:hint="eastAsia"/>
          <w:rtl/>
        </w:rPr>
        <w:t>ها</w:t>
      </w:r>
      <w:r w:rsidRPr="00216954">
        <w:rPr>
          <w:rStyle w:val="libAieChar"/>
          <w:rtl/>
        </w:rPr>
        <w:t xml:space="preserve"> جِثِ</w:t>
      </w:r>
      <w:r w:rsidRPr="00216954">
        <w:rPr>
          <w:rStyle w:val="libAieChar"/>
          <w:rFonts w:hint="cs"/>
          <w:rtl/>
        </w:rPr>
        <w:t>یًّ</w:t>
      </w:r>
      <w:r w:rsidRPr="00216954">
        <w:rPr>
          <w:rStyle w:val="libAieChar"/>
          <w:rFonts w:hint="eastAsia"/>
          <w:rtl/>
        </w:rPr>
        <w:t>ا</w:t>
      </w:r>
      <w:r w:rsidR="00216954" w:rsidRPr="00216954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گذار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در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آتش شود.</w:t>
      </w:r>
    </w:p>
    <w:p w:rsidR="007D0CA4" w:rsidRDefault="007D0CA4" w:rsidP="007D0CA4">
      <w:pPr>
        <w:pStyle w:val="libNormal"/>
        <w:rPr>
          <w:rtl/>
          <w:lang w:bidi="fa-IR"/>
        </w:rPr>
      </w:pPr>
    </w:p>
    <w:p w:rsidR="007D0CA4" w:rsidRDefault="007D0CA4" w:rsidP="00997F9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و</w:t>
      </w:r>
      <w:r>
        <w:rPr>
          <w:rtl/>
          <w:lang w:bidi="fa-IR"/>
        </w:rPr>
        <w:t xml:space="preserve"> در خصال</w:t>
      </w:r>
      <w:r w:rsidR="0021695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ابن عباس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دو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آمدند از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سؤال کردند از جمله آنها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 که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که بهشت در کجا است و جهنم در کجا است فرمود بهشت در آسمان است و جهنم در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که سبعه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فرمود که هفت در جهنم است که مواف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گرند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که ثمان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کدام است فرمود که هشت در بهشت است و در رجال کش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بسند معتبر از محمد بن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بحضرت امام رضا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عر</w:t>
      </w:r>
      <w:r w:rsidR="00216954">
        <w:rPr>
          <w:rFonts w:hint="cs"/>
          <w:rtl/>
          <w:lang w:bidi="fa-IR"/>
        </w:rPr>
        <w:t>ض</w:t>
      </w:r>
      <w:r>
        <w:rPr>
          <w:rtl/>
          <w:lang w:bidi="fa-IR"/>
        </w:rPr>
        <w:t xml:space="preserve"> کردم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ونس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بهشت هنوز مخلوق نشده است فرمود دروغ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پس کجا بود بهشت آدم باز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مضم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را بسند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آن حضرت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و ابن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کتاب صفات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</w:t>
      </w:r>
      <w:r w:rsidR="00216954">
        <w:rPr>
          <w:rFonts w:hint="cs"/>
          <w:rtl/>
          <w:lang w:bidi="fa-IR"/>
        </w:rPr>
        <w:t>چ</w:t>
      </w:r>
      <w:r>
        <w:rPr>
          <w:rtl/>
          <w:lang w:bidi="fa-IR"/>
        </w:rPr>
        <w:t>هار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را انکار کند معراج رسول اللّه و سؤال قبر و خلق بهشت و دوزخ و شفاعت و از حضرت امام رضا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است که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اقرار کند ب</w:t>
      </w:r>
      <w:r w:rsidR="00997F9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رجعت و متعه و حج تمتع</w:t>
      </w:r>
      <w:r w:rsidR="00997F9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</w:t>
      </w:r>
      <w:r>
        <w:rPr>
          <w:rtl/>
          <w:lang w:bidi="fa-IR"/>
        </w:rPr>
        <w:t xml:space="preserve"> ب</w:t>
      </w:r>
      <w:r w:rsidR="00997F9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معراج و سؤال قبر و حوض و شفاعت و خلق بهشت و جهنم و صراط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و بعث و نشور و جزا و حساب او مؤمن است حقا و از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ما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 و ابن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گفته است که اعتقاد ما در بهشت و آتش آنست که مخلوق شده اند و رسول خدا داخل بهشت شد و جهنم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شب معراج و اعتقاد ما آنست که</w:t>
      </w:r>
      <w:r w:rsidR="00997F9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رود</w:t>
      </w:r>
      <w:r>
        <w:rPr>
          <w:rtl/>
          <w:lang w:bidi="fa-IR"/>
        </w:rPr>
        <w:t xml:space="preserve">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تا مکان خود را در بهشت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جهنم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مؤمن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رود</w:t>
      </w:r>
      <w:r>
        <w:rPr>
          <w:rtl/>
          <w:lang w:bidi="fa-IR"/>
        </w:rPr>
        <w:t xml:space="preserve"> تا آنکه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را در نظر او جلوه دهند بهتر از آنکه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بوده است و مکان او را در آخرت ب</w:t>
      </w:r>
      <w:r w:rsidR="00997F9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 بنما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پس او را مخ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او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آخرت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پس در آن وقت قبض روح او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اما جنت آدم پس آن باغ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از باغها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که آفتاب در آن طلوع و غروب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جنت خلد نبود و اگر جنت خلد بود هرگز از آن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 </w:t>
      </w:r>
      <w:r>
        <w:rPr>
          <w:rtl/>
          <w:lang w:bidi="fa-IR"/>
        </w:rPr>
        <w:lastRenderedPageBreak/>
        <w:t>و مکان بهشت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دانست که در جهت آسمانست و مشهور آنست که در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آسمان هفتم است و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وارد شده است که عرض به</w:t>
      </w:r>
      <w:r>
        <w:rPr>
          <w:rFonts w:hint="eastAsia"/>
          <w:rtl/>
          <w:lang w:bidi="fa-IR"/>
        </w:rPr>
        <w:t>شت</w:t>
      </w:r>
      <w:r>
        <w:rPr>
          <w:rtl/>
          <w:lang w:bidi="fa-IR"/>
        </w:rPr>
        <w:t xml:space="preserve"> مثل عرض آسمان است و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خلافست در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اگر آسمانها و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پهلو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بگذارند وسعت بهشت مثل وسعت همه آنها است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که آسمانها و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را طبقه طبقه بکنند که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طبقه ها سطح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مؤلف از اجزاء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تجز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</w:t>
      </w:r>
      <w:r w:rsidR="00997F9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وصل کنند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سطح شود هرآ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مثل عرض بهشت خواهد بود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قدر خواهد بود و بر هر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اعتراض کرده اند که هرگاه عرضش مثل عرض آسمان و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باشد چگونه در آسمان م</w:t>
      </w:r>
      <w:r>
        <w:rPr>
          <w:rFonts w:hint="cs"/>
          <w:rtl/>
          <w:lang w:bidi="fa-IR"/>
        </w:rPr>
        <w:t>ی</w:t>
      </w:r>
      <w:r w:rsidR="00997F9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گنجد</w:t>
      </w:r>
      <w:r>
        <w:rPr>
          <w:rtl/>
          <w:lang w:bidi="fa-IR"/>
        </w:rPr>
        <w:t xml:space="preserve"> و جواب گفته اند که ما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آسمان هفتگانه است پس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بود که بزرگتر از آسمان باشد چنانچه در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وارده شده است در وصف بهشت که سقف آن عرش رحمان</w:t>
      </w:r>
      <w:r w:rsidR="00997F9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 xml:space="preserve"> 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که رسول هرقل پادشاه روم از حضرت رسول</w:t>
      </w:r>
      <w:r w:rsidR="00997F94" w:rsidRPr="00997F94">
        <w:rPr>
          <w:rFonts w:ascii="Traditional Arabic" w:eastAsiaTheme="minorHAnsi" w:hAnsi="Traditional Arabic" w:cs="Traditional Arabic"/>
          <w:rtl/>
        </w:rPr>
        <w:t xml:space="preserve"> </w:t>
      </w:r>
      <w:r w:rsidR="00997F94" w:rsidRPr="00997F94">
        <w:rPr>
          <w:rStyle w:val="libAlaemChar"/>
          <w:rFonts w:eastAsiaTheme="minorHAnsi"/>
          <w:rtl/>
        </w:rPr>
        <w:t>صلى‌الله‌عليه‌وآله‌وسلم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تو دعوت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عرضش آسمانها و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پس جهنم در کجا است حضرت فرمود سبحان اللّه روز که آمد شب در کجاست پس در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گفته اند که همچنانکه شب و روز مقابل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گرند</w:t>
      </w:r>
      <w:r>
        <w:rPr>
          <w:rtl/>
          <w:lang w:bidi="fa-IR"/>
        </w:rPr>
        <w:t xml:space="preserve"> و چون ر</w:t>
      </w:r>
      <w:r>
        <w:rPr>
          <w:rFonts w:hint="eastAsia"/>
          <w:rtl/>
          <w:lang w:bidi="fa-IR"/>
        </w:rPr>
        <w:t>وز</w:t>
      </w:r>
      <w:r>
        <w:rPr>
          <w:rtl/>
          <w:lang w:bidi="fa-IR"/>
        </w:rPr>
        <w:t xml:space="preserve"> در جهت اعل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شب در جهت اسفل است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بهشت در فوق سماواتست و دوزخ تحت ارض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و عامه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که از انس بن مالک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که بهشت در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آسمان گفت کدام آسمان و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گنجا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بهشت دارد گفتند پس کجا است گفت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آسمان هفت گانه است در 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عرش و اگر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هرگاه بهشت در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آسمانها باشد و جهنم در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هفت طبقه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چگونه صراط را بر جهنم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گذارند</w:t>
      </w:r>
      <w:r>
        <w:rPr>
          <w:rtl/>
          <w:lang w:bidi="fa-IR"/>
        </w:rPr>
        <w:t xml:space="preserve"> و از آن عبور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جواب گوئ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تفکر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ضرور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بلکه </w:t>
      </w:r>
      <w:r>
        <w:rPr>
          <w:rtl/>
          <w:lang w:bidi="fa-IR"/>
        </w:rPr>
        <w:lastRenderedPageBreak/>
        <w:t>مجوز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بلکه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اجمال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997F9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آنچه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 w:rsidR="00997F9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خبر</w:t>
      </w:r>
      <w:r>
        <w:rPr>
          <w:rtl/>
          <w:lang w:bidi="fa-IR"/>
        </w:rPr>
        <w:t xml:space="preserve"> داده اند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آورد و تفکر در تفاص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که موجب تطرق شبهات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نمود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دست از اصول فاسده حکماء بردارد و ب</w:t>
      </w:r>
      <w:r w:rsidR="00997F9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اخبار اذعان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همه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منطبق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شد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هرگاه کواکب فرو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tl/>
          <w:lang w:bidi="fa-IR"/>
        </w:rPr>
        <w:t xml:space="preserve"> و آسمانها در هم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شود و عرش ب</w:t>
      </w:r>
      <w:r w:rsidR="00997F9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بهشت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</w:t>
      </w:r>
      <w:r w:rsidR="00997F9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خواهد آمد و عرش سقف آن خواهد بود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بود که </w:t>
      </w:r>
      <w:r w:rsidR="00997F94" w:rsidRPr="00997F94">
        <w:rPr>
          <w:rStyle w:val="libAlaemChar"/>
          <w:rFonts w:hint="cs"/>
          <w:rtl/>
        </w:rPr>
        <w:t>(</w:t>
      </w:r>
      <w:r w:rsidRPr="00997F94">
        <w:rPr>
          <w:rStyle w:val="libAieChar"/>
          <w:rtl/>
        </w:rPr>
        <w:t>أُزْلِفَتِ الْجَنَّهُ لِلْمُتَّقِ</w:t>
      </w:r>
      <w:r w:rsidRPr="00997F94">
        <w:rPr>
          <w:rStyle w:val="libAieChar"/>
          <w:rFonts w:hint="cs"/>
          <w:rtl/>
        </w:rPr>
        <w:t>ی</w:t>
      </w:r>
      <w:r w:rsidRPr="00997F94">
        <w:rPr>
          <w:rStyle w:val="libAieChar"/>
          <w:rFonts w:hint="eastAsia"/>
          <w:rtl/>
        </w:rPr>
        <w:t>نَ</w:t>
      </w:r>
      <w:r w:rsidR="00997F94" w:rsidRPr="00997F94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اشاره ب</w:t>
      </w:r>
      <w:r w:rsidR="00997F9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باشد و جهنم را بلند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گردانند</w:t>
      </w:r>
      <w:r>
        <w:rPr>
          <w:rtl/>
          <w:lang w:bidi="fa-IR"/>
        </w:rPr>
        <w:t xml:space="preserve"> و ظاهر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سازند</w:t>
      </w:r>
      <w:r>
        <w:rPr>
          <w:rtl/>
          <w:lang w:bidi="fa-IR"/>
        </w:rPr>
        <w:t xml:space="preserve"> چنانچه فرموده است </w:t>
      </w:r>
      <w:r w:rsidR="00997F94" w:rsidRPr="00997F94">
        <w:rPr>
          <w:rStyle w:val="libAlaemChar"/>
          <w:rFonts w:hint="cs"/>
          <w:rtl/>
        </w:rPr>
        <w:t>(</w:t>
      </w:r>
      <w:r w:rsidRPr="00997F94">
        <w:rPr>
          <w:rStyle w:val="libAieChar"/>
          <w:rtl/>
        </w:rPr>
        <w:t>وَ بُرِّزَتِ الْجَحِ</w:t>
      </w:r>
      <w:r w:rsidRPr="00997F94">
        <w:rPr>
          <w:rStyle w:val="libAieChar"/>
          <w:rFonts w:hint="cs"/>
          <w:rtl/>
        </w:rPr>
        <w:t>ی</w:t>
      </w:r>
      <w:r w:rsidRPr="00997F94">
        <w:rPr>
          <w:rStyle w:val="libAieChar"/>
          <w:rFonts w:hint="eastAsia"/>
          <w:rtl/>
        </w:rPr>
        <w:t>مُ</w:t>
      </w:r>
      <w:r w:rsidRPr="00997F94">
        <w:rPr>
          <w:rStyle w:val="libAieChar"/>
          <w:rtl/>
        </w:rPr>
        <w:t xml:space="preserve"> لِلْغاوِ</w:t>
      </w:r>
      <w:r w:rsidRPr="00997F94">
        <w:rPr>
          <w:rStyle w:val="libAieChar"/>
          <w:rFonts w:hint="cs"/>
          <w:rtl/>
        </w:rPr>
        <w:t>ی</w:t>
      </w:r>
      <w:r w:rsidRPr="00997F94">
        <w:rPr>
          <w:rStyle w:val="libAieChar"/>
          <w:rFonts w:hint="eastAsia"/>
          <w:rtl/>
        </w:rPr>
        <w:t>نَ</w:t>
      </w:r>
      <w:r>
        <w:rPr>
          <w:rtl/>
          <w:lang w:bidi="fa-IR"/>
        </w:rPr>
        <w:t xml:space="preserve"> </w:t>
      </w:r>
      <w:r w:rsidR="00997F94" w:rsidRPr="00997F94">
        <w:rPr>
          <w:rStyle w:val="libAlaemChar"/>
          <w:rFonts w:hint="cs"/>
          <w:rtl/>
        </w:rPr>
        <w:t>)</w:t>
      </w:r>
      <w:r>
        <w:rPr>
          <w:rtl/>
          <w:lang w:bidi="fa-IR"/>
        </w:rPr>
        <w:t>چنانچه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 w:rsidR="00997F9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همه آتش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و اضافه جهنم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و صراط را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نصب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و چون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گذشتند منته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به بهشت و عرش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سقف آنست و جزو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عرش متصل ب</w:t>
      </w:r>
      <w:r w:rsidR="00997F9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محشر خواهد بود که محل حضور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و مؤمنان خ</w:t>
      </w:r>
      <w:r>
        <w:rPr>
          <w:rFonts w:hint="eastAsia"/>
          <w:rtl/>
          <w:lang w:bidi="fa-IR"/>
        </w:rPr>
        <w:t>واهد</w:t>
      </w:r>
      <w:r>
        <w:rPr>
          <w:rtl/>
          <w:lang w:bidi="fa-IR"/>
        </w:rPr>
        <w:t xml:space="preserve"> بود و منابر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و اوص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را در آنجا خواهند گذاشت و عرش را ب</w:t>
      </w:r>
      <w:r w:rsidR="00997F9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روش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حکماء گفته اند فلک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قرار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داد بلکه جسم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اعظم از همه اجسام و مربع است و قوائم دارد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طول صراط چند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هزار سال راه است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موافق است و مکان امر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موهوم و تابع مت</w:t>
      </w:r>
      <w:r>
        <w:rPr>
          <w:rFonts w:hint="eastAsia"/>
          <w:rtl/>
          <w:lang w:bidi="fa-IR"/>
        </w:rPr>
        <w:t>مکن</w:t>
      </w:r>
      <w:r>
        <w:rPr>
          <w:rtl/>
          <w:lang w:bidi="fa-IR"/>
        </w:rPr>
        <w:t xml:space="preserve"> است و چنانچه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خلق مکان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نبود و بعد از خلق اجسام بهم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بعد از حرکت عرش و بهشت مکان آنها بهم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آن مکان ها برطرف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حکم فوق اجسام بهم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رساند</w:t>
      </w:r>
      <w:r>
        <w:rPr>
          <w:rtl/>
          <w:lang w:bidi="fa-IR"/>
        </w:rPr>
        <w:t xml:space="preserve"> و استحاله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نوع از خلا معلوم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بر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محال باشد ممکنست که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جسم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در آنجا خلق کند و بالجمله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دست از قواعد و اصول فاسده حکماء که مبتن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شبهات 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است بردارد همه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موافق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با آنکه تفکر در </w:t>
      </w:r>
      <w:r>
        <w:rPr>
          <w:rtl/>
          <w:lang w:bidi="fa-IR"/>
        </w:rPr>
        <w:lastRenderedPageBreak/>
        <w:t>آنها چنانچه گفت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ضرور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اذعان اجمال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اللّه الموفق للخ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الصواب و إل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المرجع و المآب.</w:t>
      </w:r>
    </w:p>
    <w:p w:rsidR="007D0CA4" w:rsidRDefault="00997F94" w:rsidP="007D0CA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7D0CA4" w:rsidRDefault="007D0CA4" w:rsidP="00997F94">
      <w:pPr>
        <w:pStyle w:val="Heading2"/>
        <w:rPr>
          <w:rtl/>
          <w:lang w:bidi="fa-IR"/>
        </w:rPr>
      </w:pPr>
      <w:bookmarkStart w:id="34" w:name="_Toc530225989"/>
      <w:bookmarkStart w:id="35" w:name="_Toc530226046"/>
      <w:r>
        <w:rPr>
          <w:rFonts w:hint="eastAsia"/>
          <w:rtl/>
          <w:lang w:bidi="fa-IR"/>
        </w:rPr>
        <w:t>فصل</w:t>
      </w:r>
      <w:r>
        <w:rPr>
          <w:rtl/>
          <w:lang w:bidi="fa-IR"/>
        </w:rPr>
        <w:t xml:space="preserve"> پانزدهم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صفت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چند است که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اخبار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وارد شده است و اعتقاد ب</w:t>
      </w:r>
      <w:r w:rsidR="00997F9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آنها لازم است.</w:t>
      </w:r>
      <w:bookmarkEnd w:id="34"/>
      <w:bookmarkEnd w:id="35"/>
    </w:p>
    <w:p w:rsidR="007D0CA4" w:rsidRDefault="007D0CA4" w:rsidP="00154B1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دانست که بهشت در بقا و سلامت است و در آن مرگ نم</w:t>
      </w:r>
      <w:r>
        <w:rPr>
          <w:rFonts w:hint="cs"/>
          <w:rtl/>
          <w:lang w:bidi="fa-IR"/>
        </w:rPr>
        <w:t>ی</w:t>
      </w:r>
      <w:r w:rsidR="00997F9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ب</w:t>
      </w:r>
      <w:r w:rsidR="00997F9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اجماع امت و الا (موتتنا الاول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اگر نقل کلام اهل جهنم نباشد استثنا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منقطع خواهد بود و مراد مرگ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 w:rsidR="00997F9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خواهد</w:t>
      </w:r>
      <w:r>
        <w:rPr>
          <w:rtl/>
          <w:lang w:bidi="fa-IR"/>
        </w:rPr>
        <w:t xml:space="preserve"> بود نه مرگ در بهشت چنانچه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توهم کرده بودند در عصر سابق و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تکف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سبب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و هم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که فرموده است که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چشند در آن مرگ را مگر مرگ اول مراد مرگ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در بهشت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درد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آفت و مرض و هم و غم و الم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در آن فقر و احت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اج</w:t>
      </w:r>
      <w:r>
        <w:rPr>
          <w:rtl/>
          <w:lang w:bidi="fa-IR"/>
        </w:rPr>
        <w:t xml:space="preserve"> و واماندگ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هر چه نفس خواهش کند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از آن لذت بر دارد</w:t>
      </w:r>
      <w:r w:rsidR="00997F9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حاصل است و دار خلود است هرگز از آن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روند</w:t>
      </w:r>
      <w:r>
        <w:rPr>
          <w:rtl/>
          <w:lang w:bidi="fa-IR"/>
        </w:rPr>
        <w:t xml:space="preserve"> و منزل پاکان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کان</w:t>
      </w:r>
      <w:r>
        <w:rPr>
          <w:rtl/>
          <w:lang w:bidi="fa-IR"/>
        </w:rPr>
        <w:t xml:space="preserve"> است و در آن بغض و حسد و عداوت و نزاع و جدال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و هر کس بآنچه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عطا کرده است راض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آرزو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مرتبه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اهل مرتبه اعل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اهل مرتبه ادن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بمرتبه اعل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روند</w:t>
      </w:r>
      <w:r>
        <w:rPr>
          <w:rtl/>
          <w:lang w:bidi="fa-IR"/>
        </w:rPr>
        <w:t xml:space="preserve"> که مبادا مرتبه آنها در نظر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پست شود و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منقص گردد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ضرور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ممکن است که خدا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بمرتبه خود راض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باشد که آرزو و خواهش مرتبه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نکنند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چنانچه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مردم مطعومات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بر مأکولات لذ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ذه</w:t>
      </w:r>
      <w:r>
        <w:rPr>
          <w:rtl/>
          <w:lang w:bidi="fa-IR"/>
        </w:rPr>
        <w:t xml:space="preserve"> ترج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دهند</w:t>
      </w:r>
      <w:r>
        <w:rPr>
          <w:rtl/>
          <w:lang w:bidi="fa-IR"/>
        </w:rPr>
        <w:t xml:space="preserve"> و درجات خس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سه</w:t>
      </w:r>
      <w:r>
        <w:rPr>
          <w:rtl/>
          <w:lang w:bidi="fa-IR"/>
        </w:rPr>
        <w:t xml:space="preserve"> و اشغال باطله را بر مراتب 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ممکن است در آن نشأه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مرتبه خود را بهتر از مراتب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دانند و ب</w:t>
      </w:r>
      <w:r w:rsidR="00997F9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 راض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مشعوف باشند و لهذا فرموده است </w:t>
      </w:r>
      <w:r w:rsidR="00997F94">
        <w:rPr>
          <w:rFonts w:hint="cs"/>
          <w:rtl/>
          <w:lang w:bidi="fa-IR"/>
        </w:rPr>
        <w:t>؟</w:t>
      </w:r>
      <w:r w:rsidR="00997F94" w:rsidRPr="00997F94">
        <w:rPr>
          <w:rStyle w:val="libAlaemChar"/>
          <w:rFonts w:hint="cs"/>
          <w:rtl/>
        </w:rPr>
        <w:t>(</w:t>
      </w:r>
      <w:r w:rsidRPr="00997F94">
        <w:rPr>
          <w:rStyle w:val="libAieChar"/>
          <w:rtl/>
        </w:rPr>
        <w:t>وَ فِ</w:t>
      </w:r>
      <w:r w:rsidRPr="00997F94">
        <w:rPr>
          <w:rStyle w:val="libAieChar"/>
          <w:rFonts w:hint="cs"/>
          <w:rtl/>
        </w:rPr>
        <w:t>ی</w:t>
      </w:r>
      <w:r w:rsidRPr="00997F94">
        <w:rPr>
          <w:rStyle w:val="libAieChar"/>
          <w:rFonts w:hint="eastAsia"/>
          <w:rtl/>
        </w:rPr>
        <w:t>ها</w:t>
      </w:r>
      <w:r w:rsidRPr="00997F94">
        <w:rPr>
          <w:rStyle w:val="libAieChar"/>
          <w:rtl/>
        </w:rPr>
        <w:t xml:space="preserve"> ما تَشْتَهِ</w:t>
      </w:r>
      <w:r w:rsidRPr="00997F94">
        <w:rPr>
          <w:rStyle w:val="libAieChar"/>
          <w:rFonts w:hint="cs"/>
          <w:rtl/>
        </w:rPr>
        <w:t>ی</w:t>
      </w:r>
      <w:r w:rsidRPr="00997F94">
        <w:rPr>
          <w:rStyle w:val="libAieChar"/>
          <w:rFonts w:hint="eastAsia"/>
          <w:rtl/>
        </w:rPr>
        <w:t>هِ</w:t>
      </w:r>
      <w:r w:rsidRPr="00997F94">
        <w:rPr>
          <w:rStyle w:val="libAieChar"/>
          <w:rtl/>
        </w:rPr>
        <w:t xml:space="preserve"> الْأَنْفُسُ وَ تَلَذُّ</w:t>
      </w:r>
      <w:r w:rsidR="00997F94" w:rsidRPr="00997F94">
        <w:rPr>
          <w:rStyle w:val="libAieChar"/>
          <w:rFonts w:hint="cs"/>
          <w:rtl/>
        </w:rPr>
        <w:t xml:space="preserve"> </w:t>
      </w:r>
      <w:r w:rsidRPr="00997F94">
        <w:rPr>
          <w:rStyle w:val="libAieChar"/>
          <w:rFonts w:hint="eastAsia"/>
          <w:rtl/>
        </w:rPr>
        <w:t>الْأَعْ</w:t>
      </w:r>
      <w:r w:rsidRPr="00997F94">
        <w:rPr>
          <w:rStyle w:val="libAieChar"/>
          <w:rFonts w:hint="cs"/>
          <w:rtl/>
        </w:rPr>
        <w:t>یُ</w:t>
      </w:r>
      <w:r w:rsidRPr="00997F94">
        <w:rPr>
          <w:rStyle w:val="libAieChar"/>
          <w:rFonts w:hint="eastAsia"/>
          <w:rtl/>
        </w:rPr>
        <w:t>نُ</w:t>
      </w:r>
      <w:r w:rsidR="00997F94" w:rsidRPr="00997F94">
        <w:rPr>
          <w:rStyle w:val="libAlaemChar"/>
          <w:rFonts w:eastAsia="KFGQPC Uthman Taha Naskh" w:hint="cs"/>
          <w:rtl/>
        </w:rPr>
        <w:t>)</w:t>
      </w:r>
      <w:r w:rsidRPr="00997F94">
        <w:rPr>
          <w:rStyle w:val="libAlaemChar"/>
          <w:rtl/>
        </w:rPr>
        <w:t xml:space="preserve"> </w:t>
      </w:r>
      <w:r>
        <w:rPr>
          <w:rtl/>
          <w:lang w:bidi="fa-IR"/>
        </w:rPr>
        <w:t xml:space="preserve">پس آنچه نفس هر </w:t>
      </w:r>
      <w:r>
        <w:rPr>
          <w:rtl/>
          <w:lang w:bidi="fa-IR"/>
        </w:rPr>
        <w:lastRenderedPageBreak/>
        <w:t>کس خواهش کند ب</w:t>
      </w:r>
      <w:r w:rsidR="00997F9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دهند</w:t>
      </w:r>
      <w:r>
        <w:rPr>
          <w:rtl/>
          <w:lang w:bidi="fa-IR"/>
        </w:rPr>
        <w:t xml:space="preserve"> و خواهشها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نفس مختلف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اما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معتبره وارده شده است که اهل درجه سافله ب</w:t>
      </w:r>
      <w:r w:rsidR="00997F9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درجه 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روند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آنکه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بول و غا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و کثافت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و بعنوان عرق خوشبو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دفع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زنان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حور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آدم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و نفاس و استحاضه و ولادت و بول و غا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و رشک و حسد و عداوت و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اخلاق که عادت زنانست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و ازواج مطهره را ب</w:t>
      </w:r>
      <w:r w:rsidR="00997F9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کرده اند و روشن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از آفتاب و ماه و انجم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وسته</w:t>
      </w:r>
      <w:r>
        <w:rPr>
          <w:rtl/>
          <w:lang w:bidi="fa-IR"/>
        </w:rPr>
        <w:t xml:space="preserve"> مانند هوا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طلوع صبح تا طلوع آفتاب است و ظل ممد</w:t>
      </w:r>
      <w:r>
        <w:rPr>
          <w:rFonts w:hint="eastAsia"/>
          <w:rtl/>
          <w:lang w:bidi="fa-IR"/>
        </w:rPr>
        <w:t>ود</w:t>
      </w:r>
      <w:r>
        <w:rPr>
          <w:rtl/>
          <w:lang w:bidi="fa-IR"/>
        </w:rPr>
        <w:t xml:space="preserve"> را ب</w:t>
      </w:r>
      <w:r w:rsidR="004A15A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کرده اند و شراب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بول و 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تهوع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دارد</w:t>
      </w:r>
      <w:r>
        <w:rPr>
          <w:rtl/>
          <w:lang w:bidi="fa-IR"/>
        </w:rPr>
        <w:t xml:space="preserve"> و لغو و فحش و دشنام با او م</w:t>
      </w:r>
      <w:r>
        <w:rPr>
          <w:rFonts w:hint="cs"/>
          <w:rtl/>
          <w:lang w:bidi="fa-IR"/>
        </w:rPr>
        <w:t>ی</w:t>
      </w:r>
      <w:r w:rsidR="004A15A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و شراب بهشت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را ندارد و لذت شراب را ب</w:t>
      </w:r>
      <w:r w:rsidR="004A15A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اضعاف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متنها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و چون در وقت شراب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و کباب و ملاقات احباب لذ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ذتر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و از دست غلامان خوش لق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مصاحبت حور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طلعتان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خوش تر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در وصف مجلس بهشت آئ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فرموده است که بر کرس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بافته از مفتول طلا و مز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</w:t>
      </w:r>
      <w:r w:rsidR="004A15A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مروار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جواهر نشسته باشند تک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</w:t>
      </w:r>
      <w:r w:rsidR="004A15A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آنها داده روبرو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کرده و بر گرد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غلامان و امردان گوشواره در گوش با قدح ها و ابر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قها</w:t>
      </w:r>
      <w:r>
        <w:rPr>
          <w:rtl/>
          <w:lang w:bidi="fa-IR"/>
        </w:rPr>
        <w:t xml:space="preserve"> از طلا و نقره و انواع جواهر و کاسه ها از شراب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از نوش کردن آنها صداع بهم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 xml:space="preserve"> و عقلشان 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نگردد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ها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مزه هر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را که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 w:rsidR="004A15A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گوشت کباب از هر مرغ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خواهش کنند و مصاحبت حور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اندامان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چشمان مانند مروار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ناسفته تازه از صدف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آمده و نشنوند در آن شراب خوردن نه سخن لغو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متضمن فحش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مگر سلام و تح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را ب</w:t>
      </w:r>
      <w:r w:rsidR="004A15A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 xml:space="preserve">آن نوازش کنند پس نظر کن </w:t>
      </w:r>
      <w:r>
        <w:rPr>
          <w:rFonts w:hint="eastAsia"/>
          <w:rtl/>
          <w:lang w:bidi="fa-IR"/>
        </w:rPr>
        <w:t>لطف</w:t>
      </w:r>
      <w:r>
        <w:rPr>
          <w:rtl/>
          <w:lang w:bidi="fa-IR"/>
        </w:rPr>
        <w:t xml:space="preserve"> و کرم</w:t>
      </w:r>
      <w:r w:rsidR="004A15A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خداوند</w:t>
      </w:r>
      <w:r>
        <w:rPr>
          <w:rtl/>
          <w:lang w:bidi="fa-IR"/>
        </w:rPr>
        <w:t xml:space="preserve">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را که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ذره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بنده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سراپا تقص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</w:t>
      </w:r>
      <w:r w:rsidR="004A15A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چه مهربان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سلوک </w:t>
      </w:r>
      <w:r>
        <w:rPr>
          <w:rtl/>
          <w:lang w:bidi="fa-IR"/>
        </w:rPr>
        <w:lastRenderedPageBreak/>
        <w:t>کرده و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رغبت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</w:t>
      </w:r>
      <w:r w:rsidR="004A15A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طاعت و بندگ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مجلس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</w:t>
      </w:r>
      <w:r w:rsidR="004A15A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چه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فرموده و ب</w:t>
      </w:r>
      <w:r w:rsidR="004A15A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عوض عمل ناقص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</w:t>
      </w:r>
      <w:r w:rsidR="004A15A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لطف و توف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و اسباب و آلات و ادوات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فان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ا از بندگان 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او بعمل آمده چه بزم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روحان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بهشت جاودان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غلامان سرکش و جان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مرتب داشته </w:t>
      </w:r>
      <w:r w:rsidR="004A15A0" w:rsidRPr="004A15A0">
        <w:rPr>
          <w:rStyle w:val="libAlaemChar"/>
          <w:rFonts w:hint="cs"/>
          <w:rtl/>
        </w:rPr>
        <w:t>(</w:t>
      </w:r>
      <w:r w:rsidRPr="004A15A0">
        <w:rPr>
          <w:rStyle w:val="libAieChar"/>
          <w:rtl/>
        </w:rPr>
        <w:t>لَهُ الْمُلْکُ وَ لَهُ الْحَمْدُ وَ هُوَ الرَّحِ</w:t>
      </w:r>
      <w:r w:rsidRPr="004A15A0">
        <w:rPr>
          <w:rStyle w:val="libAieChar"/>
          <w:rFonts w:hint="cs"/>
          <w:rtl/>
        </w:rPr>
        <w:t>ی</w:t>
      </w:r>
      <w:r w:rsidRPr="004A15A0">
        <w:rPr>
          <w:rStyle w:val="libAieChar"/>
          <w:rFonts w:hint="eastAsia"/>
          <w:rtl/>
        </w:rPr>
        <w:t>مُ</w:t>
      </w:r>
      <w:r w:rsidRPr="004A15A0">
        <w:rPr>
          <w:rStyle w:val="libAieChar"/>
          <w:rtl/>
        </w:rPr>
        <w:t xml:space="preserve"> الْغَفُورُ</w:t>
      </w:r>
      <w:r w:rsidR="004A15A0" w:rsidRPr="004A15A0">
        <w:rPr>
          <w:rStyle w:val="libAlaemChar"/>
          <w:rFonts w:eastAsia="KFGQPC Uthman Taha Naskh" w:hint="cs"/>
          <w:rtl/>
        </w:rPr>
        <w:t>)</w:t>
      </w:r>
      <w:r w:rsidRPr="004A15A0">
        <w:rPr>
          <w:rStyle w:val="libAlaemChar"/>
          <w:rtl/>
        </w:rPr>
        <w:t xml:space="preserve"> </w:t>
      </w:r>
      <w:r>
        <w:rPr>
          <w:rtl/>
          <w:lang w:bidi="fa-IR"/>
        </w:rPr>
        <w:t>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دانست که منازل بهشت اکثر غرفه ها است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التذاذ از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نه</w:t>
      </w:r>
      <w:r>
        <w:rPr>
          <w:rFonts w:hint="eastAsia"/>
          <w:rtl/>
          <w:lang w:bidi="fa-IR"/>
        </w:rPr>
        <w:t>رها</w:t>
      </w:r>
      <w:r>
        <w:rPr>
          <w:rtl/>
          <w:lang w:bidi="fa-IR"/>
        </w:rPr>
        <w:t xml:space="preserve"> و گلها و سبز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در غرفه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و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غرفه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احت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اج</w:t>
      </w:r>
      <w:r>
        <w:rPr>
          <w:rtl/>
          <w:lang w:bidi="fa-IR"/>
        </w:rPr>
        <w:t xml:space="preserve"> ب</w:t>
      </w:r>
      <w:r w:rsidR="004A15A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نزول است و دشوار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و اهل بهشت را احت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اج</w:t>
      </w:r>
      <w:r>
        <w:rPr>
          <w:rtl/>
          <w:lang w:bidi="fa-IR"/>
        </w:rPr>
        <w:t xml:space="preserve"> ب</w:t>
      </w:r>
      <w:r w:rsidR="004A15A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نزول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اگر خواهند ب</w:t>
      </w:r>
      <w:r w:rsidR="004A15A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فرود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توانند</w:t>
      </w:r>
      <w:r>
        <w:rPr>
          <w:rtl/>
          <w:lang w:bidi="fa-IR"/>
        </w:rPr>
        <w:t xml:space="preserve"> آمد و مرو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نهرها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رخنه که در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بکنند بلند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بقدر آنچه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خواهند</w:t>
      </w:r>
      <w:r>
        <w:rPr>
          <w:rtl/>
          <w:lang w:bidi="fa-IR"/>
        </w:rPr>
        <w:t xml:space="preserve">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منازل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غرفه ها و درختان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ابن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فقه و امال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عبد اللّه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گفت در مصر بخدمت بلال مؤذن رسول خدا </w:t>
      </w:r>
      <w:r w:rsidR="004A15A0" w:rsidRPr="004A15A0">
        <w:rPr>
          <w:rStyle w:val="libAlaemChar"/>
          <w:rFonts w:eastAsiaTheme="minorHAnsi"/>
          <w:rtl/>
        </w:rPr>
        <w:t>صلى‌الله‌عليه‌وآله‌وسلم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 w:rsidR="004A15A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از او وصف بنا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را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گفت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از رسول خدا </w:t>
      </w:r>
      <w:r w:rsidR="004A15A0" w:rsidRPr="004A15A0">
        <w:rPr>
          <w:rStyle w:val="libAlaemChar"/>
          <w:rFonts w:eastAsiaTheme="minorHAnsi"/>
          <w:rtl/>
        </w:rPr>
        <w:t>صلى‌الله‌عليه‌وآله‌وسلم</w:t>
      </w:r>
      <w:r w:rsidR="004A15A0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 xml:space="preserve">که حصار بهشت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خشت از طلا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خشت از نقره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خشت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اقوت</w:t>
      </w:r>
      <w:r>
        <w:rPr>
          <w:rtl/>
          <w:lang w:bidi="fa-IR"/>
        </w:rPr>
        <w:t xml:space="preserve"> و بجا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گل مشک ناب بکار برده اند و کنگره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اقوت</w:t>
      </w:r>
      <w:r>
        <w:rPr>
          <w:rtl/>
          <w:lang w:bidi="fa-IR"/>
        </w:rPr>
        <w:t xml:space="preserve"> سرخ و سبز و زرد است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درها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از چه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 گفت درها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مختلف است باب الرحمه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اقوت</w:t>
      </w:r>
      <w:r>
        <w:rPr>
          <w:rtl/>
          <w:lang w:bidi="fa-IR"/>
        </w:rPr>
        <w:t xml:space="preserve"> سرخ است گفتم حلقه اش از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گفت باب الصبر در کوچک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لنگه است و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اقوت</w:t>
      </w:r>
      <w:r>
        <w:rPr>
          <w:rtl/>
          <w:lang w:bidi="fa-IR"/>
        </w:rPr>
        <w:t xml:space="preserve"> سرخ است و حلقه ندارد و باب الشکر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اقوت</w:t>
      </w:r>
      <w:r>
        <w:rPr>
          <w:rtl/>
          <w:lang w:bidi="fa-IR"/>
        </w:rPr>
        <w:t xml:space="preserve">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 و دو مصراعست و ماب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مصراع پانصد سال راه است و آن را خروش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ناله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</w:t>
      </w:r>
      <w:r>
        <w:rPr>
          <w:rFonts w:hint="eastAsia"/>
          <w:rtl/>
          <w:lang w:bidi="fa-IR"/>
        </w:rPr>
        <w:t>داوندا</w:t>
      </w:r>
      <w:r>
        <w:rPr>
          <w:rtl/>
          <w:lang w:bidi="fa-IR"/>
        </w:rPr>
        <w:t xml:space="preserve"> اهل مرا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</w:t>
      </w:r>
      <w:r>
        <w:rPr>
          <w:rtl/>
          <w:lang w:bidi="fa-IR"/>
        </w:rPr>
        <w:t xml:space="preserve"> گفتم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سخن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گفت 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 صاحب جلال و اکرام او را بسخن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 و اما باب بلا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اقوت</w:t>
      </w:r>
      <w:r>
        <w:rPr>
          <w:rtl/>
          <w:lang w:bidi="fa-IR"/>
        </w:rPr>
        <w:t xml:space="preserve"> زرد است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مصراع </w:t>
      </w:r>
      <w:r>
        <w:rPr>
          <w:rtl/>
          <w:lang w:bidi="fa-IR"/>
        </w:rPr>
        <w:lastRenderedPageBreak/>
        <w:t>است و چه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کم است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داخل شود و اما در بزرگتر پس داخل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از آن بندگان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خدا که اهل </w:t>
      </w:r>
      <w:r>
        <w:rPr>
          <w:rFonts w:hint="eastAsia"/>
          <w:rtl/>
          <w:lang w:bidi="fa-IR"/>
        </w:rPr>
        <w:t>زهد</w:t>
      </w:r>
      <w:r>
        <w:rPr>
          <w:rtl/>
          <w:lang w:bidi="fa-IR"/>
        </w:rPr>
        <w:t xml:space="preserve"> و ورعند و رغبت کنندگانند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و سبقت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رندگانند</w:t>
      </w:r>
      <w:r>
        <w:rPr>
          <w:rtl/>
          <w:lang w:bidi="fa-IR"/>
        </w:rPr>
        <w:t xml:space="preserve"> ب</w:t>
      </w:r>
      <w:r w:rsidR="004A15A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 چون داخل بهشت شوند در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</w:t>
      </w:r>
      <w:r>
        <w:rPr>
          <w:rtl/>
          <w:lang w:bidi="fa-IR"/>
        </w:rPr>
        <w:t xml:space="preserve">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در دو نهر از آب صاف و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اقوتست</w:t>
      </w:r>
      <w:r>
        <w:rPr>
          <w:rtl/>
          <w:lang w:bidi="fa-IR"/>
        </w:rPr>
        <w:t xml:space="preserve"> و آنچه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آن حرکت دهند از مروار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 و در آن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ملائکه از نور هستند که جامه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سبز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اند گفتم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 نور سبز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گفت جامه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سبزند و در آنها نور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از پروردگار عالم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 w:rsidR="004A15A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بر</w:t>
      </w:r>
      <w:r>
        <w:rPr>
          <w:rtl/>
          <w:lang w:bidi="fa-IR"/>
        </w:rPr>
        <w:t xml:space="preserve"> دو طرف آن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گفتم اسم آن نهر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گفت جنت المأو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گفتم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وسط آن بهشت بهشت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هست گفت 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جنت عدن و آن وسط بهشت ها است و حصارش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اقوت</w:t>
      </w:r>
      <w:r>
        <w:rPr>
          <w:rtl/>
          <w:lang w:bidi="fa-IR"/>
        </w:rPr>
        <w:t xml:space="preserve"> سرخ است و سنگر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اش از</w:t>
      </w:r>
      <w:r w:rsidR="004A15A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مروار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 گفتم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آن بهشت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هست فرمود 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جنت الفردوس و آن حصارش از نور است و غرفه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نور پروردگار عالم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انست</w:t>
      </w:r>
      <w:r>
        <w:rPr>
          <w:rtl/>
          <w:lang w:bidi="fa-IR"/>
        </w:rPr>
        <w:t xml:space="preserve"> و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بهشت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رات</w:t>
      </w:r>
      <w:r>
        <w:rPr>
          <w:rtl/>
          <w:lang w:bidi="fa-IR"/>
        </w:rPr>
        <w:t xml:space="preserve"> حسان هستند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خوش خلق ها و خوش روها گفته اند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زنان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ااند</w:t>
      </w:r>
      <w:r>
        <w:rPr>
          <w:rtl/>
          <w:lang w:bidi="fa-IR"/>
        </w:rPr>
        <w:t xml:space="preserve"> و بهترند از حور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زنان اهل بهشت دست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غنا و خوانندگ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بصدا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چند که خلا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مثل آن را نشن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باشند و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مائ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راض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که بخشم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اقامت کنندگان که هرگز حرکت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رات</w:t>
      </w:r>
      <w:r>
        <w:rPr>
          <w:rtl/>
          <w:lang w:bidi="fa-IR"/>
        </w:rPr>
        <w:t xml:space="preserve"> حسان و دوستان شوهران کرام چون حور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سخنان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زنان </w:t>
      </w:r>
      <w:r>
        <w:rPr>
          <w:rFonts w:hint="eastAsia"/>
          <w:rtl/>
          <w:lang w:bidi="fa-IR"/>
        </w:rPr>
        <w:t>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جواب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مائ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نمازگذارندگان و شما نماز نکرد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روزه دارندگان و شما روزه نداشت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وضو ساخته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شما وضو نساخته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تصد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کرده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شما نکرده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پس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غالب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و تفوق کنند.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که هرگاه مرد مؤمن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 مؤمنه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داشته باشد و هر دو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و داخل بهشت شوند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بهشت زن و شوهر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خواهند بود حضرت فرمود که خدا حاکم عادل است اگر مرد افضل است از زن مرد را مخ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اگر اخت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ار او کرد از زنان او خواهد بود و اگر نخواست زوجه او نخواهد بود و</w:t>
      </w:r>
      <w:r w:rsidR="004A15A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اگر زن از مرد بهتر باشد زن را مخ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اگر زن شوهر را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کرد شوهر او خواهد بود و اگر نخواست شوهر او نخواهد بود و حضرت فرمود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بهشت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بهشت است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پائ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کتر</w:t>
      </w:r>
      <w:r>
        <w:rPr>
          <w:rtl/>
          <w:lang w:bidi="fa-IR"/>
        </w:rPr>
        <w:t xml:space="preserve"> از آن بهشت دو بهشت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هست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بهشت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درجه است بل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درجه هاست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در درجات ب</w:t>
      </w:r>
      <w:r w:rsidR="004A15A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اعمال م</w:t>
      </w:r>
      <w:r>
        <w:rPr>
          <w:rFonts w:hint="cs"/>
          <w:rtl/>
          <w:lang w:bidi="fa-IR"/>
        </w:rPr>
        <w:t>ی</w:t>
      </w:r>
      <w:r w:rsidR="004A15A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راو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دو مؤمن داخل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مکانش بلندتر است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خواهد</w:t>
      </w:r>
      <w:r>
        <w:rPr>
          <w:rtl/>
          <w:lang w:bidi="fa-IR"/>
        </w:rPr>
        <w:t xml:space="preserve"> ملاقات کند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فرمود که آنکه بالاتر است پائ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آمد که پست</w:t>
      </w:r>
      <w:r w:rsidR="004A15A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تر را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آنکه پست تر است ب</w:t>
      </w:r>
      <w:r w:rsidR="004A15A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در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بالا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رفت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آن بالاتر از مرتبه او است و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tl/>
          <w:lang w:bidi="fa-IR"/>
        </w:rPr>
        <w:t xml:space="preserve"> اگر خواستند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را ملاقات کنند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نشسته اند در مرتبه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را ملاقات م</w:t>
      </w:r>
      <w:r>
        <w:rPr>
          <w:rFonts w:hint="cs"/>
          <w:rtl/>
          <w:lang w:bidi="fa-IR"/>
        </w:rPr>
        <w:t>ی</w:t>
      </w:r>
      <w:r w:rsidR="004A15A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علاء بن سبابه به آن حضرت عرض کرد که مردم تعجب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از ما هرگا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جهنم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داخل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چون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با دوستان خدا در بهشت باشند حضرت فرمود که خدا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 w:rsidR="004A15A0" w:rsidRPr="004A15A0">
        <w:rPr>
          <w:rStyle w:val="libAlaemChar"/>
          <w:rFonts w:hint="cs"/>
          <w:rtl/>
        </w:rPr>
        <w:t>(</w:t>
      </w:r>
      <w:r w:rsidRPr="004A15A0">
        <w:rPr>
          <w:rStyle w:val="libAieChar"/>
          <w:rtl/>
        </w:rPr>
        <w:t>وَ مِنْ دُونِهِما جَنَّتانِ و اللّه</w:t>
      </w:r>
      <w:r w:rsidR="004A15A0" w:rsidRPr="004A15A0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با دوستان خدا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بهشت نخواهد بود راو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کافر بودند فرمود و اللّه اگر کافر بودند داخل بهشت</w:t>
      </w:r>
      <w:r w:rsidR="004A15A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شدند گفت مؤمن بودند فرمود نه و اللّه اگر مؤمن م</w:t>
      </w:r>
      <w:r>
        <w:rPr>
          <w:rFonts w:hint="cs"/>
          <w:rtl/>
          <w:lang w:bidi="fa-IR"/>
        </w:rPr>
        <w:t>ی</w:t>
      </w:r>
      <w:r w:rsidR="004A15A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بودند</w:t>
      </w:r>
      <w:r>
        <w:rPr>
          <w:rtl/>
          <w:lang w:bidi="fa-IR"/>
        </w:rPr>
        <w:t xml:space="preserve"> داخل جهنم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شدند و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tl/>
          <w:lang w:bidi="fa-IR"/>
        </w:rPr>
        <w:t xml:space="preserve"> واسطه اند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مؤمن و کافر و ابن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بسند مخالف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ابن عباس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حلقه دروازه بهشت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اقوت</w:t>
      </w:r>
      <w:r w:rsidR="004A15A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سرخ</w:t>
      </w:r>
      <w:r>
        <w:rPr>
          <w:rtl/>
          <w:lang w:bidi="fa-IR"/>
        </w:rPr>
        <w:t xml:space="preserve"> است و بر </w:t>
      </w:r>
      <w:r>
        <w:rPr>
          <w:rtl/>
          <w:lang w:bidi="fa-IR"/>
        </w:rPr>
        <w:lastRenderedPageBreak/>
        <w:t>صفحه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طلا آو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</w:t>
      </w:r>
      <w:r>
        <w:rPr>
          <w:rtl/>
          <w:lang w:bidi="fa-IR"/>
        </w:rPr>
        <w:t xml:space="preserve"> است چون آن حلقه بر صفحه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 صدا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نصران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شام از حضرت امام محمد باقر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سؤال کرد از اهل بهشت که طعام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خورند</w:t>
      </w:r>
      <w:r>
        <w:rPr>
          <w:rtl/>
          <w:lang w:bidi="fa-IR"/>
        </w:rPr>
        <w:t xml:space="preserve"> و فضله ندارند 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فرمود 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جن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در شکم مادر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خورد</w:t>
      </w:r>
      <w:r>
        <w:rPr>
          <w:rtl/>
          <w:lang w:bidi="fa-IR"/>
        </w:rPr>
        <w:t xml:space="preserve"> از آنچه مادرش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خورد</w:t>
      </w:r>
      <w:r>
        <w:rPr>
          <w:rtl/>
          <w:lang w:bidi="fa-IR"/>
        </w:rPr>
        <w:t xml:space="preserve"> و غا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ندارد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بسند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حضرت رسول </w:t>
      </w:r>
      <w:r w:rsidR="004A15A0" w:rsidRPr="004A15A0">
        <w:rPr>
          <w:rStyle w:val="libAlaemChar"/>
          <w:rFonts w:eastAsiaTheme="minorHAnsi"/>
          <w:rtl/>
        </w:rPr>
        <w:t>صلى‌الله‌عليه‌وآله‌وسلم</w:t>
      </w:r>
      <w:r w:rsidR="004A15A0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در شب معراج داخل بهشت شد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ملک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چند عمارت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4A15A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سازند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خشت آن از طلا است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خشت آن 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نقره و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 بازم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چه سبب دارد که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4A15A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ساز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 بازم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گفتند انتظار خرج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خرج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گفتند گفتن مؤمن است «سبحان اللّه و الحمد للّه و لا اله الا اللّه و اللّه اکبر» هرگاه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ما م</w:t>
      </w:r>
      <w:r>
        <w:rPr>
          <w:rFonts w:hint="cs"/>
          <w:rtl/>
          <w:lang w:bidi="fa-IR"/>
        </w:rPr>
        <w:t>ی</w:t>
      </w:r>
      <w:r w:rsidR="00D9579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ساز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هرگاه دست ب</w:t>
      </w:r>
      <w:r>
        <w:rPr>
          <w:rFonts w:hint="eastAsia"/>
          <w:rtl/>
          <w:lang w:bidi="fa-IR"/>
        </w:rPr>
        <w:t>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 ما دست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بسندها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معتبر از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676093" w:rsidRPr="00676093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که طوب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در بهشت که اصل آن در خانه حضرت رسول است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مؤمن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مگر آنکه شاخ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درخت در خانه او هست و خواهش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خاطر او خطور ن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مگر آنکه آن شاخ آن را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حاضر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اگر سوار تندرو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صد سال بتازد از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آن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نرود و اگر کلاغ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پائ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 پرواز کند تا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تمام</w:t>
      </w:r>
      <w:r w:rsidR="00D9579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شود ب</w:t>
      </w:r>
      <w:r w:rsidR="00D9579A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درخت نرسد و ابن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از آن حضرت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در بهشت درخت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که از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حله ها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 اسبان با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لجام و بال دار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سرگ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بول ندارند و دوستان خدا بر آن سوار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و پرواز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در بهش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هر جا که خواهند پس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پست ترند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پروردگار ما چه عمل باعث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شده </w:t>
      </w:r>
      <w:r>
        <w:rPr>
          <w:rtl/>
          <w:lang w:bidi="fa-IR"/>
        </w:rPr>
        <w:lastRenderedPageBreak/>
        <w:t>است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بندگان تو ب</w:t>
      </w:r>
      <w:r w:rsidR="00D9579A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مرتبه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اند خداوند جل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شبها ب</w:t>
      </w:r>
      <w:r w:rsidR="00D9579A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عبادت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ستادند</w:t>
      </w:r>
      <w:r>
        <w:rPr>
          <w:rtl/>
          <w:lang w:bidi="fa-IR"/>
        </w:rPr>
        <w:t xml:space="preserve"> و خواب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و در روزها روزه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داشتند</w:t>
      </w:r>
      <w:r>
        <w:rPr>
          <w:rtl/>
          <w:lang w:bidi="fa-IR"/>
        </w:rPr>
        <w:t xml:space="preserve">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خوردن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با دشمنان من جهاد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کردند</w:t>
      </w:r>
      <w:r>
        <w:rPr>
          <w:rtl/>
          <w:lang w:bidi="fa-IR"/>
        </w:rPr>
        <w:t xml:space="preserve"> و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و تصد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کردند</w:t>
      </w:r>
      <w:r>
        <w:rPr>
          <w:rtl/>
          <w:lang w:bidi="fa-IR"/>
        </w:rPr>
        <w:t xml:space="preserve"> و بخل نم</w:t>
      </w:r>
      <w:r>
        <w:rPr>
          <w:rFonts w:hint="cs"/>
          <w:rtl/>
          <w:lang w:bidi="fa-IR"/>
        </w:rPr>
        <w:t>ی</w:t>
      </w:r>
      <w:r w:rsidR="00D9579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حضرت رسول </w:t>
      </w:r>
      <w:r w:rsidR="00D9579A" w:rsidRPr="00D9579A">
        <w:rPr>
          <w:rStyle w:val="libAlaemChar"/>
          <w:rFonts w:eastAsiaTheme="minorHAnsi"/>
          <w:rtl/>
        </w:rPr>
        <w:t>صلى‌الله‌عليه‌وآله‌وسلم</w:t>
      </w:r>
      <w:r w:rsidR="00D9579A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فرمود که در بهشت غرفه چند هست که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آنها اندرون آنها و از اندرون آنها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آنها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از امت من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آنها ساکن م</w:t>
      </w:r>
      <w:r>
        <w:rPr>
          <w:rFonts w:hint="cs"/>
          <w:rtl/>
          <w:lang w:bidi="fa-IR"/>
        </w:rPr>
        <w:t>ی</w:t>
      </w:r>
      <w:r w:rsidR="00D9579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سخن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باشد و طعام ب</w:t>
      </w:r>
      <w:r w:rsidR="00D9579A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مردم بخوراند و ب</w:t>
      </w:r>
      <w:r w:rsidR="00D9579A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هر که رسد سلام کند و نماز کند در شب در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مردم در خواب</w:t>
      </w:r>
      <w:r w:rsidR="00D9579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باشند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از حضرت امام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کاظم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ام سلمه از حضرت رسول </w:t>
      </w:r>
      <w:r w:rsidR="00D9579A" w:rsidRPr="00D9579A">
        <w:rPr>
          <w:rStyle w:val="libAlaemChar"/>
          <w:rFonts w:eastAsiaTheme="minorHAnsi"/>
          <w:rtl/>
        </w:rPr>
        <w:t>صلى‌الله‌عليه‌وآله‌وسلم</w:t>
      </w:r>
      <w:r w:rsidR="00D9579A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شوهر کرده است و همه داخل بهشت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آن زن از کدام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آن دو شوهر خواهد بود حضرت فرمود که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 سلمه او را ب</w:t>
      </w:r>
      <w:r w:rsidR="00D9579A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</w:t>
      </w:r>
      <w:r w:rsidR="00D9579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دهند</w:t>
      </w:r>
      <w:r>
        <w:rPr>
          <w:rtl/>
          <w:lang w:bidi="fa-IR"/>
        </w:rPr>
        <w:t xml:space="preserve"> که خوش خلق تر باشد و سلوکش با اهلش بهتر باشد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 سلمه حسن خلق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آخرت را برده است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بسند کالصح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طوب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در بهشت که اصلش در خانه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است و در خ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هر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شاخ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شاخها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هست و هر برگ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امت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فرمود که حضرت رسول </w:t>
      </w:r>
      <w:r w:rsidR="00D9579A" w:rsidRPr="00D9579A">
        <w:rPr>
          <w:rStyle w:val="libAlaemChar"/>
          <w:rFonts w:eastAsiaTheme="minorHAnsi"/>
          <w:rtl/>
        </w:rPr>
        <w:t>صلى‌الله‌عليه‌وآله‌وسلم</w:t>
      </w:r>
      <w:r>
        <w:rPr>
          <w:rtl/>
          <w:lang w:bidi="fa-IR"/>
        </w:rPr>
        <w:t xml:space="preserve"> فاطمه</w:t>
      </w:r>
      <w:r w:rsidR="00D9579A" w:rsidRPr="00D9579A">
        <w:rPr>
          <w:rFonts w:ascii="Traditional Arabic" w:eastAsiaTheme="minorHAnsi" w:hAnsi="Traditional Arabic" w:cs="Traditional Arabic"/>
          <w:rtl/>
        </w:rPr>
        <w:t xml:space="preserve"> </w:t>
      </w:r>
      <w:r w:rsidR="00D9579A" w:rsidRPr="00D9579A">
        <w:rPr>
          <w:rStyle w:val="libAlaemChar"/>
          <w:rFonts w:eastAsiaTheme="minorHAnsi"/>
          <w:rtl/>
        </w:rPr>
        <w:t>عليها‌السلام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 w:rsidR="00D9579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را بد آمد و گفت زن شوهردار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چرا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قدر م</w:t>
      </w:r>
      <w:r>
        <w:rPr>
          <w:rFonts w:hint="cs"/>
          <w:rtl/>
          <w:lang w:bidi="fa-IR"/>
        </w:rPr>
        <w:t>ی</w:t>
      </w:r>
      <w:r w:rsidR="00D9579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فرمود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در شب معراج داخل بهشت شدم و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مرا بنزد طوب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 و 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آن بمن داد که تناول نمودم پس خدا آن را آب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در پشت من چون ب</w:t>
      </w:r>
      <w:r w:rsidR="00D9579A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آمدم با خد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و حامله شد ب</w:t>
      </w:r>
      <w:r w:rsidR="00D9579A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فاطمه پس هرگاه که فاطمه</w:t>
      </w:r>
      <w:r w:rsidR="00D9579A" w:rsidRPr="00D9579A">
        <w:rPr>
          <w:rFonts w:ascii="Traditional Arabic" w:eastAsiaTheme="minorHAnsi" w:hAnsi="Traditional Arabic" w:cs="Traditional Arabic"/>
          <w:rtl/>
        </w:rPr>
        <w:t xml:space="preserve"> </w:t>
      </w:r>
      <w:r w:rsidR="00D9579A" w:rsidRPr="00D9579A">
        <w:rPr>
          <w:rStyle w:val="libAlaemChar"/>
          <w:rFonts w:eastAsiaTheme="minorHAnsi"/>
          <w:rtl/>
        </w:rPr>
        <w:t>عليها‌السلام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بوسم</w:t>
      </w:r>
      <w:r>
        <w:rPr>
          <w:rtl/>
          <w:lang w:bidi="fa-IR"/>
        </w:rPr>
        <w:t xml:space="preserve"> 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درخت طوب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او استشمام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بسند کالصح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از ابو 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گفت </w:t>
      </w:r>
      <w:r>
        <w:rPr>
          <w:rtl/>
          <w:lang w:bidi="fa-IR"/>
        </w:rPr>
        <w:lastRenderedPageBreak/>
        <w:t xml:space="preserve">بخدمت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عرض کردم فدا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شوم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فرزند رسول خدا مرا مشتاق گردان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حضرت فرمود که 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خوش بهشت از هزارساله راه از مسافتها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احساس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پست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اهل بهشت بحسب منزل چنانست که اگر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جن و انس مهمان او شوند هرآ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از طعام و شراب آن مقدار نزد ا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باشد که همه را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و از نعمتها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که نزد اوست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کم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کمتر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اهل بهشت بحسب رتبه و منزلت چون داخل بهشت شود سه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</w:t>
      </w:r>
      <w:r w:rsidR="00D9579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نظر او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چون داخل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</w:t>
      </w:r>
      <w:r>
        <w:rPr>
          <w:rtl/>
          <w:lang w:bidi="fa-IR"/>
        </w:rPr>
        <w:t xml:space="preserve"> پست تر شود آن مقدار از زنان و خدمتکاران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ها و نهرها در نظر او درآ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جلوه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اش روشن و دلش شاد گردد و حمد و شکر منعم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 پس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سربلند کن و بجانب بالا نظر کن و چون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</w:t>
      </w:r>
      <w:r>
        <w:rPr>
          <w:rtl/>
          <w:lang w:bidi="fa-IR"/>
        </w:rPr>
        <w:t xml:space="preserve"> 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را نظر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 نعمت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چند به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</w:t>
      </w:r>
      <w:r>
        <w:rPr>
          <w:rtl/>
          <w:lang w:bidi="fa-IR"/>
        </w:rPr>
        <w:t xml:space="preserve"> اول 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پروردگارا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بمن عطا کن ندا ب</w:t>
      </w:r>
      <w:r w:rsidR="00D9579A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 رسد که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که بدهم باز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خواهش نمائ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بس است مرا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آرزوئ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چون داخل آن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</w:t>
      </w:r>
      <w:r>
        <w:rPr>
          <w:rtl/>
          <w:lang w:bidi="fa-IR"/>
        </w:rPr>
        <w:t xml:space="preserve"> شود مسرت و شاد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مضاعف گردد و شکر حق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بک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پس در آن حال 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جنه الخلد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بگشا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اضعاف آنچه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در آنجا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 مشاهده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تو راست حمد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پروردگار من که سرانجام داد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عذاب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و منت گذاشت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من ب</w:t>
      </w:r>
      <w:r w:rsidR="00D9579A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نعمت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جنان ابو 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گفت فدا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شوم شوق مرا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گرد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آن حضرت فرمود در بهشت نهر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که در کنارها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دخترها</w:t>
      </w:r>
      <w:r w:rsidR="00D9579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روئ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هرگاه مؤمن ب</w:t>
      </w:r>
      <w:r w:rsidR="00D9579A">
        <w:rPr>
          <w:rFonts w:hint="cs"/>
          <w:rtl/>
          <w:lang w:bidi="fa-IR"/>
        </w:rPr>
        <w:t xml:space="preserve">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بگذرد و او را خوش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 را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اند</w:t>
      </w:r>
      <w:r>
        <w:rPr>
          <w:rtl/>
          <w:lang w:bidi="fa-IR"/>
        </w:rPr>
        <w:t xml:space="preserve"> گفت فدا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شوم باز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کن فرمود ب</w:t>
      </w:r>
      <w:r w:rsidR="00D9579A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هر مؤمن هفت هزار دختر باکره چهار هزار زن 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بدهند و هفت زن از حور الع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گفت فدا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شوم هفت هزار </w:t>
      </w:r>
      <w:r>
        <w:rPr>
          <w:rtl/>
          <w:lang w:bidi="fa-IR"/>
        </w:rPr>
        <w:lastRenderedPageBreak/>
        <w:t>باکره فرمود 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وقت که بنزد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برود باکره باشند گفت فدا</w:t>
      </w:r>
      <w:r>
        <w:rPr>
          <w:rFonts w:hint="cs"/>
          <w:rtl/>
          <w:lang w:bidi="fa-IR"/>
        </w:rPr>
        <w:t>ی</w:t>
      </w:r>
      <w:r w:rsidR="00D9579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تو</w:t>
      </w:r>
      <w:r>
        <w:rPr>
          <w:rtl/>
          <w:lang w:bidi="fa-IR"/>
        </w:rPr>
        <w:t xml:space="preserve"> شوم از چه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خلق شده اند حور الع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فرمود که از تربت نوران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که شعاع بدن آن از پس هفتاد حله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باشد و درخشان و بروا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مغز استخوانها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ساقها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از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هفتاد حله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باشد جگر او آئ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مؤمن باشد و جگر مؤمن آئ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او باشد گفت فدا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شوم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حور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را سخن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که ب</w:t>
      </w:r>
      <w:r w:rsidR="00D9579A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 تکلم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فرمود 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سخن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حلاوت و غنج و دلال خوانندگ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بصدا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دلربائ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مثل آن را نشن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باشند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مائ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خالدات که هرگز نم</w:t>
      </w:r>
      <w:r>
        <w:rPr>
          <w:rFonts w:hint="cs"/>
          <w:rtl/>
          <w:lang w:bidi="fa-IR"/>
        </w:rPr>
        <w:t>ی</w:t>
      </w:r>
      <w:r w:rsidR="00D9579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نرم و ناعم که هرگز آزرده نشو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اقامت کنندگان که هرگز از بهشت بدر نرو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خوشنودان که هرگز ب</w:t>
      </w:r>
      <w:r w:rsidR="00D9579A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خشم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خوشا حال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خلق شده باشد و خوشا حال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ما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خلق شده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آنها که اگر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ما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آسمان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tl/>
          <w:lang w:bidi="fa-IR"/>
        </w:rPr>
        <w:t xml:space="preserve"> نور آن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ها را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کند و بروا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ما را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آ</w:t>
      </w:r>
      <w:r>
        <w:rPr>
          <w:rFonts w:hint="eastAsia"/>
          <w:rtl/>
          <w:lang w:bidi="fa-IR"/>
        </w:rPr>
        <w:t>سمان</w:t>
      </w:r>
      <w:r>
        <w:rPr>
          <w:rtl/>
          <w:lang w:bidi="fa-IR"/>
        </w:rPr>
        <w:t xml:space="preserve"> بازدارند هرآ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مستغن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گرداند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از نور آفتاب و ماه و در ثواب اعمال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که حق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خلق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مگر آنکه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خانه در بهشت و خانه در جهنم مقرر کرده است چون اهل بهشت در بهشت و اهل جهنم در جهنم ساک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شوند مناد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 کند که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بهشت مشرف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پس مشرف شوند بر اهل جهنم پس منازل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جهنم مقرر کرده اند بلند کنند و ب</w:t>
      </w:r>
      <w:r w:rsidR="00D9579A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 w:rsidR="00D9579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منازل شما است که اگر معص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خدا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داخل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منازل م</w:t>
      </w:r>
      <w:r>
        <w:rPr>
          <w:rFonts w:hint="cs"/>
          <w:rtl/>
          <w:lang w:bidi="fa-IR"/>
        </w:rPr>
        <w:t>ی</w:t>
      </w:r>
      <w:r w:rsidR="00D9579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پس اگر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فرح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اهل بهشت در آن روز از شاد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هلاک شوند که آن عذاب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دفع شده است پس ندا کنند که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جهنم سر بالا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نظر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منازل خود در بهشت پس چون </w:t>
      </w:r>
      <w:r>
        <w:rPr>
          <w:rFonts w:hint="eastAsia"/>
          <w:rtl/>
          <w:lang w:bidi="fa-IR"/>
        </w:rPr>
        <w:t>نظر</w:t>
      </w:r>
      <w:r>
        <w:rPr>
          <w:rtl/>
          <w:lang w:bidi="fa-IR"/>
        </w:rPr>
        <w:t xml:space="preserve"> کنند ب</w:t>
      </w:r>
      <w:r w:rsidR="00D9579A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بنما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منازل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و نعمتهائ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در آنجا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مقرر کرده اند و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منازل شما است که اگر اطاعت خدا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داخل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منازل م</w:t>
      </w:r>
      <w:r>
        <w:rPr>
          <w:rFonts w:hint="cs"/>
          <w:rtl/>
          <w:lang w:bidi="fa-IR"/>
        </w:rPr>
        <w:t>ی</w:t>
      </w:r>
      <w:r w:rsidR="00D9579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پس اگر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حزن و اندوه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در آن روز اهل جهنم از حزن و اندوه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پس منازل ا</w:t>
      </w:r>
      <w:r>
        <w:rPr>
          <w:rFonts w:hint="eastAsia"/>
          <w:rtl/>
          <w:lang w:bidi="fa-IR"/>
        </w:rPr>
        <w:t>هل</w:t>
      </w:r>
      <w:r>
        <w:rPr>
          <w:rtl/>
          <w:lang w:bidi="fa-IR"/>
        </w:rPr>
        <w:t xml:space="preserve"> جهنم را به اهل بهشت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راث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دهند</w:t>
      </w:r>
      <w:r>
        <w:rPr>
          <w:rtl/>
          <w:lang w:bidi="fa-IR"/>
        </w:rPr>
        <w:t xml:space="preserve"> و منازل اهل بهشت را در جهنم ب</w:t>
      </w:r>
      <w:r w:rsidR="00D9579A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اهل جهنم ب</w:t>
      </w:r>
      <w:r w:rsidR="00D9579A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راث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دهند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نست</w:t>
      </w:r>
      <w:r>
        <w:rPr>
          <w:rtl/>
          <w:lang w:bidi="fa-IR"/>
        </w:rPr>
        <w:t xml:space="preserve">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قول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D9579A" w:rsidRPr="00154B1B">
        <w:rPr>
          <w:rStyle w:val="libAlaemChar"/>
          <w:rFonts w:hint="cs"/>
          <w:rtl/>
        </w:rPr>
        <w:t>(</w:t>
      </w:r>
      <w:r w:rsidRPr="00D9579A">
        <w:rPr>
          <w:rStyle w:val="libAieChar"/>
          <w:rtl/>
        </w:rPr>
        <w:t>أُولئِکَ هُمُ الْوارِثُونَ الَّذِ</w:t>
      </w:r>
      <w:r w:rsidRPr="00D9579A">
        <w:rPr>
          <w:rStyle w:val="libAieChar"/>
          <w:rFonts w:hint="cs"/>
          <w:rtl/>
        </w:rPr>
        <w:t>ی</w:t>
      </w:r>
      <w:r w:rsidRPr="00D9579A">
        <w:rPr>
          <w:rStyle w:val="libAieChar"/>
          <w:rFonts w:hint="eastAsia"/>
          <w:rtl/>
        </w:rPr>
        <w:t>نَ</w:t>
      </w:r>
      <w:r w:rsidRPr="00D9579A">
        <w:rPr>
          <w:rStyle w:val="libAieChar"/>
          <w:rtl/>
        </w:rPr>
        <w:t xml:space="preserve"> </w:t>
      </w:r>
      <w:r w:rsidRPr="00D9579A">
        <w:rPr>
          <w:rStyle w:val="libAieChar"/>
          <w:rFonts w:hint="cs"/>
          <w:rtl/>
        </w:rPr>
        <w:t>یَ</w:t>
      </w:r>
      <w:r w:rsidRPr="00D9579A">
        <w:rPr>
          <w:rStyle w:val="libAieChar"/>
          <w:rFonts w:hint="eastAsia"/>
          <w:rtl/>
        </w:rPr>
        <w:t>رِثُونَ</w:t>
      </w:r>
      <w:r w:rsidRPr="00D9579A">
        <w:rPr>
          <w:rStyle w:val="libAieChar"/>
          <w:rtl/>
        </w:rPr>
        <w:t xml:space="preserve"> الْفِرْدَوْسَ هُمْ فِ</w:t>
      </w:r>
      <w:r w:rsidRPr="00D9579A">
        <w:rPr>
          <w:rStyle w:val="libAieChar"/>
          <w:rFonts w:hint="cs"/>
          <w:rtl/>
        </w:rPr>
        <w:t>ی</w:t>
      </w:r>
      <w:r w:rsidRPr="00D9579A">
        <w:rPr>
          <w:rStyle w:val="libAieChar"/>
          <w:rFonts w:hint="eastAsia"/>
          <w:rtl/>
        </w:rPr>
        <w:t>ها</w:t>
      </w:r>
      <w:r w:rsidRPr="00D9579A">
        <w:rPr>
          <w:rStyle w:val="libAieChar"/>
          <w:rtl/>
        </w:rPr>
        <w:t xml:space="preserve"> خالِدُونَ</w:t>
      </w:r>
      <w:r w:rsidR="00D9579A" w:rsidRPr="00154B1B">
        <w:rPr>
          <w:rStyle w:val="libAlaemChar"/>
          <w:rFonts w:hint="cs"/>
          <w:rtl/>
        </w:rPr>
        <w:t>)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شانند</w:t>
      </w:r>
      <w:r>
        <w:rPr>
          <w:rtl/>
          <w:lang w:bidi="fa-IR"/>
        </w:rPr>
        <w:t xml:space="preserve"> وارثون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راث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برند</w:t>
      </w:r>
      <w:r>
        <w:rPr>
          <w:rtl/>
          <w:lang w:bidi="fa-IR"/>
        </w:rPr>
        <w:t xml:space="preserve"> فردوس را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د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آنجا</w:t>
      </w:r>
      <w:r w:rsidR="00154B1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خواهند</w:t>
      </w:r>
      <w:r>
        <w:rPr>
          <w:rtl/>
          <w:lang w:bidi="fa-IR"/>
        </w:rPr>
        <w:t xml:space="preserve"> بود.</w:t>
      </w:r>
    </w:p>
    <w:p w:rsidR="007D0CA4" w:rsidRDefault="007D0CA4" w:rsidP="001E5ED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</w:t>
      </w:r>
      <w:r w:rsidR="00154B1B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سند کالصح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حسنه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مگر آنکه خدا ثواب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کرده است بغ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نماز شب که از بس که ثواب آن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است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نفرموده است و گفته است که پس نم</w:t>
      </w:r>
      <w:r>
        <w:rPr>
          <w:rFonts w:hint="cs"/>
          <w:rtl/>
          <w:lang w:bidi="fa-IR"/>
        </w:rPr>
        <w:t>ی</w:t>
      </w:r>
      <w:r w:rsidR="00154B1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داند</w:t>
      </w:r>
      <w:r>
        <w:rPr>
          <w:rtl/>
          <w:lang w:bidi="fa-IR"/>
        </w:rPr>
        <w:t xml:space="preserve"> نفس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آنچه پنهان کرده اند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از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موجب روشن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چشم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شانست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آنچه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کردند</w:t>
      </w:r>
      <w:r>
        <w:rPr>
          <w:rtl/>
          <w:lang w:bidi="fa-IR"/>
        </w:rPr>
        <w:t xml:space="preserve"> پس حضرت فرمودند بدرست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 را کرامت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در بندگان مؤمن خود در هر روز جمعه چون روز جمعه شود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بفرستد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مؤمن</w:t>
      </w:r>
      <w:r w:rsidR="00154B1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ملک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با خلعت حله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چون ملک ب</w:t>
      </w:r>
      <w:r w:rsidR="00154B1B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دروازه بهشت رسد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رخصت بطلب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داخل بهشت شوم بر فلان مؤمن پس دربانان بنزد مؤمن روند و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رسول</w:t>
      </w:r>
      <w:r w:rsidR="00154B1B" w:rsidRPr="00154B1B">
        <w:rPr>
          <w:rFonts w:ascii="Traditional Arabic" w:eastAsiaTheme="minorHAnsi" w:hAnsi="Traditional Arabic" w:cs="Traditional Arabic"/>
          <w:rtl/>
        </w:rPr>
        <w:t xml:space="preserve"> </w:t>
      </w:r>
      <w:r w:rsidR="00154B1B" w:rsidRPr="00154B1B">
        <w:rPr>
          <w:rStyle w:val="libAlaemChar"/>
          <w:rFonts w:eastAsiaTheme="minorHAnsi"/>
          <w:rtl/>
        </w:rPr>
        <w:t>صلى‌الله‌عليه‌وآله‌وسلم</w:t>
      </w:r>
      <w:r w:rsidR="00154B1B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پروردگار تو در دروازه رخصت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طلبد</w:t>
      </w:r>
      <w:r>
        <w:rPr>
          <w:rtl/>
          <w:lang w:bidi="fa-IR"/>
        </w:rPr>
        <w:t xml:space="preserve"> که داخل شود مؤمن با زنان خود مصلحت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بحق آن خد</w:t>
      </w:r>
      <w:r>
        <w:rPr>
          <w:rFonts w:hint="eastAsia"/>
          <w:rtl/>
          <w:lang w:bidi="fa-IR"/>
        </w:rPr>
        <w:t>اوند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بهشت را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مباح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کوتر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دانم</w:t>
      </w:r>
      <w:r>
        <w:rPr>
          <w:rtl/>
          <w:lang w:bidi="fa-IR"/>
        </w:rPr>
        <w:t xml:space="preserve"> که پروردگار تو خلعت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فرستاده است پس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حله ها را بر کمر بندد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 دوش افکند و بر هر چه گذرد از آن از نور آن حله ها </w:t>
      </w:r>
      <w:r>
        <w:rPr>
          <w:rtl/>
          <w:lang w:bidi="fa-IR"/>
        </w:rPr>
        <w:lastRenderedPageBreak/>
        <w:t>روشن شود تا به وعده گاه لقا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</w:t>
      </w:r>
      <w:r>
        <w:rPr>
          <w:rFonts w:hint="eastAsia"/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برسد چون در آنجا جمع شوند نور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انوار حق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جلوه کند و ب</w:t>
      </w:r>
      <w:r w:rsidR="00154B1B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سجده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فتند</w:t>
      </w:r>
      <w:r>
        <w:rPr>
          <w:rtl/>
          <w:lang w:bidi="fa-IR"/>
        </w:rPr>
        <w:t xml:space="preserve">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بندگان من سر بردار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روز سجده و عبادت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مشقتها را از شما برداشته ام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چه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بهتر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بود از آنچه بما عطا کرده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از جانب حقتعا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 ب</w:t>
      </w:r>
      <w:r w:rsidR="00154B1B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رسد که مضاعف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آنچه را بشما عطا کرده بودم هفتاد برابر پس در هر روز جمعه نعمتها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هفتاد برابر سابق مضاعف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نست</w:t>
      </w:r>
      <w:r>
        <w:rPr>
          <w:rtl/>
          <w:lang w:bidi="fa-IR"/>
        </w:rPr>
        <w:t xml:space="preserve">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قول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154B1B" w:rsidRPr="00154B1B">
        <w:rPr>
          <w:rStyle w:val="libAlaemChar"/>
          <w:rFonts w:hint="cs"/>
          <w:rtl/>
        </w:rPr>
        <w:t>(</w:t>
      </w:r>
      <w:r w:rsidRPr="00154B1B">
        <w:rPr>
          <w:rStyle w:val="libAieChar"/>
          <w:rtl/>
        </w:rPr>
        <w:t>وَ لَدَ</w:t>
      </w:r>
      <w:r w:rsidRPr="00154B1B">
        <w:rPr>
          <w:rStyle w:val="libAieChar"/>
          <w:rFonts w:hint="cs"/>
          <w:rtl/>
        </w:rPr>
        <w:t>یْ</w:t>
      </w:r>
      <w:r w:rsidRPr="00154B1B">
        <w:rPr>
          <w:rStyle w:val="libAieChar"/>
          <w:rFonts w:hint="eastAsia"/>
          <w:rtl/>
        </w:rPr>
        <w:t>نا</w:t>
      </w:r>
      <w:r w:rsidRPr="00154B1B">
        <w:rPr>
          <w:rStyle w:val="libAieChar"/>
          <w:rtl/>
        </w:rPr>
        <w:t xml:space="preserve"> مَزِ</w:t>
      </w:r>
      <w:r w:rsidRPr="00154B1B">
        <w:rPr>
          <w:rStyle w:val="libAieChar"/>
          <w:rFonts w:hint="cs"/>
          <w:rtl/>
        </w:rPr>
        <w:t>ی</w:t>
      </w:r>
      <w:r w:rsidRPr="00154B1B">
        <w:rPr>
          <w:rStyle w:val="libAieChar"/>
          <w:rFonts w:hint="eastAsia"/>
          <w:rtl/>
        </w:rPr>
        <w:t>دٌ</w:t>
      </w:r>
      <w:r w:rsidR="00154B1B" w:rsidRPr="00154B1B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و بدرست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شب جمعه شب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نوران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روشن و روزش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روشن پس در آن رو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و شب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بگوئ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و تکب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تهل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ثنا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را و صلوات بر محمد و آل محمد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بفرست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پس چون مؤمن بر گردد به هر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بگذرد از نور او روشن</w:t>
      </w:r>
      <w:r w:rsidR="00154B1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تا ب</w:t>
      </w:r>
      <w:r w:rsidR="00154B1B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نزد زنان خود برسد پس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بحق خداوند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مباح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بهشت را که هرگز تو را به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ساعت 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ام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بسبب آنست که نظر کرده ام ب</w:t>
      </w:r>
      <w:r w:rsidR="00154B1B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نور پروردگار خود پس فرمود که زنان او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رت</w:t>
      </w:r>
      <w:r>
        <w:rPr>
          <w:rtl/>
          <w:lang w:bidi="fa-IR"/>
        </w:rPr>
        <w:t xml:space="preserve"> بر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برند</w:t>
      </w:r>
      <w:r>
        <w:rPr>
          <w:rtl/>
          <w:lang w:bidi="fa-IR"/>
        </w:rPr>
        <w:t xml:space="preserve"> و حا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تکبر و خود ستائ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کنند راو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فدا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شوم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خواهم</w:t>
      </w:r>
      <w:r>
        <w:rPr>
          <w:rtl/>
          <w:lang w:bidi="fa-IR"/>
        </w:rPr>
        <w:t xml:space="preserve"> سؤال کنم از شما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شرم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از آن فرمود سؤال کن گفت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بهشت غنا و سرود م</w:t>
      </w:r>
      <w:r>
        <w:rPr>
          <w:rFonts w:hint="cs"/>
          <w:rtl/>
          <w:lang w:bidi="fa-IR"/>
        </w:rPr>
        <w:t>ی</w:t>
      </w:r>
      <w:r w:rsidR="00154B1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فرمود بدرست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بهشت درخت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امر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را که بوزند پس از آن درخت صدا</w:t>
      </w:r>
      <w:r>
        <w:rPr>
          <w:rFonts w:hint="cs"/>
          <w:rtl/>
          <w:lang w:bidi="fa-IR"/>
        </w:rPr>
        <w:t>ی</w:t>
      </w:r>
      <w:r w:rsidR="00154B1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چند</w:t>
      </w:r>
      <w:r>
        <w:rPr>
          <w:rtl/>
          <w:lang w:bidi="fa-IR"/>
        </w:rPr>
        <w:t xml:space="preserve"> ظاهر م</w:t>
      </w:r>
      <w:r>
        <w:rPr>
          <w:rFonts w:hint="cs"/>
          <w:rtl/>
          <w:lang w:bidi="fa-IR"/>
        </w:rPr>
        <w:t>ی</w:t>
      </w:r>
      <w:r w:rsidR="00154B1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هرگز خلا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</w:t>
      </w:r>
      <w:r w:rsidR="00154B1B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 خوش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نغمه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باشند پس حضرت فرمود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عوض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 ترس خدا ترک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غنا کرده باشد راو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گفتم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بفرما فرمود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بدست خود خلق کرده است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را مشاهده ننموده است و </w:t>
      </w:r>
      <w:r>
        <w:rPr>
          <w:rFonts w:hint="eastAsia"/>
          <w:rtl/>
          <w:lang w:bidi="fa-IR"/>
        </w:rPr>
        <w:t>مخلوق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آن مطلع نگرد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 را پروردگار در هر </w:t>
      </w:r>
      <w:r>
        <w:rPr>
          <w:rtl/>
          <w:lang w:bidi="fa-IR"/>
        </w:rPr>
        <w:lastRenderedPageBreak/>
        <w:t>صباح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کن نس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کن شم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را آنست که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 w:rsidR="00154B1B" w:rsidRPr="00154B1B">
        <w:rPr>
          <w:rStyle w:val="libAlaemChar"/>
          <w:rFonts w:hint="cs"/>
          <w:rtl/>
        </w:rPr>
        <w:t>(</w:t>
      </w:r>
      <w:r w:rsidRPr="00154B1B">
        <w:rPr>
          <w:rStyle w:val="libAieChar"/>
          <w:rtl/>
        </w:rPr>
        <w:t>فَلا تَعْلَمُ نَفْسٌ ما أُخْفِ</w:t>
      </w:r>
      <w:r w:rsidRPr="00154B1B">
        <w:rPr>
          <w:rStyle w:val="libAieChar"/>
          <w:rFonts w:hint="cs"/>
          <w:rtl/>
        </w:rPr>
        <w:t>یَ</w:t>
      </w:r>
      <w:r w:rsidRPr="00154B1B">
        <w:rPr>
          <w:rStyle w:val="libAieChar"/>
          <w:rtl/>
        </w:rPr>
        <w:t xml:space="preserve"> لَهُمْ مِنْ قُرَّهِ أَعْ</w:t>
      </w:r>
      <w:r w:rsidRPr="00154B1B">
        <w:rPr>
          <w:rStyle w:val="libAieChar"/>
          <w:rFonts w:hint="cs"/>
          <w:rtl/>
        </w:rPr>
        <w:t>یُ</w:t>
      </w:r>
      <w:r w:rsidRPr="00154B1B">
        <w:rPr>
          <w:rStyle w:val="libAieChar"/>
          <w:rFonts w:hint="eastAsia"/>
          <w:rtl/>
        </w:rPr>
        <w:t>نٍ</w:t>
      </w:r>
      <w:r w:rsidRPr="00154B1B">
        <w:rPr>
          <w:rStyle w:val="libAieChar"/>
          <w:rtl/>
        </w:rPr>
        <w:t xml:space="preserve"> جَزاءً بِما کانُوا </w:t>
      </w:r>
      <w:r w:rsidRPr="00154B1B">
        <w:rPr>
          <w:rStyle w:val="libAieChar"/>
          <w:rFonts w:hint="cs"/>
          <w:rtl/>
        </w:rPr>
        <w:t>یَ</w:t>
      </w:r>
      <w:r w:rsidRPr="00154B1B">
        <w:rPr>
          <w:rStyle w:val="libAieChar"/>
          <w:rFonts w:hint="eastAsia"/>
          <w:rtl/>
        </w:rPr>
        <w:t>عْمَلُونَ</w:t>
      </w:r>
      <w:r w:rsidR="00154B1B" w:rsidRPr="00154B1B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و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بسند معتبر از حضرت با</w:t>
      </w:r>
      <w:r>
        <w:rPr>
          <w:rFonts w:hint="eastAsia"/>
          <w:rtl/>
          <w:lang w:bidi="fa-IR"/>
        </w:rPr>
        <w:t>قر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از حضرت رسول </w:t>
      </w:r>
      <w:r w:rsidR="00154B1B" w:rsidRPr="00154B1B">
        <w:rPr>
          <w:rStyle w:val="libAlaemChar"/>
          <w:rFonts w:eastAsiaTheme="minorHAnsi"/>
          <w:rtl/>
        </w:rPr>
        <w:t>صلى‌الله‌عليه‌وآله‌وسلم</w:t>
      </w:r>
      <w:r>
        <w:rPr>
          <w:rtl/>
          <w:lang w:bidi="fa-IR"/>
        </w:rPr>
        <w:t xml:space="preserve"> سؤال کردند از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قول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154B1B" w:rsidRPr="00154B1B">
        <w:rPr>
          <w:rStyle w:val="libAlaemChar"/>
          <w:rFonts w:hint="cs"/>
          <w:rtl/>
        </w:rPr>
        <w:t>(</w:t>
      </w:r>
      <w:r w:rsidRPr="00154B1B">
        <w:rPr>
          <w:rStyle w:val="libAieChar"/>
          <w:rFonts w:hint="cs"/>
          <w:rtl/>
        </w:rPr>
        <w:t>یَ</w:t>
      </w:r>
      <w:r w:rsidRPr="00154B1B">
        <w:rPr>
          <w:rStyle w:val="libAieChar"/>
          <w:rFonts w:hint="eastAsia"/>
          <w:rtl/>
        </w:rPr>
        <w:t>وْمَ</w:t>
      </w:r>
      <w:r w:rsidRPr="00154B1B">
        <w:rPr>
          <w:rStyle w:val="libAieChar"/>
          <w:rtl/>
        </w:rPr>
        <w:t xml:space="preserve"> نَحْشُرُ الْمُتَّقِ</w:t>
      </w:r>
      <w:r w:rsidRPr="00154B1B">
        <w:rPr>
          <w:rStyle w:val="libAieChar"/>
          <w:rFonts w:hint="cs"/>
          <w:rtl/>
        </w:rPr>
        <w:t>ی</w:t>
      </w:r>
      <w:r w:rsidRPr="00154B1B">
        <w:rPr>
          <w:rStyle w:val="libAieChar"/>
          <w:rFonts w:hint="eastAsia"/>
          <w:rtl/>
        </w:rPr>
        <w:t>نَ</w:t>
      </w:r>
      <w:r w:rsidRPr="00154B1B">
        <w:rPr>
          <w:rStyle w:val="libAieChar"/>
          <w:rtl/>
        </w:rPr>
        <w:t xml:space="preserve"> إِلَ</w:t>
      </w:r>
      <w:r w:rsidRPr="00154B1B">
        <w:rPr>
          <w:rStyle w:val="libAieChar"/>
          <w:rFonts w:hint="cs"/>
          <w:rtl/>
        </w:rPr>
        <w:t>ی</w:t>
      </w:r>
      <w:r w:rsidRPr="00154B1B">
        <w:rPr>
          <w:rStyle w:val="libAieChar"/>
          <w:rtl/>
        </w:rPr>
        <w:t xml:space="preserve"> الرَّحْمنِ وَفْداً</w:t>
      </w:r>
      <w:r>
        <w:rPr>
          <w:rtl/>
          <w:lang w:bidi="fa-IR"/>
        </w:rPr>
        <w:t xml:space="preserve"> </w:t>
      </w:r>
      <w:r w:rsidR="00154B1B" w:rsidRPr="00154B1B">
        <w:rPr>
          <w:rStyle w:val="libAlaemChar"/>
          <w:rFonts w:hint="cs"/>
          <w:rtl/>
        </w:rPr>
        <w:t>)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محشور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را و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زکاران</w:t>
      </w:r>
      <w:r>
        <w:rPr>
          <w:rtl/>
          <w:lang w:bidi="fa-IR"/>
        </w:rPr>
        <w:t xml:space="preserve"> را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 رحمن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فرمود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گرو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 xml:space="preserve"> مگر سواران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 w:rsidR="001E5ED3">
        <w:rPr>
          <w:rFonts w:hint="cs"/>
          <w:rtl/>
          <w:lang w:bidi="fa-IR"/>
        </w:rPr>
        <w:t>.</w:t>
      </w:r>
      <w:r>
        <w:rPr>
          <w:rFonts w:hint="eastAsia"/>
          <w:rtl/>
          <w:lang w:bidi="fa-IR"/>
        </w:rPr>
        <w:t>مردان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چندند که از معاص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پس خدا دوست داشت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و مخصوص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اعمال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پسند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متق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نام کرد پس فرمود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بحق آن خداوند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دانه را شکافته و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آورده و خلا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را خلق کرده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از قبرها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</w:t>
      </w:r>
      <w:r>
        <w:rPr>
          <w:rFonts w:hint="eastAsia"/>
          <w:rtl/>
          <w:lang w:bidi="fa-IR"/>
        </w:rPr>
        <w:t>ملائکه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استقبال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ب</w:t>
      </w:r>
      <w:r w:rsidR="001E5ED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ناقه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چند از ناقه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عزت که بر آنها جهازها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طلا بسته باشند مکلل به مروار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اقوت</w:t>
      </w:r>
      <w:r>
        <w:rPr>
          <w:rtl/>
          <w:lang w:bidi="fa-IR"/>
        </w:rPr>
        <w:t xml:space="preserve"> و حله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از استبرق و سندس بهشت باشد از بافته ارغوان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پرواز کنند آن ناقه ها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محشر با هر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هزار ملک روند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رو و از جانب راست و از جانب چپ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بسرعت تمام برند تا در بزرگ بهشت و بر در بهشت درخت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که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هزار کس را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کند و در جانب راست درخت چشمه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پاک کننده و پاک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کننده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شربت از آن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اشامند</w:t>
      </w:r>
      <w:r>
        <w:rPr>
          <w:rtl/>
          <w:lang w:bidi="fa-IR"/>
        </w:rPr>
        <w:t xml:space="preserve"> پس پاک کند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بآن </w:t>
      </w:r>
      <w:r>
        <w:rPr>
          <w:rFonts w:hint="eastAsia"/>
          <w:rtl/>
          <w:lang w:bidi="fa-IR"/>
        </w:rPr>
        <w:t>دلها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از حسد و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tl/>
          <w:lang w:bidi="fa-IR"/>
        </w:rPr>
        <w:t xml:space="preserve"> بآن موها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را از بدنها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نست</w:t>
      </w:r>
      <w:r>
        <w:rPr>
          <w:rtl/>
          <w:lang w:bidi="fa-IR"/>
        </w:rPr>
        <w:t xml:space="preserve">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قول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1E5ED3" w:rsidRPr="001E5ED3">
        <w:rPr>
          <w:rStyle w:val="libAlaemChar"/>
          <w:rFonts w:hint="cs"/>
          <w:rtl/>
        </w:rPr>
        <w:t>(</w:t>
      </w:r>
      <w:r w:rsidRPr="001E5ED3">
        <w:rPr>
          <w:rStyle w:val="libAieChar"/>
          <w:rtl/>
        </w:rPr>
        <w:t>وَ سَقاهُمْ رَبُّهُمْ شَراباً طَهُوراً</w:t>
      </w:r>
      <w:r w:rsidR="001E5ED3" w:rsidRPr="001E5ED3">
        <w:rPr>
          <w:rStyle w:val="libAlaemChar"/>
          <w:rFonts w:hint="cs"/>
          <w:rtl/>
        </w:rPr>
        <w:t>)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اشامند</w:t>
      </w:r>
      <w:r>
        <w:rPr>
          <w:rtl/>
          <w:lang w:bidi="fa-IR"/>
        </w:rPr>
        <w:t xml:space="preserve"> ب</w:t>
      </w:r>
      <w:r w:rsidR="001E5ED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شراب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پاک کننده از آن چشمه پاک کننده پس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روند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چشمه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جانب چپ آن درخت پس غسل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در آن و آن را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چشمه زندگان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هرگز پس </w:t>
      </w:r>
      <w:r>
        <w:rPr>
          <w:rtl/>
          <w:lang w:bidi="fa-IR"/>
        </w:rPr>
        <w:lastRenderedPageBreak/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بازم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عرش و حال آنکه سالم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از آفتها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و دردها و از سرما و گرما که هرگز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مبتلا نشوند</w:t>
      </w:r>
      <w:r w:rsidR="001E5ED3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خداوند جبار خطاب کند ب</w:t>
      </w:r>
      <w:r w:rsidR="001E5ED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ملائکه که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شانند</w:t>
      </w:r>
      <w:r>
        <w:rPr>
          <w:rtl/>
          <w:lang w:bidi="fa-IR"/>
        </w:rPr>
        <w:t xml:space="preserve"> که حشر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دوستان مرا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با خلا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بازمدار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سبقت گرفته است رضا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واجب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رحمت من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چگونه خواهم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با اصحاب حسنات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ئات</w:t>
      </w:r>
      <w:r>
        <w:rPr>
          <w:rtl/>
          <w:lang w:bidi="fa-IR"/>
        </w:rPr>
        <w:t xml:space="preserve"> بازدارم پس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برند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ملائکه</w:t>
      </w:r>
      <w:r w:rsidR="001E5ED3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چون ب</w:t>
      </w:r>
      <w:r w:rsidR="001E5ED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دروازه بهشت رسند ملائکه حلقه را بر در زنند از آن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ظاهر شود که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حور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که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منان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دوستان خود در قصرها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جنان مه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آن صدا را بشنوند و شاد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بشارت دهند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را ب</w:t>
      </w:r>
      <w:r w:rsidR="001E5ED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آمدن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آمدند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دوستان خدا پس در بهشت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بگشا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داخل بهشت شوند و مشرف شوند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زنان از حور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آدم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مرحبا بشما و خوش آمد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چه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بود شوق ما بملاقات شما و دوستان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پس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از رسول خدا </w:t>
      </w:r>
      <w:r w:rsidR="00444C05" w:rsidRPr="00444C05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سؤال کرد از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قول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1E5ED3" w:rsidRPr="001E5ED3">
        <w:rPr>
          <w:rStyle w:val="libAlaemChar"/>
          <w:rFonts w:hint="cs"/>
          <w:rtl/>
        </w:rPr>
        <w:t>(</w:t>
      </w:r>
      <w:r w:rsidRPr="001E5ED3">
        <w:rPr>
          <w:rStyle w:val="libAieChar"/>
          <w:rtl/>
        </w:rPr>
        <w:t>لَهُمْ غُرَفٌ مِنْ فَوْقِها غُرَفٌ مَبْنِ</w:t>
      </w:r>
      <w:r w:rsidRPr="001E5ED3">
        <w:rPr>
          <w:rStyle w:val="libAieChar"/>
          <w:rFonts w:hint="cs"/>
          <w:rtl/>
        </w:rPr>
        <w:t>یَّ</w:t>
      </w:r>
      <w:r w:rsidRPr="001E5ED3">
        <w:rPr>
          <w:rStyle w:val="libAieChar"/>
          <w:rFonts w:hint="eastAsia"/>
          <w:rtl/>
        </w:rPr>
        <w:t>هٌ</w:t>
      </w:r>
      <w:r w:rsidR="001E5ED3" w:rsidRPr="001E5ED3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غرفه ها است و از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غرفه ها هست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 بنا کرده اند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غرفه ها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اللّه حضرت فرمود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غرفه ها را بنا کرده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دوستان خود از مروار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اقوت</w:t>
      </w:r>
      <w:r>
        <w:rPr>
          <w:rtl/>
          <w:lang w:bidi="fa-IR"/>
        </w:rPr>
        <w:t xml:space="preserve"> و زبرجد و سقفها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از طلا است و منقش کرده اند ب</w:t>
      </w:r>
      <w:r w:rsidR="001E5ED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نقره و هر غرفه هزار در دارد از طلا و بر هر 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ملک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موکل است و در آن غرفه ها فرشها بلند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باشند بعض</w:t>
      </w:r>
      <w:r>
        <w:rPr>
          <w:rFonts w:hint="cs"/>
          <w:rtl/>
          <w:lang w:bidi="fa-IR"/>
        </w:rPr>
        <w:t>ی</w:t>
      </w:r>
      <w:r w:rsidR="001E5ED3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بر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افکنده از 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ب</w:t>
      </w:r>
      <w:r w:rsidR="001E5ED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رنگها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مختلف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آنها را پر کرده باشند از مشک و عنبر و کافور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قول حق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1E5ED3" w:rsidRPr="001E5ED3">
        <w:rPr>
          <w:rStyle w:val="libAlaemChar"/>
          <w:rFonts w:hint="cs"/>
          <w:rtl/>
        </w:rPr>
        <w:t>(</w:t>
      </w:r>
      <w:r w:rsidRPr="001E5ED3">
        <w:rPr>
          <w:rStyle w:val="libAieChar"/>
          <w:rtl/>
        </w:rPr>
        <w:t>وَ فُرُشٍ مَرْفُوعَهٍ</w:t>
      </w:r>
      <w:r>
        <w:rPr>
          <w:rtl/>
          <w:lang w:bidi="fa-IR"/>
        </w:rPr>
        <w:t xml:space="preserve"> </w:t>
      </w:r>
      <w:r w:rsidR="001E5ED3" w:rsidRPr="001E5ED3">
        <w:rPr>
          <w:rStyle w:val="libAlaemChar"/>
          <w:rFonts w:hint="cs"/>
          <w:rtl/>
        </w:rPr>
        <w:t>)</w:t>
      </w:r>
      <w:r>
        <w:rPr>
          <w:rtl/>
          <w:lang w:bidi="fa-IR"/>
        </w:rPr>
        <w:t>و چون داخل شود مؤمن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منازل خود در بهشت بر سر او </w:t>
      </w:r>
      <w:r>
        <w:rPr>
          <w:rtl/>
          <w:lang w:bidi="fa-IR"/>
        </w:rPr>
        <w:lastRenderedPageBreak/>
        <w:t>تاج پادشاه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کرامت بگذارند و بپوشانند بر او حله ه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طلا و نقره و در اکل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تاج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اقوت</w:t>
      </w:r>
      <w:r>
        <w:rPr>
          <w:rtl/>
          <w:lang w:bidi="fa-IR"/>
        </w:rPr>
        <w:t xml:space="preserve"> و مروار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بافته باشند و بپوشانند او را هفتاد حله ب</w:t>
      </w:r>
      <w:r w:rsidR="001E5ED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رنگها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گوناگون و نوعها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مختلف بافته ب</w:t>
      </w:r>
      <w:r w:rsidR="001E5ED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طلا و نقره و مروار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اقوت</w:t>
      </w:r>
      <w:r>
        <w:rPr>
          <w:rtl/>
          <w:lang w:bidi="fa-IR"/>
        </w:rPr>
        <w:t xml:space="preserve"> سرخ چنانکه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فرموده است که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بدست رنجها از طلا و مروار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پوشش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بهش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است و چون مؤمن بر تخت خود بنش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تخت او بحرکت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شاد</w:t>
      </w:r>
      <w:r w:rsidR="001E5ED3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برنخ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من از توام و تو از 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مقدار پانصد سال از سال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معانقه کنند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ملول نشوند پس مؤمن نظر کند ب</w:t>
      </w:r>
      <w:r w:rsidR="001E5ED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گردن حور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آن قلاده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اقوت</w:t>
      </w:r>
      <w:r>
        <w:rPr>
          <w:rtl/>
          <w:lang w:bidi="fa-IR"/>
        </w:rPr>
        <w:t xml:space="preserve"> سرخ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انش</w:t>
      </w:r>
      <w:r>
        <w:rPr>
          <w:rtl/>
          <w:lang w:bidi="fa-IR"/>
        </w:rPr>
        <w:t xml:space="preserve"> لوح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که بر آن نوشته باشند تو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حب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منم حوراء حب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تو شوق من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ب</w:t>
      </w:r>
      <w:r w:rsidR="001E5ED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و شوق تو بمن ب</w:t>
      </w:r>
      <w:r w:rsidR="001E5ED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پس خداوند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هزار ملک بفرستد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تهن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مؤمن و تزو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کردن حور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</w:t>
      </w:r>
      <w:r w:rsidR="001E5ED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 چون ب</w:t>
      </w:r>
      <w:r w:rsidR="001E5ED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اول 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برسند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بملک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موکل است بر آن در که رخصت بطلب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بر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 رح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ما را ب</w:t>
      </w:r>
      <w:r w:rsidR="001E5ED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مبار</w:t>
      </w:r>
      <w:r>
        <w:rPr>
          <w:rFonts w:hint="eastAsia"/>
          <w:rtl/>
          <w:lang w:bidi="fa-IR"/>
        </w:rPr>
        <w:t>کباد</w:t>
      </w:r>
      <w:r>
        <w:rPr>
          <w:rtl/>
          <w:lang w:bidi="fa-IR"/>
        </w:rPr>
        <w:t xml:space="preserve"> و تهن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او فرستاده است ملک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من به حاجب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تا</w:t>
      </w:r>
      <w:r w:rsidR="001E5ED3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را اعلام کند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ملک و حاجب سه باغ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فاصله باشد پس اعلام کند که هزار ملک را پروردگار عالم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فرستاده است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تهن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از او رخصت دخول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طلبند</w:t>
      </w:r>
      <w:r>
        <w:rPr>
          <w:rtl/>
          <w:lang w:bidi="fa-IR"/>
        </w:rPr>
        <w:t xml:space="preserve"> حاجب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 من دشوار است که بر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رخصت بطلبم و او با زوجه خود خلوت کرده است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حاجب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دو باغ فاصله است پس حاجب رود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او را اعلام کند و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رود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خدمتکاران مخصوص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اعلام کند که رسولان خداوند جبار بر در عرصه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ستاده</w:t>
      </w:r>
      <w:r>
        <w:rPr>
          <w:rtl/>
          <w:lang w:bidi="fa-IR"/>
        </w:rPr>
        <w:t xml:space="preserve"> اند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هزار ملکند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تهن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آمده اند او را اعلام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بر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ستاده</w:t>
      </w:r>
      <w:r>
        <w:rPr>
          <w:rtl/>
          <w:lang w:bidi="fa-IR"/>
        </w:rPr>
        <w:t xml:space="preserve"> اند و انتظار </w:t>
      </w:r>
      <w:r>
        <w:rPr>
          <w:rtl/>
          <w:lang w:bidi="fa-IR"/>
        </w:rPr>
        <w:lastRenderedPageBreak/>
        <w:t>رخصت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کشند چون خدمتکاران ب</w:t>
      </w:r>
      <w:r w:rsidR="001E5ED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عرض کنند و رخصت دهد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داخل شوند و غرفه هزار در داشته باشد و بر هر 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ملک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موکل باشد پس دربانان درها بگشا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از هر 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ملک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رسولان خدا داخل شوند و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رسالت خداوند جبار را برسانند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قول </w:t>
      </w:r>
      <w:r>
        <w:rPr>
          <w:rFonts w:hint="eastAsia"/>
          <w:rtl/>
          <w:lang w:bidi="fa-IR"/>
        </w:rPr>
        <w:t>حق</w:t>
      </w:r>
      <w:r>
        <w:rPr>
          <w:rtl/>
          <w:lang w:bidi="fa-IR"/>
        </w:rPr>
        <w:t xml:space="preserve"> تعال</w:t>
      </w:r>
      <w:r>
        <w:rPr>
          <w:rFonts w:hint="cs"/>
          <w:rtl/>
          <w:lang w:bidi="fa-IR"/>
        </w:rPr>
        <w:t>ی</w:t>
      </w:r>
      <w:r w:rsidR="001E5ED3" w:rsidRPr="001E5ED3">
        <w:rPr>
          <w:rStyle w:val="libAlaemChar"/>
          <w:rFonts w:hint="cs"/>
          <w:rtl/>
        </w:rPr>
        <w:t>(</w:t>
      </w:r>
      <w:r>
        <w:rPr>
          <w:rtl/>
          <w:lang w:bidi="fa-IR"/>
        </w:rPr>
        <w:t xml:space="preserve"> </w:t>
      </w:r>
      <w:r w:rsidRPr="001E5ED3">
        <w:rPr>
          <w:rStyle w:val="libAieChar"/>
          <w:rtl/>
        </w:rPr>
        <w:t xml:space="preserve">وَ الْمَلائِکَهُ </w:t>
      </w:r>
      <w:r w:rsidRPr="001E5ED3">
        <w:rPr>
          <w:rStyle w:val="libAieChar"/>
          <w:rFonts w:hint="cs"/>
          <w:rtl/>
        </w:rPr>
        <w:t>یَ</w:t>
      </w:r>
      <w:r w:rsidRPr="001E5ED3">
        <w:rPr>
          <w:rStyle w:val="libAieChar"/>
          <w:rFonts w:hint="eastAsia"/>
          <w:rtl/>
        </w:rPr>
        <w:t>دْخُلُونَ</w:t>
      </w:r>
      <w:r w:rsidRPr="001E5ED3">
        <w:rPr>
          <w:rStyle w:val="libAieChar"/>
          <w:rtl/>
        </w:rPr>
        <w:t xml:space="preserve"> عَلَ</w:t>
      </w:r>
      <w:r w:rsidRPr="001E5ED3">
        <w:rPr>
          <w:rStyle w:val="libAieChar"/>
          <w:rFonts w:hint="cs"/>
          <w:rtl/>
        </w:rPr>
        <w:t>یْ</w:t>
      </w:r>
      <w:r w:rsidRPr="001E5ED3">
        <w:rPr>
          <w:rStyle w:val="libAieChar"/>
          <w:rFonts w:hint="eastAsia"/>
          <w:rtl/>
        </w:rPr>
        <w:t>هِمْ</w:t>
      </w:r>
      <w:r w:rsidRPr="001E5ED3">
        <w:rPr>
          <w:rStyle w:val="libAieChar"/>
          <w:rtl/>
        </w:rPr>
        <w:t xml:space="preserve"> مِنْ کُلِّ بابٍ</w:t>
      </w:r>
      <w:r w:rsidR="001E5ED3" w:rsidRPr="001E5ED3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ملائکه داخل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از هر 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غرفه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</w:t>
      </w:r>
      <w:r w:rsidR="001E5ED3" w:rsidRPr="001E5ED3">
        <w:rPr>
          <w:rStyle w:val="libAlaemChar"/>
          <w:rFonts w:hint="cs"/>
          <w:rtl/>
        </w:rPr>
        <w:t>(</w:t>
      </w:r>
      <w:r w:rsidRPr="001E5ED3">
        <w:rPr>
          <w:rStyle w:val="libAieChar"/>
          <w:rtl/>
        </w:rPr>
        <w:t>سَلامٌ عَلَ</w:t>
      </w:r>
      <w:r w:rsidRPr="001E5ED3">
        <w:rPr>
          <w:rStyle w:val="libAieChar"/>
          <w:rFonts w:hint="cs"/>
          <w:rtl/>
        </w:rPr>
        <w:t>یْ</w:t>
      </w:r>
      <w:r w:rsidRPr="001E5ED3">
        <w:rPr>
          <w:rStyle w:val="libAieChar"/>
          <w:rFonts w:hint="eastAsia"/>
          <w:rtl/>
        </w:rPr>
        <w:t>کُمْ</w:t>
      </w:r>
      <w:r w:rsidRPr="001E5ED3">
        <w:rPr>
          <w:rStyle w:val="libAieChar"/>
          <w:rtl/>
        </w:rPr>
        <w:t xml:space="preserve"> بِما صَبَرْتُمْ فَنِعْمَ عُقْبَ</w:t>
      </w:r>
      <w:r w:rsidRPr="001E5ED3">
        <w:rPr>
          <w:rStyle w:val="libAieChar"/>
          <w:rFonts w:hint="cs"/>
          <w:rtl/>
        </w:rPr>
        <w:t>ی</w:t>
      </w:r>
      <w:r w:rsidRPr="001E5ED3">
        <w:rPr>
          <w:rStyle w:val="libAieChar"/>
          <w:rtl/>
        </w:rPr>
        <w:t xml:space="preserve"> الدَّارِ</w:t>
      </w:r>
      <w:r w:rsidR="001E5ED3" w:rsidRPr="001E5ED3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سلام خدا بر شما باد سلامت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بلاها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است بسبب آنچه ص</w:t>
      </w:r>
      <w:r>
        <w:rPr>
          <w:rFonts w:hint="eastAsia"/>
          <w:rtl/>
          <w:lang w:bidi="fa-IR"/>
        </w:rPr>
        <w:t>بر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پس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آخر خانه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خانه شما حضرت فرمود که اشاره ب</w:t>
      </w:r>
      <w:r w:rsidR="001E5ED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قول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1E5ED3" w:rsidRPr="001E5ED3">
        <w:rPr>
          <w:rStyle w:val="libAlaemChar"/>
          <w:rFonts w:hint="cs"/>
          <w:rtl/>
        </w:rPr>
        <w:t>(</w:t>
      </w:r>
      <w:r w:rsidRPr="001E5ED3">
        <w:rPr>
          <w:rStyle w:val="libAieChar"/>
          <w:rtl/>
        </w:rPr>
        <w:t>وَ إِذا رَأَ</w:t>
      </w:r>
      <w:r w:rsidRPr="001E5ED3">
        <w:rPr>
          <w:rStyle w:val="libAieChar"/>
          <w:rFonts w:hint="cs"/>
          <w:rtl/>
        </w:rPr>
        <w:t>یْ</w:t>
      </w:r>
      <w:r w:rsidRPr="001E5ED3">
        <w:rPr>
          <w:rStyle w:val="libAieChar"/>
          <w:rFonts w:hint="eastAsia"/>
          <w:rtl/>
        </w:rPr>
        <w:t>تَ</w:t>
      </w:r>
      <w:r w:rsidRPr="001E5ED3">
        <w:rPr>
          <w:rStyle w:val="libAieChar"/>
          <w:rtl/>
        </w:rPr>
        <w:t xml:space="preserve"> ثَمَّ رَأَ</w:t>
      </w:r>
      <w:r w:rsidRPr="001E5ED3">
        <w:rPr>
          <w:rStyle w:val="libAieChar"/>
          <w:rFonts w:hint="cs"/>
          <w:rtl/>
        </w:rPr>
        <w:t>یْ</w:t>
      </w:r>
      <w:r w:rsidRPr="001E5ED3">
        <w:rPr>
          <w:rStyle w:val="libAieChar"/>
          <w:rFonts w:hint="eastAsia"/>
          <w:rtl/>
        </w:rPr>
        <w:t>تَ</w:t>
      </w:r>
      <w:r w:rsidRPr="001E5ED3">
        <w:rPr>
          <w:rStyle w:val="libAieChar"/>
          <w:rtl/>
        </w:rPr>
        <w:t xml:space="preserve"> نَعِ</w:t>
      </w:r>
      <w:r w:rsidRPr="001E5ED3">
        <w:rPr>
          <w:rStyle w:val="libAieChar"/>
          <w:rFonts w:hint="cs"/>
          <w:rtl/>
        </w:rPr>
        <w:t>ی</w:t>
      </w:r>
      <w:r w:rsidRPr="001E5ED3">
        <w:rPr>
          <w:rStyle w:val="libAieChar"/>
          <w:rFonts w:hint="eastAsia"/>
          <w:rtl/>
        </w:rPr>
        <w:t>ماً</w:t>
      </w:r>
      <w:r w:rsidRPr="001E5ED3">
        <w:rPr>
          <w:rStyle w:val="libAieChar"/>
          <w:rtl/>
        </w:rPr>
        <w:t xml:space="preserve"> وَ مُلْکاً کَبِ</w:t>
      </w:r>
      <w:r w:rsidRPr="001E5ED3">
        <w:rPr>
          <w:rStyle w:val="libAieChar"/>
          <w:rFonts w:hint="cs"/>
          <w:rtl/>
        </w:rPr>
        <w:t>ی</w:t>
      </w:r>
      <w:r w:rsidRPr="001E5ED3">
        <w:rPr>
          <w:rStyle w:val="libAieChar"/>
          <w:rFonts w:hint="eastAsia"/>
          <w:rtl/>
        </w:rPr>
        <w:t>راً</w:t>
      </w:r>
      <w:r>
        <w:rPr>
          <w:rtl/>
          <w:lang w:bidi="fa-IR"/>
        </w:rPr>
        <w:t xml:space="preserve"> </w:t>
      </w:r>
      <w:r w:rsidR="001E5ED3" w:rsidRPr="001E5ED3">
        <w:rPr>
          <w:rStyle w:val="libAlaemChar"/>
          <w:rFonts w:hint="cs"/>
          <w:rtl/>
        </w:rPr>
        <w:t>)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اگر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آنجا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نعمت فراوان و پادشاه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فرمود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1E5ED3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اشاره است ب</w:t>
      </w:r>
      <w:r w:rsidR="001E5ED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آنچه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در آن از کرامت و نع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پادشاه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ملائکه رسولان خدا رخصت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طلبند از او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رخصت داخل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در بهشت و غرفه او و فرمود که نهرها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از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قصرها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ها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است ب</w:t>
      </w:r>
      <w:r w:rsidR="001E5ED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حق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فرموده است </w:t>
      </w:r>
      <w:r w:rsidR="001E5ED3" w:rsidRPr="001E5ED3">
        <w:rPr>
          <w:rStyle w:val="libAlaemChar"/>
          <w:rFonts w:hint="cs"/>
          <w:rtl/>
        </w:rPr>
        <w:t>(</w:t>
      </w:r>
      <w:r w:rsidRPr="001E5ED3">
        <w:rPr>
          <w:rStyle w:val="libAieChar"/>
          <w:rtl/>
        </w:rPr>
        <w:t>وَ دانِ</w:t>
      </w:r>
      <w:r w:rsidRPr="001E5ED3">
        <w:rPr>
          <w:rStyle w:val="libAieChar"/>
          <w:rFonts w:hint="cs"/>
          <w:rtl/>
        </w:rPr>
        <w:t>یَ</w:t>
      </w:r>
      <w:r w:rsidRPr="001E5ED3">
        <w:rPr>
          <w:rStyle w:val="libAieChar"/>
          <w:rFonts w:hint="eastAsia"/>
          <w:rtl/>
        </w:rPr>
        <w:t>هً</w:t>
      </w:r>
      <w:r w:rsidRPr="001E5ED3">
        <w:rPr>
          <w:rStyle w:val="libAieChar"/>
          <w:rtl/>
        </w:rPr>
        <w:t xml:space="preserve"> </w:t>
      </w:r>
      <w:r w:rsidRPr="001E5ED3">
        <w:rPr>
          <w:rStyle w:val="libAieChar"/>
          <w:rFonts w:hint="eastAsia"/>
          <w:rtl/>
        </w:rPr>
        <w:t>عَلَ</w:t>
      </w:r>
      <w:r w:rsidRPr="001E5ED3">
        <w:rPr>
          <w:rStyle w:val="libAieChar"/>
          <w:rFonts w:hint="cs"/>
          <w:rtl/>
        </w:rPr>
        <w:t>یْ</w:t>
      </w:r>
      <w:r w:rsidRPr="001E5ED3">
        <w:rPr>
          <w:rStyle w:val="libAieChar"/>
          <w:rFonts w:hint="eastAsia"/>
          <w:rtl/>
        </w:rPr>
        <w:t>هِمْ</w:t>
      </w:r>
      <w:r w:rsidRPr="001E5ED3">
        <w:rPr>
          <w:rStyle w:val="libAieChar"/>
          <w:rtl/>
        </w:rPr>
        <w:t xml:space="preserve"> ظِلالُها وَ ذُلِّلَتْ قُطُوفُها تَذْلِ</w:t>
      </w:r>
      <w:r w:rsidRPr="001E5ED3">
        <w:rPr>
          <w:rStyle w:val="libAieChar"/>
          <w:rFonts w:hint="cs"/>
          <w:rtl/>
        </w:rPr>
        <w:t>ی</w:t>
      </w:r>
      <w:r w:rsidRPr="001E5ED3">
        <w:rPr>
          <w:rStyle w:val="libAieChar"/>
          <w:rFonts w:hint="eastAsia"/>
          <w:rtl/>
        </w:rPr>
        <w:t>لًا</w:t>
      </w:r>
      <w:r w:rsidR="001E5ED3" w:rsidRPr="001E5ED3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باشد ب</w:t>
      </w:r>
      <w:r w:rsidR="001E5ED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درختان آن بهشت ها و آسان کرده باشد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آن درخت ها را آسان کردن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چنانکه گفته اند</w:t>
      </w:r>
      <w:r w:rsidR="001E5ED3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اگر برخ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tl/>
          <w:lang w:bidi="fa-IR"/>
        </w:rPr>
        <w:t xml:space="preserve"> درخت ها بلند شوند ب</w:t>
      </w:r>
      <w:r w:rsidR="001E5ED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قدر قامت او و اگر بنش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شاخها سر بز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آورند تا دستش ب</w:t>
      </w:r>
      <w:r w:rsidR="001E5ED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آنها برسد و اگر بخواهد فروتر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7D0CA4" w:rsidRDefault="007D0CA4" w:rsidP="004A7BD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فرمود که چنان آسان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ها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که از بسکه آسان و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باشد ب</w:t>
      </w:r>
      <w:r w:rsidR="00747B37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مؤمن هر نوع 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ها که خواهش کند ب</w:t>
      </w:r>
      <w:r w:rsidR="00747B37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دهان خود بچ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در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کرده باشد و انواع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ها ب</w:t>
      </w:r>
      <w:r w:rsidR="00747B37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 خطاب کنند که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مرا بخور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آنکه او را بخور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فرمود که 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چ مؤمن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مگر آنکه او را جنت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است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داربست کرده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داربست نکرده و نهرها دارد از شراب و نهرها از آب و نهر از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نهرها از عسل و چون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طعام چاشت طلبد آنچه نفس او در آن وقت خواهش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حاضر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سازند</w:t>
      </w:r>
      <w:r>
        <w:rPr>
          <w:rtl/>
          <w:lang w:bidi="fa-IR"/>
        </w:rPr>
        <w:t xml:space="preserve"> بدون آنکه خواهش خود را ذکر کند پس خلوت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با برادران خود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روند</w:t>
      </w:r>
      <w:r>
        <w:rPr>
          <w:rtl/>
          <w:lang w:bidi="fa-IR"/>
        </w:rPr>
        <w:t xml:space="preserve"> و تنعم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</w:t>
      </w:r>
      <w:r w:rsidR="00747B37" w:rsidRPr="00747B37">
        <w:rPr>
          <w:rStyle w:val="libAlaemChar"/>
          <w:rFonts w:hint="cs"/>
          <w:rtl/>
        </w:rPr>
        <w:t>(</w:t>
      </w:r>
      <w:r w:rsidRPr="00747B37">
        <w:rPr>
          <w:rStyle w:val="libAieChar"/>
          <w:rtl/>
        </w:rPr>
        <w:t>وَ ظِلٍّ مَمْدُودٍ</w:t>
      </w:r>
      <w:r w:rsidR="00747B37" w:rsidRPr="00747B37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هوائ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طلوع آفتاب و از آن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کوتر</w:t>
      </w:r>
      <w:r>
        <w:rPr>
          <w:rtl/>
          <w:lang w:bidi="fa-IR"/>
        </w:rPr>
        <w:t xml:space="preserve"> و بهتر و اقلا هر مؤمن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هفتاد زوجه از</w:t>
      </w:r>
      <w:r w:rsidR="00747B37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حور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دارد و چهار زن از آدم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مؤمن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ساعت با حور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ساعت با آدم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ساعت با خود خلوت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بر تخت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تک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کرده و نظر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بر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و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بر تخت خود کرده باشد شعاع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نور او را فروگ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</w:t>
      </w:r>
      <w:r w:rsidR="00747B37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خدمتکاران خود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چه شعاع بود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مرا گرفت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جناب مقدس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متوجه من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شعاع از انوار جلال او باشد خدمتکاران ب</w:t>
      </w:r>
      <w:r w:rsidR="00747B37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جناب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مقدس تر است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انوار 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</w:t>
      </w:r>
      <w:r w:rsidR="00747B37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انوار او باشد بلکه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نور از حور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از زنان تو که هنوز بنزد تو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امده</w:t>
      </w:r>
      <w:r>
        <w:rPr>
          <w:rtl/>
          <w:lang w:bidi="fa-IR"/>
        </w:rPr>
        <w:t xml:space="preserve"> است مشرف شد بر تو از 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مه خود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</w:t>
      </w:r>
      <w:r>
        <w:rPr>
          <w:rtl/>
          <w:lang w:bidi="fa-IR"/>
        </w:rPr>
        <w:t xml:space="preserve"> بتو و محبت ملاقات تو بر او غالب شده است چون تو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بر تخت خود تک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کرده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تبسم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از شوق تو و آن شعاع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بتو احاطه کرده است از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لقاء و 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دندان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بود پس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فرمود که رخصت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او را که فرود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پس مبادرت کند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هزار غلام و هزار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آنکه او را بشارت دهند که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تو را خواسته پس از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خود بز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هفتاد حله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باشد ب</w:t>
      </w:r>
      <w:r w:rsidR="00747B37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رنگ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مختلف بافته ب</w:t>
      </w:r>
      <w:r w:rsidR="00747B37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طلا و نقره و مکلل ب</w:t>
      </w:r>
      <w:r w:rsidR="00747B37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مروار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اقوت</w:t>
      </w:r>
      <w:r>
        <w:rPr>
          <w:rtl/>
          <w:lang w:bidi="fa-IR"/>
        </w:rPr>
        <w:t xml:space="preserve"> زبرجد و معطر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</w:t>
      </w:r>
      <w:r w:rsidR="00747B37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مشک و مغز سا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از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هفتاد حله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باشد و طول قامتش هفتاد ذراع باشد </w:t>
      </w:r>
      <w:r>
        <w:rPr>
          <w:rtl/>
          <w:lang w:bidi="fa-IR"/>
        </w:rPr>
        <w:lastRenderedPageBreak/>
        <w:t>و عرض ما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دوشها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ده</w:t>
      </w:r>
      <w:r w:rsidR="00747B37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ذرع</w:t>
      </w:r>
      <w:r>
        <w:rPr>
          <w:rtl/>
          <w:lang w:bidi="fa-IR"/>
        </w:rPr>
        <w:t xml:space="preserve"> و چون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شود ب</w:t>
      </w:r>
      <w:r w:rsidR="00747B37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استقبال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خدمتکاران او را با طبق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طلا و نقره مملو از مروار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اقوت</w:t>
      </w:r>
      <w:r>
        <w:rPr>
          <w:rtl/>
          <w:lang w:bidi="fa-IR"/>
        </w:rPr>
        <w:t xml:space="preserve"> و زبرجد و بر او نثار کنند پس سال ها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معانقه کنند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را ملال حاصل نشود پس حضرت امام محمد باقر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 که</w:t>
      </w:r>
      <w:r w:rsidR="00747B37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بهشت</w:t>
      </w:r>
      <w:r>
        <w:rPr>
          <w:rtl/>
          <w:lang w:bidi="fa-IR"/>
        </w:rPr>
        <w:t xml:space="preserve"> ها که در قرآن مذکور است جنت عدن است و جنت الفردوس و جنت نع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جنت المأو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خدا را بهشت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هست که محفوف اند ب</w:t>
      </w:r>
      <w:r w:rsidR="00747B37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بهشت ها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مؤمن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از بهشت ها آنچه دوست دارد و خواهش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تنعم کند در آنها ب</w:t>
      </w:r>
      <w:r w:rsidR="004A7BD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هر نحو که خواهد و هرگاه اراده کند مؤمن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طلبش آنست که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سُبْحانَکَ اللَّهُمَّ چون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مبادرت کنند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آنچه خواهد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آنکه طلب کند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امر بآن کند و اشاره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نست</w:t>
      </w:r>
      <w:r>
        <w:rPr>
          <w:rtl/>
          <w:lang w:bidi="fa-IR"/>
        </w:rPr>
        <w:t xml:space="preserve"> آنچه حق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فرموده است </w:t>
      </w:r>
      <w:r w:rsidR="004A7BD3" w:rsidRPr="004A7BD3">
        <w:rPr>
          <w:rStyle w:val="libAlaemChar"/>
          <w:rFonts w:hint="cs"/>
          <w:rtl/>
        </w:rPr>
        <w:t>(</w:t>
      </w:r>
      <w:r w:rsidRPr="004A7BD3">
        <w:rPr>
          <w:rStyle w:val="libAieChar"/>
          <w:rtl/>
        </w:rPr>
        <w:t>دَعْواهُمْ فِ</w:t>
      </w:r>
      <w:r w:rsidRPr="004A7BD3">
        <w:rPr>
          <w:rStyle w:val="libAieChar"/>
          <w:rFonts w:hint="cs"/>
          <w:rtl/>
        </w:rPr>
        <w:t>ی</w:t>
      </w:r>
      <w:r w:rsidRPr="004A7BD3">
        <w:rPr>
          <w:rStyle w:val="libAieChar"/>
          <w:rFonts w:hint="eastAsia"/>
          <w:rtl/>
        </w:rPr>
        <w:t>ها</w:t>
      </w:r>
      <w:r w:rsidRPr="004A7BD3">
        <w:rPr>
          <w:rStyle w:val="libAieChar"/>
          <w:rtl/>
        </w:rPr>
        <w:t xml:space="preserve"> سُبْحانَکَ اللَّهُمَّ وَ تَحِ</w:t>
      </w:r>
      <w:r w:rsidRPr="004A7BD3">
        <w:rPr>
          <w:rStyle w:val="libAieChar"/>
          <w:rFonts w:hint="cs"/>
          <w:rtl/>
        </w:rPr>
        <w:t>یَّ</w:t>
      </w:r>
      <w:r w:rsidRPr="004A7BD3">
        <w:rPr>
          <w:rStyle w:val="libAieChar"/>
          <w:rFonts w:hint="eastAsia"/>
          <w:rtl/>
        </w:rPr>
        <w:t>تُهُمْ</w:t>
      </w:r>
      <w:r w:rsidRPr="004A7BD3">
        <w:rPr>
          <w:rStyle w:val="libAieChar"/>
          <w:rtl/>
        </w:rPr>
        <w:t xml:space="preserve"> فِ</w:t>
      </w:r>
      <w:r w:rsidRPr="004A7BD3">
        <w:rPr>
          <w:rStyle w:val="libAieChar"/>
          <w:rFonts w:hint="cs"/>
          <w:rtl/>
        </w:rPr>
        <w:t>ی</w:t>
      </w:r>
      <w:r w:rsidRPr="004A7BD3">
        <w:rPr>
          <w:rStyle w:val="libAieChar"/>
          <w:rFonts w:hint="eastAsia"/>
          <w:rtl/>
        </w:rPr>
        <w:t>ها</w:t>
      </w:r>
      <w:r w:rsidRPr="004A7BD3">
        <w:rPr>
          <w:rStyle w:val="libAieChar"/>
          <w:rtl/>
        </w:rPr>
        <w:t xml:space="preserve"> سَلامٌ</w:t>
      </w:r>
      <w:r>
        <w:rPr>
          <w:rtl/>
          <w:lang w:bidi="fa-IR"/>
        </w:rPr>
        <w:t xml:space="preserve"> </w:t>
      </w:r>
      <w:r w:rsidR="004A7BD3" w:rsidRPr="004A7BD3">
        <w:rPr>
          <w:rStyle w:val="libAlaemChar"/>
          <w:rFonts w:hint="cs"/>
          <w:rtl/>
        </w:rPr>
        <w:t>)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خدمتک</w:t>
      </w:r>
      <w:r>
        <w:rPr>
          <w:rFonts w:hint="eastAsia"/>
          <w:rtl/>
          <w:lang w:bidi="fa-IR"/>
        </w:rPr>
        <w:t>اران</w:t>
      </w:r>
      <w:r>
        <w:rPr>
          <w:rtl/>
          <w:lang w:bidi="fa-IR"/>
        </w:rPr>
        <w:t xml:space="preserve"> نسبت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سلام است که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</w:t>
      </w:r>
      <w:r w:rsidR="004A7BD3" w:rsidRPr="004A7BD3">
        <w:rPr>
          <w:rStyle w:val="libAlaemChar"/>
          <w:rFonts w:hint="cs"/>
          <w:rtl/>
        </w:rPr>
        <w:t>(</w:t>
      </w:r>
      <w:r w:rsidRPr="004A7BD3">
        <w:rPr>
          <w:rStyle w:val="libAieChar"/>
          <w:rtl/>
        </w:rPr>
        <w:t>وَ آخِرُ دَعْواهُمْ أَنِ الْحَمْدُ لِلَّهِ رَبِّ الْعالَمِ</w:t>
      </w:r>
      <w:r w:rsidRPr="004A7BD3">
        <w:rPr>
          <w:rStyle w:val="libAieChar"/>
          <w:rFonts w:hint="cs"/>
          <w:rtl/>
        </w:rPr>
        <w:t>ی</w:t>
      </w:r>
      <w:r w:rsidRPr="004A7BD3">
        <w:rPr>
          <w:rStyle w:val="libAieChar"/>
          <w:rFonts w:hint="eastAsia"/>
          <w:rtl/>
        </w:rPr>
        <w:t>نَ</w:t>
      </w:r>
      <w:r w:rsidR="004A7BD3" w:rsidRPr="004A7BD3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فرمود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هرگاه از لذت خود فارغ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از جماع کردن و خوردن و آشام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و شکر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خدا را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</w:t>
      </w:r>
      <w:r w:rsidR="004A7BD3" w:rsidRPr="004A7BD3">
        <w:rPr>
          <w:rStyle w:val="libAlaemChar"/>
          <w:rFonts w:hint="cs"/>
          <w:rtl/>
        </w:rPr>
        <w:t>(</w:t>
      </w:r>
      <w:r w:rsidRPr="004A7BD3">
        <w:rPr>
          <w:rStyle w:val="libAieChar"/>
          <w:rtl/>
        </w:rPr>
        <w:t>الْحَمْدُ لِلَّهِ رَبِّ الْعالَمِ</w:t>
      </w:r>
      <w:r w:rsidRPr="004A7BD3">
        <w:rPr>
          <w:rStyle w:val="libAieChar"/>
          <w:rFonts w:hint="cs"/>
          <w:rtl/>
        </w:rPr>
        <w:t>ی</w:t>
      </w:r>
      <w:r w:rsidRPr="004A7BD3">
        <w:rPr>
          <w:rStyle w:val="libAieChar"/>
          <w:rFonts w:hint="eastAsia"/>
          <w:rtl/>
        </w:rPr>
        <w:t>نَ</w:t>
      </w:r>
      <w:r w:rsidR="004A7BD3" w:rsidRPr="004A7BD3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اما قول </w:t>
      </w:r>
      <w:r>
        <w:rPr>
          <w:rFonts w:hint="eastAsia"/>
          <w:rtl/>
          <w:lang w:bidi="fa-IR"/>
        </w:rPr>
        <w:t>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4A7BD3" w:rsidRPr="004A7BD3">
        <w:rPr>
          <w:rStyle w:val="libAlaemChar"/>
          <w:rFonts w:hint="cs"/>
          <w:rtl/>
        </w:rPr>
        <w:t>(</w:t>
      </w:r>
      <w:r w:rsidRPr="004A7BD3">
        <w:rPr>
          <w:rStyle w:val="libAieChar"/>
          <w:rtl/>
        </w:rPr>
        <w:t>أُولئِکَ لَهُمْ رِزْقٌ مَعْلُومٌ</w:t>
      </w:r>
      <w:r>
        <w:rPr>
          <w:rtl/>
          <w:lang w:bidi="fa-IR"/>
        </w:rPr>
        <w:t xml:space="preserve"> </w:t>
      </w:r>
      <w:r w:rsidR="004A7BD3" w:rsidRPr="004A7BD3">
        <w:rPr>
          <w:rStyle w:val="libAlaemChar"/>
          <w:rFonts w:hint="cs"/>
          <w:rtl/>
        </w:rPr>
        <w:t>)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خدمتکاران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دانند</w:t>
      </w:r>
      <w:r>
        <w:rPr>
          <w:rtl/>
          <w:lang w:bidi="fa-IR"/>
        </w:rPr>
        <w:t xml:space="preserve"> آنچه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خواهند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آورند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دوستان خدا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آنکه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سؤال کنند </w:t>
      </w:r>
      <w:r w:rsidR="004A7BD3" w:rsidRPr="004A7BD3">
        <w:rPr>
          <w:rStyle w:val="libAlaemChar"/>
          <w:rFonts w:hint="cs"/>
          <w:rtl/>
        </w:rPr>
        <w:t>(</w:t>
      </w:r>
      <w:r w:rsidRPr="004A7BD3">
        <w:rPr>
          <w:rStyle w:val="libAieChar"/>
          <w:rtl/>
        </w:rPr>
        <w:t>فَواکِهُ وَ هُمْ مُکْرَمُونَ</w:t>
      </w:r>
      <w:r>
        <w:rPr>
          <w:rtl/>
          <w:lang w:bidi="fa-IR"/>
        </w:rPr>
        <w:t xml:space="preserve"> </w:t>
      </w:r>
      <w:r w:rsidR="004A7BD3" w:rsidRPr="004A7BD3">
        <w:rPr>
          <w:rStyle w:val="libAlaemChar"/>
          <w:rFonts w:hint="cs"/>
          <w:rtl/>
        </w:rPr>
        <w:t>)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بهشت خواهش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مگر آنکه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اکرام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به آن و ابن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خصال بطر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مخالف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جابر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رسول خدا </w:t>
      </w:r>
      <w:r w:rsidR="004A7BD3" w:rsidRPr="004A7BD3">
        <w:rPr>
          <w:rStyle w:val="libAlaemChar"/>
          <w:rFonts w:eastAsiaTheme="minorHAnsi"/>
          <w:rtl/>
        </w:rPr>
        <w:t>صلى‌الله‌عليه‌وآله‌وسلم</w:t>
      </w:r>
      <w:r w:rsidR="004A7BD3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فرمود که بر در بهشت نوشته است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آنکه خدا خلق کند آسمان ها و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ب</w:t>
      </w:r>
      <w:r w:rsidR="004A7BD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دو هزار سال لا اله الا اللّه محمد رسول اللّه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اخو رسول اللّه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رسول خدا </w:t>
      </w:r>
      <w:r w:rsidR="004A7BD3" w:rsidRPr="004A7BD3">
        <w:rPr>
          <w:rStyle w:val="libAlaemChar"/>
          <w:rFonts w:eastAsiaTheme="minorHAnsi"/>
          <w:rtl/>
        </w:rPr>
        <w:t>صلى‌الله‌عليه‌وآله‌وسلم</w:t>
      </w:r>
      <w:r w:rsidR="004A7BD3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 xml:space="preserve">فرمود که چون </w:t>
      </w:r>
      <w:r>
        <w:rPr>
          <w:rFonts w:hint="eastAsia"/>
          <w:rtl/>
          <w:lang w:bidi="fa-IR"/>
        </w:rPr>
        <w:t>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را خلق کرد خشت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</w:t>
      </w:r>
      <w:r>
        <w:rPr>
          <w:rtl/>
          <w:lang w:bidi="fa-IR"/>
        </w:rPr>
        <w:lastRenderedPageBreak/>
        <w:t>را از طلا و خشت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را از نقره قرار داد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وارها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اقوت</w:t>
      </w:r>
      <w:r>
        <w:rPr>
          <w:rtl/>
          <w:lang w:bidi="fa-IR"/>
        </w:rPr>
        <w:t xml:space="preserve">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سقفش را از زبرجد و سنگ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اش از مروار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خاکش زعفران و مشک ناب پس ب</w:t>
      </w:r>
      <w:r w:rsidR="004A7BD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 گفت سخن بگو گفت خداوند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بجز تو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زنده که هرگز تو را مرگ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</w:t>
      </w:r>
      <w:r w:rsidR="004A7BD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تو قائم است و تو ب</w:t>
      </w:r>
      <w:r w:rsidR="004A7BD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قائم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سعادتمند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داخل من شود پس پروردگار عزت و جلال فرمود که سوگند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بعزت و عظمت و جلال و ارتفاع منزلت خود که داخل تو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مداومت بشراب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وسته</w:t>
      </w:r>
      <w:r>
        <w:rPr>
          <w:rtl/>
          <w:lang w:bidi="fa-IR"/>
        </w:rPr>
        <w:t xml:space="preserve"> مست باشد و از هر مسکر از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شراب با</w:t>
      </w:r>
      <w:r>
        <w:rPr>
          <w:rFonts w:hint="eastAsia"/>
          <w:rtl/>
          <w:lang w:bidi="fa-IR"/>
        </w:rPr>
        <w:t>شد</w:t>
      </w:r>
      <w:r>
        <w:rPr>
          <w:rtl/>
          <w:lang w:bidi="fa-IR"/>
        </w:rPr>
        <w:t xml:space="preserve"> و نه سخن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نه 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نه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ساول</w:t>
      </w:r>
      <w:r>
        <w:rPr>
          <w:rtl/>
          <w:lang w:bidi="fa-IR"/>
        </w:rPr>
        <w:t xml:space="preserve"> ظالمان و نه مخنث و نه کفن دزد و نه قطع کننده رحم و نه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انکار قضا و قدر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بجبر قائل باشد و افعال بنده را از خدا داند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از امام محمد باقر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فرمود بخدا سوگند که خ</w:t>
      </w:r>
      <w:r>
        <w:rPr>
          <w:rFonts w:hint="eastAsia"/>
          <w:rtl/>
          <w:lang w:bidi="fa-IR"/>
        </w:rPr>
        <w:t>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نبوده است بهشت از ارواح مؤمنان از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خلق کرده است آن</w:t>
      </w:r>
      <w:r w:rsidR="004A7BD3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و 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نبوده است جهنم از ارواح کافران و عاص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از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آن را.</w:t>
      </w:r>
    </w:p>
    <w:p w:rsidR="007D0CA4" w:rsidRDefault="007D0CA4" w:rsidP="007D0CA4">
      <w:pPr>
        <w:pStyle w:val="libNormal"/>
        <w:rPr>
          <w:rtl/>
          <w:lang w:bidi="fa-IR"/>
        </w:rPr>
      </w:pPr>
    </w:p>
    <w:p w:rsidR="007D0CA4" w:rsidRDefault="007D0CA4" w:rsidP="004A7BD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مؤلف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منافات ندارد با آنکه ارواح مؤمنان در مدت برزخ در</w:t>
      </w:r>
      <w:r w:rsidR="004A7BD3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بهشت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4A7BD3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باشند</w:t>
      </w:r>
      <w:r>
        <w:rPr>
          <w:rtl/>
          <w:lang w:bidi="fa-IR"/>
        </w:rPr>
        <w:t xml:space="preserve"> و ارواح کافران در آتش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مراد ب</w:t>
      </w:r>
      <w:r w:rsidR="004A7BD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کافر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اعم از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آدم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آدم است از خلق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خلق آدم در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بوده اند چنانچه بعد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خواهد آمد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ممکن است که جنت و نار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مراد باشد و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بگوئ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جهنم را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پر شد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که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جهنم را وعده داده بود که او را پر کند چون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از کافران و عاص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پر شود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تقر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پر </w:t>
      </w:r>
      <w:r>
        <w:rPr>
          <w:rtl/>
          <w:lang w:bidi="fa-IR"/>
        </w:rPr>
        <w:lastRenderedPageBreak/>
        <w:t>شد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بر 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اذعا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 شدم پس بهشت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پروردگارا وعده کرد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جهنم را پر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وعده کرد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پر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او را پر کرد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چرا مرا پر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آن روز خلق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پر کند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بهشت را پس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 خوشا حال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که غمها و کدورتها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را 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حضرت امام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العابد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 که بر تو باد بقرآن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خلق کرد بهشت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قدرت خود خشت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طلا و خشت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نقره و</w:t>
      </w:r>
      <w:r w:rsidR="004A7BD3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خشتها پر از مشک کرد و خاکش زعفران است و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گش</w:t>
      </w:r>
      <w:r>
        <w:rPr>
          <w:rtl/>
          <w:lang w:bidi="fa-IR"/>
        </w:rPr>
        <w:t xml:space="preserve"> مروار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 و درجات آن را بعدد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قرآن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پس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قرآن بخواند باو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بخوان و بالا رو پس درجه او از همه کس بلندتر خواهد بود بغ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غمبران</w:t>
      </w:r>
      <w:r>
        <w:rPr>
          <w:rtl/>
          <w:lang w:bidi="fa-IR"/>
        </w:rPr>
        <w:t xml:space="preserve"> و 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قان</w:t>
      </w:r>
      <w:r>
        <w:rPr>
          <w:rtl/>
          <w:lang w:bidi="fa-IR"/>
        </w:rPr>
        <w:t xml:space="preserve"> و در احتجاج از هشام ابن الحک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کرده</w:t>
      </w:r>
      <w:r>
        <w:rPr>
          <w:rtl/>
          <w:lang w:bidi="fa-IR"/>
        </w:rPr>
        <w:t xml:space="preserve"> است که زند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</w:t>
      </w:r>
      <w:r w:rsidR="004A7BD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 xml:space="preserve">برکت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مسلمان شد از آن حضرت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اهل بهشت اگر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از درخت جدا کند و تناول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همان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ب</w:t>
      </w:r>
      <w:r w:rsidR="004A7BD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در درخت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 حضرت فرمود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و مثال آن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چراغ است که اگر صد هزار چراغ از آ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روشن کنند از آن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کم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گفت شما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خورند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آشامند و محتاج بقضاء حاجت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فرمود 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آنکه غذا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و لط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است و ثقل ندارد بلکه از بدن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بعرق خوشبو دفع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گفت چون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حور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چند شوهر او بنزد او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رود</w:t>
      </w:r>
      <w:r>
        <w:rPr>
          <w:rtl/>
          <w:lang w:bidi="fa-IR"/>
        </w:rPr>
        <w:t xml:space="preserve"> او را باکره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 xml:space="preserve"> فرمود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از او 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</w:t>
      </w:r>
      <w:r>
        <w:rPr>
          <w:rtl/>
          <w:lang w:bidi="fa-IR"/>
        </w:rPr>
        <w:t xml:space="preserve"> 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خلق شده است و عاهت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عارض او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آفت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جسمش مخلوط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در سوراخش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آلت شوهر داخل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بح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و امثال نجاسات آلوده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پس رحم بهم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وسته</w:t>
      </w:r>
      <w:r>
        <w:rPr>
          <w:rtl/>
          <w:lang w:bidi="fa-IR"/>
        </w:rPr>
        <w:t xml:space="preserve"> و چسب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</w:t>
      </w:r>
      <w:r>
        <w:rPr>
          <w:rtl/>
          <w:lang w:bidi="fa-IR"/>
        </w:rPr>
        <w:lastRenderedPageBreak/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شوهر داخل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شود در آن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رود</w:t>
      </w:r>
      <w:r>
        <w:rPr>
          <w:rtl/>
          <w:lang w:bidi="fa-IR"/>
        </w:rPr>
        <w:t xml:space="preserve"> گفت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او هفتاد حله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پوشد</w:t>
      </w:r>
      <w:r>
        <w:rPr>
          <w:rtl/>
          <w:lang w:bidi="fa-IR"/>
        </w:rPr>
        <w:t xml:space="preserve"> و شوهر او مغز ساقش را از عقب آن حله و پوست و گوشت و استخوان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فرمود 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چنانکه</w:t>
      </w:r>
      <w:r w:rsidR="004A7BD3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شما درهم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ته آب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صاف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هر چند عمق آن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باشد گفت چگونه تنعم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اهل بهشت ب</w:t>
      </w:r>
      <w:r w:rsidR="004A7BD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نعم آن و حال آنکه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</w:t>
      </w:r>
      <w:r w:rsidR="004A7BD3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فرزند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پدر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اقارب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دوستان خود را در بهشت نه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چون او را در بهشت نه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شک نخواهد کرد که البته در جهنم است پس چگونه گوارا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نع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بهشت بر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دوست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دوستان او در جهنم معذب است حضرت فرمود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اهل علم گفته اند که خد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فراموش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آنها را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انتظار قدوم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کشند</w:t>
      </w:r>
      <w:r>
        <w:rPr>
          <w:rtl/>
          <w:lang w:bidi="fa-IR"/>
        </w:rPr>
        <w:t xml:space="preserve"> و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دارند که آنها در اعراف باشند.</w:t>
      </w:r>
      <w:r>
        <w:rPr>
          <w:rFonts w:hint="eastAsia"/>
          <w:rtl/>
          <w:lang w:bidi="fa-IR"/>
        </w:rPr>
        <w:t>مؤلف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تردد حضرت در جواب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</w:t>
      </w:r>
      <w:r w:rsidR="004A7BD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اعتبار قصور فهم سائل باشد و قطع نظر از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بود که در آن نشأه که اغراض فاسده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برطرف شود و محبت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محبوب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خالص گردد از دشمنان خدا تبر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عداوت بهم رسانند و از عذاب آنها متلذذ ش</w:t>
      </w:r>
      <w:r>
        <w:rPr>
          <w:rFonts w:hint="eastAsia"/>
          <w:rtl/>
          <w:lang w:bidi="fa-IR"/>
        </w:rPr>
        <w:t>وند</w:t>
      </w:r>
      <w:r>
        <w:rPr>
          <w:rtl/>
          <w:lang w:bidi="fa-IR"/>
        </w:rPr>
        <w:t xml:space="preserve"> همچنانکه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دوستان خدا قطع محبت از دشمنان خدا کرده بودند و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مقاتله و محاربه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کردند</w:t>
      </w:r>
      <w:r>
        <w:rPr>
          <w:rtl/>
          <w:lang w:bidi="fa-IR"/>
        </w:rPr>
        <w:t xml:space="preserve"> و بدست خود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کشتند</w:t>
      </w:r>
      <w:r>
        <w:rPr>
          <w:rtl/>
          <w:lang w:bidi="fa-IR"/>
        </w:rPr>
        <w:t xml:space="preserve"> و لذت از آن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بردند</w:t>
      </w:r>
      <w:r>
        <w:rPr>
          <w:rtl/>
          <w:lang w:bidi="fa-IR"/>
        </w:rPr>
        <w:t xml:space="preserve"> و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فرموده است نم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آورده اند بخدا و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با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با خدا و رسول او هر چند بوده باشند پدران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فرزندان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برادران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</w:t>
      </w:r>
      <w:r w:rsidR="004A7BD3" w:rsidRPr="004A7BD3">
        <w:rPr>
          <w:rStyle w:val="libAlaemChar"/>
          <w:rFonts w:hint="cs"/>
          <w:rtl/>
        </w:rPr>
        <w:t>(</w:t>
      </w:r>
      <w:r w:rsidRPr="004A7BD3">
        <w:rPr>
          <w:rStyle w:val="libAieChar"/>
          <w:rFonts w:hint="cs"/>
          <w:rtl/>
        </w:rPr>
        <w:t>یَ</w:t>
      </w:r>
      <w:r w:rsidRPr="004A7BD3">
        <w:rPr>
          <w:rStyle w:val="libAieChar"/>
          <w:rFonts w:hint="eastAsia"/>
          <w:rtl/>
        </w:rPr>
        <w:t>وْمَ</w:t>
      </w:r>
      <w:r w:rsidRPr="004A7BD3">
        <w:rPr>
          <w:rStyle w:val="libAieChar"/>
          <w:rtl/>
        </w:rPr>
        <w:t xml:space="preserve"> </w:t>
      </w:r>
      <w:r w:rsidRPr="004A7BD3">
        <w:rPr>
          <w:rStyle w:val="libAieChar"/>
          <w:rFonts w:hint="cs"/>
          <w:rtl/>
        </w:rPr>
        <w:t>یَ</w:t>
      </w:r>
      <w:r w:rsidRPr="004A7BD3">
        <w:rPr>
          <w:rStyle w:val="libAieChar"/>
          <w:rFonts w:hint="eastAsia"/>
          <w:rtl/>
        </w:rPr>
        <w:t>فِرُّ</w:t>
      </w:r>
      <w:r w:rsidRPr="004A7BD3">
        <w:rPr>
          <w:rStyle w:val="libAieChar"/>
          <w:rtl/>
        </w:rPr>
        <w:t xml:space="preserve"> الْمَرْءُ مِنْ أَخِ</w:t>
      </w:r>
      <w:r w:rsidRPr="004A7BD3">
        <w:rPr>
          <w:rStyle w:val="libAieChar"/>
          <w:rFonts w:hint="cs"/>
          <w:rtl/>
        </w:rPr>
        <w:t>ی</w:t>
      </w:r>
      <w:r w:rsidRPr="004A7BD3">
        <w:rPr>
          <w:rStyle w:val="libAieChar"/>
          <w:rFonts w:hint="eastAsia"/>
          <w:rtl/>
        </w:rPr>
        <w:t>هِ</w:t>
      </w:r>
      <w:r w:rsidRPr="004A7BD3">
        <w:rPr>
          <w:rStyle w:val="libAieChar"/>
          <w:rtl/>
        </w:rPr>
        <w:t xml:space="preserve"> وَ أُمِّهِ وَ أَبِ</w:t>
      </w:r>
      <w:r w:rsidRPr="004A7BD3">
        <w:rPr>
          <w:rStyle w:val="libAieChar"/>
          <w:rFonts w:hint="cs"/>
          <w:rtl/>
        </w:rPr>
        <w:t>ی</w:t>
      </w:r>
      <w:r w:rsidRPr="004A7BD3">
        <w:rPr>
          <w:rStyle w:val="libAieChar"/>
          <w:rFonts w:hint="eastAsia"/>
          <w:rtl/>
        </w:rPr>
        <w:t>هِ</w:t>
      </w:r>
      <w:r w:rsidRPr="004A7BD3">
        <w:rPr>
          <w:rStyle w:val="libAieChar"/>
          <w:rtl/>
        </w:rPr>
        <w:t xml:space="preserve"> وَ صاحِبَتِهِ</w:t>
      </w:r>
      <w:r w:rsidR="004A7BD3" w:rsidRPr="004A7BD3">
        <w:rPr>
          <w:rStyle w:val="libAieChar"/>
          <w:rFonts w:hint="cs"/>
          <w:rtl/>
        </w:rPr>
        <w:t xml:space="preserve"> </w:t>
      </w:r>
      <w:r w:rsidRPr="004A7BD3">
        <w:rPr>
          <w:rStyle w:val="libAieChar"/>
          <w:rFonts w:hint="eastAsia"/>
          <w:rtl/>
        </w:rPr>
        <w:t>وَ</w:t>
      </w:r>
      <w:r w:rsidRPr="004A7BD3">
        <w:rPr>
          <w:rStyle w:val="libAieChar"/>
          <w:rtl/>
        </w:rPr>
        <w:t xml:space="preserve"> بَنِ</w:t>
      </w:r>
      <w:r w:rsidRPr="004A7BD3">
        <w:rPr>
          <w:rStyle w:val="libAieChar"/>
          <w:rFonts w:hint="cs"/>
          <w:rtl/>
        </w:rPr>
        <w:t>ی</w:t>
      </w:r>
      <w:r w:rsidRPr="004A7BD3">
        <w:rPr>
          <w:rStyle w:val="libAieChar"/>
          <w:rFonts w:hint="eastAsia"/>
          <w:rtl/>
        </w:rPr>
        <w:t>هِ</w:t>
      </w:r>
      <w:r>
        <w:rPr>
          <w:rtl/>
          <w:lang w:bidi="fa-IR"/>
        </w:rPr>
        <w:t xml:space="preserve"> </w:t>
      </w:r>
      <w:r w:rsidR="004A7BD3" w:rsidRPr="004A7BD3">
        <w:rPr>
          <w:rStyle w:val="libAlaemChar"/>
          <w:rFonts w:hint="cs"/>
          <w:rtl/>
        </w:rPr>
        <w:t>)</w:t>
      </w:r>
      <w:r>
        <w:rPr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الجمله شهادت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مدعا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بود که وجه اصل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باشد و حضرت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قصور فهم سائل ذکر نفرموده و آن دو وجه را که موافق فهم او بوده از </w:t>
      </w:r>
      <w:r>
        <w:rPr>
          <w:rtl/>
          <w:lang w:bidi="fa-IR"/>
        </w:rPr>
        <w:lastRenderedPageBreak/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نقل فرموده باشند و اللّه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علم</w:t>
      </w:r>
      <w:r>
        <w:rPr>
          <w:rtl/>
          <w:lang w:bidi="fa-IR"/>
        </w:rPr>
        <w:t xml:space="preserve">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از حضرت رسول </w:t>
      </w:r>
      <w:r w:rsidR="004A7BD3" w:rsidRPr="004A7BD3">
        <w:rPr>
          <w:rStyle w:val="libAlaemChar"/>
          <w:rFonts w:eastAsiaTheme="minorHAnsi"/>
          <w:rtl/>
        </w:rPr>
        <w:t>صلى‌الله‌عليه‌وآله‌وسلم</w:t>
      </w:r>
      <w:r w:rsidR="004A7BD3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که فرمود چون داخل بهشت شدم شجره طوب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آن در خانه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بود و در بهشت قصر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منزل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مگر آنکه در آنجا شاخ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شاخها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هست و اعلا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سبدها است که مملو از حله</w:t>
      </w:r>
      <w:r w:rsidR="004A7BD3">
        <w:rPr>
          <w:rFonts w:hint="cs"/>
          <w:rtl/>
          <w:lang w:bidi="fa-IR"/>
        </w:rPr>
        <w:t xml:space="preserve"> ه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است از سندس و استبرق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بنده مؤمن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هزار هزار سبد است و در هر سبد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صد هزار حله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حله 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</w:t>
      </w:r>
      <w:r w:rsidR="004A7BD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نباشد ب</w:t>
      </w:r>
      <w:r w:rsidR="004A7BD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رنگها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مختلف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جامه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بهشت است و وسط آن درخت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شده در عرض بهشت که بقدر عرض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آسمانها و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مه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شده است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آورده اند بخدا و رسولان او و سواره تندرو که در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آن صد سال به تازد آن را قطع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نست</w:t>
      </w:r>
      <w:r>
        <w:rPr>
          <w:rtl/>
          <w:lang w:bidi="fa-IR"/>
        </w:rPr>
        <w:t xml:space="preserve"> که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فرموده است</w:t>
      </w:r>
      <w:r w:rsidR="004A7BD3" w:rsidRPr="004A7BD3">
        <w:rPr>
          <w:rStyle w:val="libAlaemChar"/>
          <w:rFonts w:hint="cs"/>
          <w:rtl/>
        </w:rPr>
        <w:t>(</w:t>
      </w:r>
      <w:r>
        <w:rPr>
          <w:rtl/>
          <w:lang w:bidi="fa-IR"/>
        </w:rPr>
        <w:t xml:space="preserve"> </w:t>
      </w:r>
      <w:r w:rsidRPr="004A7BD3">
        <w:rPr>
          <w:rStyle w:val="libAieChar"/>
          <w:rtl/>
        </w:rPr>
        <w:t>وَ ظِلٍّ مَمْدُودٍ</w:t>
      </w:r>
      <w:r w:rsidR="004A7BD3" w:rsidRPr="004A7BD3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و پائ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بهشت است و طعام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که در خانه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آو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</w:t>
      </w:r>
      <w:r>
        <w:rPr>
          <w:rtl/>
          <w:lang w:bidi="fa-IR"/>
        </w:rPr>
        <w:t xml:space="preserve"> است در هر ترکه صد رنگ و صد نوع 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باشد از آنچه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اند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از آنچه 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اند و آنچه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اند و از آنچه نشن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اند و هر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را که بچ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</w:t>
      </w:r>
      <w:r>
        <w:rPr>
          <w:rtl/>
          <w:lang w:bidi="fa-IR"/>
        </w:rPr>
        <w:t xml:space="preserve"> بجا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مثل آن برو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چنانچه فرموده است </w:t>
      </w:r>
      <w:r w:rsidR="004A7BD3" w:rsidRPr="004A7BD3">
        <w:rPr>
          <w:rStyle w:val="libAlaemChar"/>
          <w:rFonts w:hint="cs"/>
          <w:rtl/>
        </w:rPr>
        <w:t>(</w:t>
      </w:r>
      <w:r w:rsidRPr="004A7BD3">
        <w:rPr>
          <w:rStyle w:val="libAieChar"/>
          <w:rtl/>
        </w:rPr>
        <w:t>لا مَقْطُوعَهٍ وَ لا مَمْنُوعَهٍ</w:t>
      </w:r>
      <w:r w:rsidR="004A7BD3" w:rsidRPr="004A7BD3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و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4A7BD3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 درخت که منفجر</w:t>
      </w:r>
      <w:r w:rsidR="004A7BD3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از آن نهرها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چهارگانه نهرها از آب که متغ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نشده باشند و نهرها از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که طعم آن متغ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نشده باشد و نهرها از شراب </w:t>
      </w:r>
      <w:r w:rsidR="004A7BD3" w:rsidRPr="004A7BD3">
        <w:rPr>
          <w:rStyle w:val="libAlaemChar"/>
          <w:rFonts w:hint="cs"/>
          <w:rtl/>
        </w:rPr>
        <w:t>(</w:t>
      </w:r>
      <w:r w:rsidRPr="004A7BD3">
        <w:rPr>
          <w:rStyle w:val="libAieChar"/>
          <w:rtl/>
        </w:rPr>
        <w:t>لَذَّهٍ لِلشَّارِبِ</w:t>
      </w:r>
      <w:r w:rsidRPr="004A7BD3">
        <w:rPr>
          <w:rStyle w:val="libAieChar"/>
          <w:rFonts w:hint="cs"/>
          <w:rtl/>
        </w:rPr>
        <w:t>ی</w:t>
      </w:r>
      <w:r w:rsidRPr="004A7BD3">
        <w:rPr>
          <w:rStyle w:val="libAieChar"/>
          <w:rFonts w:hint="eastAsia"/>
          <w:rtl/>
        </w:rPr>
        <w:t>نَ</w:t>
      </w:r>
      <w:r w:rsidR="004A7BD3" w:rsidRPr="004A7BD3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و نهرها از عسل صاف کرده شده از موم و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وارد شده است که در زفاف حضرت فاطمه </w:t>
      </w:r>
      <w:r w:rsidR="00974B7D" w:rsidRPr="00974B7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با چند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هزار</w:t>
      </w:r>
      <w:r>
        <w:rPr>
          <w:rtl/>
          <w:lang w:bidi="fa-IR"/>
        </w:rPr>
        <w:t xml:space="preserve"> ملک حاضر شدند در بهشت و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امر کرد درخت طوب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نثار کرد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از حله ها و سندس و استبرق و زمرد و مروار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اقوت</w:t>
      </w:r>
      <w:r>
        <w:rPr>
          <w:rtl/>
          <w:lang w:bidi="fa-IR"/>
        </w:rPr>
        <w:t xml:space="preserve"> و عطر بهشت و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عطا کرد طوب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مهر حضرت فاطمه</w:t>
      </w:r>
      <w:r w:rsidR="004A7BD3" w:rsidRPr="004A7BD3">
        <w:rPr>
          <w:rFonts w:ascii="Traditional Arabic" w:eastAsiaTheme="minorHAnsi" w:hAnsi="Traditional Arabic" w:cs="Traditional Arabic"/>
          <w:rtl/>
        </w:rPr>
        <w:t xml:space="preserve"> </w:t>
      </w:r>
      <w:r w:rsidR="004A7BD3" w:rsidRPr="004A7BD3">
        <w:rPr>
          <w:rStyle w:val="libAlaemChar"/>
          <w:rFonts w:eastAsiaTheme="minorHAnsi"/>
          <w:rtl/>
        </w:rPr>
        <w:t>عليها‌السلام</w:t>
      </w:r>
      <w:r>
        <w:rPr>
          <w:rtl/>
          <w:lang w:bidi="fa-IR"/>
        </w:rPr>
        <w:t xml:space="preserve"> و آن را در خانه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قرار داد.</w:t>
      </w:r>
    </w:p>
    <w:p w:rsidR="007D0CA4" w:rsidRDefault="007D0CA4" w:rsidP="00D1562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و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بسند معتبر از ابو ولاد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گفت بخدمت امام جعفر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عرض کردم فدا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شوم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از اصحاب ما صاحب ورع و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منقاد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 و نماز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 مبتلا شده است ب</w:t>
      </w:r>
      <w:r w:rsidR="004A7BD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محبت لهو و لعب و باطل و غنا و خوانن</w:t>
      </w:r>
      <w:r>
        <w:rPr>
          <w:rFonts w:hint="eastAsia"/>
          <w:rtl/>
          <w:lang w:bidi="fa-IR"/>
        </w:rPr>
        <w:t>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فرمود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حالت او را مانع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از آنکه نمازها را در اوقات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tl/>
          <w:lang w:bidi="fa-IR"/>
        </w:rPr>
        <w:t xml:space="preserve"> بجا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 و از روزه داشتن و از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ادت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ماران</w:t>
      </w:r>
      <w:r>
        <w:rPr>
          <w:rtl/>
          <w:lang w:bidi="fa-IR"/>
        </w:rPr>
        <w:t xml:space="preserve"> و حضور جنازه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مؤمنان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برادران مؤمن گفت نه مانع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آن حالت او را از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فرمود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وسوسه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طان است و ان شاء اللّه آمرز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پس فرمود که طا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ملائکه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کردند فرزندان آدم را در متابعت لذات و</w:t>
      </w:r>
      <w:r w:rsidR="004A7BD3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شهوات</w:t>
      </w:r>
      <w:r>
        <w:rPr>
          <w:rtl/>
          <w:lang w:bidi="fa-IR"/>
        </w:rPr>
        <w:t xml:space="preserve"> نفسان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حلال و هم در حرام پس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خوش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امد</w:t>
      </w:r>
      <w:r>
        <w:rPr>
          <w:rtl/>
          <w:lang w:bidi="fa-IR"/>
        </w:rPr>
        <w:t xml:space="preserve"> سرزنش کردن ملائکه فرزندان آدم را و در طبع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صنف از ملائکه لذات و شهوات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آدم را قرار داد که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نکنند بر مؤمنان چون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حالت را در خود مشاهده کردند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</w:t>
      </w:r>
      <w:r w:rsidR="004A7BD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درگاه پروردگار بر آوردند و گفتند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پرو</w:t>
      </w:r>
      <w:r>
        <w:rPr>
          <w:rFonts w:hint="eastAsia"/>
          <w:rtl/>
          <w:lang w:bidi="fa-IR"/>
        </w:rPr>
        <w:t>ردگار</w:t>
      </w:r>
      <w:r>
        <w:rPr>
          <w:rtl/>
          <w:lang w:bidi="fa-IR"/>
        </w:rPr>
        <w:t xml:space="preserve"> ما عفو کن از ما و در گذر از تقص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ما و برگردان ما را ب</w:t>
      </w:r>
      <w:r w:rsidR="004A7BD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 حالت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ما را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خلق کرده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ما را مجبور بر آن ساخته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</w:t>
      </w:r>
      <w:r w:rsidR="004A7BD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بلاها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گرفتار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پس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حالت را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برداشت پس چون در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شود اهل بهشت داخل بهشت شوند آن </w:t>
      </w:r>
      <w:r>
        <w:rPr>
          <w:rFonts w:hint="eastAsia"/>
          <w:rtl/>
          <w:lang w:bidi="fa-IR"/>
        </w:rPr>
        <w:t>ملائکه</w:t>
      </w:r>
      <w:r>
        <w:rPr>
          <w:rtl/>
          <w:lang w:bidi="fa-IR"/>
        </w:rPr>
        <w:t xml:space="preserve"> رخصت بطلبند از اهل بهشت که ب</w:t>
      </w:r>
      <w:r w:rsidR="004A7BD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منازل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داخل شوند و چون رخصت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ابند</w:t>
      </w:r>
      <w:r>
        <w:rPr>
          <w:rtl/>
          <w:lang w:bidi="fa-IR"/>
        </w:rPr>
        <w:t xml:space="preserve"> داخل شوند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سلام کنند و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</w:t>
      </w:r>
      <w:r w:rsidR="004A7BD3" w:rsidRPr="004A7BD3">
        <w:rPr>
          <w:rStyle w:val="libAlaemChar"/>
          <w:rFonts w:hint="cs"/>
          <w:rtl/>
        </w:rPr>
        <w:t>(</w:t>
      </w:r>
      <w:r w:rsidRPr="004A7BD3">
        <w:rPr>
          <w:rStyle w:val="libAieChar"/>
          <w:rtl/>
        </w:rPr>
        <w:t>سَلامٌ عَلَ</w:t>
      </w:r>
      <w:r w:rsidRPr="004A7BD3">
        <w:rPr>
          <w:rStyle w:val="libAieChar"/>
          <w:rFonts w:hint="cs"/>
          <w:rtl/>
        </w:rPr>
        <w:t>یْ</w:t>
      </w:r>
      <w:r w:rsidRPr="004A7BD3">
        <w:rPr>
          <w:rStyle w:val="libAieChar"/>
          <w:rFonts w:hint="eastAsia"/>
          <w:rtl/>
        </w:rPr>
        <w:t>کُمْ</w:t>
      </w:r>
      <w:r w:rsidRPr="004A7BD3">
        <w:rPr>
          <w:rStyle w:val="libAieChar"/>
          <w:rtl/>
        </w:rPr>
        <w:t xml:space="preserve"> بِما صَبَرْتُمْ</w:t>
      </w:r>
      <w:r>
        <w:rPr>
          <w:rtl/>
          <w:lang w:bidi="fa-IR"/>
        </w:rPr>
        <w:t xml:space="preserve"> </w:t>
      </w:r>
      <w:r w:rsidR="004A7BD3" w:rsidRPr="004A7BD3">
        <w:rPr>
          <w:rStyle w:val="libAlaemChar"/>
          <w:rFonts w:hint="cs"/>
          <w:rtl/>
        </w:rPr>
        <w:t>)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سلام باد بر شما بسبب آنکه صبر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بر ترک لذات و شهوات حلال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طاوس بسند موثق از حضرت صا</w:t>
      </w:r>
      <w:r>
        <w:rPr>
          <w:rFonts w:hint="eastAsia"/>
          <w:rtl/>
          <w:lang w:bidi="fa-IR"/>
        </w:rPr>
        <w:t>دق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چون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شود نظر کند رضوان خز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دار بهشت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داخل بهشت شده اند و بر او </w:t>
      </w:r>
      <w:r>
        <w:rPr>
          <w:rtl/>
          <w:lang w:bidi="fa-IR"/>
        </w:rPr>
        <w:lastRenderedPageBreak/>
        <w:t>نگذشته اند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شما و از کجا داخل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آنها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بما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مدار ما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خدا را ب</w:t>
      </w:r>
      <w:r w:rsidR="00D1562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نهان عبادت کرده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آن مطلع نشده بود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را پنهان داخل بهشت کرد و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حضرت امام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پدرم گفت در بهشت نهر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که آن را</w:t>
      </w:r>
      <w:r w:rsidR="00D1562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جعفر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 w:rsidR="00D1562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در کنارش در جانب راست در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که در آن هزار قصر است و در هر قصر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هزار قصر است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محمد و آل محمد و در جانب چپش در زرد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که در آن هزار قصر است و در هر قصر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هزار قصر است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آل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بسند کالصح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از جل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</w:t>
      </w: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از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قول حق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D15629" w:rsidRPr="00D15629">
        <w:rPr>
          <w:rStyle w:val="libAlaemChar"/>
          <w:rFonts w:hint="cs"/>
          <w:rtl/>
        </w:rPr>
        <w:t>(</w:t>
      </w:r>
      <w:r w:rsidRPr="00D15629">
        <w:rPr>
          <w:rStyle w:val="libAieChar"/>
          <w:rtl/>
        </w:rPr>
        <w:t>فِ</w:t>
      </w:r>
      <w:r w:rsidRPr="00D15629">
        <w:rPr>
          <w:rStyle w:val="libAieChar"/>
          <w:rFonts w:hint="cs"/>
          <w:rtl/>
        </w:rPr>
        <w:t>ی</w:t>
      </w:r>
      <w:r w:rsidRPr="00D15629">
        <w:rPr>
          <w:rStyle w:val="libAieChar"/>
          <w:rFonts w:hint="eastAsia"/>
          <w:rtl/>
        </w:rPr>
        <w:t>هِنَّ</w:t>
      </w:r>
      <w:r w:rsidRPr="00D15629">
        <w:rPr>
          <w:rStyle w:val="libAieChar"/>
          <w:rtl/>
        </w:rPr>
        <w:t xml:space="preserve"> خَ</w:t>
      </w:r>
      <w:r w:rsidRPr="00D15629">
        <w:rPr>
          <w:rStyle w:val="libAieChar"/>
          <w:rFonts w:hint="cs"/>
          <w:rtl/>
        </w:rPr>
        <w:t>یْ</w:t>
      </w:r>
      <w:r w:rsidRPr="00D15629">
        <w:rPr>
          <w:rStyle w:val="libAieChar"/>
          <w:rFonts w:hint="eastAsia"/>
          <w:rtl/>
        </w:rPr>
        <w:t>راتٌ</w:t>
      </w:r>
      <w:r w:rsidRPr="00D15629">
        <w:rPr>
          <w:rStyle w:val="libAieChar"/>
          <w:rtl/>
        </w:rPr>
        <w:t xml:space="preserve"> حِسانٌ</w:t>
      </w:r>
      <w:r w:rsidR="00D15629" w:rsidRPr="00D15629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فرمود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زنان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صالحه اند گفتم </w:t>
      </w:r>
      <w:r w:rsidR="00D15629" w:rsidRPr="00D15629">
        <w:rPr>
          <w:rStyle w:val="libAlaemChar"/>
          <w:rFonts w:hint="cs"/>
          <w:rtl/>
        </w:rPr>
        <w:t>(</w:t>
      </w:r>
      <w:r w:rsidRPr="00D15629">
        <w:rPr>
          <w:rStyle w:val="libAieChar"/>
          <w:rtl/>
        </w:rPr>
        <w:t>حُورٌ مَقْصُوراتٌ فِ</w:t>
      </w:r>
      <w:r w:rsidRPr="00D15629">
        <w:rPr>
          <w:rStyle w:val="libAieChar"/>
          <w:rFonts w:hint="cs"/>
          <w:rtl/>
        </w:rPr>
        <w:t>ی</w:t>
      </w:r>
      <w:r w:rsidRPr="00D15629">
        <w:rPr>
          <w:rStyle w:val="libAieChar"/>
          <w:rtl/>
        </w:rPr>
        <w:t xml:space="preserve"> الْخِ</w:t>
      </w:r>
      <w:r w:rsidRPr="00D15629">
        <w:rPr>
          <w:rStyle w:val="libAieChar"/>
          <w:rFonts w:hint="cs"/>
          <w:rtl/>
        </w:rPr>
        <w:t>ی</w:t>
      </w:r>
      <w:r w:rsidRPr="00D15629">
        <w:rPr>
          <w:rStyle w:val="libAieChar"/>
          <w:rFonts w:hint="eastAsia"/>
          <w:rtl/>
        </w:rPr>
        <w:t>امِ</w:t>
      </w:r>
      <w:r w:rsidR="00D15629" w:rsidRPr="00D15629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فرمود حور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مخدره مستوره اند که در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درّ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اقوت</w:t>
      </w:r>
      <w:r>
        <w:rPr>
          <w:rtl/>
          <w:lang w:bidi="fa-IR"/>
        </w:rPr>
        <w:t xml:space="preserve"> و مرجان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باشند</w:t>
      </w:r>
      <w:r>
        <w:rPr>
          <w:rtl/>
          <w:lang w:bidi="fa-IR"/>
        </w:rPr>
        <w:t xml:space="preserve"> و هر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چهار در دارد و در هر 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هفتاد دختر نو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ستاده</w:t>
      </w:r>
      <w:r>
        <w:rPr>
          <w:rtl/>
          <w:lang w:bidi="fa-IR"/>
        </w:rPr>
        <w:t xml:space="preserve"> اند که دربانان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شانند</w:t>
      </w:r>
      <w:r>
        <w:rPr>
          <w:rtl/>
          <w:lang w:bidi="fa-IR"/>
        </w:rPr>
        <w:t xml:space="preserve"> و ب</w:t>
      </w:r>
      <w:r w:rsidR="00D1562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هر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کرامت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عز ذکره ب</w:t>
      </w:r>
      <w:r w:rsidR="00D1562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 xml:space="preserve"> تا بشارت دهد خدا ب</w:t>
      </w:r>
      <w:r w:rsidR="00D1562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مؤمنان را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بسند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که از آن حضرت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که چه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آنکه مردم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خدا جزا دهد ترا جزا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حضرت فرمود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اسم نهر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در بهشت که از کوثر جدا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کوثر از ساق عرش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بر آن نهر است منزلها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در دور و کنار آن نهر دختران هست از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اند که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را بکنند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آن دختران ب</w:t>
      </w:r>
      <w:r w:rsidR="00D1562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اسم آن نهر مس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اند 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رات</w:t>
      </w:r>
      <w:r>
        <w:rPr>
          <w:rtl/>
          <w:lang w:bidi="fa-IR"/>
        </w:rPr>
        <w:t xml:space="preserve"> حسان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شانند</w:t>
      </w:r>
      <w:r>
        <w:rPr>
          <w:rtl/>
          <w:lang w:bidi="fa-IR"/>
        </w:rPr>
        <w:t xml:space="preserve"> پس هرگاه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D1562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«جزاک اللّه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را»</w:t>
      </w:r>
      <w:r>
        <w:rPr>
          <w:rtl/>
          <w:lang w:bidi="fa-IR"/>
        </w:rPr>
        <w:t xml:space="preserve"> مراد آن منزلها است که خدا مه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کرده است آنها را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خلق خود و فرات بن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از</w:t>
      </w:r>
      <w:r w:rsidR="00D1562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سلمان</w:t>
      </w:r>
      <w:r>
        <w:rPr>
          <w:rtl/>
          <w:lang w:bidi="fa-IR"/>
        </w:rPr>
        <w:t xml:space="preserve"> فارس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</w:t>
      </w:r>
      <w:r>
        <w:rPr>
          <w:rtl/>
          <w:lang w:bidi="fa-IR"/>
        </w:rPr>
        <w:lastRenderedPageBreak/>
        <w:t>است که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رسول خدا سؤال کردند از صفت قصرها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که ب</w:t>
      </w:r>
      <w:r w:rsidR="00D1562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شهدا کرامت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حضرت فرمود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قصرها خشت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نقره است و خشت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طلا و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خشت ها مشک و عنبر است و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گشان</w:t>
      </w:r>
      <w:r>
        <w:rPr>
          <w:rtl/>
          <w:lang w:bidi="fa-IR"/>
        </w:rPr>
        <w:t xml:space="preserve"> از مروار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در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اقوت</w:t>
      </w:r>
      <w:r>
        <w:rPr>
          <w:rtl/>
          <w:lang w:bidi="fa-IR"/>
        </w:rPr>
        <w:t xml:space="preserve"> است و خاکش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زعفرانست و پله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از کافور است و در صحن هر قصر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قصرها که خدا ب</w:t>
      </w:r>
      <w:r w:rsidR="00D1562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شهدا کرامت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چهار نهر است نهر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عسل و نهر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شراب و نهر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نهر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آب و نهرها محفوفند ب</w:t>
      </w:r>
      <w:r w:rsidR="00D1562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درخت ها از مرجان و بر دو طرف هر نهر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نهرها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ها هست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قطعه درّ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آن درز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حق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است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بهم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اند و از اندرونشان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و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رونشان</w:t>
      </w:r>
      <w:r>
        <w:rPr>
          <w:rtl/>
          <w:lang w:bidi="fa-IR"/>
        </w:rPr>
        <w:t xml:space="preserve"> اندرون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در هر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کرس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که دانه نشان کرده باشند ب</w:t>
      </w:r>
      <w:r w:rsidR="00D15629">
        <w:rPr>
          <w:rFonts w:hint="cs"/>
          <w:rtl/>
          <w:lang w:bidi="fa-IR"/>
        </w:rPr>
        <w:t xml:space="preserve">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اقوت</w:t>
      </w:r>
      <w:r>
        <w:rPr>
          <w:rtl/>
          <w:lang w:bidi="fa-IR"/>
        </w:rPr>
        <w:t xml:space="preserve"> و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زبرجد سبز باشد و بر کرس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حور الع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نشسته باشد و بر هر حور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هفتاد حل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سبز و هفتاد حله زرد بوده باشد و مغز ساقها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استخوان و پوست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جامه ها چنان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شراب صاف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هر حور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هفتاد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سو</w:t>
      </w:r>
      <w:r>
        <w:rPr>
          <w:rtl/>
          <w:lang w:bidi="fa-IR"/>
        </w:rPr>
        <w:t xml:space="preserve"> داشته باشد هر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سوئ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بدست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در دست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مجمره داشته باشد که آن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سو</w:t>
      </w:r>
      <w:r>
        <w:rPr>
          <w:rtl/>
          <w:lang w:bidi="fa-IR"/>
        </w:rPr>
        <w:t xml:space="preserve"> را ب</w:t>
      </w:r>
      <w:r w:rsidR="00D1562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 بخور کند</w:t>
      </w:r>
      <w:r w:rsidR="00D1562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از آن مجمره بخار خوشبو ساطع شود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نار و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tl/>
          <w:lang w:bidi="fa-IR"/>
        </w:rPr>
        <w:t xml:space="preserve"> بقدرت خداوند جبار و ابن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ثواب تهل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لات</w:t>
      </w:r>
      <w:r>
        <w:rPr>
          <w:rtl/>
          <w:lang w:bidi="fa-IR"/>
        </w:rPr>
        <w:t xml:space="preserve"> دهه 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حجه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هر که هر روز ده</w:t>
      </w:r>
      <w:r w:rsidR="00D1562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مرتبه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تهل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لات</w:t>
      </w:r>
      <w:r>
        <w:rPr>
          <w:rtl/>
          <w:lang w:bidi="fa-IR"/>
        </w:rPr>
        <w:t xml:space="preserve"> را بخواند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عطا کند او را ب</w:t>
      </w:r>
      <w:r w:rsidR="00D1562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هر تهل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درجه در بهشت از مروار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اقوت</w:t>
      </w:r>
      <w:r>
        <w:rPr>
          <w:rtl/>
          <w:lang w:bidi="fa-IR"/>
        </w:rPr>
        <w:t xml:space="preserve"> که ما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هر دو درجه بقدر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صد</w:t>
      </w:r>
      <w:r>
        <w:rPr>
          <w:rtl/>
          <w:lang w:bidi="fa-IR"/>
        </w:rPr>
        <w:t xml:space="preserve"> سال راه باشد ب</w:t>
      </w:r>
      <w:r w:rsidR="00D1562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رفتار سوار تندرو و در هر درجه شهر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در آن شهر قصور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جوهر که در آن فصل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نباشد و در هر شهر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شهرها از خ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ها و قصرها و غرفه ها و حجره ها و فرشها و زنان و کرس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و تختها و حور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متکاها و مسندها و خانه ها و خدمتکاران و </w:t>
      </w:r>
      <w:r>
        <w:rPr>
          <w:rtl/>
          <w:lang w:bidi="fa-IR"/>
        </w:rPr>
        <w:lastRenderedPageBreak/>
        <w:t>انهار و اشجار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ورها</w:t>
      </w:r>
      <w:r>
        <w:rPr>
          <w:rtl/>
          <w:lang w:bidi="fa-IR"/>
        </w:rPr>
        <w:t xml:space="preserve"> و حله ها آن قدر باشد که مخلوق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وصف آنها نتواند کرد و چون از قبر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هر 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نور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ساطع باشد و مبادرت کنند او را هفتاد هزار ملک که روند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او و از جانب راست و از جانب چپ او تا منته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ب</w:t>
      </w:r>
      <w:r w:rsidR="00D1562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در بهشت چون داخل بهشت شود ملائکه از عقب او روند و او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رود تا ب</w:t>
      </w:r>
      <w:r w:rsidR="00D1562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شهر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رسند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اقوت</w:t>
      </w:r>
      <w:r>
        <w:rPr>
          <w:rtl/>
          <w:lang w:bidi="fa-IR"/>
        </w:rPr>
        <w:t xml:space="preserve"> سرخ باشد و اندرونش زبرجد سبز و در آن آنچه از اصناف خدا خلق کرده است در </w:t>
      </w:r>
      <w:r>
        <w:rPr>
          <w:rFonts w:hint="eastAsia"/>
          <w:rtl/>
          <w:lang w:bidi="fa-IR"/>
        </w:rPr>
        <w:t>بهشت</w:t>
      </w:r>
      <w:r>
        <w:rPr>
          <w:rtl/>
          <w:lang w:bidi="fa-IR"/>
        </w:rPr>
        <w:t xml:space="preserve"> بوده باشد و چون منته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شهر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نه شما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ما ملک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در نزد تو حاضر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آن تهل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لات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خواند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شهر و آنچه در آن هست ثواب تست بر آن تهل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لات</w:t>
      </w:r>
      <w:r>
        <w:rPr>
          <w:rtl/>
          <w:lang w:bidi="fa-IR"/>
        </w:rPr>
        <w:t>.</w:t>
      </w:r>
    </w:p>
    <w:p w:rsidR="007D0CA4" w:rsidRDefault="007D0CA4" w:rsidP="007D0CA4">
      <w:pPr>
        <w:pStyle w:val="libNormal"/>
        <w:rPr>
          <w:rtl/>
          <w:lang w:bidi="fa-IR"/>
        </w:rPr>
      </w:pPr>
    </w:p>
    <w:p w:rsidR="007D0CA4" w:rsidRDefault="007D0CA4" w:rsidP="00DE6E4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در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اقبال بسند معتبر از ابن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نصر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که گفت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خدمت حضرت</w:t>
      </w:r>
      <w:r w:rsidR="00D1562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رضا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tl/>
          <w:lang w:bidi="fa-IR"/>
        </w:rPr>
        <w:t xml:space="preserve"> روز غد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مذکور شد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حاضران انکار کردند حضرت فرمود خبر داد مرا پدرم از پدرش که روز غد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در آسمان مشهورتر است از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بدرست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 را در فردوس اعل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قصر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خشت آن از طلا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خشت آن از نقره و در آن صد هزار قبه است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اقوت</w:t>
      </w:r>
      <w:r>
        <w:rPr>
          <w:rtl/>
          <w:lang w:bidi="fa-IR"/>
        </w:rPr>
        <w:t xml:space="preserve"> سرخ و صد هزار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اقوت</w:t>
      </w:r>
      <w:r>
        <w:rPr>
          <w:rtl/>
          <w:lang w:bidi="fa-IR"/>
        </w:rPr>
        <w:t xml:space="preserve"> سبز و خاکشان از مشک و عنبر است و در آن چهار نهر است نهر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شراب و نهر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آب و نهر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نهر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عسل و بر دور آن قصر درختان هست از انواع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ها و بر آن قصر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درختان مرغها هستند که بدنها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از مروار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 xml:space="preserve"> و بالها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اقوت</w:t>
      </w:r>
      <w:r>
        <w:rPr>
          <w:rtl/>
          <w:lang w:bidi="fa-IR"/>
        </w:rPr>
        <w:t xml:space="preserve"> و خوانندگ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ب</w:t>
      </w:r>
      <w:r w:rsidR="00D1562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انواع صداها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خوش و چون روز غد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شود وارد شوند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قصر اهل آسمانها و تسب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و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و تنز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</w:t>
      </w:r>
      <w:r>
        <w:rPr>
          <w:rtl/>
          <w:lang w:bidi="fa-IR"/>
        </w:rPr>
        <w:lastRenderedPageBreak/>
        <w:t>تهل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آن مرغان پرواز کنند و در آن آب فرو روند و در آن مشک و عنبر بغلطند پس چون ملائکه جمع شوند پروا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کنند و آن عطرها را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فشانند</w:t>
      </w:r>
      <w:r>
        <w:rPr>
          <w:rtl/>
          <w:lang w:bidi="fa-IR"/>
        </w:rPr>
        <w:t xml:space="preserve"> و در آن روز نثار حضرت فاطمه</w:t>
      </w:r>
      <w:r w:rsidR="00D15629" w:rsidRPr="00D15629">
        <w:rPr>
          <w:rFonts w:ascii="Traditional Arabic" w:eastAsiaTheme="minorHAnsi" w:hAnsi="Traditional Arabic" w:cs="Traditional Arabic"/>
          <w:rtl/>
        </w:rPr>
        <w:t xml:space="preserve"> </w:t>
      </w:r>
      <w:r w:rsidR="00D15629" w:rsidRPr="00D15629">
        <w:rPr>
          <w:rStyle w:val="libAlaemChar"/>
          <w:rFonts w:eastAsiaTheme="minorHAnsi"/>
          <w:rtl/>
        </w:rPr>
        <w:t>عليها‌السلام</w:t>
      </w:r>
      <w:r>
        <w:rPr>
          <w:rtl/>
          <w:lang w:bidi="fa-IR"/>
        </w:rPr>
        <w:t xml:space="preserve"> را که درخت طوب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افشانده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فرستند و چون آخر آن روز شود ندا از جانب حق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D1562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رسد که برگرد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مرتبه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 w:rsidR="00D1562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خطا و لغزش تا سال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و در مثل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روز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کرامت محمد </w:t>
      </w:r>
      <w:r w:rsidR="00D15629" w:rsidRPr="00D15629">
        <w:rPr>
          <w:rStyle w:val="libAlaemChar"/>
          <w:rFonts w:eastAsiaTheme="minorHAnsi"/>
          <w:rtl/>
        </w:rPr>
        <w:t>صلى‌الله‌عليه‌وآله‌وسلم</w:t>
      </w:r>
      <w:r w:rsidR="00D15629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و عل</w:t>
      </w:r>
      <w:r>
        <w:rPr>
          <w:rFonts w:hint="cs"/>
          <w:rtl/>
          <w:lang w:bidi="fa-IR"/>
        </w:rPr>
        <w:t>ی</w:t>
      </w:r>
      <w:r w:rsidR="00D15629">
        <w:rPr>
          <w:rFonts w:hint="cs"/>
          <w:rtl/>
          <w:lang w:bidi="fa-IR"/>
        </w:rPr>
        <w:t xml:space="preserve"> </w:t>
      </w:r>
      <w:r w:rsidR="00B2262A" w:rsidRPr="00B2262A">
        <w:rPr>
          <w:rStyle w:val="libAlaemChar"/>
          <w:rFonts w:hint="eastAsia"/>
          <w:rtl/>
        </w:rPr>
        <w:t xml:space="preserve">عليه‌السلام </w:t>
      </w:r>
      <w:r>
        <w:rPr>
          <w:rtl/>
          <w:lang w:bidi="fa-IR"/>
        </w:rPr>
        <w:t>و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حضرت رسول</w:t>
      </w:r>
      <w:r w:rsidR="00D15629" w:rsidRPr="00D15629">
        <w:rPr>
          <w:rStyle w:val="libAlaemChar"/>
          <w:rFonts w:eastAsiaTheme="minorHAnsi"/>
          <w:rtl/>
        </w:rPr>
        <w:t xml:space="preserve"> صلى‌الله‌عليه‌وآله‌وسلم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هر که لا اله الا اللّه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غرس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درخت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بهشت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اقوت</w:t>
      </w:r>
      <w:r>
        <w:rPr>
          <w:rtl/>
          <w:lang w:bidi="fa-IR"/>
        </w:rPr>
        <w:t xml:space="preserve"> سرخ که منبت آن در مشک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باشد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تر از عسل و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دتر</w:t>
      </w:r>
      <w:r>
        <w:rPr>
          <w:rtl/>
          <w:lang w:bidi="fa-IR"/>
        </w:rPr>
        <w:t xml:space="preserve"> از برف و خوشبوتر از مشک و در آن درخت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ها باشد مانند پستان دختران با</w:t>
      </w:r>
      <w:r>
        <w:rPr>
          <w:rFonts w:hint="eastAsia"/>
          <w:rtl/>
          <w:lang w:bidi="fa-IR"/>
        </w:rPr>
        <w:t>کره</w:t>
      </w:r>
      <w:r>
        <w:rPr>
          <w:rtl/>
          <w:lang w:bidi="fa-IR"/>
        </w:rPr>
        <w:t xml:space="preserve"> و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آنها که شکافته شود هفتاد حله 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انش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در امال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ابو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رسول خدا</w:t>
      </w:r>
      <w:r w:rsidR="00D15629" w:rsidRPr="00D15629">
        <w:rPr>
          <w:rStyle w:val="libAlaemChar"/>
          <w:rFonts w:eastAsiaTheme="minorHAnsi"/>
          <w:rtl/>
        </w:rPr>
        <w:t xml:space="preserve"> صلى‌الله‌عليه‌وآله‌وسلم</w:t>
      </w:r>
      <w:r>
        <w:rPr>
          <w:rtl/>
          <w:lang w:bidi="fa-IR"/>
        </w:rPr>
        <w:t xml:space="preserve"> فرمود که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در شب معراج دست مرا گرفت و داخل بهشت کرد و بر تخت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تخت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نشان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 من داد و آن به بدون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شد و 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آن 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حور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آمد که مژه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در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کرکس بود پس گفت «السلام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اللّه السّلام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احمد السّلام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محمد» من گفتم تو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تو را رحمت کند گفت منم راض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مرض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خداوند جبار مرا از سه نوع خلق کرده است اسفل من از مشک است و اعلا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از کافور است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من از عنبر است و مرا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کرده اند ب</w:t>
      </w:r>
      <w:r w:rsidR="00D1562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آب زندگان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خداوند جبار گفت باش بهم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شدم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پسر عم تو و وص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و 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تو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</w:t>
      </w:r>
      <w:r w:rsidR="00974B7D" w:rsidRPr="00974B7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و در کتاب اختصاص از حضرت باقر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خدا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داخل بهشت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برحمت من و نجات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آتش </w:t>
      </w:r>
      <w:r>
        <w:rPr>
          <w:rtl/>
          <w:lang w:bidi="fa-IR"/>
        </w:rPr>
        <w:lastRenderedPageBreak/>
        <w:t>بعفو من و قسمت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بهشت را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خود ب</w:t>
      </w:r>
      <w:r w:rsidR="00DE6E4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اعمال خود ب</w:t>
      </w:r>
      <w:r w:rsidR="00DE6E4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عزت</w:t>
      </w:r>
      <w:r w:rsidR="00DE6E43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خودم</w:t>
      </w:r>
      <w:r>
        <w:rPr>
          <w:rtl/>
          <w:lang w:bidi="fa-IR"/>
        </w:rPr>
        <w:t xml:space="preserve"> سوگند که نازل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گردانم</w:t>
      </w:r>
      <w:r>
        <w:rPr>
          <w:rtl/>
          <w:lang w:bidi="fa-IR"/>
        </w:rPr>
        <w:t xml:space="preserve"> شما را در خانه خلود و دار کرامت و چون داخل بهشت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 طول حضرت آدم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بود شصت ذراع و بر جوان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سه سال و بر زبان محمد با لغت 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بصورت حضرت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وسف</w:t>
      </w:r>
      <w:r>
        <w:rPr>
          <w:rtl/>
          <w:lang w:bidi="fa-IR"/>
        </w:rPr>
        <w:t xml:space="preserve"> در حسن و جمال و نور از صورتها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ساطع باشد و ب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دل حضرت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وب</w:t>
      </w:r>
      <w:r>
        <w:rPr>
          <w:rtl/>
          <w:lang w:bidi="fa-IR"/>
        </w:rPr>
        <w:t xml:space="preserve"> در سلامت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و حسد صلوات اللّه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</w:t>
      </w:r>
      <w:r>
        <w:rPr>
          <w:rtl/>
          <w:lang w:bidi="fa-IR"/>
        </w:rPr>
        <w:t xml:space="preserve"> اجمع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از آن حضرت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بهشتها چهار است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منان فرموده است </w:t>
      </w:r>
      <w:r w:rsidR="00DE6E43" w:rsidRPr="00DE6E43">
        <w:rPr>
          <w:rStyle w:val="libAlaemChar"/>
          <w:rFonts w:hint="cs"/>
          <w:rtl/>
        </w:rPr>
        <w:t>(</w:t>
      </w:r>
      <w:r w:rsidRPr="00DE6E43">
        <w:rPr>
          <w:rStyle w:val="libAieChar"/>
          <w:rtl/>
        </w:rPr>
        <w:t>وَ لِمَنْ خافَ مَقامَ رَبِّهِ جَنَّتانِ</w:t>
      </w:r>
      <w:r>
        <w:rPr>
          <w:rtl/>
          <w:lang w:bidi="fa-IR"/>
        </w:rPr>
        <w:t xml:space="preserve"> </w:t>
      </w:r>
      <w:r w:rsidR="00DE6E43" w:rsidRPr="00DE6E43">
        <w:rPr>
          <w:rStyle w:val="libAlaemChar"/>
          <w:rFonts w:hint="cs"/>
          <w:rtl/>
        </w:rPr>
        <w:t>)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بترسد از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خدا ب</w:t>
      </w:r>
      <w:r w:rsidR="00DE6E4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 xml:space="preserve">محاسبه و مجازات بندگان دو بهشت 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 xml:space="preserve"> او را حضرت فرمود که مراد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او را عارض شود شهوت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شهوات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که حرام باشد و بخاطر آورد مقام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بحساب و ثواب و عقاب و ترک کند آن را از ترس خدا پس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شأن او است پس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دو بهشتند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سابق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پس فرموده است </w:t>
      </w:r>
      <w:r w:rsidR="00DE6E43" w:rsidRPr="00DE6E43">
        <w:rPr>
          <w:rStyle w:val="libAlaemChar"/>
          <w:rFonts w:hint="cs"/>
          <w:rtl/>
        </w:rPr>
        <w:t>(</w:t>
      </w:r>
      <w:r w:rsidRPr="00DE6E43">
        <w:rPr>
          <w:rStyle w:val="libAieChar"/>
          <w:rtl/>
        </w:rPr>
        <w:t>وَ مِنْ دُونِ</w:t>
      </w:r>
      <w:r w:rsidRPr="00DE6E43">
        <w:rPr>
          <w:rStyle w:val="libAieChar"/>
          <w:rFonts w:hint="eastAsia"/>
          <w:rtl/>
        </w:rPr>
        <w:t>هِما</w:t>
      </w:r>
      <w:r w:rsidRPr="00DE6E43">
        <w:rPr>
          <w:rStyle w:val="libAieChar"/>
          <w:rtl/>
        </w:rPr>
        <w:t xml:space="preserve"> جَنَّتانِ</w:t>
      </w:r>
      <w:r>
        <w:rPr>
          <w:rtl/>
          <w:lang w:bidi="fa-IR"/>
        </w:rPr>
        <w:t xml:space="preserve"> </w:t>
      </w:r>
      <w:r w:rsidR="00DE6E43" w:rsidRPr="00DE6E43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حضرت فرمود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پست تر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بهشت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هست که پست ترند از آنها در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tl/>
          <w:lang w:bidi="fa-IR"/>
        </w:rPr>
        <w:t xml:space="preserve"> نه بحسب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مکان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اصحاب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جنت النع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است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جنت المأو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چهار بهشت نعمتها است در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برگ درختان و ستاره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آسما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بر آن</w:t>
      </w:r>
      <w:r w:rsidR="00DE6E43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چهار</w:t>
      </w:r>
      <w:r>
        <w:rPr>
          <w:rtl/>
          <w:lang w:bidi="fa-IR"/>
        </w:rPr>
        <w:t xml:space="preserve"> بهشت حصار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که احاطه کرده است ب</w:t>
      </w:r>
      <w:r w:rsidR="00DE6E4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همه که طولش پانصد سال راهست و خشت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از طلا و خشت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نقره</w:t>
      </w:r>
      <w:r w:rsidR="00DE6E43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خشت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مروار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خشت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اقوت</w:t>
      </w:r>
      <w:r>
        <w:rPr>
          <w:rtl/>
          <w:lang w:bidi="fa-IR"/>
        </w:rPr>
        <w:t xml:space="preserve"> و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خشتها مشک و زعفران است و کنگره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از نور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م</w:t>
      </w:r>
      <w:r>
        <w:rPr>
          <w:rFonts w:hint="cs"/>
          <w:rtl/>
          <w:lang w:bidi="fa-IR"/>
        </w:rPr>
        <w:t>ی</w:t>
      </w:r>
      <w:r w:rsidR="00DE6E43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درخشند</w:t>
      </w:r>
      <w:r>
        <w:rPr>
          <w:rtl/>
          <w:lang w:bidi="fa-IR"/>
        </w:rPr>
        <w:t xml:space="preserve"> و از غا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صفا و جلاء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وار</w:t>
      </w:r>
      <w:r>
        <w:rPr>
          <w:rtl/>
          <w:lang w:bidi="fa-IR"/>
        </w:rPr>
        <w:t xml:space="preserve"> 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در آن حصار هشت در هست و هر 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مصراع دارد که عرض آنها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ساله راهست ب</w:t>
      </w:r>
      <w:r w:rsidR="00DE6E43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اسب 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>.</w:t>
      </w:r>
    </w:p>
    <w:p w:rsidR="007D0CA4" w:rsidRDefault="007D0CA4" w:rsidP="00CD2A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و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فرمود که در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بهشت بجا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سنگر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نقره است و بجا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خاک رس زعفران و آنچه جاروب کنند مشک است و سنگر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اش در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اقوت</w:t>
      </w:r>
      <w:r>
        <w:rPr>
          <w:rtl/>
          <w:lang w:bidi="fa-IR"/>
        </w:rPr>
        <w:t xml:space="preserve"> و کرس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از مروار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اقوتست</w:t>
      </w:r>
      <w:r>
        <w:rPr>
          <w:rtl/>
          <w:lang w:bidi="fa-IR"/>
        </w:rPr>
        <w:t xml:space="preserve"> و آنچه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فرموده است که </w:t>
      </w:r>
      <w:r w:rsidR="00DE6E43" w:rsidRPr="00DE6E43">
        <w:rPr>
          <w:rStyle w:val="libAlaemChar"/>
          <w:rFonts w:hint="cs"/>
          <w:rtl/>
        </w:rPr>
        <w:t>(</w:t>
      </w:r>
      <w:r w:rsidRPr="00DE6E43">
        <w:rPr>
          <w:rStyle w:val="libAieChar"/>
          <w:rtl/>
        </w:rPr>
        <w:t>عَل</w:t>
      </w:r>
      <w:r w:rsidRPr="00DE6E43">
        <w:rPr>
          <w:rStyle w:val="libAieChar"/>
          <w:rFonts w:hint="cs"/>
          <w:rtl/>
        </w:rPr>
        <w:t>ی</w:t>
      </w:r>
      <w:r w:rsidRPr="00DE6E43">
        <w:rPr>
          <w:rStyle w:val="libAieChar"/>
          <w:rtl/>
        </w:rPr>
        <w:t xml:space="preserve"> سُرُرٍ مَوْضُونَهٍ</w:t>
      </w:r>
      <w:r>
        <w:rPr>
          <w:rtl/>
          <w:lang w:bidi="fa-IR"/>
        </w:rPr>
        <w:t xml:space="preserve"> </w:t>
      </w:r>
      <w:r w:rsidR="00DE6E43" w:rsidRPr="00DE6E43">
        <w:rPr>
          <w:rStyle w:val="libAlaemChar"/>
          <w:rFonts w:hint="cs"/>
          <w:rtl/>
        </w:rPr>
        <w:t>)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کرس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بافته نشسته باشند حضرت فرمود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را بجا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بافند</w:t>
      </w:r>
      <w:r>
        <w:rPr>
          <w:rtl/>
          <w:lang w:bidi="fa-IR"/>
        </w:rPr>
        <w:t xml:space="preserve"> از مروار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اقوت</w:t>
      </w:r>
      <w:r>
        <w:rPr>
          <w:rtl/>
          <w:lang w:bidi="fa-IR"/>
        </w:rPr>
        <w:t xml:space="preserve"> بافته باشند و حجله ها را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کرس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زده باشند و حجله ها از مروار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اقوت</w:t>
      </w:r>
      <w:r>
        <w:rPr>
          <w:rtl/>
          <w:lang w:bidi="fa-IR"/>
        </w:rPr>
        <w:t xml:space="preserve"> باشند اما از پر سبکتر و از 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نرم تر و بر آن کرس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از فرش بقدر شصت غرفه از غرفه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باشد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نست</w:t>
      </w:r>
      <w:r>
        <w:rPr>
          <w:rtl/>
          <w:lang w:bidi="fa-IR"/>
        </w:rPr>
        <w:t xml:space="preserve">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قول حقتعال</w:t>
      </w:r>
      <w:r>
        <w:rPr>
          <w:rFonts w:hint="cs"/>
          <w:rtl/>
          <w:lang w:bidi="fa-IR"/>
        </w:rPr>
        <w:t>ی</w:t>
      </w:r>
      <w:r w:rsidR="00DE6E43" w:rsidRPr="00DE6E43">
        <w:rPr>
          <w:rStyle w:val="libAlaemChar"/>
          <w:rFonts w:hint="cs"/>
          <w:rtl/>
        </w:rPr>
        <w:t>(</w:t>
      </w:r>
      <w:r>
        <w:rPr>
          <w:rtl/>
          <w:lang w:bidi="fa-IR"/>
        </w:rPr>
        <w:t xml:space="preserve"> </w:t>
      </w:r>
      <w:r w:rsidRPr="00DE6E43">
        <w:rPr>
          <w:rStyle w:val="libAieChar"/>
          <w:rtl/>
        </w:rPr>
        <w:t>وَ فُرُشٍ مَرْفُوعَهٍ</w:t>
      </w:r>
      <w:r>
        <w:rPr>
          <w:rtl/>
          <w:lang w:bidi="fa-IR"/>
        </w:rPr>
        <w:t xml:space="preserve"> </w:t>
      </w:r>
      <w:r w:rsidR="00DE6E43" w:rsidRPr="00DE6E43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و آنکه فرموده است </w:t>
      </w:r>
      <w:r w:rsidR="00CD2A35" w:rsidRPr="00CD2A35">
        <w:rPr>
          <w:rStyle w:val="libAlaemChar"/>
          <w:rFonts w:hint="cs"/>
          <w:rtl/>
        </w:rPr>
        <w:t>(</w:t>
      </w:r>
      <w:r w:rsidRPr="00DE6E43">
        <w:rPr>
          <w:rStyle w:val="libAieChar"/>
          <w:rtl/>
        </w:rPr>
        <w:t>عَلَ</w:t>
      </w:r>
      <w:r w:rsidRPr="00DE6E43">
        <w:rPr>
          <w:rStyle w:val="libAieChar"/>
          <w:rFonts w:hint="cs"/>
          <w:rtl/>
        </w:rPr>
        <w:t>ی</w:t>
      </w:r>
      <w:r w:rsidRPr="00DE6E43">
        <w:rPr>
          <w:rStyle w:val="libAieChar"/>
          <w:rtl/>
        </w:rPr>
        <w:t xml:space="preserve"> الْأَرائِکِ </w:t>
      </w:r>
      <w:r w:rsidRPr="00DE6E43">
        <w:rPr>
          <w:rStyle w:val="libAieChar"/>
          <w:rFonts w:hint="cs"/>
          <w:rtl/>
        </w:rPr>
        <w:t>یَ</w:t>
      </w:r>
      <w:r w:rsidRPr="00DE6E43">
        <w:rPr>
          <w:rStyle w:val="libAieChar"/>
          <w:rFonts w:hint="eastAsia"/>
          <w:rtl/>
        </w:rPr>
        <w:t>نْظُرُونَ</w:t>
      </w:r>
      <w:r>
        <w:rPr>
          <w:rtl/>
          <w:lang w:bidi="fa-IR"/>
        </w:rPr>
        <w:t xml:space="preserve"> </w:t>
      </w:r>
      <w:r w:rsidR="00CD2A35" w:rsidRPr="00CD2A35">
        <w:rPr>
          <w:rStyle w:val="libAlaemChar"/>
          <w:rFonts w:hint="cs"/>
          <w:rtl/>
        </w:rPr>
        <w:t>)</w:t>
      </w:r>
      <w:r>
        <w:rPr>
          <w:rtl/>
          <w:lang w:bidi="fa-IR"/>
        </w:rPr>
        <w:t>حضرت فرمود که مراد بارائک کرس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بافته است که حجله ها بر آن نصب کرده اند و فرمود که رسول خدا </w:t>
      </w:r>
      <w:r w:rsidR="00CD2A35" w:rsidRPr="00D15629">
        <w:rPr>
          <w:rStyle w:val="libAlaemChar"/>
          <w:rFonts w:eastAsiaTheme="minorHAnsi"/>
          <w:rtl/>
        </w:rPr>
        <w:t>صلى‌الله‌عليه‌وآله‌وسلم</w:t>
      </w:r>
      <w:r w:rsidR="00CD2A35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فرمود که نهرها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بدون آنکه رخنه در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</w:t>
      </w:r>
      <w:r w:rsidR="00CD2A35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هم رسد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از برف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دتر</w:t>
      </w:r>
      <w:r>
        <w:rPr>
          <w:rtl/>
          <w:lang w:bidi="fa-IR"/>
        </w:rPr>
        <w:t xml:space="preserve"> است و از عسل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تر و از مسکه نرم تر و گل نهر بهشت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خوشبو است و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گش</w:t>
      </w:r>
      <w:r>
        <w:rPr>
          <w:rtl/>
          <w:lang w:bidi="fa-IR"/>
        </w:rPr>
        <w:t xml:space="preserve"> از در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اقوت</w:t>
      </w:r>
      <w:r>
        <w:rPr>
          <w:rtl/>
          <w:lang w:bidi="fa-IR"/>
        </w:rPr>
        <w:t xml:space="preserve"> و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در چشمه ها و نهرها هر جا و ب</w:t>
      </w:r>
      <w:r w:rsidR="00CD2A35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هر سمت که دوست</w:t>
      </w:r>
      <w:r w:rsidR="00CD2A3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خدا</w:t>
      </w:r>
      <w:r>
        <w:rPr>
          <w:rtl/>
          <w:lang w:bidi="fa-IR"/>
        </w:rPr>
        <w:t xml:space="preserve"> خواهد در بهشت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و اگر 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کند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آنها را که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بوده اند از جن و انس هرآ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فراگ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همه را در خوردن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آشام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ورها</w:t>
      </w:r>
      <w:r>
        <w:rPr>
          <w:rtl/>
          <w:lang w:bidi="fa-IR"/>
        </w:rPr>
        <w:t xml:space="preserve"> و حله ها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کم نشود از نعمت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از حضرت رسول </w:t>
      </w:r>
      <w:r w:rsidR="00CD2A35" w:rsidRPr="00CD2A35">
        <w:rPr>
          <w:rStyle w:val="libAlaemChar"/>
          <w:rFonts w:eastAsiaTheme="minorHAnsi"/>
          <w:rtl/>
        </w:rPr>
        <w:t>صلى‌الله‌عليه‌وآله‌وسلم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نخلها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ساق</w:t>
      </w:r>
      <w:r w:rsidR="00CD2A3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طلا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سرخ است و کنگره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زبرجد سبز است و خوشه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مروار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 و برگها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حله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سبز و رطبش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دتر</w:t>
      </w:r>
      <w:r>
        <w:rPr>
          <w:rtl/>
          <w:lang w:bidi="fa-IR"/>
        </w:rPr>
        <w:t xml:space="preserve"> از نقره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تر از عسل و نرم تر از مسکه و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انش</w:t>
      </w:r>
      <w:r>
        <w:rPr>
          <w:rtl/>
          <w:lang w:bidi="fa-IR"/>
        </w:rPr>
        <w:t xml:space="preserve"> دانه نباشد و دراز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خوشه دوازده ذراع بوده باشد و از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ترکه ها تا پائ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ن خرماها متصل بهم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بافته باشد و آنچه از آن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در ساعت </w:t>
      </w:r>
      <w:r>
        <w:rPr>
          <w:rtl/>
          <w:lang w:bidi="fa-IR"/>
        </w:rPr>
        <w:lastRenderedPageBreak/>
        <w:t>عوضش برو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چنانچه بود و اشاره ب</w:t>
      </w:r>
      <w:r w:rsidR="00CD2A35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قول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D2A35" w:rsidRPr="00CD2A35">
        <w:rPr>
          <w:rStyle w:val="libAlaemChar"/>
          <w:rFonts w:hint="cs"/>
          <w:rtl/>
        </w:rPr>
        <w:t>(</w:t>
      </w:r>
      <w:r w:rsidRPr="00CD2A35">
        <w:rPr>
          <w:rStyle w:val="libAieChar"/>
          <w:rtl/>
        </w:rPr>
        <w:t>لا مَقْطُوعَهٍ وَ لا مَمْنُوعَهٍ</w:t>
      </w:r>
      <w:r w:rsidR="00CD2A35" w:rsidRPr="00CD2A35">
        <w:rPr>
          <w:rStyle w:val="libAlaemChar"/>
          <w:rFonts w:eastAsia="KFGQPC Uthman Taha Naskh" w:hint="cs"/>
          <w:rtl/>
        </w:rPr>
        <w:t>)</w:t>
      </w:r>
      <w:r w:rsidRPr="00CD2A35">
        <w:rPr>
          <w:rStyle w:val="libAieChar"/>
          <w:rtl/>
        </w:rPr>
        <w:t xml:space="preserve"> </w:t>
      </w:r>
      <w:r>
        <w:rPr>
          <w:rtl/>
          <w:lang w:bidi="fa-IR"/>
        </w:rPr>
        <w:t>و هر رطب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سبوها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باشد و مو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و انارش بقدر دلوها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و شاخه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از طلا باشد و مجمرها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از در و مروار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از حضرت باقر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اهل بهشت امرد و ساده اند و مو در بدن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مخلوق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سرمه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تاج و اکل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بر سر</w:t>
      </w:r>
      <w:r w:rsidR="00CD2A3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طوق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گردن و دست بر نجن و انگشتر در دست و نرم و ناعم و لط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و فربه و مکرم و بر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قوت صد مرد بدهند در خوردن و آشام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و جماع کردن و لذت طعام چاشت و شام چهل سال در کام او بماند</w:t>
      </w:r>
      <w:r w:rsidR="00CD2A3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خداوند غفور 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بر روها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نور و بدن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بپوشاند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رنگ و زر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ور</w:t>
      </w:r>
      <w:r>
        <w:rPr>
          <w:rtl/>
          <w:lang w:bidi="fa-IR"/>
        </w:rPr>
        <w:t xml:space="preserve"> و سبز جامه بوده باشند زنده باشند که هرگز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باشند که هرگز نخوابند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باشند که هرگز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نشوند و فرحناک باشند که هرگز محزون نگردند و خندان باشند که </w:t>
      </w:r>
      <w:r>
        <w:rPr>
          <w:rFonts w:hint="eastAsia"/>
          <w:rtl/>
          <w:lang w:bidi="fa-IR"/>
        </w:rPr>
        <w:t>هرگز</w:t>
      </w:r>
      <w:r>
        <w:rPr>
          <w:rtl/>
          <w:lang w:bidi="fa-IR"/>
        </w:rPr>
        <w:t xml:space="preserve"> نگر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وسته</w:t>
      </w:r>
      <w:r>
        <w:rPr>
          <w:rtl/>
          <w:lang w:bidi="fa-IR"/>
        </w:rPr>
        <w:t xml:space="preserve">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باشند که هرگز خوار نگردند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باشند که هرگز رو ترش نکنند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وسته</w:t>
      </w:r>
      <w:r>
        <w:rPr>
          <w:rtl/>
          <w:lang w:bidi="fa-IR"/>
        </w:rPr>
        <w:t xml:space="preserve"> منعم و شاد باشند و ب</w:t>
      </w:r>
      <w:r w:rsidR="00CD2A35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لذت خورند و هرگز گرسنه نگردند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راب</w:t>
      </w:r>
      <w:r>
        <w:rPr>
          <w:rtl/>
          <w:lang w:bidi="fa-IR"/>
        </w:rPr>
        <w:t xml:space="preserve"> گردند و هرگز تشنه نگردند و جامه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باشند که هرگز 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نباشند و سوار شوند ب</w:t>
      </w:r>
      <w:r w:rsidR="00CD2A35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روند و سلام کنند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پسران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وسته</w:t>
      </w:r>
      <w:r>
        <w:rPr>
          <w:rtl/>
          <w:lang w:bidi="fa-IR"/>
        </w:rPr>
        <w:t xml:space="preserve"> در 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حسن و جمال باشند و ابر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نقره و ظرف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طلا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وسته</w:t>
      </w:r>
      <w:r>
        <w:rPr>
          <w:rtl/>
          <w:lang w:bidi="fa-IR"/>
        </w:rPr>
        <w:t xml:space="preserve"> در دست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باشد و در خدمت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ستاده</w:t>
      </w:r>
      <w:r>
        <w:rPr>
          <w:rtl/>
          <w:lang w:bidi="fa-IR"/>
        </w:rPr>
        <w:t xml:space="preserve"> باشند و بر کرس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تک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داده نظر کنند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و تح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سلام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وسته</w:t>
      </w:r>
      <w:r>
        <w:rPr>
          <w:rtl/>
          <w:lang w:bidi="fa-IR"/>
        </w:rPr>
        <w:t xml:space="preserve"> از جانب ملک علام ب</w:t>
      </w:r>
      <w:r w:rsidR="00CD2A35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رسد. بدان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اخبار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خصوص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صفات بهشت و نعم آن از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تقر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است و آنچه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رساله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راد</w:t>
      </w:r>
      <w:r>
        <w:rPr>
          <w:rtl/>
          <w:lang w:bidi="fa-IR"/>
        </w:rPr>
        <w:t xml:space="preserve">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سعادت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اکثر در کتاب بحار الانوار مذکور است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کتاب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و در رساله </w:t>
      </w:r>
      <w:r>
        <w:rPr>
          <w:rtl/>
          <w:lang w:bidi="fa-IR"/>
        </w:rPr>
        <w:lastRenderedPageBreak/>
        <w:t>جنت و نار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راد</w:t>
      </w:r>
      <w:r>
        <w:rPr>
          <w:rtl/>
          <w:lang w:bidi="fa-IR"/>
        </w:rPr>
        <w:t xml:space="preserve"> نموده ام رزقنا الله و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</w:t>
      </w:r>
      <w:r>
        <w:rPr>
          <w:rFonts w:hint="eastAsia"/>
          <w:rtl/>
          <w:lang w:bidi="fa-IR"/>
        </w:rPr>
        <w:t>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الوصول 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و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بها ب</w:t>
      </w:r>
      <w:r w:rsidR="00CD2A35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محمد و آله الطاهر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.</w:t>
      </w:r>
    </w:p>
    <w:p w:rsidR="007D0CA4" w:rsidRDefault="00CD2A35" w:rsidP="007D0CA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7D0CA4" w:rsidRDefault="007D0CA4" w:rsidP="00CD2A35">
      <w:pPr>
        <w:pStyle w:val="Heading2"/>
        <w:rPr>
          <w:rtl/>
          <w:lang w:bidi="fa-IR"/>
        </w:rPr>
      </w:pPr>
      <w:bookmarkStart w:id="36" w:name="_Toc530225990"/>
      <w:bookmarkStart w:id="37" w:name="_Toc530226047"/>
      <w:r>
        <w:rPr>
          <w:rFonts w:hint="eastAsia"/>
          <w:rtl/>
          <w:lang w:bidi="fa-IR"/>
        </w:rPr>
        <w:t>فصل</w:t>
      </w:r>
      <w:r>
        <w:rPr>
          <w:rtl/>
          <w:lang w:bidi="fa-IR"/>
        </w:rPr>
        <w:t xml:space="preserve"> شانزدهم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صفات و خصوص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جهنم و عقوبات آنست</w:t>
      </w:r>
      <w:bookmarkEnd w:id="36"/>
      <w:bookmarkEnd w:id="37"/>
    </w:p>
    <w:p w:rsidR="00CD2A35" w:rsidRDefault="00CD2A35" w:rsidP="007D0CA4">
      <w:pPr>
        <w:pStyle w:val="libNormal"/>
        <w:rPr>
          <w:rtl/>
          <w:lang w:bidi="fa-IR"/>
        </w:rPr>
      </w:pPr>
    </w:p>
    <w:p w:rsidR="007D0CA4" w:rsidRDefault="007D0CA4" w:rsidP="00E32D1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اعاذنا</w:t>
      </w:r>
      <w:r>
        <w:rPr>
          <w:rtl/>
          <w:lang w:bidi="fa-IR"/>
        </w:rPr>
        <w:t xml:space="preserve"> الله و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منها بمحمد و آله شفعاء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وم</w:t>
      </w:r>
      <w:r>
        <w:rPr>
          <w:rtl/>
          <w:lang w:bidi="fa-IR"/>
        </w:rPr>
        <w:t xml:space="preserve">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فرموده است بترس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آتش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آتش افروز آن مردمانست و سنگ</w:t>
      </w:r>
      <w:r w:rsidR="00CD2A3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اکثر مفسران گفته اند که مراد سنگ کبر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مراد بتها است که با عابدان آنها بجهنم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برند</w:t>
      </w:r>
      <w:r>
        <w:rPr>
          <w:rtl/>
          <w:lang w:bidi="fa-IR"/>
        </w:rPr>
        <w:t xml:space="preserve">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در باب مخلد بودن کفار در جهنم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است و فرموده است بدرست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آنها که کافر باشند و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در حالت کفر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است لعنت خدا و ملائکه و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مر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و مخلد در جهنم متبوعان کفار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فرموده است که هر که مرتد شود از شما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او کافر باشد پس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حبط کرده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اعمالشان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آخرت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اصحاب آتشند و در آن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خواهند بود و فرموده است آنها که مال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خورند بظلم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خورند</w:t>
      </w:r>
      <w:r>
        <w:rPr>
          <w:rtl/>
          <w:lang w:bidi="fa-IR"/>
        </w:rPr>
        <w:t xml:space="preserve"> در شکم خود مگر آتش را و بزود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خواهند افروخت آتش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از حضرت باقر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منقول است که</w:t>
      </w:r>
      <w:r w:rsidR="00CD2A3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 </w:t>
      </w:r>
      <w:r w:rsidR="00CD2A35" w:rsidRPr="00CD2A35">
        <w:rPr>
          <w:rStyle w:val="libAlaemChar"/>
          <w:rFonts w:eastAsiaTheme="minorHAnsi"/>
          <w:rtl/>
        </w:rPr>
        <w:t>صلى‌الله‌عليه‌وآله‌وسلم</w:t>
      </w:r>
      <w:r>
        <w:rPr>
          <w:rtl/>
          <w:lang w:bidi="fa-IR"/>
        </w:rPr>
        <w:t xml:space="preserve"> فرمود که مبعوث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قبرها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در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که آتش از دهان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مشتعل باشد پس عرض کردند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اللّه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 xml:space="preserve"> آنها حضرت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خواند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خورندگان مال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و فرموده است که هر که بکشد مؤمن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</w:t>
      </w:r>
      <w:r>
        <w:rPr>
          <w:rFonts w:hint="eastAsia"/>
          <w:rtl/>
          <w:lang w:bidi="fa-IR"/>
        </w:rPr>
        <w:t>عمدا</w:t>
      </w:r>
      <w:r>
        <w:rPr>
          <w:rtl/>
          <w:lang w:bidi="fa-IR"/>
        </w:rPr>
        <w:t xml:space="preserve"> پس جزا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جهنم است در حالت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در آن خواهد بود و فرموده است بدرست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منافقان در درک پائ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تر از آتش اند مفسران گفته اند جهنم را طبقات و درکات است چنان که بهشت را درجاتست و منافق در پست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طبقات جهنم است و فرموده است که آنها که کافر شده اند </w:t>
      </w:r>
      <w:r>
        <w:rPr>
          <w:rtl/>
          <w:lang w:bidi="fa-IR"/>
        </w:rPr>
        <w:lastRenderedPageBreak/>
        <w:t>ا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باشد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آنچه در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و مثل</w:t>
      </w:r>
      <w:r w:rsidR="00CD2A3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 آن داشته باشند و بفدا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بدهند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دفع عذاب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قبول نشود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شانست</w:t>
      </w:r>
      <w:r>
        <w:rPr>
          <w:rtl/>
          <w:lang w:bidi="fa-IR"/>
        </w:rPr>
        <w:t xml:space="preserve"> عذاب دردآورنده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خواهند</w:t>
      </w:r>
      <w:r>
        <w:rPr>
          <w:rtl/>
          <w:lang w:bidi="fa-IR"/>
        </w:rPr>
        <w:t xml:space="preserve">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روند از آتش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نخواهند رفت از آن و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شانست</w:t>
      </w:r>
      <w:r>
        <w:rPr>
          <w:rtl/>
          <w:lang w:bidi="fa-IR"/>
        </w:rPr>
        <w:t xml:space="preserve"> عذاب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دائم و فرموده است که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شانست</w:t>
      </w:r>
      <w:r>
        <w:rPr>
          <w:rtl/>
          <w:lang w:bidi="fa-IR"/>
        </w:rPr>
        <w:t xml:space="preserve"> شراب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آب جوش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عذاب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دردآورنده بسبب کفر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فرموده است بتحق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که ما خلق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جهنم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جن و انس را و فرموده است بدرست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کافرانست عذاب آتش و فرموده است که آنها که گنج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گذارند</w:t>
      </w:r>
      <w:r>
        <w:rPr>
          <w:rtl/>
          <w:lang w:bidi="fa-IR"/>
        </w:rPr>
        <w:t xml:space="preserve"> طلا و نقره را و انفاق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در راه خدا پس بشارت 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بعذاب 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سرخ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آن را در آتش جهنم پس داغ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ب</w:t>
      </w:r>
      <w:r w:rsidR="00CD2A35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و پهلوها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و پشتها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و ب</w:t>
      </w:r>
      <w:r w:rsidR="00CD2A35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نست</w:t>
      </w:r>
      <w:r>
        <w:rPr>
          <w:rtl/>
          <w:lang w:bidi="fa-IR"/>
        </w:rPr>
        <w:t xml:space="preserve"> آنچه گنج گذاشت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نفس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پس بچش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مزه آنچه را گنج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گذاشت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فرموده است و وعده داده است خدا مردان و زنان منافق را و کافران را آتش جهنم مخلد خواهند بود در آن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بس است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و لعنت کرده است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خدا و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شانست</w:t>
      </w:r>
      <w:r>
        <w:rPr>
          <w:rtl/>
          <w:lang w:bidi="fa-IR"/>
        </w:rPr>
        <w:t xml:space="preserve"> عذاب مق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فرموده پس بگوئ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آنها را که ستم کرده اند بچش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عذاب دائم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جزا داده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مگر آنکه کسب کرده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د و فرموده است که خائب و ناام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 هر جبار و معاند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از عقب او است جهنم و ب</w:t>
      </w:r>
      <w:r w:rsidR="00CD2A35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آشامانند از آب 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چرک و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جرعه جرعه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آشامد بجبر و</w:t>
      </w:r>
      <w:r w:rsidR="00CD2A3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فرو برد و اسباب مرگ از هر مکان و هر جهت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که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شدت ها خلاص شود و از عقب او عذاب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ظ</w:t>
      </w:r>
      <w:r>
        <w:rPr>
          <w:rtl/>
          <w:lang w:bidi="fa-IR"/>
        </w:rPr>
        <w:t xml:space="preserve"> بدتر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هست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 که 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خون و چرک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از فرج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زناکاران در جهنم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رنگش رنگ آب است و مز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اش مزه 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از حضرت رسول </w:t>
      </w:r>
      <w:r w:rsidR="00CD2A35" w:rsidRPr="00CD2A35">
        <w:rPr>
          <w:rStyle w:val="libAlaemChar"/>
          <w:rFonts w:eastAsiaTheme="minorHAnsi"/>
          <w:rtl/>
        </w:rPr>
        <w:t>صلى‌الله‌عليه‌وآله‌وسلم</w:t>
      </w:r>
      <w:r w:rsidR="00CD2A35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 xml:space="preserve">و از حضرت </w:t>
      </w:r>
      <w:r>
        <w:rPr>
          <w:rtl/>
          <w:lang w:bidi="fa-IR"/>
        </w:rPr>
        <w:lastRenderedPageBreak/>
        <w:t xml:space="preserve">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که آن را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آورند او کراهت دارد چون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آورند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شود و پوست سر و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در آن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فتد</w:t>
      </w:r>
      <w:r>
        <w:rPr>
          <w:rtl/>
          <w:lang w:bidi="fa-IR"/>
        </w:rPr>
        <w:t xml:space="preserve"> و چون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اشامد</w:t>
      </w:r>
      <w:r>
        <w:rPr>
          <w:rtl/>
          <w:lang w:bidi="fa-IR"/>
        </w:rPr>
        <w:t xml:space="preserve">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امعاء او را پاره کند تا از دبرش بدر رود و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 که مانند رود</w:t>
      </w:r>
      <w:r>
        <w:rPr>
          <w:rFonts w:hint="cs"/>
          <w:rtl/>
          <w:lang w:bidi="fa-IR"/>
        </w:rPr>
        <w:t>ی</w:t>
      </w:r>
      <w:r w:rsidR="00CD2A3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چرک و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از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آن قدر بگر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جدول ها و نهرها در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شود پس آب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ها برطرف شود و خون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 و آن مقدار بگر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کشت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در آب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کرد و فرموده است جهنم وعده گاه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شانست</w:t>
      </w:r>
      <w:r>
        <w:rPr>
          <w:rtl/>
          <w:lang w:bidi="fa-IR"/>
        </w:rPr>
        <w:t xml:space="preserve"> و آن را هفت در است و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د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جزو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قسمت شده است و از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که جهنم را هفت در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هفت طبقه بر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دستها را بر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گذاشت و فرمود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گفت بهشتها را بر عرض گذاشته است و آتشها را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پائ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تر از ه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جهنم است و بر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لظ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بر</w:t>
      </w:r>
      <w:r w:rsidR="00E32D1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حطمه و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سقر و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جح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هاو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پائ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تر از همه هاو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است و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همه جهنم است و از ابن عباس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که هفت در که (اول) جهنم (دو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)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(س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) سقر (چهارم) جح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(پنجم) لظ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(ششم) حطمه (هفتم) هاو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است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آتش هفت در دارد و آن درکه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(درکه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آن)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 که معذب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در آن بقدر اعمال خود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پس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و (دو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) محل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tl/>
          <w:lang w:bidi="fa-IR"/>
        </w:rPr>
        <w:t xml:space="preserve"> است و (س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) محل نصار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(چهارم) صائبون و (پنجم) مجوس و (ششم) مشرکان عرب و (هفتم) که درک الاسفل است محل منافق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و فرموده است که آن جماعت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کافر شدند و منع کردند مردم را از راه خدا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عذاب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عذاب بسبب آنکه افساد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کردند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افع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و </w:t>
      </w:r>
      <w:r>
        <w:rPr>
          <w:rtl/>
          <w:lang w:bidi="fa-IR"/>
        </w:rPr>
        <w:lastRenderedPageBreak/>
        <w:t>عقربها 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بر آتش که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شها</w:t>
      </w:r>
      <w:r>
        <w:rPr>
          <w:rtl/>
          <w:lang w:bidi="fa-IR"/>
        </w:rPr>
        <w:t xml:space="preserve"> دارند مانند نخل بلند و از ابن عباس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که مراد نهر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چند است از مس گداخته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بآن عذاب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مارها مانند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لها</w:t>
      </w:r>
      <w:r>
        <w:rPr>
          <w:rtl/>
          <w:lang w:bidi="fa-IR"/>
        </w:rPr>
        <w:t xml:space="preserve"> و شتران و عقربها مانند استرها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و فرموده است پس بحق پروردگار تو محشور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پس حاضر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در دور جهنم ب</w:t>
      </w:r>
      <w:r w:rsidR="00E32D1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دو زانو درآمده پس جدا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از هر طا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که بر خداوند رحمن طغ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بوده است پس ما داناتر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</w:t>
      </w:r>
      <w:r w:rsidR="00E32D1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آنها که سزاوارترند ب</w:t>
      </w:r>
      <w:r w:rsidR="00E32D1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سوختن آن</w:t>
      </w:r>
      <w:r w:rsidR="00E32D1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جهنم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شما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مگر وارد جهنم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بر پروردگار تو حتم و لازم است پس نجات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آنها را که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زکار</w:t>
      </w:r>
      <w:r>
        <w:rPr>
          <w:rtl/>
          <w:lang w:bidi="fa-IR"/>
        </w:rPr>
        <w:t xml:space="preserve"> بوده اند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گذار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ظالمان را ب</w:t>
      </w:r>
      <w:r w:rsidR="00E32D1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دو زانو درآمده در جهنم و خلاف کرده اند مفسران در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وارد شدن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جهنم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مراد از ورود و وصو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جهنم مشرف شدن بر جهنم است نه داخل شدن در آن همچنانکه در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فرموده است که پس حاضر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دور جهنم ب</w:t>
      </w:r>
      <w:r w:rsidR="00E32D1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دو زانو در آمده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مراد داخل شدن جهنم است و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خلق داخل جهنم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و بر</w:t>
      </w:r>
      <w:r w:rsidR="00E32D1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مؤمنان</w:t>
      </w:r>
      <w:r>
        <w:rPr>
          <w:rtl/>
          <w:lang w:bidi="fa-IR"/>
        </w:rPr>
        <w:t xml:space="preserve"> برد و سلام چنانچه بر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شد و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کافران عذاب لازم است.</w:t>
      </w:r>
    </w:p>
    <w:p w:rsidR="007D0CA4" w:rsidRDefault="007D0CA4" w:rsidP="00B51D0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مضمون را از ابن عباس و جابر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و فرموده است هر چند اشتعال جهنم کم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ما افروختن آن 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فرموده است که ما مه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کرده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ظالمان آتش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احاطه کرده است ب</w:t>
      </w:r>
      <w:r w:rsidR="00E32D1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سرادق آن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سراپرده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سرادق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از آتش که احاطه کرده است ب</w:t>
      </w:r>
      <w:r w:rsidR="00E32D1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دود و زبانه آتش است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دخول در جهنم ب</w:t>
      </w:r>
      <w:r w:rsidR="00E32D1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است از احاطه آتش از همه جانب ب</w:t>
      </w:r>
      <w:r w:rsidR="00E32D1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اگر استغاثه کنند از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تشنگ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حرارت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به آب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 xml:space="preserve">که مانند مهل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 گداخته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مانند دود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چرک و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خون که روها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بد شراب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مهل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بد متکائ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جهنم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</w:t>
      </w:r>
      <w:r w:rsidR="00E32D1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فرموده</w:t>
      </w:r>
      <w:r>
        <w:rPr>
          <w:rtl/>
          <w:lang w:bidi="fa-IR"/>
        </w:rPr>
        <w:t xml:space="preserve"> است که پس آنها که کافر شدند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شده است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جامه ها از آتش گفته اند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جامه ها از مس گداخته سرخ شده مانند آتش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سازند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زند</w:t>
      </w:r>
      <w:r>
        <w:rPr>
          <w:rtl/>
          <w:lang w:bidi="fa-IR"/>
        </w:rPr>
        <w:t xml:space="preserve"> از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آب جوشان که گداخته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ب</w:t>
      </w:r>
      <w:r w:rsidR="00E32D1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 آنچه در شکمها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شانست</w:t>
      </w:r>
      <w:r>
        <w:rPr>
          <w:rtl/>
          <w:lang w:bidi="fa-IR"/>
        </w:rPr>
        <w:t xml:space="preserve"> و پوستها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شان گرزها است از آهن و هرگاه خواهند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از آتش بجهت غم و گرفتگ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نفس برگردانند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در آتش و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ب</w:t>
      </w:r>
      <w:r w:rsidR="00E32D1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که بچش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عذاب آتش سوزنده را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از رسول خدا </w:t>
      </w:r>
      <w:r w:rsidR="00E32D19" w:rsidRPr="00E32D19">
        <w:rPr>
          <w:rStyle w:val="libAlaemChar"/>
          <w:rFonts w:eastAsiaTheme="minorHAnsi"/>
          <w:rtl/>
        </w:rPr>
        <w:t>صلى‌الله‌عليه‌وآله‌وسلم</w:t>
      </w:r>
      <w:r w:rsidR="00E32D19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که گرز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چند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زنند که اگر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را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اورند</w:t>
      </w:r>
      <w:r>
        <w:rPr>
          <w:rtl/>
          <w:lang w:bidi="fa-IR"/>
        </w:rPr>
        <w:t xml:space="preserve"> جن و انس خواهند که آن را از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بردارند نتوانند برداشت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که آتش ب</w:t>
      </w:r>
      <w:r w:rsidR="00E32D1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زبانه خود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</w:t>
      </w:r>
      <w:r w:rsidR="00E32D1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بالا افکند چون ببالا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طبقات جهنم رسند گرزها بر سر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زنند که هفتادساله راه فرو روند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ساعت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قرار نداشته باشند و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حضرت ص</w:t>
      </w:r>
      <w:r>
        <w:rPr>
          <w:rFonts w:hint="eastAsia"/>
          <w:rtl/>
          <w:lang w:bidi="fa-IR"/>
        </w:rPr>
        <w:t>ادق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منقول است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در شأن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است که آتش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فروگ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چنانچه جامه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فرو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پس لب پائ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چنان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tl/>
          <w:lang w:bidi="fa-IR"/>
        </w:rPr>
        <w:t xml:space="preserve"> که بناف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برسد و لب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سر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برسد و چون خواهند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عمودها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آهن بر سر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بکوبند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ب</w:t>
      </w:r>
      <w:r w:rsidR="00E32D1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قعر جهنم برگردند و فرموده است آنها که سبکتر است ترازو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اعمال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پس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شانند</w:t>
      </w:r>
      <w:r>
        <w:rPr>
          <w:rtl/>
          <w:lang w:bidi="fa-IR"/>
        </w:rPr>
        <w:t xml:space="preserve"> که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انکار</w:t>
      </w:r>
      <w:r>
        <w:rPr>
          <w:rtl/>
          <w:lang w:bidi="fa-IR"/>
        </w:rPr>
        <w:t xml:space="preserve"> جان خود شده اند و در جهنم مخلد خواهند بود و زبانه آتش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وزد و روها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گفته اند</w:t>
      </w:r>
      <w:r w:rsidR="00E32D1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مانند کله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کرده باشند لبها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از بالا و پائ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هم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شده باشد و دندانها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گشوده شده باشد ب</w:t>
      </w:r>
      <w:r w:rsidR="00E32D1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ما بر شما خوانده </w:t>
      </w:r>
      <w:r>
        <w:rPr>
          <w:rtl/>
          <w:lang w:bidi="fa-IR"/>
        </w:rPr>
        <w:lastRenderedPageBreak/>
        <w:t>نم</w:t>
      </w:r>
      <w:r>
        <w:rPr>
          <w:rFonts w:hint="cs"/>
          <w:rtl/>
          <w:lang w:bidi="fa-IR"/>
        </w:rPr>
        <w:t>ی</w:t>
      </w:r>
      <w:r w:rsidR="00E32D1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شد</w:t>
      </w:r>
      <w:r>
        <w:rPr>
          <w:rtl/>
          <w:lang w:bidi="fa-IR"/>
        </w:rPr>
        <w:t xml:space="preserve"> پس شما ب</w:t>
      </w:r>
      <w:r w:rsidR="00E32D1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آنها تکذ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پروردگارا بر ما غالب شد شقاوت ما و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ما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گمراهان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پرو</w:t>
      </w:r>
      <w:r>
        <w:rPr>
          <w:rFonts w:hint="eastAsia"/>
          <w:rtl/>
          <w:lang w:bidi="fa-IR"/>
        </w:rPr>
        <w:t>ردگار</w:t>
      </w:r>
      <w:r>
        <w:rPr>
          <w:rtl/>
          <w:lang w:bidi="fa-IR"/>
        </w:rPr>
        <w:t xml:space="preserve"> ما ما را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آتش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آور</w:t>
      </w:r>
      <w:r w:rsidR="00E32D1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اگر ما عود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</w:t>
      </w:r>
      <w:r w:rsidR="00E32D1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کفر و ضلالت پس ما ستمکاران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بود بر نفس خود پس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دور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با من سخن نگوئ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فرموده است که مه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کرده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تکذ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کند ب</w:t>
      </w:r>
      <w:r w:rsidR="00E32D1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آتش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افروخته که هرگاه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از مکان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شنوند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خشم آن ر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ناله اهلش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خروش آن را و هرگاه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ندازند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در مکان تنگ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دستها در گردن بسته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زنج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در آنجا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کنند وا ثبوراه وا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لاه</w:t>
      </w:r>
      <w:r>
        <w:rPr>
          <w:rtl/>
          <w:lang w:bidi="fa-IR"/>
        </w:rPr>
        <w:t xml:space="preserve"> ملائکه ب</w:t>
      </w:r>
      <w:r w:rsidR="00E32D1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نخواهد بود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کرد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شما نخواهد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منقولست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ساله راه خروش جهنم را خواهند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گفته اند تنگ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مانند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وار</w:t>
      </w:r>
      <w:r>
        <w:rPr>
          <w:rtl/>
          <w:lang w:bidi="fa-IR"/>
        </w:rPr>
        <w:t xml:space="preserve"> خواهد بود و فرموده است که و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tl/>
          <w:lang w:bidi="fa-IR"/>
        </w:rPr>
        <w:t xml:space="preserve"> لازم شده است قول از جانب من که البته پر کنم در جهنم از جن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مردمان هر دو و فرموده است آنها که کافر شده اند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شانست</w:t>
      </w:r>
      <w:r>
        <w:rPr>
          <w:rtl/>
          <w:lang w:bidi="fa-IR"/>
        </w:rPr>
        <w:t xml:space="preserve"> آتش جهنم مرگ ب</w:t>
      </w:r>
      <w:r w:rsidR="00E32D1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 xml:space="preserve"> که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و از عذاب خلاص شوند و تخف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داده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عذاب</w:t>
      </w:r>
      <w:r w:rsidR="00E32D1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جهنم</w:t>
      </w:r>
      <w:r>
        <w:rPr>
          <w:rtl/>
          <w:lang w:bidi="fa-IR"/>
        </w:rPr>
        <w:t xml:space="preserve"> و فرموده است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و ناله و استغاثه کنند که پروردگارا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آور ما را از جهنم تا عمل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بکن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آنچه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ب</w:t>
      </w:r>
      <w:r w:rsidR="001963AA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عمر نداد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شما را آن قدر که متذکر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تفکر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راه عاقبت خود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خواهد متذکر شود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سرزنش از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جده</w:t>
      </w:r>
      <w:r>
        <w:rPr>
          <w:rtl/>
          <w:lang w:bidi="fa-IR"/>
        </w:rPr>
        <w:t xml:space="preserve"> ساله است چه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و آمد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ترساننده پس بچش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عذاب را که ظالمان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فرموده است بعد از آنکه نعمتها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مؤمنان ذکر کرده است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بهتر است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مهمان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درخت زقوم </w:t>
      </w:r>
      <w:r>
        <w:rPr>
          <w:rtl/>
          <w:lang w:bidi="fa-IR"/>
        </w:rPr>
        <w:lastRenderedPageBreak/>
        <w:t>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ام</w:t>
      </w:r>
      <w:r>
        <w:rPr>
          <w:rFonts w:hint="eastAsia"/>
          <w:rtl/>
          <w:lang w:bidi="fa-IR"/>
        </w:rPr>
        <w:t>تحان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ستمکاران آن درخت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اصل جهنم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آن شکوفه اش مانند سرها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و بدرست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کافران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خورند</w:t>
      </w:r>
      <w:r>
        <w:rPr>
          <w:rtl/>
          <w:lang w:bidi="fa-IR"/>
        </w:rPr>
        <w:t xml:space="preserve"> از آن پس پر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شکمها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از آن پس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شراب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گرم جهنم است که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آشامند پس بازگش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بعد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طعام و شراب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جهنم است که مأوا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شانست</w:t>
      </w:r>
      <w:r>
        <w:rPr>
          <w:rtl/>
          <w:lang w:bidi="fa-IR"/>
        </w:rPr>
        <w:t xml:space="preserve"> مفسران گفته اند زقوم درخت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در آتش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آن در 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تلخ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خشونت و بدبوئ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چون أبو جهل و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کفار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استهزاء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کردند</w:t>
      </w:r>
      <w:r>
        <w:rPr>
          <w:rtl/>
          <w:lang w:bidi="fa-IR"/>
        </w:rPr>
        <w:t xml:space="preserve"> که درخت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آتش چون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 که آن را امتحان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ستمکاران و رءوس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تلخ بد بوئ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در باد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جنس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مار است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را تشب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</w:t>
      </w:r>
      <w:r w:rsidR="001963AA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سر مار کرده اند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عرب مشهور است که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Fonts w:hint="cs"/>
          <w:rtl/>
          <w:lang w:bidi="fa-IR"/>
        </w:rPr>
        <w:t>ی</w:t>
      </w:r>
      <w:r w:rsidR="001963A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منکر را تشب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</w:t>
      </w:r>
      <w:r w:rsidR="001963AA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سر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که گرسنگ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اهل جهنم بمرتبه غالب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عذاب آتش را فراموش</w:t>
      </w:r>
      <w:r w:rsidR="001963A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استغاثه ب</w:t>
      </w:r>
      <w:r w:rsidR="001963AA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مالک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پس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درخت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برند</w:t>
      </w:r>
      <w:r>
        <w:rPr>
          <w:rtl/>
          <w:lang w:bidi="fa-IR"/>
        </w:rPr>
        <w:t xml:space="preserve"> و ابو جهل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شانست</w:t>
      </w:r>
      <w:r>
        <w:rPr>
          <w:rtl/>
          <w:lang w:bidi="fa-IR"/>
        </w:rPr>
        <w:t xml:space="preserve"> پس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خورند</w:t>
      </w:r>
      <w:r>
        <w:rPr>
          <w:rtl/>
          <w:lang w:bidi="fa-IR"/>
        </w:rPr>
        <w:t xml:space="preserve"> از آن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تا شکم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پر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بجوش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شکم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مانند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جوش باشد پس آب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طلبند</w:t>
      </w:r>
      <w:r>
        <w:rPr>
          <w:rtl/>
          <w:lang w:bidi="fa-IR"/>
        </w:rPr>
        <w:t xml:space="preserve"> مالک از حم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حرارت بنها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سالها 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جه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جوش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 و چون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 xml:space="preserve"> روها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چون بشکم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داخل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هر چه در شکم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شانست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گذرد</w:t>
      </w:r>
      <w:r>
        <w:rPr>
          <w:rtl/>
          <w:lang w:bidi="fa-IR"/>
        </w:rPr>
        <w:t xml:space="preserve"> و فرموده است که شراب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حم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است و غساق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که غساق آب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سرد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از سرد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سوزاند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eastAsia"/>
          <w:rtl/>
          <w:lang w:bidi="fa-IR"/>
        </w:rPr>
        <w:t>فته</w:t>
      </w:r>
      <w:r>
        <w:rPr>
          <w:rtl/>
          <w:lang w:bidi="fa-IR"/>
        </w:rPr>
        <w:t xml:space="preserve"> اند چشمه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در جهنم که زهر هر صاحب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آن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آب و چرک و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بدن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شانست</w:t>
      </w:r>
      <w:r>
        <w:rPr>
          <w:rtl/>
          <w:lang w:bidi="fa-IR"/>
        </w:rPr>
        <w:t xml:space="preserve"> که در حلقشان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که عذاب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خدا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داند</w:t>
      </w:r>
      <w:r>
        <w:rPr>
          <w:rtl/>
          <w:lang w:bidi="fa-IR"/>
        </w:rPr>
        <w:t xml:space="preserve"> و فرموده است که قسم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عذاب هست که 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</w:t>
      </w:r>
      <w:r w:rsidR="001963AA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است و فرموده است که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سقفها از آتش هست از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از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فرموده است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آنها که در آتشند ب</w:t>
      </w:r>
      <w:r w:rsidR="001963AA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خازنان جهنم که بخوان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پروردگار خود را که تخف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دهد از ما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عذاب را خازنان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امدند</w:t>
      </w:r>
      <w:r>
        <w:rPr>
          <w:rtl/>
          <w:lang w:bidi="fa-IR"/>
        </w:rPr>
        <w:t xml:space="preserve"> رسولان شما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با معجزات و دلا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اصحاب آتش گ</w:t>
      </w:r>
      <w:r>
        <w:rPr>
          <w:rFonts w:hint="eastAsia"/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آمدند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پس هر چه خواهد دعا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استغاثه</w:t>
      </w:r>
      <w:r w:rsidR="001963A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فائده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بخشد شما را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کافران مگر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فائده و فرموده است تخف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دهند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عذاب را و در آتش خواهند بود ناام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نجات و فرموده است که ندا کنند که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مالک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راند</w:t>
      </w:r>
      <w:r>
        <w:rPr>
          <w:rtl/>
          <w:lang w:bidi="fa-IR"/>
        </w:rPr>
        <w:t xml:space="preserve"> ما را پروردگار تو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جواب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که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در عذاب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بود و هرگز ش</w:t>
      </w: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را مرگ نخواهد بود ابن عباس گفته است که بعد از هزار سال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استغاثه کنند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جواب را خواهند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فرموده است که شجره زقوم طعام آن گناهکارانست که ابو جهل باشد از بابت مس گداخته غل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کند در شکمها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از بابت جوش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آب که 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</w:t>
      </w:r>
      <w:r>
        <w:rPr>
          <w:rtl/>
          <w:lang w:bidi="fa-IR"/>
        </w:rPr>
        <w:t xml:space="preserve"> جوشد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ب</w:t>
      </w:r>
      <w:r w:rsidR="001963AA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 xml:space="preserve">زبانه </w:t>
      </w:r>
      <w:r>
        <w:rPr>
          <w:rFonts w:hint="eastAsia"/>
          <w:rtl/>
          <w:lang w:bidi="fa-IR"/>
        </w:rPr>
        <w:t>جهنم</w:t>
      </w:r>
      <w:r>
        <w:rPr>
          <w:rtl/>
          <w:lang w:bidi="fa-IR"/>
        </w:rPr>
        <w:t xml:space="preserve"> که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او را و بر رو بکش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</w:t>
      </w:r>
      <w:r w:rsidR="001963AA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جهنم پس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زند</w:t>
      </w:r>
      <w:r>
        <w:rPr>
          <w:rtl/>
          <w:lang w:bidi="fa-IR"/>
        </w:rPr>
        <w:t xml:space="preserve"> بر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سرش از عذاب حم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ب</w:t>
      </w:r>
      <w:r w:rsidR="001963AA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 بچش بدرست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گمان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و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قوم خود و تو را عذاب نخواهند کرد و فرموده است که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</w:t>
      </w:r>
      <w:r w:rsidR="001963AA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ملک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موکل بوده است ب</w:t>
      </w:r>
      <w:r w:rsidR="001963AA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اعمال او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آنچ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نزد من است از نامه اعمال تو و حاضر است </w:t>
      </w:r>
      <w:r w:rsidR="001963AA" w:rsidRPr="001963AA">
        <w:rPr>
          <w:rStyle w:val="libAlaemChar"/>
          <w:rFonts w:hint="cs"/>
          <w:rtl/>
        </w:rPr>
        <w:t>(</w:t>
      </w:r>
      <w:r w:rsidRPr="001963AA">
        <w:rPr>
          <w:rStyle w:val="libAieChar"/>
          <w:rtl/>
        </w:rPr>
        <w:t>أَلْقِ</w:t>
      </w:r>
      <w:r w:rsidRPr="001963AA">
        <w:rPr>
          <w:rStyle w:val="libAieChar"/>
          <w:rFonts w:hint="cs"/>
          <w:rtl/>
        </w:rPr>
        <w:t>ی</w:t>
      </w:r>
      <w:r w:rsidRPr="001963AA">
        <w:rPr>
          <w:rStyle w:val="libAieChar"/>
          <w:rFonts w:hint="eastAsia"/>
          <w:rtl/>
        </w:rPr>
        <w:t>ا</w:t>
      </w:r>
      <w:r w:rsidRPr="001963AA">
        <w:rPr>
          <w:rStyle w:val="libAieChar"/>
          <w:rtl/>
        </w:rPr>
        <w:t xml:space="preserve"> فِ</w:t>
      </w:r>
      <w:r w:rsidRPr="001963AA">
        <w:rPr>
          <w:rStyle w:val="libAieChar"/>
          <w:rFonts w:hint="cs"/>
          <w:rtl/>
        </w:rPr>
        <w:t>ی</w:t>
      </w:r>
      <w:r w:rsidRPr="001963AA">
        <w:rPr>
          <w:rStyle w:val="libAieChar"/>
          <w:rtl/>
        </w:rPr>
        <w:t xml:space="preserve"> جَهَنَّمَ کُلَّ کَفَّارٍ</w:t>
      </w:r>
      <w:r w:rsidR="001963AA" w:rsidRPr="001963AA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عن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عامه و خاصه وارد شده است که خطاب تثن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به رسول خدا </w:t>
      </w:r>
      <w:r w:rsidR="001963AA" w:rsidRPr="001963AA">
        <w:rPr>
          <w:rStyle w:val="libAlaemChar"/>
          <w:rFonts w:eastAsiaTheme="minorHAnsi"/>
          <w:rtl/>
        </w:rPr>
        <w:t>صلى‌الله‌عليه‌وآله‌وسلم</w:t>
      </w:r>
      <w:r w:rsidR="001963AA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و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است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جهنم هر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کفران کننده معاند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دشمنان خود را داخل جهنم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دوستان خود را داخل بهشت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که </w:t>
      </w:r>
      <w:r>
        <w:rPr>
          <w:rtl/>
          <w:lang w:bidi="fa-IR"/>
        </w:rPr>
        <w:lastRenderedPageBreak/>
        <w:t>خطاب با دو ملک است که موکلند ب</w:t>
      </w:r>
      <w:r w:rsidR="001963AA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کافران و فرموده است که شناخته</w:t>
      </w:r>
      <w:r w:rsidR="001963A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مجرمان و کافران ب</w:t>
      </w:r>
      <w:r w:rsidR="001963AA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روها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پس زبان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با پاها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غل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در جهنم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افکنند و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ملائکه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جهنم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باور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کردند</w:t>
      </w:r>
      <w:r>
        <w:rPr>
          <w:rtl/>
          <w:lang w:bidi="fa-IR"/>
        </w:rPr>
        <w:t xml:space="preserve"> کافران گاه ب</w:t>
      </w:r>
      <w:r w:rsidR="001963AA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آتش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عذاب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گاه ب</w:t>
      </w:r>
      <w:r w:rsidR="001963AA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آب جوش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فرموده است هرگاه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ندازند</w:t>
      </w:r>
      <w:r>
        <w:rPr>
          <w:rtl/>
          <w:lang w:bidi="fa-IR"/>
        </w:rPr>
        <w:t xml:space="preserve"> در جهنم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جهنم ظاهر شود و در جوش و خروش باشد و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باشد که از هم بپاشد از شدت خشم بر کافران هر فوج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ندازند</w:t>
      </w:r>
      <w:r>
        <w:rPr>
          <w:rtl/>
          <w:lang w:bidi="fa-IR"/>
        </w:rPr>
        <w:t xml:space="preserve"> در جهنم خازنان جهنم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پرسند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امد</w:t>
      </w:r>
      <w:r>
        <w:rPr>
          <w:rtl/>
          <w:lang w:bidi="fa-IR"/>
        </w:rPr>
        <w:t xml:space="preserve"> شما را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عذاب بترساند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آمد نداکننده و ما تکذ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گفت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خدا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نفرستاده است و گفتند اگر ما م</w:t>
      </w:r>
      <w:r>
        <w:rPr>
          <w:rFonts w:hint="cs"/>
          <w:rtl/>
          <w:lang w:bidi="fa-IR"/>
        </w:rPr>
        <w:t>ی</w:t>
      </w:r>
      <w:r w:rsidR="001963A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قبول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داخل جهنم نم</w:t>
      </w:r>
      <w:r>
        <w:rPr>
          <w:rFonts w:hint="cs"/>
          <w:rtl/>
          <w:lang w:bidi="fa-IR"/>
        </w:rPr>
        <w:t>ی</w:t>
      </w:r>
      <w:r w:rsidR="001963A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فرموده است که نزد ما زنج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رها</w:t>
      </w:r>
      <w:r>
        <w:rPr>
          <w:rtl/>
          <w:lang w:bidi="fa-IR"/>
        </w:rPr>
        <w:t xml:space="preserve"> و غلها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گران هست و طعام خاردار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گلوبند شود نه فرو رود نه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زقوم و فرموده است که بزود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داخل سقر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چه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سقر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گذارد</w:t>
      </w:r>
      <w:r>
        <w:rPr>
          <w:rtl/>
          <w:lang w:bidi="fa-IR"/>
        </w:rPr>
        <w:t xml:space="preserve"> آن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گوشت و پوست و استخوان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نوع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عذاب را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گذارد</w:t>
      </w:r>
      <w:r>
        <w:rPr>
          <w:rtl/>
          <w:lang w:bidi="fa-IR"/>
        </w:rPr>
        <w:t xml:space="preserve"> که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نرساند و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دهنده است پوستها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موکلند بر او نوزده ملک که خازنان جهنم اند و گفته اند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مانند برق ربا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است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شان مانند شاخها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گاو و زبانه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آتش از دهانها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دوش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هزار سال راه است و در هر کف دست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مانند 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و مضر که اعظم قبا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عربند توانند گنج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رحم از دل</w:t>
      </w:r>
      <w:r w:rsidR="001963A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برداشته شده است و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هفتاد هزار کس را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و ب</w:t>
      </w:r>
      <w:r w:rsidR="001963AA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هر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جهنم که خواهد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افکند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که بر خصوص سقر نوزده ملک موکلند و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درکات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خزانه داران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هستند 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که چون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نازل شد أبو جهل با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 xml:space="preserve">گفت محمد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خازنان جهنم نوزده نفرند و شما همه شجاعان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شما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خازنان را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گفت من هفده نفر را کفا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شما دو تا را کفا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وقت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نازل شد که ما نگردان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اصحاب جهنم را مگر ملک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چند و از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 xml:space="preserve"> که شما از عهده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برآئ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نگردان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عدد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مگر امتحان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کافران و فرموده است که خازنان جهنم ب</w:t>
      </w:r>
      <w:r w:rsidR="001963AA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کافران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برو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آتش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انکار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کردند</w:t>
      </w:r>
      <w:r>
        <w:rPr>
          <w:rtl/>
          <w:lang w:bidi="fa-IR"/>
        </w:rPr>
        <w:t xml:space="preserve"> آن را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آتش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است و سه شعبه دارد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جهنم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</w:t>
      </w:r>
      <w:r w:rsidR="001963AA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کافر احاطه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از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 و از جانب راست و از جانب چپ که نفسها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که زبانه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آتش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احاطه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مانند سراپرده سه شعبه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در آن هست تا از حساب فارغ شود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که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دود جهنم است چو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داخل آن</w:t>
      </w:r>
      <w:r w:rsidR="001963A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</w:t>
      </w:r>
      <w:r w:rsidR="001963AA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بخشد و از ضرر زبانه آتش مانع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شراره چند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افکند آتش مانند قصر در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در نظر مانند شتران زرد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 w:rsidR="001963A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فرموده است جهنم بر سر راه عاص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است و طاغ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کافران را مآب و مرجع است مکث خواهند کرد در آن حقب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حقب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بعد از حقب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نخواهد داشت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چهل و سه حقبه است هر حقب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هفتاد 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است و 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فش</w:t>
      </w:r>
      <w:r>
        <w:rPr>
          <w:rtl/>
          <w:lang w:bidi="fa-IR"/>
        </w:rPr>
        <w:t xml:space="preserve"> هفتصد سال است و هر سال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صد</w:t>
      </w:r>
      <w:r>
        <w:rPr>
          <w:rtl/>
          <w:lang w:bidi="fa-IR"/>
        </w:rPr>
        <w:t xml:space="preserve"> و شصت روز 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 xml:space="preserve"> و هر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هزار سال از سالهائ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شما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شمار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  <w:r w:rsidR="00B51D0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از حضرت امام محمد باقر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منقول است بچند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سند معتبر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شأن جماعت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از مسلمانان که از جهنم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در معان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الاخبار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منقول است که هشت حقب است و هر حقب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هشتاد سال است و هر سال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صد</w:t>
      </w:r>
      <w:r>
        <w:rPr>
          <w:rtl/>
          <w:lang w:bidi="fa-IR"/>
        </w:rPr>
        <w:t xml:space="preserve"> و شصت روز است و </w:t>
      </w: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بقدر هزار سال </w:t>
      </w:r>
      <w:r>
        <w:rPr>
          <w:rtl/>
          <w:lang w:bidi="fa-IR"/>
        </w:rPr>
        <w:lastRenderedPageBreak/>
        <w:t>است از سالهائ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شمار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عامه از ابن عمر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که رسول خدا </w:t>
      </w:r>
      <w:r w:rsidR="00B51D0F" w:rsidRPr="00B51D0F">
        <w:rPr>
          <w:rStyle w:val="libAlaemChar"/>
          <w:rFonts w:eastAsiaTheme="minorHAnsi"/>
          <w:rtl/>
        </w:rPr>
        <w:t>صلى‌الله‌عليه‌وآله‌وسلم</w:t>
      </w:r>
      <w:r w:rsidR="00B51D0F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فرمود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 w:rsidR="00B51D0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داخل جهنم شود تا احقاب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در آن بماند و هر حقب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از شصت سال است و هر سال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صد</w:t>
      </w:r>
      <w:r>
        <w:rPr>
          <w:rtl/>
          <w:lang w:bidi="fa-IR"/>
        </w:rPr>
        <w:t xml:space="preserve"> و شصت روز است و هر روز مقدار هزار سال است از سالها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پس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اعتماد نکند بر آن که آخر از جهنم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خواهم آمد و نه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چشند</w:t>
      </w:r>
      <w:r>
        <w:rPr>
          <w:rtl/>
          <w:lang w:bidi="fa-IR"/>
        </w:rPr>
        <w:t xml:space="preserve"> در آن برد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شراب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ابن عباس گفته برد خوابست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نه هوا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خنک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نه آب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مگر حم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غساق و فرموده است مال کافر باو نفع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و البته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</w:t>
      </w:r>
      <w:r>
        <w:rPr>
          <w:rFonts w:hint="eastAsia"/>
          <w:rtl/>
          <w:lang w:bidi="fa-IR"/>
        </w:rPr>
        <w:t>ازد</w:t>
      </w:r>
      <w:r>
        <w:rPr>
          <w:rtl/>
          <w:lang w:bidi="fa-IR"/>
        </w:rPr>
        <w:t xml:space="preserve"> او را در حطمه و چه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حطمه آتش خدا</w:t>
      </w:r>
      <w:r w:rsidR="00B51D0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 xml:space="preserve"> که افروخته شده است و مشرف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بر دلها و درها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را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بندند در عمودها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شده پس محکم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آن را ب</w:t>
      </w:r>
      <w:r w:rsidR="00B51D0F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آهن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آتش تا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آمدن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قطع شود و نس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داخل نشود و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حضرت امام محمد باقر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</w:t>
      </w:r>
      <w:r>
        <w:rPr>
          <w:rFonts w:hint="eastAsia"/>
          <w:rtl/>
          <w:lang w:bidi="fa-IR"/>
        </w:rPr>
        <w:t>رده</w:t>
      </w:r>
      <w:r>
        <w:rPr>
          <w:rtl/>
          <w:lang w:bidi="fa-IR"/>
        </w:rPr>
        <w:t xml:space="preserve"> است که کفار و مشرکان سرزنش خواهند کرد اهل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مسلمانان را که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شما فائده بشما نبخشد و ما و شما مساو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 داخل شدن در جهنم پس پروردگار عالم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حم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کند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مسلمانان و ملائکه را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شفاعت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پس شفاعت کنند آن قدر که خدا خو</w:t>
      </w:r>
      <w:r>
        <w:rPr>
          <w:rFonts w:hint="eastAsia"/>
          <w:rtl/>
          <w:lang w:bidi="fa-IR"/>
        </w:rPr>
        <w:t>اهد</w:t>
      </w:r>
      <w:r>
        <w:rPr>
          <w:rtl/>
          <w:lang w:bidi="fa-IR"/>
        </w:rPr>
        <w:t xml:space="preserve"> پس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غمبران</w:t>
      </w:r>
      <w:r>
        <w:rPr>
          <w:rtl/>
          <w:lang w:bidi="fa-IR"/>
        </w:rPr>
        <w:t xml:space="preserve"> را که شفاعت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پس شفاعت کنند آن قدر که خدا خواهد پس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مؤمنان را که شفاعت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که خدا خواهد پس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من از همه رحم کنندگان رح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ترم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برحمت من پس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آتش مانند پروانه و جان</w:t>
      </w:r>
      <w:r>
        <w:rPr>
          <w:rFonts w:hint="eastAsia"/>
          <w:rtl/>
          <w:lang w:bidi="fa-IR"/>
        </w:rPr>
        <w:t>وران</w:t>
      </w:r>
      <w:r>
        <w:rPr>
          <w:rtl/>
          <w:lang w:bidi="fa-IR"/>
        </w:rPr>
        <w:t xml:space="preserve"> که نزد آتش جمع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پس حضرت فرمود که بعد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عمودها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کشند</w:t>
      </w:r>
      <w:r>
        <w:rPr>
          <w:rtl/>
          <w:lang w:bidi="fa-IR"/>
        </w:rPr>
        <w:t xml:space="preserve"> و درها را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بندند و بخدا سوگند که آنها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مانده اند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مخلد خواهند بود.</w:t>
      </w:r>
      <w:r w:rsidR="00B51D0F"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بسند کالصح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از ابو 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</w:t>
      </w:r>
      <w:r>
        <w:rPr>
          <w:rtl/>
          <w:lang w:bidi="fa-IR"/>
        </w:rPr>
        <w:lastRenderedPageBreak/>
        <w:t xml:space="preserve">گفت بحضرت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عرض کردم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بن رسول اللّه مرا بترسان که دلم سنگ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شده است فرمود مه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شو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دراز بدرست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آمد بنزد رسول خدا و رو ترش کرده بود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 متبسم بود حضرت</w:t>
      </w:r>
    </w:p>
    <w:p w:rsidR="007D0CA4" w:rsidRDefault="007D0CA4" w:rsidP="007D0CA4">
      <w:pPr>
        <w:pStyle w:val="libNormal"/>
        <w:rPr>
          <w:rtl/>
          <w:lang w:bidi="fa-IR"/>
        </w:rPr>
      </w:pPr>
    </w:p>
    <w:p w:rsidR="007D0CA4" w:rsidRDefault="007D0CA4" w:rsidP="007D0CA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سبب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 سؤال نمود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گفت امروز دمهائ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بر آتش جهنم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از دست گذاشتند فرمودند که دمها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آتش جهنم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گفت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محمد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 که هزار سال بر آتش جهنم دم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تا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شد پس هزار سال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دم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تا سرخ شد پس هزار سال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دم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تا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شد و اکنون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است و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 اگر قطره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ضر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که عرق اهل جهنم و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فرجها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زناکاران است که 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جهنم جوش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بعوض آب باهل جهنم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خورانند</w:t>
      </w:r>
      <w:r>
        <w:rPr>
          <w:rtl/>
          <w:lang w:bidi="fa-IR"/>
        </w:rPr>
        <w:t xml:space="preserve"> در آبها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زند</w:t>
      </w:r>
      <w:r>
        <w:rPr>
          <w:rtl/>
          <w:lang w:bidi="fa-IR"/>
        </w:rPr>
        <w:t xml:space="preserve"> هرآ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اهل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 گندش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و اگر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حلقه از زنج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هفتاد زرع ا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بگردن اهل جهنم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گذارند بر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بگذارند از گرم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تمام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بگدازد و اگر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راهن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راهن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آتش را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آسمان و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زند</w:t>
      </w:r>
      <w:r>
        <w:rPr>
          <w:rtl/>
          <w:lang w:bidi="fa-IR"/>
        </w:rPr>
        <w:t xml:space="preserve"> اهل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 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 آن هلاک شوند چون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فرمود حضرت رسول و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هر دو بگر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آمدند پس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ملک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فرستاد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که پروردگار شما شما را سلام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رساند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شما 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گردانم</w:t>
      </w:r>
      <w:r>
        <w:rPr>
          <w:rtl/>
          <w:lang w:bidi="fa-IR"/>
        </w:rPr>
        <w:t xml:space="preserve"> از آنکه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مستوجب عذاب من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پس بعد از آن هرگاه که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بخدمت آن حضرت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 متبسم بود پس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 که در آن روز اهل آتش ع</w:t>
      </w:r>
      <w:r>
        <w:rPr>
          <w:rFonts w:hint="eastAsia"/>
          <w:rtl/>
          <w:lang w:bidi="fa-IR"/>
        </w:rPr>
        <w:t>ظمت</w:t>
      </w:r>
      <w:r>
        <w:rPr>
          <w:rtl/>
          <w:lang w:bidi="fa-IR"/>
        </w:rPr>
        <w:t xml:space="preserve"> جهنم و عذاب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دانند</w:t>
      </w:r>
      <w:r>
        <w:rPr>
          <w:rtl/>
          <w:lang w:bidi="fa-IR"/>
        </w:rPr>
        <w:t xml:space="preserve"> و اهل بهشت عظمت بهشت و نع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آن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دانند</w:t>
      </w:r>
      <w:r>
        <w:rPr>
          <w:rtl/>
          <w:lang w:bidi="fa-IR"/>
        </w:rPr>
        <w:t xml:space="preserve"> و چون اهل جهنم داخل جهنم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هفتاد سال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تا خود را ب</w:t>
      </w:r>
      <w:r w:rsidR="00B51D0F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جهنم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رسانند</w:t>
      </w:r>
      <w:r>
        <w:rPr>
          <w:rtl/>
          <w:lang w:bidi="fa-IR"/>
        </w:rPr>
        <w:t xml:space="preserve"> پس چون ب</w:t>
      </w:r>
      <w:r w:rsidR="00B51D0F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کنار جهنم</w:t>
      </w:r>
    </w:p>
    <w:p w:rsidR="007D0CA4" w:rsidRDefault="007D0CA4" w:rsidP="007D0CA4">
      <w:pPr>
        <w:pStyle w:val="libNormal"/>
        <w:rPr>
          <w:rtl/>
          <w:lang w:bidi="fa-IR"/>
        </w:rPr>
      </w:pPr>
    </w:p>
    <w:p w:rsidR="007D0CA4" w:rsidRDefault="007D0CA4" w:rsidP="00B51D0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ملائکه گرزها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آهن بر کله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کوبند</w:t>
      </w:r>
      <w:r>
        <w:rPr>
          <w:rtl/>
          <w:lang w:bidi="fa-IR"/>
        </w:rPr>
        <w:t xml:space="preserve"> تا بقعر جهنم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گردند پس پوستها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دهند</w:t>
      </w:r>
      <w:r>
        <w:rPr>
          <w:rtl/>
          <w:lang w:bidi="fa-IR"/>
        </w:rPr>
        <w:t xml:space="preserve"> و پوست تازه بر بدن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پوشانند</w:t>
      </w:r>
      <w:r>
        <w:rPr>
          <w:rtl/>
          <w:lang w:bidi="fa-IR"/>
        </w:rPr>
        <w:t xml:space="preserve"> که عذاب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بکند پس حضرت بابو 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گفت که آنچه گفتم ترا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گفت بس است مر او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مرا و بسند معتبر از عمر بن ثابت منقولست که حضرت امام محمد باقر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 که اهل جهنم در آتش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مانند سگان و گرگان از شدت آنچه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 xml:space="preserve"> از الم عذاب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 گمان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عمر بگروه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مرگ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که از عذاب نجات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ابند</w:t>
      </w:r>
      <w:r>
        <w:rPr>
          <w:rtl/>
          <w:lang w:bidi="fa-IR"/>
        </w:rPr>
        <w:t xml:space="preserve"> و عذاب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هرگز سبک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آتش تشنه و گرسنه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باشند</w:t>
      </w:r>
      <w:r>
        <w:rPr>
          <w:rtl/>
          <w:lang w:bidi="fa-IR"/>
        </w:rPr>
        <w:t xml:space="preserve"> و کران و گنگان و کوران باشند و روها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شده باشد و محروم و نادم و پش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و غضب کرده پروردگار خود رحم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نکنند عذاب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تخف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ندهند و آتش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افروزند و از حم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گرم جهنم بعوض آب آشامند و از</w:t>
      </w:r>
      <w:r w:rsidR="00B51D0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زقوم</w:t>
      </w:r>
      <w:r>
        <w:rPr>
          <w:rtl/>
          <w:lang w:bidi="fa-IR"/>
        </w:rPr>
        <w:t xml:space="preserve"> جهنم ب</w:t>
      </w:r>
      <w:r w:rsidR="00B51D0F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عوض طعام خورند و بقلابها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آتش بدنها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درند و گرزها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آهن بر سر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کوبند و ملائکه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غل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ظ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در شکنجه دارند و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رحم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برو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در آتش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کشند</w:t>
      </w:r>
      <w:r>
        <w:rPr>
          <w:rtl/>
          <w:lang w:bidi="fa-IR"/>
        </w:rPr>
        <w:t xml:space="preserve"> و با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در زنج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کشند</w:t>
      </w:r>
      <w:r>
        <w:rPr>
          <w:rtl/>
          <w:lang w:bidi="fa-IR"/>
        </w:rPr>
        <w:t xml:space="preserve"> و در غلها و بندها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مق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سازند</w:t>
      </w:r>
      <w:r>
        <w:rPr>
          <w:rtl/>
          <w:lang w:bidi="fa-IR"/>
        </w:rPr>
        <w:t xml:space="preserve"> اگر دعا کنند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مستجاب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اگر حاجت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طلبند برآورده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حال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بجهنم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روند</w:t>
      </w:r>
      <w:r>
        <w:rPr>
          <w:rtl/>
          <w:lang w:bidi="fa-IR"/>
        </w:rPr>
        <w:t xml:space="preserve"> و از حضرت امام جعفر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منقولست که جهنم را</w:t>
      </w:r>
      <w:r w:rsidR="00B51D0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هفت</w:t>
      </w:r>
      <w:r>
        <w:rPr>
          <w:rtl/>
          <w:lang w:bidi="fa-IR"/>
        </w:rPr>
        <w:t xml:space="preserve"> در است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در فرعون و هامان و قارون که کنا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از أبو بکر و عمر و عثمان است داخل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و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داخل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که مخصوص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شانست</w:t>
      </w:r>
      <w:r>
        <w:rPr>
          <w:rtl/>
          <w:lang w:bidi="fa-IR"/>
        </w:rPr>
        <w:t xml:space="preserve">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باب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کدر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باب لظ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کدر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باب سقر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کدر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باب </w:t>
      </w:r>
      <w:r>
        <w:rPr>
          <w:rtl/>
          <w:lang w:bidi="fa-IR"/>
        </w:rPr>
        <w:lastRenderedPageBreak/>
        <w:t>هاو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است که ه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که از آن در داخل شود هفتاد سال در جهنم فرو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رود</w:t>
      </w:r>
      <w:r>
        <w:rPr>
          <w:rtl/>
          <w:lang w:bidi="fa-IR"/>
        </w:rPr>
        <w:t xml:space="preserve"> پس جهنم جوش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بطبقه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جهنم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افکند پس هفتاد سال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فرو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روند</w:t>
      </w:r>
      <w:r>
        <w:rPr>
          <w:rtl/>
          <w:lang w:bidi="fa-IR"/>
        </w:rPr>
        <w:t xml:space="preserve"> و ابد الآباد حال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در جهنم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در 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از آن دشمنان ما و هر که با ما جنگ کرده و هر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نکرده دا</w:t>
      </w:r>
      <w:r>
        <w:rPr>
          <w:rFonts w:hint="eastAsia"/>
          <w:rtl/>
          <w:lang w:bidi="fa-IR"/>
        </w:rPr>
        <w:t>خل</w:t>
      </w:r>
      <w:r>
        <w:rPr>
          <w:rtl/>
          <w:lang w:bidi="fa-IR"/>
        </w:rPr>
        <w:t xml:space="preserve"> جهنم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بزرگتر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درها است و گرم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شدتش از همه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است.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بسند معتبر منقولست که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از فلق فرمود که دره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در جهنم که در آن هفتاد هزار خانه است و در هر خانه هفتاد هزار حجره است و در هر حجره هفتاد هزار مار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است و در شکم هر 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هفتاد هزار سبو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زهر است و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اهل جهنم را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دره گذار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افتد و 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فرمود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آتش شما که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هست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جزو است از هفتاد جزو از آتش جهنم که هفتاد مرتبه آن را بآب خاموش کرده اند و باز افروخته است و اگر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کردند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کس طاقت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نداشت بدرست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جهنم را در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ب</w:t>
      </w:r>
      <w:r w:rsidR="00B51D0F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صحرا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محشر خو</w:t>
      </w:r>
      <w:r>
        <w:rPr>
          <w:rFonts w:hint="eastAsia"/>
          <w:rtl/>
          <w:lang w:bidi="fa-IR"/>
        </w:rPr>
        <w:t>اهند</w:t>
      </w:r>
      <w:r w:rsidR="00B51D0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آورد</w:t>
      </w:r>
      <w:r>
        <w:rPr>
          <w:rtl/>
          <w:lang w:bidi="fa-IR"/>
        </w:rPr>
        <w:t xml:space="preserve"> که صراط را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بگذارند پس جهنم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محشر بر آورد که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ملائکه مقرب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مرسل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آن بزانو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استغاثه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منقولست که غساق وادئ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در جهنم که در آن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صد</w:t>
      </w:r>
      <w:r>
        <w:rPr>
          <w:rtl/>
          <w:lang w:bidi="fa-IR"/>
        </w:rPr>
        <w:t xml:space="preserve"> و 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قصر است و در هر قصر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صد</w:t>
      </w:r>
      <w:r>
        <w:rPr>
          <w:rtl/>
          <w:lang w:bidi="fa-IR"/>
        </w:rPr>
        <w:t xml:space="preserve"> خانه است و در هر خانه چهل زاو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است و در هر زاو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در شکم هر 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صد</w:t>
      </w:r>
      <w:r>
        <w:rPr>
          <w:rtl/>
          <w:lang w:bidi="fa-IR"/>
        </w:rPr>
        <w:t xml:space="preserve"> و 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عقربست و در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هر عقرب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صد</w:t>
      </w:r>
      <w:r>
        <w:rPr>
          <w:rtl/>
          <w:lang w:bidi="fa-IR"/>
        </w:rPr>
        <w:t xml:space="preserve"> و 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زهر است و اگر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عقربها زهر خود را بر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اهل جهنم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هلاک همه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منقولست که درکات جهنم هفت مرتبه است (اول) جح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است که ا</w:t>
      </w:r>
      <w:r>
        <w:rPr>
          <w:rFonts w:hint="eastAsia"/>
          <w:rtl/>
          <w:lang w:bidi="fa-IR"/>
        </w:rPr>
        <w:t>هل</w:t>
      </w:r>
      <w:r>
        <w:rPr>
          <w:rtl/>
          <w:lang w:bidi="fa-IR"/>
        </w:rPr>
        <w:t xml:space="preserve"> آن مرتبه را بر سنگها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تافته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دارند</w:t>
      </w:r>
      <w:r>
        <w:rPr>
          <w:rtl/>
          <w:lang w:bidi="fa-IR"/>
        </w:rPr>
        <w:t xml:space="preserve"> که دماغ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مانند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جوشد</w:t>
      </w:r>
      <w:r>
        <w:rPr>
          <w:rtl/>
          <w:lang w:bidi="fa-IR"/>
        </w:rPr>
        <w:t xml:space="preserve"> (و مرتبه دوم) لظ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وصف آن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</w:t>
      </w:r>
      <w:r>
        <w:rPr>
          <w:rtl/>
          <w:lang w:bidi="fa-IR"/>
        </w:rPr>
        <w:lastRenderedPageBreak/>
        <w:t>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کشنده</w:t>
      </w:r>
      <w:r w:rsidR="00B51D0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دست مشرکان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پوست سر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و بجانب خود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کشد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پشت کرده بحق و رو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از معبود مطلق و جمع کرده است مال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را و حفظ کرده و حقوق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آن ادا نکرده (مرتبه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) سقر است که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وصف آن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سقر آتش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گذارد پوست و گوشت و عروق و اعصاب و عظام را بلکه همه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سوزاند</w:t>
      </w:r>
      <w:r>
        <w:rPr>
          <w:rtl/>
          <w:lang w:bidi="fa-IR"/>
        </w:rPr>
        <w:t xml:space="preserve"> و باز خدا آن اجزاء را بازم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گرداند و آتش دست بر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دارد</w:t>
      </w:r>
      <w:r>
        <w:rPr>
          <w:rtl/>
          <w:lang w:bidi="fa-IR"/>
        </w:rPr>
        <w:t xml:space="preserve"> و باز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سوزاند</w:t>
      </w:r>
      <w:r>
        <w:rPr>
          <w:rtl/>
          <w:lang w:bidi="fa-IR"/>
        </w:rPr>
        <w:t xml:space="preserve"> و آتش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کننده پوست کافران را تا ظاهر و هو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سازد برا</w:t>
      </w:r>
      <w:r>
        <w:rPr>
          <w:rFonts w:hint="cs"/>
          <w:rtl/>
          <w:lang w:bidi="fa-IR"/>
        </w:rPr>
        <w:t>ی</w:t>
      </w:r>
      <w:r w:rsidR="00B51D0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بر آن موکلند نوزده ملک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نوزده نوع از ملائکه (و مرتبه چهارم) حطمه است که از آن شراره ها جدا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مانند کوشک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شتران زردند که بر هوا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روند</w:t>
      </w:r>
      <w:r>
        <w:rPr>
          <w:rtl/>
          <w:lang w:bidi="fa-IR"/>
        </w:rPr>
        <w:t xml:space="preserve"> و هر که را در آن افکنند او را در هم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شکند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کوبد</w:t>
      </w:r>
      <w:r>
        <w:rPr>
          <w:rtl/>
          <w:lang w:bidi="fa-IR"/>
        </w:rPr>
        <w:t xml:space="preserve"> مانند سرمه و روح از او مفارقت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چون م</w:t>
      </w:r>
      <w:r>
        <w:rPr>
          <w:rFonts w:hint="eastAsia"/>
          <w:rtl/>
          <w:lang w:bidi="fa-IR"/>
        </w:rPr>
        <w:t>انند</w:t>
      </w:r>
      <w:r>
        <w:rPr>
          <w:rtl/>
          <w:lang w:bidi="fa-IR"/>
        </w:rPr>
        <w:t xml:space="preserve"> سرمه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شده اند حق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بحالت اول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گرداند (طبقه پنجم) هاو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است که در آنجا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که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مالک بفر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ما برس چون مالک بفر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رسد ظرف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آتش بر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که مملو است از چرک و خون و عرق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بدنها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مانند مس گداخته 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خورانند</w:t>
      </w:r>
      <w:r>
        <w:rPr>
          <w:rtl/>
          <w:lang w:bidi="fa-IR"/>
        </w:rPr>
        <w:t xml:space="preserve"> پس چون به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آورند پوست و گوشت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آن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tl/>
          <w:lang w:bidi="fa-IR"/>
        </w:rPr>
        <w:t xml:space="preserve"> از شدت حرارت آن چنانچه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ستمکاران آماده کرده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آتش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احاطه کند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سراپرده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و اگر استغاثه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از تشنگ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اد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رسند به آب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مانند مس گداخته باشد که چون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دهان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برند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کند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بد شراب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مهل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بد تک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آتش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هر که را در هاو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اندازند هفتاد سال در آتش فرو رود و هر چند که پوستش بسوزد حق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بدل </w:t>
      </w: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پوست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بر </w:t>
      </w:r>
      <w:r>
        <w:rPr>
          <w:rtl/>
          <w:lang w:bidi="fa-IR"/>
        </w:rPr>
        <w:lastRenderedPageBreak/>
        <w:t>بدنش برو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اند</w:t>
      </w:r>
      <w:r>
        <w:rPr>
          <w:rtl/>
          <w:lang w:bidi="fa-IR"/>
        </w:rPr>
        <w:t xml:space="preserve"> (و طبقه ششم)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است که در آن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صد</w:t>
      </w:r>
      <w:r>
        <w:rPr>
          <w:rtl/>
          <w:lang w:bidi="fa-IR"/>
        </w:rPr>
        <w:t xml:space="preserve"> سرا پرده از آتش است و در هر سراپرده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صد</w:t>
      </w:r>
      <w:r>
        <w:rPr>
          <w:rtl/>
          <w:lang w:bidi="fa-IR"/>
        </w:rPr>
        <w:t xml:space="preserve"> قصر از آتش و در هر قصر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صد</w:t>
      </w:r>
      <w:r>
        <w:rPr>
          <w:rtl/>
          <w:lang w:bidi="fa-IR"/>
        </w:rPr>
        <w:t xml:space="preserve"> خانه از آتش است و</w:t>
      </w:r>
      <w:r w:rsidR="00B51D0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هر خانه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صد</w:t>
      </w:r>
      <w:r>
        <w:rPr>
          <w:rtl/>
          <w:lang w:bidi="fa-IR"/>
        </w:rPr>
        <w:t xml:space="preserve"> نوع از عذاب مقرر است و در آنجا مارها و عقرب ها از آتش است و کندها و زنج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رها</w:t>
      </w:r>
      <w:r>
        <w:rPr>
          <w:rtl/>
          <w:lang w:bidi="fa-IR"/>
        </w:rPr>
        <w:t xml:space="preserve"> از آتش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آن طبقه مه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کرده اند چنانچه حق سبحانه و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ما مه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کرده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کافران غل ها و زنج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رها</w:t>
      </w:r>
      <w:r>
        <w:rPr>
          <w:rtl/>
          <w:lang w:bidi="fa-IR"/>
        </w:rPr>
        <w:t xml:space="preserve"> از آتش افروخته (و طبقه هفتم) جهنم است که فلق در آنجا است و آن 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در جهنم که چون در آن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جهنم مشتعل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طبقه بدتر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طبقه ها است در جهنم و صعود کوه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از مس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جهنم و اثام رودخانه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از مس گداخته که بر دور آن کوه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موضع بدتر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طبقه است.</w:t>
      </w:r>
      <w:r w:rsidR="00B51D0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از حضرت امام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کاظم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منقول است که در جهنم واد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که آن را سقر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نامند</w:t>
      </w:r>
      <w:r>
        <w:rPr>
          <w:rtl/>
          <w:lang w:bidi="fa-IR"/>
        </w:rPr>
        <w:t xml:space="preserve"> که از آن روز که خدا آن را خلق کرده است نفس نکش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و اگر خدا آن را رخصت دهد که بقدر سوراخ سوزن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نفس بکشد هرآ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آنچه در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بسوزاند و اهل جهنم بخدا پن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برند</w:t>
      </w:r>
      <w:r>
        <w:rPr>
          <w:rtl/>
          <w:lang w:bidi="fa-IR"/>
        </w:rPr>
        <w:t xml:space="preserve"> از حرارت و گند و بو و کثافت آن واد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آنچه خدا در آنها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اهلش مه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فرموده است از عذاب خود و در آن واد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اهل آن واد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پناه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بخدا از گرم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تعفن و کثافت آن کوه و عقابها که خدا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اهلش در آنجا مقرر فرموده است و در آن کو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اهل آن کوه بخدا استعاذه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از گرم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کثافت آن دره و عذابها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و در آن دره</w:t>
      </w:r>
      <w:r w:rsidR="00B51D0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اهل آن دره از گرم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تعفن و قذارت و عذاب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 چاه بخدا پناه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برند</w:t>
      </w:r>
      <w:r>
        <w:rPr>
          <w:rtl/>
          <w:lang w:bidi="fa-IR"/>
        </w:rPr>
        <w:t xml:space="preserve"> و در آن چاه 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اهل آن چاه از خباثت و تعفن و کثافت آن مار و آنچه خدا در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قرار داده است بخدا استعاذه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در شکم آن مار هفت صندوق است که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پنج کس است از امتها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گذشته و دو کس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امت و آن پنج کس قاب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است که برادر خود 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را کشت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نمرود است که با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منازعه کرد که گفت من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رانم</w:t>
      </w:r>
      <w:r>
        <w:rPr>
          <w:rtl/>
          <w:lang w:bidi="fa-IR"/>
        </w:rPr>
        <w:t xml:space="preserve"> و زنده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گردانم</w:t>
      </w:r>
      <w:r>
        <w:rPr>
          <w:rtl/>
          <w:lang w:bidi="fa-IR"/>
        </w:rPr>
        <w:t xml:space="preserve"> و فرعونست که دعوا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هودا</w:t>
      </w:r>
      <w:r>
        <w:rPr>
          <w:rtl/>
          <w:lang w:bidi="fa-IR"/>
        </w:rPr>
        <w:t xml:space="preserve"> است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tl/>
          <w:lang w:bidi="fa-IR"/>
        </w:rPr>
        <w:t xml:space="preserve"> را گمراه کرد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نصار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گمراه ک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امت دو اعراب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بخدا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أبو بکر و عمر و از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منقولست که فرمود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معص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نقب ها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آتش زده اند و پاها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زنج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کرده اند و دستها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در گردن غل کرده اند و بر بدنها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راهن ها از مس گداخته پوشان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اند و جبه ها از آتش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اند و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بسته اند و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عذاب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گرفتارند که گرم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درها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جهنم را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بسته اند پس هرگز آن درها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هرگز نس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داخل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هرگز غم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بر طرف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عذاب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وسته</w:t>
      </w:r>
      <w:r>
        <w:rPr>
          <w:rtl/>
          <w:lang w:bidi="fa-IR"/>
        </w:rPr>
        <w:t xml:space="preserve">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 و عقاب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تازه است نه خانه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فان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نه عمر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بسر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بمالک استغاثه کنند که</w:t>
      </w:r>
      <w:r w:rsidR="00B51D0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پروردگار خود بطلب که ما را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راند</w:t>
      </w:r>
      <w:r>
        <w:rPr>
          <w:rtl/>
          <w:lang w:bidi="fa-IR"/>
        </w:rPr>
        <w:t xml:space="preserve"> جواب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عذاب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بود و بسند معتبر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منقولست که در جهنم 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اهل جهنم از آن استعاذه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آن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متکبر جبار معاند است و هر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متمرد و هر متکبر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برو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نداشته باشد و هر که عداوت محمد و آل محمد </w:t>
      </w:r>
      <w:r w:rsidR="00974B7D" w:rsidRPr="00974B7D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 xml:space="preserve"> را داشته باشد و فرمود که در جهنم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عذابش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سبکتر باشد کمتر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در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آتش باشد و دو نعل از آتش در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باشد و بند نعل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</w:t>
      </w:r>
      <w:r>
        <w:rPr>
          <w:rtl/>
          <w:lang w:bidi="fa-IR"/>
        </w:rPr>
        <w:t xml:space="preserve"> از</w:t>
      </w:r>
      <w:r w:rsidR="00B51D0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آتش</w:t>
      </w:r>
      <w:r>
        <w:rPr>
          <w:rtl/>
          <w:lang w:bidi="fa-IR"/>
        </w:rPr>
        <w:t xml:space="preserve"> باشد که از شدت حرارت مغز دماغش مانند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</w:t>
      </w:r>
      <w:r>
        <w:rPr>
          <w:rtl/>
          <w:lang w:bidi="fa-IR"/>
        </w:rPr>
        <w:t xml:space="preserve"> در جوش باشد و گمان کند که از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اهل جهنم عذابش سخت تر است و حال آنکه عذاب او از همه سهلتر باشد و 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وارد شده که فلق </w:t>
      </w:r>
      <w:r>
        <w:rPr>
          <w:rtl/>
          <w:lang w:bidi="fa-IR"/>
        </w:rPr>
        <w:lastRenderedPageBreak/>
        <w:t>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در جهنم که اهل جهنم از شدت حرارت آن استعاذه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از خدا طلب نمود که نف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بکشد چون نفس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جهنم را سوزان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در آن چاه صندوق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از آتش که اهل آن چاه از گرم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حرارت آن صندوق استعاذه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آن تابوت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در آن شش کس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جا دارند و شش کس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امت اما شش نفر (اول) پسر آدم است که برادر خود را کشت و (نمرود) که ا</w:t>
      </w:r>
      <w:r>
        <w:rPr>
          <w:rFonts w:hint="eastAsia"/>
          <w:rtl/>
          <w:lang w:bidi="fa-IR"/>
        </w:rPr>
        <w:t>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را در آتش انداخت و (فرعون) و (سامر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که گوساله پرست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خود کرد و (آن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tl/>
          <w:lang w:bidi="fa-IR"/>
        </w:rPr>
        <w:t xml:space="preserve"> را بعد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غمبرشان</w:t>
      </w:r>
      <w:r>
        <w:rPr>
          <w:rtl/>
          <w:lang w:bidi="fa-IR"/>
        </w:rPr>
        <w:t xml:space="preserve"> گمراه کرد)</w:t>
      </w:r>
      <w:r w:rsidR="00B51D0F">
        <w:rPr>
          <w:rtl/>
          <w:lang w:bidi="fa-IR"/>
        </w:rPr>
        <w:t xml:space="preserve"> </w:t>
      </w:r>
    </w:p>
    <w:p w:rsidR="007D0CA4" w:rsidRDefault="007D0CA4" w:rsidP="001C3CA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اما شش کس آخر (أبو بکر) و (عمر) و (عثمان) و (معاو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) و (سرکرده خوارج نهروان) و (ابن ملجم) است و از حضرت رسول </w:t>
      </w:r>
      <w:r w:rsidR="00B51D0F" w:rsidRPr="00B51D0F">
        <w:rPr>
          <w:rStyle w:val="libAlaemChar"/>
          <w:rFonts w:eastAsiaTheme="minorHAnsi"/>
          <w:rtl/>
        </w:rPr>
        <w:t>صلى‌الله‌عليه‌وآله‌وسلم</w:t>
      </w:r>
      <w:r w:rsidR="00B51D0F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منقول است که فرمود اگر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مسجد صد هزار نفر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باشند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اهل جهنم نفس بکشد و اثر آن ب</w:t>
      </w:r>
      <w:r w:rsidR="00B51D0F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برسد هرآ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م</w:t>
      </w:r>
      <w:r>
        <w:rPr>
          <w:rFonts w:hint="eastAsia"/>
          <w:rtl/>
          <w:lang w:bidi="fa-IR"/>
        </w:rPr>
        <w:t>سجد</w:t>
      </w:r>
      <w:r>
        <w:rPr>
          <w:rtl/>
          <w:lang w:bidi="fa-IR"/>
        </w:rPr>
        <w:t xml:space="preserve"> و هر که در آنست بسوزاند و فرمود که در جهنم 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ب</w:t>
      </w:r>
      <w:r w:rsidR="00B51D0F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گندگ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گردن شتران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گزد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چهل قرن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چهل سال در آن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ماند</w:t>
      </w:r>
      <w:r>
        <w:rPr>
          <w:rtl/>
          <w:lang w:bidi="fa-IR"/>
        </w:rPr>
        <w:t xml:space="preserve"> و عقربها هست ب</w:t>
      </w:r>
      <w:r w:rsidR="00B51D0F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درشت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استر که از 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آنها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قدر از مدت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ماند</w:t>
      </w:r>
      <w:r>
        <w:rPr>
          <w:rtl/>
          <w:lang w:bidi="fa-IR"/>
        </w:rPr>
        <w:t xml:space="preserve"> و از عبد اللّه بن عباس منقول است که جهنم را هفت در 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 xml:space="preserve"> و بر هر 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هفتاد هزار کوه است و در هر کوه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هفتاد هزار دره است و در هر دره هفتاد هزار واد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در هر واد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هفتاد هزار شکافست و در هر شکاف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هفتاد هزار خانه است و در هر خانه هفتاد هزار مار است که طول هر 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سه روز راهست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مارها ب</w:t>
      </w:r>
      <w:r w:rsidR="00B51D0F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مثابه نخل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طولان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فرزند آدم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گزد پلک چشمها و لبها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و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پوست و گوشت را از استخوانها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کشد</w:t>
      </w:r>
      <w:r>
        <w:rPr>
          <w:rtl/>
          <w:lang w:bidi="fa-IR"/>
        </w:rPr>
        <w:t xml:space="preserve"> پس چون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گزد</w:t>
      </w:r>
      <w:r>
        <w:rPr>
          <w:rtl/>
          <w:lang w:bidi="fa-IR"/>
        </w:rPr>
        <w:t xml:space="preserve"> از آن مار در نهر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نهرها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جهنم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افتد که چهل سال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چهل قرن در آن نهر فرو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رود</w:t>
      </w:r>
      <w:r>
        <w:rPr>
          <w:rtl/>
          <w:lang w:bidi="fa-IR"/>
        </w:rPr>
        <w:t xml:space="preserve"> و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منقول است که چون اهل بهشت </w:t>
      </w:r>
      <w:r>
        <w:rPr>
          <w:rtl/>
          <w:lang w:bidi="fa-IR"/>
        </w:rPr>
        <w:lastRenderedPageBreak/>
        <w:t>داخل بهشت شوند و اهل جهنم ب</w:t>
      </w:r>
      <w:r w:rsidR="00B51D0F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جهنم درآ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مناد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جانب خدا ندا</w:t>
      </w:r>
      <w:r w:rsidR="00B51D0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بهشت و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جهنم اگر مرگ ب</w:t>
      </w:r>
      <w:r w:rsidR="00B51D0F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صورت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صورتها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شناخت او را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نه پس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اورند</w:t>
      </w:r>
      <w:r>
        <w:rPr>
          <w:rtl/>
          <w:lang w:bidi="fa-IR"/>
        </w:rPr>
        <w:t xml:space="preserve"> مرگ را بصورت گوسفند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و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بهشت و دوزخ بدارند و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مرگست پس حق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امر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آن را ذبح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بهشت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در بهشت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بود و شما را مرگ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جهنم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در جهنم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بود و شما را مرگ نخواهد بود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خداوند عالم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فرموده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محمد </w:t>
      </w:r>
      <w:r w:rsidR="001C3CA9" w:rsidRPr="001C3CA9">
        <w:rPr>
          <w:rStyle w:val="libAlaemChar"/>
          <w:rFonts w:eastAsiaTheme="minorHAnsi"/>
          <w:rtl/>
        </w:rPr>
        <w:t>صلى‌الله‌عليه‌وآله‌وسلم</w:t>
      </w:r>
      <w:r w:rsidR="001C3CA9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بترسان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از روز حسرت و ندامت که</w:t>
      </w:r>
      <w:r w:rsidR="001C3CA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کار</w:t>
      </w:r>
      <w:r>
        <w:rPr>
          <w:rtl/>
          <w:lang w:bidi="fa-IR"/>
        </w:rPr>
        <w:t xml:space="preserve"> هر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منقض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بپا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باشد و حال آنکه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از آن روز غافلند و امام فرمود مراد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روز است که خدا اهل بهشت و اهل دوزخ را فرمان دهد که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در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بود و مرگ شما را نباشد و در آن روز اهل جهنم حسرت برند و سود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ندهد و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دشان</w:t>
      </w:r>
      <w:r>
        <w:rPr>
          <w:rtl/>
          <w:lang w:bidi="fa-IR"/>
        </w:rPr>
        <w:t xml:space="preserve"> منقطع گردد و در ثواب الاعمال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که رسول خدا ص فرمود چهار کس اند که اهل جهنم بآن آزار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دارند که حم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 حلق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جح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وا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لاه</w:t>
      </w:r>
      <w:r>
        <w:rPr>
          <w:rtl/>
          <w:lang w:bidi="fa-IR"/>
        </w:rPr>
        <w:t xml:space="preserve"> وا ثبوراه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از عذاب آن چهار نفر متأذ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و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چه حالتس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دارند که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ما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در آزار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(اول)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آو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</w:t>
      </w:r>
      <w:r>
        <w:rPr>
          <w:rtl/>
          <w:lang w:bidi="fa-IR"/>
        </w:rPr>
        <w:t xml:space="preserve"> است در تابوت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آتش (دوم)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</w:t>
      </w:r>
      <w:r w:rsidR="001C3CA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امعا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کشد (سوم)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چرک و خون از دهانش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(د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گوشت بدن خود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خورد</w:t>
      </w:r>
      <w:r>
        <w:rPr>
          <w:rtl/>
          <w:lang w:bidi="fa-IR"/>
        </w:rPr>
        <w:t xml:space="preserve"> پس سؤال کنند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صاحب تابوت که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بدبخت را که عذاب او ما را آزار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او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در گردنش مال مردم بوده 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 که ادا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قرض او کند و آنکه امعا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کشد</w:t>
      </w:r>
      <w:r>
        <w:rPr>
          <w:rtl/>
          <w:lang w:bidi="fa-IR"/>
        </w:rPr>
        <w:t xml:space="preserve"> پروا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</w:t>
      </w:r>
      <w:r>
        <w:rPr>
          <w:rtl/>
          <w:lang w:bidi="fa-IR"/>
        </w:rPr>
        <w:t xml:space="preserve"> از بول بهر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بدنش </w:t>
      </w:r>
      <w:r>
        <w:rPr>
          <w:rtl/>
          <w:lang w:bidi="fa-IR"/>
        </w:rPr>
        <w:lastRenderedPageBreak/>
        <w:t>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آنکه چرک و خون از دهانش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تتبع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</w:t>
      </w:r>
      <w:r>
        <w:rPr>
          <w:rtl/>
          <w:lang w:bidi="fa-IR"/>
        </w:rPr>
        <w:t xml:space="preserve"> و نقل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</w:t>
      </w:r>
      <w:r>
        <w:rPr>
          <w:rtl/>
          <w:lang w:bidi="fa-IR"/>
        </w:rPr>
        <w:t xml:space="preserve"> و آنکه گوشت بدن خود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خورد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مسلمانان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</w:t>
      </w:r>
      <w:r>
        <w:rPr>
          <w:rtl/>
          <w:lang w:bidi="fa-IR"/>
        </w:rPr>
        <w:t>.</w:t>
      </w:r>
    </w:p>
    <w:p w:rsidR="007D0CA4" w:rsidRDefault="007D0CA4" w:rsidP="007D0CA4">
      <w:pPr>
        <w:pStyle w:val="libNormal"/>
        <w:rPr>
          <w:rtl/>
          <w:lang w:bidi="fa-IR"/>
        </w:rPr>
      </w:pPr>
    </w:p>
    <w:p w:rsidR="007D0CA4" w:rsidRDefault="007D0CA4" w:rsidP="0048050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که رسول خدا </w:t>
      </w:r>
      <w:r w:rsidR="001C3CA9" w:rsidRPr="001C3CA9">
        <w:rPr>
          <w:rStyle w:val="libAlaemChar"/>
          <w:rFonts w:eastAsiaTheme="minorHAnsi"/>
          <w:rtl/>
        </w:rPr>
        <w:t>صلى‌الله‌عليه‌وآله‌وسلم</w:t>
      </w:r>
      <w:r w:rsidR="001C3CA9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فرمود که در شب معراج صدائ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مرا بفزع و خوف آورد از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گفت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هفتاد سالست که از کنار جهنم انداخته اند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ساعت در ته جهنم قرا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گرفت پس حضرت رسالت </w:t>
      </w:r>
      <w:r w:rsidR="001C3CA9" w:rsidRPr="001C3CA9">
        <w:rPr>
          <w:rStyle w:val="libAlaemChar"/>
          <w:rFonts w:eastAsiaTheme="minorHAnsi"/>
          <w:rtl/>
        </w:rPr>
        <w:t>صلى‌الله‌عليه‌وآله‌وسلم</w:t>
      </w:r>
      <w:r>
        <w:rPr>
          <w:rtl/>
          <w:lang w:bidi="fa-IR"/>
        </w:rPr>
        <w:t xml:space="preserve"> نخند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رفت پس فرمود که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بالا رفت و من با او رفتم تا داخل آسمان هفتم شدم و هر ملک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سلام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مرحبا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 xml:space="preserve"> تا آنکه ملاقات کردم ملک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از او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تر ملک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بودم در 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خشم و غضب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بر من سلام کرد و مرحبا گفت و نخند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بشاشت و شاد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ملائکه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از او 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گفتم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ملک که من از او ترس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گفت</w:t>
      </w:r>
      <w:r w:rsidR="001C3CA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سزاوار</w:t>
      </w:r>
      <w:r>
        <w:rPr>
          <w:rtl/>
          <w:lang w:bidi="fa-IR"/>
        </w:rPr>
        <w:t xml:space="preserve"> است که از او بترس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همه ما از او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مالک خازن جهنم است و هرگز نخند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و از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 او را وال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جهنم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وسته</w:t>
      </w:r>
      <w:r>
        <w:rPr>
          <w:rtl/>
          <w:lang w:bidi="fa-IR"/>
        </w:rPr>
        <w:t xml:space="preserve"> خشم او بر دشمنان خدا و اهل معص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تزا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 و خدا ب</w:t>
      </w:r>
      <w:r w:rsidR="001C3CA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 انتقام خواهد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آنها و اگر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تو خند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 هرآ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برو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پس سلام کردم بر او و جواب سلام من گفت و بشارت داد مرا به بهشت پس گفتم بجبرئ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بسبب منزلت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آسمانها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همه اطاعت تو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</w:t>
      </w:r>
      <w:r w:rsidR="001C3CA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چنانکه</w:t>
      </w:r>
      <w:r>
        <w:rPr>
          <w:rtl/>
          <w:lang w:bidi="fa-IR"/>
        </w:rPr>
        <w:t xml:space="preserve"> خدا فرموده است</w:t>
      </w:r>
      <w:r w:rsidR="001C3CA9" w:rsidRPr="001C3CA9">
        <w:rPr>
          <w:rStyle w:val="libAlaemChar"/>
          <w:rFonts w:hint="cs"/>
          <w:rtl/>
        </w:rPr>
        <w:t>(</w:t>
      </w:r>
      <w:r>
        <w:rPr>
          <w:rtl/>
          <w:lang w:bidi="fa-IR"/>
        </w:rPr>
        <w:t xml:space="preserve"> </w:t>
      </w:r>
      <w:r w:rsidRPr="001C3CA9">
        <w:rPr>
          <w:rStyle w:val="libAieChar"/>
          <w:rtl/>
        </w:rPr>
        <w:t>مُطاعٍ ثَمَّ أَمِ</w:t>
      </w:r>
      <w:r w:rsidRPr="001C3CA9">
        <w:rPr>
          <w:rStyle w:val="libAieChar"/>
          <w:rFonts w:hint="cs"/>
          <w:rtl/>
        </w:rPr>
        <w:t>ی</w:t>
      </w:r>
      <w:r w:rsidRPr="001C3CA9">
        <w:rPr>
          <w:rStyle w:val="libAieChar"/>
          <w:rFonts w:hint="eastAsia"/>
          <w:rtl/>
        </w:rPr>
        <w:t>نٍ</w:t>
      </w:r>
      <w:r w:rsidRPr="001C3CA9">
        <w:rPr>
          <w:rStyle w:val="libAieChar"/>
          <w:rtl/>
        </w:rPr>
        <w:t xml:space="preserve"> </w:t>
      </w:r>
      <w:r w:rsidR="001C3CA9" w:rsidRPr="001C3CA9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امر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که جهنم را بمن بنما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گفت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مالک بنما ب</w:t>
      </w:r>
      <w:r w:rsidR="001C3CA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 xml:space="preserve">محمد </w:t>
      </w:r>
      <w:r w:rsidR="001C3CA9" w:rsidRPr="001C3CA9">
        <w:rPr>
          <w:rStyle w:val="libAlaemChar"/>
          <w:rFonts w:eastAsiaTheme="minorHAnsi"/>
          <w:rtl/>
        </w:rPr>
        <w:t>صلى‌الله‌عليه‌وآله‌وسلم</w:t>
      </w:r>
      <w:r>
        <w:rPr>
          <w:rtl/>
          <w:lang w:bidi="fa-IR"/>
        </w:rPr>
        <w:t xml:space="preserve"> جهنم را مالک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پرده را گشود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در از درها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جهنم را باز کرد از آن زبانه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آسمان ساطع شد و بجوش آمد و بلند شد بم</w:t>
      </w:r>
      <w:r>
        <w:rPr>
          <w:rFonts w:hint="eastAsia"/>
          <w:rtl/>
          <w:lang w:bidi="fa-IR"/>
        </w:rPr>
        <w:t>رتبه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گمان کردم که </w:t>
      </w:r>
      <w:r>
        <w:rPr>
          <w:rtl/>
          <w:lang w:bidi="fa-IR"/>
        </w:rPr>
        <w:lastRenderedPageBreak/>
        <w:t>مرا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گفتم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بگو که مالک پرده را برگرداند پس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بمالک گفت پرده را برگردان پس خطاب کرد مالک ب</w:t>
      </w:r>
      <w:r w:rsidR="001C3CA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آتش که برگرد برگرد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مضمون اخ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را بسند موثق کالصح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از حضرت امام محمد باقر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و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آخرش فرموده که بعد از آن تا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بردند لب آن حضرت بخنده گشوده نشد و ابن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الرحمه از حضرت امام جعفر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رسول خدا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فرمودند که آتش جهنم در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 w:rsidR="001C3CA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سه کس سخن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قار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کلام اللّه و صاحب مال با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حق سبحانه و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1C3CA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تو سلطنت و امارت کرامت کرده بود و عدالت نکرد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او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چنانکه مرغ دانه کنجد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فرو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برد</w:t>
      </w:r>
      <w:r>
        <w:rPr>
          <w:rtl/>
          <w:lang w:bidi="fa-IR"/>
        </w:rPr>
        <w:t xml:space="preserve"> و بقار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قرآن 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</w:t>
      </w:r>
      <w:r>
        <w:rPr>
          <w:rtl/>
          <w:lang w:bidi="fa-IR"/>
        </w:rPr>
        <w:t xml:space="preserve"> خود کرد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مردم و معص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خدا کرد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حضور او پس او را فرو م</w:t>
      </w:r>
      <w:r>
        <w:rPr>
          <w:rFonts w:hint="cs"/>
          <w:rtl/>
          <w:lang w:bidi="fa-IR"/>
        </w:rPr>
        <w:t>ی</w:t>
      </w:r>
      <w:r w:rsidR="0048050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برد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</w:t>
      </w:r>
      <w:r w:rsidR="0048050E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مالدار که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گشاده فراوان ب</w:t>
      </w:r>
      <w:r w:rsidR="0048050E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تو داده بود و اندک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بقرض از تو طلب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در آخرت اضعاف آن را بتو عوض بدهد و بخل ورز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او را بربا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فرو برد و از حضرت ا</w:t>
      </w:r>
      <w:r>
        <w:rPr>
          <w:rFonts w:hint="eastAsia"/>
          <w:rtl/>
          <w:lang w:bidi="fa-IR"/>
        </w:rPr>
        <w:t>مام</w:t>
      </w:r>
      <w:r>
        <w:rPr>
          <w:rtl/>
          <w:lang w:bidi="fa-IR"/>
        </w:rPr>
        <w:t xml:space="preserve"> جعفر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منقول است که آتش جهنم بر کافران عذابست و بر خازنان جهنم رحمت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لذت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ابند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سوزاند</w:t>
      </w:r>
      <w:r>
        <w:rPr>
          <w:rtl/>
          <w:lang w:bidi="fa-IR"/>
        </w:rPr>
        <w:t xml:space="preserve"> و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نامه اهل مصر در وصف جهنم فرموده است که قعرش 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 و حرارتش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 و شرابش صد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د است و عذابش تازه و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 و مقامع و گرزها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 و عذابش سست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ساکنش را مرگ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و خانه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در آن رحمت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و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آن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فرموده که اصحاب بهشت در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بهتر است قرارگاه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کوتر</w:t>
      </w:r>
      <w:r>
        <w:rPr>
          <w:rtl/>
          <w:lang w:bidi="fa-IR"/>
        </w:rPr>
        <w:t xml:space="preserve"> است محل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لوله</w:t>
      </w:r>
      <w:r>
        <w:rPr>
          <w:rtl/>
          <w:lang w:bidi="fa-IR"/>
        </w:rPr>
        <w:t xml:space="preserve"> و </w:t>
      </w:r>
      <w:r>
        <w:rPr>
          <w:rFonts w:hint="eastAsia"/>
          <w:rtl/>
          <w:lang w:bidi="fa-IR"/>
        </w:rPr>
        <w:t>استراحت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امام محمد باقر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 که چون </w:t>
      </w:r>
      <w:r>
        <w:rPr>
          <w:rtl/>
          <w:lang w:bidi="fa-IR"/>
        </w:rPr>
        <w:lastRenderedPageBreak/>
        <w:t>کشند اهل جهنم را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جهنم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آنکه داخل شوند در جهنم دود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</w:t>
      </w:r>
      <w:r w:rsidR="0048050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جهنم</w:t>
      </w:r>
      <w:r>
        <w:rPr>
          <w:rtl/>
          <w:lang w:bidi="fa-IR"/>
        </w:rPr>
        <w:t xml:space="preserve"> ب</w:t>
      </w:r>
      <w:r w:rsidR="0048050E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استقبال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</w:t>
      </w:r>
      <w:r w:rsidR="0048050E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ملائکه که داخل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که سه شعبه دارد گمان کنند که آن بهشت است چون داخل آن شوند بجهنم منته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فوج فوج را داخل جهنم کنند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خواهد بود که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وقت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لوله</w:t>
      </w:r>
      <w:r>
        <w:rPr>
          <w:rtl/>
          <w:lang w:bidi="fa-IR"/>
        </w:rPr>
        <w:t xml:space="preserve"> است و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بهشت در آن وقت تحفه ها از بهشت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اورند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داخل منازل خود کنند در وسط روز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قول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محل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لوله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کوتر</w:t>
      </w:r>
      <w:r>
        <w:rPr>
          <w:rtl/>
          <w:lang w:bidi="fa-IR"/>
        </w:rPr>
        <w:t xml:space="preserve"> است و فرمود</w:t>
      </w:r>
      <w:r w:rsidR="0048050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قول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48050E" w:rsidRPr="0048050E">
        <w:rPr>
          <w:rStyle w:val="libAlaemChar"/>
          <w:rFonts w:hint="cs"/>
          <w:rtl/>
        </w:rPr>
        <w:t>(</w:t>
      </w:r>
      <w:r w:rsidRPr="0048050E">
        <w:rPr>
          <w:rStyle w:val="libAieChar"/>
          <w:rtl/>
        </w:rPr>
        <w:t>مُقَرَّنِ</w:t>
      </w:r>
      <w:r w:rsidRPr="0048050E">
        <w:rPr>
          <w:rStyle w:val="libAieChar"/>
          <w:rFonts w:hint="cs"/>
          <w:rtl/>
        </w:rPr>
        <w:t>ی</w:t>
      </w:r>
      <w:r w:rsidRPr="0048050E">
        <w:rPr>
          <w:rStyle w:val="libAieChar"/>
          <w:rFonts w:hint="eastAsia"/>
          <w:rtl/>
        </w:rPr>
        <w:t>نَ</w:t>
      </w:r>
      <w:r w:rsidRPr="0048050E">
        <w:rPr>
          <w:rStyle w:val="libAieChar"/>
          <w:rtl/>
        </w:rPr>
        <w:t xml:space="preserve"> فِ</w:t>
      </w:r>
      <w:r w:rsidRPr="0048050E">
        <w:rPr>
          <w:rStyle w:val="libAieChar"/>
          <w:rFonts w:hint="cs"/>
          <w:rtl/>
        </w:rPr>
        <w:t>ی</w:t>
      </w:r>
      <w:r w:rsidRPr="0048050E">
        <w:rPr>
          <w:rStyle w:val="libAieChar"/>
          <w:rtl/>
        </w:rPr>
        <w:t xml:space="preserve"> الْأَصْفادِ</w:t>
      </w:r>
      <w:r w:rsidR="0048050E" w:rsidRPr="0048050E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بسته باشند ب</w:t>
      </w:r>
      <w:r w:rsidR="0048050E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زنج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رها</w:t>
      </w:r>
      <w:r>
        <w:rPr>
          <w:rtl/>
          <w:lang w:bidi="fa-IR"/>
        </w:rPr>
        <w:t xml:space="preserve"> </w:t>
      </w:r>
      <w:r w:rsidR="0048050E" w:rsidRPr="0048050E">
        <w:rPr>
          <w:rStyle w:val="libAlaemChar"/>
          <w:rFonts w:hint="cs"/>
          <w:rtl/>
        </w:rPr>
        <w:t>(</w:t>
      </w:r>
      <w:r w:rsidRPr="0048050E">
        <w:rPr>
          <w:rStyle w:val="libAieChar"/>
          <w:rtl/>
        </w:rPr>
        <w:t>سَرابِ</w:t>
      </w:r>
      <w:r w:rsidRPr="0048050E">
        <w:rPr>
          <w:rStyle w:val="libAieChar"/>
          <w:rFonts w:hint="cs"/>
          <w:rtl/>
        </w:rPr>
        <w:t>ی</w:t>
      </w:r>
      <w:r w:rsidRPr="0048050E">
        <w:rPr>
          <w:rStyle w:val="libAieChar"/>
          <w:rFonts w:hint="eastAsia"/>
          <w:rtl/>
        </w:rPr>
        <w:t>لُهُمْ</w:t>
      </w:r>
      <w:r w:rsidRPr="0048050E">
        <w:rPr>
          <w:rStyle w:val="libAieChar"/>
          <w:rtl/>
        </w:rPr>
        <w:t xml:space="preserve"> مِنْ قَطِرانٍ</w:t>
      </w:r>
      <w:r w:rsidR="0048050E" w:rsidRPr="0048050E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فرمود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راهن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از ارز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گداخته است چون آن ها را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بپوشانند فروگ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آتش و فرموده است در باب زناکار </w:t>
      </w:r>
      <w:r w:rsidR="0048050E" w:rsidRPr="0048050E">
        <w:rPr>
          <w:rStyle w:val="libAlaemChar"/>
          <w:rFonts w:hint="cs"/>
          <w:rtl/>
        </w:rPr>
        <w:t>(</w:t>
      </w:r>
      <w:r w:rsidRPr="0048050E">
        <w:rPr>
          <w:rStyle w:val="libAieChar"/>
          <w:rtl/>
        </w:rPr>
        <w:t xml:space="preserve">وَ مَنْ </w:t>
      </w:r>
      <w:r w:rsidRPr="0048050E">
        <w:rPr>
          <w:rStyle w:val="libAieChar"/>
          <w:rFonts w:hint="cs"/>
          <w:rtl/>
        </w:rPr>
        <w:t>ی</w:t>
      </w:r>
      <w:r w:rsidRPr="0048050E">
        <w:rPr>
          <w:rStyle w:val="libAieChar"/>
          <w:rtl/>
        </w:rPr>
        <w:t xml:space="preserve">َفْعَلْ ذلِکَ </w:t>
      </w:r>
      <w:r w:rsidRPr="0048050E">
        <w:rPr>
          <w:rStyle w:val="libAieChar"/>
          <w:rFonts w:hint="cs"/>
          <w:rtl/>
        </w:rPr>
        <w:t>یَ</w:t>
      </w:r>
      <w:r w:rsidRPr="0048050E">
        <w:rPr>
          <w:rStyle w:val="libAieChar"/>
          <w:rFonts w:hint="eastAsia"/>
          <w:rtl/>
        </w:rPr>
        <w:t>لْقَ</w:t>
      </w:r>
      <w:r w:rsidRPr="0048050E">
        <w:rPr>
          <w:rStyle w:val="libAieChar"/>
          <w:rtl/>
        </w:rPr>
        <w:t xml:space="preserve"> أَثاماً</w:t>
      </w:r>
      <w:r w:rsidR="0048050E" w:rsidRPr="0048050E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حضرت امام محمد باقر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 که اثام رود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از ارز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گداخته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آن رود سنگستان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آتش و آن ها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خدا را پرست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باشد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بناحق کشته باشد و زناکاران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آنجا خواهند بود و از حضرت امام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العابد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منقول است که در جهنم وادئ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که آن را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نامند</w:t>
      </w:r>
      <w:r>
        <w:rPr>
          <w:rtl/>
          <w:lang w:bidi="fa-IR"/>
        </w:rPr>
        <w:t xml:space="preserve"> چون آتش جهنم کم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آن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جهنم بآن افروخته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قول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48050E" w:rsidRPr="0048050E">
        <w:rPr>
          <w:rStyle w:val="libAlaemChar"/>
          <w:rFonts w:hint="cs"/>
          <w:rtl/>
        </w:rPr>
        <w:t>(</w:t>
      </w:r>
      <w:r w:rsidRPr="0048050E">
        <w:rPr>
          <w:rStyle w:val="libAieChar"/>
          <w:rtl/>
        </w:rPr>
        <w:t>کُلَّما خَبَتْ زِدْناهُمْ سَعِ</w:t>
      </w:r>
      <w:r w:rsidRPr="0048050E">
        <w:rPr>
          <w:rStyle w:val="libAieChar"/>
          <w:rFonts w:hint="cs"/>
          <w:rtl/>
        </w:rPr>
        <w:t>ی</w:t>
      </w:r>
      <w:r w:rsidRPr="0048050E">
        <w:rPr>
          <w:rStyle w:val="libAieChar"/>
          <w:rFonts w:hint="eastAsia"/>
          <w:rtl/>
        </w:rPr>
        <w:t>راً</w:t>
      </w:r>
      <w:r>
        <w:rPr>
          <w:rtl/>
          <w:lang w:bidi="fa-IR"/>
        </w:rPr>
        <w:t xml:space="preserve"> </w:t>
      </w:r>
      <w:r w:rsidR="0048050E" w:rsidRPr="0048050E">
        <w:rPr>
          <w:rStyle w:val="libAlaemChar"/>
          <w:rFonts w:hint="cs"/>
          <w:rtl/>
        </w:rPr>
        <w:t>)</w:t>
      </w:r>
      <w:r>
        <w:rPr>
          <w:rtl/>
          <w:lang w:bidi="fa-IR"/>
        </w:rPr>
        <w:t>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چون داخل جهنم شوند ه</w:t>
      </w:r>
      <w:r>
        <w:rPr>
          <w:rFonts w:hint="eastAsia"/>
          <w:rtl/>
          <w:lang w:bidi="fa-IR"/>
        </w:rPr>
        <w:t>فتاد</w:t>
      </w:r>
      <w:r>
        <w:rPr>
          <w:rtl/>
          <w:lang w:bidi="fa-IR"/>
        </w:rPr>
        <w:t xml:space="preserve"> سال بز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روند</w:t>
      </w:r>
      <w:r>
        <w:rPr>
          <w:rtl/>
          <w:lang w:bidi="fa-IR"/>
        </w:rPr>
        <w:t xml:space="preserve"> چون بپائ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جهنم برسند جهنم نفس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بکشد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</w:t>
      </w:r>
      <w:r w:rsidR="0048050E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بالا اندازد پس گرزها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آتش بر</w:t>
      </w:r>
      <w:r w:rsidR="0048050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زنند تا بز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روند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وسته</w:t>
      </w:r>
      <w:r>
        <w:rPr>
          <w:rtl/>
          <w:lang w:bidi="fa-IR"/>
        </w:rPr>
        <w:t xml:space="preserve"> حال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باشد و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بسند موثق کالصح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که در جهنم واد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متکبران که آن را سقر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شکا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از شدت حرارت خود و سؤال کرد که نفس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 xml:space="preserve">بکشد چون رخصت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و نفس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جهنم سوخت و در احتجاج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زند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حضرت امام جعفر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سؤال کرد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آتش بس نبود که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48050E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 عذاب کند خلق را که مارها و عقرب ها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جهنم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حضرت فرمود که خداوند جبار ب</w:t>
      </w:r>
      <w:r w:rsidR="0048050E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 عقرب و مار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عذاب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گفتند</w:t>
      </w:r>
      <w:r>
        <w:rPr>
          <w:rtl/>
          <w:lang w:bidi="fa-IR"/>
        </w:rPr>
        <w:t xml:space="preserve"> آن ها را خدا خلق نکرده است و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خلق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قائل شده اند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بچشاند ب</w:t>
      </w:r>
      <w:r w:rsidR="0048050E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عذاب آن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خدا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دانستند</w:t>
      </w:r>
      <w:r>
        <w:rPr>
          <w:rtl/>
          <w:lang w:bidi="fa-IR"/>
        </w:rPr>
        <w:t xml:space="preserve"> و ابن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از حضرت امام محمد باقر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در جهنم کوه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آن را صعد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در </w:t>
      </w:r>
      <w:r>
        <w:rPr>
          <w:rFonts w:hint="eastAsia"/>
          <w:rtl/>
          <w:lang w:bidi="fa-IR"/>
        </w:rPr>
        <w:t>صعد</w:t>
      </w:r>
      <w:r>
        <w:rPr>
          <w:rtl/>
          <w:lang w:bidi="fa-IR"/>
        </w:rPr>
        <w:t xml:space="preserve"> وادئ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که آن را سقر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در سقر 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که آن را هب هب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نامند</w:t>
      </w:r>
      <w:r>
        <w:rPr>
          <w:rtl/>
          <w:lang w:bidi="fa-IR"/>
        </w:rPr>
        <w:t xml:space="preserve"> هرگاه پرده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چاه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اهل جهنم از گرم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بفر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چاه منزل جباران و خلفا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جور 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بسند حسن از حضرت امام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در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اسرائ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مرد مؤمن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و همسا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کافر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 که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مهربان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احسان نسبت ب</w:t>
      </w:r>
      <w:r w:rsidR="0048050E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 مؤمن م</w:t>
      </w:r>
      <w:r>
        <w:rPr>
          <w:rFonts w:hint="cs"/>
          <w:rtl/>
          <w:lang w:bidi="fa-IR"/>
        </w:rPr>
        <w:t>ی</w:t>
      </w:r>
      <w:r w:rsidR="0048050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کرد</w:t>
      </w:r>
      <w:r>
        <w:rPr>
          <w:rtl/>
          <w:lang w:bidi="fa-IR"/>
        </w:rPr>
        <w:t xml:space="preserve"> چون آن کافر مرد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گل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آتش بنا کرد که از حرارت</w:t>
      </w:r>
      <w:r w:rsidR="0048050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جهنم</w:t>
      </w:r>
      <w:r>
        <w:rPr>
          <w:rtl/>
          <w:lang w:bidi="fa-IR"/>
        </w:rPr>
        <w:t xml:space="preserve"> او را نگاه دارد و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از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48050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رساند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ب</w:t>
      </w:r>
      <w:r w:rsidR="0048050E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همه بسبب مدارا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نسبت به فلان مؤمن همسا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خود م</w:t>
      </w:r>
      <w:r>
        <w:rPr>
          <w:rFonts w:hint="cs"/>
          <w:rtl/>
          <w:lang w:bidi="fa-IR"/>
        </w:rPr>
        <w:t>ی</w:t>
      </w:r>
      <w:r w:rsidR="0048050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بسند معتبر از حضرت امام محمد باقر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مؤمن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مملکت</w:t>
      </w:r>
      <w:r w:rsidR="0048050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پادشاه</w:t>
      </w:r>
      <w:r>
        <w:rPr>
          <w:rtl/>
          <w:lang w:bidi="fa-IR"/>
        </w:rPr>
        <w:t xml:space="preserve"> جبار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و در مقام آزار آن مؤمن بود آن مؤمن از او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</w:t>
      </w:r>
      <w:r>
        <w:rPr>
          <w:rtl/>
          <w:lang w:bidi="fa-IR"/>
        </w:rPr>
        <w:t xml:space="preserve"> و ببلاد مشرک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رفت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اهل شرک او را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 و رفق و مدارا ب</w:t>
      </w:r>
      <w:r w:rsidR="0048050E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 نموده و او را 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</w:t>
      </w:r>
      <w:r>
        <w:rPr>
          <w:rtl/>
          <w:lang w:bidi="fa-IR"/>
        </w:rPr>
        <w:t xml:space="preserve"> چون وقت مرگ آن مشرک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 ب</w:t>
      </w:r>
      <w:r w:rsidR="0048050E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 که بعزت و جلال خودم سوگند که اگر تو را در بهشت من مسک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ترا در آن ساکن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و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tl/>
          <w:lang w:bidi="fa-IR"/>
        </w:rPr>
        <w:t xml:space="preserve"> بهشت حرام است بر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شرک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آتش او را از جا بدر آور و بترسان اما آزار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48050E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 نرسان و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از دو طرف روز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اورند</w:t>
      </w:r>
      <w:r>
        <w:rPr>
          <w:rtl/>
          <w:lang w:bidi="fa-IR"/>
        </w:rPr>
        <w:t xml:space="preserve"> راو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از بهشت حضرت فرمود که از هر جا که خدا خواهد.</w:t>
      </w:r>
    </w:p>
    <w:p w:rsidR="007D0CA4" w:rsidRDefault="007D0CA4" w:rsidP="00B83BE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مؤلف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منافات ندارند با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گذشت که دلالت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کردند</w:t>
      </w:r>
      <w:r>
        <w:rPr>
          <w:rtl/>
          <w:lang w:bidi="fa-IR"/>
        </w:rPr>
        <w:t xml:space="preserve"> بر آنکه کافران همه معذبند و عذاب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هرگز تخف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بودن در جهنم عذاب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شانست</w:t>
      </w:r>
      <w:r>
        <w:rPr>
          <w:rtl/>
          <w:lang w:bidi="fa-IR"/>
        </w:rPr>
        <w:t xml:space="preserve"> هر چند آزار ب</w:t>
      </w:r>
      <w:r w:rsidR="0048050E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نرساند و 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تخف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و از عاج آتش ظاهر است که عذاب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است و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نها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تخف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 xml:space="preserve"> و ممکن است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مخصص از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بوده باشند و از محمد بن الحنف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ابن عباس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که چون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امر</w:t>
      </w:r>
      <w:r w:rsidR="0048050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مردم را که بر صراط بگذرند مؤمنان ب</w:t>
      </w:r>
      <w:r w:rsidR="0048050E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بگذرند و منافقان در جهنم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فتند</w:t>
      </w:r>
      <w:r>
        <w:rPr>
          <w:rtl/>
          <w:lang w:bidi="fa-IR"/>
        </w:rPr>
        <w:t xml:space="preserve"> پس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مالک استهزاء کن ب</w:t>
      </w:r>
      <w:r w:rsidR="0048050E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منافقان در جهنم پس مالک 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جهنم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بگشا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ندا کند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که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گروه منافقان ب</w:t>
      </w:r>
      <w:r w:rsidR="0048050E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بالا آئ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جهنم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پس شنا کنند منافقان در آتش جهنم هفتاد سال تا آنکه ب</w:t>
      </w:r>
      <w:r w:rsidR="0048050E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 درگاه برسند چون خواهند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روند در را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ببندند و از موضع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بگشا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بدر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و باز هفتاد سال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در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آتش شنا کنند و چون ب</w:t>
      </w:r>
      <w:r w:rsidR="0048050E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 در برسند باز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بندند و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کنند چنانکه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وسته</w:t>
      </w:r>
      <w:r>
        <w:rPr>
          <w:rtl/>
          <w:lang w:bidi="fa-IR"/>
        </w:rPr>
        <w:t xml:space="preserve"> استهزاء ب</w:t>
      </w:r>
      <w:r w:rsidR="0048050E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مؤمنان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کردند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گفتند</w:t>
      </w:r>
      <w:r>
        <w:rPr>
          <w:rtl/>
          <w:lang w:bidi="fa-IR"/>
        </w:rPr>
        <w:t xml:space="preserve"> </w:t>
      </w:r>
      <w:r w:rsidR="0048050E" w:rsidRPr="0048050E">
        <w:rPr>
          <w:rStyle w:val="libAlaemChar"/>
          <w:rFonts w:hint="cs"/>
          <w:rtl/>
        </w:rPr>
        <w:t>(</w:t>
      </w:r>
      <w:r w:rsidRPr="0048050E">
        <w:rPr>
          <w:rStyle w:val="libAieChar"/>
          <w:rtl/>
        </w:rPr>
        <w:t>إِنَّما نَحْنُ مُسْتَهْزِؤُنَ</w:t>
      </w:r>
      <w:r>
        <w:rPr>
          <w:rtl/>
          <w:lang w:bidi="fa-IR"/>
        </w:rPr>
        <w:t xml:space="preserve"> </w:t>
      </w:r>
      <w:r w:rsidR="0048050E" w:rsidRPr="0048050E">
        <w:rPr>
          <w:rStyle w:val="libAlaemChar"/>
          <w:rFonts w:hint="cs"/>
          <w:rtl/>
        </w:rPr>
        <w:t>)</w:t>
      </w:r>
      <w:r>
        <w:rPr>
          <w:rtl/>
          <w:lang w:bidi="fa-IR"/>
        </w:rPr>
        <w:t>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نست</w:t>
      </w:r>
      <w:r>
        <w:rPr>
          <w:rtl/>
          <w:lang w:bidi="fa-IR"/>
        </w:rPr>
        <w:t xml:space="preserve">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قول خدا </w:t>
      </w:r>
      <w:r w:rsidR="0048050E" w:rsidRPr="0048050E">
        <w:rPr>
          <w:rStyle w:val="libAlaemChar"/>
          <w:rFonts w:hint="cs"/>
          <w:rtl/>
        </w:rPr>
        <w:t>(</w:t>
      </w:r>
      <w:r w:rsidRPr="0048050E">
        <w:rPr>
          <w:rStyle w:val="libAieChar"/>
          <w:rtl/>
        </w:rPr>
        <w:t xml:space="preserve">اللَّهُ </w:t>
      </w:r>
      <w:r w:rsidRPr="0048050E">
        <w:rPr>
          <w:rStyle w:val="libAieChar"/>
          <w:rFonts w:hint="cs"/>
          <w:rtl/>
        </w:rPr>
        <w:t>یَ</w:t>
      </w:r>
      <w:r w:rsidRPr="0048050E">
        <w:rPr>
          <w:rStyle w:val="libAieChar"/>
          <w:rFonts w:hint="eastAsia"/>
          <w:rtl/>
        </w:rPr>
        <w:t>سْتَهْزِئُ</w:t>
      </w:r>
      <w:r w:rsidRPr="0048050E">
        <w:rPr>
          <w:rStyle w:val="libAieChar"/>
          <w:rtl/>
        </w:rPr>
        <w:t xml:space="preserve"> بِهِمْ وَ </w:t>
      </w:r>
      <w:r w:rsidRPr="0048050E">
        <w:rPr>
          <w:rStyle w:val="libAieChar"/>
          <w:rFonts w:hint="cs"/>
          <w:rtl/>
        </w:rPr>
        <w:t>یَ</w:t>
      </w:r>
      <w:r w:rsidRPr="0048050E">
        <w:rPr>
          <w:rStyle w:val="libAieChar"/>
          <w:rFonts w:hint="eastAsia"/>
          <w:rtl/>
        </w:rPr>
        <w:t>مُدُّهُمْ</w:t>
      </w:r>
      <w:r w:rsidRPr="0048050E">
        <w:rPr>
          <w:rStyle w:val="libAieChar"/>
          <w:rtl/>
        </w:rPr>
        <w:t xml:space="preserve"> فِ</w:t>
      </w:r>
      <w:r w:rsidRPr="0048050E">
        <w:rPr>
          <w:rStyle w:val="libAieChar"/>
          <w:rFonts w:hint="cs"/>
          <w:rtl/>
        </w:rPr>
        <w:t>ی</w:t>
      </w:r>
      <w:r w:rsidRPr="0048050E">
        <w:rPr>
          <w:rStyle w:val="libAieChar"/>
          <w:rtl/>
        </w:rPr>
        <w:t xml:space="preserve"> طُغْ</w:t>
      </w:r>
      <w:r w:rsidRPr="0048050E">
        <w:rPr>
          <w:rStyle w:val="libAieChar"/>
          <w:rFonts w:hint="cs"/>
          <w:rtl/>
        </w:rPr>
        <w:t>ی</w:t>
      </w:r>
      <w:r w:rsidRPr="0048050E">
        <w:rPr>
          <w:rStyle w:val="libAieChar"/>
          <w:rFonts w:hint="eastAsia"/>
          <w:rtl/>
        </w:rPr>
        <w:t>انِهِمْ</w:t>
      </w:r>
      <w:r w:rsidRPr="0048050E">
        <w:rPr>
          <w:rStyle w:val="libAieChar"/>
          <w:rtl/>
        </w:rPr>
        <w:t xml:space="preserve"> </w:t>
      </w:r>
      <w:r w:rsidRPr="0048050E">
        <w:rPr>
          <w:rStyle w:val="libAieChar"/>
          <w:rFonts w:hint="cs"/>
          <w:rtl/>
        </w:rPr>
        <w:t>یَ</w:t>
      </w:r>
      <w:r w:rsidRPr="0048050E">
        <w:rPr>
          <w:rStyle w:val="libAieChar"/>
          <w:rFonts w:hint="eastAsia"/>
          <w:rtl/>
        </w:rPr>
        <w:t>عْمَهُونَ</w:t>
      </w:r>
      <w:r w:rsidR="0048050E" w:rsidRPr="0048050E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آخرت استهزاء خو</w:t>
      </w:r>
      <w:r>
        <w:rPr>
          <w:rFonts w:hint="eastAsia"/>
          <w:rtl/>
          <w:lang w:bidi="fa-IR"/>
        </w:rPr>
        <w:t>اهد</w:t>
      </w:r>
      <w:r>
        <w:rPr>
          <w:rtl/>
          <w:lang w:bidi="fa-IR"/>
        </w:rPr>
        <w:t xml:space="preserve"> کرد ب</w:t>
      </w:r>
      <w:r w:rsidR="0048050E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امام حسن عسکر</w:t>
      </w:r>
      <w:r>
        <w:rPr>
          <w:rFonts w:hint="cs"/>
          <w:rtl/>
          <w:lang w:bidi="fa-IR"/>
        </w:rPr>
        <w:t>ی</w:t>
      </w:r>
      <w:r w:rsidR="0048050E" w:rsidRPr="0048050E">
        <w:rPr>
          <w:rFonts w:ascii="Traditional Arabic" w:eastAsiaTheme="minorHAnsi" w:hAnsi="Traditional Arabic" w:cs="Traditional Arabic"/>
          <w:rtl/>
        </w:rPr>
        <w:t xml:space="preserve"> </w:t>
      </w:r>
      <w:r w:rsidR="0048050E" w:rsidRPr="0048050E">
        <w:rPr>
          <w:rStyle w:val="libAlaemChar"/>
          <w:rFonts w:eastAsiaTheme="minorHAnsi"/>
          <w:rtl/>
        </w:rPr>
        <w:t>عليه‌السلام</w:t>
      </w:r>
      <w:r>
        <w:rPr>
          <w:rtl/>
          <w:lang w:bidi="fa-IR"/>
        </w:rPr>
        <w:t xml:space="preserve"> در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فرمود که اما استهزاء خدا ب</w:t>
      </w:r>
      <w:r w:rsidR="0048050E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آخرت آنست که چون داخل گرداند منافقان و معاندان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جهنم که دار لعنت و مذلتست و </w:t>
      </w:r>
      <w:r>
        <w:rPr>
          <w:rtl/>
          <w:lang w:bidi="fa-IR"/>
        </w:rPr>
        <w:lastRenderedPageBreak/>
        <w:t>عذاب کند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</w:t>
      </w:r>
      <w:r w:rsidR="0048050E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انواع عذاب 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تعذ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و عقوبت و قرار دهد مؤمنان را که منافقان ب</w:t>
      </w:r>
      <w:r w:rsidR="0048050E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استهزاء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کردند</w:t>
      </w:r>
      <w:r>
        <w:rPr>
          <w:rtl/>
          <w:lang w:bidi="fa-IR"/>
        </w:rPr>
        <w:t xml:space="preserve">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روضات جنان ب</w:t>
      </w:r>
      <w:r w:rsidR="0048050E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حضور محمد برگز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ملک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مشرف گرداند بر آنها که استهزاء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کردند</w:t>
      </w:r>
      <w:r>
        <w:rPr>
          <w:rtl/>
          <w:lang w:bidi="fa-IR"/>
        </w:rPr>
        <w:t xml:space="preserve">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تا مشاهده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بآنچه آن منافقان گرفتارند در آنها از عجائب نقمتها و بدا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عقوبتها پس لذت و شاد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</w:t>
      </w:r>
      <w:r w:rsidR="0048050E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شماتت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</w:t>
      </w:r>
      <w:r w:rsidR="0048050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منافقان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مانند لذت و سرور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شانست</w:t>
      </w:r>
      <w:r>
        <w:rPr>
          <w:rtl/>
          <w:lang w:bidi="fa-IR"/>
        </w:rPr>
        <w:t xml:space="preserve"> ب</w:t>
      </w:r>
      <w:r w:rsidR="0048050E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تنعم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بهشت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پروردگار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پس مؤمنان آن کافران را بنامها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صفات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شناسند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بر چند صنفند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جهنم اند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چنگال درندگانند که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از هم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درند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تاز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زبان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اند و عمود و گرزها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که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کوبند</w:t>
      </w:r>
      <w:r>
        <w:rPr>
          <w:rtl/>
          <w:lang w:bidi="fa-IR"/>
        </w:rPr>
        <w:t xml:space="preserve"> و عذاب و نکال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گردانند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جهنم غرق شده اند و بر رو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کشند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آنها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</w:t>
      </w:r>
      <w:r w:rsidR="00B83BEE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زبان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زجر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غسل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غس</w:t>
      </w:r>
      <w:r>
        <w:rPr>
          <w:rFonts w:hint="eastAsia"/>
          <w:rtl/>
          <w:lang w:bidi="fa-IR"/>
        </w:rPr>
        <w:t>اق</w:t>
      </w:r>
      <w:r>
        <w:rPr>
          <w:rtl/>
          <w:lang w:bidi="fa-IR"/>
        </w:rPr>
        <w:t xml:space="preserve"> را در گلو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زند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اصناف عذابند و کافران و منافقان نظر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</w:t>
      </w:r>
      <w:r>
        <w:rPr>
          <w:rtl/>
          <w:lang w:bidi="fa-IR"/>
        </w:rPr>
        <w:t xml:space="preserve"> مؤمنان را که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سخر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استهزاء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کردند</w:t>
      </w:r>
      <w:r>
        <w:rPr>
          <w:rtl/>
          <w:lang w:bidi="fa-IR"/>
        </w:rPr>
        <w:t xml:space="preserve"> بسبب آنکه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بموالات محمد </w:t>
      </w:r>
      <w:r w:rsidR="00B83BEE" w:rsidRPr="00B83BEE">
        <w:rPr>
          <w:rStyle w:val="libAlaemChar"/>
          <w:rFonts w:eastAsiaTheme="minorHAnsi"/>
          <w:rtl/>
        </w:rPr>
        <w:t>صلى‌الله‌عليه‌وآله‌وسلم</w:t>
      </w:r>
      <w:r w:rsidR="00B83BEE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و عل</w:t>
      </w:r>
      <w:r>
        <w:rPr>
          <w:rFonts w:hint="cs"/>
          <w:rtl/>
          <w:lang w:bidi="fa-IR"/>
        </w:rPr>
        <w:t>ی</w:t>
      </w:r>
      <w:r w:rsidR="00676093" w:rsidRPr="00676093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 آل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اعتقاد کرده بودند که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فر</w:t>
      </w:r>
      <w:r>
        <w:rPr>
          <w:rFonts w:hint="eastAsia"/>
          <w:rtl/>
          <w:lang w:bidi="fa-IR"/>
        </w:rPr>
        <w:t>شها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نرم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تک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کرده اند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انواع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تنعم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غرفه ها و بسات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متنزهات آن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حور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غلامان و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و پسران و دختران در خدمت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ستاده</w:t>
      </w:r>
      <w:r>
        <w:rPr>
          <w:rtl/>
          <w:lang w:bidi="fa-IR"/>
        </w:rPr>
        <w:t xml:space="preserve"> اند و بر دور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گردند</w:t>
      </w:r>
      <w:r>
        <w:rPr>
          <w:rtl/>
          <w:lang w:bidi="fa-IR"/>
        </w:rPr>
        <w:t xml:space="preserve"> و بانواع خدمات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م</w:t>
      </w:r>
      <w:r>
        <w:rPr>
          <w:rFonts w:hint="eastAsia"/>
          <w:rtl/>
          <w:lang w:bidi="fa-IR"/>
        </w:rPr>
        <w:t>لائکه</w:t>
      </w:r>
      <w:r>
        <w:rPr>
          <w:rtl/>
          <w:lang w:bidi="fa-IR"/>
        </w:rPr>
        <w:t xml:space="preserve"> خداوند جل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از جانب پروردگار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</w:t>
      </w:r>
      <w:r w:rsidR="00B83BEE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انواع عطاها و کرامتها و تحف و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 w:rsidR="00B83BEE" w:rsidRPr="00B83BEE">
        <w:rPr>
          <w:rStyle w:val="libAlaemChar"/>
          <w:rFonts w:hint="cs"/>
          <w:rtl/>
        </w:rPr>
        <w:t>(</w:t>
      </w:r>
      <w:r>
        <w:rPr>
          <w:rtl/>
          <w:lang w:bidi="fa-IR"/>
        </w:rPr>
        <w:t xml:space="preserve"> </w:t>
      </w:r>
      <w:r w:rsidRPr="00B83BEE">
        <w:rPr>
          <w:rStyle w:val="libAieChar"/>
          <w:rtl/>
        </w:rPr>
        <w:t>سَلامٌ عَلَ</w:t>
      </w:r>
      <w:r w:rsidRPr="00B83BEE">
        <w:rPr>
          <w:rStyle w:val="libAieChar"/>
          <w:rFonts w:hint="cs"/>
          <w:rtl/>
        </w:rPr>
        <w:t>یْ</w:t>
      </w:r>
      <w:r w:rsidRPr="00B83BEE">
        <w:rPr>
          <w:rStyle w:val="libAieChar"/>
          <w:rFonts w:hint="eastAsia"/>
          <w:rtl/>
        </w:rPr>
        <w:t>کُمْ</w:t>
      </w:r>
      <w:r w:rsidRPr="00B83BEE">
        <w:rPr>
          <w:rStyle w:val="libAieChar"/>
          <w:rtl/>
        </w:rPr>
        <w:t xml:space="preserve"> بِما صَبَرْتُمْ فَنِعْمَ عُقْبَ</w:t>
      </w:r>
      <w:r w:rsidRPr="00B83BEE">
        <w:rPr>
          <w:rStyle w:val="libAieChar"/>
          <w:rFonts w:hint="cs"/>
          <w:rtl/>
        </w:rPr>
        <w:t>ی</w:t>
      </w:r>
      <w:r w:rsidRPr="00B83BEE">
        <w:rPr>
          <w:rStyle w:val="libAieChar"/>
          <w:rtl/>
        </w:rPr>
        <w:t xml:space="preserve"> الدَّارِ</w:t>
      </w:r>
      <w:r w:rsidR="00B83BEE" w:rsidRPr="00B83BEE">
        <w:rPr>
          <w:rStyle w:val="libAlaemChar"/>
          <w:rFonts w:eastAsia="KFGQPC Uthman Taha Naskh" w:hint="cs"/>
          <w:rtl/>
        </w:rPr>
        <w:t>)</w:t>
      </w:r>
      <w:r w:rsidR="00B83BEE">
        <w:rPr>
          <w:rStyle w:val="libAlaemChar"/>
          <w:rFonts w:eastAsia="KFGQPC Uthman Taha Naskh" w:hint="cs"/>
          <w:rtl/>
        </w:rPr>
        <w:t xml:space="preserve"> </w:t>
      </w:r>
      <w:r>
        <w:rPr>
          <w:rtl/>
          <w:lang w:bidi="fa-IR"/>
        </w:rPr>
        <w:t>پس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آن مؤمنان که مشرف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اند بر کافران و منافقان </w:t>
      </w:r>
      <w:r>
        <w:rPr>
          <w:rtl/>
          <w:lang w:bidi="fa-IR"/>
        </w:rPr>
        <w:lastRenderedPageBreak/>
        <w:t>که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أبو بکر و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عمر و ا</w:t>
      </w:r>
      <w:r>
        <w:rPr>
          <w:rFonts w:hint="cs"/>
          <w:rtl/>
          <w:lang w:bidi="fa-IR"/>
        </w:rPr>
        <w:t>ی</w:t>
      </w:r>
      <w:r w:rsidR="00B83BE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عثمان</w:t>
      </w:r>
      <w:r>
        <w:rPr>
          <w:rtl/>
          <w:lang w:bidi="fa-IR"/>
        </w:rPr>
        <w:t xml:space="preserve"> تا آنکه همه را بنامها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ندا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چرا در مواقف خز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مانده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تا درها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بگشائ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تا خلاص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عذاب خود و ملحق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بما در نع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بهشت منافقان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ما 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نعمت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مؤمنان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ن</w:t>
      </w:r>
      <w:r>
        <w:rPr>
          <w:rFonts w:hint="eastAsia"/>
          <w:rtl/>
          <w:lang w:bidi="fa-IR"/>
        </w:rPr>
        <w:t>ظر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درها چون نظر کنند و درها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را گشاده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</w:t>
      </w:r>
      <w:r>
        <w:rPr>
          <w:rtl/>
          <w:lang w:bidi="fa-IR"/>
        </w:rPr>
        <w:t xml:space="preserve"> گمان کنند که آن درها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جهنم گشوده است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توانند</w:t>
      </w:r>
      <w:r>
        <w:rPr>
          <w:rtl/>
          <w:lang w:bidi="fa-IR"/>
        </w:rPr>
        <w:t xml:space="preserve"> ب</w:t>
      </w:r>
      <w:r w:rsidR="00B83BEE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 درها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پس شروع کنند ب</w:t>
      </w:r>
      <w:r w:rsidR="00B83BEE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شنا کردن در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جهنم و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زبان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روند و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زند</w:t>
      </w:r>
      <w:r>
        <w:rPr>
          <w:rtl/>
          <w:lang w:bidi="fa-IR"/>
        </w:rPr>
        <w:t xml:space="preserve"> و آنها از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روند 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رسند و عمودها و گر</w:t>
      </w:r>
      <w:r>
        <w:rPr>
          <w:rFonts w:hint="eastAsia"/>
          <w:rtl/>
          <w:lang w:bidi="fa-IR"/>
        </w:rPr>
        <w:t>زها</w:t>
      </w:r>
      <w:r>
        <w:rPr>
          <w:rtl/>
          <w:lang w:bidi="fa-IR"/>
        </w:rPr>
        <w:t xml:space="preserve"> و تاز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ها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زنند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وسته</w:t>
      </w:r>
      <w:r>
        <w:rPr>
          <w:rtl/>
          <w:lang w:bidi="fa-IR"/>
        </w:rPr>
        <w:t xml:space="preserve"> ب</w:t>
      </w:r>
      <w:r w:rsidR="00B83BEE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نحو روند و انواع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عقوبات را کشند تا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گمان کنند که ب</w:t>
      </w:r>
      <w:r w:rsidR="00B83BEE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 درها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اند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</w:t>
      </w:r>
      <w:r>
        <w:rPr>
          <w:rtl/>
          <w:lang w:bidi="fa-IR"/>
        </w:rPr>
        <w:t xml:space="preserve"> که درها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بسته است و زبان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عمودهائ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زنند و سرنگون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جهنم افکنند و مؤمنان بر فرشها و مجالس خود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خندند و استهزاء و سخر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کنند و اشاره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</w:t>
      </w:r>
      <w:r w:rsidR="00B83BEE" w:rsidRPr="00B83BEE">
        <w:rPr>
          <w:rStyle w:val="libAlaemChar"/>
          <w:rFonts w:hint="cs"/>
          <w:rtl/>
        </w:rPr>
        <w:t>(</w:t>
      </w:r>
      <w:r w:rsidRPr="00B83BEE">
        <w:rPr>
          <w:rStyle w:val="libAieChar"/>
          <w:rtl/>
        </w:rPr>
        <w:t xml:space="preserve">اللَّهُ </w:t>
      </w:r>
      <w:r w:rsidRPr="00B83BEE">
        <w:rPr>
          <w:rStyle w:val="libAieChar"/>
          <w:rFonts w:hint="cs"/>
          <w:rtl/>
        </w:rPr>
        <w:t>یَ</w:t>
      </w:r>
      <w:r w:rsidRPr="00B83BEE">
        <w:rPr>
          <w:rStyle w:val="libAieChar"/>
          <w:rFonts w:hint="eastAsia"/>
          <w:rtl/>
        </w:rPr>
        <w:t>سْتَهْزِئُ</w:t>
      </w:r>
      <w:r w:rsidRPr="00B83BEE">
        <w:rPr>
          <w:rStyle w:val="libAieChar"/>
          <w:rtl/>
        </w:rPr>
        <w:t xml:space="preserve"> بِهِمْ</w:t>
      </w:r>
      <w:r>
        <w:rPr>
          <w:rtl/>
          <w:lang w:bidi="fa-IR"/>
        </w:rPr>
        <w:t xml:space="preserve"> </w:t>
      </w:r>
      <w:r w:rsidR="00B83BEE" w:rsidRPr="00B83BEE">
        <w:rPr>
          <w:rStyle w:val="libAlaemChar"/>
          <w:rFonts w:hint="cs"/>
          <w:rtl/>
        </w:rPr>
        <w:t>)</w:t>
      </w:r>
      <w:r>
        <w:rPr>
          <w:rtl/>
          <w:lang w:bidi="fa-IR"/>
        </w:rPr>
        <w:t>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فرموده است </w:t>
      </w:r>
      <w:r w:rsidR="00B83BEE" w:rsidRPr="00B83BEE">
        <w:rPr>
          <w:rStyle w:val="libAlaemChar"/>
          <w:rFonts w:hint="cs"/>
          <w:rtl/>
        </w:rPr>
        <w:t>(</w:t>
      </w:r>
      <w:r w:rsidRPr="00B83BEE">
        <w:rPr>
          <w:rStyle w:val="libAieChar"/>
          <w:rtl/>
        </w:rPr>
        <w:t>فَالْ</w:t>
      </w:r>
      <w:r w:rsidRPr="00B83BEE">
        <w:rPr>
          <w:rStyle w:val="libAieChar"/>
          <w:rFonts w:hint="cs"/>
          <w:rtl/>
        </w:rPr>
        <w:t>یَ</w:t>
      </w:r>
      <w:r w:rsidRPr="00B83BEE">
        <w:rPr>
          <w:rStyle w:val="libAieChar"/>
          <w:rFonts w:hint="eastAsia"/>
          <w:rtl/>
        </w:rPr>
        <w:t>وْمَ</w:t>
      </w:r>
      <w:r w:rsidRPr="00B83BEE">
        <w:rPr>
          <w:rStyle w:val="libAieChar"/>
          <w:rtl/>
        </w:rPr>
        <w:t xml:space="preserve"> الَّذِ</w:t>
      </w:r>
      <w:r w:rsidRPr="00B83BEE">
        <w:rPr>
          <w:rStyle w:val="libAieChar"/>
          <w:rFonts w:hint="cs"/>
          <w:rtl/>
        </w:rPr>
        <w:t>ی</w:t>
      </w:r>
      <w:r w:rsidRPr="00B83BEE">
        <w:rPr>
          <w:rStyle w:val="libAieChar"/>
          <w:rFonts w:hint="eastAsia"/>
          <w:rtl/>
        </w:rPr>
        <w:t>نَ</w:t>
      </w:r>
      <w:r w:rsidRPr="00B83BEE">
        <w:rPr>
          <w:rStyle w:val="libAieChar"/>
          <w:rtl/>
        </w:rPr>
        <w:t xml:space="preserve"> آمَنُوا مِنَ الْکُفَّارِ </w:t>
      </w:r>
      <w:r w:rsidRPr="00B83BEE">
        <w:rPr>
          <w:rStyle w:val="libAieChar"/>
          <w:rFonts w:hint="cs"/>
          <w:rtl/>
        </w:rPr>
        <w:t>یَ</w:t>
      </w:r>
      <w:r w:rsidRPr="00B83BEE">
        <w:rPr>
          <w:rStyle w:val="libAieChar"/>
          <w:rFonts w:hint="eastAsia"/>
          <w:rtl/>
        </w:rPr>
        <w:t>ضْحَکُونَ</w:t>
      </w:r>
      <w:r w:rsidRPr="00B83BEE">
        <w:rPr>
          <w:rStyle w:val="libAieChar"/>
          <w:rtl/>
        </w:rPr>
        <w:t xml:space="preserve"> عَلَ</w:t>
      </w:r>
      <w:r w:rsidRPr="00B83BEE">
        <w:rPr>
          <w:rStyle w:val="libAieChar"/>
          <w:rFonts w:hint="cs"/>
          <w:rtl/>
        </w:rPr>
        <w:t>ی</w:t>
      </w:r>
      <w:r w:rsidRPr="00B83BEE">
        <w:rPr>
          <w:rStyle w:val="libAieChar"/>
          <w:rtl/>
        </w:rPr>
        <w:t xml:space="preserve"> الْأَرائِکِ </w:t>
      </w:r>
      <w:r w:rsidRPr="00B83BEE">
        <w:rPr>
          <w:rStyle w:val="libAieChar"/>
          <w:rFonts w:hint="cs"/>
          <w:rtl/>
        </w:rPr>
        <w:t>یَ</w:t>
      </w:r>
      <w:r w:rsidRPr="00B83BEE">
        <w:rPr>
          <w:rStyle w:val="libAieChar"/>
          <w:rFonts w:hint="eastAsia"/>
          <w:rtl/>
        </w:rPr>
        <w:t>نْظُرُونَ</w:t>
      </w:r>
      <w:r>
        <w:rPr>
          <w:rtl/>
          <w:lang w:bidi="fa-IR"/>
        </w:rPr>
        <w:t xml:space="preserve"> </w:t>
      </w:r>
      <w:r w:rsidR="00B83BEE" w:rsidRPr="00B83BEE">
        <w:rPr>
          <w:rStyle w:val="libAlaemChar"/>
          <w:rFonts w:hint="cs"/>
          <w:rtl/>
        </w:rPr>
        <w:t>)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در آن روز آنها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آورده اند از احوال کافران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خندند</w:t>
      </w:r>
      <w:r>
        <w:rPr>
          <w:rtl/>
          <w:lang w:bidi="fa-IR"/>
        </w:rPr>
        <w:t xml:space="preserve"> و بر کرس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نشسته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نظر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فرموده است </w:t>
      </w:r>
      <w:r w:rsidR="00B83BEE" w:rsidRPr="00B83BEE">
        <w:rPr>
          <w:rStyle w:val="libAlaemChar"/>
          <w:rFonts w:hint="cs"/>
          <w:rtl/>
        </w:rPr>
        <w:t>(</w:t>
      </w:r>
      <w:r w:rsidRPr="00B83BEE">
        <w:rPr>
          <w:rStyle w:val="libAieChar"/>
          <w:rtl/>
        </w:rPr>
        <w:t>وَ إِذَا</w:t>
      </w:r>
      <w:r w:rsidR="00B83BEE" w:rsidRPr="00B83BEE">
        <w:rPr>
          <w:rStyle w:val="libAieChar"/>
          <w:rFonts w:hint="cs"/>
          <w:rtl/>
        </w:rPr>
        <w:t xml:space="preserve"> </w:t>
      </w:r>
      <w:r w:rsidRPr="00B83BEE">
        <w:rPr>
          <w:rStyle w:val="libAieChar"/>
          <w:rFonts w:hint="eastAsia"/>
          <w:rtl/>
        </w:rPr>
        <w:t>النُّفُوسُ</w:t>
      </w:r>
      <w:r w:rsidRPr="00B83BEE">
        <w:rPr>
          <w:rStyle w:val="libAieChar"/>
          <w:rtl/>
        </w:rPr>
        <w:t xml:space="preserve"> زُوِّجَتْ</w:t>
      </w:r>
      <w:r>
        <w:rPr>
          <w:rtl/>
          <w:lang w:bidi="fa-IR"/>
        </w:rPr>
        <w:t xml:space="preserve"> </w:t>
      </w:r>
      <w:r w:rsidR="00B83BEE" w:rsidRPr="00B83BEE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حضرت باقر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فرموده است و اما اهل بهشت پس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جفت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با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رات</w:t>
      </w:r>
      <w:r>
        <w:rPr>
          <w:rtl/>
          <w:lang w:bidi="fa-IR"/>
        </w:rPr>
        <w:t xml:space="preserve"> حسان و اما اهل جهنم را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جفت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با</w:t>
      </w:r>
      <w:r w:rsidR="00B83BE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او را گمراه کرده است و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فرموده است </w:t>
      </w:r>
      <w:r w:rsidR="00B83BEE" w:rsidRPr="00B83BEE">
        <w:rPr>
          <w:rStyle w:val="libAlaemChar"/>
          <w:rFonts w:hint="cs"/>
          <w:rtl/>
        </w:rPr>
        <w:t>(</w:t>
      </w:r>
      <w:r w:rsidRPr="00B83BEE">
        <w:rPr>
          <w:rStyle w:val="libAieChar"/>
          <w:rtl/>
        </w:rPr>
        <w:t>فَأَنْذَرْتُکُمْ ناراً تَلَظَّ</w:t>
      </w:r>
      <w:r w:rsidRPr="00B83BEE">
        <w:rPr>
          <w:rStyle w:val="libAieChar"/>
          <w:rFonts w:hint="cs"/>
          <w:rtl/>
        </w:rPr>
        <w:t>ی</w:t>
      </w:r>
      <w:r w:rsidRPr="00B83BEE">
        <w:rPr>
          <w:rStyle w:val="libAieChar"/>
          <w:rtl/>
        </w:rPr>
        <w:t xml:space="preserve"> لا </w:t>
      </w:r>
      <w:r w:rsidRPr="00B83BEE">
        <w:rPr>
          <w:rStyle w:val="libAieChar"/>
          <w:rFonts w:hint="cs"/>
          <w:rtl/>
        </w:rPr>
        <w:t>یَ</w:t>
      </w:r>
      <w:r w:rsidRPr="00B83BEE">
        <w:rPr>
          <w:rStyle w:val="libAieChar"/>
          <w:rFonts w:hint="eastAsia"/>
          <w:rtl/>
        </w:rPr>
        <w:t>صْلاها</w:t>
      </w:r>
      <w:r w:rsidRPr="00B83BEE">
        <w:rPr>
          <w:rStyle w:val="libAieChar"/>
          <w:rtl/>
        </w:rPr>
        <w:t xml:space="preserve"> إِلَّا الْأَشْقَ</w:t>
      </w:r>
      <w:r w:rsidRPr="00B83BEE">
        <w:rPr>
          <w:rStyle w:val="libAieChar"/>
          <w:rFonts w:hint="cs"/>
          <w:rtl/>
        </w:rPr>
        <w:t>ی</w:t>
      </w:r>
      <w:r w:rsidRPr="00B83BEE">
        <w:rPr>
          <w:rStyle w:val="libAieChar"/>
          <w:rtl/>
        </w:rPr>
        <w:t xml:space="preserve"> الَّذِ</w:t>
      </w:r>
      <w:r w:rsidRPr="00B83BEE">
        <w:rPr>
          <w:rStyle w:val="libAieChar"/>
          <w:rFonts w:hint="cs"/>
          <w:rtl/>
        </w:rPr>
        <w:t>ی</w:t>
      </w:r>
      <w:r w:rsidRPr="00B83BEE">
        <w:rPr>
          <w:rStyle w:val="libAieChar"/>
          <w:rtl/>
        </w:rPr>
        <w:t xml:space="preserve"> کَذَّبَ وَ تَوَلَّ</w:t>
      </w:r>
      <w:r w:rsidRPr="00B83BEE">
        <w:rPr>
          <w:rStyle w:val="libAieChar"/>
          <w:rFonts w:hint="cs"/>
          <w:rtl/>
        </w:rPr>
        <w:t>ی</w:t>
      </w:r>
      <w:r>
        <w:rPr>
          <w:rtl/>
          <w:lang w:bidi="fa-IR"/>
        </w:rPr>
        <w:t xml:space="preserve"> </w:t>
      </w:r>
      <w:r w:rsidR="00B83BEE" w:rsidRPr="00B83BEE">
        <w:rPr>
          <w:rStyle w:val="libAlaemChar"/>
          <w:rFonts w:hint="cs"/>
          <w:rtl/>
        </w:rPr>
        <w:t>)</w:t>
      </w:r>
      <w:r w:rsidR="00B83BEE">
        <w:rPr>
          <w:rStyle w:val="libAlaemChar"/>
          <w:rFonts w:hint="cs"/>
          <w:rtl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ترسان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شما را از آتش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وسته</w:t>
      </w:r>
      <w:r>
        <w:rPr>
          <w:rtl/>
          <w:lang w:bidi="fa-IR"/>
        </w:rPr>
        <w:t xml:space="preserve"> افروخته است و زبانه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کشد</w:t>
      </w:r>
      <w:r>
        <w:rPr>
          <w:rtl/>
          <w:lang w:bidi="fa-IR"/>
        </w:rPr>
        <w:t xml:space="preserve"> ملازم آن آتش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مگر شق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مردم آن کس که ت</w:t>
      </w:r>
      <w:r>
        <w:rPr>
          <w:rFonts w:hint="eastAsia"/>
          <w:rtl/>
          <w:lang w:bidi="fa-IR"/>
        </w:rPr>
        <w:t>کذ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کرد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غمبران</w:t>
      </w:r>
      <w:r>
        <w:rPr>
          <w:rtl/>
          <w:lang w:bidi="fa-IR"/>
        </w:rPr>
        <w:t xml:space="preserve"> را و پشت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 حق و از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</w:t>
      </w:r>
      <w:r>
        <w:rPr>
          <w:rtl/>
          <w:lang w:bidi="fa-IR"/>
        </w:rPr>
        <w:lastRenderedPageBreak/>
        <w:t>در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که در جهنم وادئ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و در آن واد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آتش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که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سوزد</w:t>
      </w:r>
      <w:r>
        <w:rPr>
          <w:rtl/>
          <w:lang w:bidi="fa-IR"/>
        </w:rPr>
        <w:t xml:space="preserve"> ب</w:t>
      </w:r>
      <w:r w:rsidR="00B83BEE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 آتش و ملازم آن نم</w:t>
      </w:r>
      <w:r>
        <w:rPr>
          <w:rFonts w:hint="cs"/>
          <w:rtl/>
          <w:lang w:bidi="fa-IR"/>
        </w:rPr>
        <w:t>ی</w:t>
      </w:r>
      <w:r w:rsidR="00B83BE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مگر شق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مردم که عمر است که تکذ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کرد رسول خدا</w:t>
      </w:r>
      <w:r w:rsidR="00B83BEE" w:rsidRPr="00B83BEE">
        <w:rPr>
          <w:rFonts w:ascii="Traditional Arabic" w:eastAsiaTheme="minorHAnsi" w:hAnsi="Traditional Arabic" w:cs="Traditional Arabic"/>
          <w:rtl/>
        </w:rPr>
        <w:t xml:space="preserve"> </w:t>
      </w:r>
      <w:r w:rsidR="00B83BEE" w:rsidRPr="00B83BEE">
        <w:rPr>
          <w:rStyle w:val="libAlaemChar"/>
          <w:rFonts w:eastAsiaTheme="minorHAnsi"/>
          <w:rtl/>
        </w:rPr>
        <w:t>صلى‌الله‌عليه‌وآله‌وسلم</w:t>
      </w:r>
      <w:r>
        <w:rPr>
          <w:rtl/>
          <w:lang w:bidi="fa-IR"/>
        </w:rPr>
        <w:t xml:space="preserve"> را در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 پشت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او و قبول نکرد بعد از آن فرمود که آتشها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پست تر است و آتش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مخصوص ناصب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دشمنان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 و مؤ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آنکه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کتاب اختصاص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eastAsia"/>
          <w:rtl/>
          <w:lang w:bidi="fa-IR"/>
        </w:rPr>
        <w:t>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 که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رفتم به پشت کوفه و قنبر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راه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</w:t>
      </w:r>
      <w:r>
        <w:rPr>
          <w:rtl/>
          <w:lang w:bidi="fa-IR"/>
        </w:rPr>
        <w:t xml:space="preserve"> ناگاه ابل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شد گفتم من ب</w:t>
      </w:r>
      <w:r w:rsidR="00B83BEE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 که عجب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گمراه شق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گفت چرا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بخدا سوگند ترا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کنم از خودم و از خداوند عز و </w:t>
      </w:r>
      <w:r>
        <w:rPr>
          <w:rFonts w:hint="eastAsia"/>
          <w:rtl/>
          <w:lang w:bidi="fa-IR"/>
        </w:rPr>
        <w:t>جل</w:t>
      </w:r>
      <w:r>
        <w:rPr>
          <w:rtl/>
          <w:lang w:bidi="fa-IR"/>
        </w:rPr>
        <w:t xml:space="preserve"> و در ما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 ثالث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نبود بدرست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چون مرا ب</w:t>
      </w:r>
      <w:r w:rsidR="00B83BEE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فرستاد خدا بسبب آن خطائ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کردم چون ب</w:t>
      </w:r>
      <w:r w:rsidR="00B83BEE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آسمان چهارم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ندا کردم که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گمان ندارم که از من شق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 خلق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حقتعال</w:t>
      </w:r>
      <w:r>
        <w:rPr>
          <w:rFonts w:hint="cs"/>
          <w:rtl/>
          <w:lang w:bidi="fa-IR"/>
        </w:rPr>
        <w:t>ی</w:t>
      </w:r>
      <w:r w:rsidR="00B83BE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که بلکه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ام خلق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از تو شق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 است برو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خازن جهنم تا صورت او را و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ب</w:t>
      </w:r>
      <w:r w:rsidR="00B83BEE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تو بنما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رفتم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مالک و گفتم خداوند تو را سلام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رساند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بمن بنما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از من شق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 است مالک مرا برد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جهنم و سرپوش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جهنم</w:t>
      </w:r>
      <w:r>
        <w:rPr>
          <w:rtl/>
          <w:lang w:bidi="fa-IR"/>
        </w:rPr>
        <w:t xml:space="preserve"> را برداشت آتش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آمد که گمان کردم که مرا و مالک را خواهد خورد مالک ب</w:t>
      </w:r>
      <w:r w:rsidR="00B83BEE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 گفت که ساکن شو ساکن شد پس مرا برد ب</w:t>
      </w:r>
      <w:r w:rsidR="00B83BEE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طبقه 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آتش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آمد از آن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تر و گرم تر پس گفت ساکن شو ساکن شد و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</w:t>
      </w:r>
      <w:r w:rsidR="00B83BEE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هر مرتبه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برد</w:t>
      </w:r>
      <w:r>
        <w:rPr>
          <w:rtl/>
          <w:lang w:bidi="fa-IR"/>
        </w:rPr>
        <w:t xml:space="preserve"> از مرتبه سابق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تر و گرم تر بود تا ب</w:t>
      </w:r>
      <w:r w:rsidR="00B83BEE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طبقه هفتم برد آتش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آمد که گمان کردم که مرا و مالک را و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آنچه خدا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خواهد سوخت پس دست بر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گذاشتم و </w:t>
      </w:r>
      <w:r>
        <w:rPr>
          <w:rtl/>
          <w:lang w:bidi="fa-IR"/>
        </w:rPr>
        <w:lastRenderedPageBreak/>
        <w:t>گفتم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مالک امر کن او را که سرد و ساکن شود و الا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</w:t>
      </w:r>
      <w:r>
        <w:rPr>
          <w:rtl/>
          <w:lang w:bidi="fa-IR"/>
        </w:rPr>
        <w:t xml:space="preserve"> مالک گفت تو نه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 تا وقت معلوم پس صورت دو مرد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در گردن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زنج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آتش بود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بجانب بالا آو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</w:t>
      </w:r>
      <w:r>
        <w:rPr>
          <w:rtl/>
          <w:lang w:bidi="fa-IR"/>
        </w:rPr>
        <w:t xml:space="preserve"> بودند و بر سر آنها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ستاده</w:t>
      </w:r>
      <w:r>
        <w:rPr>
          <w:rtl/>
          <w:lang w:bidi="fa-IR"/>
        </w:rPr>
        <w:t xml:space="preserve"> بودند و گرزها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آتش در دست داشتند و بر سر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زدند</w:t>
      </w:r>
      <w:r>
        <w:rPr>
          <w:rtl/>
          <w:lang w:bidi="fa-IR"/>
        </w:rPr>
        <w:t xml:space="preserve"> گفتم مالک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 xml:space="preserve"> گفت مگر نه</w:t>
      </w:r>
      <w:r w:rsidR="00B83BE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خواند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آنچه در ساق عرش نوشته بود و من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بودم که خدا بر ساق عرش دو هزار سال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آنکه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آدم را خلق کند نوشته بود لا اله الا اللّه محمد رسول</w:t>
      </w:r>
      <w:r w:rsidR="00B83BE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اللّه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دته</w:t>
      </w:r>
      <w:r>
        <w:rPr>
          <w:rtl/>
          <w:lang w:bidi="fa-IR"/>
        </w:rPr>
        <w:t xml:space="preserve"> و نصرته ب</w:t>
      </w:r>
      <w:r w:rsidR="00B83BEE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دو دشمن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دو ستم کننده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ابو بکر و عمر و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معتبر طولان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کفر در کتاب خدا بر پنج وجه است از جمله آنها کفر جحود است و آن آنست که انکار کنند پروردگار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را و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پروردگار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بهشت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آتش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قول دو طا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از زنادقه است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دهر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</w:t>
      </w:r>
    </w:p>
    <w:p w:rsidR="007D0CA4" w:rsidRDefault="007D0CA4" w:rsidP="007D0CA4">
      <w:pPr>
        <w:pStyle w:val="libNormal"/>
        <w:rPr>
          <w:rtl/>
          <w:lang w:bidi="fa-IR"/>
        </w:rPr>
      </w:pPr>
    </w:p>
    <w:p w:rsidR="007D0CA4" w:rsidRDefault="007D0CA4" w:rsidP="001433E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طاوس از کتاب زهد النب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از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که حضرت رسالت پناه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فرمود بحق آن خداوند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جان محمد در دست قدرت اوست که اگر قطره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زقوم را بر کوهها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زند</w:t>
      </w:r>
      <w:r>
        <w:rPr>
          <w:rtl/>
          <w:lang w:bidi="fa-IR"/>
        </w:rPr>
        <w:t xml:space="preserve"> هرآ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فرو روند تا طبقه هفتم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ط</w:t>
      </w:r>
      <w:r>
        <w:rPr>
          <w:rFonts w:hint="eastAsia"/>
          <w:rtl/>
          <w:lang w:bidi="fa-IR"/>
        </w:rPr>
        <w:t>اقت</w:t>
      </w:r>
      <w:r>
        <w:rPr>
          <w:rtl/>
          <w:lang w:bidi="fa-IR"/>
        </w:rPr>
        <w:t xml:space="preserve"> آن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اورند</w:t>
      </w:r>
      <w:r>
        <w:rPr>
          <w:rtl/>
          <w:lang w:bidi="fa-IR"/>
        </w:rPr>
        <w:t xml:space="preserve"> پس چگونه خواهد بود حال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آن طعامش باشد و بحق آن خداوند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جانم در قبضه قدرت اوست که اگر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قطره از غسل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بر کوهها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زند</w:t>
      </w:r>
      <w:r>
        <w:rPr>
          <w:rtl/>
          <w:lang w:bidi="fa-IR"/>
        </w:rPr>
        <w:t xml:space="preserve"> هرآ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فرو رود تا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هفتم طبقه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طاقت آن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اورند</w:t>
      </w:r>
      <w:r>
        <w:rPr>
          <w:rtl/>
          <w:lang w:bidi="fa-IR"/>
        </w:rPr>
        <w:t xml:space="preserve"> پس چگونه خواهد بود حال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آبش آن باشد و </w:t>
      </w:r>
      <w:r>
        <w:rPr>
          <w:rFonts w:hint="eastAsia"/>
          <w:rtl/>
          <w:lang w:bidi="fa-IR"/>
        </w:rPr>
        <w:t>بحق</w:t>
      </w:r>
      <w:r>
        <w:rPr>
          <w:rtl/>
          <w:lang w:bidi="fa-IR"/>
        </w:rPr>
        <w:t xml:space="preserve"> آن خداوند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جانم در دست قدرت اوست که اگر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مقامع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خداوند فرموده است بر کوهها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بگذارند هرآ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فرو رود تا </w:t>
      </w:r>
      <w:r>
        <w:rPr>
          <w:rtl/>
          <w:lang w:bidi="fa-IR"/>
        </w:rPr>
        <w:lastRenderedPageBreak/>
        <w:t>پائ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طبقه هفتم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طاقت آن نداشته باشد پس چگونه خواهد بود حال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آنها را بر او بکوبند در جهنم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از کتاب مذکور مرو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چون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نازل</w:t>
      </w:r>
      <w:r w:rsidR="00B83BE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شد</w:t>
      </w:r>
      <w:r>
        <w:rPr>
          <w:rtl/>
          <w:lang w:bidi="fa-IR"/>
        </w:rPr>
        <w:t xml:space="preserve"> بدرست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جهنم وعده گاه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شانست</w:t>
      </w:r>
      <w:r>
        <w:rPr>
          <w:rtl/>
          <w:lang w:bidi="fa-IR"/>
        </w:rPr>
        <w:t xml:space="preserve"> و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هفت در است و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حصه مقرر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کافران و عاص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هست حضرت رسول </w:t>
      </w:r>
      <w:r w:rsidR="001433E8" w:rsidRPr="001433E8">
        <w:rPr>
          <w:rStyle w:val="libAlaemChar"/>
          <w:rFonts w:eastAsiaTheme="minorHAnsi"/>
          <w:rtl/>
        </w:rPr>
        <w:t>صلى‌الله‌عليه‌وآله‌وسلم</w:t>
      </w:r>
      <w:r w:rsidR="001433E8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اصحاب آن حضرت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او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 xml:space="preserve"> و ندانستند که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چه خبر آورده است و نت</w:t>
      </w:r>
      <w:r>
        <w:rPr>
          <w:rFonts w:hint="eastAsia"/>
          <w:rtl/>
          <w:lang w:bidi="fa-IR"/>
        </w:rPr>
        <w:t>وانستند</w:t>
      </w:r>
      <w:r>
        <w:rPr>
          <w:rtl/>
          <w:lang w:bidi="fa-IR"/>
        </w:rPr>
        <w:t xml:space="preserve"> از آن حضرت سؤال کرد و آن حضرت چون فاطمه</w:t>
      </w:r>
      <w:r w:rsidR="001433E8" w:rsidRPr="001433E8">
        <w:rPr>
          <w:rStyle w:val="libAlaemChar"/>
          <w:rtl/>
        </w:rPr>
        <w:t xml:space="preserve"> </w:t>
      </w:r>
      <w:r w:rsidR="001433E8" w:rsidRPr="00B2262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شاد م</w:t>
      </w:r>
      <w:r>
        <w:rPr>
          <w:rFonts w:hint="cs"/>
          <w:rtl/>
          <w:lang w:bidi="fa-IR"/>
        </w:rPr>
        <w:t>ی</w:t>
      </w:r>
      <w:r w:rsidR="001433E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صحابه رفت بخانه حضرت فاطمه </w:t>
      </w:r>
      <w:r w:rsidR="001433E8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که او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او آرد جو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گذاشته است و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 w:rsidR="001433E8" w:rsidRPr="001433E8">
        <w:rPr>
          <w:rStyle w:val="libAlaemChar"/>
          <w:rFonts w:hint="cs"/>
          <w:rtl/>
        </w:rPr>
        <w:t>(</w:t>
      </w:r>
      <w:r>
        <w:rPr>
          <w:rtl/>
          <w:lang w:bidi="fa-IR"/>
        </w:rPr>
        <w:t xml:space="preserve"> </w:t>
      </w:r>
      <w:r w:rsidRPr="001433E8">
        <w:rPr>
          <w:rStyle w:val="libAieChar"/>
          <w:rtl/>
        </w:rPr>
        <w:t>وَ ما عِنْدَ اللَّهِ خَ</w:t>
      </w:r>
      <w:r w:rsidRPr="001433E8">
        <w:rPr>
          <w:rStyle w:val="libAieChar"/>
          <w:rFonts w:hint="cs"/>
          <w:rtl/>
        </w:rPr>
        <w:t>یْ</w:t>
      </w:r>
      <w:r w:rsidRPr="001433E8">
        <w:rPr>
          <w:rStyle w:val="libAieChar"/>
          <w:rFonts w:hint="eastAsia"/>
          <w:rtl/>
        </w:rPr>
        <w:t>رٌ</w:t>
      </w:r>
      <w:r w:rsidRPr="001433E8">
        <w:rPr>
          <w:rStyle w:val="libAieChar"/>
          <w:rtl/>
        </w:rPr>
        <w:t xml:space="preserve"> وَ أَبْق</w:t>
      </w:r>
      <w:r w:rsidRPr="001433E8">
        <w:rPr>
          <w:rStyle w:val="libAieChar"/>
          <w:rFonts w:hint="cs"/>
          <w:rtl/>
        </w:rPr>
        <w:t>ی</w:t>
      </w:r>
      <w:r>
        <w:rPr>
          <w:rtl/>
          <w:lang w:bidi="fa-IR"/>
        </w:rPr>
        <w:t xml:space="preserve"> </w:t>
      </w:r>
      <w:r w:rsidR="001433E8" w:rsidRPr="001433E8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پس سلام کرد بر آن حضرت و حال حضرت رسول </w:t>
      </w:r>
      <w:r w:rsidR="001433E8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و 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ستن او را نقل نمود حضرت فاطمه</w:t>
      </w:r>
      <w:r w:rsidR="001433E8" w:rsidRPr="001433E8">
        <w:rPr>
          <w:rStyle w:val="libAlaemChar"/>
          <w:rtl/>
        </w:rPr>
        <w:t xml:space="preserve"> </w:t>
      </w:r>
      <w:r w:rsidR="001433E8" w:rsidRPr="00B2262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برخاست و چادر کهنه بر خود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دوازده موضع آن را بسعف خرما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کرده بود چون نظر سلمان بر آن چادر افتاد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گفت وا حزناه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صر</w:t>
      </w:r>
      <w:r>
        <w:rPr>
          <w:rtl/>
          <w:lang w:bidi="fa-IR"/>
        </w:rPr>
        <w:t xml:space="preserve"> پادشاه روم و کسر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پادشاه عجم سندس و 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1433E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پوشند</w:t>
      </w:r>
      <w:r>
        <w:rPr>
          <w:rtl/>
          <w:lang w:bidi="fa-IR"/>
        </w:rPr>
        <w:t xml:space="preserve"> و فاطمه دختر محمد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که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خلق است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جامه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پوشد</w:t>
      </w:r>
      <w:r>
        <w:rPr>
          <w:rtl/>
          <w:lang w:bidi="fa-IR"/>
        </w:rPr>
        <w:t xml:space="preserve"> چون فاطمه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بخدمت پدر بزرگوار خود آمد گفت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اللّه سلمان تعجب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 w:rsidR="001433E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لباس من بحق آن خداوند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تو را براست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بخلق فرستاده است که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من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مگر پوست گوسفند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شتر ما در روز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علف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خورد</w:t>
      </w:r>
      <w:r>
        <w:rPr>
          <w:rtl/>
          <w:lang w:bidi="fa-IR"/>
        </w:rPr>
        <w:t xml:space="preserve"> و چون شب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آن را در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بالش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سر ما از پوست است که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خرما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انش</w:t>
      </w:r>
      <w:r>
        <w:rPr>
          <w:rtl/>
          <w:lang w:bidi="fa-IR"/>
        </w:rPr>
        <w:t xml:space="preserve"> پر کرده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 w:rsidR="001433E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حضرت رسول</w:t>
      </w:r>
      <w:r w:rsidR="001433E8" w:rsidRPr="001433E8">
        <w:rPr>
          <w:rFonts w:ascii="Traditional Arabic" w:eastAsiaTheme="minorHAnsi" w:hAnsi="Traditional Arabic" w:cs="Traditional Arabic"/>
          <w:rtl/>
        </w:rPr>
        <w:t xml:space="preserve"> </w:t>
      </w:r>
      <w:r w:rsidR="001433E8" w:rsidRPr="001433E8">
        <w:rPr>
          <w:rStyle w:val="libAlaemChar"/>
          <w:rFonts w:eastAsiaTheme="minorHAnsi"/>
          <w:rtl/>
        </w:rPr>
        <w:t>صلى‌الله‌عليه‌وآله‌وسلم</w:t>
      </w:r>
      <w:r>
        <w:rPr>
          <w:rtl/>
          <w:lang w:bidi="fa-IR"/>
        </w:rPr>
        <w:t xml:space="preserve"> فرمود که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سلمان دختر من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بود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همه کس به بهشت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رود</w:t>
      </w:r>
      <w:r>
        <w:rPr>
          <w:rtl/>
          <w:lang w:bidi="fa-IR"/>
        </w:rPr>
        <w:t xml:space="preserve"> پس فاطمه</w:t>
      </w:r>
      <w:r w:rsidR="001433E8" w:rsidRPr="001433E8">
        <w:rPr>
          <w:rFonts w:ascii="Traditional Arabic" w:eastAsiaTheme="minorHAnsi" w:hAnsi="Traditional Arabic" w:cs="Traditional Arabic"/>
          <w:rtl/>
        </w:rPr>
        <w:t xml:space="preserve"> </w:t>
      </w:r>
      <w:r w:rsidR="001433E8" w:rsidRPr="001433E8">
        <w:rPr>
          <w:rStyle w:val="libAlaemChar"/>
          <w:rFonts w:eastAsiaTheme="minorHAnsi"/>
          <w:rtl/>
        </w:rPr>
        <w:t>عليها‌السلام</w:t>
      </w:r>
      <w:r>
        <w:rPr>
          <w:rtl/>
          <w:lang w:bidi="fa-IR"/>
        </w:rPr>
        <w:t xml:space="preserve"> گفت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پدر بزرگوار چه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باعث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تو شد حضرت فرمود که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آمد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آورد حضرت فاطمه</w:t>
      </w:r>
      <w:r w:rsidR="001433E8" w:rsidRPr="001433E8">
        <w:rPr>
          <w:rFonts w:ascii="Traditional Arabic" w:eastAsiaTheme="minorHAnsi" w:hAnsi="Traditional Arabic" w:cs="Traditional Arabic"/>
          <w:rtl/>
        </w:rPr>
        <w:t xml:space="preserve"> </w:t>
      </w:r>
      <w:r w:rsidR="001433E8" w:rsidRPr="001433E8">
        <w:rPr>
          <w:rStyle w:val="libAlaemChar"/>
          <w:rFonts w:eastAsiaTheme="minorHAnsi"/>
          <w:rtl/>
        </w:rPr>
        <w:lastRenderedPageBreak/>
        <w:t>عليها‌السلام</w:t>
      </w:r>
      <w:r>
        <w:rPr>
          <w:rtl/>
          <w:lang w:bidi="fa-IR"/>
        </w:rPr>
        <w:t xml:space="preserve"> آن دو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افتاد پس گفت 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داخل جهنم شد پس سلمان گفت کاش من گوسفند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بودم و مرا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کشتند</w:t>
      </w:r>
      <w:r>
        <w:rPr>
          <w:rtl/>
          <w:lang w:bidi="fa-IR"/>
        </w:rPr>
        <w:t xml:space="preserve"> و گوشت مرا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خوردند</w:t>
      </w:r>
      <w:r>
        <w:rPr>
          <w:rtl/>
          <w:lang w:bidi="fa-IR"/>
        </w:rPr>
        <w:t xml:space="preserve"> و ذکر جهنم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ابوذر گفت چه بود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اگر مادر مرا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نام جهنم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عمار گفت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غا</w:t>
      </w:r>
      <w:r>
        <w:rPr>
          <w:rtl/>
          <w:lang w:bidi="fa-IR"/>
        </w:rPr>
        <w:t xml:space="preserve"> که مرغ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بودم و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ابانها</w:t>
      </w:r>
      <w:r>
        <w:rPr>
          <w:rtl/>
          <w:lang w:bidi="fa-IR"/>
        </w:rPr>
        <w:t xml:space="preserve"> پرواز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کردم</w:t>
      </w:r>
      <w:r>
        <w:rPr>
          <w:rtl/>
          <w:lang w:bidi="fa-IR"/>
        </w:rPr>
        <w:t xml:space="preserve"> و بر من حساب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عقاب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</w:t>
      </w:r>
      <w:r>
        <w:rPr>
          <w:rFonts w:hint="eastAsia"/>
          <w:rtl/>
          <w:lang w:bidi="fa-IR"/>
        </w:rPr>
        <w:t>ود</w:t>
      </w:r>
      <w:r>
        <w:rPr>
          <w:rtl/>
          <w:lang w:bidi="fa-IR"/>
        </w:rPr>
        <w:t xml:space="preserve"> و نام جهنم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و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فرمود کاش سباع گوشت مرا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و مادر مرا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نام جهنم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و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دست بر سر گذاشت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 xml:space="preserve"> 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سفر دراز و کم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توشه در سفر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آتش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گردند</w:t>
      </w:r>
      <w:r>
        <w:rPr>
          <w:rtl/>
          <w:lang w:bidi="fa-IR"/>
        </w:rPr>
        <w:t xml:space="preserve"> و ب</w:t>
      </w:r>
      <w:r w:rsidR="001433E8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قلابها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eastAsia"/>
          <w:rtl/>
          <w:lang w:bidi="fa-IR"/>
        </w:rPr>
        <w:t>تش</w:t>
      </w:r>
      <w:r>
        <w:rPr>
          <w:rtl/>
          <w:lang w:bidi="fa-IR"/>
        </w:rPr>
        <w:t xml:space="preserve"> گوشت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درند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چندند که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1433E8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رود</w:t>
      </w:r>
      <w:r>
        <w:rPr>
          <w:rtl/>
          <w:lang w:bidi="fa-IR"/>
        </w:rPr>
        <w:t xml:space="preserve"> و مجروح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چندند که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مداوا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جراحت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چندند که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رهائ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از آتش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خورند</w:t>
      </w:r>
      <w:r>
        <w:rPr>
          <w:rtl/>
          <w:lang w:bidi="fa-IR"/>
        </w:rPr>
        <w:t xml:space="preserve"> و از آتش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آشامند و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طبقات جهنم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گردند</w:t>
      </w:r>
      <w:r>
        <w:rPr>
          <w:rtl/>
          <w:lang w:bidi="fa-IR"/>
        </w:rPr>
        <w:t xml:space="preserve"> و بعد از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پنبه و کتان جامه ه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آتش م</w:t>
      </w:r>
      <w:r>
        <w:rPr>
          <w:rFonts w:hint="cs"/>
          <w:rtl/>
          <w:lang w:bidi="fa-IR"/>
        </w:rPr>
        <w:t>ی</w:t>
      </w:r>
      <w:r w:rsidR="001433E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پوشند</w:t>
      </w:r>
      <w:r>
        <w:rPr>
          <w:rtl/>
          <w:lang w:bidi="fa-IR"/>
        </w:rPr>
        <w:t xml:space="preserve"> و بعد از معانقه زنان با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مقرون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گردند</w:t>
      </w:r>
      <w:r w:rsidR="001433E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اوصاف جهنم و شدا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عقوبات آن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است ب</w:t>
      </w:r>
      <w:r w:rsidR="001433E8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قدر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رساله اکتفا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اکثر</w:t>
      </w:r>
      <w:r w:rsidR="001433E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در بحار الانوار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راد</w:t>
      </w:r>
      <w:r>
        <w:rPr>
          <w:rtl/>
          <w:lang w:bidi="fa-IR"/>
        </w:rPr>
        <w:t xml:space="preserve"> نموده ام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مؤمنان را از خواب غفلت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و از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ضلالت هش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گرداند بمحمد و آله الطاهر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.</w:t>
      </w:r>
    </w:p>
    <w:p w:rsidR="007D0CA4" w:rsidRDefault="001433E8" w:rsidP="007D0CA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7D0CA4" w:rsidRDefault="007D0CA4" w:rsidP="001433E8">
      <w:pPr>
        <w:pStyle w:val="Heading2"/>
        <w:rPr>
          <w:rtl/>
          <w:lang w:bidi="fa-IR"/>
        </w:rPr>
      </w:pPr>
      <w:bookmarkStart w:id="38" w:name="_Toc530225991"/>
      <w:bookmarkStart w:id="39" w:name="_Toc530226048"/>
      <w:r>
        <w:rPr>
          <w:rFonts w:hint="eastAsia"/>
          <w:rtl/>
          <w:lang w:bidi="fa-IR"/>
        </w:rPr>
        <w:t>فصل</w:t>
      </w:r>
      <w:r>
        <w:rPr>
          <w:rtl/>
          <w:lang w:bidi="fa-IR"/>
        </w:rPr>
        <w:t xml:space="preserve"> هفدهم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اعراف است</w:t>
      </w:r>
      <w:bookmarkEnd w:id="38"/>
      <w:bookmarkEnd w:id="39"/>
    </w:p>
    <w:p w:rsidR="007D0CA4" w:rsidRDefault="007D0CA4" w:rsidP="001433E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فرموده است و ندا کنند اهل بهشت اصحاب آتش را که 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آنچه ما را وعده داده بود از ثوابها پروردگار ما که حق بود پس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شما آنچه وعده داده بود شما را پروردگار شما از عقوبتها که حق بود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اذان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مؤذن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 کننده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که هر دو گروه بشنوند که لعنت خدا بر ظالمان است که منع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کردند</w:t>
      </w:r>
      <w:r>
        <w:rPr>
          <w:rtl/>
          <w:lang w:bidi="fa-IR"/>
        </w:rPr>
        <w:t xml:space="preserve"> مردم را از راه خدا و راه خدا را کج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نمودند</w:t>
      </w:r>
      <w:r>
        <w:rPr>
          <w:rtl/>
          <w:lang w:bidi="fa-IR"/>
        </w:rPr>
        <w:t xml:space="preserve"> بمردم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بآخرت و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کافر بودند در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متواتره از طرق عامه و خاصه وارد شده است که مؤذن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ندا را خواهد کرد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خواهد بود و از ا</w:t>
      </w:r>
      <w:r w:rsidR="001433E8">
        <w:rPr>
          <w:rFonts w:hint="cs"/>
          <w:rtl/>
          <w:lang w:bidi="fa-IR"/>
        </w:rPr>
        <w:t>ب</w:t>
      </w:r>
      <w:r>
        <w:rPr>
          <w:rFonts w:hint="eastAsia"/>
          <w:rtl/>
          <w:lang w:bidi="fa-IR"/>
        </w:rPr>
        <w:t>ن</w:t>
      </w:r>
      <w:r w:rsidR="001433E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عباس</w:t>
      </w:r>
      <w:r>
        <w:rPr>
          <w:rtl/>
          <w:lang w:bidi="fa-IR"/>
        </w:rPr>
        <w:t xml:space="preserve"> مرو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عل</w:t>
      </w:r>
      <w:r>
        <w:rPr>
          <w:rFonts w:hint="cs"/>
          <w:rtl/>
          <w:lang w:bidi="fa-IR"/>
        </w:rPr>
        <w:t>ی</w:t>
      </w:r>
      <w:r w:rsidR="001433E8" w:rsidRPr="001433E8">
        <w:rPr>
          <w:rStyle w:val="libAlaemChar"/>
          <w:rtl/>
        </w:rPr>
        <w:t xml:space="preserve"> </w:t>
      </w:r>
      <w:r w:rsidR="001433E8" w:rsidRPr="00B2262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را در کتاب خدا نامها هست که مردم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مؤذن است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وارد شده است و او ندا خواهد کرد که لعنت خدا بر ستم کاران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تکذ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کردند به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امامت من و استخفاف کردند بحق من پس فرموده است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بهشت و دوزخ حجاب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</w:t>
      </w:r>
      <w:r>
        <w:rPr>
          <w:rFonts w:hint="eastAsia"/>
          <w:rtl/>
          <w:lang w:bidi="fa-IR"/>
        </w:rPr>
        <w:t>بود</w:t>
      </w:r>
      <w:r>
        <w:rPr>
          <w:rtl/>
          <w:lang w:bidi="fa-IR"/>
        </w:rPr>
        <w:t xml:space="preserve"> گفته اند که آن اعراف است که حصار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بهشت و جهنم گفته اند بر اعراف مردان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چند هستند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شناسند</w:t>
      </w:r>
      <w:r>
        <w:rPr>
          <w:rtl/>
          <w:lang w:bidi="fa-IR"/>
        </w:rPr>
        <w:t xml:space="preserve">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را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ندا کنند اصحاب بهشت را که سلام بر شما باد و داخل بهشت نشده اند هنوز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طمع دارند که داخل شوند و چون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</w:p>
    <w:p w:rsidR="007D0CA4" w:rsidRDefault="007D0CA4" w:rsidP="007D0CA4">
      <w:pPr>
        <w:pStyle w:val="libNormal"/>
        <w:rPr>
          <w:rtl/>
          <w:lang w:bidi="fa-IR"/>
        </w:rPr>
      </w:pPr>
    </w:p>
    <w:p w:rsidR="007D0CA4" w:rsidRDefault="007D0CA4" w:rsidP="00444C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شود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اصحاب آتش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پروردگار ما مگردان ما را با گروه ظالمان و ندا کنند اصحاب اعراف مردان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چند را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شناسند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</w:t>
      </w:r>
      <w:r w:rsidR="001433E8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فائده نبخش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بشما جمع کردن شما اموال و اسباب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را و از تکبر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قبول حق و بر اهل حق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بودند که </w:t>
      </w:r>
      <w:r>
        <w:rPr>
          <w:rtl/>
          <w:lang w:bidi="fa-IR"/>
        </w:rPr>
        <w:lastRenderedPageBreak/>
        <w:t>شما قسم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رحمت خدا به آنها نخواهد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پس ب</w:t>
      </w:r>
      <w:r w:rsidR="001433E8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آنها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داخل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بهشت خوف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بر شما و اندوهناک نخواه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ترجمه ظاهر لفظ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مفسران خلاف کرده اند در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اعراف و رجال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آن هستند و مشهور است که اعراف حصار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بهشت و جهنم چنانچه در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فرموده که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بهشت و جهنم سور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حصار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زنند</w:t>
      </w:r>
      <w:r>
        <w:rPr>
          <w:rtl/>
          <w:lang w:bidi="fa-IR"/>
        </w:rPr>
        <w:t xml:space="preserve"> که 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و ظاهر آن در رحمت است که جانب بهشت باشد و باطنش از قبل آن عذاب است که طرف جهنم باشد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اعراف کنگره ها و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حصار است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صراط است و اول اشهر و اظهر 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خلاف است در مردان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اعراف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باشند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که حسنات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ئات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برابر است و حسنات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مانع است از آنکه بجهنم روند و گناهان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مانع است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بهشت پس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موضع گذاشته اند تا حکم کند </w:t>
      </w:r>
      <w:r>
        <w:rPr>
          <w:rFonts w:hint="eastAsia"/>
          <w:rtl/>
          <w:lang w:bidi="fa-IR"/>
        </w:rPr>
        <w:t>خدا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بآنچه خواهد پس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داخل بهشت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ملائکه اند بصورت مردان که اهل بهشت و جهنم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شناسند</w:t>
      </w:r>
      <w:r>
        <w:rPr>
          <w:rtl/>
          <w:lang w:bidi="fa-IR"/>
        </w:rPr>
        <w:t xml:space="preserve"> و خازنان بهشت و جهنم هر دو هستند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 w:rsidR="001433E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حافظان</w:t>
      </w:r>
      <w:r>
        <w:rPr>
          <w:rtl/>
          <w:lang w:bidi="fa-IR"/>
        </w:rPr>
        <w:t xml:space="preserve"> اعمالند که گواهند در آخرت بر مردم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کان</w:t>
      </w:r>
      <w:r>
        <w:rPr>
          <w:rtl/>
          <w:lang w:bidi="fa-IR"/>
        </w:rPr>
        <w:t xml:space="preserve"> و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مؤمنانند و ثعلب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ابن عباس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اعراف موضع بلند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بر صراط که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جعفر و حمزه و عباس در آنجا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باشند</w:t>
      </w:r>
      <w:r>
        <w:rPr>
          <w:rtl/>
          <w:lang w:bidi="fa-IR"/>
        </w:rPr>
        <w:t xml:space="preserve"> و دوستان خود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شناسند</w:t>
      </w:r>
      <w:r>
        <w:rPr>
          <w:rtl/>
          <w:lang w:bidi="fa-IR"/>
        </w:rPr>
        <w:t xml:space="preserve"> ب</w:t>
      </w:r>
      <w:r w:rsidR="00444C05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 و دشمنان خود را ب</w:t>
      </w:r>
      <w:r w:rsidR="00444C05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 و ا</w:t>
      </w:r>
      <w:r>
        <w:rPr>
          <w:rFonts w:hint="eastAsia"/>
          <w:rtl/>
          <w:lang w:bidi="fa-IR"/>
        </w:rPr>
        <w:t>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از ائمه وارد شده است که مائ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اصحاب اعراف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شناس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هر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و هر که ما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شناسد</w:t>
      </w:r>
      <w:r>
        <w:rPr>
          <w:rtl/>
          <w:lang w:bidi="fa-IR"/>
        </w:rPr>
        <w:t xml:space="preserve"> و ما او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شناس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او را داخل در بهشت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هر که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ما او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او را داخل در جهنم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وارد شده است که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اعراف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مستضعف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عامه و مرجون لامر اللّه و </w:t>
      </w:r>
      <w:r>
        <w:rPr>
          <w:rtl/>
          <w:lang w:bidi="fa-IR"/>
        </w:rPr>
        <w:lastRenderedPageBreak/>
        <w:t>فساق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که حسنات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ئات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برابر</w:t>
      </w:r>
      <w:r w:rsidR="00444C0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خواهند بود و مقتضا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جمع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الاخبار آنست که اصحاب اعراف که حاکم در اعرافند رسول خدا </w:t>
      </w:r>
      <w:r w:rsidR="00444C05" w:rsidRPr="00444C05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و ائمه 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خواهند بود که مؤمنان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اول مرتبه روانه بهشت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گردانند</w:t>
      </w:r>
      <w:r>
        <w:rPr>
          <w:rtl/>
          <w:lang w:bidi="fa-IR"/>
        </w:rPr>
        <w:t xml:space="preserve"> و از صراط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گذرانند</w:t>
      </w:r>
      <w:r>
        <w:rPr>
          <w:rtl/>
          <w:lang w:bidi="fa-IR"/>
        </w:rPr>
        <w:t xml:space="preserve"> و دشمنان خود و کفار و مخالفان متعصب را بجهنم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فرستند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فساق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و مستضعفان عامه که بعد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مذکور خواهد شد ان شاء اللّه اهل اعرافند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موقوف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مانند</w:t>
      </w:r>
      <w:r>
        <w:rPr>
          <w:rtl/>
          <w:lang w:bidi="fa-IR"/>
        </w:rPr>
        <w:t xml:space="preserve"> در اعراف و آخر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بشفاعت حضرت رسالت و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او داخل بهشت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که قابل شفاعت هستند داخل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در اعراف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مانند</w:t>
      </w:r>
      <w:r>
        <w:rPr>
          <w:rtl/>
          <w:lang w:bidi="fa-IR"/>
        </w:rPr>
        <w:t xml:space="preserve"> و هر دو محتمل است چنانچه ابن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</w:t>
      </w:r>
    </w:p>
    <w:p w:rsidR="007D0CA4" w:rsidRDefault="007D0CA4" w:rsidP="007D0CA4">
      <w:pPr>
        <w:pStyle w:val="libNormal"/>
        <w:rPr>
          <w:rtl/>
          <w:lang w:bidi="fa-IR"/>
        </w:rPr>
      </w:pPr>
    </w:p>
    <w:p w:rsidR="00444C05" w:rsidRDefault="007D0CA4" w:rsidP="00444C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رساله</w:t>
      </w:r>
      <w:r>
        <w:rPr>
          <w:rtl/>
          <w:lang w:bidi="fa-IR"/>
        </w:rPr>
        <w:t xml:space="preserve">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گفته است که اعتقاد ما در اعراف آنست که حصار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بهشت و جهنم و بر آن مردان چند هستند که هر کس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شناسند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آن مردان رسول خدا </w:t>
      </w:r>
      <w:r w:rsidR="00444C05" w:rsidRPr="00444C05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و اوص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داخل بهشت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مگر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شناسد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او را شناسند و داخل جهنم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مگر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نشناسد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او را نشناسند و مرجون لامر اللّه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اعراف خواهند بود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عذاب خواهد کرد خدا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توبه خواهد کرد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گناه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خواهد آمرز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داخل بهشت خواهد کرد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گفته اس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اعراف کوه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بهشت و جهنم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حصار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و مجمل سخن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باب آنست که مکان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نه از بهشت و نه از جهنم و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باب وارد شده است و چون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شود در اعراف خواهند بود رسول خدا </w:t>
      </w:r>
      <w:r w:rsidR="00444C05" w:rsidRPr="00444C05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و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Fonts w:hint="eastAsia"/>
          <w:rtl/>
        </w:rPr>
        <w:t xml:space="preserve">عليه‌السلام </w:t>
      </w:r>
      <w:r>
        <w:rPr>
          <w:rtl/>
          <w:lang w:bidi="fa-IR"/>
        </w:rPr>
        <w:t>و امامان از ذر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او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شانند</w:t>
      </w:r>
      <w:r>
        <w:rPr>
          <w:rtl/>
          <w:lang w:bidi="fa-IR"/>
        </w:rPr>
        <w:t xml:space="preserve"> آنها که خدا فرموده </w:t>
      </w:r>
      <w:r w:rsidR="00444C05" w:rsidRPr="00444C05">
        <w:rPr>
          <w:rStyle w:val="libAlaemChar"/>
          <w:rFonts w:hint="cs"/>
          <w:rtl/>
        </w:rPr>
        <w:t>(</w:t>
      </w:r>
      <w:r w:rsidRPr="00444C05">
        <w:rPr>
          <w:rStyle w:val="libAieChar"/>
          <w:rtl/>
        </w:rPr>
        <w:t>وَ عَلَ</w:t>
      </w:r>
      <w:r w:rsidRPr="00444C05">
        <w:rPr>
          <w:rStyle w:val="libAieChar"/>
          <w:rFonts w:hint="cs"/>
          <w:rtl/>
        </w:rPr>
        <w:t>ی</w:t>
      </w:r>
      <w:r w:rsidRPr="00444C05">
        <w:rPr>
          <w:rStyle w:val="libAieChar"/>
          <w:rtl/>
        </w:rPr>
        <w:t xml:space="preserve"> الْأَعْرافِ رِجالٌ</w:t>
      </w:r>
      <w:r>
        <w:rPr>
          <w:rtl/>
          <w:lang w:bidi="fa-IR"/>
        </w:rPr>
        <w:t xml:space="preserve"> </w:t>
      </w:r>
      <w:r w:rsidR="00444C05" w:rsidRPr="00444C05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و </w:t>
      </w:r>
      <w:r>
        <w:rPr>
          <w:rtl/>
          <w:lang w:bidi="fa-IR"/>
        </w:rPr>
        <w:lastRenderedPageBreak/>
        <w:t>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شناساند اصحاب بهشت و اصحاب جهنم را بعلامت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چند که در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ظاهر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گرداند</w:t>
      </w:r>
      <w:r>
        <w:rPr>
          <w:rtl/>
          <w:lang w:bidi="fa-IR"/>
        </w:rPr>
        <w:t xml:space="preserve"> چنانکه فرموده است </w:t>
      </w:r>
      <w:r w:rsidR="00444C05" w:rsidRPr="00444C05">
        <w:rPr>
          <w:rStyle w:val="libAlaemChar"/>
          <w:rFonts w:hint="cs"/>
          <w:rtl/>
        </w:rPr>
        <w:t>(</w:t>
      </w:r>
      <w:r w:rsidRPr="00444C05">
        <w:rPr>
          <w:rStyle w:val="libAieChar"/>
          <w:rFonts w:hint="cs"/>
          <w:rtl/>
        </w:rPr>
        <w:t>یَ</w:t>
      </w:r>
      <w:r w:rsidRPr="00444C05">
        <w:rPr>
          <w:rStyle w:val="libAieChar"/>
          <w:rFonts w:hint="eastAsia"/>
          <w:rtl/>
        </w:rPr>
        <w:t>عْرِفُونَ</w:t>
      </w:r>
      <w:r w:rsidRPr="00444C05">
        <w:rPr>
          <w:rStyle w:val="libAieChar"/>
          <w:rtl/>
        </w:rPr>
        <w:t xml:space="preserve"> کُلًّا بِسِ</w:t>
      </w:r>
      <w:r w:rsidRPr="00444C05">
        <w:rPr>
          <w:rStyle w:val="libAieChar"/>
          <w:rFonts w:hint="cs"/>
          <w:rtl/>
        </w:rPr>
        <w:t>ی</w:t>
      </w:r>
      <w:r w:rsidRPr="00444C05">
        <w:rPr>
          <w:rStyle w:val="libAieChar"/>
          <w:rFonts w:hint="eastAsia"/>
          <w:rtl/>
        </w:rPr>
        <w:t>ماهُمْ</w:t>
      </w:r>
      <w:r>
        <w:rPr>
          <w:rtl/>
          <w:lang w:bidi="fa-IR"/>
        </w:rPr>
        <w:t xml:space="preserve"> </w:t>
      </w:r>
      <w:r w:rsidR="00444C05" w:rsidRPr="00444C05">
        <w:rPr>
          <w:rStyle w:val="libAlaemChar"/>
          <w:rFonts w:hint="cs"/>
          <w:rtl/>
        </w:rPr>
        <w:t>)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شناخ</w:t>
      </w:r>
      <w:r>
        <w:rPr>
          <w:rFonts w:hint="eastAsia"/>
          <w:rtl/>
          <w:lang w:bidi="fa-IR"/>
        </w:rPr>
        <w:t>ته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مجرمان و کافران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فرموده است </w:t>
      </w:r>
      <w:r w:rsidR="00444C05" w:rsidRPr="00444C05">
        <w:rPr>
          <w:rStyle w:val="libAlaemChar"/>
          <w:rFonts w:hint="cs"/>
          <w:rtl/>
        </w:rPr>
        <w:t>(</w:t>
      </w:r>
      <w:r w:rsidRPr="00444C05">
        <w:rPr>
          <w:rStyle w:val="libAieChar"/>
          <w:rtl/>
        </w:rPr>
        <w:t>إِنَّ فِ</w:t>
      </w:r>
      <w:r w:rsidRPr="00444C05">
        <w:rPr>
          <w:rStyle w:val="libAieChar"/>
          <w:rFonts w:hint="cs"/>
          <w:rtl/>
        </w:rPr>
        <w:t>ی</w:t>
      </w:r>
      <w:r w:rsidRPr="00444C05">
        <w:rPr>
          <w:rStyle w:val="libAieChar"/>
          <w:rtl/>
        </w:rPr>
        <w:t xml:space="preserve"> ذلِکَ لَآ</w:t>
      </w:r>
      <w:r w:rsidRPr="00444C05">
        <w:rPr>
          <w:rStyle w:val="libAieChar"/>
          <w:rFonts w:hint="cs"/>
          <w:rtl/>
        </w:rPr>
        <w:t>ی</w:t>
      </w:r>
      <w:r w:rsidRPr="00444C05">
        <w:rPr>
          <w:rStyle w:val="libAieChar"/>
          <w:rFonts w:hint="eastAsia"/>
          <w:rtl/>
        </w:rPr>
        <w:t>اتٍ</w:t>
      </w:r>
      <w:r w:rsidRPr="00444C05">
        <w:rPr>
          <w:rStyle w:val="libAieChar"/>
          <w:rtl/>
        </w:rPr>
        <w:t xml:space="preserve"> لِلْمُتَوَسِّمِ</w:t>
      </w:r>
      <w:r w:rsidRPr="00444C05">
        <w:rPr>
          <w:rStyle w:val="libAieChar"/>
          <w:rFonts w:hint="cs"/>
          <w:rtl/>
        </w:rPr>
        <w:t>ی</w:t>
      </w:r>
      <w:r w:rsidRPr="00444C05">
        <w:rPr>
          <w:rStyle w:val="libAieChar"/>
          <w:rFonts w:hint="eastAsia"/>
          <w:rtl/>
        </w:rPr>
        <w:t>نَ</w:t>
      </w:r>
      <w:r w:rsidR="00444C05" w:rsidRPr="00444C05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پس خبر داده است که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خلق او طا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که توسم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خلق را و علامات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ملاحظه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 w:rsidR="00444C0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ب</w:t>
      </w:r>
      <w:r w:rsidR="00444C05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شناسند و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 منم صاحب عصا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سم</w:t>
      </w:r>
      <w:r>
        <w:rPr>
          <w:rtl/>
          <w:lang w:bidi="fa-IR"/>
        </w:rPr>
        <w:t xml:space="preserve"> مراد علم آن حضرت است نسبت ب</w:t>
      </w:r>
      <w:r w:rsidR="00444C05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 xml:space="preserve">احوال مردم بفراست و از حضرت باقر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منقول است که مائ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متوسم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خدا فرموده است و در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وارد شده که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ساکن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گرداند</w:t>
      </w:r>
      <w:r>
        <w:rPr>
          <w:rtl/>
          <w:lang w:bidi="fa-IR"/>
        </w:rPr>
        <w:t xml:space="preserve"> در اعراف طا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خلق را که مستحق نشده اند باعمال حسنه خود ثواب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و مستحق خلود در جهنم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نشده اند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شانند</w:t>
      </w:r>
      <w:r>
        <w:rPr>
          <w:rtl/>
          <w:lang w:bidi="fa-IR"/>
        </w:rPr>
        <w:t xml:space="preserve"> مرجون لامر اللّه که خدا فرموده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شفاعت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وسته</w:t>
      </w:r>
      <w:r>
        <w:rPr>
          <w:rtl/>
          <w:lang w:bidi="fa-IR"/>
        </w:rPr>
        <w:t xml:space="preserve"> در اعراف هستند تا رخصت دهند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که داخل بهشت شوند بشفاعت رسول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و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 ائمه و بعض</w:t>
      </w:r>
      <w:r>
        <w:rPr>
          <w:rFonts w:hint="cs"/>
          <w:rtl/>
          <w:lang w:bidi="fa-IR"/>
        </w:rPr>
        <w:t>ی</w:t>
      </w:r>
      <w:r w:rsidR="00444C0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گفته</w:t>
      </w:r>
      <w:r>
        <w:rPr>
          <w:rtl/>
          <w:lang w:bidi="fa-IR"/>
        </w:rPr>
        <w:t xml:space="preserve"> اند که اعراف مسکن طا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چند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هست که در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مکلف نبوده اند که باعمال خود مستحق بهشت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جهنم گردند پس خدا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مکان ساکن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گرداند</w:t>
      </w:r>
      <w:r>
        <w:rPr>
          <w:rtl/>
          <w:lang w:bidi="fa-IR"/>
        </w:rPr>
        <w:t xml:space="preserve"> و عوض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بر المها که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ب</w:t>
      </w:r>
      <w:r w:rsidR="00444C05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نعمت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چند که پست تر است از منازل اهل ثواب که با</w:t>
      </w:r>
      <w:r>
        <w:rPr>
          <w:rFonts w:hint="eastAsia"/>
          <w:rtl/>
          <w:lang w:bidi="fa-IR"/>
        </w:rPr>
        <w:t>عمال</w:t>
      </w:r>
      <w:r>
        <w:rPr>
          <w:rtl/>
          <w:lang w:bidi="fa-IR"/>
        </w:rPr>
        <w:t xml:space="preserve"> خود مستحق شده اند و در بهشت ب</w:t>
      </w:r>
      <w:r w:rsidR="00444C05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آنها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رسند</w:t>
      </w:r>
      <w:r>
        <w:rPr>
          <w:rtl/>
          <w:lang w:bidi="fa-IR"/>
        </w:rPr>
        <w:t xml:space="preserve"> 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که ذکر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عقل ابا ندارد و اخبار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باب وارد شده است و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حال را بهتر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داند</w:t>
      </w:r>
      <w:r>
        <w:rPr>
          <w:rtl/>
          <w:lang w:bidi="fa-IR"/>
        </w:rPr>
        <w:t xml:space="preserve"> و آنچه مت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قن</w:t>
      </w:r>
      <w:r>
        <w:rPr>
          <w:rtl/>
          <w:lang w:bidi="fa-IR"/>
        </w:rPr>
        <w:t xml:space="preserve"> است آنست که اعراف مکان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بهشت و جهنم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 xml:space="preserve"> در آنجا حجتها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بر خلق که مذکور شد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جماعت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مرجون لامر اللّه در آنجا خواهند بود و بعد از آن خدا بهتر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داند</w:t>
      </w:r>
      <w:r>
        <w:rPr>
          <w:rtl/>
          <w:lang w:bidi="fa-IR"/>
        </w:rPr>
        <w:t xml:space="preserve"> که حال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چگونه خواهد بود تا </w:t>
      </w:r>
      <w:r>
        <w:rPr>
          <w:rtl/>
          <w:lang w:bidi="fa-IR"/>
        </w:rPr>
        <w:lastRenderedPageBreak/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کلام</w:t>
      </w:r>
      <w:r w:rsidR="00444C0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بود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طبرس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که اعراف تل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چند است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جنت و نار و در آنجا بازم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 هر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هر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با گناهکاران اهل زمان خود هم چنانچه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ستد</w:t>
      </w:r>
      <w:r>
        <w:rPr>
          <w:rtl/>
          <w:lang w:bidi="fa-IR"/>
        </w:rPr>
        <w:t xml:space="preserve"> سر کرده لشکر با 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فان</w:t>
      </w:r>
      <w:r>
        <w:rPr>
          <w:rtl/>
          <w:lang w:bidi="fa-IR"/>
        </w:rPr>
        <w:t xml:space="preserve"> لشکر خود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محافظت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کوکاران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به بهشت رفته اند پس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خدا در هر زمان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بگناهکاران که با او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ستاده</w:t>
      </w:r>
      <w:r>
        <w:rPr>
          <w:rtl/>
          <w:lang w:bidi="fa-IR"/>
        </w:rPr>
        <w:t xml:space="preserve"> اند که نظر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برادران خود که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کوکار</w:t>
      </w:r>
      <w:r>
        <w:rPr>
          <w:rtl/>
          <w:lang w:bidi="fa-IR"/>
        </w:rPr>
        <w:t xml:space="preserve"> بودند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از تو ببهشت رفته اند پس سلام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گناهکاران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چنانکه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فرموده است </w:t>
      </w:r>
      <w:r w:rsidR="00444C05" w:rsidRPr="00444C05">
        <w:rPr>
          <w:rStyle w:val="libAlaemChar"/>
          <w:rFonts w:hint="cs"/>
          <w:rtl/>
        </w:rPr>
        <w:t>(</w:t>
      </w:r>
      <w:r w:rsidRPr="00444C05">
        <w:rPr>
          <w:rStyle w:val="libAieChar"/>
          <w:rtl/>
        </w:rPr>
        <w:t xml:space="preserve">وَ نادَوْا أَصْحابَ </w:t>
      </w:r>
      <w:r w:rsidRPr="00444C05">
        <w:rPr>
          <w:rStyle w:val="libAieChar"/>
          <w:rFonts w:hint="eastAsia"/>
          <w:rtl/>
        </w:rPr>
        <w:t>الْجَنَّهِ</w:t>
      </w:r>
      <w:r w:rsidRPr="00444C05">
        <w:rPr>
          <w:rStyle w:val="libAieChar"/>
          <w:rtl/>
        </w:rPr>
        <w:t xml:space="preserve"> أَنْ سَلامٌ عَلَ</w:t>
      </w:r>
      <w:r w:rsidRPr="00444C05">
        <w:rPr>
          <w:rStyle w:val="libAieChar"/>
          <w:rFonts w:hint="cs"/>
          <w:rtl/>
        </w:rPr>
        <w:t>یْ</w:t>
      </w:r>
      <w:r w:rsidRPr="00444C05">
        <w:rPr>
          <w:rStyle w:val="libAieChar"/>
          <w:rFonts w:hint="eastAsia"/>
          <w:rtl/>
        </w:rPr>
        <w:t>کُمْ</w:t>
      </w:r>
      <w:r w:rsidR="00444C05" w:rsidRPr="00444C05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پس خبر داده است خدا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داخل بهشت نشده اند و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tl/>
          <w:lang w:bidi="fa-IR"/>
        </w:rPr>
        <w:t xml:space="preserve"> طمع دارند که داخل شوند و فرموده است </w:t>
      </w:r>
      <w:r w:rsidR="00444C05" w:rsidRPr="00444C05">
        <w:rPr>
          <w:rStyle w:val="libAlaemChar"/>
          <w:rFonts w:hint="cs"/>
          <w:rtl/>
        </w:rPr>
        <w:t>(</w:t>
      </w:r>
      <w:r w:rsidRPr="00444C05">
        <w:rPr>
          <w:rStyle w:val="libAieChar"/>
          <w:rtl/>
        </w:rPr>
        <w:t xml:space="preserve">وَ هُمْ </w:t>
      </w:r>
      <w:r w:rsidRPr="00444C05">
        <w:rPr>
          <w:rStyle w:val="libAieChar"/>
          <w:rFonts w:hint="cs"/>
          <w:rtl/>
        </w:rPr>
        <w:t>یَ</w:t>
      </w:r>
      <w:r w:rsidRPr="00444C05">
        <w:rPr>
          <w:rStyle w:val="libAieChar"/>
          <w:rFonts w:hint="eastAsia"/>
          <w:rtl/>
        </w:rPr>
        <w:t>طْمَعُونَ</w:t>
      </w:r>
      <w:r>
        <w:rPr>
          <w:rtl/>
          <w:lang w:bidi="fa-IR"/>
        </w:rPr>
        <w:t xml:space="preserve"> </w:t>
      </w:r>
      <w:r w:rsidR="00444C05" w:rsidRPr="00444C05">
        <w:rPr>
          <w:rStyle w:val="libAlaemChar"/>
          <w:rFonts w:hint="cs"/>
          <w:rtl/>
        </w:rPr>
        <w:t>)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داخل بهشت نشده اند و طمع دارند و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دارند که خداوند رح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داخل بهشت کند بشفاعت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و ائم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 نظر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گناهکاران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جهنم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پروردگارا مگردان ما را با گروه ستمکاران پس ندا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اصحاب اعراف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غمبران</w:t>
      </w:r>
      <w:r>
        <w:rPr>
          <w:rtl/>
          <w:lang w:bidi="fa-IR"/>
        </w:rPr>
        <w:t xml:space="preserve"> و خلفا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شانند</w:t>
      </w:r>
      <w:r>
        <w:rPr>
          <w:rtl/>
          <w:lang w:bidi="fa-IR"/>
        </w:rPr>
        <w:t xml:space="preserve"> ب</w:t>
      </w:r>
      <w:r w:rsidR="00444C05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جانب خدا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داخل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بهشت خوف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شما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اندوهناک نخواه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طبرس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صفار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از اصبغ بن نباته که گفت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خدمت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بودم عبد اللّه بن کوا آمد و از آن حضرت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سؤال کرد حضرت فرمود 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تو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پسر کوا ما را در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بازم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جنت و</w:t>
      </w:r>
      <w:r w:rsidR="00444C0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نار</w:t>
      </w:r>
      <w:r>
        <w:rPr>
          <w:rtl/>
          <w:lang w:bidi="fa-IR"/>
        </w:rPr>
        <w:t xml:space="preserve"> و هر که بما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آورده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کرده است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او را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و او را داخل بهشت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هر که دشمن ما است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او را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و او را داخل جهنم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</w:t>
      </w:r>
      <w:r w:rsidR="00444C05" w:rsidRPr="00444C05">
        <w:rPr>
          <w:rStyle w:val="libAlaemChar"/>
          <w:rFonts w:hint="cs"/>
          <w:rtl/>
        </w:rPr>
        <w:t>(</w:t>
      </w:r>
      <w:r w:rsidRPr="00444C05">
        <w:rPr>
          <w:rStyle w:val="libAieChar"/>
          <w:rFonts w:hint="cs"/>
          <w:rtl/>
        </w:rPr>
        <w:t>یَ</w:t>
      </w:r>
      <w:r w:rsidRPr="00444C05">
        <w:rPr>
          <w:rStyle w:val="libAieChar"/>
          <w:rFonts w:hint="eastAsia"/>
          <w:rtl/>
        </w:rPr>
        <w:t>عْرِفُونَ</w:t>
      </w:r>
      <w:r w:rsidRPr="00444C05">
        <w:rPr>
          <w:rStyle w:val="libAieChar"/>
          <w:rtl/>
        </w:rPr>
        <w:t xml:space="preserve"> کُلًّا بِسِ</w:t>
      </w:r>
      <w:r w:rsidRPr="00444C05">
        <w:rPr>
          <w:rStyle w:val="libAieChar"/>
          <w:rFonts w:hint="cs"/>
          <w:rtl/>
        </w:rPr>
        <w:t>ی</w:t>
      </w:r>
      <w:r w:rsidRPr="00444C05">
        <w:rPr>
          <w:rStyle w:val="libAieChar"/>
          <w:rFonts w:hint="eastAsia"/>
          <w:rtl/>
        </w:rPr>
        <w:t>ماهُمْ</w:t>
      </w:r>
      <w:r>
        <w:rPr>
          <w:rtl/>
          <w:lang w:bidi="fa-IR"/>
        </w:rPr>
        <w:t xml:space="preserve"> </w:t>
      </w:r>
      <w:r w:rsidR="00444C05" w:rsidRPr="00444C05">
        <w:rPr>
          <w:rStyle w:val="libAlaemChar"/>
          <w:rFonts w:hint="cs"/>
          <w:rtl/>
        </w:rPr>
        <w:t>)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مردان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اعراف موکل اند که ما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eastAsia"/>
          <w:rtl/>
          <w:lang w:bidi="fa-IR"/>
        </w:rPr>
        <w:t>ناسند</w:t>
      </w:r>
      <w:r>
        <w:rPr>
          <w:rtl/>
          <w:lang w:bidi="fa-IR"/>
        </w:rPr>
        <w:t xml:space="preserve">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خلا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را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اهل بهشت را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عان</w:t>
      </w:r>
      <w:r>
        <w:rPr>
          <w:rtl/>
          <w:lang w:bidi="fa-IR"/>
        </w:rPr>
        <w:t xml:space="preserve"> و اهل جهنم را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>-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بسند کالصح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از حضرت امام</w:t>
      </w:r>
      <w:r w:rsidR="00444C0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جعفر</w:t>
      </w:r>
      <w:r>
        <w:rPr>
          <w:rtl/>
          <w:lang w:bidi="fa-IR"/>
        </w:rPr>
        <w:t xml:space="preserve"> صادق</w:t>
      </w:r>
      <w:r w:rsidR="00676093" w:rsidRPr="00676093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اعراف موضع بلند چند است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جنت و نار و رجال ائمه اند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 xml:space="preserve"> بر اعراف با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خود در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مؤمنان کامل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حساب به بهشت رفته اند پس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خود که گناهکارانند که نظر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برادران مؤمن خود که 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حساب داخل بهشت شده اند پس سلام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دوارند</w:t>
      </w:r>
      <w:r>
        <w:rPr>
          <w:rtl/>
          <w:lang w:bidi="fa-IR"/>
        </w:rPr>
        <w:t xml:space="preserve"> که بشفاعت ائمه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ملحق گردند پس ائمه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نظر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دشمنان خود در جهنم چون نظر کنند استغاثه کنند که پروردگارا ما را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ملحق مگردان پس ندا کنند ائمه آن جماعت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شناسند از دشمنان خود که در جهنمند و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نبخش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بشما آنچه جمع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 اموال ما و آنچه تکبر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 ما و غصب حق ما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پس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برادران منند که شما سوگند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که رحمت خدا شامل حال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نخواهد شد پس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ائمه بش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خود که داخل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بهشت و بر شما</w:t>
      </w:r>
      <w:r w:rsidR="00444C0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خوف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اندوه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پس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فرموده است و ندا کنند اصحاب آتش اصحاب بهشت را که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 ما از آب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 آنچه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است شما را از اهل بهشت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بدرست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 حرام کرده است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را بر کافران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خود را لهو و لعب و باز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چه</w:t>
      </w:r>
      <w:r>
        <w:rPr>
          <w:rtl/>
          <w:lang w:bidi="fa-IR"/>
        </w:rPr>
        <w:t xml:space="preserve"> گرفته اند و مغرور کر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زندگان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پس امروز ترک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چنانچه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فراموش کردند ملاقات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روز را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ما را انکار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کردند</w:t>
      </w:r>
      <w:r>
        <w:rPr>
          <w:rtl/>
          <w:lang w:bidi="fa-IR"/>
        </w:rPr>
        <w:t>.</w:t>
      </w:r>
    </w:p>
    <w:p w:rsidR="007D0CA4" w:rsidRDefault="00444C05" w:rsidP="00444C0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>
        <w:rPr>
          <w:rtl/>
          <w:lang w:bidi="fa-IR"/>
        </w:rPr>
        <w:lastRenderedPageBreak/>
        <w:t xml:space="preserve"> </w:t>
      </w:r>
    </w:p>
    <w:p w:rsidR="007D0CA4" w:rsidRDefault="007D0CA4" w:rsidP="00444C05">
      <w:pPr>
        <w:pStyle w:val="Heading2"/>
        <w:rPr>
          <w:rtl/>
          <w:lang w:bidi="fa-IR"/>
        </w:rPr>
      </w:pPr>
      <w:bookmarkStart w:id="40" w:name="_Toc530225992"/>
      <w:bookmarkStart w:id="41" w:name="_Toc530226049"/>
      <w:r>
        <w:rPr>
          <w:rFonts w:hint="eastAsia"/>
          <w:rtl/>
          <w:lang w:bidi="fa-IR"/>
        </w:rPr>
        <w:t>فصل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جدهم</w:t>
      </w:r>
      <w:r>
        <w:rPr>
          <w:rtl/>
          <w:lang w:bidi="fa-IR"/>
        </w:rPr>
        <w:t xml:space="preserve">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جماعت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داخل جهنم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و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آن مخلد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باشند و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آن مخلد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باشند</w:t>
      </w:r>
      <w:bookmarkEnd w:id="40"/>
      <w:bookmarkEnd w:id="41"/>
    </w:p>
    <w:p w:rsidR="00444C05" w:rsidRDefault="00444C05" w:rsidP="007D0CA4">
      <w:pPr>
        <w:pStyle w:val="libNormal"/>
        <w:rPr>
          <w:rtl/>
          <w:lang w:bidi="fa-IR"/>
        </w:rPr>
      </w:pPr>
    </w:p>
    <w:p w:rsidR="007D0CA4" w:rsidRDefault="007D0CA4" w:rsidP="007D0CA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بدان</w:t>
      </w:r>
      <w:r>
        <w:rPr>
          <w:rtl/>
          <w:lang w:bidi="fa-IR"/>
        </w:rPr>
        <w:t xml:space="preserve"> که خلاف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در آنکه اهل بهشت مخلد در بهشت خواهند بود و هر که داخل بهشت شود خواه بدون عذاب و خواه بعد از عذاب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نخواهد آمد و خلاف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مسلمانان در آنکه کفار و منافقان که حجت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تمام شده باشد مخلدند در عذاب جهنم و عذاب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هرگز </w:t>
      </w:r>
      <w:r>
        <w:rPr>
          <w:rFonts w:hint="eastAsia"/>
          <w:rtl/>
          <w:lang w:bidi="fa-IR"/>
        </w:rPr>
        <w:t>سبک</w:t>
      </w:r>
      <w:r>
        <w:rPr>
          <w:rtl/>
          <w:lang w:bidi="fa-IR"/>
        </w:rPr>
        <w:t xml:space="preserve"> نخواهد شد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باب گذشت و اطفال و مجان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کفار البته داخل بهشت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و گذشت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داخل جهنم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اعراف خواهند بود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نسبت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خواهد شد و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ضعفاء العقول که تم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حق و باطل نتوانند کرد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دور از </w:t>
      </w:r>
      <w:r>
        <w:rPr>
          <w:rFonts w:hint="eastAsia"/>
          <w:rtl/>
          <w:lang w:bidi="fa-IR"/>
        </w:rPr>
        <w:t>بلاد</w:t>
      </w:r>
      <w:r>
        <w:rPr>
          <w:rtl/>
          <w:lang w:bidi="fa-IR"/>
        </w:rPr>
        <w:t xml:space="preserve"> اسلام باشند و تفحص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نتوانند کرد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زمان جاهل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فترت باشند و حجت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تمام نشده باشد داخل مرجون لامر اللّه اند و احتمال نجات در باب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هست و خلاف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در آنکه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منکر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ضرور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اسلام باشد در حکم کفار است و مخلد در نار است و ضرور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اسلام آنست</w:t>
      </w:r>
    </w:p>
    <w:p w:rsidR="007D0CA4" w:rsidRDefault="007D0CA4" w:rsidP="007D0CA4">
      <w:pPr>
        <w:pStyle w:val="libNormal"/>
        <w:rPr>
          <w:rtl/>
          <w:lang w:bidi="fa-IR"/>
        </w:rPr>
      </w:pPr>
    </w:p>
    <w:p w:rsidR="007D0CA4" w:rsidRDefault="007D0CA4" w:rsidP="00444C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باشد 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اسلام و هر که صاحب</w:t>
      </w:r>
      <w:r w:rsidR="00444C0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باشد آن را داند مگر نادر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مثل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تازه مسلمان شده باشد و هنوز نزد او ضرور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نشده باشد مانند نماز و روزه ماه مبارک رمضان و حج و زکاه و امثال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ترک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کند کافر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ترک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را حلال داند کافر است و مستحق قتل است و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اگر فعل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او صادر شود که متضمن استخفاف </w:t>
      </w:r>
      <w:r>
        <w:rPr>
          <w:rtl/>
          <w:lang w:bidi="fa-IR"/>
        </w:rPr>
        <w:lastRenderedPageBreak/>
        <w:t>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محرمات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عمدا مثل آنکه عمدا مصحف 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را بسوزاند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قازورات اندازد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لگد بر آن بزند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ملائکه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را دشنام دهد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سخن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متضمن استخفاف باشد خواه در نظم و خواه در نثر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ا کعبه معظمه را خراب کند ب</w:t>
      </w:r>
      <w:r>
        <w:rPr>
          <w:rFonts w:hint="cs"/>
          <w:rtl/>
          <w:lang w:bidi="fa-IR"/>
        </w:rPr>
        <w:t>ی</w:t>
      </w:r>
      <w:r w:rsidR="00444C0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جهت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عمدا در آن بول کند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غائط و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نسبت ب</w:t>
      </w:r>
      <w:r w:rsidR="00444C05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روضات مقدسه حضرت رسول اللّه و ائمه استخفاف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بقول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بفعل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تربت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استخفاف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قولا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فعلا مثل آنکه الع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اذ</w:t>
      </w:r>
      <w:r>
        <w:rPr>
          <w:rtl/>
          <w:lang w:bidi="fa-IR"/>
        </w:rPr>
        <w:t xml:space="preserve"> باللّه ب</w:t>
      </w:r>
      <w:r w:rsidR="00444C05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 استنجاء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نسبت بکتب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استخفاف کند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کتب فقه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</w:t>
      </w:r>
      <w:r w:rsidR="00444C05">
        <w:rPr>
          <w:rFonts w:hint="cs"/>
          <w:rtl/>
          <w:lang w:bidi="fa-IR"/>
        </w:rPr>
        <w:t xml:space="preserve">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عبادات که ضرور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استهزاء و استخفاف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بت را معبود خود قرار دهد و آن را بقصد عبادت سجده کند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شعار کفار را که متضمن اظهار کفر باشد ظاهر گرداند مثل آنکه زنار ببندد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قصد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بروش هنود زرد کند بقصد اظهار شعار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 w:rsidR="00444C0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ضمن ضرور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مذکور خواهد شد ان شاء اللّه و اما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امام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سن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فطح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واقف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ناووس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فرق مخالف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اگر انکار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ضرور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اسلام کنند آنها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کافر و نجس و مخلد در جهنم اند مانند خوارج که بر امام زمان خروج کر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اند و ناسزا نسبت ب</w:t>
      </w:r>
      <w:r w:rsidR="00444C05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ائمه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مانند خارج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عمان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غلات که ائمه را خدا دانند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بهتر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دانند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خدا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حلول کرده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خالق عالم دانند بنا بر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و نواصب که عداوت با همه ائمه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داشته باشند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وجوب محبت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ضرور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اسلام است و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منقولست که غسل مکن در جائ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آن جمع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غساله حمام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در آن غساله ولد زنا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و غساله ناصب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و آن بدتر است از ولد زنا بدرست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حق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بدتر از سگ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است و نا</w:t>
      </w:r>
      <w:r>
        <w:rPr>
          <w:rFonts w:hint="eastAsia"/>
          <w:rtl/>
          <w:lang w:bidi="fa-IR"/>
        </w:rPr>
        <w:t>صب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نزد خدا خوارتر است از سگ و مجسمه که خدا را جسم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دانند</w:t>
      </w:r>
      <w:r>
        <w:rPr>
          <w:rtl/>
          <w:lang w:bidi="fa-IR"/>
        </w:rPr>
        <w:t xml:space="preserve"> از بلور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بصورت پسر ساده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دانند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کافر و مخلد در آتشند و در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از فرق مخالفان دو قسمند (اول) متعصب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چندند که حجت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تمام شده است و علم ببطلان مذهب خود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دارند و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تعص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و اغراض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انکار حق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باعتبار متابعت آباء و اسلاف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باطل قائل شده اند و قوت تم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حق و باطل ندارند و خود را از اغراض باطله خال</w:t>
      </w:r>
      <w:r>
        <w:rPr>
          <w:rFonts w:hint="cs"/>
          <w:rtl/>
          <w:lang w:bidi="fa-IR"/>
        </w:rPr>
        <w:t>ی</w:t>
      </w:r>
      <w:r w:rsidR="00444C05">
        <w:rPr>
          <w:rFonts w:hint="cs"/>
          <w:rtl/>
          <w:lang w:bidi="fa-IR"/>
        </w:rPr>
        <w:t xml:space="preserve"> </w:t>
      </w:r>
      <w:r w:rsidRPr="00444C05">
        <w:rPr>
          <w:rFonts w:hint="eastAsia"/>
          <w:rtl/>
        </w:rPr>
        <w:t>نم</w:t>
      </w:r>
      <w:r w:rsidRPr="00444C05">
        <w:rPr>
          <w:rFonts w:hint="cs"/>
          <w:rtl/>
        </w:rPr>
        <w:t>ی</w:t>
      </w:r>
      <w:r w:rsidRPr="00444C05">
        <w:rPr>
          <w:rtl/>
        </w:rPr>
        <w:t xml:space="preserve"> کنند که حق بر ا</w:t>
      </w:r>
      <w:r w:rsidRPr="00444C05">
        <w:rPr>
          <w:rFonts w:hint="cs"/>
          <w:rtl/>
        </w:rPr>
        <w:t>ی</w:t>
      </w:r>
      <w:r w:rsidRPr="00444C05">
        <w:rPr>
          <w:rFonts w:hint="eastAsia"/>
          <w:rtl/>
        </w:rPr>
        <w:t>شان</w:t>
      </w:r>
      <w:r w:rsidR="00444C05">
        <w:rPr>
          <w:rFonts w:hint="cs"/>
          <w:rtl/>
        </w:rPr>
        <w:t xml:space="preserve"> </w:t>
      </w:r>
      <w:r>
        <w:rPr>
          <w:rFonts w:hint="eastAsia"/>
          <w:rtl/>
          <w:lang w:bidi="fa-IR"/>
        </w:rPr>
        <w:t>ظاهر</w:t>
      </w:r>
      <w:r>
        <w:rPr>
          <w:rtl/>
          <w:lang w:bidi="fa-IR"/>
        </w:rPr>
        <w:t xml:space="preserve"> شود و تفحص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حق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با آنکه قدرت بر آن دارند و (دو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) جماعت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چندند که 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العقلند و ب</w:t>
      </w:r>
      <w:r w:rsidR="00444C05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اعتبار ضعف عقل تم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حق و باطل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توانند</w:t>
      </w:r>
      <w:r>
        <w:rPr>
          <w:rtl/>
          <w:lang w:bidi="fa-IR"/>
        </w:rPr>
        <w:t xml:space="preserve"> کرد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بلاد مخالف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اند و قدرت بر هجرت و تفحص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حق ندارند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زمان فترت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جاهل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اند و اهل باطل غالبند و اهل حق از خوف پنهانند و حق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ظاهر نشده است و امثال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چنانکه اشاره به آنها شد اما جماعت 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مشهور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علماء آنست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داخل مرجون لامر اللّه اند نه حکم بکفر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کردن و نه حکم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آخرت حال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معلوم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چنانکه حقتعا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فرموده است که مستضعفان از زنان و مردان و پسران که استطاعت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و چاره ندارند و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ابند</w:t>
      </w:r>
      <w:r>
        <w:rPr>
          <w:rtl/>
          <w:lang w:bidi="fa-IR"/>
        </w:rPr>
        <w:t xml:space="preserve">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پس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جماعت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خدا عفو کند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و خدا عفوکننده و آمرزنده است و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در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وارد شده که مراد جماعت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چندند که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کف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ابند</w:t>
      </w:r>
      <w:r>
        <w:rPr>
          <w:rtl/>
          <w:lang w:bidi="fa-IR"/>
        </w:rPr>
        <w:t xml:space="preserve"> که دانسته کافر شوند و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ابند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اطفالند و آنها از مردان و زنان که عقول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مثل عقول کودکانست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که مستضعف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محبت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دارد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دشمنان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در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وارد شده است که هر که اختلاف مذاهب را دانست و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او مستضعف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و باز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فرموده است که جماعت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هستند که تأخ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کرده اند حکم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تا امر خدا در باب</w:t>
      </w:r>
      <w:r w:rsidR="00444C0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معلوم شود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عذاب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توبه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قبول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مرجون لامر اللّه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در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وارد شده است که مراد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چندند که از شرک و بت پرست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آمده اند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را بدل خود نشناختند که داخل بهشت شوند و انکار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نکردند که داخل جه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شوند.</w:t>
      </w:r>
      <w:r w:rsidR="00444C0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در محاسن از زراره بسند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از قول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هر که حسنه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است ده برابر آن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باب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که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نباشد فرمود که نه مخصوص مؤمنان است گفتم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نماز کند و روزه بدارد و اجتناب محر</w:t>
      </w:r>
      <w:r>
        <w:rPr>
          <w:rFonts w:hint="eastAsia"/>
          <w:rtl/>
          <w:lang w:bidi="fa-IR"/>
        </w:rPr>
        <w:t>مات</w:t>
      </w:r>
      <w:r>
        <w:rPr>
          <w:rtl/>
          <w:lang w:bidi="fa-IR"/>
        </w:rPr>
        <w:t xml:space="preserve"> بکند و ورع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داشته باشد و نه عارف باشد و نه ناصب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 که خدا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داخل بهشت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برحمت خود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کتاب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از کامل ابن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گفت بخدمت حضرت امام حسن عسکر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رفتم و در خواطر داشتم که سؤال کنم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داخل بهش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امامان خود را مثل آنکه من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شناسم</w:t>
      </w:r>
      <w:r>
        <w:rPr>
          <w:rtl/>
          <w:lang w:bidi="fa-IR"/>
        </w:rPr>
        <w:t xml:space="preserve"> بشناسد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نباشد چون داخل شدم و سلام کردم نشستم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درگاه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پرده در آن آو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</w:t>
      </w:r>
      <w:r>
        <w:rPr>
          <w:rtl/>
          <w:lang w:bidi="fa-IR"/>
        </w:rPr>
        <w:t xml:space="preserve"> بود باد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 و گوشه پرده را برداشت جوان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بنظر من آمد مانند پاره ماه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</w:t>
      </w:r>
      <w:r w:rsidR="00444C05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چهار سال</w:t>
      </w:r>
      <w:r w:rsidR="00444C0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 w:rsidR="00444C0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داشته باشد مرا ندا کرد که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کامل بن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بر خود لرز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و ملهم شدم گفتم 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من گفت آمده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و حجت او و باب او که سؤال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داخل</w:t>
      </w:r>
      <w:r w:rsidR="00444C0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بهشت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مگر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مثل تو عارف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باشد گفتم 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اللّه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آمده ام فرمود که اگر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باشد کم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داخل بهشت خواهد شد بخدا سوگند که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داخل بهشت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گفتم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من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 xml:space="preserve"> آنها فرمود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 که بسبب محبت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 xml:space="preserve">که 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 قسم بحق او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دانند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حق او و فضل او و اما جماعت اول که متعصبان مخالفانند در باب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خلافست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آخرت هر دو حکم کافر دارند و نجس اند و در آخرت مخلد در جهنم اند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قائلند و اکثر ع</w:t>
      </w:r>
      <w:r>
        <w:rPr>
          <w:rFonts w:hint="eastAsia"/>
          <w:rtl/>
          <w:lang w:bidi="fa-IR"/>
        </w:rPr>
        <w:t>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اعتقاد آنست که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حکم اسلام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در آخرت مخلد در جهنم اند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بعد از دخول جهنم از جهنم بدر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اما داخل بهشت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و در اعراف خواهند بود و نادر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قائل شده اند که بعد از عذاب طو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داخل بهشت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قو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نادر و 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است.</w:t>
      </w:r>
      <w:r w:rsidR="00444C05">
        <w:rPr>
          <w:rtl/>
          <w:lang w:bidi="fa-IR"/>
        </w:rPr>
        <w:t xml:space="preserve"> </w:t>
      </w:r>
    </w:p>
    <w:p w:rsidR="007D0CA4" w:rsidRDefault="007D0CA4" w:rsidP="00873D8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علامه حل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شرح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اقوت</w:t>
      </w:r>
      <w:r>
        <w:rPr>
          <w:rtl/>
          <w:lang w:bidi="fa-IR"/>
        </w:rPr>
        <w:t xml:space="preserve"> گفته است اما آنها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نص خلافت بر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نشده است اکثر اصحاب ما قائلند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کافرند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فاسقند و آنها که قائلند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فاسقند خلاف کرده اند در حکم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آخرت اکثر گفته اند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مخلدند د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جهنم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خلاص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از عذاب و داخل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قول نادر است نزد منصف و او قائل شده است که از عذاب خلاص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اما داخل بهشت</w:t>
      </w:r>
      <w:r w:rsidR="00444C0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دلالت بر کفر مخالف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آنکه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مخلد در نارند و اعمال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مقبول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از طرق عامه و خاصه متواتر است و قول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مخلد در جهنم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داخل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قول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در 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ندرت و قائل بآن معلوم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آن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متأخر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متکلم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بهم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که خبر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اخبار و آثار و اقوال قدما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اخبار ندارند ابن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رساله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گفته است که هر که دعوا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امامت کند و امام نباشد ظالم و ملعونست و هر که امامت را بغ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اهلش قائل شود ظالم و ملعونست و حضرت رسول </w:t>
      </w:r>
      <w:r w:rsidR="00444C05" w:rsidRPr="00444C05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فرموده است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هر که انکار کند امامت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بعد از من انکار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</w:t>
      </w:r>
      <w:r>
        <w:rPr>
          <w:rtl/>
          <w:lang w:bidi="fa-IR"/>
        </w:rPr>
        <w:lastRenderedPageBreak/>
        <w:t>کرده است و هر که انکار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کند انکار پروردگار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کرده است و گفته است اعتقاد ما در حق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انکار امامت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امامان بعد از او کند بمنزله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انکار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غمبران</w:t>
      </w:r>
      <w:r>
        <w:rPr>
          <w:rtl/>
          <w:lang w:bidi="fa-IR"/>
        </w:rPr>
        <w:t xml:space="preserve"> کرده ا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اعتقاد ما در باب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اقرار کند بامامت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444C0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انکار کند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امامان بعد از او را بمنزله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</w:t>
      </w:r>
      <w:r>
        <w:rPr>
          <w:rtl/>
          <w:lang w:bidi="fa-IR"/>
        </w:rPr>
        <w:t xml:space="preserve"> بجم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غمبران</w:t>
      </w:r>
      <w:r>
        <w:rPr>
          <w:rtl/>
          <w:lang w:bidi="fa-IR"/>
        </w:rPr>
        <w:t xml:space="preserve"> و انکار کند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محمد را و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 که منکر آخر ما مثل منکر اول ما است و حضرت رسول </w:t>
      </w:r>
      <w:r w:rsidR="00444C05" w:rsidRPr="00444C05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و سلّم فرمود که امامان بعد از من دوازده نفرن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اول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است و آخر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حضرت قائم است اطاعت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اطاعت من است هر که</w:t>
      </w:r>
      <w:r w:rsidR="00873D89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انکار</w:t>
      </w:r>
      <w:r>
        <w:rPr>
          <w:rtl/>
          <w:lang w:bidi="fa-IR"/>
        </w:rPr>
        <w:t xml:space="preserve"> کند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انکار من کرده است و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 که هر که شک کند در کفر دشمنان ما و ستم کنندگان بر ما کافر است و اعتقاد ما در آنها که با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جنگ کرده اند مثل فرموده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است هر که با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قتال کند با من قتال کرده است و هر که با ع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جنگ کند با من جنگ کرده است و هر که با من جنگ کند با خدا جنگ کرده است و سخن آن حضرت در حق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فاطمه و حسن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من جنگم با هر که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جنگ کند و صلحم با هر که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صلح کند و اعتقاد ما در برائت آنست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از بت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چهارگانه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أبو بکر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عمر و عثمان و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زنان چهارگانه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و حفصه و هند و ام الحکم و از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اع</w:t>
      </w:r>
      <w:r>
        <w:rPr>
          <w:rtl/>
          <w:lang w:bidi="fa-IR"/>
        </w:rPr>
        <w:t xml:space="preserve"> و اتباع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آنکه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بدتر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خلق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آنکه تمام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اقرار بخدا و رسول و ائمه مگر به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دشمنان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>.</w:t>
      </w:r>
    </w:p>
    <w:p w:rsidR="007D0CA4" w:rsidRDefault="007D0CA4" w:rsidP="007D0CA4">
      <w:pPr>
        <w:pStyle w:val="libNormal"/>
        <w:rPr>
          <w:rtl/>
          <w:lang w:bidi="fa-IR"/>
        </w:rPr>
      </w:pPr>
    </w:p>
    <w:p w:rsidR="007D0CA4" w:rsidRDefault="007D0CA4" w:rsidP="00873D8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کتاب المسائل گفته است که اتفاق کرده اند امام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بر آنکه هر که انکار کند امامت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ائمه را و انکار کند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خدا بر او واجب </w:t>
      </w:r>
      <w:r>
        <w:rPr>
          <w:rtl/>
          <w:lang w:bidi="fa-IR"/>
        </w:rPr>
        <w:lastRenderedPageBreak/>
        <w:t>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از فرض اطاعت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پس او کافر و گمراهست و مستحق خلود در جهنم است و در موضع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فرموده است که اتفا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کرده اند امام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بر آنکه اصحاب بدعتها همه کافرند و بر امام لازم است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توبه بفرما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متمکن باشند بعد از</w:t>
      </w:r>
      <w:r w:rsidR="00873D89">
        <w:rPr>
          <w:lang w:bidi="fa-IR"/>
        </w:rPr>
        <w:t xml:space="preserve"> </w:t>
      </w:r>
      <w:r>
        <w:rPr>
          <w:rFonts w:hint="eastAsia"/>
          <w:rtl/>
          <w:lang w:bidi="fa-IR"/>
        </w:rPr>
        <w:t>آنکه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حق بخواند و حجتها را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تمام کند اگر توبه کنند از بدعتها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و براه راست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قبول کند و الا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بکشد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آنکه مرتدند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و هر که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بر آن مذهب او از اهل جهنم است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شاف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تلخ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 xml:space="preserve"> گفته اند که نزد ما امام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ثابت است که هر که جنگ کند با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او کافر است و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اجماع فرقه محقه امام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است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اجماع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حجت 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هر که با آن حضرت جنگ کند منکر امامت او خواهد بود و انکار امامت او کفر است همچنانکه انکار نبوت کفر است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مدخل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هر دو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باب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نحو است پس استدلال کرده اند باحاد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باب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رساله حقا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سخن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باب گفته است و معلوم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کفر واقع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اجماع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داند</w:t>
      </w:r>
      <w:r>
        <w:rPr>
          <w:rtl/>
          <w:lang w:bidi="fa-IR"/>
        </w:rPr>
        <w:t xml:space="preserve"> و آنچه از اخبار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باب ظاهر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آنست که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مستضعف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مخالفان در احکام آخرت</w:t>
      </w:r>
      <w:r w:rsidR="00873D89">
        <w:rPr>
          <w:lang w:bidi="fa-IR"/>
        </w:rPr>
        <w:t xml:space="preserve"> </w:t>
      </w:r>
      <w:r>
        <w:rPr>
          <w:rFonts w:hint="eastAsia"/>
          <w:rtl/>
          <w:lang w:bidi="fa-IR"/>
        </w:rPr>
        <w:t>حکم</w:t>
      </w:r>
      <w:r>
        <w:rPr>
          <w:rtl/>
          <w:lang w:bidi="fa-IR"/>
        </w:rPr>
        <w:t xml:space="preserve"> کفار دارند و از جهنم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حکم کفار دارند اما چون خدا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دانست</w:t>
      </w:r>
      <w:r>
        <w:rPr>
          <w:rtl/>
          <w:lang w:bidi="fa-IR"/>
        </w:rPr>
        <w:t xml:space="preserve"> که دولت باطل بر دولت حق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ظهور قائم غالب خواهد آمد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را معاشرت و مواصلت و معامله با مخالفان ضرور خواهد شد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دولتها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باطل اکثر احکام اسلام را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جان و مال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محفوظ بوده باشد و حکم بطهارت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بکنند</w:t>
      </w:r>
      <w:r w:rsidR="00873D89">
        <w:rPr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ذب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حلال دانند و دختران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بخواهند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راث</w:t>
      </w:r>
      <w:r>
        <w:rPr>
          <w:rtl/>
          <w:lang w:bidi="fa-IR"/>
        </w:rPr>
        <w:t xml:space="preserve"> ب</w:t>
      </w:r>
      <w:r w:rsidR="00873D8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بدهند و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و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احکام اسلام را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تا بر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کار تنگ نشود </w:t>
      </w:r>
      <w:r>
        <w:rPr>
          <w:rtl/>
          <w:lang w:bidi="fa-IR"/>
        </w:rPr>
        <w:lastRenderedPageBreak/>
        <w:t>در دولت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چون حضرت صاحب ظاهر شود حکم بت پرستان را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در همه احکام مثل کفار باشند چنانچه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ثان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نحو تصر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کرده اند 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وجه جمع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همه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ممکن است بگوئ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چون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زمان شبهه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هست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الجمله حکم اسلام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در زمان حضرت قائم چون حق ظاهر 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را که بم</w:t>
      </w:r>
      <w:r>
        <w:rPr>
          <w:rFonts w:hint="eastAsia"/>
          <w:rtl/>
          <w:lang w:bidi="fa-IR"/>
        </w:rPr>
        <w:t>عجزات</w:t>
      </w:r>
      <w:r>
        <w:rPr>
          <w:rtl/>
          <w:lang w:bidi="fa-IR"/>
        </w:rPr>
        <w:t xml:space="preserve"> باهرات ظاهر شده است انکار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حکم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کفار دارند و از جمله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دلالت بر کفر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متواتره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عامه و خاصه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از رسول خدا </w:t>
      </w:r>
      <w:r w:rsidR="00444C05" w:rsidRPr="00444C05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که هر که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امام زمان خود را نشناسد مرده خواهد بود بمرگ جاهل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از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فرمود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کفر و نفاق و گمراه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مرده است.</w:t>
      </w:r>
    </w:p>
    <w:p w:rsidR="007D0CA4" w:rsidRDefault="007D0CA4" w:rsidP="00873D8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بسند معتبر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سه کسند که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نظر رحمت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و عمل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قبول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عذاب 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خواهد بود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دعوا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امامت کند و از جانب خدا منصوب نباشد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انکار کند امام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از جانب خدا منصوب شده است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گمان کند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</w:t>
      </w:r>
      <w:r w:rsidR="00873D8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کس</w:t>
      </w:r>
      <w:r>
        <w:rPr>
          <w:rtl/>
          <w:lang w:bidi="fa-IR"/>
        </w:rPr>
        <w:t xml:space="preserve"> در اسلام بهره دارند و در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تأو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عذاب ابد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کفار و مشرکان وارد شده است ب</w:t>
      </w:r>
      <w:r w:rsidR="00873D8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اهل سنت و مخالفان کرده اند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در اخبار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شمار وارد شده است که هر ناصب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چند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کند در عبادت داخل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است </w:t>
      </w:r>
      <w:r w:rsidR="00873D89" w:rsidRPr="00873D89">
        <w:rPr>
          <w:rStyle w:val="libAlaemChar"/>
          <w:rFonts w:hint="cs"/>
          <w:rtl/>
        </w:rPr>
        <w:t>(</w:t>
      </w:r>
      <w:r w:rsidRPr="00873D89">
        <w:rPr>
          <w:rStyle w:val="libAieChar"/>
          <w:rtl/>
        </w:rPr>
        <w:t>عامِلَهٌ ناصِبَهٌ تَصْل</w:t>
      </w:r>
      <w:r w:rsidRPr="00873D89">
        <w:rPr>
          <w:rStyle w:val="libAieChar"/>
          <w:rFonts w:hint="cs"/>
          <w:rtl/>
        </w:rPr>
        <w:t>ی</w:t>
      </w:r>
      <w:r w:rsidRPr="00873D89">
        <w:rPr>
          <w:rStyle w:val="libAieChar"/>
          <w:rtl/>
        </w:rPr>
        <w:t xml:space="preserve"> ناراً حامِ</w:t>
      </w:r>
      <w:r w:rsidRPr="00873D89">
        <w:rPr>
          <w:rStyle w:val="libAieChar"/>
          <w:rFonts w:hint="cs"/>
          <w:rtl/>
        </w:rPr>
        <w:t>ی</w:t>
      </w:r>
      <w:r w:rsidRPr="00873D89">
        <w:rPr>
          <w:rStyle w:val="libAieChar"/>
          <w:rtl/>
        </w:rPr>
        <w:t>َهً</w:t>
      </w:r>
      <w:r w:rsidR="00873D89" w:rsidRPr="00873D89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عمل کننده و تعب کشنده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ناصب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ملازم آتش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بود گرم و سوزنده و در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معتبره در علل و ثواب الاعمال وارد شده است که ناصب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دشمن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داشته باشد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کس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من دشمن محمد و آل محمدم و لکن ناصب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با شما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داند که شما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مائ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ما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تبر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دشمنان ما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ابن ادر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در کتاب سرائر از کتاب مسائل محمد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نوشتند</w:t>
      </w:r>
      <w:r w:rsidR="00873D8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بخدمت</w:t>
      </w:r>
      <w:r>
        <w:rPr>
          <w:rtl/>
          <w:lang w:bidi="fa-IR"/>
        </w:rPr>
        <w:t xml:space="preserve"> امام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النق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 سؤال کردند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محتاج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 دانستن ناصب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أبو بکر و عمر را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کند بر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 اعتقاد بر امامت آنها داشته باشد حضرت در جواب نوشت هر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اعتقاد را داشته باشد او ناصب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</w:t>
      </w: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رسول خدا</w:t>
      </w:r>
      <w:r w:rsidR="00873D89" w:rsidRPr="00873D89">
        <w:rPr>
          <w:rStyle w:val="libAlaemChar"/>
          <w:rtl/>
        </w:rPr>
        <w:t xml:space="preserve"> </w:t>
      </w:r>
      <w:r w:rsidR="00873D89" w:rsidRPr="00444C05">
        <w:rPr>
          <w:rStyle w:val="libAlaemChar"/>
          <w:rtl/>
        </w:rPr>
        <w:t xml:space="preserve">صلى‌الله‌عليه‌وآله‌وسلم </w:t>
      </w:r>
      <w:r w:rsidR="00873D89">
        <w:rPr>
          <w:rtl/>
          <w:lang w:bidi="fa-IR"/>
        </w:rPr>
        <w:t xml:space="preserve"> </w:t>
      </w:r>
      <w:r>
        <w:rPr>
          <w:rtl/>
          <w:lang w:bidi="fa-IR"/>
        </w:rPr>
        <w:t>فرمود که در شب معراج چون مرا ب</w:t>
      </w:r>
      <w:r w:rsidR="00873D8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آسمان بردند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بمن 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در باب محمد </w:t>
      </w:r>
      <w:r w:rsidR="00444C05" w:rsidRPr="00444C05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فاطمه و حسن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 گفت ا</w:t>
      </w:r>
      <w:r>
        <w:rPr>
          <w:rFonts w:hint="cs"/>
          <w:rtl/>
          <w:lang w:bidi="fa-IR"/>
        </w:rPr>
        <w:t>ی</w:t>
      </w:r>
      <w:r w:rsidR="00873D8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محمد</w:t>
      </w:r>
      <w:r>
        <w:rPr>
          <w:rtl/>
          <w:lang w:bidi="fa-IR"/>
        </w:rPr>
        <w:t xml:space="preserve"> اگر بنده مرا عبادت کند بقدر آنکه مانند مش</w:t>
      </w:r>
      <w:r w:rsidR="00873D89">
        <w:rPr>
          <w:rFonts w:hint="cs"/>
          <w:rtl/>
          <w:lang w:bidi="fa-IR"/>
        </w:rPr>
        <w:t>ک</w:t>
      </w:r>
      <w:r>
        <w:rPr>
          <w:rtl/>
          <w:lang w:bidi="fa-IR"/>
        </w:rPr>
        <w:t xml:space="preserve"> پوس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بشود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بنزد من و انکار وجوب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امامت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بکند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در بهشت خود ساکن نگردانم و در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عرش خود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ندهم و در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امام حسن عسکر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فرموده است در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 w:rsidR="00873D89" w:rsidRPr="00873D89">
        <w:rPr>
          <w:rStyle w:val="libAlaemChar"/>
          <w:rFonts w:hint="cs"/>
          <w:rtl/>
        </w:rPr>
        <w:t>(</w:t>
      </w:r>
      <w:r w:rsidRPr="00873D89">
        <w:rPr>
          <w:rStyle w:val="libAieChar"/>
          <w:rtl/>
        </w:rPr>
        <w:t>بَل</w:t>
      </w:r>
      <w:r w:rsidRPr="00873D89">
        <w:rPr>
          <w:rStyle w:val="libAieChar"/>
          <w:rFonts w:hint="cs"/>
          <w:rtl/>
        </w:rPr>
        <w:t>ی</w:t>
      </w:r>
      <w:r w:rsidRPr="00873D89">
        <w:rPr>
          <w:rStyle w:val="libAieChar"/>
          <w:rtl/>
        </w:rPr>
        <w:t xml:space="preserve"> مَنْ کَسَبَ سَ</w:t>
      </w:r>
      <w:r w:rsidRPr="00873D89">
        <w:rPr>
          <w:rStyle w:val="libAieChar"/>
          <w:rFonts w:hint="cs"/>
          <w:rtl/>
        </w:rPr>
        <w:t>یِّ</w:t>
      </w:r>
      <w:r w:rsidRPr="00873D89">
        <w:rPr>
          <w:rStyle w:val="libAieChar"/>
          <w:rFonts w:hint="eastAsia"/>
          <w:rtl/>
        </w:rPr>
        <w:t>ئَهً</w:t>
      </w:r>
      <w:r w:rsidRPr="00873D89">
        <w:rPr>
          <w:rStyle w:val="libAieChar"/>
          <w:rtl/>
        </w:rPr>
        <w:t xml:space="preserve"> و</w:t>
      </w:r>
      <w:r w:rsidRPr="00873D89">
        <w:rPr>
          <w:rStyle w:val="libAieChar"/>
          <w:rFonts w:hint="eastAsia"/>
          <w:rtl/>
        </w:rPr>
        <w:t>َ</w:t>
      </w:r>
      <w:r w:rsidRPr="00873D89">
        <w:rPr>
          <w:rStyle w:val="libAieChar"/>
          <w:rtl/>
        </w:rPr>
        <w:t xml:space="preserve"> أَحاطَتْ بِهِ خَطِ</w:t>
      </w:r>
      <w:r w:rsidRPr="00873D89">
        <w:rPr>
          <w:rStyle w:val="libAieChar"/>
          <w:rFonts w:hint="cs"/>
          <w:rtl/>
        </w:rPr>
        <w:t>ی</w:t>
      </w:r>
      <w:r w:rsidRPr="00873D89">
        <w:rPr>
          <w:rStyle w:val="libAieChar"/>
          <w:rFonts w:hint="eastAsia"/>
          <w:rtl/>
        </w:rPr>
        <w:t>ئَتُهُ</w:t>
      </w:r>
      <w:r w:rsidRPr="00873D89">
        <w:rPr>
          <w:rStyle w:val="libAieChar"/>
          <w:rtl/>
        </w:rPr>
        <w:t xml:space="preserve"> فَأُولئِکَ أَصْحابُ النَّارِ هُمْ فِ</w:t>
      </w:r>
      <w:r w:rsidRPr="00873D89">
        <w:rPr>
          <w:rStyle w:val="libAieChar"/>
          <w:rFonts w:hint="cs"/>
          <w:rtl/>
        </w:rPr>
        <w:t>ی</w:t>
      </w:r>
      <w:r w:rsidRPr="00873D89">
        <w:rPr>
          <w:rStyle w:val="libAieChar"/>
          <w:rFonts w:hint="eastAsia"/>
          <w:rtl/>
        </w:rPr>
        <w:t>ها</w:t>
      </w:r>
      <w:r w:rsidRPr="00873D89">
        <w:rPr>
          <w:rStyle w:val="libAieChar"/>
          <w:rtl/>
        </w:rPr>
        <w:t xml:space="preserve"> خالِدُونَ</w:t>
      </w:r>
      <w:r w:rsidR="00873D89" w:rsidRPr="00873D89">
        <w:rPr>
          <w:rStyle w:val="libAlaemChar"/>
          <w:rFonts w:eastAsia="KFGQPC Uthman Taha Naskh" w:hint="cs"/>
          <w:rtl/>
        </w:rPr>
        <w:t>)</w:t>
      </w:r>
      <w:r w:rsidRPr="00873D89">
        <w:rPr>
          <w:rStyle w:val="libAieChar"/>
          <w:rtl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که کسب کند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و احاطه کند ب</w:t>
      </w:r>
      <w:r w:rsidR="00873D8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 خطا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پس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اصحاب جهنم اند و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در آن خواهند بود حضرت فرمود که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احاطه ب</w:t>
      </w:r>
      <w:r w:rsidR="00873D8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 کند آنست که او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کند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خدا و نزع کند او را از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گرداند او را از غضب خدا و آن شرک بخداست و کفر بنبوت و کفر ب</w:t>
      </w:r>
      <w:r w:rsidR="00873D8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خلفا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و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باو احاطه کرده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احاطه باعمال او کرده است و همه را باطل و محو کرده است و عمل کنندگان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ئه</w:t>
      </w:r>
      <w:r>
        <w:rPr>
          <w:rtl/>
          <w:lang w:bidi="fa-IR"/>
        </w:rPr>
        <w:t xml:space="preserve"> ا</w:t>
      </w:r>
      <w:r>
        <w:rPr>
          <w:rFonts w:hint="eastAsia"/>
          <w:rtl/>
          <w:lang w:bidi="fa-IR"/>
        </w:rPr>
        <w:t>حاطه</w:t>
      </w:r>
      <w:r>
        <w:rPr>
          <w:rtl/>
          <w:lang w:bidi="fa-IR"/>
        </w:rPr>
        <w:t xml:space="preserve"> کننده اصحاب نارند و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در جهنم خواهند بود و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بسند معتبر از حضرت باقر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در </w:t>
      </w:r>
      <w:r>
        <w:rPr>
          <w:rtl/>
          <w:lang w:bidi="fa-IR"/>
        </w:rPr>
        <w:lastRenderedPageBreak/>
        <w:t>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هر که انکار کند امامت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از اصحاب آتش است و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در جهنم خواهد بود و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</w:t>
      </w:r>
      <w:r>
        <w:rPr>
          <w:rFonts w:hint="eastAsia"/>
          <w:rtl/>
          <w:lang w:bidi="fa-IR"/>
        </w:rPr>
        <w:t>رده</w:t>
      </w:r>
      <w:r>
        <w:rPr>
          <w:rtl/>
          <w:lang w:bidi="fa-IR"/>
        </w:rPr>
        <w:t xml:space="preserve"> است که دشمنان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جهنم خواهند بود ابد الآباد و هرگز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نخواهد آمد و در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فرات بن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از حضرت باقر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فرمود که چون</w:t>
      </w:r>
      <w:r w:rsidR="00873D8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روز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شود مناد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 کند از آسمان که کجا است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زم</w:t>
      </w:r>
      <w:r>
        <w:rPr>
          <w:rtl/>
          <w:lang w:bidi="fa-IR"/>
        </w:rPr>
        <w:t xml:space="preserve"> بمن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توئ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منم پسر عم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و وص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و وارث او پس بمن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راست گفت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داخل بهشت شو آمرز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خدا تو را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تو را و امان 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تو را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از فزع اکبر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داخل بهشت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منان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ترس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شما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امروز اندوهناک نخواه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شد هرگز و در علل از حضرت امام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در وقت هر نماز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خلق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خدا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لعنت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گفتند چرا فرمود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آنکه انکار حق ما و تکذ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ما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در امامت و در معان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الاخبار بسند معت</w:t>
      </w:r>
      <w:r>
        <w:rPr>
          <w:rFonts w:hint="eastAsia"/>
          <w:rtl/>
          <w:lang w:bidi="fa-IR"/>
        </w:rPr>
        <w:t>بر</w:t>
      </w:r>
      <w:r>
        <w:rPr>
          <w:rtl/>
          <w:lang w:bidi="fa-IR"/>
        </w:rPr>
        <w:t xml:space="preserve"> منقولست که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بحمران گفت که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سمان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حق و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</w:t>
      </w:r>
      <w:r w:rsidR="00873D8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بکش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خود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اهل عالم هر که مخالف تو باشد در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امامت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زند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است هر چند از نسل محمد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فاطمه </w:t>
      </w:r>
      <w:r w:rsidR="00873D89" w:rsidRPr="00873D89">
        <w:rPr>
          <w:rStyle w:val="libAlaemChar"/>
          <w:rFonts w:eastAsiaTheme="minorHAnsi"/>
          <w:rtl/>
        </w:rPr>
        <w:t>عليها‌السلام</w:t>
      </w:r>
      <w:r w:rsidR="00873D89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باشد و بسند حسن کالصح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فرمود که هر که مخالفت شما کند و از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سمان</w:t>
      </w:r>
      <w:r>
        <w:rPr>
          <w:rtl/>
          <w:lang w:bidi="fa-IR"/>
        </w:rPr>
        <w:t xml:space="preserve">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بدر رود از او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بجوئ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هر چند از نسل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فاطمه </w:t>
      </w:r>
      <w:r w:rsidR="00873D89" w:rsidRPr="00873D89">
        <w:rPr>
          <w:rStyle w:val="libAlaemChar"/>
          <w:rFonts w:eastAsiaTheme="minorHAnsi"/>
          <w:rtl/>
        </w:rPr>
        <w:t>عليها‌السلام</w:t>
      </w:r>
      <w:r w:rsidR="00873D89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باشد و در عقاب الاعمال از آن حضرت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نشانه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خود و خلقش قرار داده است و بغ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او نشان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هر که متابعت او کند مؤمنست و هر که انکار او کند کافر است و هر که شک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او کند</w:t>
      </w:r>
      <w:r w:rsidR="00873D8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مشرکست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از آن حضرت منقولست اگر انکار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کنند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هر که در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خدا همه را عذاب کند و داخل جهنم کند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در </w:t>
      </w:r>
      <w:r>
        <w:rPr>
          <w:rtl/>
          <w:lang w:bidi="fa-IR"/>
        </w:rPr>
        <w:lastRenderedPageBreak/>
        <w:t>اکمال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حضرت کاظم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هر که شک کند در معرفت امام هر زمان ب</w:t>
      </w:r>
      <w:r w:rsidR="00873D8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 xml:space="preserve">شخص او و نعمت او کافر شده است </w:t>
      </w:r>
      <w:r>
        <w:rPr>
          <w:rFonts w:hint="eastAsia"/>
          <w:rtl/>
          <w:lang w:bidi="fa-IR"/>
        </w:rPr>
        <w:t>بجم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آنچه خدا فرستاده است و در کتاب اختصاص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منقولست که ائمه بعد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ما دوازده 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بند</w:t>
      </w:r>
      <w:r>
        <w:rPr>
          <w:rtl/>
          <w:lang w:bidi="fa-IR"/>
        </w:rPr>
        <w:t xml:space="preserve"> که ملک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سخن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هر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کم کند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کند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خدا بدر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رود</w:t>
      </w:r>
      <w:r>
        <w:rPr>
          <w:rtl/>
          <w:lang w:bidi="fa-IR"/>
        </w:rPr>
        <w:t xml:space="preserve"> و بهره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ما ندارد و در تقر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المعارف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که آزاد کرده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از آن حضرت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مرا بر تو حق خدمت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مرا خبر ده از حال أبو بکر و عمر حضرت فرمود هر دو کافر بودند و هر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دوست دارد کافر است.</w:t>
      </w:r>
    </w:p>
    <w:p w:rsidR="007D0CA4" w:rsidRDefault="007D0CA4" w:rsidP="00BF78E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ابو حمزه ثمال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حضرت از حال أبو بکر و عمر سؤال کرد فرمود که کافرند و هر که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داشته باشد کافر است 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باب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است و در کتب متفرق است و اکثر در بحار الانوار مذکور است و اما اصحاب کبائر از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امام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گناهان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کرده باشند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توبه مرده باشد خلاف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مخلد در جهنم نخواهند بود و شفاعت رسول خدا </w:t>
      </w:r>
      <w:r w:rsidR="00BD5BDC" w:rsidRPr="00BD5BDC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 ائمه البته ب</w:t>
      </w:r>
      <w:r w:rsidR="00873D8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اکثر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 w:rsidR="00873D8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ملحق</w:t>
      </w:r>
      <w:r>
        <w:rPr>
          <w:rtl/>
          <w:lang w:bidi="fa-IR"/>
        </w:rPr>
        <w:t xml:space="preserve"> خواهد شد چنانکه گذشت و اما آنکه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ممکن است داخل جهنم شوند و شفاعت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ملحق نگردد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آنکه بفضل خدا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داخل جهنم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و عقاب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وقت مردن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قبر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محشر و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باب اختلاف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هام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دارد و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سبب اختلاف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هام</w:t>
      </w:r>
      <w:r>
        <w:rPr>
          <w:rtl/>
          <w:lang w:bidi="fa-IR"/>
        </w:rPr>
        <w:t xml:space="preserve"> آنست که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جرأت بر ارتکاب کبا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معاص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معتزله اهل سنت را اعتقاد آنست که اصحاب کبا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در جهنم خواهند بود و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و اخبار در 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قول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است چنانکه ابن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بسند حسن کالصح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از حضرت کاظم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مخلد در جهنم نخواهد بود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مگر اهل کفر </w:t>
      </w:r>
      <w:r>
        <w:rPr>
          <w:rtl/>
          <w:lang w:bidi="fa-IR"/>
        </w:rPr>
        <w:lastRenderedPageBreak/>
        <w:t>و انکار و اهل ضلال و اضلال و شرک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اجتناب از گناهان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کرده باشد از مؤمنان او را از گناهان صغ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سؤال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حق</w:t>
      </w:r>
      <w:r w:rsidR="00873D8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اگر اجتناب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کبا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آنچه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اند شما را از آن تکف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از آن گناهان شما را و داخل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شما را در مدخل و منزل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بن رسول اللّه پس شفاعت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لازم و واجب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از مؤمنان فرمود که خبر داد </w:t>
      </w:r>
      <w:r>
        <w:rPr>
          <w:rFonts w:hint="eastAsia"/>
          <w:rtl/>
          <w:lang w:bidi="fa-IR"/>
        </w:rPr>
        <w:t>مرا</w:t>
      </w:r>
      <w:r>
        <w:rPr>
          <w:rtl/>
          <w:lang w:bidi="fa-IR"/>
        </w:rPr>
        <w:t xml:space="preserve"> پدرم از پدرش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که گفت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از رسول خدا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که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شفاعت من مگر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کبا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امت من و اما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کوکاران</w:t>
      </w:r>
      <w:r>
        <w:rPr>
          <w:rtl/>
          <w:lang w:bidi="fa-IR"/>
        </w:rPr>
        <w:t xml:space="preserve"> پس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راه اعتراض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احت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اج</w:t>
      </w:r>
      <w:r>
        <w:rPr>
          <w:rtl/>
          <w:lang w:bidi="fa-IR"/>
        </w:rPr>
        <w:t xml:space="preserve"> بشفاعت ندارند راو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چگونه شفاعت از</w:t>
      </w:r>
      <w:r w:rsidR="00873D8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کبا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و حال آنکه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وَ لا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شْفَعُونَ</w:t>
      </w:r>
      <w:r>
        <w:rPr>
          <w:rtl/>
          <w:lang w:bidi="fa-IR"/>
        </w:rPr>
        <w:t xml:space="preserve"> إِلَّا لِمَنِ ارْتَض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شفاعت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شفاعت کنندگان مگر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پسند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باشد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مرتکب کبا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پسند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حضرت فرمود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مؤمن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ارتکاب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بکند مگر آنکه بد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او 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فعل و پش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از آن و حضرت رسول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فرمود که بس است پش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توبه فرمود که هر که شاد کند او را حسنه او و آزرده کند او را گناه او پس او مؤمن است پس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نشود از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مرتکب او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گردد</w:t>
      </w:r>
      <w:r>
        <w:rPr>
          <w:rtl/>
          <w:lang w:bidi="fa-IR"/>
        </w:rPr>
        <w:t xml:space="preserve"> پس او مؤمن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شفاعت واجب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ظالم بر نفس خود خواهد بود و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ظالمان را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نه شف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سخن او را شنوند و اطاعت او کنند راو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اللّه بچه جهت مؤمن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نشود بر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مرتکب آن گردد حضرت فرمو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هر که مرتکب شود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گناهان را داند بعلم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او را وع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عقاب کرده اند البته پش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بر آنچه کرده است و هرگاه پش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شود تائب خواهد بود و مستحق شفاعت خواهد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هرگاه </w:t>
      </w:r>
      <w:r>
        <w:rPr>
          <w:rtl/>
          <w:lang w:bidi="fa-IR"/>
        </w:rPr>
        <w:lastRenderedPageBreak/>
        <w:t>نادم بر آن نباشد مصر خواهد بود و مصر آمرز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آنکه مؤمن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باور نکرده است عقوبت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مرتکب شده است و اگر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بعقوبت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 البته پش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شد</w:t>
      </w:r>
      <w:r>
        <w:rPr>
          <w:rtl/>
          <w:lang w:bidi="fa-IR"/>
        </w:rPr>
        <w:t xml:space="preserve"> و رسول خدا </w:t>
      </w:r>
      <w:r w:rsidR="00444C05" w:rsidRPr="00444C05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و سلم فرموده که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 w:rsidR="00873D8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با استغفار و صغ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با اصرار و اما آنکه خدا فرموده است </w:t>
      </w:r>
      <w:r w:rsidR="00873D89" w:rsidRPr="00873D89">
        <w:rPr>
          <w:rStyle w:val="libAlaemChar"/>
          <w:rFonts w:hint="cs"/>
          <w:rtl/>
        </w:rPr>
        <w:t>(</w:t>
      </w:r>
      <w:r w:rsidRPr="00873D89">
        <w:rPr>
          <w:rStyle w:val="libAieChar"/>
          <w:rtl/>
        </w:rPr>
        <w:t xml:space="preserve">وَ لا </w:t>
      </w:r>
      <w:r w:rsidRPr="00873D89">
        <w:rPr>
          <w:rStyle w:val="libAieChar"/>
          <w:rFonts w:hint="cs"/>
          <w:rtl/>
        </w:rPr>
        <w:t>یَ</w:t>
      </w:r>
      <w:r w:rsidRPr="00873D89">
        <w:rPr>
          <w:rStyle w:val="libAieChar"/>
          <w:rFonts w:hint="eastAsia"/>
          <w:rtl/>
        </w:rPr>
        <w:t>شْفَعُونَ</w:t>
      </w:r>
      <w:r w:rsidRPr="00873D89">
        <w:rPr>
          <w:rStyle w:val="libAieChar"/>
          <w:rtl/>
        </w:rPr>
        <w:t xml:space="preserve"> إِلَّا لِمَنِ ارْتَض</w:t>
      </w:r>
      <w:r w:rsidRPr="00873D89">
        <w:rPr>
          <w:rStyle w:val="libAieChar"/>
          <w:rFonts w:hint="cs"/>
          <w:rtl/>
        </w:rPr>
        <w:t>ی</w:t>
      </w:r>
      <w:r w:rsidR="00873D89">
        <w:rPr>
          <w:rStyle w:val="libAieChar"/>
          <w:rFonts w:hint="cs"/>
          <w:rtl/>
        </w:rPr>
        <w:t xml:space="preserve"> </w:t>
      </w:r>
      <w:r w:rsidR="00873D89" w:rsidRPr="00873D89">
        <w:rPr>
          <w:rStyle w:val="libAlaemChar"/>
          <w:rFonts w:eastAsia="KFGQPC Uthman Taha Naskh" w:hint="cs"/>
          <w:rtl/>
        </w:rPr>
        <w:t>)</w:t>
      </w:r>
      <w:r w:rsidRPr="00873D89">
        <w:rPr>
          <w:rStyle w:val="libAieChar"/>
          <w:rtl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شفاعت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مگر آن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خدا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او را پسند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باشد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اقرار ب</w:t>
      </w:r>
      <w:r w:rsidR="00873D8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خداست بر حسنات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داخل است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او را پسند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</w:t>
      </w:r>
      <w:r>
        <w:rPr>
          <w:rFonts w:hint="eastAsia"/>
          <w:rtl/>
          <w:lang w:bidi="fa-IR"/>
        </w:rPr>
        <w:t>اشد</w:t>
      </w:r>
      <w:r>
        <w:rPr>
          <w:rtl/>
          <w:lang w:bidi="fa-IR"/>
        </w:rPr>
        <w:t xml:space="preserve"> البته پش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بر آنچه مرتکب شده است بر گناهان خود چون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داند</w:t>
      </w:r>
      <w:r>
        <w:rPr>
          <w:rtl/>
          <w:lang w:bidi="fa-IR"/>
        </w:rPr>
        <w:t xml:space="preserve"> عاقبت آن را در قبر و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و در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عسکر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مذکور است که رسول خدا </w:t>
      </w:r>
      <w:r w:rsidR="00444C05" w:rsidRPr="00444C05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فرمود که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حسنه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ب</w:t>
      </w:r>
      <w:r w:rsidR="00873D8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 ضرر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ئات</w:t>
      </w:r>
      <w:r>
        <w:rPr>
          <w:rtl/>
          <w:lang w:bidi="fa-IR"/>
        </w:rPr>
        <w:t xml:space="preserve"> هر چ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بزرگ باشد مگر آنکه باهلش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 xml:space="preserve"> از تطه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گناهان بمحنتها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ببعض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عذاب در آخرت تا آنکه نجات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 xml:space="preserve"> از آن بشفاعت موال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محبت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 مخالفت آن حضرت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ئه</w:t>
      </w:r>
      <w:r w:rsidR="00873D8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نفع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ب</w:t>
      </w:r>
      <w:r w:rsidR="00873D8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مگر آنکه منتفع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بسبب طاعتها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بنعمت و صحت و فراخ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چون وارد آخرت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بغ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عذاب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نخواهد بود پس فرمود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انکار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امامت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کند بچشم خود هرگز بهشت را نخواهد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مگر</w:t>
      </w:r>
      <w:r>
        <w:rPr>
          <w:rtl/>
          <w:lang w:bidi="fa-IR"/>
        </w:rPr>
        <w:t xml:space="preserve"> در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حسرت او منزل او را در بهشت باو بنما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اگر مؤمن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موالات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بود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 اقرار بامامت او داشته باشد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دشمنان او و انق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دوستان</w:t>
      </w:r>
      <w:r w:rsidR="00873D8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را آتش را بچشم خود نخواهد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مگر در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در جهنم باو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اگر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و موال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نبود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بود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مگر آنکه اگر گناه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داشته باشد او را در </w:t>
      </w:r>
      <w:r>
        <w:rPr>
          <w:rtl/>
          <w:lang w:bidi="fa-IR"/>
        </w:rPr>
        <w:lastRenderedPageBreak/>
        <w:t>جهنم عذاب کنند آن قدر که از کثافت گناه پاک شود مثل آنکه آدم چرک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بدن خود را در حمام از چرک پاک کند پس بشفاعت موال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امامان خود از جهنم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حضرت رسول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فرمود که از خدا بترس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گروه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و بدان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بهشت از شما فوت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هر چند بسبب قبا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اعمال شما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بدست شما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پس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بط</w:t>
      </w:r>
      <w:r>
        <w:rPr>
          <w:rFonts w:hint="eastAsia"/>
          <w:rtl/>
          <w:lang w:bidi="fa-IR"/>
        </w:rPr>
        <w:t>اعات</w:t>
      </w:r>
      <w:r>
        <w:rPr>
          <w:rtl/>
          <w:lang w:bidi="fa-IR"/>
        </w:rPr>
        <w:t xml:space="preserve"> و عبادات در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رفعت درجات بهشت گفتند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داخل جهنم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محبان تو و محبان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چرک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کرده باشد نفس خود را بمخالفت محمد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 مرتکب محرمات شده باشد و ستم بر مردان مؤمن و زنان مؤمنه کرده باشد و مخالفت کرده باشد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مقرر کرده باشند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و چرک آلوده و نجس پس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باو محمد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که تو چرک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نجس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صلاح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رفاقت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کان</w:t>
      </w:r>
      <w:r>
        <w:rPr>
          <w:rtl/>
          <w:lang w:bidi="fa-IR"/>
        </w:rPr>
        <w:t xml:space="preserve"> و معانقه حور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مصاحبت ملائکه مقربان ندار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مگر آنکه تو را پاک کنند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کثافات پس او را داخل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در طبقات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جهنم و ببعض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گناهان او را عذاب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هستند که</w:t>
      </w:r>
      <w:r w:rsidR="00873D8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صحرا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محشر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</w:t>
      </w:r>
      <w:r w:rsidR="00873D8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 xml:space="preserve"> به سبب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گناهان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پس ائمه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برگز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دگان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خود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فرستد</w:t>
      </w:r>
      <w:r>
        <w:rPr>
          <w:rtl/>
          <w:lang w:bidi="fa-IR"/>
        </w:rPr>
        <w:t xml:space="preserve"> که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مردم چنانچه مرغ دانه را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داخل بهشت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گردانند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گناهان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کمتر است پس پاک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بشدا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نوا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که از پادشاهان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 xml:space="preserve"> و ب</w:t>
      </w:r>
      <w:r w:rsidR="00873D8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آفتها که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بدنها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تا آنکه او را در قبر گذارند طاهر و مطهر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که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مرگ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مانده است جان کندن را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سخت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تا کفاره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شود و اگر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بماند بمذلت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بعد از مرگ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برسد کفاره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اگر بازبماند بشدائد عرصات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و اگر </w:t>
      </w:r>
      <w:r>
        <w:rPr>
          <w:rtl/>
          <w:lang w:bidi="fa-IR"/>
        </w:rPr>
        <w:lastRenderedPageBreak/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و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تر باشد در طبقه اعلا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جهنم عذاب</w:t>
      </w:r>
      <w:r w:rsidR="00873D8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از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محبان ما عذابشان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دتر</w:t>
      </w:r>
      <w:r>
        <w:rPr>
          <w:rtl/>
          <w:lang w:bidi="fa-IR"/>
        </w:rPr>
        <w:t xml:space="preserve"> است و گناهشان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تر 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جماعت را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ما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نامند</w:t>
      </w:r>
      <w:r>
        <w:rPr>
          <w:rtl/>
          <w:lang w:bidi="fa-IR"/>
        </w:rPr>
        <w:t xml:space="preserve"> و دوست دوستان ما و دشمن دشمنان ما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ما مگر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متابعت ما کند و اقتدا کند بما در اعمال ما و ابن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او از حضرت اما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رضا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که فرمود بخدا قسم که دوتا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را در جهنم نخواهند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بخدا قسم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نخواهند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کجا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قرآن است فرمود در سوره رحمن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 w:rsidR="00873D89" w:rsidRPr="00873D89">
        <w:rPr>
          <w:rStyle w:val="libAlaemChar"/>
          <w:rFonts w:hint="cs"/>
          <w:rtl/>
        </w:rPr>
        <w:t>(</w:t>
      </w:r>
      <w:r w:rsidRPr="00873D89">
        <w:rPr>
          <w:rStyle w:val="libAieChar"/>
          <w:rtl/>
        </w:rPr>
        <w:t xml:space="preserve">لا </w:t>
      </w:r>
      <w:r w:rsidRPr="00873D89">
        <w:rPr>
          <w:rStyle w:val="libAieChar"/>
          <w:rFonts w:hint="cs"/>
          <w:rtl/>
        </w:rPr>
        <w:t>یُ</w:t>
      </w:r>
      <w:r w:rsidRPr="00873D89">
        <w:rPr>
          <w:rStyle w:val="libAieChar"/>
          <w:rFonts w:hint="eastAsia"/>
          <w:rtl/>
        </w:rPr>
        <w:t>سْئَلُ</w:t>
      </w:r>
      <w:r w:rsidRPr="00873D89">
        <w:rPr>
          <w:rStyle w:val="libAieChar"/>
          <w:rtl/>
        </w:rPr>
        <w:t xml:space="preserve"> عَنْ ذَنْبِهِ إِنْسٌ وَ لا جَانٌّ</w:t>
      </w:r>
      <w:r w:rsidR="00873D89" w:rsidRPr="00873D89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سؤال کرده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از </w:t>
      </w:r>
      <w:r>
        <w:rPr>
          <w:rFonts w:hint="eastAsia"/>
          <w:rtl/>
          <w:lang w:bidi="fa-IR"/>
        </w:rPr>
        <w:t>گناه</w:t>
      </w:r>
      <w:r>
        <w:rPr>
          <w:rtl/>
          <w:lang w:bidi="fa-IR"/>
        </w:rPr>
        <w:t xml:space="preserve"> او از شما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نه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 w:rsidR="00873D8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جن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«منکم» در مصحف 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حضرت فرمود بخدا سوگند که بود و عثمان انداخت و اگر نباشد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عقاب خدا از همه خلق برطرف شود و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بسند موثق 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سر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گفت بخدمت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رفتم فرمود اصحاب تو چه حال دارند گفتم ما نزد سن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بدتر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tl/>
          <w:lang w:bidi="fa-IR"/>
        </w:rPr>
        <w:t xml:space="preserve"> و نصار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مجوس و بت پرستان حضرت تک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فرموده بود چون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گفتم درست نشست و فرمود چه گفت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اعاده کردم فرمود بخدا سوگند دو نفر شما داخل جهنم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و اللّه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داخل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اللّه که شمائ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اهل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که مضمونش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چه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ما ر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چرا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مردان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چند را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از اشرار و بدتر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شمرد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پس فرمود که سن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شما را در جهنم طلب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شما را در جهنم نم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ابند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مضمون را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بسندها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فرات بن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که رسول خدا ص فرمود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676093" w:rsidRPr="00676093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تو بنور من متوسل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من بنور خدا و فرزندان تو بنور تو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تو بنور ذر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تو پس بکجا خواهند برد شما را بغ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بهشت پس چون </w:t>
      </w:r>
      <w:r>
        <w:rPr>
          <w:rtl/>
          <w:lang w:bidi="fa-IR"/>
        </w:rPr>
        <w:lastRenderedPageBreak/>
        <w:t>داخل بهشت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با زنان و حور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خود در منازل خود قرار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مالک که بگشا درها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جهنم را تا نظر کنند دوستان من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آنچه تفض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داده ام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بر دشمنان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بگشا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درها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جهنم را و شما مشرف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</w:t>
      </w:r>
      <w:r w:rsidR="00873D8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چون اهل جهنم شم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بهشت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ابند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مالک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طمع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که خدا تخف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دهد عذاب را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ما نس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مالک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خدا 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که درها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جهنم را بگشا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تا نظر کنند اهل بهشت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پس سر بالا کنند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بشناسند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اه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جهنم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اهل بهشت را ندا کند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تو گرسنه نبود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من تو را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کردم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تو 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نبود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من ترا جامه دادم و باز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خطاب کند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تو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من تو را پناه دادم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سر تو را پنهان نداشت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هر که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اهل بهشت داشته باشد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کند و او تصد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 w:rsidR="00873D8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همه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به آنها که پس ما را از خدا بطلب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بشما ببخشد پس آنها دعا کنند و خدا آنها را ببخشد و داخل بهشت شوند پس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در بهشت ملامت کنند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جهنم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پس آنها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بآنها که شفاعت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کردند که شما دعا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خدا ما را از عذاب خود نجا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داد پس دعا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نام را از ما بردارد و در بهشت جائ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بما بدهد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دعا کنند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امر کند که بر دهان اهل بهشت بوزد و آن نام را فراموش کنند و مأوائ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بهشت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قرار کند و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کتاب زهد</w:t>
      </w:r>
      <w:r w:rsidR="00873D8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بسند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از محمد بن مسلم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گفت سؤال کردم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از جهنم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فرمود که پدرم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 xml:space="preserve"> که از جهنم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پس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آورند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چشمه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نزد دروازه بهشت که آن را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پس از آب آن </w:t>
      </w:r>
      <w:r>
        <w:rPr>
          <w:rtl/>
          <w:lang w:bidi="fa-IR"/>
        </w:rPr>
        <w:lastRenderedPageBreak/>
        <w:t>چشمه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زند</w:t>
      </w:r>
      <w:r>
        <w:rPr>
          <w:rtl/>
          <w:lang w:bidi="fa-IR"/>
        </w:rPr>
        <w:t xml:space="preserve"> بروش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گوشت و پوست و 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بسند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از عمر بن ابان که گفت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سؤال کردم از حال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داخل جهنم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پس او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آورند و داخل بهشت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فرمود اگر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ترا خبر دهم بآنچه پدرم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فرمود</w:t>
      </w:r>
      <w:r>
        <w:rPr>
          <w:rtl/>
          <w:lang w:bidi="fa-IR"/>
        </w:rPr>
        <w:t xml:space="preserve"> که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چند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آورند از جهنم بعد از آنکه ذغال سوخته شده باشند پس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برند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نزد دروازه بهشت است و آن را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از آن آب بر سر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زند</w:t>
      </w:r>
      <w:r>
        <w:rPr>
          <w:rtl/>
          <w:lang w:bidi="fa-IR"/>
        </w:rPr>
        <w:t xml:space="preserve"> پس گوشت ها و موها و خون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بسند موثق از حضرت باقر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جماعت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سوزند</w:t>
      </w:r>
      <w:r>
        <w:rPr>
          <w:rtl/>
          <w:lang w:bidi="fa-IR"/>
        </w:rPr>
        <w:t xml:space="preserve"> در آتش تا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مانند ذغال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پس شفاعت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در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 xml:space="preserve"> پس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برند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عرق اهل بهشت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پس غسل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در آن پس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گوشت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خون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برطرف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کثافت و اثر سوختگ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آتش و داخل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پس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در بهشت جهنم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پس همه صدا بلند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که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 ما بردار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نام را پس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برداشته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پس حضرت فرمود که دشمنان عل</w:t>
      </w:r>
      <w:r>
        <w:rPr>
          <w:rFonts w:hint="cs"/>
          <w:rtl/>
          <w:lang w:bidi="fa-IR"/>
        </w:rPr>
        <w:t>ی</w:t>
      </w:r>
      <w:r w:rsidR="00873D8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در جهنم خواهند بود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شفاعت در نخواهد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و بسند معتبر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عمران منقول است که گفت بخدمت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عرض کردم که سن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تعجب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جماعت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دعو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که خدا جماعت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آتش بدر خواهد آورد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با دوستان خد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 اصحاب بهشت خواهد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حضرت فرمود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خوانند</w:t>
      </w:r>
      <w:r>
        <w:rPr>
          <w:rtl/>
          <w:lang w:bidi="fa-IR"/>
        </w:rPr>
        <w:t xml:space="preserve"> قول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</w:t>
      </w:r>
      <w:r w:rsidR="00873D89" w:rsidRPr="00873D89">
        <w:rPr>
          <w:rStyle w:val="libAlaemChar"/>
          <w:rFonts w:hint="cs"/>
          <w:rtl/>
        </w:rPr>
        <w:t>(</w:t>
      </w:r>
      <w:r w:rsidRPr="00873D89">
        <w:rPr>
          <w:rStyle w:val="libAieChar"/>
          <w:rtl/>
        </w:rPr>
        <w:t>وَ مِنْ دُونِهِما جَنَّتانِ</w:t>
      </w:r>
      <w:r>
        <w:rPr>
          <w:rtl/>
          <w:lang w:bidi="fa-IR"/>
        </w:rPr>
        <w:t xml:space="preserve"> </w:t>
      </w:r>
      <w:r w:rsidR="00873D89" w:rsidRPr="00873D89">
        <w:rPr>
          <w:rStyle w:val="libAlaemChar"/>
          <w:rFonts w:hint="cs"/>
          <w:rtl/>
        </w:rPr>
        <w:t>)</w:t>
      </w:r>
      <w:r>
        <w:rPr>
          <w:rtl/>
          <w:lang w:bidi="fa-IR"/>
        </w:rPr>
        <w:t>در بهشت جنت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پست تر از جنت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و در جهنم آتش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پست تر از آتش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آنها با دوستان خدا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مسکن</w:t>
      </w:r>
      <w:r w:rsidR="00873D8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نخواهند</w:t>
      </w:r>
      <w:r>
        <w:rPr>
          <w:rtl/>
          <w:lang w:bidi="fa-IR"/>
        </w:rPr>
        <w:t xml:space="preserve"> بود و بخدا سوگند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بهشت و دوزخ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منزل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873D8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lastRenderedPageBreak/>
        <w:t>باشد</w:t>
      </w:r>
      <w:r>
        <w:rPr>
          <w:rtl/>
          <w:lang w:bidi="fa-IR"/>
        </w:rPr>
        <w:t xml:space="preserve"> و من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توانم</w:t>
      </w:r>
      <w:r>
        <w:rPr>
          <w:rtl/>
          <w:lang w:bidi="fa-IR"/>
        </w:rPr>
        <w:t xml:space="preserve"> از ترس مخالفان سخن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قائم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ظاهر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کفار ابتدا به سن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خواهد کرد با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خواهد کشت و در مجمع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مضمون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را از آن حضرت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در کتاب زهد بسند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از ابن ابان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امام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باب جهنم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گفت که داخل جهنم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ب</w:t>
      </w:r>
      <w:r w:rsidR="00BF78E6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گناهان خود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بعفو خدا و بسند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از حضرت امام باقر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منقولست که آخر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جهنم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او را همام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در جهنم عمر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 خواهد کرد خدا را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حنان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منان مؤلف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جماعت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معتبر وارد شده است که از جهنم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داخل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محتمل است که فساق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داخل بوده</w:t>
      </w:r>
      <w:r w:rsidR="00BF78E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باشند</w:t>
      </w:r>
      <w:r>
        <w:rPr>
          <w:rtl/>
          <w:lang w:bidi="fa-IR"/>
        </w:rPr>
        <w:t xml:space="preserve"> و ممکن است که مخصوص مستضعف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بوده باشد و ابن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در آنچه حضرت امام رضا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مأمون نوشته است از محض اسلام مذکور است که خدا داخل جهنم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مؤمن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و حال آنکه او را وعده بهشت کرده است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از جهنم کافر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و حال آنکه او را وع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آتش فرموده است و مخلد بودن در آن و گناهکاران اهل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داخل آتش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از آن و شفاعت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 و در خصال 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اعمش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در کتاب فضا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از </w:t>
      </w: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با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خود فرمود که خانه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بهشت است و قبرها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بهشت است و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خلق شده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بازگشت شما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خواهد بود و بسند معتبر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آن حضرت منقول است که فرمود که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را د</w:t>
      </w:r>
      <w:r>
        <w:rPr>
          <w:rFonts w:hint="eastAsia"/>
          <w:rtl/>
          <w:lang w:bidi="fa-IR"/>
        </w:rPr>
        <w:t>وست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دارد</w:t>
      </w:r>
      <w:r>
        <w:rPr>
          <w:rtl/>
          <w:lang w:bidi="fa-IR"/>
        </w:rPr>
        <w:t xml:space="preserve"> و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داند</w:t>
      </w:r>
      <w:r>
        <w:rPr>
          <w:rtl/>
          <w:lang w:bidi="fa-IR"/>
        </w:rPr>
        <w:t xml:space="preserve"> که چه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اعتقاد شما را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داند</w:t>
      </w:r>
      <w:r>
        <w:rPr>
          <w:rtl/>
          <w:lang w:bidi="fa-IR"/>
        </w:rPr>
        <w:t xml:space="preserve"> خدا او را داخل بهشت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</w:t>
      </w:r>
      <w:r>
        <w:rPr>
          <w:rtl/>
          <w:lang w:bidi="fa-IR"/>
        </w:rPr>
        <w:lastRenderedPageBreak/>
        <w:t>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را دشمن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داند</w:t>
      </w:r>
      <w:r>
        <w:rPr>
          <w:rtl/>
          <w:lang w:bidi="fa-IR"/>
        </w:rPr>
        <w:t xml:space="preserve"> و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داند</w:t>
      </w:r>
      <w:r>
        <w:rPr>
          <w:rtl/>
          <w:lang w:bidi="fa-IR"/>
        </w:rPr>
        <w:t xml:space="preserve"> که چه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اعتقاد شما را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داند</w:t>
      </w:r>
      <w:r>
        <w:rPr>
          <w:rtl/>
          <w:lang w:bidi="fa-IR"/>
        </w:rPr>
        <w:t xml:space="preserve"> خدا او را داخل جهنم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عقوب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که گفت بحضرت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عرض کردم که من اختلاط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با مردم و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تعجب من از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چند که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شما ندارند و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أبو بکر و عمر دارند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</w:t>
      </w:r>
      <w:r w:rsidR="00BF78E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امانت</w:t>
      </w:r>
      <w:r>
        <w:rPr>
          <w:rtl/>
          <w:lang w:bidi="fa-IR"/>
        </w:rPr>
        <w:t xml:space="preserve"> و راستگوئ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وفا هست و از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چند که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شما دارند و امانت و راستگوئ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وفا ندارند پس درست نشست و رو بمن آورد غضبناک و فرمود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عبادت کند خدا را با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امام جائر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جانب خدا نباشد امامت او و عتاب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غضب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عبادت کند خدا را با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امام عادل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جانب خدا منصوب باشد امامت او گفتم آنها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عتاب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فرمود 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مگر</w:t>
      </w:r>
      <w:r w:rsidR="00BF78E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قول حق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</w:t>
      </w:r>
      <w:r w:rsidR="00BF78E6" w:rsidRPr="00BF78E6">
        <w:rPr>
          <w:rStyle w:val="libAlaemChar"/>
          <w:rFonts w:hint="cs"/>
          <w:rtl/>
        </w:rPr>
        <w:t>(</w:t>
      </w:r>
      <w:r w:rsidRPr="00BF78E6">
        <w:rPr>
          <w:rStyle w:val="libAieChar"/>
          <w:rtl/>
        </w:rPr>
        <w:t>اللَّهُ وَلِ</w:t>
      </w:r>
      <w:r w:rsidRPr="00BF78E6">
        <w:rPr>
          <w:rStyle w:val="libAieChar"/>
          <w:rFonts w:hint="cs"/>
          <w:rtl/>
        </w:rPr>
        <w:t>یُّ</w:t>
      </w:r>
      <w:r w:rsidRPr="00BF78E6">
        <w:rPr>
          <w:rStyle w:val="libAieChar"/>
          <w:rtl/>
        </w:rPr>
        <w:t xml:space="preserve"> الَّذِ</w:t>
      </w:r>
      <w:r w:rsidRPr="00BF78E6">
        <w:rPr>
          <w:rStyle w:val="libAieChar"/>
          <w:rFonts w:hint="cs"/>
          <w:rtl/>
        </w:rPr>
        <w:t>ی</w:t>
      </w:r>
      <w:r w:rsidRPr="00BF78E6">
        <w:rPr>
          <w:rStyle w:val="libAieChar"/>
          <w:rFonts w:hint="eastAsia"/>
          <w:rtl/>
        </w:rPr>
        <w:t>نَ</w:t>
      </w:r>
      <w:r w:rsidRPr="00BF78E6">
        <w:rPr>
          <w:rStyle w:val="libAieChar"/>
          <w:rtl/>
        </w:rPr>
        <w:t xml:space="preserve"> آمَنُوا </w:t>
      </w:r>
      <w:r w:rsidRPr="00BF78E6">
        <w:rPr>
          <w:rStyle w:val="libAieChar"/>
          <w:rFonts w:hint="cs"/>
          <w:rtl/>
        </w:rPr>
        <w:t>یُ</w:t>
      </w:r>
      <w:r w:rsidRPr="00BF78E6">
        <w:rPr>
          <w:rStyle w:val="libAieChar"/>
          <w:rFonts w:hint="eastAsia"/>
          <w:rtl/>
        </w:rPr>
        <w:t>خْرِجُهُمْ</w:t>
      </w:r>
      <w:r w:rsidRPr="00BF78E6">
        <w:rPr>
          <w:rStyle w:val="libAieChar"/>
          <w:rtl/>
        </w:rPr>
        <w:t xml:space="preserve"> مِنَ الظُّلُماتِ إِلَ</w:t>
      </w:r>
      <w:r w:rsidRPr="00BF78E6">
        <w:rPr>
          <w:rStyle w:val="libAieChar"/>
          <w:rFonts w:hint="cs"/>
          <w:rtl/>
        </w:rPr>
        <w:t>ی</w:t>
      </w:r>
      <w:r w:rsidRPr="00BF78E6">
        <w:rPr>
          <w:rStyle w:val="libAieChar"/>
          <w:rtl/>
        </w:rPr>
        <w:t xml:space="preserve"> النُّورِ</w:t>
      </w:r>
      <w:r w:rsidR="00BF78E6" w:rsidRPr="00BF78E6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فرمود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دوست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</w:t>
      </w:r>
      <w:r>
        <w:rPr>
          <w:rtl/>
          <w:lang w:bidi="fa-IR"/>
        </w:rPr>
        <w:t xml:space="preserve"> آنها است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آورده اند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از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گناهان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نور توبه و آمرزش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آنکه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کردند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هر امام عادل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از جانب خدا منصوب باشد و فرموده است </w:t>
      </w:r>
      <w:r w:rsidR="00BF78E6" w:rsidRPr="00BF78E6">
        <w:rPr>
          <w:rStyle w:val="libAlaemChar"/>
          <w:rFonts w:hint="cs"/>
          <w:rtl/>
        </w:rPr>
        <w:t>(</w:t>
      </w:r>
      <w:r w:rsidRPr="00BF78E6">
        <w:rPr>
          <w:rStyle w:val="libAieChar"/>
          <w:rtl/>
        </w:rPr>
        <w:t>وَ الَّذِ</w:t>
      </w:r>
      <w:r w:rsidRPr="00BF78E6">
        <w:rPr>
          <w:rStyle w:val="libAieChar"/>
          <w:rFonts w:hint="cs"/>
          <w:rtl/>
        </w:rPr>
        <w:t>ی</w:t>
      </w:r>
      <w:r w:rsidRPr="00BF78E6">
        <w:rPr>
          <w:rStyle w:val="libAieChar"/>
          <w:rFonts w:hint="eastAsia"/>
          <w:rtl/>
        </w:rPr>
        <w:t>نَ</w:t>
      </w:r>
      <w:r w:rsidRPr="00BF78E6">
        <w:rPr>
          <w:rStyle w:val="libAieChar"/>
          <w:rtl/>
        </w:rPr>
        <w:t xml:space="preserve"> کَفَرُوا أَوْلِ</w:t>
      </w:r>
      <w:r w:rsidRPr="00BF78E6">
        <w:rPr>
          <w:rStyle w:val="libAieChar"/>
          <w:rFonts w:hint="cs"/>
          <w:rtl/>
        </w:rPr>
        <w:t>ی</w:t>
      </w:r>
      <w:r w:rsidRPr="00BF78E6">
        <w:rPr>
          <w:rStyle w:val="libAieChar"/>
          <w:rFonts w:hint="eastAsia"/>
          <w:rtl/>
        </w:rPr>
        <w:t>اؤُهُمُ</w:t>
      </w:r>
      <w:r w:rsidRPr="00BF78E6">
        <w:rPr>
          <w:rStyle w:val="libAieChar"/>
          <w:rtl/>
        </w:rPr>
        <w:t xml:space="preserve"> الطَّاغُوتُ </w:t>
      </w:r>
      <w:r w:rsidRPr="00BF78E6">
        <w:rPr>
          <w:rStyle w:val="libAieChar"/>
          <w:rFonts w:hint="cs"/>
          <w:rtl/>
        </w:rPr>
        <w:t>یُ</w:t>
      </w:r>
      <w:r w:rsidRPr="00BF78E6">
        <w:rPr>
          <w:rStyle w:val="libAieChar"/>
          <w:rFonts w:hint="eastAsia"/>
          <w:rtl/>
        </w:rPr>
        <w:t>خْرِجُونَهُمْ</w:t>
      </w:r>
      <w:r w:rsidRPr="00BF78E6">
        <w:rPr>
          <w:rStyle w:val="libAieChar"/>
          <w:rtl/>
        </w:rPr>
        <w:t xml:space="preserve"> مِنَ النُّورِ إِلَ</w:t>
      </w:r>
      <w:r w:rsidRPr="00BF78E6">
        <w:rPr>
          <w:rStyle w:val="libAieChar"/>
          <w:rFonts w:hint="cs"/>
          <w:rtl/>
        </w:rPr>
        <w:t>ی</w:t>
      </w:r>
      <w:r w:rsidRPr="00BF78E6">
        <w:rPr>
          <w:rStyle w:val="libAieChar"/>
          <w:rtl/>
        </w:rPr>
        <w:t xml:space="preserve"> الظُّلُماتِ</w:t>
      </w:r>
      <w:r w:rsidR="00BF78E6" w:rsidRPr="00BF78E6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که کافر شدند و دوستان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باطلند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برند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از نور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ظلمت ها </w:t>
      </w: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فرمود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بر نور اسلام بودند چون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کردند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هر امام ظالم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از جانب خدا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رفتند بسبب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از نور اسلام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ظلمت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کفر پس خدا واجب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آتش جهنم را با کافران پس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اصحاب نارند و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در جهنم خو</w:t>
      </w:r>
      <w:r>
        <w:rPr>
          <w:rFonts w:hint="eastAsia"/>
          <w:rtl/>
          <w:lang w:bidi="fa-IR"/>
        </w:rPr>
        <w:t>اهند</w:t>
      </w:r>
      <w:r>
        <w:rPr>
          <w:rtl/>
          <w:lang w:bidi="fa-IR"/>
        </w:rPr>
        <w:t xml:space="preserve"> بود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بسند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از حضرت باقر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حق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فرموده است که البته عذاب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هر رع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 w:rsidR="00BF78E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در اسلام که اعتقاد کند ب</w:t>
      </w:r>
      <w:r w:rsidR="00BF78E6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هر امام جائر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جانب خدا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هر چند آن رع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اعمال خود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کوکار</w:t>
      </w:r>
      <w:r>
        <w:rPr>
          <w:rtl/>
          <w:lang w:bidi="fa-IR"/>
        </w:rPr>
        <w:t xml:space="preserve"> و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زکار</w:t>
      </w:r>
      <w:r>
        <w:rPr>
          <w:rtl/>
          <w:lang w:bidi="fa-IR"/>
        </w:rPr>
        <w:t xml:space="preserve"> باشد و البته عفو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از هر رع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اسلام که اعتقاد کند بولا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هر امام عادل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جانب خدا باشد هر چند آن رع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نفس خود ستمکار و بد کردار باشد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بسند معتبر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منقولست که بدرست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 شرم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از آنکه عذاب کند امت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اعتقاد کند بامام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جانب خدا نباشد هر چند در اعمال خود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کوکار</w:t>
      </w:r>
      <w:r>
        <w:rPr>
          <w:rtl/>
          <w:lang w:bidi="fa-IR"/>
        </w:rPr>
        <w:t xml:space="preserve"> و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زکار</w:t>
      </w:r>
      <w:r>
        <w:rPr>
          <w:rtl/>
          <w:lang w:bidi="fa-IR"/>
        </w:rPr>
        <w:t xml:space="preserve"> باشند بدرست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 البته شرم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از آنکه عذاب کند امت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اعتقاد کنند بامام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جانب خدا باشد هر چند در اعمال خود ستمکار و بدکردار باشند و در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اخبار الرضا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بسند معتبر از آن حضرت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رسول خدا </w:t>
      </w:r>
      <w:r w:rsidR="00444C05" w:rsidRPr="00444C05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فرمود چون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شود ما متول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حساب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خود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بود هر کس م</w:t>
      </w:r>
      <w:r>
        <w:rPr>
          <w:rFonts w:hint="eastAsia"/>
          <w:rtl/>
          <w:lang w:bidi="fa-IR"/>
        </w:rPr>
        <w:t>ظلمه</w:t>
      </w:r>
      <w:r>
        <w:rPr>
          <w:rtl/>
          <w:lang w:bidi="fa-IR"/>
        </w:rPr>
        <w:t xml:space="preserve"> او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او و خدا باشد حکم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 آن و خدا از جانب ما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هر کس مظلمه او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او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مردم باشد طلب بخشش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از آنها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بخشند بما و هر که مظلمه او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او و ما باشد ما سزاوارتر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بآنکه عفو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درگذر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از آن حضرت منقولست که حضرت </w:t>
      </w: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بعل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گفت بشارت ده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خود را که منم شف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در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نفع</w:t>
      </w:r>
      <w:r w:rsidR="00BF78E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نکند</w:t>
      </w:r>
      <w:r>
        <w:rPr>
          <w:rtl/>
          <w:lang w:bidi="fa-IR"/>
        </w:rPr>
        <w:t xml:space="preserve"> در آن وقت مگر شفاعت من و در مجالس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از حضرت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الشهداء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که رسول خدا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فرمود دست از مودت ما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بر مدار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هر که در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خدا را ملاقات کند و ما را دوست دارد داخل بهشت ش</w:t>
      </w:r>
      <w:r>
        <w:rPr>
          <w:rFonts w:hint="eastAsia"/>
          <w:rtl/>
          <w:lang w:bidi="fa-IR"/>
        </w:rPr>
        <w:t>ود</w:t>
      </w:r>
      <w:r>
        <w:rPr>
          <w:rtl/>
          <w:lang w:bidi="fa-IR"/>
        </w:rPr>
        <w:t xml:space="preserve"> بشفاعت ما بحق آن خداوند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جانم</w:t>
      </w:r>
      <w:r w:rsidR="00BF78E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بدست</w:t>
      </w:r>
      <w:r>
        <w:rPr>
          <w:rtl/>
          <w:lang w:bidi="fa-IR"/>
        </w:rPr>
        <w:t xml:space="preserve"> قدرت او است که نفع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بخشد بنده را اعمال او مگر به شناختن حق ما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مجالس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از حضرت امام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النق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که رسول خدا </w:t>
      </w:r>
      <w:r w:rsidR="00444C05" w:rsidRPr="00444C05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گفت </w:t>
      </w:r>
      <w:r>
        <w:rPr>
          <w:rFonts w:hint="cs"/>
          <w:rtl/>
          <w:lang w:bidi="fa-IR"/>
        </w:rPr>
        <w:lastRenderedPageBreak/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جناب اقدس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تو را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تو را و دوستان دوستا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تو را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از حضرت امام رضا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گفت رسول خدا </w:t>
      </w:r>
      <w:r w:rsidR="00444C05" w:rsidRPr="00444C05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فرمود که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هر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آورد بمن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من و بول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او را داخل بهشت کنم با هر عمل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داشته باشد و در مجالس بسند معتبر از حضرت باقر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خورد</w:t>
      </w:r>
      <w:r>
        <w:rPr>
          <w:rtl/>
          <w:lang w:bidi="fa-IR"/>
        </w:rPr>
        <w:t xml:space="preserve"> آتش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اعتماد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حق داشته باشد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وصف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بنده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امر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امامت ائمه را که طعمه آتش گردد راو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آتش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که گناهان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حضرت فرم</w:t>
      </w:r>
      <w:r>
        <w:rPr>
          <w:rFonts w:hint="eastAsia"/>
          <w:rtl/>
          <w:lang w:bidi="fa-IR"/>
        </w:rPr>
        <w:t>ود</w:t>
      </w:r>
      <w:r>
        <w:rPr>
          <w:rtl/>
          <w:lang w:bidi="fa-IR"/>
        </w:rPr>
        <w:t xml:space="preserve"> هرگاه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باشد خدا مبتلا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او را در بدنش و اگر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کفاره گناهانش نشد روز</w:t>
      </w:r>
      <w:r>
        <w:rPr>
          <w:rFonts w:hint="cs"/>
          <w:rtl/>
          <w:lang w:bidi="fa-IR"/>
        </w:rPr>
        <w:t>ی</w:t>
      </w:r>
      <w:r w:rsidR="00BF78E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را تنگ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اگر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کفاره گناهانش نشد جان کندن را بر او سخت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تا آنکه چون 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نباشد او را و داخل بهشت شود.</w:t>
      </w:r>
      <w:r w:rsidR="00BF78E6">
        <w:rPr>
          <w:rtl/>
          <w:lang w:bidi="fa-IR"/>
        </w:rPr>
        <w:t xml:space="preserve"> </w:t>
      </w:r>
    </w:p>
    <w:p w:rsidR="007D0CA4" w:rsidRDefault="007D0CA4" w:rsidP="007D0CA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بسندها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معتبر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مؤمن دو مؤمن است (اول) مؤمن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وفا کرده است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ب</w:t>
      </w:r>
      <w:r w:rsidR="00BF78E6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شرطها که بر او شرط کرده است و اعمال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را همه بجا آورده است چنانکه فرموده است </w:t>
      </w:r>
      <w:r w:rsidR="00BF78E6" w:rsidRPr="00BF78E6">
        <w:rPr>
          <w:rStyle w:val="libAlaemChar"/>
          <w:rFonts w:hint="cs"/>
          <w:rtl/>
        </w:rPr>
        <w:t>(</w:t>
      </w:r>
      <w:r w:rsidRPr="00BF78E6">
        <w:rPr>
          <w:rStyle w:val="libAieChar"/>
          <w:rtl/>
        </w:rPr>
        <w:t>رِجالٌ صَدَقُوا ما عاهَدُوا اللَّهَ عَلَ</w:t>
      </w:r>
      <w:r w:rsidRPr="00BF78E6">
        <w:rPr>
          <w:rStyle w:val="libAieChar"/>
          <w:rFonts w:hint="cs"/>
          <w:rtl/>
        </w:rPr>
        <w:t>یْ</w:t>
      </w:r>
      <w:r w:rsidRPr="00BF78E6">
        <w:rPr>
          <w:rStyle w:val="libAieChar"/>
          <w:rFonts w:hint="eastAsia"/>
          <w:rtl/>
        </w:rPr>
        <w:t>هِ</w:t>
      </w:r>
      <w:r w:rsidR="00BF78E6" w:rsidRPr="00BF78E6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ب</w:t>
      </w:r>
      <w:r w:rsidR="00BF78E6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 xml:space="preserve"> اهوال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اهوال آخرت پس در آخرت با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غمبران</w:t>
      </w:r>
      <w:r>
        <w:rPr>
          <w:rtl/>
          <w:lang w:bidi="fa-IR"/>
        </w:rPr>
        <w:t xml:space="preserve"> و 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قان</w:t>
      </w:r>
      <w:r>
        <w:rPr>
          <w:rtl/>
          <w:lang w:bidi="fa-IR"/>
        </w:rPr>
        <w:t xml:space="preserve"> و شهداء و صالحان خواهد بود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قانند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و او در آخرت شفاعت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را و احت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اج</w:t>
      </w:r>
      <w:r>
        <w:rPr>
          <w:rtl/>
          <w:lang w:bidi="fa-IR"/>
        </w:rPr>
        <w:t xml:space="preserve"> بشفاعت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 (دو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) مؤمن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که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لغزد</w:t>
      </w:r>
      <w:r>
        <w:rPr>
          <w:rtl/>
          <w:lang w:bidi="fa-IR"/>
        </w:rPr>
        <w:t xml:space="preserve"> و مرتکب گناهان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پس او مانن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از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کج شود و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راست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ستد</w:t>
      </w:r>
      <w:r>
        <w:rPr>
          <w:rtl/>
          <w:lang w:bidi="fa-IR"/>
        </w:rPr>
        <w:t xml:space="preserve"> و هر طرف که باد او را بگرداند بگردد و آن آنست که اهوال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آخرت باو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 xml:space="preserve"> و محتاج بشفاعت است و عاقبت او بخ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است.</w:t>
      </w:r>
    </w:p>
    <w:p w:rsidR="007D0CA4" w:rsidRDefault="007D0CA4" w:rsidP="00BF78E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و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فرمود چه مانع است شما را از آنکه گواه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که او از اهل بهشت است بدرست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 من لازم است که نجات دهم مؤمنان را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مجالس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رسول </w:t>
      </w:r>
      <w:r w:rsidR="00444C05" w:rsidRPr="00444C05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در سفر سواره بود ناگاه فرود آمد و پنج سجده کرد</w:t>
      </w:r>
      <w:r w:rsidR="00BF78E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چون</w:t>
      </w:r>
      <w:r>
        <w:rPr>
          <w:rtl/>
          <w:lang w:bidi="fa-IR"/>
        </w:rPr>
        <w:t xml:space="preserve"> سوار شد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صحابه از سبب آن سؤال کردند فرمودند که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نازل شد و مرا بشارت داد که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بهشت خواهد بود سجده کردم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شکر او را چون سر برداشتم گفت فاطمه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بهشت خواهد بود باز سجده کردم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شکر اله</w:t>
      </w:r>
      <w:r>
        <w:rPr>
          <w:rFonts w:hint="cs"/>
          <w:rtl/>
          <w:lang w:bidi="fa-IR"/>
        </w:rPr>
        <w:t>ی</w:t>
      </w:r>
      <w:r w:rsidR="00BF78E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چون</w:t>
      </w:r>
      <w:r>
        <w:rPr>
          <w:rtl/>
          <w:lang w:bidi="fa-IR"/>
        </w:rPr>
        <w:t xml:space="preserve"> سر برداشتم گفت حسن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جوانان بهشتند باز سجده کردم چون سر برداشتم گفت هر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دوست دارد در بهشت خواهد بود باز سجده کردم چون سر برداشتم گفت هر که دوست دارد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دوست دارد در بهشت خواهد بود باز سجده کردم و در بشاره المصطف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از حذ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بن منصور که گفت در خدمت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بودم که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داخل شد و گفت فدا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شوم من برادر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دارم که تقص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در محبت شما و تعظ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شما مگر آنکه شراب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خورد</w:t>
      </w:r>
      <w:r>
        <w:rPr>
          <w:rtl/>
          <w:lang w:bidi="fa-IR"/>
        </w:rPr>
        <w:t xml:space="preserve"> حضرت فرمود که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است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دوست ما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 باشد و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tl/>
          <w:lang w:bidi="fa-IR"/>
        </w:rPr>
        <w:t xml:space="preserve"> تو را خبر دهم </w:t>
      </w:r>
      <w:r>
        <w:rPr>
          <w:rFonts w:hint="eastAsia"/>
          <w:rtl/>
          <w:lang w:bidi="fa-IR"/>
        </w:rPr>
        <w:t>بکس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بدتر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 است و آن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نصب عداوت ما کند و پست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مؤمنان و حال آنکه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پست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شفاعت او را قبول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در 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کس و اگر اهل آسمانها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هفتگانه و اهل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هفتگانه و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هفتگانه شفاعت کنند در حق ناصب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شفاعت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مقبول</w:t>
      </w:r>
      <w:r>
        <w:rPr>
          <w:rtl/>
          <w:lang w:bidi="fa-IR"/>
        </w:rPr>
        <w:t xml:space="preserve"> نخواهد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آن برادر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گفت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رود</w:t>
      </w:r>
      <w:r>
        <w:rPr>
          <w:rtl/>
          <w:lang w:bidi="fa-IR"/>
        </w:rPr>
        <w:t xml:space="preserve"> تا توبه کند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مبتلا کند او را خدا ببلائ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بدنش که باعث حبط خطاها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شود تا </w:t>
      </w:r>
      <w:r>
        <w:rPr>
          <w:rtl/>
          <w:lang w:bidi="fa-IR"/>
        </w:rPr>
        <w:lastRenderedPageBreak/>
        <w:t>آنکه چون</w:t>
      </w:r>
      <w:r w:rsidR="00BF78E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خدا</w:t>
      </w:r>
      <w:r>
        <w:rPr>
          <w:rtl/>
          <w:lang w:bidi="fa-IR"/>
        </w:rPr>
        <w:t xml:space="preserve"> را ملاقات کند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او نباشد بدرست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ما بر راه راستند و در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پدرم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 xml:space="preserve"> که دوست دارد دوست آل محمد </w:t>
      </w:r>
      <w:r w:rsidR="00444C05" w:rsidRPr="00444C05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را هر چند بد کردار باشد و دشمن دار دشمن آل محمد </w:t>
      </w:r>
      <w:r w:rsidR="00444C05" w:rsidRPr="00444C05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را هر چند روزها روزه بدارد و شبها ب</w:t>
      </w:r>
      <w:r w:rsidR="00BF78E6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عبادت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از حضرت باقر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مبعوث خواهد کرد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ما را در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از قبرها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با هر گناه و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داشته باشند و روها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درخشان باشد مانند ماه شب چهارده و خوفها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ساکن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باشد و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باشد و امن و امان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داده باشند مردم بترسند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نترسند و مردم اندوهناک باشند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اندوهناک نباشند محشور شوند سواره بر ناقه هائ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بالها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از طلا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درخشان باشد و نرم باشند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آنکه تعل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کرده باشند و گردنها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اقوت</w:t>
      </w:r>
      <w:r>
        <w:rPr>
          <w:rtl/>
          <w:lang w:bidi="fa-IR"/>
        </w:rPr>
        <w:t xml:space="preserve"> سرخ باشد از 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نر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تر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کرامت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نزد حق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 و بروا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جامه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باشند مانند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نعلها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طلا در پا داشته باشند که بند آنها از مروار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باشد که درخشد و آن ناقه ها از نور باشد و جهاز آنها از طلا باشد مکلل بدر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اقوت</w:t>
      </w:r>
      <w:r>
        <w:rPr>
          <w:rtl/>
          <w:lang w:bidi="fa-IR"/>
        </w:rPr>
        <w:t xml:space="preserve"> و تاج پادشاه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کرام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بر سر داشته باشند و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«لا اله الا اللّه محمد رسول اللّه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اللّه».</w:t>
      </w:r>
    </w:p>
    <w:p w:rsidR="007D0CA4" w:rsidRDefault="007D0CA4" w:rsidP="00BF78E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رجال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از 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زراره که گفت رفتم بخدمت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 گفتم فدا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شوم</w:t>
      </w:r>
      <w:r w:rsidR="00BF78E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دوست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دارد</w:t>
      </w:r>
      <w:r>
        <w:rPr>
          <w:rtl/>
          <w:lang w:bidi="fa-IR"/>
        </w:rPr>
        <w:t xml:space="preserve">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محشور خواهد شد فرمود 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گفتم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را دوست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دارد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 شما محشور خواهد بود فرمود بل</w:t>
      </w:r>
      <w:r>
        <w:rPr>
          <w:rFonts w:hint="cs"/>
          <w:rtl/>
          <w:lang w:bidi="fa-IR"/>
        </w:rPr>
        <w:t>ی</w:t>
      </w:r>
    </w:p>
    <w:p w:rsidR="007D0CA4" w:rsidRDefault="007D0CA4" w:rsidP="00FC62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گفتم</w:t>
      </w:r>
      <w:r>
        <w:rPr>
          <w:rtl/>
          <w:lang w:bidi="fa-IR"/>
        </w:rPr>
        <w:t xml:space="preserve"> هر چند زنا کند و هر چند دزد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ب</w:t>
      </w:r>
      <w:r w:rsidR="00BF78E6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سر اشاره نمود که 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از عمرو بن 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</w:t>
      </w:r>
      <w:r>
        <w:rPr>
          <w:rtl/>
          <w:lang w:bidi="fa-IR"/>
        </w:rPr>
        <w:t xml:space="preserve"> که گفت داخل شدم بر أبو بکر حضرم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</w:t>
      </w:r>
      <w:r>
        <w:rPr>
          <w:rtl/>
          <w:lang w:bidi="fa-IR"/>
        </w:rPr>
        <w:lastRenderedPageBreak/>
        <w:t>وقت جان کندن گفت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وقت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دروغ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دهم</w:t>
      </w:r>
      <w:r>
        <w:rPr>
          <w:rtl/>
          <w:lang w:bidi="fa-IR"/>
        </w:rPr>
        <w:t xml:space="preserve"> بر جعفر بن محمد که من از او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فرمود که مس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آتش</w:t>
      </w:r>
      <w:r>
        <w:rPr>
          <w:rtl/>
          <w:lang w:bidi="fa-IR"/>
        </w:rPr>
        <w:t xml:space="preserve"> جهنم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در وقت مردن اعتقاد ب</w:t>
      </w:r>
      <w:r w:rsidR="00BF78E6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ما داشته باشد و ب</w:t>
      </w:r>
      <w:r w:rsidR="00BF78E6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گفت از آن حضرت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گفت داخل جهنم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شما و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باب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هست اما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هست معارض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که دلالت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بر وقوع عذاب بر مؤمنان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الجمله چنانک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گذشت و ابن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بسندها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و معتبر از جابر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که حضرت باقر فرمود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جابر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اکتفا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دعو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ب</w:t>
      </w:r>
      <w:r w:rsidR="00BF78E6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قائل باشد ب</w:t>
      </w:r>
      <w:r w:rsidR="00BF78E6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محبت ما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اللّه که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ما مگر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tl/>
          <w:lang w:bidi="fa-IR"/>
        </w:rPr>
        <w:t xml:space="preserve"> از معاص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خدا و کثر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روزه و نماز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پدر و مادر و تعهد نمودن احوال همسا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</w:t>
      </w:r>
      <w:r>
        <w:rPr>
          <w:rtl/>
          <w:lang w:bidi="fa-IR"/>
        </w:rPr>
        <w:t xml:space="preserve"> از فقرا و مسک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 xml:space="preserve"> و قرض داران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و راستگوئ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و تلاوت قرآن و زبان نگاه داشتن از سخن مردم مگر بن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خود باشند در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پس جابر گفت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بن رسول</w:t>
      </w:r>
      <w:r w:rsidR="00BF78E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اللّه</w:t>
      </w:r>
      <w:r>
        <w:rPr>
          <w:rtl/>
          <w:lang w:bidi="fa-IR"/>
        </w:rPr>
        <w:t xml:space="preserve"> من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شما را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صفات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حضرت فرمود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جابر ب</w:t>
      </w:r>
      <w:r w:rsidR="00BF78E6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راهها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باطل مرو بس است مرد را که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دوست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و او را امام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دانم</w:t>
      </w:r>
      <w:r>
        <w:rPr>
          <w:rtl/>
          <w:lang w:bidi="fa-IR"/>
        </w:rPr>
        <w:t xml:space="preserve"> اگر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من دوست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دارم</w:t>
      </w:r>
      <w:r>
        <w:rPr>
          <w:rtl/>
          <w:lang w:bidi="fa-IR"/>
        </w:rPr>
        <w:t xml:space="preserve"> حضرت رسول </w:t>
      </w:r>
      <w:r w:rsidR="00444C05" w:rsidRPr="00444C05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را و حال آنکه حضرت رسول بهتر است از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عمل ر</w:t>
      </w:r>
      <w:r>
        <w:rPr>
          <w:rFonts w:hint="eastAsia"/>
          <w:rtl/>
          <w:lang w:bidi="fa-IR"/>
        </w:rPr>
        <w:t>سول</w:t>
      </w:r>
      <w:r>
        <w:rPr>
          <w:rtl/>
          <w:lang w:bidi="fa-IR"/>
        </w:rPr>
        <w:t xml:space="preserve"> را بجا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</w:t>
      </w:r>
      <w:r>
        <w:rPr>
          <w:rtl/>
          <w:lang w:bidi="fa-IR"/>
        </w:rPr>
        <w:t xml:space="preserve"> و متابعت سنت او نکند آن محبت ب</w:t>
      </w:r>
      <w:r w:rsidR="00BF78E6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 فائده نخواهد 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پس از خدا بترس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عمل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ثوابها که نزد خداست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خدا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خلق او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محبوبتر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بندگان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و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بر خدا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زکارتر</w:t>
      </w:r>
      <w:r>
        <w:rPr>
          <w:rtl/>
          <w:lang w:bidi="fa-IR"/>
        </w:rPr>
        <w:t xml:space="preserve"> باشد از </w:t>
      </w:r>
      <w:r>
        <w:rPr>
          <w:rFonts w:hint="eastAsia"/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و عمل کننده تر باشد بطاعت خدا بخدا سوگند که تقرب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جست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مگر بطاعت او با ما برات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آتش </w:t>
      </w:r>
      <w:r>
        <w:rPr>
          <w:rtl/>
          <w:lang w:bidi="fa-IR"/>
        </w:rPr>
        <w:lastRenderedPageBreak/>
        <w:t>جهنم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ما را بر خدا حجت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هر که مط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خدا است او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است و هر که عاص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خداست دشمن ما است بولا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ما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مگر بپره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</w:t>
      </w:r>
      <w:r>
        <w:rPr>
          <w:rFonts w:hint="eastAsia"/>
          <w:rtl/>
          <w:lang w:bidi="fa-IR"/>
        </w:rPr>
        <w:t>عمل</w:t>
      </w:r>
      <w:r>
        <w:rPr>
          <w:rtl/>
          <w:lang w:bidi="fa-IR"/>
        </w:rPr>
        <w:t xml:space="preserve"> در خصال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مگر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باشد شکم و فرج او از حرام و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باشد اجتهاد و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در عمل و اطاعت را خالص گرداند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خالق خود و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ثواب او و خوف از عقاب او داشته باشد اگر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جماعت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جعفرند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ارشاد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مجالس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که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در شب ماه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مسجد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آمد و متوجه</w:t>
      </w:r>
      <w:r w:rsidR="00BF78E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قبرستان</w:t>
      </w:r>
      <w:r w:rsidR="00BF78E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شد</w:t>
      </w:r>
      <w:r>
        <w:rPr>
          <w:rtl/>
          <w:lang w:bidi="fa-IR"/>
        </w:rPr>
        <w:t xml:space="preserve"> جماعت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باو ملحق شدند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</w:t>
      </w:r>
      <w:r>
        <w:rPr>
          <w:rtl/>
          <w:lang w:bidi="fa-IR"/>
        </w:rPr>
        <w:t xml:space="preserve"> و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شما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گفتند ما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توا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پس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تفرس نظر کرد در روها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گفت چرا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من بر شما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را گفتند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فرمود زردرو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انند</w:t>
      </w:r>
      <w:r>
        <w:rPr>
          <w:rtl/>
          <w:lang w:bidi="fa-IR"/>
        </w:rPr>
        <w:t xml:space="preserve">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شب کور شده چشمها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خم شده پشتها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از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ستادن</w:t>
      </w:r>
      <w:r>
        <w:rPr>
          <w:rtl/>
          <w:lang w:bidi="fa-IR"/>
        </w:rPr>
        <w:t xml:space="preserve"> در عبادت شکمها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فرو رفته است از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روزه و لبها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خشک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از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دعا غبار خاشعان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نشسته و از حضرت باقر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منقولست که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مگر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اطاعت خدا کند و ابن ادر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در سرا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از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ما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</w:t>
      </w:r>
      <w:r w:rsidR="00BF78E6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زبان دعوا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کند و مخالفت کند ما را در اعمال ما و آثار ما و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ما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موافقت کند با ما ب</w:t>
      </w:r>
      <w:r w:rsidR="00BF78E6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زبان و دل و متابعت کند آثار ما را و عمل کند باعمال ما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ما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در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بسند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در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قول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F78E6" w:rsidRPr="00BF78E6">
        <w:rPr>
          <w:rStyle w:val="libAlaemChar"/>
          <w:rFonts w:hint="cs"/>
          <w:rtl/>
        </w:rPr>
        <w:t>(</w:t>
      </w:r>
      <w:r w:rsidRPr="00BF78E6">
        <w:rPr>
          <w:rStyle w:val="libAieChar"/>
          <w:rtl/>
        </w:rPr>
        <w:t xml:space="preserve">وَ مَنْ </w:t>
      </w:r>
      <w:r w:rsidRPr="00BF78E6">
        <w:rPr>
          <w:rStyle w:val="libAieChar"/>
          <w:rFonts w:hint="cs"/>
          <w:rtl/>
        </w:rPr>
        <w:t>یُ</w:t>
      </w:r>
      <w:r w:rsidRPr="00BF78E6">
        <w:rPr>
          <w:rStyle w:val="libAieChar"/>
          <w:rFonts w:hint="eastAsia"/>
          <w:rtl/>
        </w:rPr>
        <w:t>ؤْتَ</w:t>
      </w:r>
      <w:r w:rsidRPr="00BF78E6">
        <w:rPr>
          <w:rStyle w:val="libAieChar"/>
          <w:rtl/>
        </w:rPr>
        <w:t xml:space="preserve"> الْحِکْمَهَ فَقَدْ أُوتِ</w:t>
      </w:r>
      <w:r w:rsidRPr="00BF78E6">
        <w:rPr>
          <w:rStyle w:val="libAieChar"/>
          <w:rFonts w:hint="cs"/>
          <w:rtl/>
        </w:rPr>
        <w:t>یَ</w:t>
      </w:r>
      <w:r w:rsidRPr="00BF78E6">
        <w:rPr>
          <w:rStyle w:val="libAieChar"/>
          <w:rtl/>
        </w:rPr>
        <w:t xml:space="preserve"> خَ</w:t>
      </w:r>
      <w:r w:rsidRPr="00BF78E6">
        <w:rPr>
          <w:rStyle w:val="libAieChar"/>
          <w:rFonts w:hint="cs"/>
          <w:rtl/>
        </w:rPr>
        <w:t>یْ</w:t>
      </w:r>
      <w:r w:rsidRPr="00BF78E6">
        <w:rPr>
          <w:rStyle w:val="libAieChar"/>
          <w:rFonts w:hint="eastAsia"/>
          <w:rtl/>
        </w:rPr>
        <w:t>راً</w:t>
      </w:r>
      <w:r w:rsidRPr="00BF78E6">
        <w:rPr>
          <w:rStyle w:val="libAieChar"/>
          <w:rtl/>
        </w:rPr>
        <w:t xml:space="preserve"> کَثِ</w:t>
      </w:r>
      <w:r w:rsidRPr="00BF78E6">
        <w:rPr>
          <w:rStyle w:val="libAieChar"/>
          <w:rFonts w:hint="cs"/>
          <w:rtl/>
        </w:rPr>
        <w:t>ی</w:t>
      </w:r>
      <w:r w:rsidRPr="00BF78E6">
        <w:rPr>
          <w:rStyle w:val="libAieChar"/>
          <w:rFonts w:hint="eastAsia"/>
          <w:rtl/>
        </w:rPr>
        <w:t>راً</w:t>
      </w:r>
      <w:r w:rsidR="00BF78E6" w:rsidRPr="00BF78E6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که حکمت ب</w:t>
      </w:r>
      <w:r w:rsidR="00BF78E6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 داده شود پس ب</w:t>
      </w:r>
      <w:r w:rsidR="00BF78E6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 داده شده است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فرمود حکمت شناختن امام است و اجتناب </w:t>
      </w:r>
      <w:r>
        <w:rPr>
          <w:rtl/>
          <w:lang w:bidi="fa-IR"/>
        </w:rPr>
        <w:lastRenderedPageBreak/>
        <w:t>کبا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وع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آتش جهنم بر آنها کرده 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بسند حسن از محمد بن حک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از حضرت کاظم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گناهان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برد</w:t>
      </w:r>
      <w:r>
        <w:rPr>
          <w:rtl/>
          <w:lang w:bidi="fa-IR"/>
        </w:rPr>
        <w:t xml:space="preserve"> حضرت فرمود بل</w:t>
      </w:r>
      <w:r>
        <w:rPr>
          <w:rFonts w:hint="cs"/>
          <w:rtl/>
          <w:lang w:bidi="fa-IR"/>
        </w:rPr>
        <w:t>ی</w:t>
      </w:r>
      <w:r w:rsidR="00BF78E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گناهان</w:t>
      </w:r>
      <w:r>
        <w:rPr>
          <w:rtl/>
          <w:lang w:bidi="fa-IR"/>
        </w:rPr>
        <w:t xml:space="preserve"> کمتر از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بدر م</w:t>
      </w:r>
      <w:r>
        <w:rPr>
          <w:rFonts w:hint="cs"/>
          <w:rtl/>
          <w:lang w:bidi="fa-IR"/>
        </w:rPr>
        <w:t>ی</w:t>
      </w:r>
      <w:r w:rsidR="00BF78E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برد</w:t>
      </w:r>
      <w:r>
        <w:rPr>
          <w:rtl/>
          <w:lang w:bidi="fa-IR"/>
        </w:rPr>
        <w:t xml:space="preserve"> حضرت رسول فرمود که زناکننده در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زنا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مؤمن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دزد در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دزد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مؤمن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بسند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از عبد اللّه بن سنان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مرتکب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BF78E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او را از اسلام بدر م</w:t>
      </w:r>
      <w:r>
        <w:rPr>
          <w:rFonts w:hint="cs"/>
          <w:rtl/>
          <w:lang w:bidi="fa-IR"/>
        </w:rPr>
        <w:t>ی</w:t>
      </w:r>
      <w:r w:rsidR="00BF78E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برد</w:t>
      </w:r>
      <w:r>
        <w:rPr>
          <w:rtl/>
          <w:lang w:bidi="fa-IR"/>
        </w:rPr>
        <w:t xml:space="preserve"> و اگر او را عذاب کنند عذابش مثل عذاب مشرکان و بت پرستان ابد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بود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عذابش را مدت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انقطاع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بود حضرت فرمود که هر که مرتکب شود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را و آن را حلال داند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برد</w:t>
      </w:r>
      <w:r>
        <w:rPr>
          <w:rtl/>
          <w:lang w:bidi="fa-IR"/>
        </w:rPr>
        <w:t xml:space="preserve"> او را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اسلام و عذاب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او را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عذابها و اگر معترف باشد بآنکه آن گناهست که کرده است و بر آن حال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او را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برد</w:t>
      </w:r>
      <w:r>
        <w:rPr>
          <w:rtl/>
          <w:lang w:bidi="fa-IR"/>
        </w:rPr>
        <w:t xml:space="preserve"> و از اسلام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برد</w:t>
      </w:r>
      <w:r>
        <w:rPr>
          <w:rtl/>
          <w:lang w:bidi="fa-IR"/>
        </w:rPr>
        <w:t xml:space="preserve"> و عذابش سبکتر از عذاب مرد اول خواهد بود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بسند معتبر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رسو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خدا </w:t>
      </w:r>
      <w:r w:rsidR="00444C05" w:rsidRPr="00444C05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فرمود که سه خصلت است که در هر که باشد آن منافق است هر چند نماز و روزه کند و دعو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 کند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چون او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کنند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</w:t>
      </w:r>
      <w:r>
        <w:rPr>
          <w:rtl/>
          <w:lang w:bidi="fa-IR"/>
        </w:rPr>
        <w:t xml:space="preserve"> کند و چون سخن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دروغ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چون وعده کند خلف وعده کند.</w:t>
      </w:r>
      <w:r>
        <w:rPr>
          <w:rFonts w:hint="eastAsia"/>
          <w:rtl/>
          <w:lang w:bidi="fa-IR"/>
        </w:rPr>
        <w:t>بدان</w:t>
      </w:r>
      <w:r>
        <w:rPr>
          <w:rtl/>
          <w:lang w:bidi="fa-IR"/>
        </w:rPr>
        <w:t xml:space="preserve"> که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در باب صفات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و صفات مؤمن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است و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باب</w:t>
      </w:r>
      <w:r w:rsidR="00FC62E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معاص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اسلام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FC62E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برد</w:t>
      </w:r>
      <w:r>
        <w:rPr>
          <w:rtl/>
          <w:lang w:bidi="fa-IR"/>
        </w:rPr>
        <w:t xml:space="preserve"> اخبار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است 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اختلافات و</w:t>
      </w:r>
      <w:r w:rsidR="00FC62E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هامات</w:t>
      </w:r>
      <w:r>
        <w:rPr>
          <w:rtl/>
          <w:lang w:bidi="fa-IR"/>
        </w:rPr>
        <w:t xml:space="preserve"> مصالح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است و از جمله آنها آنست که ارباب شهوات مغرور نگردند ب</w:t>
      </w:r>
      <w:r w:rsidR="00FC62E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رجاء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وسته</w:t>
      </w:r>
      <w:r>
        <w:rPr>
          <w:rtl/>
          <w:lang w:bidi="fa-IR"/>
        </w:rPr>
        <w:t xml:space="preserve"> متردد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خوف و رجاء بوده باشند که اعظم صفات اهل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و رجاء غالب منته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ب</w:t>
      </w:r>
      <w:r w:rsidR="00FC62E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اغترار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بودن از عذاب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</w:t>
      </w:r>
      <w:r>
        <w:rPr>
          <w:rtl/>
          <w:lang w:bidi="fa-IR"/>
        </w:rPr>
        <w:lastRenderedPageBreak/>
        <w:t>جمله گناهان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است و خ</w:t>
      </w:r>
      <w:r>
        <w:rPr>
          <w:rFonts w:hint="eastAsia"/>
          <w:rtl/>
          <w:lang w:bidi="fa-IR"/>
        </w:rPr>
        <w:t>وف</w:t>
      </w:r>
      <w:r>
        <w:rPr>
          <w:rtl/>
          <w:lang w:bidi="fa-IR"/>
        </w:rPr>
        <w:t xml:space="preserve"> غالب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خوب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منته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FC62E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ناام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شدن از رحمت خداوند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است و آن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گناهان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است پس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نفوس و قلوب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خلقند دوا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درد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بدست تو داده اند اگر بمرض اغترار مبتلا شو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دوا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مرض خود را بآ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خوف و به آنکه پروردگار تو </w:t>
      </w:r>
      <w:r>
        <w:rPr>
          <w:rFonts w:hint="eastAsia"/>
          <w:rtl/>
          <w:lang w:bidi="fa-IR"/>
        </w:rPr>
        <w:t>فرموده</w:t>
      </w:r>
      <w:r>
        <w:rPr>
          <w:rtl/>
          <w:lang w:bidi="fa-IR"/>
        </w:rPr>
        <w:t xml:space="preserve"> است ما غَرَّکَ بِرَبِّکَ الْکَرِ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مِ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غافل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مغرور ساخت تو را بپروردگار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تو که ترا خلق کرده و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امور تو کرده و به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صورتها مصور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و در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حال از نعمت او 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نبوده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تفکر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اخبار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متضمن ته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وع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عقوبتها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 و اگر اعتماد بر شفاعت رسول خدا و ائمه 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شفعاء روز جزا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تفکر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اگر باعث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گردد</w:t>
      </w:r>
      <w:r>
        <w:rPr>
          <w:rtl/>
          <w:lang w:bidi="fa-IR"/>
        </w:rPr>
        <w:t xml:space="preserve"> چرا آن شفعاء خود در شبها و روزها از خوف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اند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وسته</w:t>
      </w:r>
      <w:r>
        <w:rPr>
          <w:rtl/>
          <w:lang w:bidi="fa-IR"/>
        </w:rPr>
        <w:t xml:space="preserve"> آه جهان سوز از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دف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اند و نهره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 آب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حق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 رخسار مبارک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کرده</w:t>
      </w:r>
      <w:r>
        <w:rPr>
          <w:rtl/>
          <w:lang w:bidi="fa-IR"/>
        </w:rPr>
        <w:t xml:space="preserve"> اند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شفاعت فرع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مانست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نوع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کبر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احمر 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tl/>
          <w:lang w:bidi="fa-IR"/>
        </w:rPr>
        <w:t xml:space="preserve"> تر 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چه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ناقص بوساوس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برطرف نخواهد شد و</w:t>
      </w:r>
      <w:r w:rsidR="00FC62E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طاعات</w:t>
      </w:r>
      <w:r>
        <w:rPr>
          <w:rtl/>
          <w:lang w:bidi="fa-IR"/>
        </w:rPr>
        <w:t xml:space="preserve"> و عبادات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حصارها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حفظ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از وساوس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مقرر کرده اند و جواهر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را در صندوق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و حقه دل تو گذاشته اند و فرا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و ترک کبا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چفتها و قفلها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صندوق و آن حقه اند و فعل نوافل و کسب اخلاق حسنه و ترک مکروهات و ازاله اخلاق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ئه</w:t>
      </w:r>
      <w:r>
        <w:rPr>
          <w:rtl/>
          <w:lang w:bidi="fa-IR"/>
        </w:rPr>
        <w:t xml:space="preserve"> پاسبانان آن صندوقند و دزد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که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طانست</w:t>
      </w:r>
      <w:r>
        <w:rPr>
          <w:rtl/>
          <w:lang w:bidi="fa-IR"/>
        </w:rPr>
        <w:t xml:space="preserve"> در 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تو نشسته است که اگر رخنه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 xml:space="preserve"> خود را بدرون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رساند و آنچه تواند از جواهر حقا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بآتش شک و دود شبهه همه را باطل گرداند و تو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پاسبانان را بدر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ضرور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قفلها و دربندها را </w:t>
      </w:r>
      <w:r>
        <w:rPr>
          <w:rtl/>
          <w:lang w:bidi="fa-IR"/>
        </w:rPr>
        <w:lastRenderedPageBreak/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گشائ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شفاعت شف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عان</w:t>
      </w:r>
      <w:r>
        <w:rPr>
          <w:rtl/>
          <w:lang w:bidi="fa-IR"/>
        </w:rPr>
        <w:t xml:space="preserve"> مرا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بخواب غفلت رفته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مست شهوات و لذات فان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وسواس خناس را در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خود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داده و ملائکه رحمت را که خازن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</w:t>
      </w:r>
      <w:r>
        <w:rPr>
          <w:rtl/>
          <w:lang w:bidi="fa-IR"/>
        </w:rPr>
        <w:t xml:space="preserve"> از خود رمانده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دزدان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مشغول ربودن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و افروختن خس و خاشاک شبها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طانند</w:t>
      </w:r>
      <w:r>
        <w:rPr>
          <w:rtl/>
          <w:lang w:bidi="fa-IR"/>
        </w:rPr>
        <w:t xml:space="preserve"> و وقت جان کندن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گردند</w:t>
      </w:r>
      <w:r>
        <w:rPr>
          <w:rtl/>
          <w:lang w:bidi="fa-IR"/>
        </w:rPr>
        <w:t xml:space="preserve">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خبر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از خواب غفلت و مست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جهالت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و هوش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تمام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و اعمال صالحه را باخته باش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راه</w:t>
      </w:r>
      <w:r w:rsidR="00FC62E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توبه</w:t>
      </w:r>
      <w:r>
        <w:rPr>
          <w:rtl/>
          <w:lang w:bidi="fa-IR"/>
        </w:rPr>
        <w:t xml:space="preserve"> مسدود شده باشد و ملائکه غلاظ و شداد بر سرت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ستاده</w:t>
      </w:r>
      <w:r>
        <w:rPr>
          <w:rtl/>
          <w:lang w:bidi="fa-IR"/>
        </w:rPr>
        <w:t xml:space="preserve"> باشند و هر چند </w:t>
      </w:r>
      <w:r w:rsidR="00FC62E2" w:rsidRPr="00FC62E2">
        <w:rPr>
          <w:rStyle w:val="libAlaemChar"/>
          <w:rFonts w:hint="cs"/>
          <w:rtl/>
        </w:rPr>
        <w:t>(</w:t>
      </w:r>
      <w:r w:rsidRPr="00FC62E2">
        <w:rPr>
          <w:rStyle w:val="libAieChar"/>
          <w:rtl/>
        </w:rPr>
        <w:t>رَبِّ ارْجِعُونِ لَعَلِّ</w:t>
      </w:r>
      <w:r w:rsidRPr="00FC62E2">
        <w:rPr>
          <w:rStyle w:val="libAieChar"/>
          <w:rFonts w:hint="cs"/>
          <w:rtl/>
        </w:rPr>
        <w:t>ی</w:t>
      </w:r>
      <w:r w:rsidRPr="00FC62E2">
        <w:rPr>
          <w:rStyle w:val="libAieChar"/>
          <w:rtl/>
        </w:rPr>
        <w:t xml:space="preserve"> أَعْمَلُ صالِحاً</w:t>
      </w:r>
      <w:r>
        <w:rPr>
          <w:rtl/>
          <w:lang w:bidi="fa-IR"/>
        </w:rPr>
        <w:t xml:space="preserve"> </w:t>
      </w:r>
      <w:r w:rsidR="00FC62E2" w:rsidRPr="00FC62E2">
        <w:rPr>
          <w:rStyle w:val="libAlaemChar"/>
          <w:rFonts w:hint="cs"/>
          <w:rtl/>
        </w:rPr>
        <w:t>)</w:t>
      </w:r>
      <w:r>
        <w:rPr>
          <w:rtl/>
          <w:lang w:bidi="fa-IR"/>
        </w:rPr>
        <w:t>گوئ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فائده نکند و شفعاء تو همه خصماء تو باشند و آرزوها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باطل تو همه برطرف شده باشد و از غرور باطل بغ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خسران ابد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ثمر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نداشته باش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«نعوذ باللّ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من</w:t>
      </w:r>
      <w:r w:rsidR="00FC62E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ذلک</w:t>
      </w:r>
      <w:r>
        <w:rPr>
          <w:rtl/>
          <w:lang w:bidi="fa-IR"/>
        </w:rPr>
        <w:t xml:space="preserve"> و هو الخسران المب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ن»</w:t>
      </w:r>
      <w:r>
        <w:rPr>
          <w:rtl/>
          <w:lang w:bidi="fa-IR"/>
        </w:rPr>
        <w:t xml:space="preserve"> پس چه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ناقص بعد از ارتکاب انواع معاص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خواهد ماند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فرموده است که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صالح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اکابر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نقل کرده است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استغاثه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کرده</w:t>
      </w:r>
      <w:r>
        <w:rPr>
          <w:rtl/>
          <w:lang w:bidi="fa-IR"/>
        </w:rPr>
        <w:t xml:space="preserve"> اند در درگاه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</w:t>
      </w:r>
      <w:r w:rsidR="00FC62E2" w:rsidRPr="00FC62E2">
        <w:rPr>
          <w:rStyle w:val="libAlaemChar"/>
          <w:rFonts w:hint="cs"/>
          <w:rtl/>
        </w:rPr>
        <w:t>(</w:t>
      </w:r>
      <w:r w:rsidRPr="00FC62E2">
        <w:rPr>
          <w:rStyle w:val="libAieChar"/>
          <w:rtl/>
        </w:rPr>
        <w:t>رَبَّنا لا تُزِغ</w:t>
      </w:r>
      <w:r w:rsidRPr="00FC62E2">
        <w:rPr>
          <w:rStyle w:val="libAieChar"/>
          <w:rFonts w:hint="eastAsia"/>
          <w:rtl/>
        </w:rPr>
        <w:t>ْ</w:t>
      </w:r>
      <w:r w:rsidRPr="00FC62E2">
        <w:rPr>
          <w:rStyle w:val="libAieChar"/>
          <w:rtl/>
        </w:rPr>
        <w:t xml:space="preserve"> قُلُوبَنا بَعْدَ إِذْ هَدَ</w:t>
      </w:r>
      <w:r w:rsidRPr="00FC62E2">
        <w:rPr>
          <w:rStyle w:val="libAieChar"/>
          <w:rFonts w:hint="cs"/>
          <w:rtl/>
        </w:rPr>
        <w:t>یْ</w:t>
      </w:r>
      <w:r w:rsidRPr="00FC62E2">
        <w:rPr>
          <w:rStyle w:val="libAieChar"/>
          <w:rFonts w:hint="eastAsia"/>
          <w:rtl/>
        </w:rPr>
        <w:t>تَنا</w:t>
      </w:r>
      <w:r>
        <w:rPr>
          <w:rtl/>
          <w:lang w:bidi="fa-IR"/>
        </w:rPr>
        <w:t xml:space="preserve"> </w:t>
      </w:r>
      <w:r w:rsidR="00FC62E2" w:rsidRPr="00FC62E2">
        <w:rPr>
          <w:rStyle w:val="libAlaemChar"/>
          <w:rFonts w:hint="cs"/>
          <w:rtl/>
        </w:rPr>
        <w:t>)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پروردگار ما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مده دلها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را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باطل بعد از آنکه ما را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فرمود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گفتند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دانستند</w:t>
      </w:r>
      <w:r>
        <w:rPr>
          <w:rtl/>
          <w:lang w:bidi="fa-IR"/>
        </w:rPr>
        <w:t xml:space="preserve"> که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دلها بعد از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</w:t>
      </w:r>
      <w:r w:rsidR="00FC62E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باطل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اخبار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دلالت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بر آنکه مؤمن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ب</w:t>
      </w:r>
      <w:r w:rsidR="00FC62E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جهنم نم</w:t>
      </w:r>
      <w:r>
        <w:rPr>
          <w:rFonts w:hint="cs"/>
          <w:rtl/>
          <w:lang w:bidi="fa-IR"/>
        </w:rPr>
        <w:t>ی</w:t>
      </w:r>
      <w:r w:rsidR="00FC62E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روند</w:t>
      </w:r>
      <w:r>
        <w:rPr>
          <w:rtl/>
          <w:lang w:bidi="fa-IR"/>
        </w:rPr>
        <w:t xml:space="preserve"> چگونه ب</w:t>
      </w:r>
      <w:r w:rsidR="00FC62E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آنها مغرور م</w:t>
      </w:r>
      <w:r>
        <w:rPr>
          <w:rFonts w:hint="cs"/>
          <w:rtl/>
          <w:lang w:bidi="fa-IR"/>
        </w:rPr>
        <w:t>ی</w:t>
      </w:r>
      <w:r w:rsidR="00FC62E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و حال آنکه مؤمن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و محب منع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دارد چنانکه بعد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انشاء اللّه مذکور خواهد شد چه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آن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بچه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وارد شده است و آن معان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تو حاصل هست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مگر حسرت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آخرت منحصر در عذاب و عقوبت است و حرمان از الطاف خاصه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درجات 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متناه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</w:t>
      </w:r>
      <w:r>
        <w:rPr>
          <w:rtl/>
          <w:lang w:bidi="fa-IR"/>
        </w:rPr>
        <w:lastRenderedPageBreak/>
        <w:t>مهجور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قرب و رضا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جناب سبحان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 است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حسرت ابد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مانند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در مراتع بهشت چر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بس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اهتمام در طاعات و ترک منه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اگر خوف بر تو غالب باشد اگر خوف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</w:t>
      </w:r>
      <w:r>
        <w:rPr>
          <w:rFonts w:hint="eastAsia"/>
          <w:rtl/>
          <w:lang w:bidi="fa-IR"/>
        </w:rPr>
        <w:t>تو</w:t>
      </w:r>
      <w:r>
        <w:rPr>
          <w:rtl/>
          <w:lang w:bidi="fa-IR"/>
        </w:rPr>
        <w:t xml:space="preserve"> را باعث بر عمل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ز اجر از مناه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گردد</w:t>
      </w:r>
      <w:r>
        <w:rPr>
          <w:rtl/>
          <w:lang w:bidi="fa-IR"/>
        </w:rPr>
        <w:t xml:space="preserve"> آن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احوال است و اگر خوف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مورد سوء ظن بحق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کرم او گردد و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دعاء و در عمل سست</w:t>
      </w:r>
      <w:r w:rsidR="00FC62E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گرداند</w:t>
      </w:r>
      <w:r>
        <w:rPr>
          <w:rtl/>
          <w:lang w:bidi="fa-IR"/>
        </w:rPr>
        <w:t xml:space="preserve"> از جمله گناهان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است و اگر تو را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عارض گردد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رحمت و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رجاء تفکر نمائ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در وقت احتضار و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</w:t>
      </w:r>
      <w:r w:rsidR="00FC62E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 غلبه رجاء بر خوف بهتر است.</w:t>
      </w:r>
    </w:p>
    <w:p w:rsidR="007D0CA4" w:rsidRDefault="00FC62E2" w:rsidP="007D0CA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7D0CA4" w:rsidRDefault="007D0CA4" w:rsidP="00FC62E2">
      <w:pPr>
        <w:pStyle w:val="Heading2"/>
        <w:rPr>
          <w:rtl/>
          <w:lang w:bidi="fa-IR"/>
        </w:rPr>
      </w:pPr>
      <w:bookmarkStart w:id="42" w:name="_Toc530225993"/>
      <w:bookmarkStart w:id="43" w:name="_Toc530226050"/>
      <w:r>
        <w:rPr>
          <w:rFonts w:hint="eastAsia"/>
          <w:rtl/>
          <w:lang w:bidi="fa-IR"/>
        </w:rPr>
        <w:t>فصل</w:t>
      </w:r>
      <w:r>
        <w:rPr>
          <w:rtl/>
          <w:lang w:bidi="fa-IR"/>
        </w:rPr>
        <w:t xml:space="preserve"> نوزدهم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معان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و اسلام و کفر و ارتداد است و احکام آنها</w:t>
      </w:r>
      <w:bookmarkEnd w:id="42"/>
      <w:bookmarkEnd w:id="43"/>
    </w:p>
    <w:p w:rsidR="00FC62E2" w:rsidRDefault="00FC62E2" w:rsidP="007D0CA4">
      <w:pPr>
        <w:pStyle w:val="libNormal"/>
        <w:rPr>
          <w:rFonts w:hint="cs"/>
          <w:rtl/>
          <w:lang w:bidi="fa-IR"/>
        </w:rPr>
      </w:pPr>
    </w:p>
    <w:p w:rsidR="007D0CA4" w:rsidRDefault="007D0CA4" w:rsidP="00FC62E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بدان</w:t>
      </w:r>
      <w:r>
        <w:rPr>
          <w:rtl/>
          <w:lang w:bidi="fa-IR"/>
        </w:rPr>
        <w:t xml:space="preserve"> که خلاف است در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و اجرا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و مشهور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متکلم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در لغت بمعن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و باور داشتن است و در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شرع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خلاف کرده اند و خلاصه سخن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باب آنست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 افعال قلوب است و بس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 افعال جوارح است و بس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 هر دو است اول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اقرار ب</w:t>
      </w:r>
      <w:r w:rsidR="00FC62E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قلب تنها باشد مذهب اشاعره است و جمع 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امام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خواجه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در فصول ب</w:t>
      </w:r>
      <w:r w:rsidR="00FC62E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 قائل شده است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tl/>
          <w:lang w:bidi="fa-IR"/>
        </w:rPr>
        <w:t xml:space="preserve"> در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اختلاف کرده اند اصحاب ما گفته اند که علم است و اشاعره گفته اند بستن قلب است بر آنچه معلوم شود از خبر دادن مخبر و آن امر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ث</w:t>
      </w:r>
      <w:r>
        <w:rPr>
          <w:rFonts w:hint="eastAsia"/>
          <w:rtl/>
          <w:lang w:bidi="fa-IR"/>
        </w:rPr>
        <w:t>ابت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FC62E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ب</w:t>
      </w:r>
      <w:r w:rsidR="00FC62E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تصد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کننده و لهذا ثواب بر آن مترتب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بخلاف علم و</w:t>
      </w:r>
      <w:r w:rsidR="00FC62E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معرفت</w:t>
      </w:r>
      <w:r>
        <w:rPr>
          <w:rtl/>
          <w:lang w:bidi="fa-IR"/>
        </w:rPr>
        <w:t xml:space="preserve"> که گاه هست که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و کسب حاصل م</w:t>
      </w:r>
      <w:r>
        <w:rPr>
          <w:rFonts w:hint="cs"/>
          <w:rtl/>
          <w:lang w:bidi="fa-IR"/>
        </w:rPr>
        <w:t>ی</w:t>
      </w:r>
      <w:r w:rsidR="00FC62E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مانند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گفته اند که تصد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آنست که ب</w:t>
      </w:r>
      <w:r w:rsidR="00FC62E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خود نسبت 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صدق را بخبر دهنده پس اگر آن علم در دل تو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فتد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تصد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نخواهد بود هر چند معرفت باشد و بطلان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ظاهر است و بر اص</w:t>
      </w:r>
      <w:r>
        <w:rPr>
          <w:rFonts w:hint="eastAsia"/>
          <w:rtl/>
          <w:lang w:bidi="fa-IR"/>
        </w:rPr>
        <w:t>حاب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مذهب لازم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اکثر کفار که علم بحق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محمد </w:t>
      </w:r>
      <w:r w:rsidR="00444C05" w:rsidRPr="00444C05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داشتند و انکار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کردند</w:t>
      </w:r>
      <w:r>
        <w:rPr>
          <w:rtl/>
          <w:lang w:bidi="fa-IR"/>
        </w:rPr>
        <w:t xml:space="preserve"> بحسب ظاهر مؤمن باشند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مخالف اجماع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است</w:t>
      </w:r>
    </w:p>
    <w:p w:rsidR="007D0CA4" w:rsidRDefault="007D0CA4" w:rsidP="000F78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چنانکه</w:t>
      </w:r>
      <w:r>
        <w:rPr>
          <w:rtl/>
          <w:lang w:bidi="fa-IR"/>
        </w:rPr>
        <w:t xml:space="preserve"> در وصف کفار گفته است پس چون آمد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ناکننده</w:t>
      </w:r>
      <w:r>
        <w:rPr>
          <w:rtl/>
          <w:lang w:bidi="fa-IR"/>
        </w:rPr>
        <w:t xml:space="preserve"> انکار کردند و گفتند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جادوئ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هو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پس فرموده است </w:t>
      </w:r>
      <w:r w:rsidR="00FC62E2" w:rsidRPr="00FC62E2">
        <w:rPr>
          <w:rStyle w:val="libAlaemChar"/>
          <w:rFonts w:hint="cs"/>
          <w:rtl/>
        </w:rPr>
        <w:t>(</w:t>
      </w:r>
      <w:r w:rsidRPr="00FC62E2">
        <w:rPr>
          <w:rStyle w:val="libAieChar"/>
          <w:rtl/>
        </w:rPr>
        <w:t>وَ جَحَدُوا بِها وَ اسْتَ</w:t>
      </w:r>
      <w:r w:rsidRPr="00FC62E2">
        <w:rPr>
          <w:rStyle w:val="libAieChar"/>
          <w:rFonts w:hint="cs"/>
          <w:rtl/>
        </w:rPr>
        <w:t>یْ</w:t>
      </w:r>
      <w:r w:rsidRPr="00FC62E2">
        <w:rPr>
          <w:rStyle w:val="libAieChar"/>
          <w:rFonts w:hint="eastAsia"/>
          <w:rtl/>
        </w:rPr>
        <w:t>قَنَتْها</w:t>
      </w:r>
      <w:r w:rsidRPr="00FC62E2">
        <w:rPr>
          <w:rStyle w:val="libAieChar"/>
          <w:rtl/>
        </w:rPr>
        <w:t xml:space="preserve"> أَنْفُسُهُمْ</w:t>
      </w:r>
      <w:r w:rsidR="00FC62E2" w:rsidRPr="00FC62E2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انکار کردند آنها را و حال آنکه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کرده بود ب</w:t>
      </w:r>
      <w:r w:rsidR="00FC62E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آنها نفسها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فرموده است پس چون آمد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آنچه را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دانستند</w:t>
      </w:r>
      <w:r>
        <w:rPr>
          <w:rtl/>
          <w:lang w:bidi="fa-IR"/>
        </w:rPr>
        <w:t xml:space="preserve"> کافر شدند ب</w:t>
      </w:r>
      <w:r w:rsidR="00FC62E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 پس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قلب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مشروط باشد ب</w:t>
      </w:r>
      <w:r w:rsidR="00FC62E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عدم انکار بدون 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ضرورت چنانچه مشروط است ب</w:t>
      </w:r>
      <w:r w:rsidR="00FC62E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آنکه فعل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او صادر نگردد که موجب کفر او باشد مانند انداختن مصحف در قاذورات و امثال آن چنانکه دانست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آنکه گوئ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مراد 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تصد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آنست که باور دارد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خود قرار دهد و عازم بر اظهار آن باشد در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حالت ضرورت و اگر 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باشد که فعل جوارح تنها باشد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تلفظ ب</w:t>
      </w:r>
      <w:r w:rsidR="00FC62E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شهادت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تنها و آن مذهب کرام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است از سن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هر که شهادت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مؤمن است هر چند در دل انکار کند دلالت بر ب</w:t>
      </w:r>
      <w:r>
        <w:rPr>
          <w:rFonts w:hint="eastAsia"/>
          <w:rtl/>
          <w:lang w:bidi="fa-IR"/>
        </w:rPr>
        <w:t>طلان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مذهب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اجماع امام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قول حق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گفتند اعراب که ما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آورده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بگو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محمد </w:t>
      </w:r>
      <w:r w:rsidR="00444C05" w:rsidRPr="00444C05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tl/>
          <w:lang w:bidi="fa-IR"/>
        </w:rPr>
        <w:t xml:space="preserve"> بگوئ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مسلمان شده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هنوز داخل نشده است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در دلها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مراد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افعال جوارح است از طاعات واج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و مستحبه همه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مذهب خوارج است و قاض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عبد الجبار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معتزله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قائل شده اند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عبارتست از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افعال جوارح از واجبات و ترک محرمات و آن مذهب ابو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جبائ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هاشم و اکثر معتزله بصره است</w:t>
      </w:r>
      <w:r w:rsidR="00FC62E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اگر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باشد که افعال قلوب و جوارح هر دو باشد پس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عبارتست از اعتقادات و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طاعات جوارح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قول محدثانست و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عامه و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عامه و خاصه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دلالت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از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که در صفات مؤمنان وارد شده است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مستفاد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تصد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بدل است و اقرار ب</w:t>
      </w:r>
      <w:r w:rsidR="00FC62E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زبان و عمل بارکان و اعضاء و جوارح و بر خصوص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مضمون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وارد شده است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</w:t>
      </w:r>
      <w:r w:rsidR="00FC62E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قائل شده است ب</w:t>
      </w:r>
      <w:r w:rsidR="00FC62E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آنکه عبارت است از اعتقاد بدل و اقرار ب</w:t>
      </w:r>
      <w:r w:rsidR="00FC62E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زبان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مذهب خواجه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است در تجر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پس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باب هفت مذهب </w:t>
      </w:r>
      <w:r>
        <w:rPr>
          <w:rtl/>
          <w:lang w:bidi="fa-IR"/>
        </w:rPr>
        <w:lastRenderedPageBreak/>
        <w:t>است و سه مذهب است که</w:t>
      </w:r>
      <w:r w:rsidR="00FC62E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</w:t>
      </w:r>
      <w:r w:rsidR="00FC62E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 قائل شده اند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اخبار دلالت بر اول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ششم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هفتم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دلالت بر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مذاهب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جمع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آنها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چند وجه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کرد:</w:t>
      </w:r>
      <w:r w:rsidR="00FC62E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وجه</w:t>
      </w:r>
      <w:r>
        <w:rPr>
          <w:rtl/>
          <w:lang w:bidi="fa-IR"/>
        </w:rPr>
        <w:t xml:space="preserve"> اول آنکه قائل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</w:t>
      </w:r>
      <w:r w:rsidR="00FC62E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را در لسان شرع بر چند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اطلاق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(اول)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حقه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ترک کبا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فعل فرا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که ترک آنها داخل گناهان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است مانند نماز و زکا</w:t>
      </w:r>
      <w:r w:rsidR="00FC62E2">
        <w:rPr>
          <w:rFonts w:hint="cs"/>
          <w:rtl/>
          <w:lang w:bidi="fa-IR"/>
        </w:rPr>
        <w:t>ت</w:t>
      </w:r>
      <w:r>
        <w:rPr>
          <w:rtl/>
          <w:lang w:bidi="fa-IR"/>
        </w:rPr>
        <w:t xml:space="preserve"> و روزه و حج و جهاد و امثال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اخبار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حه</w:t>
      </w:r>
      <w:r>
        <w:rPr>
          <w:rtl/>
          <w:lang w:bidi="fa-IR"/>
        </w:rPr>
        <w:t xml:space="preserve"> و معتبره ظاهر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(دو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)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حقه با فعل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واجبات و ترک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محرمات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اخبار ظاهر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(س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حقه بر وجه کمال با فعل واجبات و سنن نبو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ترک</w:t>
      </w:r>
      <w:r w:rsidR="00FC62E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محرمات</w:t>
      </w:r>
      <w:r>
        <w:rPr>
          <w:rtl/>
          <w:lang w:bidi="fa-IR"/>
        </w:rPr>
        <w:t xml:space="preserve"> و مکروهات (چهارم) محض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ضرور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با عدم انکار آنها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اقرار ب</w:t>
      </w:r>
      <w:r w:rsidR="00FC62E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آنها با عدم 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چنانچه سابقا مذکور شد و اکثر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دلالت بر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چنانچه از حضرت امام رضا </w:t>
      </w:r>
      <w:r w:rsidR="00FC62E2" w:rsidRPr="00FC62E2">
        <w:rPr>
          <w:rStyle w:val="libAlaemChar"/>
          <w:rFonts w:eastAsiaTheme="minorHAnsi"/>
          <w:rtl/>
        </w:rPr>
        <w:t>عليه‌السلام</w:t>
      </w:r>
      <w:r w:rsidR="00FC62E2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منقولست که اصحاب کبا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نه مؤمنند و نه کافر بلکه محل شفاعتند و مسلمانند و در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وارد شده است که تارک الصلاه کافر است و مانع الزکا</w:t>
      </w:r>
      <w:r w:rsidR="00FC62E2">
        <w:rPr>
          <w:rFonts w:hint="cs"/>
          <w:rtl/>
          <w:lang w:bidi="fa-IR"/>
        </w:rPr>
        <w:t>ت</w:t>
      </w:r>
      <w:r>
        <w:rPr>
          <w:rtl/>
          <w:lang w:bidi="fa-IR"/>
        </w:rPr>
        <w:t xml:space="preserve"> و تارک حج کافرند و زان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وقت زنا مؤمن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شارب الخمر در وقت شراب خوردن مؤمن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دزد در وقت دزد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مؤمن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آنکه روح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در وقت زنا از او مفارقت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چون فارغ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توبه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کند باز عود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ثمره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مترتب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عدم استحقاق مذلت و اهانت و عقوبت و عذابست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آخرت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اجتناب کند از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گناهان صغ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او مکفر است و مغفور است بنص قرآن (دو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)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حقه است با فعل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واجبات و ترک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محرمات چنان</w:t>
      </w:r>
      <w:r>
        <w:rPr>
          <w:rFonts w:hint="eastAsia"/>
          <w:rtl/>
          <w:lang w:bidi="fa-IR"/>
        </w:rPr>
        <w:t>چه</w:t>
      </w:r>
      <w:r>
        <w:rPr>
          <w:rtl/>
          <w:lang w:bidi="fa-IR"/>
        </w:rPr>
        <w:t xml:space="preserve"> در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سلب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شده است از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مرتکب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باشند از گناهان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تارک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ضه</w:t>
      </w:r>
      <w:r>
        <w:rPr>
          <w:rtl/>
          <w:lang w:bidi="fa-IR"/>
        </w:rPr>
        <w:t xml:space="preserve"> باشند از واجبات و </w:t>
      </w:r>
      <w:r>
        <w:rPr>
          <w:rtl/>
          <w:lang w:bidi="fa-IR"/>
        </w:rPr>
        <w:lastRenderedPageBreak/>
        <w:t>ثمره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ملحق شدن ب</w:t>
      </w:r>
      <w:r w:rsidR="000F784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مقربانست و حشر با 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تضاعف مثوبات و رفع درجات (س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)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حقه است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 وجه کمال و فعل واجبات و مست</w:t>
      </w:r>
      <w:r>
        <w:rPr>
          <w:rFonts w:hint="eastAsia"/>
          <w:rtl/>
          <w:lang w:bidi="fa-IR"/>
        </w:rPr>
        <w:t>حبات</w:t>
      </w:r>
      <w:r>
        <w:rPr>
          <w:rtl/>
          <w:lang w:bidi="fa-IR"/>
        </w:rPr>
        <w:t xml:space="preserve"> و ترک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محرمات و مکروهات و اتصاف بصفات حسنه و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نفس از اخلاق ذم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چنانکه در صفات مؤمن و صفات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سوره مؤمنان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 وارد شده 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 w:rsidR="000F784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مخصوص</w:t>
      </w:r>
      <w:r>
        <w:rPr>
          <w:rtl/>
          <w:lang w:bidi="fa-IR"/>
        </w:rPr>
        <w:t xml:space="preserve">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و اوص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است چنانکه در اخبار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مؤمن و 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 ائمه طاهر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شده است و در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قول حق تعال</w:t>
      </w:r>
      <w:r>
        <w:rPr>
          <w:rFonts w:hint="cs"/>
          <w:rtl/>
          <w:lang w:bidi="fa-IR"/>
        </w:rPr>
        <w:t>ی</w:t>
      </w:r>
      <w:r w:rsidR="000F7842" w:rsidRPr="000F7842">
        <w:rPr>
          <w:rStyle w:val="libAlaemChar"/>
          <w:rFonts w:hint="cs"/>
          <w:rtl/>
        </w:rPr>
        <w:t>(</w:t>
      </w:r>
      <w:r>
        <w:rPr>
          <w:rtl/>
          <w:lang w:bidi="fa-IR"/>
        </w:rPr>
        <w:t xml:space="preserve"> </w:t>
      </w:r>
      <w:r w:rsidRPr="000F7842">
        <w:rPr>
          <w:rStyle w:val="libAieChar"/>
          <w:rtl/>
        </w:rPr>
        <w:t xml:space="preserve">وَ ما </w:t>
      </w:r>
      <w:r w:rsidRPr="000F7842">
        <w:rPr>
          <w:rStyle w:val="libAieChar"/>
          <w:rFonts w:hint="cs"/>
          <w:rtl/>
        </w:rPr>
        <w:t>یُ</w:t>
      </w:r>
      <w:r w:rsidRPr="000F7842">
        <w:rPr>
          <w:rStyle w:val="libAieChar"/>
          <w:rFonts w:hint="eastAsia"/>
          <w:rtl/>
        </w:rPr>
        <w:t>ؤْمِنُ</w:t>
      </w:r>
      <w:r w:rsidRPr="000F7842">
        <w:rPr>
          <w:rStyle w:val="libAieChar"/>
          <w:rtl/>
        </w:rPr>
        <w:t xml:space="preserve"> أَکْثَرُهُمْ بِاللَّهِ إِلَّا وَ هُمْ مُشْرِکُونَ</w:t>
      </w:r>
      <w:r>
        <w:rPr>
          <w:rtl/>
          <w:lang w:bidi="fa-IR"/>
        </w:rPr>
        <w:t xml:space="preserve"> </w:t>
      </w:r>
      <w:r w:rsidR="000F7842" w:rsidRPr="000F7842">
        <w:rPr>
          <w:rStyle w:val="libAlaemChar"/>
          <w:rFonts w:hint="cs"/>
          <w:rtl/>
        </w:rPr>
        <w:t>)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آوردند اکثر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بخدا مگر آنکه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مشرکند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وارد شده است که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معاص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بلکه اعتماد بر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جناب اقدس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داخل است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شرک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اعتماد کردن در حفظ عدد رکعات نماز</w:t>
      </w:r>
      <w:r w:rsidR="000F784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برگردان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انگشتر از انگشت ب</w:t>
      </w:r>
      <w:r w:rsidR="000F784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انگشت و ثمره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آنها است که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و اوص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وارد شده است از درجات کمال و قرب نزد خدا و شفاعت کبر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الهامات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مراتب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عقل از ادراک آنها قاصر است (چهارم) محض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حقه است بدون اعمال مطلقا و ثمره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آن </w:t>
      </w:r>
      <w:r>
        <w:rPr>
          <w:rFonts w:hint="eastAsia"/>
          <w:rtl/>
          <w:lang w:bidi="fa-IR"/>
        </w:rPr>
        <w:t>مترتب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0F784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امان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افتن</w:t>
      </w:r>
      <w:r>
        <w:rPr>
          <w:rtl/>
          <w:lang w:bidi="fa-IR"/>
        </w:rPr>
        <w:t xml:space="preserve"> است در جان و مال و عرض از کشته شدن و اخذ اموال و 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شدن و اهانت و مذلت مگر آنکه فعل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او صادر شود که مستحق کشته شدن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سنگسار کردن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گردد و در آخرت آنکه اعمالش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است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الجمله گو بدرجه قبول نرسد و او را از عذاب </w:t>
      </w:r>
      <w:r>
        <w:rPr>
          <w:rFonts w:hint="eastAsia"/>
          <w:rtl/>
          <w:lang w:bidi="fa-IR"/>
        </w:rPr>
        <w:t>نجات</w:t>
      </w:r>
      <w:r>
        <w:rPr>
          <w:rtl/>
          <w:lang w:bidi="fa-IR"/>
        </w:rPr>
        <w:t xml:space="preserve"> دهد گو مستحق ثواب نباشد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باشد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الجمله اما مستحق درجات 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نباشد و مخلد در جهنم نباشد و بنا بر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قول مطلقا داخل جهنم نشود گو در برزخ و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عقوبت ها بر او وارد شود بنا بر خلاف قول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اما البته مخلد در جهنم نباشد و مستحق عفو و شفاعت باشد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و اکثر متکلم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 w:rsidR="000F784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را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اطلاق کرده اند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باقرار ظاهر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بشرط عدم انکار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عناد چنانچه دانست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ضمن نقل اقوال و بر هر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مشروط است بآنکه فعل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موجب ارتداد او باشد از او صادر نشود چنانکه مذکور شد و در کفر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مقابل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مانست</w:t>
      </w:r>
      <w:r>
        <w:rPr>
          <w:rtl/>
          <w:lang w:bidi="fa-IR"/>
        </w:rPr>
        <w:t xml:space="preserve"> داخلند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فرق ارباب </w:t>
      </w:r>
      <w:r>
        <w:rPr>
          <w:rFonts w:hint="eastAsia"/>
          <w:rtl/>
          <w:lang w:bidi="fa-IR"/>
        </w:rPr>
        <w:t>مذاهب</w:t>
      </w:r>
      <w:r>
        <w:rPr>
          <w:rtl/>
          <w:lang w:bidi="fa-IR"/>
        </w:rPr>
        <w:t xml:space="preserve"> باطله از کفار و منافق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مشرک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سن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فرق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از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فطح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واقف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ناووس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هر که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اثناعشر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است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مخلد در جهنم اند چنانچه سابقا مذکور شد (پنجم) آنست که تکلم بشهادت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بکند و انکار امر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ضرور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اسل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است ظاهرا نکند و فعل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مستلزم استخفاف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اسلام باشد از او صادر نشود و اگر چه در دل اعتقاد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نداشته باشد و هر چند اعتقاد بهمه ائمه نداشته باشد و اظهار آن هم نکند و ثمره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بنا بر مشهور آنست که جان و مالش محفوظ باشد و او را نکاح توان کرد و مستحق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راث</w:t>
      </w:r>
      <w:r>
        <w:rPr>
          <w:rtl/>
          <w:lang w:bidi="fa-IR"/>
        </w:rPr>
        <w:t xml:space="preserve"> مسلمانان باشد و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احکام ظاهره مسلمانان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بنا بر مشهور اما در آخرت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بهره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عمل از اعمال او مقبول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مثل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کفار است بلکه از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بدتر است و منافقان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داخلند 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وجه جمع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اخبار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شد و در هر مقام مناسب آن مقام بر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معان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محمول خواهد شد.</w:t>
      </w:r>
    </w:p>
    <w:p w:rsidR="007D0CA4" w:rsidRDefault="007D0CA4" w:rsidP="007D0CA4">
      <w:pPr>
        <w:pStyle w:val="libNormal"/>
        <w:rPr>
          <w:rtl/>
          <w:lang w:bidi="fa-IR"/>
        </w:rPr>
      </w:pPr>
    </w:p>
    <w:p w:rsidR="007D0CA4" w:rsidRDefault="007D0CA4" w:rsidP="007D0CA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وجه</w:t>
      </w:r>
      <w:r>
        <w:rPr>
          <w:rtl/>
          <w:lang w:bidi="fa-IR"/>
        </w:rPr>
        <w:t xml:space="preserve"> 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آنست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عبارت از اصل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حقه باشد اما مشروط باشد ب</w:t>
      </w:r>
      <w:r w:rsidR="000F784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اعمال و ب</w:t>
      </w:r>
      <w:r w:rsidR="000F784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</w:p>
    <w:p w:rsidR="007D0CA4" w:rsidRDefault="007D0CA4" w:rsidP="007D0CA4">
      <w:pPr>
        <w:pStyle w:val="libNormal"/>
        <w:rPr>
          <w:rtl/>
          <w:lang w:bidi="fa-IR"/>
        </w:rPr>
      </w:pPr>
    </w:p>
    <w:p w:rsidR="007D0CA4" w:rsidRDefault="007D0CA4" w:rsidP="007D0CA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وجه</w:t>
      </w:r>
      <w:r>
        <w:rPr>
          <w:rtl/>
          <w:lang w:bidi="fa-IR"/>
        </w:rPr>
        <w:t xml:space="preserve"> جمع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اخبار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شد اما بدون انضمام با وجه اول چندان فائده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بخشد.</w:t>
      </w:r>
    </w:p>
    <w:p w:rsidR="007D0CA4" w:rsidRDefault="007D0CA4" w:rsidP="007D0CA4">
      <w:pPr>
        <w:pStyle w:val="libNormal"/>
        <w:rPr>
          <w:rtl/>
          <w:lang w:bidi="fa-IR"/>
        </w:rPr>
      </w:pPr>
    </w:p>
    <w:p w:rsidR="007D0CA4" w:rsidRDefault="007D0CA4" w:rsidP="000F78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وجه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آنست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محض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حقه باشد و آنچه در اخبار وارد شده است که</w:t>
      </w:r>
      <w:r w:rsidR="000F784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دلالت</w:t>
      </w:r>
      <w:r>
        <w:rPr>
          <w:rtl/>
          <w:lang w:bidi="fa-IR"/>
        </w:rPr>
        <w:t xml:space="preserve"> بر دخول اعمال ب</w:t>
      </w:r>
      <w:r w:rsidR="000F784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اشتراط اعمال و ترک مناه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اخلاق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محمول بر کمال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باشد و مراتب کمال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است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اخبار مختلفه محمول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مراتب است و اکثر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وجه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اخبار جمع کرده اند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وجه اگر چه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است بوجه ثان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 حمل بر وجه اول انسب و 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است.</w:t>
      </w:r>
    </w:p>
    <w:p w:rsidR="007D0CA4" w:rsidRDefault="007D0CA4" w:rsidP="007D0CA4">
      <w:pPr>
        <w:pStyle w:val="libNormal"/>
        <w:rPr>
          <w:rtl/>
          <w:lang w:bidi="fa-IR"/>
        </w:rPr>
      </w:pPr>
    </w:p>
    <w:p w:rsidR="007D0CA4" w:rsidRDefault="007D0CA4" w:rsidP="000F78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وجه</w:t>
      </w:r>
      <w:r>
        <w:rPr>
          <w:rtl/>
          <w:lang w:bidi="fa-IR"/>
        </w:rPr>
        <w:t xml:space="preserve"> چهارم آنست که گوئ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اصل اعتقاد است و اعتقاد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در تزا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0F784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و ب</w:t>
      </w:r>
      <w:r w:rsidR="000F784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اعمال و طاعات کامل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گردد</w:t>
      </w:r>
      <w:r>
        <w:rPr>
          <w:rtl/>
          <w:lang w:bidi="fa-IR"/>
        </w:rPr>
        <w:t xml:space="preserve"> تا ب</w:t>
      </w:r>
      <w:r w:rsidR="000F784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 xml:space="preserve">مرتبه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مراتب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دارد و هر مرتبه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مراتب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لازم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چند و شواهد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از اعمال و عبادات دارد مثل آنکه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</w:t>
      </w:r>
      <w:r>
        <w:rPr>
          <w:rFonts w:hint="eastAsia"/>
          <w:rtl/>
          <w:lang w:bidi="fa-IR"/>
        </w:rPr>
        <w:t>خانه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نشسته باشد طفل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متوجه است و ب</w:t>
      </w:r>
      <w:r w:rsidR="000F784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البته اندک خوف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نفس او بهم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 xml:space="preserve"> اما چندان اعتناء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اگر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را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اعتقادش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حذر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هر چند خبر باو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 xml:space="preserve"> و قرا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بر ا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ظاهر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گردد</w:t>
      </w:r>
      <w:r>
        <w:rPr>
          <w:rtl/>
          <w:lang w:bidi="fa-IR"/>
        </w:rPr>
        <w:t xml:space="preserve"> خوف و هراس او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ظاهر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بتدب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دفع او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آنکه بحد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 xml:space="preserve"> که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را از دور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وقت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تابانه بر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tl/>
          <w:lang w:bidi="fa-IR"/>
        </w:rPr>
        <w:t xml:space="preserve"> بلکه از بامها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بلند خود را بز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افکند و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مراتب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 w:rsidR="000F784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</w:t>
      </w:r>
      <w:r w:rsidR="000F7842">
        <w:rPr>
          <w:rFonts w:hint="cs"/>
          <w:rtl/>
          <w:lang w:bidi="fa-IR"/>
        </w:rPr>
        <w:t xml:space="preserve">ه </w:t>
      </w:r>
      <w:r>
        <w:rPr>
          <w:rFonts w:hint="eastAsia"/>
          <w:rtl/>
          <w:lang w:bidi="fa-IR"/>
        </w:rPr>
        <w:t>ثواب</w:t>
      </w:r>
      <w:r>
        <w:rPr>
          <w:rtl/>
          <w:lang w:bidi="fa-IR"/>
        </w:rPr>
        <w:t xml:space="preserve"> و عقاب هر چند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مانش</w:t>
      </w:r>
      <w:r>
        <w:rPr>
          <w:rtl/>
          <w:lang w:bidi="fa-IR"/>
        </w:rPr>
        <w:t xml:space="preserve"> کاملتر م</w:t>
      </w:r>
      <w:r>
        <w:rPr>
          <w:rFonts w:hint="cs"/>
          <w:rtl/>
          <w:lang w:bidi="fa-IR"/>
        </w:rPr>
        <w:t>ی</w:t>
      </w:r>
      <w:r w:rsidR="000F784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شوقش ب</w:t>
      </w:r>
      <w:r w:rsidR="000F784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امور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موجب ثواب است و حذرش از امور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موجب عقاب است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گردد</w:t>
      </w:r>
      <w:r>
        <w:rPr>
          <w:rtl/>
          <w:lang w:bidi="fa-IR"/>
        </w:rPr>
        <w:t xml:space="preserve"> پس معلوم شد که اعمال شواهد آثار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مانند</w:t>
      </w:r>
      <w:r>
        <w:rPr>
          <w:rtl/>
          <w:lang w:bidi="fa-IR"/>
        </w:rPr>
        <w:t xml:space="preserve"> چنان که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منقولست که حضرت رسول </w:t>
      </w:r>
      <w:r w:rsidR="00444C05" w:rsidRPr="00444C05">
        <w:rPr>
          <w:rStyle w:val="libAlaemChar"/>
          <w:rtl/>
        </w:rPr>
        <w:lastRenderedPageBreak/>
        <w:t xml:space="preserve">صلى‌الله‌عليه‌وآله‌وسلم </w:t>
      </w:r>
      <w:r>
        <w:rPr>
          <w:rtl/>
          <w:lang w:bidi="fa-IR"/>
        </w:rPr>
        <w:t xml:space="preserve"> فرمود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</w:t>
      </w:r>
      <w:r w:rsidR="000F784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 xml:space="preserve">آراستن </w:t>
      </w:r>
      <w:r>
        <w:rPr>
          <w:rFonts w:hint="eastAsia"/>
          <w:rtl/>
          <w:lang w:bidi="fa-IR"/>
        </w:rPr>
        <w:t>خود</w:t>
      </w:r>
      <w:r>
        <w:rPr>
          <w:rtl/>
          <w:lang w:bidi="fa-IR"/>
        </w:rPr>
        <w:t xml:space="preserve"> و آرزوها درست نم</w:t>
      </w:r>
      <w:r>
        <w:rPr>
          <w:rFonts w:hint="cs"/>
          <w:rtl/>
          <w:lang w:bidi="fa-IR"/>
        </w:rPr>
        <w:t>ی</w:t>
      </w:r>
      <w:r w:rsidR="000F784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آنست که صاف و خالص باشد در دل و اعمال آن تصد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آن کنند و گواه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حصول آن در دل بدهند.</w:t>
      </w:r>
    </w:p>
    <w:p w:rsidR="007D0CA4" w:rsidRDefault="007D0CA4" w:rsidP="00A3078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بدان</w:t>
      </w:r>
      <w:r>
        <w:rPr>
          <w:rtl/>
          <w:lang w:bidi="fa-IR"/>
        </w:rPr>
        <w:t xml:space="preserve"> که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بدن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چنانچه ب</w:t>
      </w:r>
      <w:r w:rsidR="000F784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قلب است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روحان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</w:t>
      </w:r>
      <w:r w:rsidR="000F784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قلب است چنانچه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شنوائ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ظاهر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0F784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گوش و چشم سر است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شنوائ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روحان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چشم و گوش دل است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ندارد مرده است و از مرده بدتر است چنانکه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حق کافران فرموده 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مرده اند و زنده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 xml:space="preserve"> و فرموده است در حق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کور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دلهائ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شانست</w:t>
      </w:r>
      <w:r>
        <w:rPr>
          <w:rtl/>
          <w:lang w:bidi="fa-IR"/>
        </w:rPr>
        <w:t xml:space="preserve"> کور 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بسبب آنست که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عبارت از امر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منشأ علم و قدرت باشد و آثار بر آن مرتب شود و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ظاهر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منشأ علوم </w:t>
      </w:r>
      <w:r>
        <w:rPr>
          <w:rFonts w:hint="eastAsia"/>
          <w:rtl/>
          <w:lang w:bidi="fa-IR"/>
        </w:rPr>
        <w:t>محسوسه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0F784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در دو روزه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بکار او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بعلم و معرفت حاصل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ابد الآباد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آثارش معنو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موجب معرفت و قرب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چشم و گوش دل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الهامات ربان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0F784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گوش جانش</w:t>
      </w:r>
      <w:r w:rsidR="000F784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 w:rsidR="000F784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 xml:space="preserve"> و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را ب</w:t>
      </w:r>
      <w:r w:rsidR="000F784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نور خدائ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</w:t>
      </w:r>
      <w:r w:rsidR="000F7842" w:rsidRPr="000F7842">
        <w:rPr>
          <w:rStyle w:val="libAlaemChar"/>
          <w:rFonts w:hint="cs"/>
          <w:rtl/>
        </w:rPr>
        <w:t>(</w:t>
      </w:r>
      <w:r w:rsidRPr="000F7842">
        <w:rPr>
          <w:rStyle w:val="libAieChar"/>
          <w:rtl/>
        </w:rPr>
        <w:t xml:space="preserve">المؤمن </w:t>
      </w:r>
      <w:r w:rsidRPr="000F7842">
        <w:rPr>
          <w:rStyle w:val="libAieChar"/>
          <w:rFonts w:hint="cs"/>
          <w:rtl/>
        </w:rPr>
        <w:t>ی</w:t>
      </w:r>
      <w:r w:rsidRPr="000F7842">
        <w:rPr>
          <w:rStyle w:val="libAieChar"/>
          <w:rFonts w:hint="eastAsia"/>
          <w:rtl/>
        </w:rPr>
        <w:t>نظر</w:t>
      </w:r>
      <w:r w:rsidRPr="000F7842">
        <w:rPr>
          <w:rStyle w:val="libAieChar"/>
          <w:rtl/>
        </w:rPr>
        <w:t xml:space="preserve"> بنور اللّه إِنَّ فِ</w:t>
      </w:r>
      <w:r w:rsidRPr="000F7842">
        <w:rPr>
          <w:rStyle w:val="libAieChar"/>
          <w:rFonts w:hint="cs"/>
          <w:rtl/>
        </w:rPr>
        <w:t>ی</w:t>
      </w:r>
      <w:r w:rsidRPr="000F7842">
        <w:rPr>
          <w:rStyle w:val="libAieChar"/>
          <w:rtl/>
        </w:rPr>
        <w:t xml:space="preserve"> ذلِکَ لَآ</w:t>
      </w:r>
      <w:r w:rsidRPr="000F7842">
        <w:rPr>
          <w:rStyle w:val="libAieChar"/>
          <w:rFonts w:hint="cs"/>
          <w:rtl/>
        </w:rPr>
        <w:t>ی</w:t>
      </w:r>
      <w:r w:rsidRPr="000F7842">
        <w:rPr>
          <w:rStyle w:val="libAieChar"/>
          <w:rFonts w:hint="eastAsia"/>
          <w:rtl/>
        </w:rPr>
        <w:t>اتٍ</w:t>
      </w:r>
      <w:r w:rsidR="000F7842" w:rsidRPr="000F7842">
        <w:rPr>
          <w:rStyle w:val="libAieChar"/>
          <w:rFonts w:hint="cs"/>
          <w:rtl/>
        </w:rPr>
        <w:t xml:space="preserve"> </w:t>
      </w:r>
      <w:r w:rsidRPr="000F7842">
        <w:rPr>
          <w:rStyle w:val="libAieChar"/>
          <w:rFonts w:hint="eastAsia"/>
          <w:rtl/>
        </w:rPr>
        <w:t>لِلْمُتَوَسِّمِ</w:t>
      </w:r>
      <w:r w:rsidRPr="000F7842">
        <w:rPr>
          <w:rStyle w:val="libAieChar"/>
          <w:rFonts w:hint="cs"/>
          <w:rtl/>
        </w:rPr>
        <w:t>ی</w:t>
      </w:r>
      <w:r w:rsidRPr="000F7842">
        <w:rPr>
          <w:rStyle w:val="libAieChar"/>
          <w:rFonts w:hint="eastAsia"/>
          <w:rtl/>
        </w:rPr>
        <w:t>نَ</w:t>
      </w:r>
      <w:r w:rsidR="000F7842" w:rsidRPr="000F7842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وسته</w:t>
      </w:r>
      <w:r>
        <w:rPr>
          <w:rtl/>
          <w:lang w:bidi="fa-IR"/>
        </w:rPr>
        <w:t xml:space="preserve"> با ملائکه ربان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همراز است و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مقربان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ممتاز 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بمنزله خانه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روزن</w:t>
      </w:r>
      <w:r w:rsidR="00A3078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ها دارد از قو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مشاعر چون چراغ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در دل افروخته شود نورش از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روزن</w:t>
      </w:r>
      <w:r w:rsidR="00A3078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ها ساطع م</w:t>
      </w:r>
      <w:r>
        <w:rPr>
          <w:rFonts w:hint="cs"/>
          <w:rtl/>
          <w:lang w:bidi="fa-IR"/>
        </w:rPr>
        <w:t>ی</w:t>
      </w:r>
      <w:r w:rsidR="00A3078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هر چند آن چراغ افروخته تر و پرنورتر م</w:t>
      </w:r>
      <w:r>
        <w:rPr>
          <w:rFonts w:hint="cs"/>
          <w:rtl/>
          <w:lang w:bidi="fa-IR"/>
        </w:rPr>
        <w:t>ی</w:t>
      </w:r>
      <w:r w:rsidR="00A3078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انوار و آثارش از روزن</w:t>
      </w:r>
      <w:r w:rsidR="00A3078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ها و درها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ظاهر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گردد.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بدان که قلب را بر هر دو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اطلاق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شکل صنوبر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پهلو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نفس ناطقه انسان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بدان که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بدن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A3078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روح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روح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بخار لطف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حاملش خون است و </w:t>
      </w:r>
      <w:r>
        <w:rPr>
          <w:rtl/>
          <w:lang w:bidi="fa-IR"/>
        </w:rPr>
        <w:lastRenderedPageBreak/>
        <w:t>منبعش قلب است و از قلب ب</w:t>
      </w:r>
      <w:r w:rsidR="00A3078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دماغ متصاعد م</w:t>
      </w:r>
      <w:r>
        <w:rPr>
          <w:rFonts w:hint="cs"/>
          <w:rtl/>
          <w:lang w:bidi="fa-IR"/>
        </w:rPr>
        <w:t>ی</w:t>
      </w:r>
      <w:r w:rsidR="00A3078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از آنجا بواسطه عروق ب</w:t>
      </w:r>
      <w:r w:rsidR="00A3078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اعضاء و جوارح سرا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نفس ناطقه چون کمالات و استعدادات و ترق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آن موقوف است بر بدن و آلات آن و ب</w:t>
      </w:r>
      <w:r w:rsidR="00A3078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 با آنکه از عالم قدس است تعلق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بدن 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بهم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رساند</w:t>
      </w:r>
      <w:r>
        <w:rPr>
          <w:rtl/>
          <w:lang w:bidi="fa-IR"/>
        </w:rPr>
        <w:t xml:space="preserve"> اولا بچ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باعث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بدن است و منشأ ادراکات جزئ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است که روح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تعلق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چون منبع آن قلب است بقلب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از اعضا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تعلق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لهذا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نفس در اکثر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اخبار بقلب واقع شده است و مدار صلاح و فساد بدن بر قلب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هر صفت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نفس حاصل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از علوم و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کمالات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بدن و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اعضاء و جوارح سرا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کند و چندان که آن صفت در نفس کاملتر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اثرش در بدن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ظاهر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چنانچه روح بدن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چند ماده اش در قلب صنوبر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 w:rsidR="00A3078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بهم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A3078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 xml:space="preserve"> قوت اعضاء و جوارح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ظاهر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مانند چشمه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نهرها از آن جدا کرده باشند هر چند آب در چشمه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بهم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 xml:space="preserve"> نهرها معمورتر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و نهرها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از دل صنوبر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A3078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بدن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گردد</w:t>
      </w:r>
      <w:r>
        <w:rPr>
          <w:rtl/>
          <w:lang w:bidi="fa-IR"/>
        </w:rPr>
        <w:t xml:space="preserve"> و جداول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شمار</w:t>
      </w:r>
      <w:r>
        <w:rPr>
          <w:rtl/>
          <w:lang w:bidi="fa-IR"/>
        </w:rPr>
        <w:t xml:space="preserve"> از دل روحان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قو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مشاعر بدن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</w:t>
      </w:r>
      <w:r>
        <w:rPr>
          <w:rFonts w:hint="eastAsia"/>
          <w:rtl/>
          <w:lang w:bidi="fa-IR"/>
        </w:rPr>
        <w:t>قسام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بخشنده روز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روحان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خور قابل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احت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اج</w:t>
      </w:r>
      <w:r>
        <w:rPr>
          <w:rtl/>
          <w:lang w:bidi="fa-IR"/>
        </w:rPr>
        <w:t xml:space="preserve">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آنها قسمت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هر دو چشمه از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نامتناه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وسته</w:t>
      </w:r>
      <w:r>
        <w:rPr>
          <w:rtl/>
          <w:lang w:bidi="fa-IR"/>
        </w:rPr>
        <w:t xml:space="preserve">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اما بنده را ضرور است که بتوف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موانع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را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نهرها 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گرداند و خس و خاشاک مواد جسمان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از </w:t>
      </w:r>
      <w:r>
        <w:rPr>
          <w:rFonts w:hint="eastAsia"/>
          <w:rtl/>
          <w:lang w:bidi="fa-IR"/>
        </w:rPr>
        <w:t>اختلاط</w:t>
      </w:r>
      <w:r>
        <w:rPr>
          <w:rtl/>
          <w:lang w:bidi="fa-IR"/>
        </w:rPr>
        <w:t xml:space="preserve"> بدن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 xml:space="preserve"> و گل ولا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شبهات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شهوات نفسان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سر راه آنها 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گرداند تا آنها را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جسمان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روحان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وفق مدعا بتأ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گرداند چنانکه از رسول خدا </w:t>
      </w:r>
      <w:r w:rsidR="00444C05" w:rsidRPr="00444C05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منقولست که در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پاره گوشت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که هرگاه آن سال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باشد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بدن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است و هرگاه آن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tl/>
          <w:lang w:bidi="fa-IR"/>
        </w:rPr>
        <w:t xml:space="preserve"> و فاسد باشد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بدن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tl/>
          <w:lang w:bidi="fa-IR"/>
        </w:rPr>
        <w:t xml:space="preserve"> و فاسد است و آن دل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بروا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 w:rsidR="00A3078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فرمود</w:t>
      </w:r>
      <w:r>
        <w:rPr>
          <w:rtl/>
          <w:lang w:bidi="fa-IR"/>
        </w:rPr>
        <w:t xml:space="preserve"> که هرگاه دل پاک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است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بدن پاک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است و هرگاه خب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است تمام بدن خب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است.</w:t>
      </w:r>
    </w:p>
    <w:p w:rsidR="007D0CA4" w:rsidRDefault="007D0CA4" w:rsidP="00A3078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از حضرت باقر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منقولست که دلها بر سه قسمند (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کدل</w:t>
      </w:r>
      <w:r>
        <w:rPr>
          <w:rtl/>
          <w:lang w:bidi="fa-IR"/>
        </w:rPr>
        <w:t>) سرنگون است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در آنجا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آن دل کافر است و (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کدل</w:t>
      </w:r>
      <w:r>
        <w:rPr>
          <w:rtl/>
          <w:lang w:bidi="fa-IR"/>
        </w:rPr>
        <w:t>) آنست که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شر هر دو در 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قو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 است بر دل غالب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گردد</w:t>
      </w:r>
      <w:r>
        <w:rPr>
          <w:rtl/>
          <w:lang w:bidi="fa-IR"/>
        </w:rPr>
        <w:t xml:space="preserve"> و</w:t>
      </w:r>
      <w:r w:rsidR="00A30782">
        <w:rPr>
          <w:rtl/>
          <w:lang w:bidi="fa-IR"/>
        </w:rPr>
        <w:t xml:space="preserve"> 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) که گشاده است و در آن چراغ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نور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روشن است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وسته</w:t>
      </w:r>
      <w:r>
        <w:rPr>
          <w:rtl/>
          <w:lang w:bidi="fa-IR"/>
        </w:rPr>
        <w:t xml:space="preserve"> نور از آن ساطع است و هرگز نورش بر طرف نم</w:t>
      </w:r>
      <w:r>
        <w:rPr>
          <w:rFonts w:hint="cs"/>
          <w:rtl/>
          <w:lang w:bidi="fa-IR"/>
        </w:rPr>
        <w:t>ی</w:t>
      </w:r>
      <w:r w:rsidR="00A3078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آن دل مؤمن است.</w:t>
      </w:r>
    </w:p>
    <w:p w:rsidR="007D0CA4" w:rsidRDefault="007D0CA4" w:rsidP="003D2C4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از حضرت امام جعفر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منقولست که منزله قلب از بدن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A3078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منزله امام است ب</w:t>
      </w:r>
      <w:r w:rsidR="00A30782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خلق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اعضاء و جوارح بدن لشکرها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دلند و همه از جانب او متحرکند و مردم را خبر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دهند</w:t>
      </w:r>
      <w:r>
        <w:rPr>
          <w:rtl/>
          <w:lang w:bidi="fa-IR"/>
        </w:rPr>
        <w:t xml:space="preserve"> از احوال آن و هر چه دل اراده کند فرمان او را قبول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eastAsia"/>
          <w:rtl/>
          <w:lang w:bidi="fa-IR"/>
        </w:rPr>
        <w:t>مام</w:t>
      </w:r>
      <w:r>
        <w:rPr>
          <w:rtl/>
          <w:lang w:bidi="fa-IR"/>
        </w:rPr>
        <w:t xml:space="preserve"> بمنزله جان عالم است 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نحو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او را اطاعت کنند و تابع او باشند و حضرت امام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العابد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 که بنده را چهار چشم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دو چشم در سر او است که امور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بآنها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دو چشم در دل او است که امور آخرت خود را بآنها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بنده که خدا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او را خواهد دو چشم دل او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گرداند</w:t>
      </w:r>
      <w:r>
        <w:rPr>
          <w:rtl/>
          <w:lang w:bidi="fa-IR"/>
        </w:rPr>
        <w:t xml:space="preserve"> که امور غائبه را بآنها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بآنها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اگر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بد عاقبت باشد چشم دلش کور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 که دل را دو گوش است روح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گوشش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رات</w:t>
      </w:r>
      <w:r>
        <w:rPr>
          <w:rtl/>
          <w:lang w:bidi="fa-IR"/>
        </w:rPr>
        <w:t xml:space="preserve"> و طاعات 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دمد</w:t>
      </w:r>
      <w:r>
        <w:rPr>
          <w:rtl/>
          <w:lang w:bidi="fa-IR"/>
        </w:rPr>
        <w:t xml:space="preserve">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در گوش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گرش</w:t>
      </w:r>
      <w:r>
        <w:rPr>
          <w:rtl/>
          <w:lang w:bidi="fa-IR"/>
        </w:rPr>
        <w:t xml:space="preserve">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و شبهه ها و شرور را تلق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پس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که بر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غالب شده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 آن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 که پدرم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فرمود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دل را فاسد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گرداند مانند گناه بدرست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دل مرتکب گناه </w:t>
      </w:r>
      <w:r>
        <w:rPr>
          <w:rtl/>
          <w:lang w:bidi="fa-IR"/>
        </w:rPr>
        <w:lastRenderedPageBreak/>
        <w:t>نم</w:t>
      </w:r>
      <w:r>
        <w:rPr>
          <w:rFonts w:hint="cs"/>
          <w:rtl/>
          <w:lang w:bidi="fa-IR"/>
        </w:rPr>
        <w:t>ی</w:t>
      </w:r>
      <w:r w:rsidR="003D2C4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تا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</w:t>
      </w:r>
      <w:r w:rsidR="0063283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گناه</w:t>
      </w:r>
      <w:r>
        <w:rPr>
          <w:rtl/>
          <w:lang w:bidi="fa-IR"/>
        </w:rPr>
        <w:t xml:space="preserve"> بر آن غالب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آن را سرنگون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که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آن قرار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از آن حضرت منقولست که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بحضرت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 که مرا در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حال فراموش مکن که ترک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من موجب قساوت و سنگ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از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منقولست که آب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خشک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مگر بسبب قساوت قلب و قساوت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مگر به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گناهان 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باب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رساله گنجا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ندارد پس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معلوم شد که اصل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امر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قلب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از اعمال دلست و مراتب مختلفه دارد و بهر مرتبه قدر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اعمال و اخلاق حسنه مترتب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آثار آن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و شواهد حصول آنند 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وجه جمع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اخبار متواتره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کرد</w:t>
      </w:r>
      <w:r w:rsidR="003D2C4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مقام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چند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ضرور است اول آنکه خلاف است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قابل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نقصان هست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نه و اکثر متکلم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گفته اند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عبارت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</w:t>
      </w:r>
      <w:r w:rsidR="003D2C4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آن قابل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نقصان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خلاف را فرع خلاف در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قرار داده اند و گفته اند آنها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اعمال را جزء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دانند</w:t>
      </w:r>
      <w:r>
        <w:rPr>
          <w:rtl/>
          <w:lang w:bidi="fa-IR"/>
        </w:rPr>
        <w:t xml:space="preserve"> معلوم است که بنا بر مذهب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اعمال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و ب</w:t>
      </w:r>
      <w:r w:rsidR="003D2C4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کم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اعمال کم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آنها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را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بحت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دانند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قابل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نقصان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اخبار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دلالت ب</w:t>
      </w:r>
      <w:r w:rsidR="003D2C4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نقصان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تأو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که مراد بز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کمال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و بنقصان کمال آنست و بنا بر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سابقا مذکور شد</w:t>
      </w:r>
      <w:r w:rsidR="003D2C4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بود که در اصل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نقصان بهم رسد چنانچه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قصه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گفته است که سؤال کرد از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پروردگارا بمن بنما که چگونه زنده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مرده ها را حق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ندار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بلکه دارم و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خواهم</w:t>
      </w:r>
      <w:r>
        <w:rPr>
          <w:rtl/>
          <w:lang w:bidi="fa-IR"/>
        </w:rPr>
        <w:t xml:space="preserve"> دل من م</w:t>
      </w:r>
      <w:r>
        <w:rPr>
          <w:rFonts w:hint="eastAsia"/>
          <w:rtl/>
          <w:lang w:bidi="fa-IR"/>
        </w:rPr>
        <w:t>طمئن</w:t>
      </w:r>
      <w:r>
        <w:rPr>
          <w:rtl/>
          <w:lang w:bidi="fa-IR"/>
        </w:rPr>
        <w:t xml:space="preserve"> گردد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در وصف مؤمنان فرموده است که هرگاه خوانده شود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ما </w:t>
      </w:r>
      <w:r>
        <w:rPr>
          <w:rtl/>
          <w:lang w:bidi="fa-IR"/>
        </w:rPr>
        <w:lastRenderedPageBreak/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باز فرموده است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شد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باب دلا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اخبار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معلوم است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امثال ما مثل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رس</w:t>
      </w:r>
      <w:r>
        <w:rPr>
          <w:rFonts w:hint="eastAsia"/>
          <w:rtl/>
          <w:lang w:bidi="fa-IR"/>
        </w:rPr>
        <w:t>ول</w:t>
      </w:r>
      <w:r>
        <w:rPr>
          <w:rtl/>
          <w:lang w:bidi="fa-IR"/>
        </w:rPr>
        <w:t xml:space="preserve"> خدا </w:t>
      </w:r>
      <w:r w:rsidR="00444C05" w:rsidRPr="00444C05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و ائمه </w:t>
      </w:r>
      <w:r w:rsidR="00974B7D" w:rsidRPr="00974B7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 که اگر پرده گشوده شود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نخواهد شد و معلوم است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مخصوص آن حضرت است و امثال او و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منقول است که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جناب رسول خدا </w:t>
      </w:r>
      <w:r w:rsidR="00444C05" w:rsidRPr="00444C05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در مسجد نماز صبح گذارد پس نظر کرد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او را حارثه بن مالک م</w:t>
      </w:r>
      <w:r>
        <w:rPr>
          <w:rFonts w:hint="cs"/>
          <w:rtl/>
          <w:lang w:bidi="fa-IR"/>
        </w:rPr>
        <w:t>ی</w:t>
      </w:r>
      <w:r w:rsidR="003D2C4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گفتند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سرش از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3D2C4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رنگش زرد شده است و بدنش نح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گشته است و چشمها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در سرش فرو رفته است از او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بر چه حال صبح کرده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چه حال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صبح کرد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ام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حضرت فرمود که بر هر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که دعو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علامت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گفت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 آنست که مرا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وسته</w:t>
      </w:r>
      <w:r>
        <w:rPr>
          <w:rtl/>
          <w:lang w:bidi="fa-IR"/>
        </w:rPr>
        <w:t xml:space="preserve"> محزون و</w:t>
      </w:r>
      <w:r w:rsidR="003D2C4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غمگ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شبها مرا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دارد</w:t>
      </w:r>
      <w:r>
        <w:rPr>
          <w:rtl/>
          <w:lang w:bidi="fa-IR"/>
        </w:rPr>
        <w:t xml:space="preserve"> و در روزها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گرم مرا بروزه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دارد</w:t>
      </w:r>
      <w:r>
        <w:rPr>
          <w:rtl/>
          <w:lang w:bidi="fa-IR"/>
        </w:rPr>
        <w:t xml:space="preserve"> و دل من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رو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آنچه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است مکروه دل من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 بمرتبه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که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عرش خداوند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را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حساب نصب کرده اند و خلا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همه محشور شده اند و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من د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شانم</w:t>
      </w:r>
      <w:r>
        <w:rPr>
          <w:rtl/>
          <w:lang w:bidi="fa-IR"/>
        </w:rPr>
        <w:t xml:space="preserve"> و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اهل بهشت را که تنعم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بهشت و بر کرس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نشسته تک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کرده اند و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مصاحبت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اهل جهنم را که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جهنم معذبند و استغاثه</w:t>
      </w:r>
      <w:r w:rsidR="003D2C4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زف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آواز جهنم در گوش من است پس حضرت ب</w:t>
      </w:r>
      <w:r w:rsidR="003D2C4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اصحاب خود خطاب فرمود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خدا دل او را ب</w:t>
      </w:r>
      <w:r w:rsidR="003D2C4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نور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منور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پس بحارثه خطاب فرمود که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 که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ثابت باش گفت دعا کن که خدا شهادت را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گرداند حضرت دعا نمود بعد از </w:t>
      </w:r>
      <w:r>
        <w:rPr>
          <w:rFonts w:hint="eastAsia"/>
          <w:rtl/>
          <w:lang w:bidi="fa-IR"/>
        </w:rPr>
        <w:lastRenderedPageBreak/>
        <w:t>چند</w:t>
      </w:r>
      <w:r>
        <w:rPr>
          <w:rtl/>
          <w:lang w:bidi="fa-IR"/>
        </w:rPr>
        <w:t xml:space="preserve"> روز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حضرت او را بجهاد فرستاد بجانب مؤته و بعد از نه نفر او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شد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اخبار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دلالت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است.</w:t>
      </w:r>
      <w:r w:rsidR="003D2C4C">
        <w:rPr>
          <w:rtl/>
          <w:lang w:bidi="fa-IR"/>
        </w:rPr>
        <w:t xml:space="preserve"> </w:t>
      </w:r>
    </w:p>
    <w:p w:rsidR="007D0CA4" w:rsidRDefault="007D0CA4" w:rsidP="003D2C4C">
      <w:pPr>
        <w:pStyle w:val="libNormal"/>
        <w:rPr>
          <w:rtl/>
          <w:lang w:bidi="fa-IR"/>
        </w:rPr>
      </w:pPr>
      <w:r>
        <w:rPr>
          <w:rtl/>
          <w:lang w:bidi="fa-IR"/>
        </w:rPr>
        <w:t>(دو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)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اجزاء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قلب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خواجه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در قواعد العقائد گفته است که اصول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نزد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سه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 تصد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بوحدان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خدا در ذات او و تصد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بعدل در افعال او و تصد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غمبران</w:t>
      </w:r>
      <w:r>
        <w:rPr>
          <w:rtl/>
          <w:lang w:bidi="fa-IR"/>
        </w:rPr>
        <w:t xml:space="preserve"> و تصد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بامامت ائمه </w:t>
      </w:r>
      <w:r w:rsidR="00974B7D" w:rsidRPr="00974B7D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 xml:space="preserve"> بعد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غمبران</w:t>
      </w:r>
      <w:r>
        <w:rPr>
          <w:rtl/>
          <w:lang w:bidi="fa-IR"/>
        </w:rPr>
        <w:t xml:space="preserve"> و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کلام ظاهر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تصد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بضرور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اسلام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معتبر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حال آنکه اجماع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شانست</w:t>
      </w:r>
      <w:r>
        <w:rPr>
          <w:rtl/>
          <w:lang w:bidi="fa-IR"/>
        </w:rPr>
        <w:t xml:space="preserve"> که انکار ضرور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موجب</w:t>
      </w:r>
      <w:r w:rsidR="003D2C4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کفر</w:t>
      </w:r>
      <w:r>
        <w:rPr>
          <w:rtl/>
          <w:lang w:bidi="fa-IR"/>
        </w:rPr>
        <w:t xml:space="preserve"> است مگر آنکه آن را داخل تصد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نبوت دانند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انکار آن مستلزم انکار نبوت است همچنانکه استخفاف بکعبه و قرآن 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امثال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را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 کفر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دانند</w:t>
      </w:r>
      <w:r>
        <w:rPr>
          <w:rtl/>
          <w:lang w:bidi="fa-IR"/>
        </w:rPr>
        <w:t xml:space="preserve"> و حق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آنچه از ضرور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اسلام باشد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بآن واجب است و انکار بآن کفر است مگر آنکه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که تازه مسلمان شده باشد و هنوز اطلاع بر ضرور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اسلام بهم نرسان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باشد و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ثان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قدس سرّه فرموده است که معارف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بآنها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حاصل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پنج اصل است:</w:t>
      </w:r>
    </w:p>
    <w:p w:rsidR="007D0CA4" w:rsidRDefault="007D0CA4" w:rsidP="007D0CA4">
      <w:pPr>
        <w:pStyle w:val="libNormal"/>
        <w:rPr>
          <w:rtl/>
          <w:lang w:bidi="fa-IR"/>
        </w:rPr>
      </w:pPr>
      <w:r>
        <w:rPr>
          <w:rtl/>
          <w:lang w:bidi="fa-IR"/>
        </w:rPr>
        <w:t>(اصل اول) معرفت حق جل و علا است و مراد بآن تصد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جازم ثابت است به آنکه خداوند عالم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موجود است و ازل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واجب الوجود بالذاتست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 او مقتضا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ذات 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او است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آنکه محتاج بعلت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بوده باشد و آنکه تصد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بصفات کمال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ثبوت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او و منزه داند او را از آنچه 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عظمت و جلال او نباشد از صفات مخلوقات و ممکنات و در عدد صفات کمال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اختلاف کرده اند خواجه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در تجر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گفته است هشت صفت است علم و قدرت و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اراده و ادراک و کلام و صدق و سرمد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بودن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ادراک و صدق را انداخته اند و بجا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س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و 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بودن را اضافه </w:t>
      </w:r>
      <w:r>
        <w:rPr>
          <w:rtl/>
          <w:lang w:bidi="fa-IR"/>
        </w:rPr>
        <w:lastRenderedPageBreak/>
        <w:t>کرده اند و بجا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بقاء گفته اند علامه در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کتب کلام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اش گفته است قدرت است و علم و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اراده و کرامت و ادراک و ازل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بودن و ابد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بودن و کلام و صدق.</w:t>
      </w:r>
    </w:p>
    <w:p w:rsidR="007D0CA4" w:rsidRDefault="007D0CA4" w:rsidP="007D0CA4">
      <w:pPr>
        <w:pStyle w:val="libNormal"/>
        <w:rPr>
          <w:rtl/>
          <w:lang w:bidi="fa-IR"/>
        </w:rPr>
      </w:pPr>
    </w:p>
    <w:p w:rsidR="007D0CA4" w:rsidRDefault="007D0CA4" w:rsidP="003D2C4C">
      <w:pPr>
        <w:pStyle w:val="libNormal"/>
        <w:rPr>
          <w:rtl/>
          <w:lang w:bidi="fa-IR"/>
        </w:rPr>
      </w:pPr>
      <w:r>
        <w:rPr>
          <w:rtl/>
          <w:lang w:bidi="fa-IR"/>
        </w:rPr>
        <w:t>(دو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) تصد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بعدل و حکمت خدا است و عدل آنست که ظلم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</w:t>
      </w:r>
      <w:r w:rsidR="003D2C4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عقلا 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است از او صادر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اخلال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بوعده خود در امور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بخود واجب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و حکمت آنست که فعل عبث از او صادر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همه منوط</w:t>
      </w:r>
      <w:r w:rsidR="003D2C4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بحکمت</w:t>
      </w:r>
      <w:r>
        <w:rPr>
          <w:rtl/>
          <w:lang w:bidi="fa-IR"/>
        </w:rPr>
        <w:t xml:space="preserve"> است.</w:t>
      </w:r>
    </w:p>
    <w:p w:rsidR="007D0CA4" w:rsidRDefault="007D0CA4" w:rsidP="003D2C4C">
      <w:pPr>
        <w:pStyle w:val="libNormal"/>
        <w:rPr>
          <w:rtl/>
          <w:lang w:bidi="fa-IR"/>
        </w:rPr>
      </w:pPr>
      <w:r>
        <w:rPr>
          <w:rtl/>
          <w:lang w:bidi="fa-IR"/>
        </w:rPr>
        <w:t>(س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) تصد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بنبوت محمد </w:t>
      </w:r>
      <w:r w:rsidR="00444C05" w:rsidRPr="00444C05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و سلّم است و بجم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آنچه آن حضرت آورده است تفص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</w:t>
      </w:r>
      <w:r>
        <w:rPr>
          <w:rtl/>
          <w:lang w:bidi="fa-IR"/>
        </w:rPr>
        <w:t xml:space="preserve"> در آنچه معلوم باشد تفص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</w:t>
      </w:r>
      <w:r>
        <w:rPr>
          <w:rtl/>
          <w:lang w:bidi="fa-IR"/>
        </w:rPr>
        <w:t xml:space="preserve"> و اجمالا در آنچه اجمالا معلوم باشد و گفته است که 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تصد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اجمال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آنچه آن حضرت آورده است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در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و اگر مک</w:t>
      </w:r>
      <w:r>
        <w:rPr>
          <w:rFonts w:hint="eastAsia"/>
          <w:rtl/>
          <w:lang w:bidi="fa-IR"/>
        </w:rPr>
        <w:t>لف</w:t>
      </w:r>
      <w:r>
        <w:rPr>
          <w:rtl/>
          <w:lang w:bidi="fa-IR"/>
        </w:rPr>
        <w:t xml:space="preserve"> قادر باشد بر علم آنها تفص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</w:t>
      </w:r>
      <w:r>
        <w:rPr>
          <w:rtl/>
          <w:lang w:bidi="fa-IR"/>
        </w:rPr>
        <w:t xml:space="preserve"> واجب است علم بتفاص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آنچه آن حضرت آورده از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عمل بآن و اما تفص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آنچه خبر داده است بآن از احوال مبدأ و معاد مثل تکل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بعبادات و سؤال قبر و عذاب آن و معاد جسمان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حساب و صراط و بهشت و دوزخ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و پرواز کردن نا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اعمال و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امور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بتواتر معلوم شده است که حضرت رسول </w:t>
      </w:r>
      <w:r w:rsidR="00444C05" w:rsidRPr="00444C05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خبر داده است بآنها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بتفص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آنها معتبر است در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علماء تصر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کرده اند بآنکه تصد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بآنها مفصلا معتبر است در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پس گفته است ظاهر آنست که تصد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بآنها اجمالا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اگر مکلف اعتقاد کند که هر چه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بآن خبر داده است حق است بح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هر وقت نزد او ثابت شود جزئ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جزئ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آنها تفص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</w:t>
      </w:r>
      <w:r>
        <w:rPr>
          <w:rtl/>
          <w:lang w:bidi="fa-IR"/>
        </w:rPr>
        <w:t xml:space="preserve"> تصد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بآن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مؤمنست هر چند هنوز بر تفاص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آن </w:t>
      </w:r>
      <w:r>
        <w:rPr>
          <w:rtl/>
          <w:lang w:bidi="fa-IR"/>
        </w:rPr>
        <w:lastRenderedPageBreak/>
        <w:t>جزئ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مطلع نشده باشد و مؤ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نست</w:t>
      </w:r>
      <w:r w:rsidR="003D2C4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آنکه</w:t>
      </w:r>
      <w:r>
        <w:rPr>
          <w:rtl/>
          <w:lang w:bidi="fa-IR"/>
        </w:rPr>
        <w:t xml:space="preserve"> اکثر مردم را در صدر اول علم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تفاص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نبود بلکه بعد از آن بتدر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مطلع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شدند</w:t>
      </w:r>
      <w:r>
        <w:rPr>
          <w:rtl/>
          <w:lang w:bidi="fa-IR"/>
        </w:rPr>
        <w:t xml:space="preserve"> با آنکه از اول حال که تصد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بوحدان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رسالت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کردند</w:t>
      </w:r>
      <w:r>
        <w:rPr>
          <w:rtl/>
          <w:lang w:bidi="fa-IR"/>
        </w:rPr>
        <w:t xml:space="preserve"> تا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همه آنها مطلع شوند حکم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کردند</w:t>
      </w:r>
      <w:r>
        <w:rPr>
          <w:rtl/>
          <w:lang w:bidi="fa-IR"/>
        </w:rPr>
        <w:t xml:space="preserve"> بلکه حال اکثر مردم در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اعصار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هم چنانکه مشاهد است 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احوال مردم پس اگر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تفص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اول حال معتبر باشد لازم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اکثر اهل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بدر روند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 از حکمت خداوند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حک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 بآنها از مکملات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مانست</w:t>
      </w:r>
      <w:r>
        <w:rPr>
          <w:rtl/>
          <w:lang w:bidi="fa-IR"/>
        </w:rPr>
        <w:t xml:space="preserve"> و گاه هست که واجب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علم آنها از جهت محافظت احکام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از نس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شب</w:t>
      </w:r>
      <w:r>
        <w:rPr>
          <w:rFonts w:hint="eastAsia"/>
          <w:rtl/>
          <w:lang w:bidi="fa-IR"/>
        </w:rPr>
        <w:t>هه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گمراه کنندگان و داخل نکردن آنچه 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داخل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در آن پس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سبب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است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وجوب آن نه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موقوف است بر آن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معتبر است در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تصد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بعصمت حضرت رسول </w:t>
      </w:r>
      <w:r w:rsidR="00444C05" w:rsidRPr="00444C05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و طهارت او و آنکه او خاتم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غمبرانست</w:t>
      </w:r>
      <w:r>
        <w:rPr>
          <w:rtl/>
          <w:lang w:bidi="fa-IR"/>
        </w:rPr>
        <w:t xml:space="preserve"> و بعد از او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از احکام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آن از کلام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علماء ظاهر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معتبر است و دور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تصد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اجمال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</w:t>
      </w:r>
    </w:p>
    <w:p w:rsidR="007D0CA4" w:rsidRDefault="007D0CA4" w:rsidP="007D0CA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مؤلف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اگر چه ظاهرش آنست که در حکم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باصول خمسه تفص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</w:t>
      </w:r>
      <w:r>
        <w:rPr>
          <w:rtl/>
          <w:lang w:bidi="fa-IR"/>
        </w:rPr>
        <w:t xml:space="preserve"> و بسائر ما جاء به النب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اجمالا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اما شرط است که منکر ضرور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ضرور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</w:p>
    <w:p w:rsidR="007D0CA4" w:rsidRDefault="007D0CA4" w:rsidP="003D2C4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اسلام نشود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مسلمانان نشو و نما کرده باشد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مطلع نشده باشد مثل</w:t>
      </w:r>
      <w:r w:rsidR="003D2C4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نماز</w:t>
      </w:r>
      <w:r>
        <w:rPr>
          <w:rtl/>
          <w:lang w:bidi="fa-IR"/>
        </w:rPr>
        <w:t xml:space="preserve"> و روزه ماه مبارک رمضان و حج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اللّه و اگر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که در حق او جهل ب</w:t>
      </w:r>
      <w:r w:rsidR="003D2C4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ممکن باشد حکم بکفر او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بعد از القا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باو اگر قبول نکرد مرتد خواهد بود چنانچه بعد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ان شاء اللّه مذکور خواهد شد پس گفته است.</w:t>
      </w:r>
      <w:r w:rsidR="003D2C4C">
        <w:rPr>
          <w:rtl/>
          <w:lang w:bidi="fa-IR"/>
        </w:rPr>
        <w:t xml:space="preserve"> </w:t>
      </w:r>
    </w:p>
    <w:p w:rsidR="007D0CA4" w:rsidRDefault="007D0CA4" w:rsidP="003D2C4C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(چهارم) تصد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</w:t>
      </w:r>
      <w:r w:rsidR="003D2C4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 xml:space="preserve">دوازده امام است بعد از حضرت رسول </w:t>
      </w:r>
      <w:r w:rsidR="00444C05" w:rsidRPr="00444C05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اصل مخصوص فرقه امام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است و از ضرور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مذهب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شانست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مخالفان امامت را از فروع مذهب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دانند</w:t>
      </w:r>
      <w:r>
        <w:rPr>
          <w:rtl/>
          <w:lang w:bidi="fa-IR"/>
        </w:rPr>
        <w:t xml:space="preserve"> نه از اصول و شرطست که تصد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کنند بآنکه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امامند که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مردم را بحق و ا</w:t>
      </w:r>
      <w:r>
        <w:rPr>
          <w:rFonts w:hint="eastAsia"/>
          <w:rtl/>
          <w:lang w:bidi="fa-IR"/>
        </w:rPr>
        <w:t>نق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اوامر و نواه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همه خلق واجب است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غرض از حکم به امامت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و اما تصد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بآنکه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معصومند از گناهان صغ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و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و از صفات ذم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و آنکه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به نص خدا منصوبند نه باخت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مردم و آنکه حافظ شرع حضرت رسولند و عالمند بآنچه صل</w:t>
      </w:r>
      <w:r>
        <w:rPr>
          <w:rFonts w:hint="eastAsia"/>
          <w:rtl/>
          <w:lang w:bidi="fa-IR"/>
        </w:rPr>
        <w:t>اح</w:t>
      </w:r>
      <w:r>
        <w:rPr>
          <w:rtl/>
          <w:lang w:bidi="fa-IR"/>
        </w:rPr>
        <w:t xml:space="preserve"> امت در آنست از امور معاش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معاد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آنکه علم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از رأ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اجتهاد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بلکه بعنوان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اخذ کرده اند از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بهوا و خواهش نفس سخن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 xml:space="preserve"> و آنچه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 xml:space="preserve"> 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و هر امام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امام سابق اخذ کرده است با نفسها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قدس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داشتند و </w:t>
      </w:r>
      <w:r>
        <w:rPr>
          <w:rFonts w:hint="eastAsia"/>
          <w:rtl/>
          <w:lang w:bidi="fa-IR"/>
        </w:rPr>
        <w:t>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علوم لدن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از جانب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بجهات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که موجب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همچنانکه در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وارد شده است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محدث بودند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ملک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بود که هر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را ب</w:t>
      </w:r>
      <w:r w:rsidR="003D2C4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</w:t>
      </w:r>
      <w:r w:rsidR="003D2C4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محتاج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3D2C4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شدند</w:t>
      </w:r>
      <w:r>
        <w:rPr>
          <w:rtl/>
          <w:lang w:bidi="fa-IR"/>
        </w:rPr>
        <w:t xml:space="preserve"> ملک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القاء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</w:t>
      </w:r>
      <w:r>
        <w:rPr>
          <w:rtl/>
          <w:lang w:bidi="fa-IR"/>
        </w:rPr>
        <w:t xml:space="preserve"> و در دل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علوم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و آنکه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عصر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و الا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 اهلش فرو روند و آنکه بتمام شدن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تمام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و آخر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است و او زنده است و چون 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جانب خدا مرخص شود ظاهر خواهد شد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تحقق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اعتقاد بجم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مراتب شرط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اعتقاد به امامت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وجوب اطاعت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آن دو وجه که در نبوت گفت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ترج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داد قول اول را بآنکه آنچه دلالت بر امامت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دل</w:t>
      </w:r>
      <w:r>
        <w:rPr>
          <w:rFonts w:hint="eastAsia"/>
          <w:rtl/>
          <w:lang w:bidi="fa-IR"/>
        </w:rPr>
        <w:t>الت</w:t>
      </w:r>
      <w:r>
        <w:rPr>
          <w:rtl/>
          <w:lang w:bidi="fa-IR"/>
        </w:rPr>
        <w:t xml:space="preserve"> بر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خصوصا عصمت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که بعقل </w:t>
      </w:r>
      <w:r>
        <w:rPr>
          <w:rtl/>
          <w:lang w:bidi="fa-IR"/>
        </w:rPr>
        <w:lastRenderedPageBreak/>
        <w:t>و نقل هر دو ثابت شده است و 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قول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که اکتفا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باعتقاد امامت و وجوب اطاعت همچنانکه از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ظاهر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که در اعصار ائمه بوده اند از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اعتقاد بعصمت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نداشته ا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بلکه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از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کوکار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دانسته</w:t>
      </w:r>
      <w:r>
        <w:rPr>
          <w:rtl/>
          <w:lang w:bidi="fa-IR"/>
        </w:rPr>
        <w:t xml:space="preserve"> اند چنانچه از رجال کش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ظاهر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مع ذلک ائمه </w:t>
      </w:r>
      <w:r w:rsidR="00974B7D" w:rsidRPr="00974B7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حکم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بلکه بعدالت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کرده</w:t>
      </w:r>
      <w:r>
        <w:rPr>
          <w:rtl/>
          <w:lang w:bidi="fa-IR"/>
        </w:rPr>
        <w:t xml:space="preserve"> اند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هر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</w:t>
      </w:r>
      <w:r w:rsidR="003D2C4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امامان</w:t>
      </w:r>
      <w:r>
        <w:rPr>
          <w:rtl/>
          <w:lang w:bidi="fa-IR"/>
        </w:rPr>
        <w:t xml:space="preserve"> گذشته را تا امام زمان خود بداند هر چند امامت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ائمه را نداند ظاهر آنست که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و در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کتب و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در رجال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هست که دلالت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وجوب اعتقاد بدوازده امام نسبت بجمع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بعد از امامت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ائمه بوده باشند مثل مردم زمان </w:t>
      </w:r>
      <w:r>
        <w:rPr>
          <w:rFonts w:hint="eastAsia"/>
          <w:rtl/>
          <w:lang w:bidi="fa-IR"/>
        </w:rPr>
        <w:t>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>.</w:t>
      </w:r>
    </w:p>
    <w:p w:rsidR="007D0CA4" w:rsidRDefault="007D0CA4" w:rsidP="007D0CA4">
      <w:pPr>
        <w:pStyle w:val="libNormal"/>
        <w:rPr>
          <w:rtl/>
          <w:lang w:bidi="fa-IR"/>
        </w:rPr>
      </w:pPr>
    </w:p>
    <w:p w:rsidR="007D0CA4" w:rsidRDefault="007D0CA4" w:rsidP="003D2C4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مؤلف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</w:t>
      </w:r>
      <w:r w:rsidR="003D2C4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حکم</w:t>
      </w:r>
      <w:r>
        <w:rPr>
          <w:rtl/>
          <w:lang w:bidi="fa-IR"/>
        </w:rPr>
        <w:t xml:space="preserve"> عام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فرموده اند در مسئله اول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طرف نزد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درست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اما آنکه اعتقاد بامامت و وجوب اطاعت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وجه است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صفات ائمه هست که از ضرور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امام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شده است و بحد ضرورت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که ائمه </w:t>
      </w:r>
      <w:r w:rsidR="00974B7D" w:rsidRPr="00974B7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آن را فرموده ان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ضرور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است که آنچه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حق است و از جانب خدا و حضرت رسول </w:t>
      </w:r>
      <w:r w:rsidR="00444C05" w:rsidRPr="00444C05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اگر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نباشد امامت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را بنص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چگونه اثبات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پس همچنانکه انکار ضرور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اسلام متضمن تکذ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رسول است و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اسلام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رون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برد</w:t>
      </w:r>
      <w:r>
        <w:rPr>
          <w:rtl/>
          <w:lang w:bidi="fa-IR"/>
        </w:rPr>
        <w:t xml:space="preserve">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انکار ضرور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مستلزم انکار امامت ائمه است و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تش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برد</w:t>
      </w:r>
      <w:r>
        <w:rPr>
          <w:rtl/>
          <w:lang w:bidi="fa-IR"/>
        </w:rPr>
        <w:t xml:space="preserve"> پس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انکار حلال بودن متعه کند چون از ضرور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است از تش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بدر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رود</w:t>
      </w:r>
      <w:r>
        <w:rPr>
          <w:rtl/>
          <w:lang w:bidi="fa-IR"/>
        </w:rPr>
        <w:t xml:space="preserve"> لهذا وارد شده است که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متعه را حلال </w:t>
      </w:r>
      <w:r>
        <w:rPr>
          <w:rtl/>
          <w:lang w:bidi="fa-IR"/>
        </w:rPr>
        <w:lastRenderedPageBreak/>
        <w:t>نداند و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عصمت ائمه </w:t>
      </w:r>
      <w:r w:rsidR="00B2262A" w:rsidRPr="00B2262A">
        <w:rPr>
          <w:rStyle w:val="libAlaemChar"/>
          <w:rFonts w:hint="eastAsia"/>
          <w:rtl/>
        </w:rPr>
        <w:t xml:space="preserve">عليه‌السلام </w:t>
      </w:r>
      <w:r>
        <w:rPr>
          <w:rtl/>
          <w:lang w:bidi="fa-IR"/>
        </w:rPr>
        <w:t>و آنکه بغ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امام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نخواهد بود و آنکه امام قائم زنده است و ظاهر خواهد شد و آنکه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عصر 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و آنکه عالمند بجم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علوم که امت بآنها محتاجند و امثال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معلوم است که ضرور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است پس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انکار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متضمن ا</w:t>
      </w:r>
      <w:r>
        <w:rPr>
          <w:rFonts w:hint="eastAsia"/>
          <w:rtl/>
          <w:lang w:bidi="fa-IR"/>
        </w:rPr>
        <w:t>نکار</w:t>
      </w:r>
      <w:r>
        <w:rPr>
          <w:rtl/>
          <w:lang w:bidi="fa-IR"/>
        </w:rPr>
        <w:t xml:space="preserve"> امامت باشد و اما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امور که بر علماء و متتبعان اخبار ظاهر باشد و بر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ظاهر نباشد و بحد ضرورت نرس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باشد انکار آنها موجب خروج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مثل محدث بودن و سخن</w:t>
      </w:r>
      <w:r w:rsidR="003D2C4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گفتن</w:t>
      </w:r>
      <w:r>
        <w:rPr>
          <w:rtl/>
          <w:lang w:bidi="fa-IR"/>
        </w:rPr>
        <w:t xml:space="preserve"> ملک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نزول ملائکه و روح در شب قدر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بردن جسد آنها بعد از موت ب</w:t>
      </w:r>
      <w:r w:rsidR="003D2C4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آسمان و امثال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و آنچه فرموده است که از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ظاهر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اصحاب ائمه به عصمت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قائل نبوده اند اولا ممکن است که در آن وقت ضرور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نشده باشد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اگر </w:t>
      </w:r>
      <w:r>
        <w:rPr>
          <w:rFonts w:hint="eastAsia"/>
          <w:rtl/>
          <w:lang w:bidi="fa-IR"/>
        </w:rPr>
        <w:t>آنها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در باب جماعت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وارد شده است که اجماع صحابه بر جلالت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شده است مثل زراره و ابو 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علماء آنها را اکثر تأو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کرده اند و قدح در سندها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کرده اند و اگر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باشد چون معصوم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 xml:space="preserve"> ممکن است که لغزش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که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صادر شده باشد و مقرو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بتوبه و عفو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باشد و اگر آنها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در حق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امثال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جماعت وارد شده است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و عدالت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ممنوع است و ائمه </w:t>
      </w:r>
      <w:r w:rsidR="00974B7D" w:rsidRPr="00974B7D">
        <w:rPr>
          <w:rStyle w:val="libAlaemChar"/>
          <w:rtl/>
        </w:rPr>
        <w:t xml:space="preserve">عليه‌السلام 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 بد مردم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مصالح ضرور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سلوک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کرده</w:t>
      </w:r>
      <w:r>
        <w:rPr>
          <w:rtl/>
          <w:lang w:bidi="fa-IR"/>
        </w:rPr>
        <w:t xml:space="preserve"> اند و آنچه در باب اعتقاد بامامت ائمه بعد گفته اعتقاد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در آنجا تفص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است بآنکه اگر امامت دوازده امام را با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ائمه بعد را از معصوم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بسند متواتر باو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واجب است که اعتقاد کند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الا اعتقاد بائمه بعد بر او لازم نخواهد بود و در قبر سؤال کردن از فاطمه بنت اسد از امامت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محمول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نست</w:t>
      </w:r>
      <w:r>
        <w:rPr>
          <w:rtl/>
          <w:lang w:bidi="fa-IR"/>
        </w:rPr>
        <w:t xml:space="preserve"> پس فرموده است.</w:t>
      </w:r>
    </w:p>
    <w:p w:rsidR="007D0CA4" w:rsidRDefault="007D0CA4" w:rsidP="007D0CA4">
      <w:pPr>
        <w:pStyle w:val="libNormal"/>
        <w:rPr>
          <w:rtl/>
          <w:lang w:bidi="fa-IR"/>
        </w:rPr>
      </w:pPr>
    </w:p>
    <w:p w:rsidR="007D0CA4" w:rsidRDefault="007D0CA4" w:rsidP="003D2C4C">
      <w:pPr>
        <w:pStyle w:val="libNormal"/>
        <w:rPr>
          <w:rtl/>
          <w:lang w:bidi="fa-IR"/>
        </w:rPr>
      </w:pPr>
      <w:r>
        <w:rPr>
          <w:rtl/>
          <w:lang w:bidi="fa-IR"/>
        </w:rPr>
        <w:t>(پنجم) اعتقاد ب</w:t>
      </w:r>
      <w:r w:rsidR="003D2C4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معاد جسمان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اتفاق کرده اند مسلمانان بر اثبات آن و از ضرور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اسلام است و فلاسفه انکار آن کرده اند و بمعاد روحان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قائل</w:t>
      </w:r>
      <w:r w:rsidR="003D2C4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شده</w:t>
      </w:r>
      <w:r>
        <w:rPr>
          <w:rtl/>
          <w:lang w:bidi="fa-IR"/>
        </w:rPr>
        <w:t xml:space="preserve"> اند پس بعد از ذکر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قات</w:t>
      </w:r>
      <w:r>
        <w:rPr>
          <w:rtl/>
          <w:lang w:bidi="fa-IR"/>
        </w:rPr>
        <w:t xml:space="preserve"> که سابقا مذکور شد گفته است و اما عذاب قبر و آنچه از توابع معاد است که دلا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سمع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بر آن دلالت کرده است از حساب و صراط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و تطا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کتب و دوام عقاب کافر در جهنم و دوام نع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مؤمن در بهشت پس شک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در آنکه واجب است ت</w:t>
      </w:r>
      <w:r>
        <w:rPr>
          <w:rFonts w:hint="eastAsia"/>
          <w:rtl/>
          <w:lang w:bidi="fa-IR"/>
        </w:rPr>
        <w:t>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به آنها اجمالا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آنکه امت اتفاق دارند بر آنها و اخبار متواتره بر آن ها وارد شده است پس منکر آنها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رود</w:t>
      </w:r>
      <w:r>
        <w:rPr>
          <w:rtl/>
          <w:lang w:bidi="fa-IR"/>
        </w:rPr>
        <w:t xml:space="preserve"> و اما تصد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به تفاص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آن ها مثل آنکه حساب بچه نحو خواهد بود و صراط بچه صفت خواهد بود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محمول بر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از عدالت اس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از تفاص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باخبار و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پس ظاهر آنست که جهل بآنها باعث قدح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نباشد و هم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بودن جهنم در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بودن بهشت در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آسمان و امثال آنها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 است و در اسلام خلاف است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اعتقاد آنست که اسلام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هر دو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اسلام اقرار بشهادت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با اعتقاد بآنها و عدم انکار ضرور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ضرور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اسلام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نفع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بخشد</w:t>
      </w:r>
      <w:r>
        <w:rPr>
          <w:rtl/>
          <w:lang w:bidi="fa-IR"/>
        </w:rPr>
        <w:t xml:space="preserve"> و در آخرت نفع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بخشد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حقه امام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</w:t>
      </w:r>
      <w:r>
        <w:rPr>
          <w:rtl/>
          <w:lang w:bidi="fa-IR"/>
        </w:rPr>
        <w:t xml:space="preserve"> که عمده آنها اقرار بامامت ائمه اثن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عشر است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</w:t>
      </w:r>
      <w:r>
        <w:rPr>
          <w:rFonts w:hint="eastAsia"/>
          <w:rtl/>
          <w:lang w:bidi="fa-IR"/>
        </w:rPr>
        <w:t>اند</w:t>
      </w:r>
      <w:r>
        <w:rPr>
          <w:rtl/>
          <w:lang w:bidi="fa-IR"/>
        </w:rPr>
        <w:t xml:space="preserve"> اظهار کلمت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گو به آنها هم اعتقاد نداشته باشد پس منافقان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داخلند و احکام ظاهر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بر اکثر معان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سابقا مذکور</w:t>
      </w:r>
    </w:p>
    <w:p w:rsidR="007D0CA4" w:rsidRDefault="007D0CA4" w:rsidP="007D0CA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شد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اسلام را اطلاق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آنکه بر آن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اعلا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مراتب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مانست</w:t>
      </w:r>
      <w:r>
        <w:rPr>
          <w:rtl/>
          <w:lang w:bidi="fa-IR"/>
        </w:rPr>
        <w:t xml:space="preserve"> اسلام اطلاق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که اسلام بمعن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در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اوامر و نواه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</w:t>
      </w:r>
      <w:r>
        <w:rPr>
          <w:rtl/>
          <w:lang w:bidi="fa-IR"/>
        </w:rPr>
        <w:lastRenderedPageBreak/>
        <w:t>و ثمراتشان آنها است که در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مذکور شد اما هرگاه اسلام را مقابل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اطلاق کنند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مقام ذکر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مراد است.</w:t>
      </w:r>
    </w:p>
    <w:p w:rsidR="007D0CA4" w:rsidRDefault="007D0CA4" w:rsidP="00D52B9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چهارم</w:t>
      </w:r>
      <w:r>
        <w:rPr>
          <w:rtl/>
          <w:lang w:bidi="fa-IR"/>
        </w:rPr>
        <w:t xml:space="preserve"> خلافست در آنکه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بمعارف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شرط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ظن قو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خلاف است در آنکه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حاصل شود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آن</w:t>
      </w:r>
      <w:r w:rsidR="003D2C4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خلاف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و ظاهر کلام علامه و اکثر علماء آنست که بدل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برهان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حاصل شود بلکه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دعوا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اجماع در آن کرده اند و استدلال کرده اند بآ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که دلالت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بر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متابعت ظن و معلوم است که اگر فروع در آنها داخل نباشد اصول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داخل 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در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مذمت تقل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واقع شده 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حق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فرموده است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 xml:space="preserve"> مؤمنان مگر آنها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آورده اند بخدا و رسول او پس ارت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tl/>
          <w:lang w:bidi="fa-IR"/>
        </w:rPr>
        <w:t xml:space="preserve"> و شک نکرده اند و خواجه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در فصول اکتفا کرده است بتصد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ظن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و قائلان اکتفاء بظن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تقل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استدلال کرده اند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در صدر اسلام متعارف نبوده است که در اول حال القا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بکنند بلکه در اسلام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اکتفاء باظهار اسلام و تکلم بکلمت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نموده</w:t>
      </w:r>
      <w:r>
        <w:rPr>
          <w:rtl/>
          <w:lang w:bidi="fa-IR"/>
        </w:rPr>
        <w:t xml:space="preserve"> اند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لازم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حکم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بکفر اکثر مستضعفان از مسلمانان بلکه اکثر عوام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صاحب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 xml:space="preserve"> و باندک تشک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 w:rsidR="003D2C4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متزلزل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3D2C4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و دور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جماعت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داخل مستضعف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اهل اعراف و مرجون لامر اللّه بوده باشند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ضرور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همه مردم معارف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بدلا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تفص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بدانند و ترت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اشکال منطق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توانند کرد و بر دفع شبهات کفار و مخالفان قادر باشند بلکه واج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کفائ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مؤمنان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باشند از علماء که دفع و رفع شبهه کفار و مخالفان توانند کرد 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اکثر خلق بس است که بدلا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اجمال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اصول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بدانند چنانچه حق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قرآن دلا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وجود صانع و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اصول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نحو القا فرموده- مرو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حضرت رسول </w:t>
      </w:r>
      <w:r w:rsidR="00444C05" w:rsidRPr="00444C05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و سلّم از اعراب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خدا را چگونه شناخته و بچه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دانسته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پشکل شتر را در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استدلال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که 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راه رفته و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 را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دانم</w:t>
      </w:r>
      <w:r>
        <w:rPr>
          <w:rtl/>
          <w:lang w:bidi="fa-IR"/>
        </w:rPr>
        <w:t xml:space="preserve"> که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عبور کرده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ستاره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روشن و </w:t>
      </w:r>
      <w:r>
        <w:rPr>
          <w:rFonts w:hint="eastAsia"/>
          <w:rtl/>
          <w:lang w:bidi="fa-IR"/>
        </w:rPr>
        <w:t>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اها</w:t>
      </w:r>
      <w:r>
        <w:rPr>
          <w:rtl/>
          <w:lang w:bidi="fa-IR"/>
        </w:rPr>
        <w:t xml:space="preserve"> و کوهها دلالت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بر خداوند خب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حضرت فرمود بر شما باد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اعراب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مذهب در 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قوت است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رجوع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بآثار سلف و اخبار صدر اسلام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داند</w:t>
      </w:r>
      <w:r>
        <w:rPr>
          <w:rtl/>
          <w:lang w:bidi="fa-IR"/>
        </w:rPr>
        <w:t xml:space="preserve"> که هر که را مسلمان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کردند</w:t>
      </w:r>
      <w:r>
        <w:rPr>
          <w:rtl/>
          <w:lang w:bidi="fa-IR"/>
        </w:rPr>
        <w:t xml:space="preserve"> او را تکل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باظهار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کردند</w:t>
      </w:r>
      <w:r>
        <w:rPr>
          <w:rtl/>
          <w:lang w:bidi="fa-IR"/>
        </w:rPr>
        <w:t xml:space="preserve"> و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اثبات نبوت معج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نمودند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بعبادات و طاعات امر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نمودند</w:t>
      </w:r>
      <w:r>
        <w:rPr>
          <w:rtl/>
          <w:lang w:bidi="fa-IR"/>
        </w:rPr>
        <w:t xml:space="preserve"> و بتدر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کامل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شد</w:t>
      </w:r>
      <w:r>
        <w:rPr>
          <w:rtl/>
          <w:lang w:bidi="fa-IR"/>
        </w:rPr>
        <w:t xml:space="preserve"> باستماع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استعمال طاعات تا بمرتبه علم 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و بدل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دور و تسلسل که ماده تشک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 تعط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است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</w:t>
      </w:r>
      <w:r w:rsidR="003D2C4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بستند و لهذا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عباد و زهاد که ممارست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علوم ظاهر نکرده اند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کاملتر است از اکثر مدقق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علماء که اکثر عمر خود را صرف شکوک و شبهات کرده اند و آثار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اعمال آنها ظاهرتر است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هر چند مهارت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آن علوم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آثار علم و لوازم آن از 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دلالت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بر آنکه آنها از لوازم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و معرفت و علم است</w:t>
      </w:r>
      <w:r w:rsidR="003D2C4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کمتر مشاهده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پس معلوم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علم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راه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لش</w:t>
      </w:r>
      <w:r>
        <w:rPr>
          <w:rtl/>
          <w:lang w:bidi="fa-IR"/>
        </w:rPr>
        <w:t xml:space="preserve"> راه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است و در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کتب مبسوطه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بوجه شاف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نموده ام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رساله گنجا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ذکر آنها ندارد پنجم خلاف است در آنکه مؤمن بعد از آنکه متصف ب</w:t>
      </w:r>
      <w:r w:rsidR="003D2C4C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نفس الامر باش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ممکن است که کافر باشد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نه اکثر متکلم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عامه و خاصه را اعتقاد آنست که ممکن است که 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شود بلکه واقع است و ظواهر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از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دلالت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چنانکه فرموده است آنها که کافر شدند بعد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پس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کردند کفر خود را هرگز قبول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توبه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شانند</w:t>
      </w:r>
      <w:r>
        <w:rPr>
          <w:rtl/>
          <w:lang w:bidi="fa-IR"/>
        </w:rPr>
        <w:t xml:space="preserve"> گمراهان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فرموده است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آورده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اگر اطاعت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را که کتاب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داده شده است بر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گردانند</w:t>
      </w:r>
      <w:r>
        <w:rPr>
          <w:rtl/>
          <w:lang w:bidi="fa-IR"/>
        </w:rPr>
        <w:t xml:space="preserve"> شما را بعد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شما کافران و باز فرموده است </w:t>
      </w:r>
      <w:r w:rsidR="003D2C4C" w:rsidRPr="003D2C4C">
        <w:rPr>
          <w:rStyle w:val="libAlaemChar"/>
          <w:rFonts w:hint="cs"/>
          <w:rtl/>
        </w:rPr>
        <w:t>(</w:t>
      </w:r>
      <w:r w:rsidRPr="003D2C4C">
        <w:rPr>
          <w:rStyle w:val="libAieChar"/>
          <w:rtl/>
        </w:rPr>
        <w:t>إِنَّ الَّذِ</w:t>
      </w:r>
      <w:r w:rsidRPr="003D2C4C">
        <w:rPr>
          <w:rStyle w:val="libAieChar"/>
          <w:rFonts w:hint="cs"/>
          <w:rtl/>
        </w:rPr>
        <w:t>ی</w:t>
      </w:r>
      <w:r w:rsidRPr="003D2C4C">
        <w:rPr>
          <w:rStyle w:val="libAieChar"/>
          <w:rFonts w:hint="eastAsia"/>
          <w:rtl/>
        </w:rPr>
        <w:t>نَ</w:t>
      </w:r>
      <w:r w:rsidRPr="003D2C4C">
        <w:rPr>
          <w:rStyle w:val="libAieChar"/>
          <w:rtl/>
        </w:rPr>
        <w:t xml:space="preserve"> ارْتَدُّوا عَل</w:t>
      </w:r>
      <w:r w:rsidRPr="003D2C4C">
        <w:rPr>
          <w:rStyle w:val="libAieChar"/>
          <w:rFonts w:hint="cs"/>
          <w:rtl/>
        </w:rPr>
        <w:t>ی</w:t>
      </w:r>
      <w:r w:rsidRPr="003D2C4C">
        <w:rPr>
          <w:rStyle w:val="libAieChar"/>
          <w:rtl/>
        </w:rPr>
        <w:t xml:space="preserve"> أَدْبارِهِمْ مِنْ بَعْدِ ما تَبَ</w:t>
      </w:r>
      <w:r w:rsidRPr="003D2C4C">
        <w:rPr>
          <w:rStyle w:val="libAieChar"/>
          <w:rFonts w:hint="cs"/>
          <w:rtl/>
        </w:rPr>
        <w:t>ی</w:t>
      </w:r>
      <w:r w:rsidRPr="003D2C4C">
        <w:rPr>
          <w:rStyle w:val="libAieChar"/>
          <w:rtl/>
        </w:rPr>
        <w:t>َّنَ لَهُمُ الْهُدَ</w:t>
      </w:r>
      <w:r w:rsidRPr="003D2C4C">
        <w:rPr>
          <w:rStyle w:val="libAieChar"/>
          <w:rFonts w:hint="cs"/>
          <w:rtl/>
        </w:rPr>
        <w:t>ی</w:t>
      </w:r>
      <w:r w:rsidRPr="003D2C4C">
        <w:rPr>
          <w:rStyle w:val="libAieChar"/>
          <w:rtl/>
        </w:rPr>
        <w:t xml:space="preserve"> الشَّ</w:t>
      </w:r>
      <w:r w:rsidRPr="003D2C4C">
        <w:rPr>
          <w:rStyle w:val="libAieChar"/>
          <w:rFonts w:hint="cs"/>
          <w:rtl/>
        </w:rPr>
        <w:t>یْ</w:t>
      </w:r>
      <w:r w:rsidRPr="003D2C4C">
        <w:rPr>
          <w:rStyle w:val="libAieChar"/>
          <w:rFonts w:hint="eastAsia"/>
          <w:rtl/>
        </w:rPr>
        <w:t>طانُ</w:t>
      </w:r>
      <w:r w:rsidRPr="003D2C4C">
        <w:rPr>
          <w:rStyle w:val="libAieChar"/>
          <w:rtl/>
        </w:rPr>
        <w:t xml:space="preserve"> سَوَّلَ لَهُمْ وَ أَمْل</w:t>
      </w:r>
      <w:r w:rsidRPr="003D2C4C">
        <w:rPr>
          <w:rStyle w:val="libAieChar"/>
          <w:rFonts w:hint="cs"/>
          <w:rtl/>
        </w:rPr>
        <w:t>ی</w:t>
      </w:r>
      <w:r w:rsidRPr="003D2C4C">
        <w:rPr>
          <w:rStyle w:val="libAieChar"/>
          <w:rtl/>
        </w:rPr>
        <w:t xml:space="preserve"> لَهُمْ و باز فرموده است </w:t>
      </w:r>
      <w:r w:rsidRPr="003D2C4C">
        <w:rPr>
          <w:rStyle w:val="libAieChar"/>
          <w:rFonts w:hint="cs"/>
          <w:rtl/>
        </w:rPr>
        <w:t>ی</w:t>
      </w:r>
      <w:r w:rsidRPr="003D2C4C">
        <w:rPr>
          <w:rStyle w:val="libAieChar"/>
          <w:rFonts w:hint="eastAsia"/>
          <w:rtl/>
        </w:rPr>
        <w:t>ا</w:t>
      </w:r>
      <w:r w:rsidRPr="003D2C4C">
        <w:rPr>
          <w:rStyle w:val="libAieChar"/>
          <w:rtl/>
        </w:rPr>
        <w:t xml:space="preserve"> أَ</w:t>
      </w:r>
      <w:r w:rsidRPr="003D2C4C">
        <w:rPr>
          <w:rStyle w:val="libAieChar"/>
          <w:rFonts w:hint="cs"/>
          <w:rtl/>
        </w:rPr>
        <w:t>یُّ</w:t>
      </w:r>
      <w:r w:rsidRPr="003D2C4C">
        <w:rPr>
          <w:rStyle w:val="libAieChar"/>
          <w:rFonts w:hint="eastAsia"/>
          <w:rtl/>
        </w:rPr>
        <w:t>هَا</w:t>
      </w:r>
      <w:r w:rsidR="003D2C4C" w:rsidRPr="003D2C4C">
        <w:rPr>
          <w:rStyle w:val="libAieChar"/>
          <w:rFonts w:hint="cs"/>
          <w:rtl/>
        </w:rPr>
        <w:t xml:space="preserve"> </w:t>
      </w:r>
      <w:r w:rsidRPr="003D2C4C">
        <w:rPr>
          <w:rStyle w:val="libAieChar"/>
          <w:rFonts w:hint="eastAsia"/>
          <w:rtl/>
        </w:rPr>
        <w:t>الَّذِ</w:t>
      </w:r>
      <w:r w:rsidRPr="003D2C4C">
        <w:rPr>
          <w:rStyle w:val="libAieChar"/>
          <w:rFonts w:hint="cs"/>
          <w:rtl/>
        </w:rPr>
        <w:t>ی</w:t>
      </w:r>
      <w:r w:rsidRPr="003D2C4C">
        <w:rPr>
          <w:rStyle w:val="libAieChar"/>
          <w:rFonts w:hint="eastAsia"/>
          <w:rtl/>
        </w:rPr>
        <w:t>نَ</w:t>
      </w:r>
      <w:r w:rsidRPr="003D2C4C">
        <w:rPr>
          <w:rStyle w:val="libAieChar"/>
          <w:rtl/>
        </w:rPr>
        <w:t xml:space="preserve"> آمَنُوا مَنْ </w:t>
      </w:r>
      <w:r w:rsidRPr="003D2C4C">
        <w:rPr>
          <w:rStyle w:val="libAieChar"/>
          <w:rFonts w:hint="cs"/>
          <w:rtl/>
        </w:rPr>
        <w:t>یَ</w:t>
      </w:r>
      <w:r w:rsidRPr="003D2C4C">
        <w:rPr>
          <w:rStyle w:val="libAieChar"/>
          <w:rFonts w:hint="eastAsia"/>
          <w:rtl/>
        </w:rPr>
        <w:t>رْتَدَّ</w:t>
      </w:r>
      <w:r w:rsidRPr="003D2C4C">
        <w:rPr>
          <w:rStyle w:val="libAieChar"/>
          <w:rtl/>
        </w:rPr>
        <w:t xml:space="preserve"> مِنْکُمْ عَنْ دِ</w:t>
      </w:r>
      <w:r w:rsidRPr="003D2C4C">
        <w:rPr>
          <w:rStyle w:val="libAieChar"/>
          <w:rFonts w:hint="cs"/>
          <w:rtl/>
        </w:rPr>
        <w:t>ی</w:t>
      </w:r>
      <w:r w:rsidRPr="003D2C4C">
        <w:rPr>
          <w:rStyle w:val="libAieChar"/>
          <w:rFonts w:hint="eastAsia"/>
          <w:rtl/>
        </w:rPr>
        <w:t>نِهِ</w:t>
      </w:r>
      <w:r w:rsidR="003D2C4C" w:rsidRPr="003D2C4C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الخ و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باب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است و نسبت ب</w:t>
      </w:r>
      <w:r w:rsidR="00D52B9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متکلم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داده اند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شد و ارتداد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مشاهده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کاشف از آنست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نداشته اند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منافق بوده اند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بمحض ظن بوده است و بمرتبه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بوده است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دلالت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بر امکان با وقوع کفر بعد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حمل کرده اند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زبان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قلب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چنانکه حق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شأن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آورده اند بدهانها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اورده</w:t>
      </w:r>
      <w:r>
        <w:rPr>
          <w:rtl/>
          <w:lang w:bidi="fa-IR"/>
        </w:rPr>
        <w:t xml:space="preserve"> اس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دلها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احکام خاصه که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مرتد واقع شده است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متصف باشد در ظاهر شرع بارتداد و دلالت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بر آنکه در نفس الامر مرتد شده است گاه باشد در اصل کافر بوده باشد و اما به حسب ظاهر باقرار او حکم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او کرده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بعد از ظهور کفر </w:t>
      </w: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حکم بارتداد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ممکن است که در اصل مؤمن بوده باشد نزد خدا و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خود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بوده باشد و چون هتک حرمت شرع کرده است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عقوبت او شارع حکم بارتداد او کرده باشد که قواعد اله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محفوظ بماند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جرأت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امور نکند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گفته اند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محقق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متأخر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جانب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 و ظواهر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اخبار را بمحض وجوه عقل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استبعادات وهم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تأو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نمودن صورت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 و اگر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حصول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بظن اکتفا کند شبهه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در آنکه زوالش ممکن </w:t>
      </w:r>
      <w:r>
        <w:rPr>
          <w:rtl/>
          <w:lang w:bidi="fa-IR"/>
        </w:rPr>
        <w:lastRenderedPageBreak/>
        <w:t>است</w:t>
      </w:r>
      <w:r w:rsidR="00D52B9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در حصول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شرط دانند باز ممکن است که از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قوان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منطق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بهم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باشد بطر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شبهات قو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که قدرت بر دفع آنها نداشته</w:t>
      </w:r>
      <w:r w:rsidR="00D52B9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گردد بطر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ضد آن که شک باشد با ظن به نق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آن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جانب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گفته اند که اگر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اگر تسل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زوال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واقع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ممکن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ممکن است که زوال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بصدور افعال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که موجب کفر است مانند سجده بت و استخفاف بمحرمات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جواب گوئ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م</w:t>
      </w:r>
      <w:r>
        <w:rPr>
          <w:rFonts w:hint="eastAsia"/>
          <w:rtl/>
          <w:lang w:bidi="fa-IR"/>
        </w:rPr>
        <w:t>سلم</w:t>
      </w:r>
      <w:r>
        <w:rPr>
          <w:rtl/>
          <w:lang w:bidi="fa-IR"/>
        </w:rPr>
        <w:t xml:space="preserve"> ندار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امکان صدور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افعال را از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متصف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مذکور باشد بلکه ممتنع بالغ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است هر چند بالذات ممکن باشد پس اگر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افعال از او صادر شود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بر آنست که بآن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متصف نبوده و در دعوا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کاذب بوده و حق آنست که اگر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بوده باشد که مخصوص مقر</w:t>
      </w:r>
      <w:r>
        <w:rPr>
          <w:rFonts w:hint="eastAsia"/>
          <w:rtl/>
          <w:lang w:bidi="fa-IR"/>
        </w:rPr>
        <w:t>بانست</w:t>
      </w:r>
      <w:r>
        <w:rPr>
          <w:rtl/>
          <w:lang w:bidi="fa-IR"/>
        </w:rPr>
        <w:t xml:space="preserve"> که بمرتبه حق 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باشد هم زوال آن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محال است و هم صدور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افعال از او محال است و اگر بمحض عدم تجو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احتمال نق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باشد باعتبار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آن قائم شده باشد هم زوال آن بشبهه و هم صدور آن فعل هر دو از او ممکن است چنانچه در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وارد ش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در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قول حق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D52B94" w:rsidRPr="00D52B94">
        <w:rPr>
          <w:rStyle w:val="libAlaemChar"/>
          <w:rFonts w:hint="cs"/>
          <w:rtl/>
        </w:rPr>
        <w:t>(</w:t>
      </w:r>
      <w:r w:rsidRPr="00D52B94">
        <w:rPr>
          <w:rStyle w:val="libAieChar"/>
          <w:rtl/>
        </w:rPr>
        <w:t>فَمُسْتَقَرٌّ وَ مُسْتَوْدَعٌ</w:t>
      </w:r>
      <w:r w:rsidR="00D52B94" w:rsidRPr="00D52B94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بر دو قسم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قسم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مستقر و ثابت است کوهها 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آن 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و عار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سپرده اند که اگر خدا خواهد تمام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اگر خواهد سلب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</w:t>
      </w:r>
      <w:r w:rsidR="00D52B9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بسند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از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نع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که بخدمت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عرض کردم که چرا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بود که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نزد خدا مؤمن باشد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او نزد خدا ثابت باشد و نقل کند حق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کفر حضرت فرمودند خدا عادل است و نخوانده است مردم را م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نه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کفر و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خواند</w:t>
      </w:r>
      <w:r>
        <w:rPr>
          <w:rtl/>
          <w:lang w:bidi="fa-IR"/>
        </w:rPr>
        <w:t xml:space="preserve">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کفر پس هر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آورد بخدا پس </w:t>
      </w:r>
      <w:r>
        <w:rPr>
          <w:rtl/>
          <w:lang w:bidi="fa-IR"/>
        </w:rPr>
        <w:lastRenderedPageBreak/>
        <w:t>ثابت باشد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او نزد خدا نقل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او را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عزّ و جلّ بعد از آن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کفر پس گفتم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کافر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و کفر او نزد خدا ثابت شده است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او را نقل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کفر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فرمود که بدرست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 خلق کرده است همه مردم را بر فطرت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مجبول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بآن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دانند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و نه کفر بانکار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پس خدا فرستاد رسولان را که بخوانند مردمان را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باو پس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خدا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نکرد.</w:t>
      </w:r>
      <w:r w:rsidR="00D52B9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مؤلف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مراد ب</w:t>
      </w:r>
      <w:r w:rsidR="00D52B9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فطرت آنست که قابل کفر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هر دو بودند و حاصل جواب آنست که حق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خلق کرده است همه عباد را بر فطرت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قابل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هستند هر چند تفاوت داشته باشد قابل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استعدادات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حجت خود را بر همه تمام کرده است بارسال رسل و اقامه 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حجج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کس را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بر خدا حجت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نخواهد بود و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مجبور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 xml:space="preserve"> بر کفر بحسب خلقت و نه بسبب تقص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در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</w:t>
      </w:r>
      <w:r w:rsidR="00D52B9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اقامت</w:t>
      </w:r>
      <w:r>
        <w:rPr>
          <w:rtl/>
          <w:lang w:bidi="fa-IR"/>
        </w:rPr>
        <w:t xml:space="preserve"> حجت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 w:rsidR="00D52B9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مستحق</w:t>
      </w:r>
      <w:r>
        <w:rPr>
          <w:rtl/>
          <w:lang w:bidi="fa-IR"/>
        </w:rPr>
        <w:t xml:space="preserve">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خاصه از جانب حق و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اض</w:t>
      </w:r>
      <w:r>
        <w:rPr>
          <w:rtl/>
          <w:lang w:bidi="fa-IR"/>
        </w:rPr>
        <w:t xml:space="preserve"> مطلق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مؤ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او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گردند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بسوء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و اعمال خود مستحق آن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اند کافر شده اند و مع ذلک باز مجبول و محبوبتر بر کفر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الامر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در اول رساله اشاره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شد</w:t>
      </w:r>
      <w:r>
        <w:rPr>
          <w:rtl/>
          <w:lang w:bidi="fa-IR"/>
        </w:rPr>
        <w:t xml:space="preserve"> و محتملست که مراد از دو فقره آخر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آن باشد که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بآن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عامه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افتند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افتند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متکلم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و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اول با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اخبار موافق 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بسند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از حضرت باقر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خلق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ک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هرگز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گردد</w:t>
      </w:r>
      <w:r>
        <w:rPr>
          <w:rtl/>
          <w:lang w:bidi="fa-IR"/>
        </w:rPr>
        <w:t xml:space="preserve"> و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خلق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کفر که هرگز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گردد</w:t>
      </w:r>
      <w:r>
        <w:rPr>
          <w:rtl/>
          <w:lang w:bidi="fa-IR"/>
        </w:rPr>
        <w:t xml:space="preserve"> و خلق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حالت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و ببعض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را سپرده است اگر خواهد از </w:t>
      </w:r>
      <w:r>
        <w:rPr>
          <w:rtl/>
          <w:lang w:bidi="fa-IR"/>
        </w:rPr>
        <w:lastRenderedPageBreak/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تمام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اگر خواهد که سلب کند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سلب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بسند حسن از حضرت باقر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منقولست که بنده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که در صبح و شام کافر است و بنده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که در صبح کافر است و در شام مؤمن و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را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عار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داده اند و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سلب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معار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نامند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از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منقولست که گفت من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دولت سرا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نشسته بودم و حضرت امام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کودک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و بره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خود داشت و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با او من</w:t>
      </w:r>
      <w:r w:rsidR="00D52B9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</w:t>
      </w:r>
      <w:r w:rsidR="00D52B94">
        <w:rPr>
          <w:rFonts w:hint="cs"/>
          <w:rtl/>
          <w:lang w:bidi="fa-IR"/>
        </w:rPr>
        <w:t xml:space="preserve">ه </w:t>
      </w: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حضرت گفتم که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کودک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پدرت با ما 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ما را امر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بچ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بعد از آن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قبل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 را امر کرد که ابو الخطاب را دوست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الحال امر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او را لعنت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حضرت در آن کودک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 که خلق کرده است خداوند خلق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که هرگز 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گردد</w:t>
      </w:r>
      <w:r>
        <w:rPr>
          <w:rtl/>
          <w:lang w:bidi="fa-IR"/>
        </w:rPr>
        <w:t xml:space="preserve"> و خلق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کفر که هرگز 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خلق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که عار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داده است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را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معار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هر وقت که خواهد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را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سلب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ابو الخطاب از آنها بود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را باو عار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داد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بودند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چون بخدمت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رفتم آن سؤال و جواب را بآن حضرت عرض کردم فرمود که او چشمه علم نبوت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بسند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منقولست که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مجبول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غمبران</w:t>
      </w:r>
      <w:r>
        <w:rPr>
          <w:rtl/>
          <w:lang w:bidi="fa-IR"/>
        </w:rPr>
        <w:t xml:space="preserve"> را بر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پس هرگز مرتد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و برنم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گردند و مجبول کرده است اوص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غمبران</w:t>
      </w:r>
      <w:r>
        <w:rPr>
          <w:rtl/>
          <w:lang w:bidi="fa-IR"/>
        </w:rPr>
        <w:t xml:space="preserve"> را بر وصا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پس هرگز مرتد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و مجبول کرده است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مؤمنان را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که هرگز مرتد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بعار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داده است و اگر دعا و الحاح بکند در دعاء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خواهد بود و بسند معتبر رو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آن حضرت فرمود بدرست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حسرت و ندامت و </w:t>
      </w:r>
      <w:r>
        <w:rPr>
          <w:rtl/>
          <w:lang w:bidi="fa-IR"/>
        </w:rPr>
        <w:lastRenderedPageBreak/>
        <w:t>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تمام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عذاب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منتفع نشود به آنچه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دانسته است و عمل</w:t>
      </w:r>
      <w:r w:rsidR="00D52B9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نکند</w:t>
      </w:r>
      <w:r w:rsidR="00D52B9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</w:t>
      </w:r>
      <w:r w:rsidR="00D52B94">
        <w:rPr>
          <w:rFonts w:hint="cs"/>
          <w:rtl/>
          <w:lang w:bidi="fa-IR"/>
        </w:rPr>
        <w:t xml:space="preserve">ه </w:t>
      </w:r>
      <w:r>
        <w:rPr>
          <w:rFonts w:hint="eastAsia"/>
          <w:rtl/>
          <w:lang w:bidi="fa-IR"/>
        </w:rPr>
        <w:t>علم</w:t>
      </w:r>
      <w:r>
        <w:rPr>
          <w:rtl/>
          <w:lang w:bidi="fa-IR"/>
        </w:rPr>
        <w:t xml:space="preserve"> خود بمقتضا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خود و نداند قدر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خود را و نفع و ضرر آن را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بچه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دانست که 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نجات خواهد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جماعت که دعوا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فرمود که هر که کردارش موافق گفتارش باشد پس گواه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داده شده است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بنجات و هر که فعلش با قولش مواف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نباشد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او عار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است و باو امانت سپرده اند و 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فرمود که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خلق کرده است دلها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مؤمنان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اگر خواهد بشوراند آنچه در آن پنهان است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و ظاهر و نام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گرداند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tl/>
          <w:lang w:bidi="fa-IR"/>
        </w:rPr>
        <w:t xml:space="preserve"> بر آن باران حکمت را و تخم علم را در آن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کارد</w:t>
      </w:r>
      <w:r>
        <w:rPr>
          <w:rtl/>
          <w:lang w:bidi="fa-IR"/>
        </w:rPr>
        <w:t xml:space="preserve"> و </w:t>
      </w:r>
      <w:r>
        <w:rPr>
          <w:rFonts w:hint="eastAsia"/>
          <w:rtl/>
          <w:lang w:bidi="fa-IR"/>
        </w:rPr>
        <w:t>زراعت</w:t>
      </w:r>
      <w:r>
        <w:rPr>
          <w:rtl/>
          <w:lang w:bidi="fa-IR"/>
        </w:rPr>
        <w:t xml:space="preserve"> کننده آن و دهقان آن پروردگار عالم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انست</w:t>
      </w:r>
      <w:r>
        <w:rPr>
          <w:rtl/>
          <w:lang w:bidi="fa-IR"/>
        </w:rPr>
        <w:t xml:space="preserve"> و بروا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فرمود که دل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مضطرب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در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و حنجره او تا آنکه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بر او بسته شود و در آن وقت قرار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از تزلزل و از اضطراب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چنانچه خدا فرموده وَ مَنْ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ؤْمِنْ</w:t>
      </w:r>
      <w:r>
        <w:rPr>
          <w:rtl/>
          <w:lang w:bidi="fa-IR"/>
        </w:rPr>
        <w:t xml:space="preserve"> بِاللَّهِ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هْدِ</w:t>
      </w:r>
      <w:r>
        <w:rPr>
          <w:rtl/>
          <w:lang w:bidi="fa-IR"/>
        </w:rPr>
        <w:t xml:space="preserve"> قَلْبَهُ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در قرائت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 w:rsidR="00974B7D" w:rsidRPr="00974B7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</w:t>
      </w:r>
      <w:r>
        <w:rPr>
          <w:rtl/>
          <w:lang w:bidi="fa-IR"/>
        </w:rPr>
        <w:t xml:space="preserve"> بخدا ساکن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دل او از شک و شبهه و اضطراب.</w:t>
      </w:r>
    </w:p>
    <w:p w:rsidR="007D0CA4" w:rsidRDefault="007D0CA4" w:rsidP="007D0CA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مؤلف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در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مضام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وارد شده است و در ادع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استعاذه از زوال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بمضلات فتن وارد شده است و حق آنست که اگر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به مرتبه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کامل برسد زوالش بحسب عادت ممتنع است اما بلوغش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 نادر است و آن مخصوص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و اوص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و اکمل مؤمنان است چنانچه از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سابقه معلوم شد اما بلوغش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نادر است</w:t>
      </w:r>
    </w:p>
    <w:p w:rsidR="007D0CA4" w:rsidRDefault="007D0CA4" w:rsidP="00D52B9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تکل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عامه خلق به آن حرج است بلکه از 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تکل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ب</w:t>
      </w:r>
      <w:r w:rsidR="00D52B9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محالست ظاهرش آنست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اکثر خلق ظن قو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نفس بآن مطمئن گردد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در زوال مثل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شک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ممکن است و درجات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است چنانچه دانست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ممکن است که 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گردد بشک بلکه بانکار ب</w:t>
      </w:r>
      <w:r>
        <w:rPr>
          <w:rFonts w:hint="eastAsia"/>
          <w:rtl/>
          <w:lang w:bidi="fa-IR"/>
        </w:rPr>
        <w:t>رگردد</w:t>
      </w:r>
      <w:r>
        <w:rPr>
          <w:rtl/>
          <w:lang w:bidi="fa-IR"/>
        </w:rPr>
        <w:t xml:space="preserve"> و آن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بمعاد است و در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زوالش ممکن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نه بقول و نه باعتقاد و نه بفعل و در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ممکن است زوالش بقول و فعل نه باعتقاد مانند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کفره که علم بصدق رسول اللّه داشتند اما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اغراض باطله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انکار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کردند</w:t>
      </w:r>
      <w:r>
        <w:rPr>
          <w:rtl/>
          <w:lang w:bidi="fa-IR"/>
        </w:rPr>
        <w:t xml:space="preserve"> انکار مانند أبو جهل و احزاب او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مانند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منافقان صحابه که نص بر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در روز غد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مواطن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و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حب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انکار کردند پس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اشتراط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جزم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شک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در آنکه مشروط است بعدم انکار ظاهر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چنانکه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حق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کفار فرموده اس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که انکار کردند و حال آنکه نفسها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بآن داشت پس ممکن است ارتداد بکفر و زوال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بانکار ظاهر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بفعل امر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شارع حکم بحصول کفر فرموده است نزد آن فعل مثل سجده بت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قتل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امام و القاء مصحف در قاذورات و</w:t>
      </w:r>
      <w:r w:rsidR="00D52B94">
        <w:rPr>
          <w:lang w:bidi="fa-IR"/>
        </w:rPr>
        <w:t xml:space="preserve"> </w:t>
      </w:r>
      <w:r>
        <w:rPr>
          <w:rFonts w:hint="eastAsia"/>
          <w:rtl/>
          <w:lang w:bidi="fa-IR"/>
        </w:rPr>
        <w:t>استخفاف</w:t>
      </w:r>
      <w:r>
        <w:rPr>
          <w:rtl/>
          <w:lang w:bidi="fa-IR"/>
        </w:rPr>
        <w:t xml:space="preserve"> ب</w:t>
      </w:r>
      <w:r w:rsidR="00D52B9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کعبه و امثال آن.</w:t>
      </w:r>
    </w:p>
    <w:p w:rsidR="007D0CA4" w:rsidRDefault="007D0CA4" w:rsidP="007D0CA4">
      <w:pPr>
        <w:pStyle w:val="libNormal"/>
        <w:rPr>
          <w:rtl/>
          <w:lang w:bidi="fa-IR"/>
        </w:rPr>
      </w:pPr>
    </w:p>
    <w:p w:rsidR="007D0CA4" w:rsidRDefault="007D0CA4" w:rsidP="00D52B9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ششم</w:t>
      </w:r>
      <w:r>
        <w:rPr>
          <w:rtl/>
          <w:lang w:bidi="fa-IR"/>
        </w:rPr>
        <w:t xml:space="preserve">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کفر و ارتداد است بدان که اکثر متکلم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گفته اند که کفر عدم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مانست</w:t>
      </w:r>
      <w:r>
        <w:rPr>
          <w:rtl/>
          <w:lang w:bidi="fa-IR"/>
        </w:rPr>
        <w:t xml:space="preserve"> از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شأنش آن باشد که مؤمن باشد و چون معان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و اسلام و</w:t>
      </w:r>
      <w:r w:rsidR="00D52B9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ثمرات</w:t>
      </w:r>
      <w:r>
        <w:rPr>
          <w:rtl/>
          <w:lang w:bidi="fa-IR"/>
        </w:rPr>
        <w:t xml:space="preserve"> آنها مذکور شد مقابل هر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بود و ثمره اش عدم تحقق آن ثمره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بود پس بنا بر مشهور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اصل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حقه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امام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است و ثمره اش بنا بر مشهور عدم خلود در جهنم است کفر ب</w:t>
      </w:r>
      <w:r w:rsidR="00D52B9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اخلال ب</w:t>
      </w:r>
      <w:r w:rsidR="00D52B94">
        <w:rPr>
          <w:rFonts w:hint="cs"/>
          <w:rtl/>
          <w:lang w:bidi="fa-IR"/>
        </w:rPr>
        <w:t xml:space="preserve">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حاصل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خواه ب</w:t>
      </w:r>
      <w:r w:rsidR="00D52B9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 xml:space="preserve">شک در آنها باشد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ا ب</w:t>
      </w:r>
      <w:r w:rsidR="00D52B9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 xml:space="preserve">اعتقاد بخلاف آنها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آنکه در اصل آنها بخاطرشان خطور نکرده باشد و چون سابقا دانست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خمسه مشروط است بآنکه انکار ضرور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ضرور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اسلام بلکه ضرور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که مذهب حق امام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اثن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است </w:t>
      </w:r>
      <w:r>
        <w:rPr>
          <w:rtl/>
          <w:lang w:bidi="fa-IR"/>
        </w:rPr>
        <w:lastRenderedPageBreak/>
        <w:t>نکرده باشد و فعل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مستلزم خروج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باشد 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او صادر نشده باشد مثل استخفاف بقرآن 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کعبه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سجده بت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صل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بستن زنار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اظهار شعار کفر پس بفعل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کافر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رود</w:t>
      </w:r>
      <w:r>
        <w:rPr>
          <w:rtl/>
          <w:lang w:bidi="fa-IR"/>
        </w:rPr>
        <w:t xml:space="preserve"> و اگر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بعد از تکلم بکلمت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اظهار اسلام واقع شود حکم مرتد خواهد داشت چنانچه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گف</w:t>
      </w:r>
      <w:r>
        <w:rPr>
          <w:rFonts w:hint="eastAsia"/>
          <w:rtl/>
          <w:lang w:bidi="fa-IR"/>
        </w:rPr>
        <w:t>ته</w:t>
      </w:r>
      <w:r>
        <w:rPr>
          <w:rtl/>
          <w:lang w:bidi="fa-IR"/>
        </w:rPr>
        <w:t xml:space="preserve"> اند که مرتد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قطع کند اسلام خود را باقرار بر نفس خود بخروج از اسلام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انواع کفر خواه ب</w:t>
      </w:r>
      <w:r w:rsidR="00D52B9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اظهار مذهب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که اهلش را بر آن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گذارند</w:t>
      </w:r>
      <w:r>
        <w:rPr>
          <w:rtl/>
          <w:lang w:bidi="fa-IR"/>
        </w:rPr>
        <w:t xml:space="preserve"> مانند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tl/>
          <w:lang w:bidi="fa-IR"/>
        </w:rPr>
        <w:t xml:space="preserve"> و نصار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مجوس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نه مانند بت پرست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</w:t>
      </w:r>
      <w:r w:rsidR="00D52B9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انکار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ضرور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باشد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باثبات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</w:t>
      </w:r>
      <w:r>
        <w:rPr>
          <w:rFonts w:hint="eastAsia"/>
          <w:rtl/>
          <w:lang w:bidi="fa-IR"/>
        </w:rPr>
        <w:t>ضرور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باشد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بفعل امر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دلالت کند بر کفر 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حا</w:t>
      </w:r>
      <w:r>
        <w:rPr>
          <w:rtl/>
          <w:lang w:bidi="fa-IR"/>
        </w:rPr>
        <w:t xml:space="preserve"> مانند سجده کردن بآفتاب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بت و انداختن مصحف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را در نجاسات عمدا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انداختن نجاسات در کعبه عمدا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خراب کردن کعبه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اظهار استخفاف به</w:t>
      </w:r>
      <w:r w:rsidR="00D52B9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و اما حکم مرتد مشهور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علماء آنست که مرتد بر دو قسم است فطر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فطر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آنست که متولد در اسلام باشد به آنکه منعقد شده باشد نطفه او در حال اسلام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پدر و مادر او و حکم او آنست که اسلام او مقبول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اگر توبه کند و کشتن او لازم است و زنش از او جدا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عده وفات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دارد</w:t>
      </w:r>
      <w:r>
        <w:rPr>
          <w:rtl/>
          <w:lang w:bidi="fa-IR"/>
        </w:rPr>
        <w:t xml:space="preserve"> و مالش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وارثان او قسمت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حکم اوست ظاهرا 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خلاف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ارتداد را دو نوع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دانند</w:t>
      </w:r>
      <w:r>
        <w:rPr>
          <w:rtl/>
          <w:lang w:bidi="fa-IR"/>
        </w:rPr>
        <w:t xml:space="preserve"> اما خلاف است در آنکه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او و خدا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توبه او مقبول هست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نه اکثر را اعتقاد آنست که توبه اش مقبولست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شک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او مکلف ب</w:t>
      </w:r>
      <w:r w:rsidR="00D52B9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اسلام است و هرگاه توبه او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نباشد تکل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او بتوبه تکل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بمحال خواهد بود پس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مطلع نشود بر ارتداد او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مطلع شوند و قادر بر قتل او نباشند توبه اش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او و خدا مقبولست و عبادات و معاملات او</w:t>
      </w:r>
      <w:r w:rsidR="00D52B9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است اما مال او وزن او ب</w:t>
      </w:r>
      <w:r w:rsidR="00D52B9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 برنم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 اما بعد از عده گفته اند که </w:t>
      </w:r>
      <w:r>
        <w:rPr>
          <w:rtl/>
          <w:lang w:bidi="fa-IR"/>
        </w:rPr>
        <w:lastRenderedPageBreak/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آن را بعقد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خواست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در اثنا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عده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خواست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مسأله 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اشکال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او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خدا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توبه اش مقبول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در جهنم خواهد بود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خود بر خود لازم آورده است- و 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آنست که بر کفر متولد شده باشد و مسلمان شود و بعد از آن مرتد شود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</w:t>
      </w:r>
      <w:r w:rsidR="00D52B9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موافق</w:t>
      </w:r>
      <w:r>
        <w:rPr>
          <w:rtl/>
          <w:lang w:bidi="fa-IR"/>
        </w:rPr>
        <w:t xml:space="preserve"> مشهور جبر بر توبه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اگر توبه کند توبه اش بحسب ظاهر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خود و خدا هر دو مقبولست و اگر توبه نکند او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کشند</w:t>
      </w:r>
      <w:r>
        <w:rPr>
          <w:rtl/>
          <w:lang w:bidi="fa-IR"/>
        </w:rPr>
        <w:t xml:space="preserve"> و در مدت تکل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توبه او خلافست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سه روز است چنانکه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وارد شده است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 تا احتمال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دهند</w:t>
      </w:r>
      <w:r>
        <w:rPr>
          <w:rtl/>
          <w:lang w:bidi="fa-IR"/>
        </w:rPr>
        <w:t xml:space="preserve"> که </w:t>
      </w:r>
      <w:r>
        <w:rPr>
          <w:rFonts w:hint="eastAsia"/>
          <w:rtl/>
          <w:lang w:bidi="fa-IR"/>
        </w:rPr>
        <w:t>برگردد</w:t>
      </w:r>
      <w:r>
        <w:rPr>
          <w:rtl/>
          <w:lang w:bidi="fa-IR"/>
        </w:rPr>
        <w:t xml:space="preserve"> او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زند</w:t>
      </w:r>
      <w:r>
        <w:rPr>
          <w:rtl/>
          <w:lang w:bidi="fa-IR"/>
        </w:rPr>
        <w:t xml:space="preserve"> و جبر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بعد از آنکه مأ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</w:t>
      </w:r>
      <w:r>
        <w:rPr>
          <w:rtl/>
          <w:lang w:bidi="fa-IR"/>
        </w:rPr>
        <w:t xml:space="preserve"> شوند او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کشند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احکام در باب مردانست و زنان را بعد از مرتد شدن حبس مؤبد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کشند و هر چند مسلمان زاده باشند و در وقت هر نماز او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زنند</w:t>
      </w:r>
      <w:r>
        <w:rPr>
          <w:rtl/>
          <w:lang w:bidi="fa-IR"/>
        </w:rPr>
        <w:t xml:space="preserve"> که مسلمان شود و ابن جن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قائل شده که </w:t>
      </w:r>
      <w:r>
        <w:rPr>
          <w:rFonts w:hint="eastAsia"/>
          <w:rtl/>
          <w:lang w:bidi="fa-IR"/>
        </w:rPr>
        <w:t>مرتد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قسم است خواه 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خواه فطر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تکل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توبه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اگر توبه کند قبول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الا او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کشند</w:t>
      </w:r>
      <w:r>
        <w:rPr>
          <w:rtl/>
          <w:lang w:bidi="fa-IR"/>
        </w:rPr>
        <w:t xml:space="preserve"> و اکثر سن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قائلند 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قوت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- و بدان که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خاصه و عامه مجمل گفته اند که انکار ضرور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اسلام موجب کفر است و حصر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نکرده اند آنها را و متفرقا در ابواب فقه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فلان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ضرور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اسلام است پس ضرور است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مقام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مذکور شود بدان که ضرور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وضوحش در آن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بمرتبه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باشد که هر که در آن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داخل باشد داند مگر نادر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تازه به آن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آمده باشد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بلاد 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از بلاد اسلام نشو و نما کرده باشد و آنها باو نرس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باشد مثل واجب بودن پنج نماز در شب و روز و عدد</w:t>
      </w:r>
      <w:r w:rsidR="00D52B9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رکعات</w:t>
      </w:r>
      <w:r>
        <w:rPr>
          <w:rtl/>
          <w:lang w:bidi="fa-IR"/>
        </w:rPr>
        <w:t xml:space="preserve">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آنها و مشتمل بودن آنها برکوع و سجود بلکه بر تکب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احرام و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و </w:t>
      </w:r>
      <w:r>
        <w:rPr>
          <w:rtl/>
          <w:lang w:bidi="fa-IR"/>
        </w:rPr>
        <w:lastRenderedPageBreak/>
        <w:t>قرائت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الجمله بنا بر قول اظهر هر چند در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صور خفائ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 باشد و مشروط بودن نماز در طهارت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الجمله و واجب بودن غسل جنابت و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بلکه نفاس و ناقض بودن بول و غا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و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و</w:t>
      </w:r>
      <w:r>
        <w:rPr>
          <w:rFonts w:hint="eastAsia"/>
          <w:rtl/>
          <w:lang w:bidi="fa-IR"/>
        </w:rPr>
        <w:t>ضو</w:t>
      </w:r>
      <w:r>
        <w:rPr>
          <w:rtl/>
          <w:lang w:bidi="fa-IR"/>
        </w:rPr>
        <w:t xml:space="preserve"> را بنا بر اظهر و واجب بودن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راجح بودن غسل اموات و کفن کردن و نماز کردن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پنهان کردن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مجملا و واجب بودن زکاه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الجمله و روزه ماه رمضان و ناقض بودن اکل و شرب معتاد بطر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معتاد و جماع کردن در قبل زن روزه دار و واجب بودن حج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اللّه و مشتم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بودن آن بر طواف بلکه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صفا و مروه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الجمله و احرام و وقوف عرفات و وقوف مشعر بلکه ذبح قربان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سر تراش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و 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جمرات کردن همه مجملا اعم از وجوب و استحباب بنا بر احتمال ظاهر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وجوب جهاد</w:t>
      </w:r>
      <w:r w:rsidR="00D52B9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الجمله بنا بر احتمال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رجحان جماعت در نمازها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الجمله و رجحان تصد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بر مساک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الجمله و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tl/>
          <w:lang w:bidi="fa-IR"/>
        </w:rPr>
        <w:t xml:space="preserve"> علم و اهل علم و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tl/>
          <w:lang w:bidi="fa-IR"/>
        </w:rPr>
        <w:t xml:space="preserve"> راستگوئ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ضرر نرساند و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دروغ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نافع نباشد و حرام بودن زنا و لواط بلکه بوس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زن و پسر مردم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شهوت بنا بر اظهر و حرام بودن شراب انگور نه بوزه و شرابهائ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انگور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حرمت آنها ضرور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اسلام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سن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حلال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دانند</w:t>
      </w:r>
      <w:r>
        <w:rPr>
          <w:rtl/>
          <w:lang w:bidi="fa-IR"/>
        </w:rPr>
        <w:t xml:space="preserve"> اما دور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ضرور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باشد</w:t>
      </w:r>
      <w:r w:rsidR="00D52B9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حرمت خوردن گوشت خوک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</w:t>
      </w:r>
      <w:r>
        <w:rPr>
          <w:rtl/>
          <w:lang w:bidi="fa-IR"/>
        </w:rPr>
        <w:t xml:space="preserve"> و خون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الجمله و حرمت نکاح مادران و خواهران و دختران و دخترها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برادر و دخترها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خواهر و عمه ها و خاله ها بلکه مادر زن و جمع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دو خواهر بنا بر اظهر و حرمت سود قرض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الجمله بنا بر احتمال و حرمت ظلم و خوردن مال مردم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جهت شرع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حرمت کشتن مسلمانان بغ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حق و مرجوح بودن فحش و دشنام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جهت</w:t>
      </w:r>
      <w:r>
        <w:rPr>
          <w:rtl/>
          <w:lang w:bidi="fa-IR"/>
        </w:rPr>
        <w:t xml:space="preserve"> با مسلمانان و زدن و تعذ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کردن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سبب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بلکه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و بهتان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بنا بر احتمال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رجحان سلام و جواب آن بنا بر احتمال </w:t>
      </w:r>
      <w:r>
        <w:rPr>
          <w:rtl/>
          <w:lang w:bidi="fa-IR"/>
        </w:rPr>
        <w:lastRenderedPageBreak/>
        <w:t>اقو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راجح بودن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پدر و مادر و مرجوح بودن عقوق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بلکه راجح بود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مطلقا صله رحم بنا بر احتمال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حکم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راث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الجمله و آنکه وارث احق است بمال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از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وارث بلکه عمل بوص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الجمله بنا بر احتمال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آنکه تصد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رات</w:t>
      </w:r>
      <w:r>
        <w:rPr>
          <w:rtl/>
          <w:lang w:bidi="fa-IR"/>
        </w:rPr>
        <w:t xml:space="preserve">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نفع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بخشد</w:t>
      </w:r>
      <w:r>
        <w:rPr>
          <w:rtl/>
          <w:lang w:bidi="fa-IR"/>
        </w:rPr>
        <w:t xml:space="preserve"> بنا بر اظهر و آنکه روزه مجملا رجحان دارد و آنکه نکاح باعث 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طلاق باعث </w:t>
      </w:r>
      <w:r>
        <w:rPr>
          <w:rFonts w:hint="eastAsia"/>
          <w:rtl/>
          <w:lang w:bidi="fa-IR"/>
        </w:rPr>
        <w:t>تفر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آنکه بدن را از نامحرم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پوشان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الجمله و مرجوح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نظر بعورت اجانب و مرجوح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و آنکه عقد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و اجاره و صلح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الجمله باعث انتقال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بنا بر اظهر و آنکه ذبح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الجمله باعث 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حرمت دزد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راهزن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مسلمانان و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قرآن 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منزل بودن آن از جانب خدا بلکه معجزه بودن آن بنا بر اظهر و مودت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رسالت و تعظ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لهذا خوارج و نواصب کافرند که</w:t>
      </w:r>
      <w:r w:rsidR="00D52B9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انکار</w:t>
      </w:r>
      <w:r>
        <w:rPr>
          <w:rtl/>
          <w:lang w:bidi="fa-IR"/>
        </w:rPr>
        <w:t xml:space="preserve"> ضرور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اسلام کرده اند و اکثر ضرور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عرض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رساله سابقا مذکور شد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آنها از امور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متواتر و معلوم باشد نزد عامه مسلمانان و سابقا مذکور شد که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امور هست که نزد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امام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ضرور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نزد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مسلمانان ضرور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مثل امامت ائمه ا</w:t>
      </w:r>
      <w:r>
        <w:rPr>
          <w:rFonts w:hint="eastAsia"/>
          <w:rtl/>
          <w:lang w:bidi="fa-IR"/>
        </w:rPr>
        <w:t>ثن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عشر و کمال علم و فضل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بلکه عصمت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بنا بر اظهر و منصوص بودن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از جانب حق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حضرت رسول </w:t>
      </w:r>
      <w:r w:rsidR="00444C05" w:rsidRPr="00444C05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بنا بر اظهر و آنکه امام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از دوازده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امام دوازدهم موجود است و ظاهر خواهد شد و بر 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باطله غالب خواهد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وجوب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أبو بکر و عمر و عثمان و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خلفا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عباس که دعو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امامت و خلافت بنا حق کرده اند بلکه خلفا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ائمه</w:t>
      </w:r>
      <w:r w:rsidR="00D52B9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متأخر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که 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حا</w:t>
      </w:r>
      <w:r>
        <w:rPr>
          <w:rtl/>
          <w:lang w:bidi="fa-IR"/>
        </w:rPr>
        <w:t xml:space="preserve"> دعوا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امامت کرده اند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برائت از طلحه و زب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و ابن ملجم و شمر و 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الله بن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و عمر بن سعد و سنان بن </w:t>
      </w:r>
      <w:r>
        <w:rPr>
          <w:rtl/>
          <w:lang w:bidi="fa-IR"/>
        </w:rPr>
        <w:lastRenderedPageBreak/>
        <w:t>انس و هر که با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حضرت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جنگ کرده است و توبه او معلوم نشده است و تبر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عموما و اعتقاد ب</w:t>
      </w:r>
      <w:r>
        <w:rPr>
          <w:rFonts w:hint="eastAsia"/>
          <w:rtl/>
          <w:lang w:bidi="fa-IR"/>
        </w:rPr>
        <w:t>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سلمان و ابو ذر و مقداد و عمار خصوصا خواص ائمه عموما و حلال بودن متعه و حج تمتع و گفتن 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العمل در اذان و اقامه و مسح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پاها در وضوء و رجحان از بالا بپائ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شستن اعضاء وضو بنا بر اظهر و</w:t>
      </w:r>
      <w:r w:rsidR="00D52B9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عدم</w:t>
      </w:r>
      <w:r>
        <w:rPr>
          <w:rtl/>
          <w:lang w:bidi="fa-IR"/>
        </w:rPr>
        <w:t xml:space="preserve"> استحباب دست بستن و 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گفتن در نماز و عدم استحباب «الصلاه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من النوم» در اذان و برجحان جلسه استراحت بعد از سجده 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بر احتمال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استحباب سجده شکر بعد از نماز و استحباب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قبور رسول خدا </w:t>
      </w:r>
      <w:r w:rsidR="00444C05" w:rsidRPr="00444C05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و ائمه و تعظ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تعم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آنها بلکه استحبا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قبور صالحان از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و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اقارب 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مطلقا بنا بر اظهر و حرمت گوشت سگ و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سباع و حشرات مانند گربه و مار و موش و مانند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بنا بر احتمال اظهر و حرمت وط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محارم بالف ذکر بحر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بر احتمال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بلکه عدم قول بجبر مطلقا و عدم ساقط شدن عبادات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از جمله ضرور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اسلام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شمرد مجملا هر چه ظهورش 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و مذهب اثنا عشر بمرتبه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باشد که هر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داخل باشد آن را داند از ضرور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خواهد بود و انکار آن مستلزم انکار صاحب آن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و اگر چه در کلام اکثر علماء تصر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اما از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بر کفر منکر ضرور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لازم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در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وارد شده است که از 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برجعت ما نداشته باشد و متعه ما را حلال نداند و در باب برائت از أبو بکر و عمر و احزاب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اعداء و مخالفان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احاد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ث متواتره وارد شده است که هر که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بلکه دشمن ما است و در کتاب نفحات اللاهوت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متواتره از طرق</w:t>
      </w:r>
      <w:r w:rsidR="00D52B9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عامه</w:t>
      </w:r>
      <w:r>
        <w:rPr>
          <w:rtl/>
          <w:lang w:bidi="fa-IR"/>
        </w:rPr>
        <w:t xml:space="preserve"> و خاصه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راد</w:t>
      </w:r>
      <w:r>
        <w:rPr>
          <w:rtl/>
          <w:lang w:bidi="fa-IR"/>
        </w:rPr>
        <w:t xml:space="preserve"> نموده و در کتاب بحار الانوار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بر </w:t>
      </w:r>
      <w:r>
        <w:rPr>
          <w:rtl/>
          <w:lang w:bidi="fa-IR"/>
        </w:rPr>
        <w:lastRenderedPageBreak/>
        <w:t>آن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راد</w:t>
      </w:r>
      <w:r>
        <w:rPr>
          <w:rtl/>
          <w:lang w:bidi="fa-IR"/>
        </w:rPr>
        <w:t xml:space="preserve"> نموده و حضرت امام رضا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رساله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مأمون نوشته است فرموده است که محض و خالص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آنست که گواه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گانه</w:t>
      </w:r>
      <w:r>
        <w:rPr>
          <w:rtl/>
          <w:lang w:bidi="fa-IR"/>
        </w:rPr>
        <w:t xml:space="preserve"> است و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ندارد و واحد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</w:t>
      </w:r>
      <w:r>
        <w:rPr>
          <w:rFonts w:hint="eastAsia"/>
          <w:rtl/>
          <w:lang w:bidi="fa-IR"/>
        </w:rPr>
        <w:t>اعضاء</w:t>
      </w:r>
      <w:r>
        <w:rPr>
          <w:rtl/>
          <w:lang w:bidi="fa-IR"/>
        </w:rPr>
        <w:t xml:space="preserve"> و اجزاء ندارد و همه باو محتاجند و او قائم بذات خود است و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باو قائم است و شنوا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tl/>
          <w:lang w:bidi="fa-IR"/>
        </w:rPr>
        <w:t xml:space="preserve"> و قادر است در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و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بوده است و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خواهد بود و عالم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جاهل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و قادر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هرگز عاجز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هرگز محتاج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عادل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هرگز جور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ننده</w:t>
      </w:r>
      <w:r>
        <w:rPr>
          <w:rtl/>
          <w:lang w:bidi="fa-IR"/>
        </w:rPr>
        <w:t xml:space="preserve">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 و مثل او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ضد و کفو</w:t>
      </w:r>
      <w:r>
        <w:rPr>
          <w:rFonts w:hint="cs"/>
          <w:rtl/>
          <w:lang w:bidi="fa-IR"/>
        </w:rPr>
        <w:t>ی</w:t>
      </w:r>
      <w:r w:rsidR="00D52B9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ندارد</w:t>
      </w:r>
      <w:r>
        <w:rPr>
          <w:rtl/>
          <w:lang w:bidi="fa-IR"/>
        </w:rPr>
        <w:t xml:space="preserve"> و او است مقصود خلق در عبادت و دعاء و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داشتن و ترس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و محمد </w:t>
      </w:r>
      <w:r w:rsidR="00444C05" w:rsidRPr="00444C05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بنده او است و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او و برگز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او است از خلق او و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مرسلانست و خاتم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غمبرانست</w:t>
      </w:r>
      <w:r>
        <w:rPr>
          <w:rtl/>
          <w:lang w:bidi="fa-IR"/>
        </w:rPr>
        <w:t xml:space="preserve">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بعد از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دهنده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ملت و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او را هر چه از جانب خدا </w:t>
      </w:r>
      <w:r>
        <w:rPr>
          <w:rFonts w:hint="eastAsia"/>
          <w:rtl/>
          <w:lang w:bidi="fa-IR"/>
        </w:rPr>
        <w:t>خبر</w:t>
      </w:r>
      <w:r>
        <w:rPr>
          <w:rtl/>
          <w:lang w:bidi="fa-IR"/>
        </w:rPr>
        <w:t xml:space="preserve"> داده است حق است و واجب است تصد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باو و بجم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هر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او بوده است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غمبران</w:t>
      </w:r>
      <w:r>
        <w:rPr>
          <w:rtl/>
          <w:lang w:bidi="fa-IR"/>
        </w:rPr>
        <w:t xml:space="preserve"> و حجت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و تصد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بکتاب او که صادق است و از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طرف باطل باو راه ندارد و فرستاده شده است از جانب خداوند حک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گواه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بر همه</w:t>
      </w:r>
      <w:r w:rsidR="00D52B9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کتابها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و حق است از فاتحه تا بخاتمه اش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بمحکم و متشابه و خاص و عام و وعد و وع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ناسخ و منسوخ و قصه ها و خبرها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و ب</w:t>
      </w:r>
      <w:r w:rsidR="00D52B9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آنکه قادر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مثل آن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</w:t>
      </w:r>
      <w:r>
        <w:rPr>
          <w:rtl/>
          <w:lang w:bidi="fa-IR"/>
        </w:rPr>
        <w:t xml:space="preserve"> و گواه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راهنمائ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بعد از او و حجت بر مؤمنان و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بامر مسلمانان و سخن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از قرآن و عالم باحکام آن برادر او وص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و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که نسبت ب</w:t>
      </w:r>
      <w:r w:rsidR="00D52B9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 بمنزله هارون است از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است که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مؤمنان است و امام متق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است و کشاننده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دست و پا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خود است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و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و </w:t>
      </w:r>
      <w:r>
        <w:rPr>
          <w:rtl/>
          <w:lang w:bidi="fa-IR"/>
        </w:rPr>
        <w:lastRenderedPageBreak/>
        <w:t>وارث علم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غمبران</w:t>
      </w:r>
      <w:r>
        <w:rPr>
          <w:rtl/>
          <w:lang w:bidi="fa-IR"/>
        </w:rPr>
        <w:t xml:space="preserve"> و رسولانست و بعد از او ائمه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شمرد تا حضرت صاحب </w:t>
      </w:r>
      <w:r w:rsidR="00D52B94" w:rsidRPr="00D52B94">
        <w:rPr>
          <w:rStyle w:val="libAlaemChar"/>
          <w:rFonts w:eastAsiaTheme="minorHAnsi"/>
          <w:rtl/>
        </w:rPr>
        <w:t>عليه‌السلام</w:t>
      </w:r>
      <w:r>
        <w:rPr>
          <w:rtl/>
          <w:lang w:bidi="fa-IR"/>
        </w:rPr>
        <w:t>.</w:t>
      </w:r>
    </w:p>
    <w:p w:rsidR="007D0CA4" w:rsidRDefault="007D0CA4" w:rsidP="000F40D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فرمود شهادت ده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</w:t>
      </w:r>
      <w:r w:rsidR="00D52B9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امامت و آنکه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 w:rsidR="00D52B9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از حجت خدا بر خلق در هر عصر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آنکه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شانند</w:t>
      </w:r>
      <w:r>
        <w:rPr>
          <w:rtl/>
          <w:lang w:bidi="fa-IR"/>
        </w:rPr>
        <w:t xml:space="preserve"> عروه الوثق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ائمه 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 حجت بر اهل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تا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همه خلق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و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هر چه در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بخدا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راث</w:t>
      </w:r>
      <w:r>
        <w:rPr>
          <w:rtl/>
          <w:lang w:bidi="fa-IR"/>
        </w:rPr>
        <w:t xml:space="preserve"> برسد و گواه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هر که مخالفت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بکند گمراه و گمراه کننده و ترک کننده حق و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 و آنکه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کننده قرآنند و سخن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اند از جانب حضرت رسول </w:t>
      </w:r>
      <w:r w:rsidR="00444C05" w:rsidRPr="00444C05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و هر که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نشناسد بمرگ جاهل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کفر مرده است و آنکه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شانست</w:t>
      </w:r>
      <w:r>
        <w:rPr>
          <w:rtl/>
          <w:lang w:bidi="fa-IR"/>
        </w:rPr>
        <w:t xml:space="preserve"> ورع و عف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راستگوئ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صلاح و</w:t>
      </w:r>
      <w:r w:rsidR="00D52B9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استقامت</w:t>
      </w:r>
      <w:r>
        <w:rPr>
          <w:rtl/>
          <w:lang w:bidi="fa-IR"/>
        </w:rPr>
        <w:t xml:space="preserve"> بر حق و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عبادات و رد امانت کردن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کوکار</w:t>
      </w:r>
      <w:r>
        <w:rPr>
          <w:rtl/>
          <w:lang w:bidi="fa-IR"/>
        </w:rPr>
        <w:t xml:space="preserve"> و بدکار و طول دادن سجود و روزه روز و عبادت شب و ترک محرمات و انتظار بردن فرج آل محمد </w:t>
      </w:r>
      <w:r w:rsidR="00444C05" w:rsidRPr="00444C05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و بصبر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با مردم مصاحبت کردن پس افعال وضوء را فرمود تا مسح پاها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مرتبه و آنکه </w:t>
      </w:r>
      <w:r>
        <w:rPr>
          <w:rFonts w:hint="eastAsia"/>
          <w:rtl/>
          <w:lang w:bidi="fa-IR"/>
        </w:rPr>
        <w:t>نم</w:t>
      </w:r>
      <w:r>
        <w:rPr>
          <w:rFonts w:hint="cs"/>
          <w:rtl/>
          <w:lang w:bidi="fa-IR"/>
        </w:rPr>
        <w:t>ی</w:t>
      </w:r>
      <w:r w:rsidR="00D52B9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شکند</w:t>
      </w:r>
      <w:r>
        <w:rPr>
          <w:rtl/>
          <w:lang w:bidi="fa-IR"/>
        </w:rPr>
        <w:t xml:space="preserve"> وضو را مگر بول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غا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جنابت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خواب و آنکه هر که مسح کند بر موزه ها مخالفت خدا و رسول </w:t>
      </w:r>
      <w:r w:rsidR="00444C05" w:rsidRPr="00444C05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کرده است و ترک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ضه</w:t>
      </w:r>
      <w:r>
        <w:rPr>
          <w:rtl/>
          <w:lang w:bidi="fa-IR"/>
        </w:rPr>
        <w:t xml:space="preserve"> و کتاب خدا کرده است پس غسلها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واجب و سنت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فرمود و نمازها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پنجاه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رکعت را و فرمود نماز در او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وقت افضل است و فضل نماز جماعت بر نماز تنها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چهار برابر است و نماز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کرد پشت سر فاجر و اقتدا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کرد مگر باهل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امام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نماز</w:t>
      </w:r>
      <w:r w:rsidR="000F40D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کرد در پوست درندگان و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تشهد اول «السّلام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tl/>
          <w:lang w:bidi="fa-IR"/>
        </w:rPr>
        <w:t xml:space="preserve">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عباد اللّه الصالح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ن»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تحل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نماز به سلام است چون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گفت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سلام را گفته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قصر نماز در هشت فرسخ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است و هرگاه قصر </w:t>
      </w:r>
      <w:r>
        <w:rPr>
          <w:rtl/>
          <w:lang w:bidi="fa-IR"/>
        </w:rPr>
        <w:lastRenderedPageBreak/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روزه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افطار کرد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سفر روزه را افطار نکند از او مجز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بر او قضاء واجبست و قنوت سنت واجبه است در نمازها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پنج گانه و نماز بر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پنج تکب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است و هر که کم کند مخالفت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کرده است</w:t>
      </w:r>
      <w:r w:rsidR="000F40D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از پائ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قبر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برفق و هموار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برند و بلند گفتن بسم اللّه الرحمن الرح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نمازها سنت است.</w:t>
      </w:r>
      <w:r w:rsidR="000F40D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بعد از آن احکام زکا</w:t>
      </w:r>
      <w:r w:rsidR="000F40D0">
        <w:rPr>
          <w:rFonts w:hint="cs"/>
          <w:rtl/>
          <w:lang w:bidi="fa-IR"/>
        </w:rPr>
        <w:t>ت</w:t>
      </w:r>
      <w:r>
        <w:rPr>
          <w:rtl/>
          <w:lang w:bidi="fa-IR"/>
        </w:rPr>
        <w:t xml:space="preserve"> مال و زکا</w:t>
      </w:r>
      <w:r w:rsidR="000F40D0">
        <w:rPr>
          <w:rFonts w:hint="cs"/>
          <w:rtl/>
          <w:lang w:bidi="fa-IR"/>
        </w:rPr>
        <w:t>ت</w:t>
      </w:r>
      <w:r>
        <w:rPr>
          <w:rtl/>
          <w:lang w:bidi="fa-IR"/>
        </w:rPr>
        <w:t xml:space="preserve"> فطر را و احکام حا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و مستحاضه را فرمود و فرمود روزه ماه مبارک رمضان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ضه</w:t>
      </w:r>
      <w:r>
        <w:rPr>
          <w:rtl/>
          <w:lang w:bidi="fa-IR"/>
        </w:rPr>
        <w:t xml:space="preserve"> است و روزه را بنا بر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ماه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گذاشت هم در روزه داشتن و هم در افطار کردن و نماز سنت را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ب</w:t>
      </w:r>
      <w:r w:rsidR="000F40D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جماعت بکنند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بدعت است و هر بدعت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ضلا</w:t>
      </w:r>
      <w:r>
        <w:rPr>
          <w:rFonts w:hint="eastAsia"/>
          <w:rtl/>
          <w:lang w:bidi="fa-IR"/>
        </w:rPr>
        <w:t>لت</w:t>
      </w:r>
      <w:r>
        <w:rPr>
          <w:rtl/>
          <w:lang w:bidi="fa-IR"/>
        </w:rPr>
        <w:t xml:space="preserve"> است و هر ضلالت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آتش است و بعد از آنکه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احکام روزه و حج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کرد فرمود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حج مگر بعنوان تمتع و حج قران و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عامه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مگر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مکه و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آن حوال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باشند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قات</w:t>
      </w:r>
      <w:r>
        <w:rPr>
          <w:rtl/>
          <w:lang w:bidi="fa-IR"/>
        </w:rPr>
        <w:t xml:space="preserve"> احرام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بست و جهاد واجبست با ا</w:t>
      </w:r>
      <w:r>
        <w:rPr>
          <w:rFonts w:hint="eastAsia"/>
          <w:rtl/>
          <w:lang w:bidi="fa-IR"/>
        </w:rPr>
        <w:t>مام</w:t>
      </w:r>
      <w:r>
        <w:rPr>
          <w:rtl/>
          <w:lang w:bidi="fa-IR"/>
        </w:rPr>
        <w:t xml:space="preserve"> عادل و هر که کشته شود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محافظت مال خود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 و 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بلاد 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واجب است و قسم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بخورد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دفع ظلم از خود گناه و کفاره ندارد و طلاق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سنت که سن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 که زنهار نخواه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زنان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سه طلاق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مجلس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آنها شوهر دارند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از چهار زن آزاد را بعقد دائم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خواست و صلوات بر حضرت رسول </w:t>
      </w:r>
      <w:r w:rsidR="00BD5BDC" w:rsidRPr="00BD5BDC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و آل او واجب است در هر موطن که نام آن حضرت مذکور شود و در وقت عطسه کردن و</w:t>
      </w:r>
      <w:r w:rsidR="000F40D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بادها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کشتن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آنها و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دوستان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واجب است و دشمن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دشمنان خدا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واجب است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پدر و مادر واجب است هر چند بت پرست و کافر باشند اما اطاعت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</w:t>
      </w:r>
      <w:r>
        <w:rPr>
          <w:rtl/>
          <w:lang w:bidi="fa-IR"/>
        </w:rPr>
        <w:lastRenderedPageBreak/>
        <w:t>معص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خدا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اطاعت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مخلوق را در معص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خالق و تذک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شکم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باشد بذبح کردن مادر آنست و حلال است و اگر مو و پشم برآورده باشد و واجب است حلال دانستن متعه زنان و حج تمتع و عول و تعص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که سن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بگفته عمر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راث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بدعت است و مخالف قرآن است و با </w:t>
      </w:r>
      <w:r>
        <w:rPr>
          <w:rFonts w:hint="eastAsia"/>
          <w:rtl/>
          <w:lang w:bidi="fa-IR"/>
        </w:rPr>
        <w:t>فرزند</w:t>
      </w:r>
      <w:r>
        <w:rPr>
          <w:rtl/>
          <w:lang w:bidi="fa-IR"/>
        </w:rPr>
        <w:t xml:space="preserve"> پدر و مادر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راث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برد</w:t>
      </w:r>
      <w:r>
        <w:rPr>
          <w:rtl/>
          <w:lang w:bidi="fa-IR"/>
        </w:rPr>
        <w:t xml:space="preserve"> مگر زن و شوهر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قرآن سهم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قرار کرده است اول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احق است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راث</w:t>
      </w:r>
      <w:r>
        <w:rPr>
          <w:rtl/>
          <w:lang w:bidi="fa-IR"/>
        </w:rPr>
        <w:t xml:space="preserve"> از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سهم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قرآن نداشته باشد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راث</w:t>
      </w:r>
      <w:r>
        <w:rPr>
          <w:rtl/>
          <w:lang w:bidi="fa-IR"/>
        </w:rPr>
        <w:t xml:space="preserve"> بعصبه دادن چنانکه عمر کرده</w:t>
      </w:r>
      <w:r w:rsidR="000F40D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 xml:space="preserve">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خدا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مولود را خواه دختر باشد و خواه پسر در روز هفتم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کرد و نام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گذاشت و سرش را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تراش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</w:t>
      </w:r>
      <w:r w:rsidR="000F40D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وزن آن مو از طلا و نقره تصدق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کرد و ختنه سنت واجبه است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پسران و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دختر باعث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شانست</w:t>
      </w:r>
      <w:r>
        <w:rPr>
          <w:rtl/>
          <w:lang w:bidi="fa-IR"/>
        </w:rPr>
        <w:t xml:space="preserve"> نزد شوهران و حقتع</w:t>
      </w:r>
      <w:r>
        <w:rPr>
          <w:rFonts w:hint="eastAsia"/>
          <w:rtl/>
          <w:lang w:bidi="fa-IR"/>
        </w:rPr>
        <w:t>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نفس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مگر بقدر وسع و آسان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و افعال بندگان مخلوق خدا است خلق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نه خلق تکو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علم خدا مقدر شده است اما فعل خدا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فعل بنده است و</w:t>
      </w:r>
      <w:r w:rsidR="000F40D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خدا</w:t>
      </w:r>
      <w:r>
        <w:rPr>
          <w:rtl/>
          <w:lang w:bidi="fa-IR"/>
        </w:rPr>
        <w:t xml:space="preserve">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کننده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 و ب</w:t>
      </w:r>
      <w:r w:rsidR="000F40D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جبر قائل مشو که خدا جبر کرده است مردم را بر افعال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بتفو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قائل مشو که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گذاشته است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دخل در افعال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ندارد و خدا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گناه را بعوض گناهکار عذاب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فرزندان را ب</w:t>
      </w:r>
      <w:r w:rsidR="000F40D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گناه پدر عقاب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چنانکه فرم</w:t>
      </w:r>
      <w:r>
        <w:rPr>
          <w:rFonts w:hint="eastAsia"/>
          <w:rtl/>
          <w:lang w:bidi="fa-IR"/>
        </w:rPr>
        <w:t>وده</w:t>
      </w:r>
      <w:r>
        <w:rPr>
          <w:rtl/>
          <w:lang w:bidi="fa-IR"/>
        </w:rPr>
        <w:t xml:space="preserve"> است متحمل نم</w:t>
      </w:r>
      <w:r>
        <w:rPr>
          <w:rFonts w:hint="cs"/>
          <w:rtl/>
          <w:lang w:bidi="fa-IR"/>
        </w:rPr>
        <w:t>ی</w:t>
      </w:r>
      <w:r w:rsidR="000F40D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گناهکار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گناه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مگر آنچه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است و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هست که عفو کند از گناه و تفضل کند بثواب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از قدر استحقاق و منزه است از آنکه جور کند و واجب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گرداند خدا اطاعت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داند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گمراه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ب</w:t>
      </w:r>
      <w:r w:rsidR="000F40D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معص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افکند و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برنم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اطاعت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داند </w:t>
      </w:r>
      <w:r>
        <w:rPr>
          <w:rtl/>
          <w:lang w:bidi="fa-IR"/>
        </w:rPr>
        <w:lastRenderedPageBreak/>
        <w:t>که او کافر خواهد شد باو و اطاعت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خواهد کرد در معص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او و حجت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خلق خود نصب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مگر آنکه معصوم باشد از گناه و اسلام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مانست</w:t>
      </w:r>
      <w:r>
        <w:rPr>
          <w:rtl/>
          <w:lang w:bidi="fa-IR"/>
        </w:rPr>
        <w:t xml:space="preserve"> و هر مؤمن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مسلمان است و هر مسلمان مؤمن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دزد مؤمن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در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دزد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زناکننده مؤمن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در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زنا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آنها که گناه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که مستوجب حد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گردند</w:t>
      </w:r>
      <w:r>
        <w:rPr>
          <w:rtl/>
          <w:lang w:bidi="fa-IR"/>
        </w:rPr>
        <w:t xml:space="preserve"> مسلمانند نه مؤمنند و نه کافر و خدا داخل جهنم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مؤمن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و حال آنکه او را وعده بهشت داده است و از آتش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 کافر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و حال آنکه او را وع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خلود در جهنم کرده است و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آمرزد شرک بخود را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آمرزد هر چه کمتر از آنست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که خواهد و گناهکاران</w:t>
      </w:r>
      <w:r w:rsidR="000F40D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اهل</w:t>
      </w:r>
      <w:r>
        <w:rPr>
          <w:rtl/>
          <w:lang w:bidi="fa-IR"/>
        </w:rPr>
        <w:t xml:space="preserve">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داخل جهنم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از جهنم و شفاعت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امروز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دار 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است و دار اسلام است و دار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دار کفر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امر بر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و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واجبست اگر ممکن باشد و خوف بر جان نباشد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ادا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است که خد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قرآن واجب کرده است و اجتناب از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گناهان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و آن معرفت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بدل و اقرار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بزبان و عمل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باعضاء و جوارح 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بعذاب قبر و نک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مبعوث شدن بعد از مردن و صراط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که ستم کردند بر آل محمد </w:t>
      </w:r>
      <w:r w:rsidR="00444C05" w:rsidRPr="00444C05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و سلّم و قصد کردند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از خانه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آورند و بنا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ستم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گذاشتند و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سنت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دادند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 w:rsidR="000F40D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 w:rsidR="00444C05" w:rsidRPr="00444C05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را شکستند مانند طلحه و زب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اصحاب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خود را شکستند و پرده حرمت حضرت رسول </w:t>
      </w:r>
      <w:r w:rsidR="00444C05" w:rsidRPr="00444C05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را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و زوجه آن حضرت را از خانه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آوردند و با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جنگ کردند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او را کشتند و از آنها که ب</w:t>
      </w:r>
      <w:r w:rsidR="000F40D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ظلم و جور شمش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مانند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عمرو بن العاص و اتباع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آنان که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کان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صحابه را از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کردند و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هان</w:t>
      </w:r>
      <w:r>
        <w:rPr>
          <w:rtl/>
          <w:lang w:bidi="fa-IR"/>
        </w:rPr>
        <w:t xml:space="preserve"> مثل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عمرو بن العاص را وال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مسلمانان کردند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زار</w:t>
      </w:r>
      <w:r>
        <w:rPr>
          <w:rFonts w:hint="cs"/>
          <w:rtl/>
          <w:lang w:bidi="fa-IR"/>
        </w:rPr>
        <w:t>ی</w:t>
      </w:r>
      <w:r w:rsidR="000F40D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اع</w:t>
      </w:r>
      <w:r>
        <w:rPr>
          <w:rtl/>
          <w:lang w:bidi="fa-IR"/>
        </w:rPr>
        <w:t xml:space="preserve"> آنها که با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جنگ کردند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مهاجران از اهل فضل و صلاح را از سابق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کشتند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زار</w:t>
      </w:r>
      <w:r>
        <w:rPr>
          <w:rtl/>
          <w:lang w:bidi="fa-IR"/>
        </w:rPr>
        <w:t xml:space="preserve"> از آنها که بر سر خود شدند مانند أبو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اشعر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اهل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او و خوارج که حق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شأن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فرموده است آنها که گم و باطل شد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زند</w:t>
      </w:r>
      <w:r>
        <w:rPr>
          <w:rFonts w:hint="eastAsia"/>
          <w:rtl/>
          <w:lang w:bidi="fa-IR"/>
        </w:rPr>
        <w:t>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گمان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که کار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اند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شانند</w:t>
      </w:r>
      <w:r>
        <w:rPr>
          <w:rtl/>
          <w:lang w:bidi="fa-IR"/>
        </w:rPr>
        <w:t xml:space="preserve"> که کافر شدند بآ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پروردگار خود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0F40D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 کافر شدند بلقا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را ملاقات کردند و امام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نداشتند پس حبط شد اعمال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برپا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را و حضرت فر</w:t>
      </w:r>
      <w:r>
        <w:rPr>
          <w:rFonts w:hint="eastAsia"/>
          <w:rtl/>
          <w:lang w:bidi="fa-IR"/>
        </w:rPr>
        <w:t>مود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سگان اهل جهنم خواهند بود 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 از انصاب و ازلام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ضلالت و قائدان جورند اول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آخر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که بغ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حق دعوا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امامت کرده است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اشتباه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کنندگان ناقه صالح از اشق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آخر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محبت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کرده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ابن ملجم و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قاتلان ائمه و واجب است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محبت آنها که بر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خود رفته اند و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تبد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خدا نکرده اند مثل سلمان و ابو ذر و مقداد و عمار و حذ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و ابو الهاشم و سهل بن حن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و عباده بن الصامت و ابو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وب</w:t>
      </w:r>
      <w:r>
        <w:rPr>
          <w:rtl/>
          <w:lang w:bidi="fa-IR"/>
        </w:rPr>
        <w:t xml:space="preserve"> انصار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مه و ابو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امثال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اتباع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آنها که بهدا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اند و حرام بودن شراب انگور و هر شراب مست کننده کمش و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ارش</w:t>
      </w:r>
      <w:r>
        <w:rPr>
          <w:rtl/>
          <w:lang w:bidi="fa-IR"/>
        </w:rPr>
        <w:t xml:space="preserve"> و</w:t>
      </w:r>
      <w:r w:rsidR="000F40D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چه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ارش</w:t>
      </w:r>
      <w:r>
        <w:rPr>
          <w:rtl/>
          <w:lang w:bidi="fa-IR"/>
        </w:rPr>
        <w:t xml:space="preserve"> مست کند کمش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حرام است و مضطر شراب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خورد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او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کشد</w:t>
      </w:r>
      <w:r>
        <w:rPr>
          <w:rtl/>
          <w:lang w:bidi="fa-IR"/>
        </w:rPr>
        <w:t xml:space="preserve"> و حرام بودن هر صاحب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درندگان و هر صاحب چنگال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مرغان و حرام بودن سپرز که از خون است و حرام بودن مارماه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هر ماه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فلس نداشته باشد و اجتناب کبا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که آن کشتن نفس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خدا حرام </w:t>
      </w:r>
      <w:r>
        <w:rPr>
          <w:rtl/>
          <w:lang w:bidi="fa-IR"/>
        </w:rPr>
        <w:lastRenderedPageBreak/>
        <w:t>کرده است آن را و زنا و دزد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شراب خوردن و عقوق پدر و مادر و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ختن</w:t>
      </w:r>
      <w:r>
        <w:rPr>
          <w:rtl/>
          <w:lang w:bidi="fa-IR"/>
        </w:rPr>
        <w:t xml:space="preserve"> از جنگ و خوردن مال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بظلم و خوردن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</w:t>
      </w:r>
      <w:r>
        <w:rPr>
          <w:rtl/>
          <w:lang w:bidi="fa-IR"/>
        </w:rPr>
        <w:t xml:space="preserve"> و خون و گوشت خوک و آنچه بغ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نام خدا ذبح کرده باشند و حرمت آنها در صورت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مضطر نباشد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خوردن ربا بعد از آنکه حرمتش ظاهر شده 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و رشوه و قمار و کم کردن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وزن و فحش گفتن زنان عف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و لواطه و گواه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دروغ و ناام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شدن از رحمت</w:t>
      </w:r>
      <w:r w:rsidR="000F40D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خدا</w:t>
      </w:r>
      <w:r>
        <w:rPr>
          <w:rtl/>
          <w:lang w:bidi="fa-IR"/>
        </w:rPr>
        <w:t xml:space="preserve"> در آخرت و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بودن از عذاب خدا و ارتکاب معص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اعانت ظالمان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قلب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قسم دروغ بر امر گذشته و حبس حقوق مسلمانان با قدرت بر اداء و دروغ و تکبر و اسراف و مال را بعبث 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کردن 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</w:t>
      </w:r>
      <w:r>
        <w:rPr>
          <w:rtl/>
          <w:lang w:bidi="fa-IR"/>
        </w:rPr>
        <w:t xml:space="preserve"> و حج را سبک شمردن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عذر تأخ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کردن و جنگ کرد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 دوستان خدا و اصرار بر گناهان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ابن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کتاب خصال اکثر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مضمون را بچند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سند از اعمش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متمسک شود ب</w:t>
      </w:r>
      <w:r w:rsidR="000F40D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 w:rsidR="000F40D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اراده کند خدا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او را و بعد از آن اکثر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مضام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که با مذهب حق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موافق است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فرموده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بر آنها فرمود که نماز نکنند در پوست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</w:t>
      </w:r>
      <w:r>
        <w:rPr>
          <w:rtl/>
          <w:lang w:bidi="fa-IR"/>
        </w:rPr>
        <w:t xml:space="preserve"> هر چند هفتاد مرتبه دباغ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در افتتاح نماز نگو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«تعال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جدک» و زن را که بقبر برند بعرض از جانب لحد برن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مربع کنند و خر پشته نکنند و محبت دوستان خدا و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واجب است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دشمنان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واجب است و از آنها که ستم کردند بر آل محمد </w:t>
      </w:r>
      <w:r w:rsidR="00444C05" w:rsidRPr="00444C05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و هتک حجاب آن حضرت نمودند و از فاطمه فدک را غصب کردند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راث</w:t>
      </w:r>
      <w:r>
        <w:rPr>
          <w:rtl/>
          <w:lang w:bidi="fa-IR"/>
        </w:rPr>
        <w:t xml:space="preserve"> او را منع کردند و حق شوهر ا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را و قصد کردند که خانه او را بسوزانند و اساس ظلم بر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گذاشتند و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سنت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رسول (ص) دادند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طلحه و زب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</w:t>
      </w:r>
      <w:r>
        <w:rPr>
          <w:rtl/>
          <w:lang w:bidi="fa-IR"/>
        </w:rPr>
        <w:lastRenderedPageBreak/>
        <w:t>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اصحاب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خوارج واجبست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قاتل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قاتلان ائمه واجب است.</w:t>
      </w:r>
    </w:p>
    <w:p w:rsidR="007D0CA4" w:rsidRDefault="007D0CA4" w:rsidP="007D0CA4">
      <w:pPr>
        <w:pStyle w:val="libNormal"/>
        <w:rPr>
          <w:rtl/>
          <w:lang w:bidi="fa-IR"/>
        </w:rPr>
      </w:pPr>
    </w:p>
    <w:p w:rsidR="007D0CA4" w:rsidRDefault="007D0CA4" w:rsidP="007D0CA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از جمله مؤمنان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واجب است جابر انصار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عبد اللّه بن الصامت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حساب کرده اند و فرموده است که اصحاب حدود فاسقانند نه مؤمنان و نه کافران و شفاعت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مستضعفان هرگاه پسندد خدا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و در کبا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اول مرتبه ش</w:t>
      </w:r>
      <w:r>
        <w:rPr>
          <w:rFonts w:hint="eastAsia"/>
          <w:rtl/>
          <w:lang w:bidi="fa-IR"/>
        </w:rPr>
        <w:t>رک</w:t>
      </w:r>
      <w:r>
        <w:rPr>
          <w:rtl/>
          <w:lang w:bidi="fa-IR"/>
        </w:rPr>
        <w:t xml:space="preserve"> بخدا ذکر کرده است و چون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معتبر السند از دو معصوم بزرگوار </w:t>
      </w:r>
      <w:r w:rsidR="00974B7D" w:rsidRPr="00974B7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حق وارد شده بود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رساله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راد</w:t>
      </w:r>
      <w:r>
        <w:rPr>
          <w:rtl/>
          <w:lang w:bidi="fa-IR"/>
        </w:rPr>
        <w:t xml:space="preserve"> نمودم (هفتم)</w:t>
      </w:r>
    </w:p>
    <w:p w:rsidR="007D0CA4" w:rsidRDefault="007D0CA4" w:rsidP="000F40D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چون</w:t>
      </w:r>
      <w:r>
        <w:rPr>
          <w:rtl/>
          <w:lang w:bidi="fa-IR"/>
        </w:rPr>
        <w:t xml:space="preserve"> اکثر متکلم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معارف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را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دانند</w:t>
      </w:r>
      <w:r>
        <w:rPr>
          <w:rtl/>
          <w:lang w:bidi="fa-IR"/>
        </w:rPr>
        <w:t xml:space="preserve"> و واجب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دانند</w:t>
      </w:r>
      <w:r>
        <w:rPr>
          <w:rtl/>
          <w:lang w:bidi="fa-IR"/>
        </w:rPr>
        <w:t xml:space="preserve">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</w:t>
      </w:r>
      <w:r w:rsidR="000F40D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معارف را بدل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خلاف کرده اند در وقت تکل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بمعارف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که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مکلف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ممکن باشد او را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علم بمعارف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شرط است در تکل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قادر باشد بر آنچه مکلف </w:t>
      </w:r>
      <w:r>
        <w:rPr>
          <w:rFonts w:hint="eastAsia"/>
          <w:rtl/>
          <w:lang w:bidi="fa-IR"/>
        </w:rPr>
        <w:t>بآن</w:t>
      </w:r>
      <w:r>
        <w:rPr>
          <w:rtl/>
          <w:lang w:bidi="fa-IR"/>
        </w:rPr>
        <w:t xml:space="preserve"> شده است و تم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آن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 بکند پس قبل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 تکل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آن محال است و بعد از آن مکلف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بآن خواه ببلوغ شرع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باشد خواه نرس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باشد پس ممکن است چند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سال قبل از بلوغ شرع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مکلف شود و ممکن است که چند سال بعد از آن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مکلف نشود باعتبار اختلاف و مراتب ادراک مردم در قوت و ضعف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فقهاء گفته اند وقت تکل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بمعارف همان وقت تکل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بسا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عبادات است که اول بلوغ باشد اما بعد از تحقق بلوغ اول واجب است که مبادرت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معارف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 w:rsidR="000F40D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</w:t>
      </w:r>
      <w:r w:rsidR="000F40D0">
        <w:rPr>
          <w:rFonts w:hint="cs"/>
          <w:rtl/>
          <w:lang w:bidi="fa-IR"/>
        </w:rPr>
        <w:t xml:space="preserve">ه </w:t>
      </w:r>
      <w:r>
        <w:rPr>
          <w:rFonts w:hint="eastAsia"/>
          <w:rtl/>
          <w:lang w:bidi="fa-IR"/>
        </w:rPr>
        <w:t>اعمال</w:t>
      </w:r>
      <w:r>
        <w:rPr>
          <w:rtl/>
          <w:lang w:bidi="fa-IR"/>
        </w:rPr>
        <w:t xml:space="preserve"> و از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کرده اند که پسر در سن ده</w:t>
      </w:r>
      <w:r w:rsidR="000F40D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سالگ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اگر عاقل باشد مکلف ب</w:t>
      </w:r>
      <w:r w:rsidR="000F40D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معرفت م</w:t>
      </w:r>
      <w:r>
        <w:rPr>
          <w:rFonts w:hint="cs"/>
          <w:rtl/>
          <w:lang w:bidi="fa-IR"/>
        </w:rPr>
        <w:t>ی</w:t>
      </w:r>
      <w:r w:rsidR="000F40D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بحث کرده اند که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وارد شده است که قلم برداشته شده است از </w:t>
      </w:r>
      <w:r>
        <w:rPr>
          <w:rtl/>
          <w:lang w:bidi="fa-IR"/>
        </w:rPr>
        <w:lastRenderedPageBreak/>
        <w:t>صب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 بالغ شود پس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بلوغ مکلف بمعرفت نباشد و بر قول سابق اعتراض کرده اند که چون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اناث با ضعف عقل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بعد از نه سالگ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مکلف باشند و ذکور با آنکه عقل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اکمل است تا ابتدا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سال شانزدهم مکلف بمعرفت نباشند و باز خلاف کرده اند در آنکه مکلف در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مشغول نظر و فکر است چون معارف خمسه</w:t>
      </w:r>
      <w:r w:rsidR="000F40D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نظر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کافر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مؤمن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جزم کرده است که کافر است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گفته است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مشکل است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لازم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حکم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</w:t>
      </w:r>
      <w:r w:rsidR="000F40D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کفر همه کس در اول کمال عقلش که اول وقت تکل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بمعرفت است 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اگر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وقت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مخلد در جهنم باشد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 از عدالت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وسعت رحمت او بلکه در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صور ظلم لازم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تکل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ما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طاق</w:t>
      </w:r>
      <w:r>
        <w:rPr>
          <w:rtl/>
          <w:lang w:bidi="fa-IR"/>
        </w:rPr>
        <w:t xml:space="preserve"> مگر آنکه گوئ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نوع از کفر صاحبش معذب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گوئ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اجماع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کرده اند در آنکه کافر مخلد در جهنم است در باب کافر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اعتقاد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کفر کرده 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و اگر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هرگاه از اهل جهنم نباشد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داخل در بهشت شود بنا بر آنکه واسطه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شق پس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مؤمن مخلد در بهشت باشد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خلاف اجماع است که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مؤمن داخل بهشت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در جواب گوئ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ممکن است داخل شدن او در بهشت تفضل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از جانب خدا مانند اطفال و اجماع مخصوص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که مکلف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باشد و مدت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او گذشته باشد که ممکن باشد او را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کردن و تقص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کرده باشد و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قش</w:t>
      </w:r>
      <w:r>
        <w:rPr>
          <w:rtl/>
          <w:lang w:bidi="fa-IR"/>
        </w:rPr>
        <w:t xml:space="preserve"> آنست که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نه حکم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او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کرد نه حکم بکفر او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در مدت نظر و فکر بلکه به تبع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پدر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مادر حکم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او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مانند اطفال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تکل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تمام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او متحقق نشده است که از حکم اطفال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رود</w:t>
      </w:r>
      <w:r w:rsidR="000F40D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او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بر آن حالت تا بر او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بگذرد که ممکن باشد </w:t>
      </w:r>
      <w:r>
        <w:rPr>
          <w:rtl/>
          <w:lang w:bidi="fa-IR"/>
        </w:rPr>
        <w:lastRenderedPageBreak/>
        <w:t>او را نظر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موصل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باشد تمام شد کلام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ثان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نزد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حق آنست که چنانچه دانست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مراتب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مختلف است و هر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بمرتبه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مراتب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مکلف است و خداوند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 w:rsidR="000F40D0" w:rsidRPr="000F40D0">
        <w:rPr>
          <w:rStyle w:val="libAlaemChar"/>
          <w:rFonts w:hint="cs"/>
          <w:rtl/>
        </w:rPr>
        <w:t>(</w:t>
      </w:r>
      <w:r w:rsidRPr="000F40D0">
        <w:rPr>
          <w:rStyle w:val="libAieChar"/>
          <w:rtl/>
        </w:rPr>
        <w:t xml:space="preserve">لا </w:t>
      </w:r>
      <w:r w:rsidRPr="000F40D0">
        <w:rPr>
          <w:rStyle w:val="libAieChar"/>
          <w:rFonts w:hint="cs"/>
          <w:rtl/>
        </w:rPr>
        <w:t>یُ</w:t>
      </w:r>
      <w:r w:rsidRPr="000F40D0">
        <w:rPr>
          <w:rStyle w:val="libAieChar"/>
          <w:rFonts w:hint="eastAsia"/>
          <w:rtl/>
        </w:rPr>
        <w:t>کَلِّفُ</w:t>
      </w:r>
      <w:r w:rsidRPr="000F40D0">
        <w:rPr>
          <w:rStyle w:val="libAieChar"/>
          <w:rtl/>
        </w:rPr>
        <w:t xml:space="preserve"> اللَّهُ نَفْساً إِلَّا</w:t>
      </w:r>
      <w:r w:rsidR="000F40D0" w:rsidRPr="000F40D0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ما آتاها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نفس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مگر آنکه قابل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آن را باو داده است.</w:t>
      </w:r>
    </w:p>
    <w:p w:rsidR="007D0CA4" w:rsidRDefault="007D0CA4" w:rsidP="000F40D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برق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بسندها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معتبر از زراره و حمران و محمد بن مسلم و حمزه 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که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 که بنو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قول ما و اعتقاد ما آنست که خداوند حجت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بر بندگان بآنچه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داده است و شناسان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پس رسول بسو</w:t>
      </w:r>
      <w:r>
        <w:rPr>
          <w:rFonts w:hint="cs"/>
          <w:rtl/>
          <w:lang w:bidi="fa-IR"/>
        </w:rPr>
        <w:t>ی</w:t>
      </w:r>
      <w:r w:rsidR="000F40D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فرستاد و کتاب بر او نازل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در آن کتاب امر و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امر کرد بنماز و روزه و فرمود اگر بخواب برو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 شما حرج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چون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قضا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در روزه اگر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افطار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بعد از صحت قضاء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هم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تکال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کار را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آسان ک</w:t>
      </w:r>
      <w:r>
        <w:rPr>
          <w:rFonts w:hint="eastAsia"/>
          <w:rtl/>
          <w:lang w:bidi="fa-IR"/>
        </w:rPr>
        <w:t>رده</w:t>
      </w:r>
      <w:r>
        <w:rPr>
          <w:rtl/>
          <w:lang w:bidi="fa-IR"/>
        </w:rPr>
        <w:t xml:space="preserve"> است و در هر امر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را بر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حجت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و خدا را در آن 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و من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گذاشته است و هر چند خواهند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توانند کرد بلکه خدا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بتوف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قات</w:t>
      </w:r>
      <w:r>
        <w:rPr>
          <w:rtl/>
          <w:lang w:bidi="fa-IR"/>
        </w:rPr>
        <w:t xml:space="preserve"> خاصه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بخود وام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گذارد</w:t>
      </w:r>
      <w:r>
        <w:rPr>
          <w:rtl/>
          <w:lang w:bidi="fa-IR"/>
        </w:rPr>
        <w:t xml:space="preserve"> و آنچه را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تکل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کرده است کمتر از وسعت و قدرت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شانست و هر چه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دشوار بوده است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برداشته</w:t>
      </w:r>
      <w:r w:rsidR="000F40D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 xml:space="preserve"> و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tl/>
          <w:lang w:bidi="fa-IR"/>
        </w:rPr>
        <w:t xml:space="preserve"> مردم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وسعت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مخالفت کنند همچنانکه فرموده است در باب جهاد که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بر 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فان</w:t>
      </w:r>
      <w:r>
        <w:rPr>
          <w:rtl/>
          <w:lang w:bidi="fa-IR"/>
        </w:rPr>
        <w:t xml:space="preserve"> و نه بر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ماران</w:t>
      </w:r>
      <w:r>
        <w:rPr>
          <w:rtl/>
          <w:lang w:bidi="fa-IR"/>
        </w:rPr>
        <w:t xml:space="preserve"> و نه بر آنها که نم</w:t>
      </w:r>
      <w:r>
        <w:rPr>
          <w:rFonts w:hint="cs"/>
          <w:rtl/>
          <w:lang w:bidi="fa-IR"/>
        </w:rPr>
        <w:t>ی</w:t>
      </w:r>
      <w:r w:rsidR="000F40D0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ابند</w:t>
      </w:r>
      <w:r>
        <w:rPr>
          <w:rtl/>
          <w:lang w:bidi="fa-IR"/>
        </w:rPr>
        <w:t xml:space="preserve"> آنچه خرج کنند حرج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بر محسنان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کوکاران</w:t>
      </w:r>
      <w:r>
        <w:rPr>
          <w:rtl/>
          <w:lang w:bidi="fa-IR"/>
        </w:rPr>
        <w:t xml:space="preserve"> راه احتراز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خدا آمرزنده و رح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است و نه </w:t>
      </w:r>
      <w:r>
        <w:rPr>
          <w:rFonts w:hint="eastAsia"/>
          <w:rtl/>
          <w:lang w:bidi="fa-IR"/>
        </w:rPr>
        <w:t>بر</w:t>
      </w:r>
      <w:r>
        <w:rPr>
          <w:rtl/>
          <w:lang w:bidi="fa-IR"/>
        </w:rPr>
        <w:t xml:space="preserve"> آنها که چون بنزد تو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سوار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نم</w:t>
      </w:r>
      <w:r>
        <w:rPr>
          <w:rFonts w:hint="cs"/>
          <w:rtl/>
          <w:lang w:bidi="fa-IR"/>
        </w:rPr>
        <w:t>ی</w:t>
      </w:r>
      <w:r w:rsidR="000F40D0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ابم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شما را بر آن سوار کنم </w:t>
      </w:r>
      <w:r>
        <w:rPr>
          <w:rtl/>
          <w:lang w:bidi="fa-IR"/>
        </w:rPr>
        <w:lastRenderedPageBreak/>
        <w:t>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گردند و آب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tl/>
          <w:lang w:bidi="fa-IR"/>
        </w:rPr>
        <w:t xml:space="preserve"> پس خدا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همه تکل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را برداشت چون خرج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 w:rsidR="000F40D0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افتند</w:t>
      </w:r>
      <w:r>
        <w:rPr>
          <w:rtl/>
          <w:lang w:bidi="fa-IR"/>
        </w:rPr>
        <w:t xml:space="preserve"> و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دشوار بود و برق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بسندها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معتبر از حضر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که خدا حجت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بر مردم مگر بآنچه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داده 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شناسان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بسندها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معتبر از آن حضرت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در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قول حق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نبوده است که خدا حکم کند بگمراه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بعد از آنکه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تا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کند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آنچه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آن بپره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زند</w:t>
      </w:r>
      <w:r>
        <w:rPr>
          <w:rtl/>
          <w:lang w:bidi="fa-IR"/>
        </w:rPr>
        <w:t xml:space="preserve"> حضرت فرمود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بشناساند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آنچه باعث خوشنود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باعث سخط و غضب او است و خدا فرموده است </w:t>
      </w:r>
      <w:r w:rsidR="000F40D0" w:rsidRPr="000F40D0">
        <w:rPr>
          <w:rStyle w:val="libAlaemChar"/>
          <w:rFonts w:hint="cs"/>
          <w:rtl/>
        </w:rPr>
        <w:t>(</w:t>
      </w:r>
      <w:r w:rsidRPr="000F40D0">
        <w:rPr>
          <w:rStyle w:val="libAieChar"/>
          <w:rtl/>
        </w:rPr>
        <w:t>فَأَلْهَمَها فُجُورَها وَ تَقْواها</w:t>
      </w:r>
      <w:r>
        <w:rPr>
          <w:rtl/>
          <w:lang w:bidi="fa-IR"/>
        </w:rPr>
        <w:t xml:space="preserve"> </w:t>
      </w:r>
      <w:r w:rsidR="000F40D0" w:rsidRPr="000F40D0">
        <w:rPr>
          <w:rStyle w:val="libAlaemChar"/>
          <w:rFonts w:hint="cs"/>
          <w:rtl/>
        </w:rPr>
        <w:t>)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کرد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نفس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آنچه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بکند و آنچه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ترک کن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فرموده است </w:t>
      </w:r>
      <w:r w:rsidR="000F40D0" w:rsidRPr="000F40D0">
        <w:rPr>
          <w:rStyle w:val="libAlaemChar"/>
          <w:rFonts w:hint="cs"/>
          <w:rtl/>
        </w:rPr>
        <w:t>(</w:t>
      </w:r>
      <w:r w:rsidRPr="000F40D0">
        <w:rPr>
          <w:rStyle w:val="libAieChar"/>
          <w:rtl/>
        </w:rPr>
        <w:t>إِنَّا هَدَ</w:t>
      </w:r>
      <w:r w:rsidRPr="000F40D0">
        <w:rPr>
          <w:rStyle w:val="libAieChar"/>
          <w:rFonts w:hint="cs"/>
          <w:rtl/>
        </w:rPr>
        <w:t>یْ</w:t>
      </w:r>
      <w:r w:rsidRPr="000F40D0">
        <w:rPr>
          <w:rStyle w:val="libAieChar"/>
          <w:rFonts w:hint="eastAsia"/>
          <w:rtl/>
        </w:rPr>
        <w:t>ناهُ</w:t>
      </w:r>
      <w:r w:rsidRPr="000F40D0">
        <w:rPr>
          <w:rStyle w:val="libAieChar"/>
          <w:rtl/>
        </w:rPr>
        <w:t xml:space="preserve"> السَّبِ</w:t>
      </w:r>
      <w:r w:rsidRPr="000F40D0">
        <w:rPr>
          <w:rStyle w:val="libAieChar"/>
          <w:rFonts w:hint="cs"/>
          <w:rtl/>
        </w:rPr>
        <w:t>ی</w:t>
      </w:r>
      <w:r w:rsidRPr="000F40D0">
        <w:rPr>
          <w:rStyle w:val="libAieChar"/>
          <w:rFonts w:hint="eastAsia"/>
          <w:rtl/>
        </w:rPr>
        <w:t>لَ</w:t>
      </w:r>
      <w:r w:rsidRPr="000F40D0">
        <w:rPr>
          <w:rStyle w:val="libAieChar"/>
          <w:rtl/>
        </w:rPr>
        <w:t xml:space="preserve"> إِمَّا شاکِراً وَ إِمَّا کَفُوراً</w:t>
      </w:r>
      <w:r>
        <w:rPr>
          <w:rtl/>
          <w:lang w:bidi="fa-IR"/>
        </w:rPr>
        <w:t xml:space="preserve"> </w:t>
      </w:r>
      <w:r w:rsidR="000F40D0" w:rsidRPr="000F40D0">
        <w:rPr>
          <w:rStyle w:val="libAlaemChar"/>
          <w:rFonts w:hint="cs"/>
          <w:rtl/>
        </w:rPr>
        <w:t>)</w:t>
      </w:r>
      <w:r w:rsidR="000F40D0">
        <w:rPr>
          <w:rStyle w:val="libAlaemChar"/>
          <w:rFonts w:hint="cs"/>
          <w:rtl/>
        </w:rPr>
        <w:t xml:space="preserve"> </w:t>
      </w:r>
      <w:r>
        <w:rPr>
          <w:rtl/>
          <w:lang w:bidi="fa-IR"/>
        </w:rPr>
        <w:t xml:space="preserve">حضرت فرمود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راه را ب</w:t>
      </w:r>
      <w:r w:rsidR="000F40D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او شناسان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اخذ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ترک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باز فرموده است ما قوم ثمود را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پس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کور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</w:t>
      </w:r>
      <w:r w:rsidR="000F40D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بر</w:t>
      </w:r>
      <w:r>
        <w:rPr>
          <w:rtl/>
          <w:lang w:bidi="fa-IR"/>
        </w:rPr>
        <w:t xml:space="preserve">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کردند و 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فرمود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کس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مگر آنکه حق بر او وارد م</w:t>
      </w:r>
      <w:r>
        <w:rPr>
          <w:rFonts w:hint="cs"/>
          <w:rtl/>
          <w:lang w:bidi="fa-IR"/>
        </w:rPr>
        <w:t>ی</w:t>
      </w:r>
      <w:r w:rsidR="000F40D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نزد او ظاهر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گردد</w:t>
      </w:r>
      <w:r>
        <w:rPr>
          <w:rtl/>
          <w:lang w:bidi="fa-IR"/>
        </w:rPr>
        <w:t xml:space="preserve"> خواه قبول کند و خواه قبول نکند و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از آن حضرت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که معرفت کار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فرمود کار خداست و بندگان را در آن عمل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دخل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عبد الاعل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حضرت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مردم آلت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حالت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قرار داده اند که بمعرفت بآن آلت توان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فرمود نه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تکل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بمعرفت کرده اند فرمود نه بر خدا واجب است که تلق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او کند خدا تکل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 w:rsidR="000F40D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نکرده</w:t>
      </w:r>
      <w:r>
        <w:rPr>
          <w:rtl/>
          <w:lang w:bidi="fa-IR"/>
        </w:rPr>
        <w:t xml:space="preserve"> است نفس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مگر بوسع و آسان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نکرده است مگر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باو عطا کرده است و 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فرمود که شش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 که مردم را در آن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معرفت و جهل و رضا و غضب </w:t>
      </w:r>
      <w:r>
        <w:rPr>
          <w:rtl/>
          <w:lang w:bidi="fa-IR"/>
        </w:rPr>
        <w:lastRenderedPageBreak/>
        <w:t>و خواب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فرمود که خدا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بر خلق که بشناسند و خلق را بر خدا هست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بشناساند و بعد از آن خدا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بر همه خلق هست که بعد از شناسان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قبول کند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از آن حضرت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که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نداند بر او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فرمود نه و بروا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فرمود که آنچه خدا عملش را از بندگانش محجوب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آن تکل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ابن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بسندها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از آن حضرت که رسول خدا</w:t>
      </w:r>
      <w:r w:rsidR="000F40D0" w:rsidRPr="000F40D0">
        <w:rPr>
          <w:rFonts w:ascii="Traditional Arabic" w:eastAsiaTheme="minorHAnsi" w:hAnsi="Traditional Arabic" w:cs="Traditional Arabic"/>
          <w:rtl/>
        </w:rPr>
        <w:t xml:space="preserve"> </w:t>
      </w:r>
      <w:r w:rsidR="000F40D0" w:rsidRPr="000F40D0">
        <w:rPr>
          <w:rStyle w:val="libAlaemChar"/>
          <w:rFonts w:eastAsiaTheme="minorHAnsi"/>
          <w:rtl/>
        </w:rPr>
        <w:t>صلى‌الله‌عليه‌وآله‌وسلم</w:t>
      </w:r>
      <w:r w:rsidR="000F40D0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فرمود که برداشته اند</w:t>
      </w:r>
    </w:p>
    <w:p w:rsidR="007D0CA4" w:rsidRDefault="007D0CA4" w:rsidP="002D018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امت من نه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را خطا و فراموش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و آنچه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بر آن اکراه کنند و آنچه ندانند و آنچه طاقت آن نداشته باشند و آنچه مضطر باشند بآن و حسد و فال بد و تفکر در وسوسه ها در احوال خلق مادام که بلب سخن نگو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اخبار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است و در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سخن </w:t>
      </w:r>
      <w:r>
        <w:rPr>
          <w:rFonts w:hint="eastAsia"/>
          <w:rtl/>
          <w:lang w:bidi="fa-IR"/>
        </w:rPr>
        <w:t>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است که در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کتب خود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راد</w:t>
      </w:r>
      <w:r>
        <w:rPr>
          <w:rtl/>
          <w:lang w:bidi="fa-IR"/>
        </w:rPr>
        <w:t xml:space="preserve"> نموده ام ما مجملا معلوم است که تا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نشناساند و در آن باب حجت بر او تمام نکند او را بر ترک آن عقاب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اتمام حجت انواع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قسم آنست که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پدر و مادر او مسلمانند و در بلاد اسلام نشو و نما کر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و مذهب حق در نفس او جا کرده است در اول بلوغ اطم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حق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چند قسم است (اول) آنکه بمحض حسن ظن بپدر و مادر و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استاد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ظن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بآن بهم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و دور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اکثر خلق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چنانچه سابقا مذکور شد (دو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) آنکه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مدت بتدر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دلا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اجمال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بگوش او خورده است و در اول بلوغ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ظن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بعلم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بهم رسان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اگر طالب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باشند هر دو بطاعت و عبادات و در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علوم حقه اشتغال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وسته</w:t>
      </w:r>
      <w:r>
        <w:rPr>
          <w:rtl/>
          <w:lang w:bidi="fa-IR"/>
        </w:rPr>
        <w:t xml:space="preserve"> بتضرع و ابتهال از 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م ذو الجلال طلب </w:t>
      </w:r>
      <w:r>
        <w:rPr>
          <w:rtl/>
          <w:lang w:bidi="fa-IR"/>
        </w:rPr>
        <w:lastRenderedPageBreak/>
        <w:t>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معرفت بکنند روز بروز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ترق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خواهد بود تا آنکه</w:t>
      </w:r>
      <w:r w:rsidR="000F40D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</w:t>
      </w:r>
      <w:r w:rsidR="000F40D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مدارج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بحسب قابل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خود برسند و اگر تقص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ابواب بکنند اگر فتنه مضله ب</w:t>
      </w:r>
      <w:r w:rsidR="000F40D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عارض نشود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برگرداند محل عفو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رسالت پناه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ائمه 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خواهند بود و اگر الع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اذ</w:t>
      </w:r>
      <w:r>
        <w:rPr>
          <w:rtl/>
          <w:lang w:bidi="fa-IR"/>
        </w:rPr>
        <w:t xml:space="preserve"> باللّه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برگردند تقص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خودشان خواهد بود و ا</w:t>
      </w: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بلاد اهل خلاف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باشند</w:t>
      </w:r>
      <w:r>
        <w:rPr>
          <w:rtl/>
          <w:lang w:bidi="fa-IR"/>
        </w:rPr>
        <w:t xml:space="preserve"> اگر تعصب را بگذارند و طالب حق شوند بمقتضا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وَ الَّذِ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جاهَدُوا فِ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tl/>
          <w:lang w:bidi="fa-IR"/>
        </w:rPr>
        <w:t xml:space="preserve"> </w:t>
      </w:r>
      <w:r w:rsidR="000F40D0" w:rsidRPr="000F40D0">
        <w:rPr>
          <w:rStyle w:val="libAlaemChar"/>
          <w:rFonts w:hint="cs"/>
          <w:rtl/>
        </w:rPr>
        <w:t>(</w:t>
      </w:r>
      <w:r w:rsidRPr="000F40D0">
        <w:rPr>
          <w:rStyle w:val="libAieChar"/>
          <w:rtl/>
        </w:rPr>
        <w:t>لَنَهْدِ</w:t>
      </w:r>
      <w:r w:rsidRPr="000F40D0">
        <w:rPr>
          <w:rStyle w:val="libAieChar"/>
          <w:rFonts w:hint="cs"/>
          <w:rtl/>
        </w:rPr>
        <w:t>یَ</w:t>
      </w:r>
      <w:r w:rsidRPr="000F40D0">
        <w:rPr>
          <w:rStyle w:val="libAieChar"/>
          <w:rFonts w:hint="eastAsia"/>
          <w:rtl/>
        </w:rPr>
        <w:t>نَّهُمْ</w:t>
      </w:r>
      <w:r w:rsidRPr="000F40D0">
        <w:rPr>
          <w:rStyle w:val="libAieChar"/>
          <w:rtl/>
        </w:rPr>
        <w:t xml:space="preserve"> سُبُلَنا</w:t>
      </w:r>
      <w:r w:rsidR="000F40D0" w:rsidRPr="000F40D0">
        <w:rPr>
          <w:rStyle w:val="libAlaemChar"/>
          <w:rFonts w:hint="cs"/>
          <w:rtl/>
        </w:rPr>
        <w:t>)</w:t>
      </w:r>
      <w:r>
        <w:rPr>
          <w:rtl/>
          <w:lang w:bidi="fa-IR"/>
        </w:rPr>
        <w:t>البته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0F40D0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الطاف خف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اگر نکند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معذور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دارد</w:t>
      </w:r>
      <w:r>
        <w:rPr>
          <w:rtl/>
          <w:lang w:bidi="fa-IR"/>
        </w:rPr>
        <w:t xml:space="preserve"> چنانکه گذشت و اگر بنا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امر خود</w:t>
      </w:r>
      <w:r w:rsidR="002D018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بر تعصب گذارند و گوش بحق ندهند و راسخ 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خود بمانند مقصر خواهند بود و معذور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 xml:space="preserve"> و بسا باشد که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که حق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وضوح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بهم رسان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باشند داخل مرجون لامر اللّه باشند اما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مشغول نظر باشند و متفحص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حق باشند و خود را از تعصب و اغر</w:t>
      </w:r>
      <w:r>
        <w:rPr>
          <w:rFonts w:hint="eastAsia"/>
          <w:rtl/>
          <w:lang w:bidi="fa-IR"/>
        </w:rPr>
        <w:t>اض</w:t>
      </w:r>
      <w:r>
        <w:rPr>
          <w:rtl/>
          <w:lang w:bidi="fa-IR"/>
        </w:rPr>
        <w:t xml:space="preserve"> 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باشند و حق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ظاهر نشود شک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معذورند و اگر به بهشت عنبر سرشت نروند بجهنم نخواهند رفت و احوال مستضعف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مرجون لامر اللّه و امثال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سابقا مذکور شد و مجمل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دانست که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عباد ظلم نخواهد کرد و تا حجت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تمام نکند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عذاب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تفکر در خصوص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احوال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ضرور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بلکه اجمالا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ب</w:t>
      </w:r>
      <w:r w:rsidR="002D018A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قدر که مذکور شد اکتفاء توان نمود.</w:t>
      </w:r>
    </w:p>
    <w:p w:rsidR="007D0CA4" w:rsidRDefault="002D018A" w:rsidP="007D0CA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7D0CA4" w:rsidRDefault="007D0CA4" w:rsidP="002D018A">
      <w:pPr>
        <w:pStyle w:val="Heading2"/>
        <w:rPr>
          <w:rtl/>
          <w:lang w:bidi="fa-IR"/>
        </w:rPr>
      </w:pPr>
      <w:bookmarkStart w:id="44" w:name="_Toc530225994"/>
      <w:bookmarkStart w:id="45" w:name="_Toc530226051"/>
      <w:r>
        <w:rPr>
          <w:rFonts w:hint="eastAsia"/>
          <w:rtl/>
          <w:lang w:bidi="fa-IR"/>
        </w:rPr>
        <w:t>فصل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ستم</w:t>
      </w:r>
      <w:r>
        <w:rPr>
          <w:rtl/>
          <w:lang w:bidi="fa-IR"/>
        </w:rPr>
        <w:t xml:space="preserve">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انواع گناهست و توبه از آنها و در آن دو مقصد است</w:t>
      </w:r>
      <w:bookmarkEnd w:id="44"/>
      <w:bookmarkEnd w:id="45"/>
    </w:p>
    <w:p w:rsidR="002D018A" w:rsidRDefault="002D018A" w:rsidP="007D0CA4">
      <w:pPr>
        <w:pStyle w:val="libNormal"/>
        <w:rPr>
          <w:rFonts w:hint="cs"/>
          <w:rtl/>
          <w:lang w:bidi="fa-IR"/>
        </w:rPr>
      </w:pPr>
    </w:p>
    <w:p w:rsidR="007D0CA4" w:rsidRDefault="007D0CA4" w:rsidP="007D0CA4">
      <w:pPr>
        <w:pStyle w:val="libNormal"/>
        <w:rPr>
          <w:rtl/>
          <w:lang w:bidi="fa-IR"/>
        </w:rPr>
      </w:pPr>
      <w:r>
        <w:rPr>
          <w:rtl/>
          <w:lang w:bidi="fa-IR"/>
        </w:rPr>
        <w:t>(مقصد اول)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گناهان صغ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و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است</w:t>
      </w:r>
    </w:p>
    <w:p w:rsidR="007D0CA4" w:rsidRDefault="007D0CA4" w:rsidP="002D018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بدان</w:t>
      </w:r>
      <w:r>
        <w:rPr>
          <w:rtl/>
          <w:lang w:bidi="fa-IR"/>
        </w:rPr>
        <w:t xml:space="preserve"> که مشهور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خاصه و عامه آنست که</w:t>
      </w:r>
      <w:r w:rsidR="002D018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گناه</w:t>
      </w:r>
      <w:r>
        <w:rPr>
          <w:rtl/>
          <w:lang w:bidi="fa-IR"/>
        </w:rPr>
        <w:t xml:space="preserve"> بر دو قسم است اول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صغ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و در آنچه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طبرس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علماء گفته اند که گناهان همه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اند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همه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در مخالفت امر و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صغ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و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که بر گناه اطلاق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ب</w:t>
      </w:r>
      <w:r w:rsidR="002D018A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اعتبار نسبت بما فوق و بما تحت آنست مثل بوس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اجنب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که صغ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است ن</w:t>
      </w:r>
      <w:r>
        <w:rPr>
          <w:rFonts w:hint="eastAsia"/>
          <w:rtl/>
          <w:lang w:bidi="fa-IR"/>
        </w:rPr>
        <w:t>سبت</w:t>
      </w:r>
      <w:r>
        <w:rPr>
          <w:rtl/>
          <w:lang w:bidi="fa-IR"/>
        </w:rPr>
        <w:t xml:space="preserve"> بزنا و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است نسبت بنظر ب</w:t>
      </w:r>
      <w:r w:rsidR="002D018A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نامحرم ب</w:t>
      </w:r>
      <w:r w:rsidR="002D018A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شهوت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قول را نسبت بش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ابو الصلاح و ابن البراج و ابن ادر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داده اند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 و منافات با اخبار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دارد چنانچه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فرموده است که اگر اجتناب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گناهان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اند شما را از آن تکف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گناهان شما را و باز فرموده است آنها که اجتناب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از کبا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گناه و از فواحش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گناهان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رسواکننده که موجب حد باشد مگر اثم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و در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وارد شده است که گناهان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عدالت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برد</w:t>
      </w:r>
      <w:r>
        <w:rPr>
          <w:rtl/>
          <w:lang w:bidi="fa-IR"/>
        </w:rPr>
        <w:t xml:space="preserve"> و ص</w:t>
      </w:r>
      <w:r>
        <w:rPr>
          <w:rFonts w:hint="eastAsia"/>
          <w:rtl/>
          <w:lang w:bidi="fa-IR"/>
        </w:rPr>
        <w:t>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اگر اصرار بر آن نکند از عدالت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برد</w:t>
      </w:r>
      <w:r>
        <w:rPr>
          <w:rtl/>
          <w:lang w:bidi="fa-IR"/>
        </w:rPr>
        <w:t xml:space="preserve"> و دور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مراد آنها از آنکه گناه صغ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آن باشد که گناه را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شمرد و معص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صغ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و نافرمان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 جل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بزرگ است 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گناهان از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بدترند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نسبت </w:t>
      </w:r>
      <w:r>
        <w:rPr>
          <w:rFonts w:hint="eastAsia"/>
          <w:rtl/>
          <w:lang w:bidi="fa-IR"/>
        </w:rPr>
        <w:t>خوردتر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پس حق آنست که گناه بر دو قسم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است که ارتکاب آن بدون توبه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عدالت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برد</w:t>
      </w:r>
      <w:r>
        <w:rPr>
          <w:rtl/>
          <w:lang w:bidi="fa-IR"/>
        </w:rPr>
        <w:t xml:space="preserve"> و مستحق عقوبت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بلکه از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چنانچه</w:t>
      </w:r>
      <w:r w:rsidR="002D018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سابقا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دانست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است که بدون اصرار بر آن از عدالت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رود</w:t>
      </w:r>
      <w:r>
        <w:rPr>
          <w:rtl/>
          <w:lang w:bidi="fa-IR"/>
        </w:rPr>
        <w:t xml:space="preserve"> و اگر اجتناب از گناهان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بکند ارتکاب آنها مقرون بعفو است و خداوند بفضل خود آنها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بخشد</w:t>
      </w:r>
      <w:r>
        <w:rPr>
          <w:rtl/>
          <w:lang w:bidi="fa-IR"/>
        </w:rPr>
        <w:t xml:space="preserve"> و بر آنها بمقتضا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وعده خود عقاب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 w:rsidR="002D018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مشهور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علما آنست که اصرار بر گناه صغ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است و در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اصرار خلاف است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گفته که اصرار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فعل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حکم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اصرار فعل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مداومت است بر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نوع از صغا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کردن جنس صغا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را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توبه و حکم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آنست که عزم داشته باشد بر فعل صغ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بعد از فا</w:t>
      </w:r>
      <w:r>
        <w:rPr>
          <w:rFonts w:hint="eastAsia"/>
          <w:rtl/>
          <w:lang w:bidi="fa-IR"/>
        </w:rPr>
        <w:t>رغ</w:t>
      </w:r>
      <w:r>
        <w:rPr>
          <w:rtl/>
          <w:lang w:bidi="fa-IR"/>
        </w:rPr>
        <w:t xml:space="preserve"> شدن از آن اما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صغ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بکند و در خاطرش نگذرد نه توبه و نه عزم بر فعل آن ظاهرش آنست که مصر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اعمال صالحه از وضو و نماز و روزه کفاره آن باشد چنانچه در اخبار وارد شده است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کلام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بود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صغ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بکند و بعد از آن عزم بر صغ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داشته باشد باز اصرار بعمل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صغ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بکند و بعد از آن توبه نکند اصرار بعمل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بنا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فرق ماب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و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نخواهد بود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کردن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نوع از صغ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است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کردن صغ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است خواه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نوع از گناهان صغ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و خواه از انواع مختلفه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قائل شده اند که بهر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اصرار بعمل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بنا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فرق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صغ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و </w:t>
      </w:r>
      <w:r w:rsidRPr="002D018A">
        <w:rPr>
          <w:rtl/>
        </w:rPr>
        <w:t>کب</w:t>
      </w:r>
      <w:r w:rsidRPr="002D018A">
        <w:rPr>
          <w:rFonts w:hint="cs"/>
          <w:rtl/>
        </w:rPr>
        <w:t>ی</w:t>
      </w:r>
      <w:r w:rsidRPr="002D018A">
        <w:rPr>
          <w:rFonts w:hint="eastAsia"/>
          <w:rtl/>
        </w:rPr>
        <w:t>ره</w:t>
      </w:r>
      <w:r w:rsidRPr="002D018A">
        <w:rPr>
          <w:rtl/>
        </w:rPr>
        <w:t xml:space="preserve"> نخواهد بود و بعض</w:t>
      </w:r>
      <w:r w:rsidRPr="002D018A">
        <w:rPr>
          <w:rFonts w:hint="cs"/>
          <w:rtl/>
        </w:rPr>
        <w:t>ی</w:t>
      </w:r>
      <w:r w:rsidRPr="002D018A">
        <w:rPr>
          <w:rtl/>
        </w:rPr>
        <w:t xml:space="preserve"> دعو</w:t>
      </w:r>
      <w:r w:rsidRPr="002D018A">
        <w:rPr>
          <w:rFonts w:hint="cs"/>
          <w:rtl/>
        </w:rPr>
        <w:t>ی</w:t>
      </w:r>
      <w:r w:rsidRPr="002D018A">
        <w:rPr>
          <w:rtl/>
        </w:rPr>
        <w:t xml:space="preserve"> اجماع کرده اند بر آنکه بس</w:t>
      </w:r>
      <w:r w:rsidRPr="002D018A">
        <w:rPr>
          <w:rFonts w:hint="cs"/>
          <w:rtl/>
        </w:rPr>
        <w:t>ی</w:t>
      </w:r>
      <w:r w:rsidRPr="002D018A">
        <w:rPr>
          <w:rFonts w:hint="eastAsia"/>
          <w:rtl/>
        </w:rPr>
        <w:t>ار</w:t>
      </w:r>
      <w:r w:rsidR="002D018A">
        <w:rPr>
          <w:rFonts w:hint="cs"/>
          <w:rtl/>
        </w:rPr>
        <w:t xml:space="preserve"> </w:t>
      </w:r>
      <w:r>
        <w:rPr>
          <w:rFonts w:hint="eastAsia"/>
          <w:rtl/>
          <w:lang w:bidi="fa-IR"/>
        </w:rPr>
        <w:t>کردن</w:t>
      </w:r>
      <w:r>
        <w:rPr>
          <w:rtl/>
          <w:lang w:bidi="fa-IR"/>
        </w:rPr>
        <w:t xml:space="preserve"> گناه هر چند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نوع نباشد ب</w:t>
      </w:r>
      <w:r w:rsidR="002D018A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ارتکاب او گناه 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از اجتناب باشد و هرگاه که گناه او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سر</w:t>
      </w:r>
      <w:r>
        <w:rPr>
          <w:rtl/>
          <w:lang w:bidi="fa-IR"/>
        </w:rPr>
        <w:t xml:space="preserve"> شود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توبه مرتکب شود البته قدح در عدالت او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گمان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آنست که محض عزم بر صغ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بعد از فعل آن اصرار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بلکه اصرار با مداومت بر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گناه و </w:t>
      </w:r>
      <w:r>
        <w:rPr>
          <w:rFonts w:hint="eastAsia"/>
          <w:rtl/>
          <w:lang w:bidi="fa-IR"/>
        </w:rPr>
        <w:t>تکرار</w:t>
      </w:r>
      <w:r>
        <w:rPr>
          <w:rtl/>
          <w:lang w:bidi="fa-IR"/>
        </w:rPr>
        <w:t xml:space="preserve"> آنست بدون توبه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مرتکب شدن صغا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مشعر باشد به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اعتنائ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بشرع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در ما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 ندامت و </w:t>
      </w:r>
      <w:r>
        <w:rPr>
          <w:rtl/>
          <w:lang w:bidi="fa-IR"/>
        </w:rPr>
        <w:lastRenderedPageBreak/>
        <w:t>پش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او ظاهر نشود و اما کبا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در اقوال علماء و اخبار اختلاف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است در آن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هر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قرآن 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د عقاب در آن کرده باشد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هر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شارع حد بر آن مقرر کرده باشد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بوع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عقاب در آن شده باشد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هر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کردن آن مشعر بر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اعتنائ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فاعل آن باشد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هر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حرمت آن بدل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قطع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دانسته شد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باشد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هر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وع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بآن در قرآن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سنت شده باشد.</w:t>
      </w:r>
      <w:r w:rsidR="002D018A">
        <w:rPr>
          <w:rtl/>
          <w:lang w:bidi="fa-IR"/>
        </w:rPr>
        <w:t xml:space="preserve"> </w:t>
      </w:r>
    </w:p>
    <w:p w:rsidR="007D0CA4" w:rsidRDefault="007D0CA4" w:rsidP="00912BE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موافق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اخبار عامه و خاصه که آنها هفت است اول شرک بخدا است و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اعتقادات فاسده که مخل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باشد 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قتل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بنا حق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فحش گفتن بزن عف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چهارم اکل مال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تصرف در آن بغ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حق پنجم زنا است ششم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ختن</w:t>
      </w:r>
      <w:r>
        <w:rPr>
          <w:rtl/>
          <w:lang w:bidi="fa-IR"/>
        </w:rPr>
        <w:t xml:space="preserve"> از جنگ واجب است هفتم عقوق پدر و مادر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زده</w:t>
      </w:r>
      <w:r>
        <w:rPr>
          <w:rtl/>
          <w:lang w:bidi="fa-IR"/>
        </w:rPr>
        <w:t xml:space="preserve"> گناه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بر</w:t>
      </w:r>
      <w:r w:rsidR="00912BE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افزوده اند لواطه و سحر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و ربا و قسم دروغ و گواه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دروغ و آشام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شراب و استخفاف ب</w:t>
      </w:r>
      <w:r w:rsidR="00912BEF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کعبه</w:t>
      </w:r>
      <w:r w:rsidR="00912BE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معظمه</w:t>
      </w:r>
      <w:r>
        <w:rPr>
          <w:rtl/>
          <w:lang w:bidi="fa-IR"/>
        </w:rPr>
        <w:t xml:space="preserve"> و دزد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امام را شکستن و اعراب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شدن بعد از هجرت و ناام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شدن از رحمت خدا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بودن از عذاب خدا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چهارده گناه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را بر آن اضافه کرده اند خوردن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</w:t>
      </w:r>
      <w:r>
        <w:rPr>
          <w:rtl/>
          <w:lang w:bidi="fa-IR"/>
        </w:rPr>
        <w:t xml:space="preserve"> و خون و گوشت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نام خدا کشته باشند در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ضرورت و رشوه گرفتن و قمار باختن وک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ل و وزن را کم دادن و اعانت ظالمان بر ظلم و حبس حقوق مردم با عدم پر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اسراف در مال و مال را در حرام صرف کردن 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</w:t>
      </w:r>
      <w:r>
        <w:rPr>
          <w:rtl/>
          <w:lang w:bidi="fa-IR"/>
        </w:rPr>
        <w:t xml:space="preserve"> در مال مردم کردن و مشغول بملاه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بودن مانند دف و طنبور و 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امثال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و اصرار بر گناهان و 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امام رضا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گذشت و نقل کرده اند که از ابن عباس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که کبا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هفت است گفت به هفتصد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کتر</w:t>
      </w:r>
      <w:r>
        <w:rPr>
          <w:rtl/>
          <w:lang w:bidi="fa-IR"/>
        </w:rPr>
        <w:t xml:space="preserve"> است از هفت و آنچه از اکثر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معتبره ظاهر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دو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اول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چند که در قرآن 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آتش جهنم بر آن شده باشد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بر آن شده باشد که متضمن عقاب ب</w:t>
      </w:r>
      <w:r>
        <w:rPr>
          <w:rFonts w:hint="eastAsia"/>
          <w:rtl/>
          <w:lang w:bidi="fa-IR"/>
        </w:rPr>
        <w:t>اشد</w:t>
      </w:r>
      <w:r>
        <w:rPr>
          <w:rtl/>
          <w:lang w:bidi="fa-IR"/>
        </w:rPr>
        <w:t xml:space="preserve"> با ترک فرا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وجوبش از قرآن 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ظاهر شده باشد مثل نماز و روزه و حج و زکا</w:t>
      </w:r>
      <w:r w:rsidR="00912BEF">
        <w:rPr>
          <w:rFonts w:hint="cs"/>
          <w:rtl/>
          <w:lang w:bidi="fa-IR"/>
        </w:rPr>
        <w:t>ت</w:t>
      </w:r>
      <w:r>
        <w:rPr>
          <w:rtl/>
          <w:lang w:bidi="fa-IR"/>
        </w:rPr>
        <w:t>.</w:t>
      </w:r>
    </w:p>
    <w:p w:rsidR="007D0CA4" w:rsidRDefault="007D0CA4" w:rsidP="007D0CA4">
      <w:pPr>
        <w:pStyle w:val="libNormal"/>
        <w:rPr>
          <w:rtl/>
          <w:lang w:bidi="fa-IR"/>
        </w:rPr>
      </w:pPr>
    </w:p>
    <w:p w:rsidR="007D0CA4" w:rsidRDefault="007D0CA4" w:rsidP="00912BE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آنکه در قرآن 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سنت متواتره وع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نار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مستلزم عقاب باشد بر آن شده باشد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لعن بر فاعلش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داخل کرده اند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اعم از سنت متواتره گفته اند</w:t>
      </w:r>
      <w:r w:rsidR="00912BE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در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حه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وع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تهد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شده باشد داخل است و قول اول اظهر است و قول اخ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احوط است و 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عمر بن 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بخصوص وارد شده است شرک و ناام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رحمت خدا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بودن از عذاب خدا و عقوق پدر و مادر و کشتن نفس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 حرام کرده است و فحش گفت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خوردن مال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حق و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ختن</w:t>
      </w:r>
      <w:r>
        <w:rPr>
          <w:rtl/>
          <w:lang w:bidi="fa-IR"/>
        </w:rPr>
        <w:t xml:space="preserve"> از جنگ و خوردن سود و جادو کردن و قسم دروغ و دزد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مال غن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</w:t>
      </w:r>
      <w:r>
        <w:rPr>
          <w:rtl/>
          <w:lang w:bidi="fa-IR"/>
        </w:rPr>
        <w:t xml:space="preserve"> و ندادن زکاه واجب و گواه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ناحق و پنهان کردن گواه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حق و شراب خوردن و ترک نماز واجب عمدا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که خدا در قرآن واجب کرده است و عهد امام و خدا را شکستن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ا عهد مردم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داخلست و قطع رحم کردن و از مجموع اخبار آنچه وع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نار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لعن در آن وارد شده است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به هشتاد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والد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در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تصان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خود آنها را جمع کرده است و آنها است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مذکور شد و کهانت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خبر دادن از جن و زنا و لواطه و دزد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افطار روزه ماه رمضان و تأخ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حج از سال استطاعت بدون عذر و آشام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هر مست کننده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امام را شکستن و باد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شدن بعد از هجرت و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زمان رفتن ببلاد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که در آنجا عالم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نباشد و مسائل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خود را اخذ نتوان کرد و دروغ بستن بر خد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رسول </w:t>
      </w:r>
      <w:r w:rsidR="00444C05" w:rsidRPr="00444C05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و ائمه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و</w:t>
      </w:r>
      <w:r w:rsidR="00912BE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ترک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سنتها و منع کردن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آب مباح از مردم با احت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اج</w:t>
      </w:r>
      <w:r w:rsidR="00912BE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عدم احت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اج</w:t>
      </w:r>
      <w:r>
        <w:rPr>
          <w:rtl/>
          <w:lang w:bidi="fa-IR"/>
        </w:rPr>
        <w:t xml:space="preserve"> او و عدم احتراز از بول و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 که دشنام بپدر و مادر آن کس بدهند و ضرر رسان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در 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بوارث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کراهت داشتن از قضاها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و اعتراض کردن بر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رات</w:t>
      </w:r>
      <w:r>
        <w:rPr>
          <w:rtl/>
          <w:lang w:bidi="fa-IR"/>
        </w:rPr>
        <w:t xml:space="preserve"> خدا و تکبر و حسد و عدالت مؤمنان و الحاد در حرم مکه و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ظلم در آنه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کردن و سخن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موجب ضرر باشد و قطع عضو مؤمن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حق و خوردن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</w:t>
      </w:r>
      <w:r>
        <w:rPr>
          <w:rtl/>
          <w:lang w:bidi="fa-IR"/>
        </w:rPr>
        <w:t xml:space="preserve"> و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نجاسات و قرمساق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حرام و اصرار بر گناهان صغ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و امر ببد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و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و دروغ گفتن و خلف وعده بنا بر قول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</w:t>
      </w:r>
      <w:r>
        <w:rPr>
          <w:rtl/>
          <w:lang w:bidi="fa-IR"/>
        </w:rPr>
        <w:t xml:space="preserve"> و لعن کردن مؤمنان و دشنام دادن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آزار نمودن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eastAsia"/>
          <w:rtl/>
          <w:lang w:bidi="fa-IR"/>
        </w:rPr>
        <w:t>بب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زدن غلام و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بر 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مستحق آن باشند و منع آب مباح از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مستحق آن باشد و سد شارع مسلمانان کردن و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خود را 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کردن و تعصب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حق و بظلم بر مسلمانان و خوردن مسکر و دو زبان بودن و مؤمنان را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شمردن و تجسس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کردن و سرزنش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کردن و افترا بستن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دشنام دادن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گمان بد بردن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ترسان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ترک امر بمعروف و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منکر و نشستن در مجالس فسق خصوصا مجالس شرب خمر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ضرورت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بدعت 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با اهل بدعت هم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 و گناه را سهل شمردن و خوردن حرام و از مسکر تا آخر</w:t>
      </w:r>
      <w:r w:rsidR="00912BE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محل</w:t>
      </w:r>
      <w:r>
        <w:rPr>
          <w:rtl/>
          <w:lang w:bidi="fa-IR"/>
        </w:rPr>
        <w:t xml:space="preserve"> اشکال است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بودن آنها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حرمت غنا معلوم است و در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بودن آن خلاف است و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دلالت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بر حرمت غنا و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آن و در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مذکور است که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است و غنا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آواز است در حلق که موجب سرور گردد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اندوه و مشهور آن است که فرق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آنکه در قرآن و دعا </w:t>
      </w:r>
      <w:r>
        <w:rPr>
          <w:rtl/>
          <w:lang w:bidi="fa-IR"/>
        </w:rPr>
        <w:lastRenderedPageBreak/>
        <w:t xml:space="preserve">و ذکر باشد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اکثر علما استثناء کرده اند از غنا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حرام و 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تند رفتن شتر عربان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خوانند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676093" w:rsidRPr="00676093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استثناء کرده اند و 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قوت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اگر بروش نوحه عربان بخوانند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باز است</w:t>
      </w:r>
      <w:r>
        <w:rPr>
          <w:rFonts w:hint="eastAsia"/>
          <w:rtl/>
          <w:lang w:bidi="fa-IR"/>
        </w:rPr>
        <w:t>ثناء</w:t>
      </w:r>
      <w:r>
        <w:rPr>
          <w:rtl/>
          <w:lang w:bidi="fa-IR"/>
        </w:rPr>
        <w:t xml:space="preserve"> کرده اند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غنا کند در عروس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زنان و مردان داخل نشوند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تجو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کرده اند نوحه زنان را در ماتمها اگر دروغ نگو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استثناء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قوت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چون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معتبره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وارد شده است و ابن ادر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علما همه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را حرام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دانند</w:t>
      </w:r>
      <w:r>
        <w:rPr>
          <w:rtl/>
          <w:lang w:bidi="fa-IR"/>
        </w:rPr>
        <w:t xml:space="preserve"> و ترک همه احوط است و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باب مدح صوت حسن وارد شده است دلالت بر جواز غنا ندارد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است که جوهر آواز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خوش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است هر چند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آن نباشد و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گاه هست که قرآن و دعا را بنحو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خوانند</w:t>
      </w:r>
      <w:r>
        <w:rPr>
          <w:rtl/>
          <w:lang w:bidi="fa-IR"/>
        </w:rPr>
        <w:t xml:space="preserve"> که ترج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ظاهر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 و </w:t>
      </w:r>
      <w:r>
        <w:rPr>
          <w:rFonts w:hint="eastAsia"/>
          <w:rtl/>
          <w:lang w:bidi="fa-IR"/>
        </w:rPr>
        <w:t>موجب</w:t>
      </w:r>
      <w:r>
        <w:rPr>
          <w:rtl/>
          <w:lang w:bidi="fa-IR"/>
        </w:rPr>
        <w:t xml:space="preserve"> حزن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آن قصور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 و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باب خواندن قرآن بحزن و صوت حسن وارد شده است ممکن است که محمول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باشد و آنچه</w:t>
      </w:r>
      <w:r w:rsidR="00912BE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تصر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بترج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و غناء در آن وارد شده</w:t>
      </w:r>
      <w:r w:rsidR="00912BE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 xml:space="preserve"> محمول بر 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است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صوف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غناء را در قرآن و ذکر حلال بلکه مستحب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دانند</w:t>
      </w:r>
      <w:r>
        <w:rPr>
          <w:rtl/>
          <w:lang w:bidi="fa-IR"/>
        </w:rPr>
        <w:t>.</w:t>
      </w:r>
    </w:p>
    <w:p w:rsidR="007D0CA4" w:rsidRDefault="007D0CA4" w:rsidP="00912BE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خلاف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در حرمت استعمال آلات لهو مانند طنبور و عود و 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دف و امثال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اما در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بودن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خلاف است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غناء را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داند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را بطرق اول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داند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علماء دف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سنج را در عروس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ختنه کردن تجو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کرده اند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مطلقا حرام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دانند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احوط است و انواع قمار همه حرام است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دانند</w:t>
      </w:r>
      <w:r>
        <w:rPr>
          <w:rtl/>
          <w:lang w:bidi="fa-IR"/>
        </w:rPr>
        <w:t xml:space="preserve"> مانند نرد و شطرنج و تخم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گردکان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هر چه در آن گروبند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مگر در شمش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اسب دوان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و اشتر و استردوان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الاغ دوان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</w:t>
      </w:r>
      <w:r>
        <w:rPr>
          <w:rtl/>
          <w:lang w:bidi="fa-IR"/>
        </w:rPr>
        <w:lastRenderedPageBreak/>
        <w:t>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رانداز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در قمار</w:t>
      </w:r>
      <w:r>
        <w:rPr>
          <w:rFonts w:hint="eastAsia"/>
          <w:rtl/>
          <w:lang w:bidi="fa-IR"/>
        </w:rPr>
        <w:t>هائ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بخصوص وارد شده است مانند شطرنج و نرد و اربعه عشر حرام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گرفتن آنها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دادن و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 آنها هر چند گرونبندند و ظاهر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آنست که تخم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گردکان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قاب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بدون گرو حرام است و 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قوت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ظاهر اخبار </w:t>
      </w:r>
      <w:r>
        <w:rPr>
          <w:rFonts w:hint="eastAsia"/>
          <w:rtl/>
          <w:lang w:bidi="fa-IR"/>
        </w:rPr>
        <w:t>آنست</w:t>
      </w:r>
      <w:r>
        <w:rPr>
          <w:rtl/>
          <w:lang w:bidi="fa-IR"/>
        </w:rPr>
        <w:t xml:space="preserve"> که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نرد و شطرنج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است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بن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جامع گفته است حلال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نظر کردن بنرد و شطرنج و سلام کردن بر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و 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منقولست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که فروختن شطرنج حرام است و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متش</w:t>
      </w:r>
      <w:r>
        <w:rPr>
          <w:rtl/>
          <w:lang w:bidi="fa-IR"/>
        </w:rPr>
        <w:t xml:space="preserve"> را حرام است</w:t>
      </w:r>
      <w:r w:rsidR="00912BE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خوردن</w:t>
      </w:r>
      <w:r>
        <w:rPr>
          <w:rtl/>
          <w:lang w:bidi="fa-IR"/>
        </w:rPr>
        <w:t xml:space="preserve"> و نگاهداشتن آن کفر است و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شرکست و سلام کردن بر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معص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هلاک کننده است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دست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آن گذارد چنانست که دست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گوشت خوک برده باشد و نمازش مقبول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تا دستش را بشو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نظر بآن کند چنانست که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فرج مادرش نظر کرده است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نظر کند بآن در حال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 و سلام کند بر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کننده در آن حالت در گناه مساو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بقصد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در جهنم مه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داند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زندگان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باعث حسرت او باشد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و زنهار هم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مکن با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مغرور اس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آن از مجالس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اهل آنها در هر ساعت منتظر غضب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 اما بگرو 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و سنگ بگرو انداختن 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بگرو برداشتن و بلند کردن و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بگرو دوان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و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گرفتن و چوگان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 و امثال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اگر بگروبند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حرام است و اگر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گرو 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خلاف است و حکم بحرمت مشکل است خصوصا اگر غرض از ورزش غلبه بر دشمن باشد و در خصوص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گرفتن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وارد شده است که دلالت بر جواز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بلکه بحد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بکشت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گرفتن حسن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حضور حضرت رسول </w:t>
      </w:r>
      <w:r w:rsidR="00444C05" w:rsidRPr="00444C05">
        <w:rPr>
          <w:rStyle w:val="libAlaemChar"/>
          <w:rtl/>
        </w:rPr>
        <w:lastRenderedPageBreak/>
        <w:t xml:space="preserve">صلى‌الله‌عليه‌وآله‌وسلم </w:t>
      </w:r>
      <w:r>
        <w:rPr>
          <w:rtl/>
          <w:lang w:bidi="fa-IR"/>
        </w:rPr>
        <w:t xml:space="preserve"> و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 xml:space="preserve"> کردن آن حضرت و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</w:t>
      </w:r>
      <w:r w:rsidR="00912BE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استدلال بر استحباب آن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کرد.</w:t>
      </w:r>
    </w:p>
    <w:p w:rsidR="007D0CA4" w:rsidRDefault="007D0CA4" w:rsidP="007D0CA4">
      <w:pPr>
        <w:pStyle w:val="libNormal"/>
        <w:rPr>
          <w:rtl/>
          <w:lang w:bidi="fa-IR"/>
        </w:rPr>
      </w:pPr>
    </w:p>
    <w:p w:rsidR="007D0CA4" w:rsidRDefault="007D0CA4" w:rsidP="00912BE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علامه جزم کرده ب</w:t>
      </w:r>
      <w:r w:rsidR="00912BEF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حرمت انگشتر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استعلام آنکه در دست من جفت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طاق و</w:t>
      </w:r>
      <w:r w:rsidR="00912BE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چوگان</w:t>
      </w:r>
      <w:r>
        <w:rPr>
          <w:rtl/>
          <w:lang w:bidi="fa-IR"/>
        </w:rPr>
        <w:t xml:space="preserve">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تفنگ و کمان گلوله ب</w:t>
      </w:r>
      <w:r w:rsidR="00912BEF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گرو انداختن و ب</w:t>
      </w:r>
      <w:r w:rsidR="00912BEF">
        <w:rPr>
          <w:rFonts w:hint="cs"/>
          <w:rtl/>
          <w:lang w:bidi="fa-IR"/>
        </w:rPr>
        <w:t xml:space="preserve">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پا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ستادن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پا 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و مکث در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آب کردن خواه عوض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گرو قرار داده باشند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نه و در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گرفتن و کبوتر بگرو براه دور فرستادن و گرو 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اگر عوض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قرار نداده باشند تردد و اشکال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است و نگاه داشتن ک</w:t>
      </w:r>
      <w:r>
        <w:rPr>
          <w:rFonts w:hint="eastAsia"/>
          <w:rtl/>
          <w:lang w:bidi="fa-IR"/>
        </w:rPr>
        <w:t>بوتر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 بلکه مستحب است و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فرستادن نامه ها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 و بگرو فرستادن اگر با عوض باشد مشهور حرمت است و اگر بدون عوض باشد خلاف است و جواز 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قوت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احوط ترکست و پران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تفرج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خلاف است و اکثر مکروه دانسته اند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حرام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دانند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صورت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متضمن فعل حرام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نباشد و اگر متضمن دزد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کبوتر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و اشراف بر خانه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مسلمانان و شکستن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ها و ظروف همسا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</w:t>
      </w:r>
      <w:r>
        <w:rPr>
          <w:rtl/>
          <w:lang w:bidi="fa-IR"/>
        </w:rPr>
        <w:t xml:space="preserve"> و امثال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باشد چنانکه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زمانها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است حرام خواهد بود و اکثر علماء حرام دانسته اند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را </w:t>
      </w:r>
      <w:r>
        <w:rPr>
          <w:rFonts w:hint="eastAsia"/>
          <w:rtl/>
          <w:lang w:bidi="fa-IR"/>
        </w:rPr>
        <w:t>بگرو</w:t>
      </w:r>
      <w:r>
        <w:rPr>
          <w:rtl/>
          <w:lang w:bidi="fa-IR"/>
        </w:rPr>
        <w:t xml:space="preserve"> بجنگ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انداختن خواه عوض قرار کنند و خواه نه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مطلقا آنها را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 xml:space="preserve"> بر جنگ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کردن حرام دانسته اند و علامه گفته است خلاف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در آنکه حرام است مدح کردن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مستحق مذمت باشد و مذمت کردن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مستحق مدح باشد و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حسن زن مؤمن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که شناسند و 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حسن پسران ساده و مزلف مطلقا خواه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خواه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خواه شناسند و خواه نشناسند و خواه در نظم و خواه در نثر و مدح حسن زنان حرب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</w:t>
      </w:r>
      <w:r w:rsidR="00912BE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تجو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کرده اند و خلاف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در حرمت سحر و آن گره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افسون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سخن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تکلم کنند بآن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بکنند که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بکند در بدن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دل او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عقل او بدون آنکه بظاهر مباشر آن گردند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جمله سحر شمرده اند خدمت فرمودن ملائکه و جن را نا</w:t>
      </w:r>
      <w:r>
        <w:rPr>
          <w:rFonts w:hint="eastAsia"/>
          <w:rtl/>
          <w:lang w:bidi="fa-IR"/>
        </w:rPr>
        <w:t>زل</w:t>
      </w:r>
      <w:r>
        <w:rPr>
          <w:rtl/>
          <w:lang w:bidi="fa-IR"/>
        </w:rPr>
        <w:t xml:space="preserve">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امور 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و علاج مجنون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مصروع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داخل شدن آنها در بدن کودک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سخن گفتن بزبان او و اگر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اصل داشته باشد ظاهرا از 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کهانت باشد و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گفته است که از جمله سحر است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نجات و طلسمات و خلاف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در آنکه </w:t>
      </w:r>
      <w:r>
        <w:rPr>
          <w:rFonts w:hint="eastAsia"/>
          <w:rtl/>
          <w:lang w:bidi="fa-IR"/>
        </w:rPr>
        <w:t>عمل</w:t>
      </w:r>
      <w:r>
        <w:rPr>
          <w:rtl/>
          <w:lang w:bidi="fa-IR"/>
        </w:rPr>
        <w:t xml:space="preserve"> سحر و کسبش حرام است و ظاهرا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است اما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گرفتن را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کرده اند آن را نه بقصد عمل کردن بلکه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آنکه احتراز از آن بکنند و بسا باشد واجب کفائ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دفع شبهه ساحر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دعو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فرق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سحر و معجزه چنانکه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بهاء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گفته 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 xml:space="preserve"> که چون حضرت رسول </w:t>
      </w:r>
      <w:r w:rsidR="00444C05" w:rsidRPr="00444C05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انگشتها را گشود</w:t>
      </w:r>
      <w:r w:rsidR="00912BE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انگشتها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مبارکش آب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احتمال سحر نداشت و اگر انگشتها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چسبان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خوابان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احتمال سحر داشت و حق آنست که معجزات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از آن واضح تر است که احتمال سحر در آنها رود و 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تش</w:t>
      </w:r>
      <w:r>
        <w:rPr>
          <w:rtl/>
          <w:lang w:bidi="fa-IR"/>
        </w:rPr>
        <w:t xml:space="preserve"> چند قطره آب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نه آنکه چند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هزار کس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راب</w:t>
      </w:r>
      <w:r>
        <w:rPr>
          <w:rtl/>
          <w:lang w:bidi="fa-IR"/>
        </w:rPr>
        <w:t xml:space="preserve"> شوند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عصا</w:t>
      </w:r>
      <w:r>
        <w:rPr>
          <w:rtl/>
          <w:lang w:bidi="fa-IR"/>
        </w:rPr>
        <w:t xml:space="preserve"> هفتاد خروار عصا و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سمان</w:t>
      </w:r>
      <w:r>
        <w:rPr>
          <w:rtl/>
          <w:lang w:bidi="fa-IR"/>
        </w:rPr>
        <w:t xml:space="preserve"> را بلع کند و بعد از حضرت رسول </w:t>
      </w:r>
      <w:r w:rsidR="00912BEF" w:rsidRPr="00912BEF">
        <w:rPr>
          <w:rStyle w:val="libAlaemChar"/>
          <w:rFonts w:eastAsiaTheme="minorHAnsi"/>
          <w:rtl/>
        </w:rPr>
        <w:t>صلى‌الله‌عليه‌وآله‌وسلم</w:t>
      </w:r>
      <w:r w:rsidR="00912BEF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معلوم است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نخواهد بود و امر صاحب الامر انشاء اللّه بنحو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نخواهد بود که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آن شبهه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بود و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وارد شده است که حل بکن اما مبند و اکثر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را حمل بر آن کرده اند که بقرآن و ذکر و دعاء حل کن و برطرف کن سحر را نه بسحر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حلال داند سحر را واجب است کشتن او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خلاف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در آنکه حرام است کهانت و گفته اند آن عمل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موجب </w:t>
      </w:r>
      <w:r>
        <w:rPr>
          <w:rtl/>
          <w:lang w:bidi="fa-IR"/>
        </w:rPr>
        <w:lastRenderedPageBreak/>
        <w:t>اطاعت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جن گردد و خبرها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کست</w:t>
      </w:r>
      <w:r>
        <w:rPr>
          <w:rtl/>
          <w:lang w:bidi="fa-IR"/>
        </w:rPr>
        <w:t xml:space="preserve"> بسحر و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منقولست که هر که کهانت کند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کهانت</w:t>
      </w:r>
      <w:r>
        <w:rPr>
          <w:rtl/>
          <w:lang w:bidi="fa-IR"/>
        </w:rPr>
        <w:t xml:space="preserve"> کنند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زار</w:t>
      </w:r>
      <w:r>
        <w:rPr>
          <w:rtl/>
          <w:lang w:bidi="fa-IR"/>
        </w:rPr>
        <w:t xml:space="preserve"> است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محمد </w:t>
      </w:r>
      <w:r w:rsidR="00444C05" w:rsidRPr="00444C05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خلاف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ظاهرا در حرمت شعبده و آن اعمال 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است که معرکه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به جلد دست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که 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سببش بر اکثر مردم مخف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در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خلاف است که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نه و اگر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نداشته باشد غش و تدل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و عمر و مال 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کردن است و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دادن مردم و همه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حرام است و اگر ممکن باشد که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 باشد ظن غالب آنست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زمان ها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داند</w:t>
      </w:r>
      <w:r>
        <w:rPr>
          <w:rtl/>
          <w:lang w:bidi="fa-IR"/>
        </w:rPr>
        <w:t xml:space="preserve"> و مخصوص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و اوص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خواهد بود و بر فرض محال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داند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اعصار حکم بحرمت مش</w:t>
      </w:r>
      <w:r>
        <w:rPr>
          <w:rFonts w:hint="eastAsia"/>
          <w:rtl/>
          <w:lang w:bidi="fa-IR"/>
        </w:rPr>
        <w:t>کل</w:t>
      </w:r>
      <w:r>
        <w:rPr>
          <w:rtl/>
          <w:lang w:bidi="fa-IR"/>
        </w:rPr>
        <w:t xml:space="preserve"> است مگر آنکه متضمن مفاسد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باشد و چنانکه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گفته است احوط و اول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اجتناب از همه</w:t>
      </w:r>
      <w:r w:rsidR="00912BE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خلاف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در حرمت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افه</w:t>
      </w:r>
      <w:r>
        <w:rPr>
          <w:rtl/>
          <w:lang w:bidi="fa-IR"/>
        </w:rPr>
        <w:t xml:space="preserve"> و آن مستند شدن است بعلامت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مشابهت ترک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و صورت که بسبب آن ملحق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گردانند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مردم را ببعض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نسب چنانکه در باب نسب اسامه سخن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مذکور شد از باب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افه</w:t>
      </w:r>
      <w:r>
        <w:rPr>
          <w:rtl/>
          <w:lang w:bidi="fa-IR"/>
        </w:rPr>
        <w:t xml:space="preserve"> پاها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پدر او را ملاحظه کردند و حکم کردند که ا</w:t>
      </w:r>
      <w:r>
        <w:rPr>
          <w:rFonts w:hint="eastAsia"/>
          <w:rtl/>
          <w:lang w:bidi="fa-IR"/>
        </w:rPr>
        <w:t>سامه</w:t>
      </w:r>
      <w:r>
        <w:rPr>
          <w:rtl/>
          <w:lang w:bidi="fa-IR"/>
        </w:rPr>
        <w:t xml:space="preserve"> پسر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 و گفته اند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حرام است که جزم بآن بکنند و امر حرام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 آن مترتب سازند مثل آنکه نسب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شرعا ثابت باشد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دهند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محرم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نامحرم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نامحرم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محرم گردانند و امثال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و در عرف عرب و عجم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افه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که حکم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در خصوص خلقت هر کس بصفات حسنه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او مانند کرم و بخل و شجاعت و جبن و دراز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کوتاه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عمر و امثال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و اجماع کرده اند بر حرمت فروختن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</w:t>
      </w:r>
      <w:r>
        <w:rPr>
          <w:rtl/>
          <w:lang w:bidi="fa-IR"/>
        </w:rPr>
        <w:t xml:space="preserve"> و شراب و گوشت خوک و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مسکرات مانند بوزه و بنگ و فروختن سگ بغ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سگ شکار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گله و زراعت و باغ و مشهور آنست که فروختن عذ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و بول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مأکول اللحم حرام است و در عذره و بول مأکول اللحم خلاف است و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بودن اقو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روغن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نجس شده</w:t>
      </w:r>
      <w:r w:rsidR="00912BE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مشهور آنست که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سوزان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در چراغ در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آسمان ظاهرا در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سقف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توان سوخت و داخل صابون و امثال آن توان کرد و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را بآن چرب توان کرد و در دنبه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</w:t>
      </w:r>
      <w:r>
        <w:rPr>
          <w:rtl/>
          <w:lang w:bidi="fa-IR"/>
        </w:rPr>
        <w:t xml:space="preserve"> اخذ کرده باشند مشهور آنست که مطلقا</w:t>
      </w:r>
      <w:r w:rsidR="00912BE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استعمال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کرد و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معتبره دلالت بر جواز سوختن در چراغ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دور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همه را در امور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طهارت در آنها شرط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استعمال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کرد و از جمله محرمات فروختن و 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چند است که کافران آنها را عبادت و سجده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مانند بت و چل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پا</w:t>
      </w:r>
      <w:r>
        <w:rPr>
          <w:rtl/>
          <w:lang w:bidi="fa-IR"/>
        </w:rPr>
        <w:t xml:space="preserve"> و صورت ح</w:t>
      </w:r>
      <w:r>
        <w:rPr>
          <w:rFonts w:hint="eastAsia"/>
          <w:rtl/>
          <w:lang w:bidi="fa-IR"/>
        </w:rPr>
        <w:t>ضرت</w:t>
      </w:r>
      <w:r>
        <w:rPr>
          <w:rtl/>
          <w:lang w:bidi="fa-IR"/>
        </w:rPr>
        <w:t xml:space="preserve"> 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و فروختن آلت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لهو مانند عود و طنبور و کمانچه و 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دف و نقاره و امثال آنها و آلات قمار مانند شطرنج و نرد و گنجفه اگر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استعمال حرام خرند و اگر انتفاع حلال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متصور باشد بآن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هست و مشتر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منفعت حلال خ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اکثر تجو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کرده اند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کرده اند که در آن صورت حرام است که شکسته اش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نداشته باشد و اگر شکسته اش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 باشد و آن را نشکسته بفروشد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آنکه مشتر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را بشکند و در منفعت حلال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منتفع شود و اعتماد بر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</w:t>
      </w:r>
      <w:r>
        <w:rPr>
          <w:rtl/>
          <w:lang w:bidi="fa-IR"/>
        </w:rPr>
        <w:t xml:space="preserve"> مشتر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 باشد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فروخت و </w:t>
      </w:r>
      <w:r>
        <w:rPr>
          <w:rFonts w:hint="eastAsia"/>
          <w:rtl/>
          <w:lang w:bidi="fa-IR"/>
        </w:rPr>
        <w:t>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تا آن را از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ئت</w:t>
      </w:r>
      <w:r>
        <w:rPr>
          <w:rtl/>
          <w:lang w:bidi="fa-IR"/>
        </w:rPr>
        <w:t xml:space="preserve"> خود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ندازد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فروخت و در فروختن ظروف طلا و نقره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خلاف است و از جمله محرمات فروختن اسلحه جنگ است بدشمنان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جنگ داشته باشند با مسلمانان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مطلقا حرام دانسته اند و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گفته اند حرام است فر</w:t>
      </w:r>
      <w:r>
        <w:rPr>
          <w:rFonts w:hint="eastAsia"/>
          <w:rtl/>
          <w:lang w:bidi="fa-IR"/>
        </w:rPr>
        <w:t>وختن</w:t>
      </w:r>
      <w:r>
        <w:rPr>
          <w:rtl/>
          <w:lang w:bidi="fa-IR"/>
        </w:rPr>
        <w:t xml:space="preserve"> اسلحه به راه زنان و دزدان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امور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مطلقا و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مشهور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علماء آنست که حرام است فروختن انگور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شراب کردن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مذکور شود که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خواه</w:t>
      </w:r>
      <w:r w:rsidR="00912BE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ضمن عقد شرط کند و خواه مقارن عقد مذکور سازد و فروختن چوب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آلات قمار و اگر بکس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بفروشد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کارها کند و مذکور نشود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خرد</w:t>
      </w:r>
      <w:r>
        <w:rPr>
          <w:rtl/>
          <w:lang w:bidi="fa-IR"/>
        </w:rPr>
        <w:t xml:space="preserve"> مشهور کراهت است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حرام دانسته اند و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جواز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خلاف است در اجاره دادن دکان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خانه و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فروختن و نقل کردن و ضبط کردن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محرمات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خلاف است در فروختن مسوخات مانند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مون</w:t>
      </w:r>
      <w:r>
        <w:rPr>
          <w:rtl/>
          <w:lang w:bidi="fa-IR"/>
        </w:rPr>
        <w:t xml:space="preserve"> و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درندگان مانند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پلنگ و اشهر جواز است خصوصا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شکارکننده مانند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وز</w:t>
      </w:r>
      <w:r>
        <w:rPr>
          <w:rtl/>
          <w:lang w:bidi="fa-IR"/>
        </w:rPr>
        <w:t xml:space="preserve"> و چرخ و عقاب و مشهور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علماء جواز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گربه است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دعوا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اج</w:t>
      </w:r>
      <w:r>
        <w:rPr>
          <w:rFonts w:hint="eastAsia"/>
          <w:rtl/>
          <w:lang w:bidi="fa-IR"/>
        </w:rPr>
        <w:t>ماع</w:t>
      </w:r>
      <w:r>
        <w:rPr>
          <w:rtl/>
          <w:lang w:bidi="fa-IR"/>
        </w:rPr>
        <w:t xml:space="preserve"> بر آن کرده اند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مشهور جواز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پوست درندگانست مانند پوست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پلنگ و ابن البراج گفته است ثمن گربه را تصدق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کرد و تصرف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کرد و مستند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معلوم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ابن جن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گفته است ثمن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مأکول</w:t>
      </w:r>
      <w:r w:rsidR="00912BE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اللحم</w:t>
      </w:r>
      <w:r>
        <w:rPr>
          <w:rtl/>
          <w:lang w:bidi="fa-IR"/>
        </w:rPr>
        <w:t xml:space="preserve"> را مانند مسوخ و درندگان در خوردن و آشام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صرف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کرد و مستند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معلوم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از جمله محرمات ساختن صورتها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دار است که اگر روشن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طرف آن بتابد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از آن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فتد</w:t>
      </w:r>
      <w:r>
        <w:rPr>
          <w:rtl/>
          <w:lang w:bidi="fa-IR"/>
        </w:rPr>
        <w:t xml:space="preserve"> خواه متصل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وار</w:t>
      </w:r>
      <w:r>
        <w:rPr>
          <w:rtl/>
          <w:lang w:bidi="fa-IR"/>
        </w:rPr>
        <w:t xml:space="preserve"> باشد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جدا باشد و ظاهر اخبار معتبره آنست که حرم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مخصوص صورت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روح است هرگاه مجسم و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دار باشد پس صورتها که بر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وارها</w:t>
      </w:r>
      <w:r>
        <w:rPr>
          <w:rtl/>
          <w:lang w:bidi="fa-IR"/>
        </w:rPr>
        <w:t xml:space="preserve"> و فرشها نقش کنند حرام نخواهد بود و صورت درخت و گل و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و بناها که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دار باشد حرام نخواهد</w:t>
      </w:r>
      <w:r w:rsidR="00912BE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بود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صورت 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روح را مطلقا حرام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دانند</w:t>
      </w:r>
      <w:r>
        <w:rPr>
          <w:rtl/>
          <w:lang w:bidi="fa-IR"/>
        </w:rPr>
        <w:t xml:space="preserve"> گو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نداشته باشد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صورت 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روح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حرام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دانند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قول مخالف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معتبره است اگر چه احوط است و فروختن صورت مجسمه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مشهور حرام است و کواکب را مؤثر تام دانستن چنانکه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علماء قائلند کفر است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مؤثر ناقص دانستن بآنکه اوضاع </w:t>
      </w:r>
      <w:r>
        <w:rPr>
          <w:rtl/>
          <w:lang w:bidi="fa-IR"/>
        </w:rPr>
        <w:lastRenderedPageBreak/>
        <w:t>فلک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الجمله هست مانند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آفتاب در حرارت و ماه در برودت اکثر علماء فسق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دانند</w:t>
      </w:r>
      <w:r>
        <w:rPr>
          <w:rtl/>
          <w:lang w:bidi="fa-IR"/>
        </w:rPr>
        <w:t xml:space="preserve"> و اگر مؤثر ندانند و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عادت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است که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وضع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فلک بهم رسد فلان امر در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حادث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آنکه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ع</w:t>
      </w:r>
      <w:r>
        <w:rPr>
          <w:rFonts w:hint="eastAsia"/>
          <w:rtl/>
          <w:lang w:bidi="fa-IR"/>
        </w:rPr>
        <w:t>لامت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قرار داده است اکثر گفته اند حرام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گفته است مکروه است و اکثر علماء نظر و فکر در علم نجوم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دادن و آموختن آن را حرام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دانند</w:t>
      </w:r>
      <w:r>
        <w:rPr>
          <w:rtl/>
          <w:lang w:bidi="fa-IR"/>
        </w:rPr>
        <w:t xml:space="preserve"> چنانکه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بر آن دلالت دارد و ابن طاوس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علماء گفته اند اگر اعتقاد بتأث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نداشته باشد حرام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آنچه از مجموع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معتبره ظاهر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آنست که اوضاع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علامت حدوث حوادث هستند و کامل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علم مخصوص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و اوص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راه علم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شانست</w:t>
      </w:r>
      <w:r>
        <w:rPr>
          <w:rtl/>
          <w:lang w:bidi="fa-IR"/>
        </w:rPr>
        <w:t xml:space="preserve"> بامور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احاطه تامه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علم ندارند 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سبب و اسباب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مصالح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منع کر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اند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خلق را از تفکر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و حکم کردن بحدوث حوادث بسبب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و تعل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علم را حرام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اند و فرموده اند منجم مانند کاهن است و کاهن مانند ساحر است و ساحر مانند کافر است</w:t>
      </w:r>
      <w:r w:rsidR="00912BE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کافر در جهنم است و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منجم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فرمود که کتابها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بسوزان و اما سعادت و نحوست کواکب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ظاهر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سعادت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نحوست دارند و مردم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باب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علم ناقص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 و خدا قادر است که بدعاء و تصدق و توسل بجناب مقدس او نحوست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را مبدل گرداند بسعادت و بترک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و اعتماد بر علم ناقص خود و ارتکاب معاص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قلت توسل و ضعف توکل سعد آن را نحس گرداند لهذا در دفع مخاوف و رفع بلا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امر بتصدق و توکل و تضرع و دعاء فرموده اند و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ساعات نموده اند مگر نکاح و زفاف و سفر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امور که امر باحتراز بودن قمر در عقرب در آنها نموده اند و گمان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آنست که آن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بر </w:t>
      </w:r>
      <w:r>
        <w:rPr>
          <w:rtl/>
          <w:lang w:bidi="fa-IR"/>
        </w:rPr>
        <w:lastRenderedPageBreak/>
        <w:t>وفق اصطلاح منجم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بلکه محاذات ستاره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عقرب مراد است چنانچه مدار عرب بر آن</w:t>
      </w:r>
      <w:r w:rsidR="00912BE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بوده</w:t>
      </w:r>
      <w:r>
        <w:rPr>
          <w:rtl/>
          <w:lang w:bidi="fa-IR"/>
        </w:rPr>
        <w:t xml:space="preserve"> و هست و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عرب منجم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تقو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نبوده است و از عادت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شارع معلوم است که بنا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عادت و معاملات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بر امور ظاهره گذاشته است که خواص و عوام در آن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نسبت داشته باشند 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زمان اکثر ستاره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عقرب ببرج قوس منتقل شده است.</w:t>
      </w:r>
      <w:r w:rsidR="00912BEF">
        <w:rPr>
          <w:rtl/>
          <w:lang w:bidi="fa-IR"/>
        </w:rPr>
        <w:t xml:space="preserve"> </w:t>
      </w:r>
    </w:p>
    <w:p w:rsidR="007D0CA4" w:rsidRDefault="007D0CA4" w:rsidP="007D0CA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اما علم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ئت</w:t>
      </w:r>
      <w:r>
        <w:rPr>
          <w:rtl/>
          <w:lang w:bidi="fa-IR"/>
        </w:rPr>
        <w:t xml:space="preserve"> افلاک و 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حرکات آنها مشهور آنست که حرام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بلکه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مستحب دانسته اند بسبب آنکه باعث اطلاع بر غرا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حکمت و عظمت قدرت حق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حق آنست که اهتمام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موجب تض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عمر است و اکثر مبتن</w:t>
      </w:r>
      <w:r>
        <w:rPr>
          <w:rFonts w:hint="cs"/>
          <w:rtl/>
          <w:lang w:bidi="fa-IR"/>
        </w:rPr>
        <w:t>ی</w:t>
      </w:r>
    </w:p>
    <w:p w:rsidR="007D0CA4" w:rsidRDefault="007D0CA4" w:rsidP="007D0CA4">
      <w:pPr>
        <w:pStyle w:val="libNormal"/>
        <w:rPr>
          <w:rtl/>
          <w:lang w:bidi="fa-IR"/>
        </w:rPr>
      </w:pPr>
    </w:p>
    <w:p w:rsidR="007D0CA4" w:rsidRDefault="007D0CA4" w:rsidP="00912BE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</w:t>
      </w:r>
      <w:r>
        <w:rPr>
          <w:rtl/>
          <w:lang w:bidi="fa-IR"/>
        </w:rPr>
        <w:t xml:space="preserve"> اوهام 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چند است که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حرکات محسوسه کواکب بر آنها منطبق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در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شده اند و آن را از مشکلات آن فن شمرده اند و ارصاد مختلفه که بسته اند در اکثر امور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مخالفند و بغ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خداوند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آنها را خلق کرده است و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و اوص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که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الهام نموده است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 حقا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آنها اطلاع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اما 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آنکه مثمر مز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اطلاع بر قبله و اوقات صلاه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ذلک بوده باشد خوب است و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فرموده است که اما رمل و فال و مثل آنها حرام است با اعتقاد بمطابقه آنها با واقع آنها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علم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مخصوص خ</w:t>
      </w:r>
      <w:r>
        <w:rPr>
          <w:rFonts w:hint="eastAsia"/>
          <w:rtl/>
          <w:lang w:bidi="fa-IR"/>
        </w:rPr>
        <w:t>داست</w:t>
      </w:r>
      <w:r>
        <w:rPr>
          <w:rtl/>
          <w:lang w:bidi="fa-IR"/>
        </w:rPr>
        <w:t xml:space="preserve"> و اگر بر 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فال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شنود و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که رسول خدا </w:t>
      </w:r>
      <w:r w:rsidR="00444C05" w:rsidRPr="00444C05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و سلّم فال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را دوست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داشت</w:t>
      </w:r>
      <w:r>
        <w:rPr>
          <w:rtl/>
          <w:lang w:bidi="fa-IR"/>
        </w:rPr>
        <w:t xml:space="preserve"> و 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فال بد را کراهت داشت.</w:t>
      </w:r>
      <w:r w:rsidR="00912BEF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مؤلف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احوط آنست که رجوع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قسم مردم نکنند و سخن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تصد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ننما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اخبار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در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رفتن نزد کاهن عراف وارد شده 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جماعت که خبر از </w:t>
      </w:r>
      <w:r>
        <w:rPr>
          <w:rtl/>
          <w:lang w:bidi="fa-IR"/>
        </w:rPr>
        <w:lastRenderedPageBreak/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دهند</w:t>
      </w:r>
      <w:r>
        <w:rPr>
          <w:rtl/>
          <w:lang w:bidi="fa-IR"/>
        </w:rPr>
        <w:t xml:space="preserve"> بظن و تخم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عرافند و آنکه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رمل از حضرت 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مأخوذ است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 و </w:t>
      </w: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ادر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در سرائر از کتاب 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خه</w:t>
      </w:r>
      <w:r>
        <w:rPr>
          <w:rtl/>
          <w:lang w:bidi="fa-IR"/>
        </w:rPr>
        <w:t xml:space="preserve"> بن محبوب از هش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گفت بحضرت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عرض کردم که نزد ما در جز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که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است که خبر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مال او را دزد برده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مانند آن از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Fonts w:hint="cs"/>
          <w:rtl/>
          <w:lang w:bidi="fa-IR"/>
        </w:rPr>
        <w:t>ی</w:t>
      </w:r>
      <w:r w:rsidR="00912BE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مخف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فرمود که رسول خدا </w:t>
      </w:r>
      <w:r w:rsidR="00444C05" w:rsidRPr="00444C05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فرمود که هر که برود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ساحر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کاهن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کذاب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او کند در آنچه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پس بتحق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که کافر شده است بهر کتاب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 فرستاده است- و گفته اند حرام است غش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مخف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مانند آب در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کردن و مشاط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دادن مردم باشد و اکثر فقهاء گفته اند که حرام است مردان را لباس زنان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و خود را بز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مخصوص زنان باشد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</w:t>
      </w:r>
      <w:r>
        <w:rPr>
          <w:rtl/>
          <w:lang w:bidi="fa-IR"/>
        </w:rPr>
        <w:t xml:space="preserve"> کردن مانند وسمه برابر و گذاشتن و لباس مخصوص زنان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و خلخال و دست بند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و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گفته اند حرام است زنان را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لباس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مخصوص زنان نباشد مانند عمامه و کمربند و جزم بحرمت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اشکال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 w:rsidR="00912BE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نقش کردن صورت و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اعضا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زنان را ب</w:t>
      </w:r>
      <w:r w:rsidR="00912BEF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سرمه حرام دانسته اند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اشکال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احوط آنست که اجتناب کنند از 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مخصوص کفار و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لباس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مخصوص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شانست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منقولست که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غمبران</w:t>
      </w:r>
      <w:r>
        <w:rPr>
          <w:rtl/>
          <w:lang w:bidi="fa-IR"/>
        </w:rPr>
        <w:t xml:space="preserve"> که بگو قوم خود را که نپوشند لباس دشمنان مرا و نخورند خوراک دشمنان مرا و 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نشوند بشکل دشمنان من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دشمن خواهند بود چنانکه آن ها دشمن منند و اکثر علماء گفته اند که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اجرت گرفتن بر اعمال واجبه مانند غسل دادن اموات و کفن کردن و دفن کردن و نماز کردن بر آنها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اجرت کرده است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و 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قوت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 w:rsidR="00912BE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بر مستحبات گفته اند مزد </w:t>
      </w:r>
      <w:r>
        <w:rPr>
          <w:rtl/>
          <w:lang w:bidi="fa-IR"/>
        </w:rPr>
        <w:lastRenderedPageBreak/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گرفت و اکثر گفته اند حرام است اجرت گرفتن بر اذان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دانسته است و هم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اجرت بر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شنماز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مشهور آنست که اجرت بر قضاء و حکم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مردم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کرده اند اما همه تجو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دادن مؤذن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نماز و ق</w:t>
      </w:r>
      <w:r>
        <w:rPr>
          <w:rFonts w:hint="eastAsia"/>
          <w:rtl/>
          <w:lang w:bidi="fa-IR"/>
        </w:rPr>
        <w:t>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المال و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اگر وقف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جماعت کرده باشند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گرفت و مشهور آنست که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 اجرت گرفتن بر 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غه</w:t>
      </w:r>
      <w:r>
        <w:rPr>
          <w:rtl/>
          <w:lang w:bidi="fa-IR"/>
        </w:rPr>
        <w:t xml:space="preserve"> نکاح و بر خواستگار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بر طلاق و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علماء گفته اند که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و فروختن قرآن 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اگر فروشند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جلد و کاغذ را بفروشند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مکروه دانسته اند و احوط آنست که جلد و غلاف را بفروشند و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ببخشند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در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وارد شده است و از جمله آن ها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سماعه است که گفت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فرمود مصحف ها را مفروش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فروختن آنها حرام است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فرمائ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آنها فرمود جلد و کاغذ و غلاف را بخر و زنهار مخرورق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قرآن بر آن نوشته اند که بر تو حرام خواهد بود وزرش بر آنکه فروخته است حرام است و 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از آن حضرت منقولست که فرمود بخرم مصحف را دوست تر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دارم</w:t>
      </w:r>
      <w:r>
        <w:rPr>
          <w:rtl/>
          <w:lang w:bidi="fa-IR"/>
        </w:rPr>
        <w:t xml:space="preserve"> از آنکه بفروشم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دلالت ب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بر اجرت گرفتن کتابت مصحف مشهور کراهت است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شرط حرام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دانند</w:t>
      </w:r>
      <w:r>
        <w:rPr>
          <w:rtl/>
          <w:lang w:bidi="fa-IR"/>
        </w:rPr>
        <w:t xml:space="preserve"> و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بر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وارد شده است و احوط آنست که ابتدا شرط نکند و بعد</w:t>
      </w:r>
      <w:r w:rsidR="00912BE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نوشتن آنچه بدهد قبول کند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اجرت را بازا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قرآن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از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خمس و عشر و جزو و امثال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</w:t>
      </w:r>
      <w:r>
        <w:rPr>
          <w:rtl/>
          <w:lang w:bidi="fa-IR"/>
        </w:rPr>
        <w:t xml:space="preserve"> مرکب قرار کنند و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 اجرت گرفتن بر کتابت کتب فقه و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و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علوم مباحه و مشهور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علماء آنست که قدر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قرآن 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را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گرفتن آن واجب ا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اجرت گرفتن بر تعل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آن حرام است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از آن را اجرت گرفتن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مکروه است و اگر اول </w:t>
      </w:r>
      <w:r>
        <w:rPr>
          <w:rtl/>
          <w:lang w:bidi="fa-IR"/>
        </w:rPr>
        <w:lastRenderedPageBreak/>
        <w:t>شرط کند کراهت آن اشد است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شرط حرام دانسته اند و احوط آنست که شرط نکنند و اکثر علماء اجرت</w:t>
      </w:r>
      <w:r w:rsidR="00912BE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گرفتن</w:t>
      </w:r>
      <w:r>
        <w:rPr>
          <w:rtl/>
          <w:lang w:bidi="fa-IR"/>
        </w:rPr>
        <w:t xml:space="preserve"> بر مسائل ضرور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اصول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فروع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حرام دانسته اند و در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علوم ادب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طب و صناعات حلال آن را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دانسته اند و حرمت اخذ اجرت بر مطلق واجبات نزد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ثابت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مشهور آن است که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 اجرت گرفتن بر تلاوت قرآن که ثواب آن را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eastAsia"/>
          <w:rtl/>
          <w:lang w:bidi="fa-IR"/>
        </w:rPr>
        <w:t>رده</w:t>
      </w:r>
      <w:r>
        <w:rPr>
          <w:rtl/>
          <w:lang w:bidi="fa-IR"/>
        </w:rPr>
        <w:t xml:space="preserve"> 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کند و در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اخبار منع وارد شده است و حمل بر آنکه شرط کرده باشند کراهت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دارد و احوط عدم شرط است و رشوه گرفتن در حکم شرع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باجماع حرام است خواه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حکم کند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خصم او بلکه از جمله کبا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است و از حضرت باقر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منقولست ک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رشوه گرفتن در حکم کفر است بخدا و رسول او و رشوه دادن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حرام است مگر آنکه محق باشد و داند که بدون رشوه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حکم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حق</w:t>
      </w:r>
      <w:r w:rsidR="00912BE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صورت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کرده اند و مرافعه کردن نزد حکام جور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اهل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حکم نداشته باشد حرام است مگر آنکه حاکم عادل نبوده باشد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باشد و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حکم نکند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اگر حکم کند حکم او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نشود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صورت تجو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مرافعه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کرده اند و احوط آ</w:t>
      </w:r>
      <w:r>
        <w:rPr>
          <w:rFonts w:hint="eastAsia"/>
          <w:rtl/>
          <w:lang w:bidi="fa-IR"/>
        </w:rPr>
        <w:t>نست</w:t>
      </w:r>
      <w:r>
        <w:rPr>
          <w:rtl/>
          <w:lang w:bidi="fa-IR"/>
        </w:rPr>
        <w:t xml:space="preserve"> که تا ممکن باشد حکم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نکنند و 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وارد شده است که اگر بحق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حکم کند آنچه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بر او حرام است و مصحف را بطلا و بغ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نوشتن مکروه است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حرام دانسته اند آن را و گفته اند مکروه است عشر آن را بطلا نوشتن چنانکه بسند موثق از سماعه منقول است که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که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که عشر مصحفها را بطلا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 xml:space="preserve"> حضرت فرمود که صلاح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آن ندارد آن مرد گفت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معاش من است حضرت فرمود که اگر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ترک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خواهد ساخت و بسند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از محمد وراق م</w:t>
      </w:r>
      <w:r>
        <w:rPr>
          <w:rFonts w:hint="eastAsia"/>
          <w:rtl/>
          <w:lang w:bidi="fa-IR"/>
        </w:rPr>
        <w:t>نقولست</w:t>
      </w:r>
      <w:r>
        <w:rPr>
          <w:rtl/>
          <w:lang w:bidi="fa-IR"/>
        </w:rPr>
        <w:t xml:space="preserve"> که گفت عرض کردم بر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قرآن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خمس و عشرش را بطلا نقش کرده بودند و در آخرش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سوره را بطلا نوشته بودند حضرت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نکرد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آن را مگر نوشتن قرآن را بطلا و فرمود خوشم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بنو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</w:t>
      </w:r>
      <w:r>
        <w:rPr>
          <w:rtl/>
          <w:lang w:bidi="fa-IR"/>
        </w:rPr>
        <w:t xml:space="preserve"> قرآن را مگر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چنان که اول مرتبه بس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نوشتند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نوشتن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نه نوشتن عثمان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دلالت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بر آنکه عشر را بطلا نوشتن حرام دانسته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</w:t>
      </w:r>
      <w:r>
        <w:rPr>
          <w:rtl/>
          <w:lang w:bidi="fa-IR"/>
        </w:rPr>
        <w:t xml:space="preserve"> بطلا کردن بد</w:t>
      </w:r>
      <w:r w:rsidR="00912BE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نباشد</w:t>
      </w:r>
      <w:r>
        <w:rPr>
          <w:rtl/>
          <w:lang w:bidi="fa-IR"/>
        </w:rPr>
        <w:t xml:space="preserve"> و ابو الصلاح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</w:t>
      </w:r>
      <w:r>
        <w:rPr>
          <w:rtl/>
          <w:lang w:bidi="fa-IR"/>
        </w:rPr>
        <w:t xml:space="preserve"> کردن قرآن را بطلا حرام دانسته است و مشهور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علماء آن است که طلاکار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 مسجد حرام است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مطلق نقاش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 را حرام دانسته اند و مستند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معلوم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مسجد را داخل راه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خانه کردن حرام است و نجاست متعد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داخل مسجد کردن حرا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است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متعد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حرام دانسته اند و ثابت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اعانت ظالمان در ظلم حرام است و در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ظلم مشهور آنست که حرام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مانند عمارت کردن و طبخ کردن</w:t>
      </w:r>
      <w:r w:rsidR="00912BE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خدمات مباحه و در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اخبار منع از مطلق معاشرت و اعانت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وارد شده است و محتمل است که محمول بر مخالفان مذهب باشد و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فرموده است رکون مکن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که ستم کرده اند پس مس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شما را آتش جهنم و شما را بغ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خدا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نخواهد بود پس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کرده</w:t>
      </w:r>
      <w:r>
        <w:rPr>
          <w:rtl/>
          <w:lang w:bidi="fa-IR"/>
        </w:rPr>
        <w:t xml:space="preserve"> نخواه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شد و رکون را اکثر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کرده اند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قلب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مراد از ظالمان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مشرکانند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مراد دخول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است در ظلم و راض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بودن بفعل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اظهار محبت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نه محض مخالطه و معاشرت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دفع ضرر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در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وارد شده است که رکون مودت 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اطاعت است پس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 فساق و ظالمان از جهت فسق و ظلم بد بود و راض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باعمال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وجه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بود و احوط آنست که بدون 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مصلحت شرع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دفع ضرر از مؤمن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قضا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حاجت مضطر</w:t>
      </w:r>
      <w:r>
        <w:rPr>
          <w:rFonts w:hint="cs"/>
          <w:rtl/>
          <w:lang w:bidi="fa-IR"/>
        </w:rPr>
        <w:t>ی</w:t>
      </w:r>
      <w:r w:rsidR="00912BE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معاشرت و مودت نکنند و مشهور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علماء آنست که حرام است نوشتن و حفظ کردن کتب منسوخه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گرفتن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دادن آن مانند تور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انج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کتب اهل ضلالت و بدعت مانند کتب سن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مخالفان و کتب حکماء و صوف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ملاحده مگر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نقض و باطل کردن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حجت کردن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اخذ کلمات حقه از آنها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مشهور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علماء آنست که آنچه پادشاهان و حکام بعلت خراج از رعا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قبول هبه کرد و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ها و بخششها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قبول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کرد بعد از آنکه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از رعا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گرفته باشند و اکثر گفت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اند که اگر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کس را حواله کنند بر محل باز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 گرفتن 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شق اشکال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و پدر اگر واجب النفقه فرزند صغ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خود باشد از مال او بقدر نفقه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برداشت و از مال فرزند بالغ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برداشت اگر نفقه او را ندهد و اگر مرافعه بحاکم شرع ممکن باشد در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صورت احوط آنست که بدون مرافعه برندارد و اکثر گفته اند که زنان نان و نان خورش را بدون اذن شوهر تصدق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توانند کرد اگر او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نکند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نکند که ضرر باو رساند و اگر 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داده باشند که بفقرا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علماء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صلحا بدهد مشهور آنست که اگر خود احت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اج</w:t>
      </w:r>
      <w:r>
        <w:rPr>
          <w:rtl/>
          <w:lang w:bidi="fa-IR"/>
        </w:rPr>
        <w:t xml:space="preserve"> د</w:t>
      </w:r>
      <w:r>
        <w:rPr>
          <w:rFonts w:hint="eastAsia"/>
          <w:rtl/>
          <w:lang w:bidi="fa-IR"/>
        </w:rPr>
        <w:t>اشته</w:t>
      </w:r>
      <w:r>
        <w:rPr>
          <w:rtl/>
          <w:lang w:bidi="fa-IR"/>
        </w:rPr>
        <w:t xml:space="preserve"> باشد و موصوف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صفت باشد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برداشت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کرده اند که بشرط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برندارد و در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منع وارد</w:t>
      </w:r>
      <w:r w:rsidR="00912BE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شده</w:t>
      </w:r>
      <w:r>
        <w:rPr>
          <w:rtl/>
          <w:lang w:bidi="fa-IR"/>
        </w:rPr>
        <w:t xml:space="preserve"> است و احوط آنست که تا 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اضطرار نداشته باشد برندارد اما 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داد اگر قادر بر نفقه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نباشد و مشهور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علماء آنست که 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انسان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حرام دانسته اند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کمان گلوله انداختن را حرام دانسته اند مطلقا و بع</w:t>
      </w:r>
      <w:r>
        <w:rPr>
          <w:rFonts w:hint="eastAsia"/>
          <w:rtl/>
          <w:lang w:bidi="fa-IR"/>
        </w:rPr>
        <w:t>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اگر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لهو و لعب باشد حرام است </w:t>
      </w:r>
      <w:r>
        <w:rPr>
          <w:rtl/>
          <w:lang w:bidi="fa-IR"/>
        </w:rPr>
        <w:lastRenderedPageBreak/>
        <w:t>و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 w:rsidR="00912BE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 xml:space="preserve"> استخوان و دندان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را فروختن و شانه کردن و امثال آن از آن ساختن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مکروه دانسته اند وجه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 بلکه استعمال شانه آن مستحب است و از جمله محرمات که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اکابر علماء تصر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بحرمت آن کرده اند خواندن و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قصه هائ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همه آن ها دروغ است مانند ق</w:t>
      </w:r>
      <w:r>
        <w:rPr>
          <w:rFonts w:hint="eastAsia"/>
          <w:rtl/>
          <w:lang w:bidi="fa-IR"/>
        </w:rPr>
        <w:t>صه</w:t>
      </w:r>
      <w:r>
        <w:rPr>
          <w:rtl/>
          <w:lang w:bidi="fa-IR"/>
        </w:rPr>
        <w:t xml:space="preserve"> رموز حمزه و افسانه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معلوم الکذب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ها که معلوم الکذبست مانند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موضوعه مخالفان که مشتمل است بر تخطئه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و نسبت فسوق و معاص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با مدح خلفا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جور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کرامات مبتدعه صوف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افتراء بر اکابر علماء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و امثال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از امور باطله مگ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آنکه غرض رد و ابطال آن ها باشد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مضطر شود به خواندن و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آنها چنانکه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 w:rsidR="00912BEF" w:rsidRPr="00912BEF">
        <w:rPr>
          <w:rStyle w:val="libAlaemChar"/>
          <w:rFonts w:hint="cs"/>
          <w:rtl/>
        </w:rPr>
        <w:t>(</w:t>
      </w:r>
      <w:r w:rsidRPr="00912BEF">
        <w:rPr>
          <w:rStyle w:val="libAieChar"/>
          <w:rtl/>
        </w:rPr>
        <w:t>سَمَّاعُونَ لِلْکَذِبِ</w:t>
      </w:r>
      <w:r w:rsidR="00912BEF" w:rsidRPr="00912BEF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بر آن دلالت دارد بنا بر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تفاس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.</w:t>
      </w:r>
    </w:p>
    <w:p w:rsidR="007D0CA4" w:rsidRDefault="007D0CA4" w:rsidP="007D0CA4">
      <w:pPr>
        <w:pStyle w:val="libNormal"/>
        <w:rPr>
          <w:rtl/>
          <w:lang w:bidi="fa-IR"/>
        </w:rPr>
      </w:pPr>
    </w:p>
    <w:p w:rsidR="007D0CA4" w:rsidRDefault="007D0CA4" w:rsidP="00912BE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ابو الصلاح در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است که حرام است دروغ و از جمله دروغ است صحبت داشتن شب بقصه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قصه خوانان که جنگها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دروغ اختراع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نقل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بر جنگ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واقع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بن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جامع گفته است حرام است شب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 بذکر دروغ و قصه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اخت</w:t>
      </w:r>
      <w:r>
        <w:rPr>
          <w:rFonts w:hint="eastAsia"/>
          <w:rtl/>
          <w:lang w:bidi="fa-IR"/>
        </w:rPr>
        <w:t>راع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قصه هائ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دروغها</w:t>
      </w:r>
      <w:r w:rsidR="00912BE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بر</w:t>
      </w:r>
      <w:r>
        <w:rPr>
          <w:rtl/>
          <w:lang w:bidi="fa-IR"/>
        </w:rPr>
        <w:t xml:space="preserve"> آن ها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کرده اند و ب</w:t>
      </w:r>
      <w:r w:rsidR="00912BEF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قصه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مکروه است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آنکه مانع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آخر شب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ابن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کتاب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قصه خوانان در خدمت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مذکور شدند فرمود که خدا لعنت کند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که تشن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بر ما و گفته است که باز از آن حضرت سؤال کردند از قصه خوانان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حلال است گوش دادن بسخنان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حضرت فرمود که نه و فرمود که هر کس گوش اندازد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سخن گوئ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بتحق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که او را پرست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پس اگر آن سخنگو از جانب خدا سخن </w:t>
      </w:r>
      <w:r>
        <w:rPr>
          <w:rtl/>
          <w:lang w:bidi="fa-IR"/>
        </w:rPr>
        <w:lastRenderedPageBreak/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خدا را پرست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و اگر از جانب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سخن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را پرس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و باز از آن حضرت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از قول خداوند که شعراء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گمراهان حضرت فرمود که مراد از شعراء قصه خوانانند و احوط آنست که قصه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کفر و جاهل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پادشاهان عجم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نخوانند هر چند راست باشد مگر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مصلحت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حق ت</w:t>
      </w:r>
      <w:r>
        <w:rPr>
          <w:rFonts w:hint="eastAsia"/>
          <w:rtl/>
          <w:lang w:bidi="fa-IR"/>
        </w:rPr>
        <w:t>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فرموده است وَ مِنَ النَّاسِ مَنْ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شْتَرِ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لَهْوَ الْحَدِ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ثِ</w:t>
      </w:r>
      <w:r>
        <w:rPr>
          <w:rtl/>
          <w:lang w:bidi="fa-IR"/>
        </w:rPr>
        <w:t xml:space="preserve"> لِ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ضِلَّ</w:t>
      </w:r>
      <w:r>
        <w:rPr>
          <w:rtl/>
          <w:lang w:bidi="fa-IR"/>
        </w:rPr>
        <w:t xml:space="preserve"> عَنْ سَبِ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لِ</w:t>
      </w:r>
      <w:r>
        <w:rPr>
          <w:rtl/>
          <w:lang w:bidi="fa-IR"/>
        </w:rPr>
        <w:t xml:space="preserve"> اللَّهِ الخ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مردم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خرد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باطل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آنکه مردم را از راه خدا غافل گرداند و بآ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قرآن استهزاء کند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عذاب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خوارکنند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طبرس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مفسران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شأن نضر بن الحارث نازل شد که او تجارت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</w:t>
      </w:r>
      <w:r>
        <w:rPr>
          <w:rtl/>
          <w:lang w:bidi="fa-IR"/>
        </w:rPr>
        <w:t xml:space="preserve"> بطرف فارس و اخبار پادشاهان عجم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 و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نقل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</w:t>
      </w:r>
      <w:r>
        <w:rPr>
          <w:rtl/>
          <w:lang w:bidi="fa-IR"/>
        </w:rPr>
        <w:t xml:space="preserve"> و</w:t>
      </w:r>
      <w:r w:rsidR="00912BE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 xml:space="preserve"> محمد </w:t>
      </w:r>
      <w:r w:rsidR="00912BEF" w:rsidRPr="00912BEF">
        <w:rPr>
          <w:rStyle w:val="libAlaemChar"/>
          <w:rFonts w:eastAsiaTheme="minorHAnsi"/>
          <w:rtl/>
        </w:rPr>
        <w:t>صلى‌الله‌عليه‌وآله‌وسلم</w:t>
      </w:r>
      <w:r w:rsidR="00912BEF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شما را خبر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ب</w:t>
      </w:r>
      <w:r w:rsidR="00912BEF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عاد و ثمود و من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نقل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قصه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رستم و اسفند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و اکاسره و پادشاهان عجم را پس خوش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 آنها را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آنها و ترک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کردند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قرآن 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از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و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بسند حسن کالصح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که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قصه خوان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در مسجد قصه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خواند</w:t>
      </w:r>
      <w:r>
        <w:rPr>
          <w:rtl/>
          <w:lang w:bidi="fa-IR"/>
        </w:rPr>
        <w:t xml:space="preserve"> تاز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بر او زد و او را از مسجد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کرد و ابن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بسندها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معتبر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حضرت رسول </w:t>
      </w:r>
      <w:r w:rsidR="00444C05" w:rsidRPr="00444C05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فرمو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چون به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در روز جمعه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جاهل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کفر را نقل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بزن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 سرش اگر چه بسنگ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باشد و خواندن شعر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مشتمل بر دروغ و لغو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نباشد مجوز است و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خواندن و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آن مکروه است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در ماه رمضان و در شب جمعه و روز جمعه و در مطلق شب و در حال احرام و در حرم و هر چند شعر حق باشد و </w:t>
      </w:r>
      <w:r>
        <w:rPr>
          <w:rtl/>
          <w:lang w:bidi="fa-IR"/>
        </w:rPr>
        <w:lastRenderedPageBreak/>
        <w:t>منقولست که شکم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مملو از چرک و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باشد بهتر است از آنکه مملو از شعر باشد و منقولست که هر کس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شعر در روز جمعه بخواند بهره آن در آن روز همانست و از حضرت رسول </w:t>
      </w:r>
      <w:r w:rsidR="00444C05" w:rsidRPr="00444C05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منقولست که شعر از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است اما از آن حضرت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که از جمله حکمت است شعر و از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 از</w:t>
      </w:r>
      <w:r w:rsidR="00912BE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امام رضا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ائمه شعر نقل کرده اند و مکرر تمث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استشهاد بآن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فرموده</w:t>
      </w:r>
      <w:r>
        <w:rPr>
          <w:rtl/>
          <w:lang w:bidi="fa-IR"/>
        </w:rPr>
        <w:t xml:space="preserve"> اند و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در فضل و ثواب در مدح حضرت رسول </w:t>
      </w:r>
      <w:r w:rsidR="00444C05" w:rsidRPr="00444C05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و ائمه و مراث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وارد شده است و خلاف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در آنکه شعر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متضمن فح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هجو مؤمن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زن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نامحرم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حسن پسر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مطلقا حرام است اگر چه در اخ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سخن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و گفته اند اگر 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حسن زن خود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خود در شعر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شعر بکند حرام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اگر چه حرام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اما چون مناف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مروت است از عدالت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برد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tl/>
          <w:lang w:bidi="fa-IR"/>
        </w:rPr>
        <w:t xml:space="preserve"> اشتراط مروت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فقهاء گفته اند در عدالت ثابت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شعر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مشتمل بر مدح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باشد که موهم کذبست اگر حمل بر تجو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مبالغه توان کرد حرام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اگر نتوان کرد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که داخل کذبست و حرام است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کذب از آن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حرام است که باعث آن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مردم خلاف واقع را واقع دانند و بنا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شعر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غرض شاعر خبر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بلکه بانشا بر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حق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اما اگر متضمن مدح ظلمه باشد و تحس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ظلم و فسق و اغرا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بر آنها باشد دور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 حرام باشد و از جمله محرمات حسد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بغض و عداوت مؤمنان است و اگر علماء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را حرام دانسته اند مطلقا اما چون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امور قلب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اند تا اظهار نکنند معلوم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خلاف عدالت ثابت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 w:rsidR="00912BE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از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 w:rsidR="00912BE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ظاهر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اظهار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معص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 </w:t>
      </w:r>
      <w:r>
        <w:rPr>
          <w:rtl/>
          <w:lang w:bidi="fa-IR"/>
        </w:rPr>
        <w:lastRenderedPageBreak/>
        <w:t>و اصلش معص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گمان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و هم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گمان بد بمؤمنان بردن اظهارش حرام است و اگر اصلش حرام باشد حرج لازم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بعد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انشاء اللّه مذکور خواهد شد و هجران و ترک معاشرت مؤمنان را از جمله معاص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شمرده اند چنا</w:t>
      </w:r>
      <w:r>
        <w:rPr>
          <w:rFonts w:hint="eastAsia"/>
          <w:rtl/>
          <w:lang w:bidi="fa-IR"/>
        </w:rPr>
        <w:t>نچه</w:t>
      </w:r>
      <w:r>
        <w:rPr>
          <w:rtl/>
          <w:lang w:bidi="fa-IR"/>
        </w:rPr>
        <w:t xml:space="preserve">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دلالت بر آن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اما ظاهرا محمول است بر آنکه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بغض و عداوت باشد نه مطلقا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ترک معاشرت اسباب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دارد</w:t>
      </w:r>
      <w:r>
        <w:rPr>
          <w:rtl/>
          <w:lang w:bidi="fa-IR"/>
        </w:rPr>
        <w:t xml:space="preserve"> و از جمله محرمات تجسس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وب</w:t>
      </w:r>
      <w:r>
        <w:rPr>
          <w:rtl/>
          <w:lang w:bidi="fa-IR"/>
        </w:rPr>
        <w:t xml:space="preserve"> مؤمنان است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اخبار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در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مذمت آن وارد شده 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مشرف شدن بر خانه مسلمانان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 رخنه ها و روزنه ها نظر به حرم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کردن حرام است و اگر او را منع کنند ممتنع نشود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او بزنند که منته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بقتل او شود خونش هدر است اما آنکه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تا منع بکمتر ممکن باشد بز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تعد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نکنند و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مردان در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حال جنگ با کفار و حال </w:t>
      </w:r>
      <w:r>
        <w:rPr>
          <w:rFonts w:hint="eastAsia"/>
          <w:rtl/>
          <w:lang w:bidi="fa-IR"/>
        </w:rPr>
        <w:t>ضرورت</w:t>
      </w:r>
      <w:r>
        <w:rPr>
          <w:rtl/>
          <w:lang w:bidi="fa-IR"/>
        </w:rPr>
        <w:t xml:space="preserve"> که جامعه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نداشته باشد و خوف ضرر داشته باشد حرام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اگر 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محض نباشد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پنبه و کتان و پشم و امثال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قصور ندارد مگر آنکه مستهلک باشد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پنج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گفته اند و احوط آنست که بر رو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ندازد</w:t>
      </w:r>
      <w:r>
        <w:rPr>
          <w:rtl/>
          <w:lang w:bidi="fa-IR"/>
        </w:rPr>
        <w:t xml:space="preserve"> و اگر تک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فرش کند باک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پو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طلا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مردان را حرام است و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طلا و 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اطفال را اکثر تجو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کرده اند اما شراب و</w:t>
      </w:r>
      <w:r w:rsidR="00912BE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مست</w:t>
      </w:r>
      <w:r>
        <w:rPr>
          <w:rtl/>
          <w:lang w:bidi="fa-IR"/>
        </w:rPr>
        <w:t xml:space="preserve"> کننده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آشام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حرام است و خلاف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در آنکه حرام است خوردن و آشام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در ظروف طلا و نقره و مشهور آنست که مطلقا استعمال آنها حرام است و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استعمال و نگاهداشتن خلافست و احوط ترکست و نقره کم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استعمال کنند مانند سردسته شمش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زنج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جلق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نقره و قطعه نقره که بر ظرف چسبان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باشند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ظرف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بعضش نقره باشد مشهور آنست که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 و اکثر گفته اند که از موضع نقره اجتناب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کرد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کرده اند </w:t>
      </w:r>
      <w:r>
        <w:rPr>
          <w:rtl/>
          <w:lang w:bidi="fa-IR"/>
        </w:rPr>
        <w:lastRenderedPageBreak/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</w:t>
      </w:r>
      <w:r>
        <w:rPr>
          <w:rtl/>
          <w:lang w:bidi="fa-IR"/>
        </w:rPr>
        <w:t xml:space="preserve"> کردن شمش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مصحف را بطلا و نقره چنانکه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وارد شده است و احوط آنست که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لجام 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طلا و نقره نباشد و 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وارد شده است که اگر نقره را روکش کرده باشند که جدا نتوان کرد باک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اگر جدا توان کرد سوار نشوند و در سرمه دان و ظرفها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کوچک که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امثال آن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سازند</w:t>
      </w:r>
      <w:r>
        <w:rPr>
          <w:rtl/>
          <w:lang w:bidi="fa-IR"/>
        </w:rPr>
        <w:t xml:space="preserve"> خلافست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طلا و نقره را استعمال کردن باک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مساج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مشاهد را بقناد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طلا و نقره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</w:t>
      </w:r>
      <w:r>
        <w:rPr>
          <w:rtl/>
          <w:lang w:bidi="fa-IR"/>
        </w:rPr>
        <w:t xml:space="preserve"> کردن خلاف است و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خلافست در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</w:t>
      </w:r>
      <w:r>
        <w:rPr>
          <w:rtl/>
          <w:lang w:bidi="fa-IR"/>
        </w:rPr>
        <w:t xml:space="preserve"> کردن در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وار</w:t>
      </w:r>
      <w:r>
        <w:rPr>
          <w:rtl/>
          <w:lang w:bidi="fa-IR"/>
        </w:rPr>
        <w:t xml:space="preserve"> و سقف بطلا و سر 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ها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انها</w:t>
      </w:r>
      <w:r>
        <w:rPr>
          <w:rtl/>
          <w:lang w:bidi="fa-IR"/>
        </w:rPr>
        <w:t xml:space="preserve"> و نعلبک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طلا و نقره اشکال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و احوط اجتناب است خصوصا از نعلبک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آن احتمال حرمت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است و لوله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طلا و نقره دور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مجوز باشد و در سرن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بدهان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گذارند</w:t>
      </w:r>
      <w:r>
        <w:rPr>
          <w:rtl/>
          <w:lang w:bidi="fa-IR"/>
        </w:rPr>
        <w:t xml:space="preserve"> اگر طلا و نقره باشد احوط است و</w:t>
      </w:r>
      <w:r w:rsidR="00912BE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آئ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ها و صندوقچه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ملبس ب</w:t>
      </w:r>
      <w:r w:rsidR="00912BEF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طلا و نقره محل اشکالست و احوط اجتنابست</w:t>
      </w:r>
      <w:r w:rsidR="00912BE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همه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و اگر مأکول و مشروب را از ظرف طلا و نقره بظرفها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برگردانند و بخورند آن طعام حرام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زنان را تحل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بطلا و نقره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 و در ظروف حکم مردان دارند و از جمله محرمات نظر کردن مرد است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شهوت و تلذذ به پسران ساده بلکه مزلف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خلاف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ظاهرا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علماء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حرام است بوس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بشهوت و از رسول خدا </w:t>
      </w:r>
      <w:r w:rsidR="00444C05" w:rsidRPr="00444C05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منقولست که زنهار حذر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پسران ساده اولاد اغن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و پادشاهان که فتنه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بدتر است از فتنه دختران در خانه ها و فرمود که هر که پسر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بشهوت ببوسد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لجام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آتش بر سر او کند و منقول است که هر که پسر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بشهوت ببوسد لعنت کنند او را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ملائکه آسمان و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خدا مه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کند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جهنم را و بد مص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جهنم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و اگر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لذت و شهوت نباشد مرد بدن مرد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عورت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زن بدن زن را </w:t>
      </w:r>
      <w:r>
        <w:rPr>
          <w:rtl/>
          <w:lang w:bidi="fa-IR"/>
        </w:rPr>
        <w:lastRenderedPageBreak/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عورت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مرد را حرام است نظر کردن بعورت زن و زن را حرام است نظر کردن به عورت مرد و واجب است مرد را و زن را که عورت خود را بپوشانند از نامحرم اگر بالغ باشد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صب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باشد و مراد بعورت در مرد ذکر و 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ها و حلقه دبر است و در زن فرج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و پس است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عورت مرد و زن از ناف است تا</w:t>
      </w:r>
      <w:r w:rsidR="00912BE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زانو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از ناف است تا نصف ساق و قول مشهور اقو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زنان کافره نامحرمند بر زنان مسلمانان و مرد تمام بدن زن خود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عورت او را و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تمام بدن شوهر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عورت و هم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تمام بدن آقا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آقا تمام بدن او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اگر شوهر ندارد و مرد تمام بدن زنان محرم خود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عورت مانند مادر و خواهر و بر عکس و محرم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خوردن محرم شده باشد باز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حکم دارد و هر موضع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نظر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کرد بغ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شهوت لمس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کرد و صاحب جامع </w:t>
      </w:r>
      <w:r>
        <w:rPr>
          <w:rFonts w:hint="eastAsia"/>
          <w:rtl/>
          <w:lang w:bidi="fa-IR"/>
        </w:rPr>
        <w:t>گفته</w:t>
      </w:r>
      <w:r>
        <w:rPr>
          <w:rtl/>
          <w:lang w:bidi="fa-IR"/>
        </w:rPr>
        <w:t xml:space="preserve"> است مرد محرم نظر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کرد از زن محرم رو را و دستها را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ها را و سر و ساقها و بازوها 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حق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مواضع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</w:t>
      </w:r>
      <w:r>
        <w:rPr>
          <w:rtl/>
          <w:lang w:bidi="fa-IR"/>
        </w:rPr>
        <w:t xml:space="preserve"> را از محارم حلال کرده 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مواضع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</w:t>
      </w:r>
      <w:r>
        <w:rPr>
          <w:rtl/>
          <w:lang w:bidi="fa-IR"/>
        </w:rPr>
        <w:t xml:space="preserve"> است و خلاف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در آنکه زن نامحرم را بغ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رو و دستها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ضرورت خواه با شهوت باشد خواه بدون شهوت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خلاف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در آنکه رو و دستها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را با لذت و شهوت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و بدون شهوت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 با کراهت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حرام است مطلقا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نظر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 و اعاده نظر حرام است و قول اول 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قوت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اخبار بر آن دلالت دارد و بر نظر کردن غلام بالغ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مالکه خود</w:t>
      </w:r>
      <w:r w:rsidR="00912BE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خلافست</w:t>
      </w:r>
      <w:r>
        <w:rPr>
          <w:rtl/>
          <w:lang w:bidi="fa-IR"/>
        </w:rPr>
        <w:t xml:space="preserve"> و مشهور</w:t>
      </w:r>
      <w:r w:rsidR="00912BE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حرمت</w:t>
      </w:r>
      <w:r>
        <w:rPr>
          <w:rtl/>
          <w:lang w:bidi="fa-IR"/>
        </w:rPr>
        <w:t xml:space="preserve"> است اگر 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نباشد و خواجه سرا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که ذکر و 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را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باشند خلافست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مالکه خود را </w:t>
      </w:r>
      <w:r>
        <w:rPr>
          <w:rtl/>
          <w:lang w:bidi="fa-IR"/>
        </w:rPr>
        <w:lastRenderedPageBreak/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قوت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مالکه خود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مطلقا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احوط است اگر چه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اخبا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دلالت بر آن دو قول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خصوصا اول و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قول چند فرد را استثنا کرده اند (اول)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خواهد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بخواهد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 نظر کردن بر او و دست او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بر مو و گردن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نظر کرد و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دارد و هم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نظر کند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اراده تزو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او دارد (دو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)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خواهد بخرد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 نظر کند بدست و رو و مو و در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بدن بغ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عورت خلافست و احوط آنست که بدون تحل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آقا نظر نکند (س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) مشهور آنست که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 نظر کردن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 و رو و 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کفار که در امانند مادام که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شهوت نباشد و ب</w:t>
      </w:r>
      <w:r>
        <w:rPr>
          <w:rFonts w:hint="eastAsia"/>
          <w:rtl/>
          <w:lang w:bidi="fa-IR"/>
        </w:rPr>
        <w:t>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دانند</w:t>
      </w:r>
      <w:r>
        <w:rPr>
          <w:rtl/>
          <w:lang w:bidi="fa-IR"/>
        </w:rPr>
        <w:t xml:space="preserve"> و اول اقو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(چهارم) مشهور آنست که نظر بکن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بدون شهوت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کرد چنانچه که در اعصار سابقه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بوده است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مجالس مردان خدمت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کرده</w:t>
      </w:r>
      <w:r>
        <w:rPr>
          <w:rtl/>
          <w:lang w:bidi="fa-IR"/>
        </w:rPr>
        <w:t xml:space="preserve"> اند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منع کرده اند و جواز اقو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(پنجم) نظر کردن بدختران کوچک و زنان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مظنه </w:t>
      </w:r>
      <w:r>
        <w:rPr>
          <w:rFonts w:hint="eastAsia"/>
          <w:rtl/>
          <w:lang w:bidi="fa-IR"/>
        </w:rPr>
        <w:t>شهوت</w:t>
      </w:r>
      <w:r>
        <w:rPr>
          <w:rtl/>
          <w:lang w:bidi="fa-IR"/>
        </w:rPr>
        <w:t xml:space="preserve"> و لذت نباشد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المشهور (ششم) در حال ضرورت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 نظر کردن فصاد و حجام و جراح و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بقدر ضرورت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عورت و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شاهد شدن و ادا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شهادت</w:t>
      </w:r>
      <w:r w:rsidR="00912BE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کردن</w:t>
      </w:r>
      <w:r>
        <w:rPr>
          <w:rtl/>
          <w:lang w:bidi="fa-IR"/>
        </w:rPr>
        <w:t xml:space="preserve"> و در صب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خلاف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خود را از او پوشان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واجب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در نابالغ مم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خلاف است و احوط آنست که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منع کند از داخل شدن بر زنان نامحرم و زنان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رو و دست خود را از او بپوشانند و مشهور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علماء آن است که زنان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نظر کردن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مردان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 و دست را استثناء کرده اند و 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قوت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چنانکه در اعصار رسول </w:t>
      </w:r>
      <w:r w:rsidR="00444C05" w:rsidRPr="00444C05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و ائمه زنان ب</w:t>
      </w:r>
      <w:r w:rsidR="00912BEF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مجلس مردان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آمدند و در نمازها حاضر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شده</w:t>
      </w:r>
      <w:r>
        <w:rPr>
          <w:rtl/>
          <w:lang w:bidi="fa-IR"/>
        </w:rPr>
        <w:t xml:space="preserve"> اند و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حوائج ببازارها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رفته اند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منع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کرده</w:t>
      </w:r>
      <w:r>
        <w:rPr>
          <w:rtl/>
          <w:lang w:bidi="fa-IR"/>
        </w:rPr>
        <w:t xml:space="preserve"> اند.</w:t>
      </w:r>
      <w:r w:rsidR="00912BE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در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 اجنب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خلاف است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مطلقا حرام است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بالتذاذ و خوف فتنه حرام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دانند</w:t>
      </w:r>
      <w:r>
        <w:rPr>
          <w:rtl/>
          <w:lang w:bidi="fa-IR"/>
        </w:rPr>
        <w:t xml:space="preserve"> و احوط آنست که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از قدر ضرورت سخن نگو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نشنود بهتر آنست که زن در پس درآ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درشت سخن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عشوه و ناز و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خوش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سخن نگو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در وط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دب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زن خلافست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حرام دانسته اند و اشهر کراهت است و حرام است ذکر را بدست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بدن بمالد تا 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اگر بدست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انگشت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اعضا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 خود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خود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تا 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 و بچ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در باز</w:t>
      </w:r>
      <w:r>
        <w:rPr>
          <w:rFonts w:hint="cs"/>
          <w:rtl/>
          <w:lang w:bidi="fa-IR"/>
        </w:rPr>
        <w:t>ی</w:t>
      </w:r>
      <w:r w:rsidR="00912BE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کردن</w:t>
      </w:r>
      <w:r>
        <w:rPr>
          <w:rtl/>
          <w:lang w:bidi="fa-IR"/>
        </w:rPr>
        <w:t xml:space="preserve"> و مال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ذکر خود بدست زوجه و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خود تا 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خلاف است و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مال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ذکر بغ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دست زوجه و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خود از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بدن او بغ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فرج خلاف کرده اند</w:t>
      </w:r>
      <w:r w:rsidR="00912BE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اشهر آنست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حرام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خلاف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در حرمت جماع مردها و نثار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عروس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مکروه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دانند</w:t>
      </w:r>
      <w:r>
        <w:rPr>
          <w:rtl/>
          <w:lang w:bidi="fa-IR"/>
        </w:rPr>
        <w:t xml:space="preserve"> و مشهور آنست که خوردن از آن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 مگر آنکه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که صاحبش راض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گفته اند برداشتن از آن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مگر آنکه او 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حا</w:t>
      </w:r>
      <w:r>
        <w:rPr>
          <w:rtl/>
          <w:lang w:bidi="fa-IR"/>
        </w:rPr>
        <w:t xml:space="preserve"> رخصت بدهد که بردارند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قرائن باشد که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برداشتن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</w:t>
      </w:r>
      <w:r>
        <w:rPr>
          <w:rtl/>
          <w:lang w:bidi="fa-IR"/>
        </w:rPr>
        <w:t xml:space="preserve"> اند و وط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قبل زن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و نفاس حرام است و بعد از پاک شدن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غسل خلاف است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علماء حرام دانسته اند 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فرج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او را بعقد دائم خواسته باشد بدون رخصت او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مکروه</w:t>
      </w:r>
      <w:r>
        <w:rPr>
          <w:rtl/>
          <w:lang w:bidi="fa-IR"/>
        </w:rPr>
        <w:t xml:space="preserve"> دانسته اند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اگر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کند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نطفه را ده اشرف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بزن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بدهد خلاف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در آنکه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نه سال وط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دختر حرام است و ترک وط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 که بعقد دائم در حباله او باشد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از چهار ماه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عذر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مگر برخصت زن و حرام است بر مرد هر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نسب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</w:t>
      </w:r>
      <w:r>
        <w:rPr>
          <w:rFonts w:hint="eastAsia"/>
          <w:rtl/>
          <w:lang w:bidi="fa-IR"/>
        </w:rPr>
        <w:t>اشد</w:t>
      </w:r>
      <w:r>
        <w:rPr>
          <w:rtl/>
          <w:lang w:bidi="fa-IR"/>
        </w:rPr>
        <w:t xml:space="preserve"> بغ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اولاد عمو و عمه و خالو و خاله و بر زن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مثل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از </w:t>
      </w:r>
      <w:r>
        <w:rPr>
          <w:rtl/>
          <w:lang w:bidi="fa-IR"/>
        </w:rPr>
        <w:lastRenderedPageBreak/>
        <w:t>مردان حرام و از رضاع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حرام است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متحقق شود مانند مادر رضاع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خواهر و عمه و خاله و دختر رضاع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دختر برادر و دختر خواهر رضاع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عقد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بملک وط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حرام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بر</w:t>
      </w:r>
      <w:r>
        <w:rPr>
          <w:rtl/>
          <w:lang w:bidi="fa-IR"/>
        </w:rPr>
        <w:t xml:space="preserve"> وط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کننده مادر آن زن و مادر مادر او و مادر پدر او و هر چند بالا رود و دختر آن زن</w:t>
      </w:r>
      <w:r w:rsidR="00912BE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دختر دختر او و دختر پسر او و هر چند پائ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روند و اگر عقد کند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و او را وط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نکند آن زن حرام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بر پدر آن مرد و فرزندان و دختران آن زن حرام مؤبد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اما تا مادر در عقد او است دختر را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خواست و اگر از مادر جدا شود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خواست دختر را و د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مادر زن بمحض عقد بدون وط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خلاف است و اشهر و اقو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آنست که حرام است و مملوکه پدر بر فرزند و مملوکه فرزند بر پدر بدون وط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حرام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دو خواهر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وقت بعقد خود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داشت خواه خواهر پدر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خواهر مادر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خواهر مادر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پدر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خواه بعقد دائم و خواه بم</w:t>
      </w:r>
      <w:r>
        <w:rPr>
          <w:rFonts w:hint="eastAsia"/>
          <w:rtl/>
          <w:lang w:bidi="fa-IR"/>
        </w:rPr>
        <w:t>تعه</w:t>
      </w:r>
      <w:r>
        <w:rPr>
          <w:rtl/>
          <w:lang w:bidi="fa-IR"/>
        </w:rPr>
        <w:t xml:space="preserve"> و اگر عقد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خواهر برطرف شود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خواست مگر در متعه که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دلالت بر عدم جواز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شده اند و مشهور آنست که دختر خواهر آن زن و دختر برادر زن را بعد از عقد آن زن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خواست مگر برضا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مطلقا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دانسته اند و احت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</w:t>
      </w:r>
      <w:r>
        <w:rPr>
          <w:rtl/>
          <w:lang w:bidi="fa-IR"/>
        </w:rPr>
        <w:t xml:space="preserve"> اول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فروع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مسأله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که مذکور شد در وط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است و زنائ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بعد از عقد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واقع بشود باعث حرمت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مثل آنکه مادر را عقد کند و بعد از آن با دختر</w:t>
      </w:r>
      <w:r w:rsidR="00912BE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زنا</w:t>
      </w:r>
      <w:r>
        <w:rPr>
          <w:rtl/>
          <w:lang w:bidi="fa-IR"/>
        </w:rPr>
        <w:t xml:space="preserve"> کند مادر حرام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در زنائ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عقد واقع شود خلاف است اکثر گفته اند سبب حرمت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احوط است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مطلقا باعث حرمت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912BE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اقو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اگر زنا با عمه و خاله خود باشد باعث حرمت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اگر بغ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باشد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مالک </w:t>
      </w:r>
      <w:r>
        <w:rPr>
          <w:rtl/>
          <w:lang w:bidi="fa-IR"/>
        </w:rPr>
        <w:lastRenderedPageBreak/>
        <w:t xml:space="preserve">شود و دست بر او بمالد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نظر کند بجائ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بدن او که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مالک نظر بآن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کرد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که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بر پدر او و فرزند او حرام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را گفته اند و مشهور آنست که حرام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را بر کراهت حمل کرده اند و اکثر علماء گفته اند که فرزندان و خواهران و برادران و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نسبتها که بسبب رضاع بهم رسد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احکام حکم نسب دارند و دو خواهر را در ملک جمع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کرد و در وط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جمع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کرد که هر دو را وط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وط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تا او در ملک او است وط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او حرام است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عده عقد کند و عالم باشد بعده و آنکه عقد در عده حرام است آن زن بر او حرام مؤبد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هرگز بر او حلال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اگر عده را نداند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داند و حرا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بودن عقد در عده را نداند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را نداند اگر بعد از عقد دخول کرده باشد باز حرام مؤبد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اگر دخول نکرده باشد عقد باطل است و بعقد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خواست 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احکام فرق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عده رجع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عده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وعده وفات و عده شبهه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عقد دائم و متع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در مدت استبراء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خلاف است و اظهر آنست که در آن جار</w:t>
      </w:r>
      <w:r>
        <w:rPr>
          <w:rFonts w:hint="cs"/>
          <w:rtl/>
          <w:lang w:bidi="fa-IR"/>
        </w:rPr>
        <w:t>ی</w:t>
      </w:r>
      <w:r w:rsidR="00912BE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اکثر علماء گفته اند که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زن شوهردار را عقد کند باز حکم عقد در عده دارد در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احکام که مذکور شد 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دلالت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بر آنکه حرام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عمل بقول اول احوط است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زنا کند با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شوهر دارد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عده رجع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باشد مشهور آنست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حرام مؤبد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آن زن بر زان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لش</w:t>
      </w:r>
      <w:r>
        <w:rPr>
          <w:rtl/>
          <w:lang w:bidi="fa-IR"/>
        </w:rPr>
        <w:t xml:space="preserve"> سخن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و در عده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وعده وفات باعث حرمت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اگر زنا کند با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شوهر نداشته باشد و در عده رجع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نباشد بر او حرام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بعقد او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خواست موافق مشهور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تا توبه نکند آن زن بر او حلال 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وارد شده است که توبه اش را امتحان کند بآنکه او </w:t>
      </w:r>
      <w:r>
        <w:rPr>
          <w:rtl/>
          <w:lang w:bidi="fa-IR"/>
        </w:rPr>
        <w:lastRenderedPageBreak/>
        <w:t>را بخواند بآن حرام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کرده</w:t>
      </w:r>
      <w:r>
        <w:rPr>
          <w:rtl/>
          <w:lang w:bidi="fa-IR"/>
        </w:rPr>
        <w:t xml:space="preserve"> است اگر قبول نکند و امتناع کند معلوم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توبه کرده است و اکثر حمل بر استحباب کرده اند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خلافست در نکاح زنان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مشهورند بزنا و اشهر کراهت است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حرا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دانند</w:t>
      </w:r>
      <w:r>
        <w:rPr>
          <w:rtl/>
          <w:lang w:bidi="fa-IR"/>
        </w:rPr>
        <w:t xml:space="preserve"> و احوط اجتناب است و اگر زن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اذ</w:t>
      </w:r>
      <w:r>
        <w:rPr>
          <w:rtl/>
          <w:lang w:bidi="fa-IR"/>
        </w:rPr>
        <w:t xml:space="preserve"> باللّه زنا کند مشهور آنست که حرام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بر شوهر هر چند اصرار بر زنا کند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علماء گفته اند که باصرار آن زن بر شوهرش حرام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اگر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لواطه کند با پسر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ذکرش</w:t>
      </w:r>
      <w:r w:rsidR="00912BE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داخل</w:t>
      </w:r>
      <w:r>
        <w:rPr>
          <w:rtl/>
          <w:lang w:bidi="fa-IR"/>
        </w:rPr>
        <w:t xml:space="preserve"> دبر او بشود حرام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بر لواطه کننده مادر و خواهر و دختر آن پسر اگر آن فعل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نکاح آنها باشد و اگر بعد از نکاح آنها بکند مشهور آنست</w:t>
      </w:r>
      <w:r w:rsidR="00912BE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حرام نم</w:t>
      </w:r>
      <w:r>
        <w:rPr>
          <w:rFonts w:hint="cs"/>
          <w:rtl/>
          <w:lang w:bidi="fa-IR"/>
        </w:rPr>
        <w:t>ی</w:t>
      </w:r>
      <w:r w:rsidR="00912BE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مشهور آنست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حکم سرا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بجدات و اولاد اولاد مثل مادر مادر پسر و مادر پدر او و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هر چند بالا روند و بدختر دختر و دختران پسر او هر چند پائ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روند و 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اشکال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بر هر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سرا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باولاد خواهر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مشهور آنست که بر مفعول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حرام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مادر و خواهر و دختر فاعل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بر مفعول حرام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و مستند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 و مشهور آنست که محرم هرگاه عقد کند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حال احرام و داند که حرام است زن بر او حرام مؤبد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اگر جاهل باشد بحرمت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حرا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اگر عالم باشد مطلقا حرام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خواه دخول بکند و خواه نکند و اگر جاهل باشد با دخول حرام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آزاد بعقد دائم چهار زن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خواست و دو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بعقد دائم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خواست و دو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و دو آزاد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خواست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بر چهار او را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ز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خواستن و متعه و ملک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هر چه خواهد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گرفت و غلام بعقد دائم چهار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و دو آزاد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آزاد و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خواست و متعه هر چه خواهد و ملک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بنا بر قول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مالک شود و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سه طلاق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تا محلل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در </w:t>
      </w:r>
      <w:r>
        <w:rPr>
          <w:rtl/>
          <w:lang w:bidi="fa-IR"/>
        </w:rPr>
        <w:lastRenderedPageBreak/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حرام است و نه طلاق عد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حرام مؤبد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شوهر بآن لعان کند حرام مؤبد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از جمله احکام عدل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زنانست و</w:t>
      </w:r>
      <w:r w:rsidR="00912BE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جمله آنها آنست که هر چهار شب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شب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بخوابد و جور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نکند و نفقه بمعروف بدهد و زن اطاعت شوهر بکند و بدون رخصت او از خانه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نرود و احکام نکاح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است 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رساله احصاء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کرد و ظهار کردن با زن که او را تشب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بظهر مادر و </w:t>
      </w:r>
      <w:r>
        <w:rPr>
          <w:rFonts w:hint="eastAsia"/>
          <w:rtl/>
          <w:lang w:bidi="fa-IR"/>
        </w:rPr>
        <w:t>خواهر</w:t>
      </w:r>
      <w:r>
        <w:rPr>
          <w:rtl/>
          <w:lang w:bidi="fa-IR"/>
        </w:rPr>
        <w:t xml:space="preserve"> و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محرمات بکند حرامست و احکامش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است و از جمله توابع نکاح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</w:t>
      </w:r>
      <w:r>
        <w:rPr>
          <w:rtl/>
          <w:lang w:bidi="fa-IR"/>
        </w:rPr>
        <w:t xml:space="preserve"> است که قسم بخورد بر ترک وط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زوجه خود چهار ماه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و احکام آن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است و از جمله آنها لعان است که نسبت زنا بزوجه خود بدهد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فرزند او از خود بکند و شوهر و زن نزد حاکم شرع </w:t>
      </w:r>
      <w:r>
        <w:rPr>
          <w:rFonts w:hint="eastAsia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لعنت و نفر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کنند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سقوط حد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ولد و احکام آن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است و بعد از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لعان زن بر او حرام مؤبد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احکام عتق و مدبر کردن غلام که بعد از فوت مول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آزاد شود و مکاتب کردن مملوک که مبلغ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بدهد و آزاد شود و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مول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فرزند داشته باشد ب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است و احکام قسم خوردن و نذر کردن و با خدا عهد کردن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است و بعد از انعقاد آنها و تحقق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آنها مخالفت کردن آن حرام است و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در 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اضرار بوارث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لقطه و ضاله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احکام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دارد و احکام شوارع</w:t>
      </w:r>
      <w:r w:rsidR="00912BE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مساجد و مدارس و طرق و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مشترکات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است.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احکام 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ذبا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و محرمات ذب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حه</w:t>
      </w:r>
      <w:r>
        <w:rPr>
          <w:rtl/>
          <w:lang w:bidi="fa-IR"/>
        </w:rPr>
        <w:t xml:space="preserve"> و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حلال گوشت و</w:t>
      </w:r>
      <w:r w:rsidR="00912BE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حرام</w:t>
      </w:r>
      <w:r>
        <w:rPr>
          <w:rtl/>
          <w:lang w:bidi="fa-IR"/>
        </w:rPr>
        <w:t xml:space="preserve"> گوشت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است و در محرمات ذب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حه</w:t>
      </w:r>
      <w:r>
        <w:rPr>
          <w:rtl/>
          <w:lang w:bidi="fa-IR"/>
        </w:rPr>
        <w:t xml:space="preserve"> خلاف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است از چهار تا هفده (اول) خون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ذب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حه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نه آنچه در رگها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ماند</w:t>
      </w:r>
      <w:r>
        <w:rPr>
          <w:rtl/>
          <w:lang w:bidi="fa-IR"/>
        </w:rPr>
        <w:t xml:space="preserve"> و آنچه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دل و جگر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ماند</w:t>
      </w:r>
      <w:r>
        <w:rPr>
          <w:rtl/>
          <w:lang w:bidi="fa-IR"/>
        </w:rPr>
        <w:t xml:space="preserve"> پاکست و در حلال بودن آن خلاف کرده اند (دوم) سپرز است و خلاف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حرمت آن ظاهر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(سوم) ذکر است و در آن هم خلاف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معلوم </w:t>
      </w:r>
      <w:r>
        <w:rPr>
          <w:rtl/>
          <w:lang w:bidi="fa-IR"/>
        </w:rPr>
        <w:lastRenderedPageBreak/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(چهارم) 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است و آن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خلاف نقل کرده اند (پنجم) سرگ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و در آن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خلاف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نکرده اند باعتبار خباثت (ششم) مثانه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محل اجتماع بول (هفتم) مراره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زهره (هشتم) 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است و آن پرده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فرزند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(نهم) فرج ماده است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و اندرونش (دهم) نخاع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مغز حرام که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فقرات پشت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شده است (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ازدهم</w:t>
      </w:r>
      <w:r>
        <w:rPr>
          <w:rtl/>
          <w:lang w:bidi="fa-IR"/>
        </w:rPr>
        <w:t>)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است و آن دو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کنده است که از دو طرف فقرات ظهر از گردن تا استخوان پشت دبر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(دوازدهم) غده ها و گره ها است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چرب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گوشت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(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زدهم</w:t>
      </w:r>
      <w:r>
        <w:rPr>
          <w:rtl/>
          <w:lang w:bidi="fa-IR"/>
        </w:rPr>
        <w:t>) ذات الاشاجع است و آن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در پشت پاها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(چهاردهم) خرزه دماغ است و آن غده خاکستر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مغز کله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مانند کرم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بقدر نخود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(پانزدهم) حدقه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مردمک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که محل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نه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چشم (شانزدهم) عروق است و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مراد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باشد چنانکه در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بجا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اوداج وارد شده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شاه رگها و احوط آنست که حلقوم را هم نخورند و اگر تمام رگها مراد باشد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تمام گوشت را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 w:rsidR="00912BE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جدا کنند بروش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(هفدهم) دو گوش دلست و در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پنج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که اول مذکور شد خلاف کرده اند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مکروه دانسته اند خصوصا در عروق و گوشها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دل که اکثر علماء مکروه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دانند</w:t>
      </w:r>
      <w:r>
        <w:rPr>
          <w:rtl/>
          <w:lang w:bidi="fa-IR"/>
        </w:rPr>
        <w:t xml:space="preserve"> و ابن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گفته است که در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بجا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فرج جلد و</w:t>
      </w:r>
      <w:r>
        <w:rPr>
          <w:rFonts w:hint="eastAsia"/>
          <w:rtl/>
          <w:lang w:bidi="fa-IR"/>
        </w:rPr>
        <w:t>اقع</w:t>
      </w:r>
      <w:r>
        <w:rPr>
          <w:rtl/>
          <w:lang w:bidi="fa-IR"/>
        </w:rPr>
        <w:t xml:space="preserve"> شده است.</w:t>
      </w:r>
      <w:r w:rsidR="00912BE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ب</w:t>
      </w:r>
      <w:r w:rsidR="00912BEF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سبب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معاصر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کله و پاچه را حرام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دانند</w:t>
      </w:r>
      <w:r>
        <w:rPr>
          <w:rtl/>
          <w:lang w:bidi="fa-IR"/>
        </w:rPr>
        <w:t xml:space="preserve"> باعتبار آنکه غالبا آنها را با پوست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پزند</w:t>
      </w:r>
      <w:r>
        <w:rPr>
          <w:rtl/>
          <w:lang w:bidi="fa-IR"/>
        </w:rPr>
        <w:t xml:space="preserve"> و بچن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مرسل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معارضه عمومات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اخبار اثبات حرمت مشکلست با آنکه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در باب کله و پاچه وارد شده است بدون استثنائ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ممکنست که مراد از جلد فر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باشد بقر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آنکه بجا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واقع شده است و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وارد شده است که در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شهادت خواهد داد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گوش شما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و جلود شما و</w:t>
      </w:r>
      <w:r w:rsidR="00912BE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معتبر وارد شده است که مراد از جلود فرجها است و قلوه را گفته اند مکروه است خوردن و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وارد شده است و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عذره انسان بخورد بتنهائ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گوشت آن حرام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بنا بر مشهور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مکروه است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که حدش آنست که گوشتش بد بو ش</w:t>
      </w:r>
      <w:r>
        <w:rPr>
          <w:rFonts w:hint="eastAsia"/>
          <w:rtl/>
          <w:lang w:bidi="fa-IR"/>
        </w:rPr>
        <w:t>ود</w:t>
      </w:r>
      <w:r>
        <w:rPr>
          <w:rtl/>
          <w:lang w:bidi="fa-IR"/>
        </w:rPr>
        <w:t xml:space="preserve"> و باستبراء از جلال بودن بدر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علف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بآن بخورانند شتر را چهل روز و گاو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روز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چهل روز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الخلاف و گوسفند را ده روز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هفت روز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پنج روز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چهارده روز و مرغ آب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خانگ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سه روز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 w:rsidR="00912BE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پنج</w:t>
      </w:r>
      <w:r>
        <w:rPr>
          <w:rtl/>
          <w:lang w:bidi="fa-IR"/>
        </w:rPr>
        <w:t xml:space="preserve"> روز و ماه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شبانه روز و احوط آنست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مدتها علف پاک به آنها بخورانند و مشهور آنست که چهارپائ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را وط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گوشت و نسل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بعد از آن بهم رسد حرام است و واجب است که آن را ذبح کنند و به آتش او را بسوزانند اگر مقصود از آن گوشتش باشد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مشهور آن است که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خوک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بخورد و اگر گوشتش به آن نروئ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استخوانش به آن محکم نشده است گوشت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 مکروه است و سنت است که هفت روز آن را استبراء کنند و اگر گوشتش بآن روئ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استخوانش محکم شده است حرام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گوشت آن و نسل آن که بعد از آن بهم رسان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و خوردن خاک و گل حرام است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تربت حضرت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بقصد شفاء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انگور که بجوش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حرام است تا دو ثلث آن برود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سرکه شود و در عص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و کشمش خلاف است و اشهر عدم حرمت است و کشمش طعام حرام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بدان که تصرف در مال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رخصت او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مگر در دو موضع اول از خانه آنها خوردن که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قرآن فرموده است</w:t>
      </w:r>
      <w:r w:rsidR="00912BEF" w:rsidRPr="00912BEF">
        <w:rPr>
          <w:rStyle w:val="libAlaemChar"/>
          <w:rFonts w:hint="cs"/>
          <w:rtl/>
        </w:rPr>
        <w:t>(</w:t>
      </w:r>
      <w:r>
        <w:rPr>
          <w:rtl/>
          <w:lang w:bidi="fa-IR"/>
        </w:rPr>
        <w:t xml:space="preserve"> </w:t>
      </w:r>
      <w:r w:rsidRPr="00912BEF">
        <w:rPr>
          <w:rStyle w:val="libAieChar"/>
          <w:rtl/>
        </w:rPr>
        <w:t>وَ لا عَل</w:t>
      </w:r>
      <w:r w:rsidRPr="00912BEF">
        <w:rPr>
          <w:rStyle w:val="libAieChar"/>
          <w:rFonts w:hint="cs"/>
          <w:rtl/>
        </w:rPr>
        <w:t>ی</w:t>
      </w:r>
      <w:r w:rsidRPr="00912BEF">
        <w:rPr>
          <w:rStyle w:val="libAieChar"/>
          <w:rtl/>
        </w:rPr>
        <w:t xml:space="preserve"> أَنْفُسِکُمْ أَنْ تَأْکُلُوا مِنْ بُ</w:t>
      </w:r>
      <w:r w:rsidRPr="00912BEF">
        <w:rPr>
          <w:rStyle w:val="libAieChar"/>
          <w:rFonts w:hint="cs"/>
          <w:rtl/>
        </w:rPr>
        <w:t>یُ</w:t>
      </w:r>
      <w:r w:rsidRPr="00912BEF">
        <w:rPr>
          <w:rStyle w:val="libAieChar"/>
          <w:rFonts w:hint="eastAsia"/>
          <w:rtl/>
        </w:rPr>
        <w:t>وتِکُمْ</w:t>
      </w:r>
      <w:r>
        <w:rPr>
          <w:rtl/>
          <w:lang w:bidi="fa-IR"/>
        </w:rPr>
        <w:t xml:space="preserve"> </w:t>
      </w:r>
      <w:r w:rsidR="00912BEF" w:rsidRPr="00912BEF">
        <w:rPr>
          <w:rStyle w:val="libAlaemChar"/>
          <w:rFonts w:hint="cs"/>
          <w:rtl/>
        </w:rPr>
        <w:lastRenderedPageBreak/>
        <w:t>)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شما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</w:t>
      </w:r>
      <w:r w:rsidR="00912BEF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آنکه بخور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خانه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مراد بخانه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خودشان خانه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اولاد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است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فرزند و اموال او تعلق بپدر دارد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ازواج را هم داخل کرده ااند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را ذکر نکرده اند از برا</w:t>
      </w:r>
      <w:r>
        <w:rPr>
          <w:rFonts w:hint="cs"/>
          <w:rtl/>
          <w:lang w:bidi="fa-IR"/>
        </w:rPr>
        <w:t>ی</w:t>
      </w:r>
    </w:p>
    <w:p w:rsidR="007D0CA4" w:rsidRDefault="007D0CA4" w:rsidP="007D0CA4">
      <w:pPr>
        <w:pStyle w:val="libNormal"/>
        <w:rPr>
          <w:rtl/>
          <w:lang w:bidi="fa-IR"/>
        </w:rPr>
      </w:pPr>
    </w:p>
    <w:p w:rsidR="007D0CA4" w:rsidRDefault="007D0CA4" w:rsidP="007D0CA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آنکه</w:t>
      </w:r>
      <w:r>
        <w:rPr>
          <w:rtl/>
          <w:lang w:bidi="fa-IR"/>
        </w:rPr>
        <w:t xml:space="preserve"> بطر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معلوم بود و دور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ذکر انفس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مبالغه در 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باشد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مراد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که در خانه خود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 xml:space="preserve"> و نداند که از او است </w:t>
      </w:r>
      <w:r w:rsidR="00912BEF" w:rsidRPr="00912BEF">
        <w:rPr>
          <w:rStyle w:val="libAlaemChar"/>
          <w:rFonts w:hint="cs"/>
          <w:rtl/>
        </w:rPr>
        <w:t>(</w:t>
      </w:r>
      <w:r w:rsidRPr="00912BEF">
        <w:rPr>
          <w:rStyle w:val="libAieChar"/>
          <w:rtl/>
        </w:rPr>
        <w:t>أَوْ بُ</w:t>
      </w:r>
      <w:r w:rsidRPr="00912BEF">
        <w:rPr>
          <w:rStyle w:val="libAieChar"/>
          <w:rFonts w:hint="cs"/>
          <w:rtl/>
        </w:rPr>
        <w:t>یُ</w:t>
      </w:r>
      <w:r w:rsidRPr="00912BEF">
        <w:rPr>
          <w:rStyle w:val="libAieChar"/>
          <w:rFonts w:hint="eastAsia"/>
          <w:rtl/>
        </w:rPr>
        <w:t>وتِ</w:t>
      </w:r>
      <w:r w:rsidRPr="00912BEF">
        <w:rPr>
          <w:rStyle w:val="libAieChar"/>
          <w:rtl/>
        </w:rPr>
        <w:t xml:space="preserve"> آبائِکُمْ أَوْ بُ</w:t>
      </w:r>
      <w:r w:rsidRPr="00912BEF">
        <w:rPr>
          <w:rStyle w:val="libAieChar"/>
          <w:rFonts w:hint="cs"/>
          <w:rtl/>
        </w:rPr>
        <w:t>یُ</w:t>
      </w:r>
      <w:r w:rsidRPr="00912BEF">
        <w:rPr>
          <w:rStyle w:val="libAieChar"/>
          <w:rFonts w:hint="eastAsia"/>
          <w:rtl/>
        </w:rPr>
        <w:t>وتِ</w:t>
      </w:r>
      <w:r w:rsidRPr="00912BEF">
        <w:rPr>
          <w:rStyle w:val="libAieChar"/>
          <w:rtl/>
        </w:rPr>
        <w:t xml:space="preserve"> أُمَّهاتِکُمْ</w:t>
      </w:r>
      <w:r w:rsidR="00912BEF" w:rsidRPr="00912BEF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خانه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پدران شما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خانه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مادران شما و خلاف ا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در آن که اجداد در پدران داخل است مثل پدر پدر و پدر مادر و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خلاف است در آنکه جدات در مادران داخلند مثل مادر مادر و مادر پدر </w:t>
      </w:r>
      <w:r w:rsidR="00912BEF" w:rsidRPr="00912BEF">
        <w:rPr>
          <w:rStyle w:val="libAlaemChar"/>
          <w:rFonts w:hint="cs"/>
          <w:rtl/>
        </w:rPr>
        <w:t>(</w:t>
      </w:r>
      <w:r w:rsidRPr="00912BEF">
        <w:rPr>
          <w:rStyle w:val="libAieChar"/>
          <w:rtl/>
        </w:rPr>
        <w:t>أَوْ بُ</w:t>
      </w:r>
      <w:r w:rsidRPr="00912BEF">
        <w:rPr>
          <w:rStyle w:val="libAieChar"/>
          <w:rFonts w:hint="cs"/>
          <w:rtl/>
        </w:rPr>
        <w:t>یُ</w:t>
      </w:r>
      <w:r w:rsidRPr="00912BEF">
        <w:rPr>
          <w:rStyle w:val="libAieChar"/>
          <w:rFonts w:hint="eastAsia"/>
          <w:rtl/>
        </w:rPr>
        <w:t>وتِ</w:t>
      </w:r>
      <w:r w:rsidRPr="00912BEF">
        <w:rPr>
          <w:rStyle w:val="libAieChar"/>
          <w:rtl/>
        </w:rPr>
        <w:t xml:space="preserve"> إِخْوانِکُمْ أَوْ بُ</w:t>
      </w:r>
      <w:r w:rsidRPr="00912BEF">
        <w:rPr>
          <w:rStyle w:val="libAieChar"/>
          <w:rFonts w:hint="cs"/>
          <w:rtl/>
        </w:rPr>
        <w:t>یُ</w:t>
      </w:r>
      <w:r w:rsidRPr="00912BEF">
        <w:rPr>
          <w:rStyle w:val="libAieChar"/>
          <w:rFonts w:hint="eastAsia"/>
          <w:rtl/>
        </w:rPr>
        <w:t>وتِ</w:t>
      </w:r>
      <w:r w:rsidRPr="00912BEF">
        <w:rPr>
          <w:rStyle w:val="libAieChar"/>
          <w:rtl/>
        </w:rPr>
        <w:t xml:space="preserve"> أَخَواتِکُمْ</w:t>
      </w:r>
      <w:r w:rsidR="00912BEF" w:rsidRPr="00912BEF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خانه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برادران شما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خانه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خواهران شما برادر و خواهر اعم ا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از آنکه پدر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مادر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EF3A74" w:rsidRPr="00EF3A74">
        <w:rPr>
          <w:rStyle w:val="libAlaemChar"/>
          <w:rFonts w:hint="cs"/>
          <w:rtl/>
        </w:rPr>
        <w:t>(</w:t>
      </w:r>
      <w:r w:rsidRPr="00912BEF">
        <w:rPr>
          <w:rStyle w:val="libAieChar"/>
          <w:rtl/>
        </w:rPr>
        <w:t>أَوْ بُ</w:t>
      </w:r>
      <w:r w:rsidRPr="00912BEF">
        <w:rPr>
          <w:rStyle w:val="libAieChar"/>
          <w:rFonts w:hint="cs"/>
          <w:rtl/>
        </w:rPr>
        <w:t>یُ</w:t>
      </w:r>
      <w:r w:rsidRPr="00912BEF">
        <w:rPr>
          <w:rStyle w:val="libAieChar"/>
          <w:rFonts w:hint="eastAsia"/>
          <w:rtl/>
        </w:rPr>
        <w:t>وتِ</w:t>
      </w:r>
      <w:r w:rsidRPr="00912BEF">
        <w:rPr>
          <w:rStyle w:val="libAieChar"/>
          <w:rtl/>
        </w:rPr>
        <w:t xml:space="preserve"> أَعْمامِکُمْ أَوْ بُ</w:t>
      </w:r>
      <w:r w:rsidRPr="00912BEF">
        <w:rPr>
          <w:rStyle w:val="libAieChar"/>
          <w:rFonts w:hint="cs"/>
          <w:rtl/>
        </w:rPr>
        <w:t>یُ</w:t>
      </w:r>
      <w:r w:rsidRPr="00912BEF">
        <w:rPr>
          <w:rStyle w:val="libAieChar"/>
          <w:rFonts w:hint="eastAsia"/>
          <w:rtl/>
        </w:rPr>
        <w:t>وتِ</w:t>
      </w:r>
      <w:r w:rsidRPr="00912BEF">
        <w:rPr>
          <w:rStyle w:val="libAieChar"/>
          <w:rtl/>
        </w:rPr>
        <w:t xml:space="preserve"> عَمَّاتِکُمْ أَوْ بُ</w:t>
      </w:r>
      <w:r w:rsidRPr="00912BEF">
        <w:rPr>
          <w:rStyle w:val="libAieChar"/>
          <w:rFonts w:hint="cs"/>
          <w:rtl/>
        </w:rPr>
        <w:t>یُ</w:t>
      </w:r>
      <w:r w:rsidRPr="00912BEF">
        <w:rPr>
          <w:rStyle w:val="libAieChar"/>
          <w:rFonts w:hint="eastAsia"/>
          <w:rtl/>
        </w:rPr>
        <w:t>وتِ</w:t>
      </w:r>
      <w:r w:rsidRPr="00912BEF">
        <w:rPr>
          <w:rStyle w:val="libAieChar"/>
          <w:rtl/>
        </w:rPr>
        <w:t xml:space="preserve"> أَخْوالِکُمْ أَوْ بُ</w:t>
      </w:r>
      <w:r w:rsidRPr="00912BEF">
        <w:rPr>
          <w:rStyle w:val="libAieChar"/>
          <w:rFonts w:hint="cs"/>
          <w:rtl/>
        </w:rPr>
        <w:t>یُ</w:t>
      </w:r>
      <w:r w:rsidRPr="00912BEF">
        <w:rPr>
          <w:rStyle w:val="libAieChar"/>
          <w:rFonts w:hint="eastAsia"/>
          <w:rtl/>
        </w:rPr>
        <w:t>وتِ</w:t>
      </w:r>
      <w:r w:rsidRPr="00912BEF">
        <w:rPr>
          <w:rStyle w:val="libAieChar"/>
          <w:rtl/>
        </w:rPr>
        <w:t xml:space="preserve"> خالاتِکُمْ</w:t>
      </w:r>
      <w:r>
        <w:rPr>
          <w:rtl/>
          <w:lang w:bidi="fa-IR"/>
        </w:rPr>
        <w:t xml:space="preserve"> </w:t>
      </w:r>
      <w:r w:rsidR="00EF3A74" w:rsidRPr="00EF3A74">
        <w:rPr>
          <w:rStyle w:val="libAlaemChar"/>
          <w:rFonts w:hint="cs"/>
          <w:rtl/>
        </w:rPr>
        <w:t>)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خانه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خانه ها</w:t>
      </w:r>
      <w:r>
        <w:rPr>
          <w:rFonts w:hint="cs"/>
          <w:rtl/>
          <w:lang w:bidi="fa-IR"/>
        </w:rPr>
        <w:t>ی</w:t>
      </w:r>
    </w:p>
    <w:p w:rsidR="007D0CA4" w:rsidRDefault="007D0CA4" w:rsidP="00EF3A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عمه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خانه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خالوها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خانه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خاله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اعم اند از آنکه خالو و عمو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مادر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مادر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پدر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ظاهرش آنست که عمو و خالو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پدر و مادر و جد را شامل نباشد أَوْ ما مَلَکْتُمْ مَفاتِحَهُ أَوْ صَدِ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قِکُمْ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مالک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شما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را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مراد خانه بنده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مال او از آقا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خانه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 او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مانند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وص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طفل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بقدر معروف از مال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توانند</w:t>
      </w:r>
      <w:r>
        <w:rPr>
          <w:rtl/>
          <w:lang w:bidi="fa-IR"/>
        </w:rPr>
        <w:t xml:space="preserve"> خورد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آنست که در خانه خود 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 xml:space="preserve"> که نداند از اوست و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منقولست که مراد از آن </w:t>
      </w:r>
      <w:r>
        <w:rPr>
          <w:rtl/>
          <w:lang w:bidi="fa-IR"/>
        </w:rPr>
        <w:lastRenderedPageBreak/>
        <w:t>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وک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</w:t>
      </w:r>
      <w:r w:rsidR="00EF3A7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و در مال او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بدون اذن او از مال او بخورد </w:t>
      </w:r>
      <w:r w:rsidR="00EF3A74" w:rsidRPr="00EF3A74">
        <w:rPr>
          <w:rStyle w:val="libAlaemChar"/>
          <w:rFonts w:hint="cs"/>
          <w:rtl/>
        </w:rPr>
        <w:t>(</w:t>
      </w:r>
      <w:r w:rsidRPr="00EF3A74">
        <w:rPr>
          <w:rStyle w:val="libAieChar"/>
          <w:rtl/>
        </w:rPr>
        <w:t>أَوْ صَدِ</w:t>
      </w:r>
      <w:r w:rsidRPr="00EF3A74">
        <w:rPr>
          <w:rStyle w:val="libAieChar"/>
          <w:rFonts w:hint="cs"/>
          <w:rtl/>
        </w:rPr>
        <w:t>ی</w:t>
      </w:r>
      <w:r w:rsidRPr="00EF3A74">
        <w:rPr>
          <w:rStyle w:val="libAieChar"/>
          <w:rFonts w:hint="eastAsia"/>
          <w:rtl/>
        </w:rPr>
        <w:t>قِکُمْ</w:t>
      </w:r>
      <w:r>
        <w:rPr>
          <w:rtl/>
          <w:lang w:bidi="fa-IR"/>
        </w:rPr>
        <w:t xml:space="preserve"> </w:t>
      </w:r>
      <w:r w:rsidR="00EF3A74" w:rsidRPr="00EF3A74">
        <w:rPr>
          <w:rStyle w:val="libAlaemChar"/>
          <w:rFonts w:hint="cs"/>
          <w:rtl/>
        </w:rPr>
        <w:t>)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خانه دوست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شما و در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خلاف است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مراد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در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صادق باشد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مراد آنست که باطن او با باطن تو موافق باشد هم چنانکه ظاهر او ب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ظاهر تو موافق است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منقولست که بخدا قسم که او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داخل شود در خانه 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خود پس بخورد از طعام او بدون رخصت او 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وارد شده است که آن حضرت از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شما دست خود را داخل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در آست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مصاحب </w:t>
      </w:r>
      <w:r>
        <w:rPr>
          <w:rFonts w:hint="eastAsia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او که مالکست بردارد گفتند نه حضرت فرمود پس شما 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و دوست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از آن حضرت منقولست که از جمله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بودن حرمت 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آن است که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در انس و اعتماد و انبساط و ترک احتشام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بمنزله نفس و پدر و برادر و فرزند او و از ا</w:t>
      </w:r>
      <w:r>
        <w:rPr>
          <w:rFonts w:hint="eastAsia"/>
          <w:rtl/>
          <w:lang w:bidi="fa-IR"/>
        </w:rPr>
        <w:t>بن</w:t>
      </w:r>
      <w:r>
        <w:rPr>
          <w:rtl/>
          <w:lang w:bidi="fa-IR"/>
        </w:rPr>
        <w:t xml:space="preserve"> عباس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که 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بزرگتر است از پدر و مادر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اهل جهنم در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استغاثه کردند استغاثه بپدران و مادران نکردند بلکه گفتند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ما را شفاعت کنندگان و نه 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مهربان</w:t>
      </w:r>
      <w:r w:rsidR="00EF3A74" w:rsidRPr="00EF3A74">
        <w:rPr>
          <w:rStyle w:val="libAlaemChar"/>
          <w:rFonts w:hint="cs"/>
          <w:rtl/>
        </w:rPr>
        <w:t>(</w:t>
      </w:r>
      <w:r>
        <w:rPr>
          <w:rtl/>
          <w:lang w:bidi="fa-IR"/>
        </w:rPr>
        <w:t xml:space="preserve"> </w:t>
      </w:r>
      <w:r w:rsidRPr="00EF3A74">
        <w:rPr>
          <w:rStyle w:val="libAieChar"/>
          <w:rtl/>
        </w:rPr>
        <w:t>لَ</w:t>
      </w:r>
      <w:r w:rsidRPr="00EF3A74">
        <w:rPr>
          <w:rStyle w:val="libAieChar"/>
          <w:rFonts w:hint="cs"/>
          <w:rtl/>
        </w:rPr>
        <w:t>یْ</w:t>
      </w:r>
      <w:r w:rsidRPr="00EF3A74">
        <w:rPr>
          <w:rStyle w:val="libAieChar"/>
          <w:rFonts w:hint="eastAsia"/>
          <w:rtl/>
        </w:rPr>
        <w:t>سَ</w:t>
      </w:r>
      <w:r w:rsidRPr="00EF3A74">
        <w:rPr>
          <w:rStyle w:val="libAieChar"/>
          <w:rtl/>
        </w:rPr>
        <w:t xml:space="preserve"> عَلَ</w:t>
      </w:r>
      <w:r w:rsidRPr="00EF3A74">
        <w:rPr>
          <w:rStyle w:val="libAieChar"/>
          <w:rFonts w:hint="cs"/>
          <w:rtl/>
        </w:rPr>
        <w:t>یْ</w:t>
      </w:r>
      <w:r w:rsidRPr="00EF3A74">
        <w:rPr>
          <w:rStyle w:val="libAieChar"/>
          <w:rFonts w:hint="eastAsia"/>
          <w:rtl/>
        </w:rPr>
        <w:t>کُمْ</w:t>
      </w:r>
      <w:r w:rsidRPr="00EF3A74">
        <w:rPr>
          <w:rStyle w:val="libAieChar"/>
          <w:rtl/>
        </w:rPr>
        <w:t xml:space="preserve"> جُناحٌ أَنْ تَأْکُلُوا جَمِ</w:t>
      </w:r>
      <w:r w:rsidRPr="00EF3A74">
        <w:rPr>
          <w:rStyle w:val="libAieChar"/>
          <w:rFonts w:hint="cs"/>
          <w:rtl/>
        </w:rPr>
        <w:t>ی</w:t>
      </w:r>
      <w:r w:rsidRPr="00EF3A74">
        <w:rPr>
          <w:rStyle w:val="libAieChar"/>
          <w:rFonts w:hint="eastAsia"/>
          <w:rtl/>
        </w:rPr>
        <w:t>عاً</w:t>
      </w:r>
      <w:r w:rsidRPr="00EF3A74">
        <w:rPr>
          <w:rStyle w:val="libAieChar"/>
          <w:rtl/>
        </w:rPr>
        <w:t xml:space="preserve"> أَوْ أَشْتاتاً</w:t>
      </w:r>
      <w:r>
        <w:rPr>
          <w:rtl/>
          <w:lang w:bidi="fa-IR"/>
        </w:rPr>
        <w:t xml:space="preserve"> </w:t>
      </w:r>
      <w:r w:rsidR="00EF3A74" w:rsidRPr="00EF3A74">
        <w:rPr>
          <w:rStyle w:val="libAlaemChar"/>
          <w:rFonts w:hint="cs"/>
          <w:rtl/>
        </w:rPr>
        <w:t>)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بر شما باک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جرم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آنکه بخور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 هم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پراکنده و متفرق و بدان که ظاهر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آنست که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خانه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جماعت مطلقا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خورد از</w:t>
      </w:r>
      <w:r w:rsidR="00EF3A7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مال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اکثر علما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کرده اند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حکم را بآنکه علم بعدم رضا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مالک نداشته باشد و اگر ظن قو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بعدم رضا داشته باشند خلاف کرده اند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کرده اند بآنکه باذن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داخل آن خانه شده باشد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که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 از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اگر نخورند خوف فساد آن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tl/>
          <w:lang w:bidi="fa-IR"/>
        </w:rPr>
        <w:t xml:space="preserve"> باشد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وجه است و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صات</w:t>
      </w:r>
      <w:r>
        <w:rPr>
          <w:rtl/>
          <w:lang w:bidi="fa-IR"/>
        </w:rPr>
        <w:t xml:space="preserve"> را کرده اند که بنا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حکم را </w:t>
      </w:r>
      <w:r>
        <w:rPr>
          <w:rtl/>
          <w:lang w:bidi="fa-IR"/>
        </w:rPr>
        <w:lastRenderedPageBreak/>
        <w:t>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گذاشته اند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صورتها ظن برضا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مالکست و گفته اند که چون ظاهر حال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خانه ها آنست که صاحب آن راض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بخوردن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قائم مقام اذن 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هم چنانکه در صورت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</w:t>
      </w:r>
      <w:r w:rsidR="00EF3A7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قرائن</w:t>
      </w:r>
      <w:r>
        <w:rPr>
          <w:rtl/>
          <w:lang w:bidi="fa-IR"/>
        </w:rPr>
        <w:t xml:space="preserve"> اذن واضحست رخصت طلب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است و سمح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مثل آنکه طعام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نزد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حاضر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او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اذن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طعام بخورم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که اموال همه از خداست و او اعلم است بمصالح عباد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مطلق است چه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اموال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دوستان قرار داده باشد هر چند مالک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او تواند خورد چنانکه در جامع الجوامع گفته است که از ائمه منقولست که باک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خوردن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از خانه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جماعت بغ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اذن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بقدر حاجت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اسراف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7D0CA4" w:rsidRDefault="007D0CA4" w:rsidP="007D0CA4">
      <w:pPr>
        <w:pStyle w:val="libNormal"/>
        <w:rPr>
          <w:rtl/>
          <w:lang w:bidi="fa-IR"/>
        </w:rPr>
      </w:pPr>
    </w:p>
    <w:p w:rsidR="007D0CA4" w:rsidRDefault="007D0CA4" w:rsidP="00EF3A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در مجمع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گفته است که رخصت خوردن از خانه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جماعت بغ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اذن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از بابت رخصت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گرسنه باشد و داخل باغ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آن باغ بخورد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سفر بگله گوسفند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برسد و تشنه باشد از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آنها</w:t>
      </w:r>
      <w:r w:rsidR="00EF3A7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اشامد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توسعه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حق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بندگانش کرده است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دلالت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بر اباحه اکل زوجه از خانه زوج خود و اکل فرزند از خانه پدر و مادر و پدر و مادر از خانه فرزندان پس اگر نفقه او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واجب باشد و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متحقق باشد احت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اج</w:t>
      </w:r>
      <w:r>
        <w:rPr>
          <w:rtl/>
          <w:lang w:bidi="fa-IR"/>
        </w:rPr>
        <w:t xml:space="preserve"> ب</w:t>
      </w:r>
      <w:r w:rsidR="00EF3A7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اذن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مگر آنکه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از مقدار نفقه صرف کند و با عدم وجوب نفقه اذن شرطست مگر آنکه علم بعدم کراهت مالک داشته باشد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دور از کار است و اگر اجماع متحقق نباشد بر عدم جواز در صورت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مالک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علم بعدم رضا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تق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ضرور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الا بهمان قدر تق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کرد و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زراره وارد </w:t>
      </w:r>
      <w:r>
        <w:rPr>
          <w:rtl/>
          <w:lang w:bidi="fa-IR"/>
        </w:rPr>
        <w:lastRenderedPageBreak/>
        <w:t>شده است که زن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رخصت شوهر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خورد و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وارد شده است که زن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بخورد و تصدق کند از خانه شوهر خود و 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بخورد از خانه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و برادر مؤمن خود و تصدق کند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راه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</w:t>
      </w:r>
      <w:r>
        <w:rPr>
          <w:rtl/>
          <w:lang w:bidi="fa-IR"/>
        </w:rPr>
        <w:t xml:space="preserve"> بطر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استدلال کر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اند بر جواز تصرف در مال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جماعت که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مذکور شده اند هرگاه کمتر باشد از خوردن مانند نشستن در خانه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نماز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فرش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در جامه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وضو ساختن بآب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ضرور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تصرفات در اموال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اگر چه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سابق دلالت بر جواز برد</w:t>
      </w:r>
      <w:r>
        <w:rPr>
          <w:rFonts w:hint="eastAsia"/>
          <w:rtl/>
          <w:lang w:bidi="fa-IR"/>
        </w:rPr>
        <w:t>اشتن</w:t>
      </w:r>
      <w:r>
        <w:rPr>
          <w:rtl/>
          <w:lang w:bidi="fa-IR"/>
        </w:rPr>
        <w:t xml:space="preserve"> زر از آست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نمود</w:t>
      </w:r>
      <w:r>
        <w:rPr>
          <w:rtl/>
          <w:lang w:bidi="fa-IR"/>
        </w:rPr>
        <w:t xml:space="preserve"> اما بمجرد آن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تخص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 xml:space="preserve"> عمومات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اخبار مشکل است 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معتبره ظاهر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مردم را در نهرها و</w:t>
      </w:r>
      <w:r w:rsidR="00EF3A7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قنوات</w:t>
      </w:r>
      <w:r>
        <w:rPr>
          <w:rtl/>
          <w:lang w:bidi="fa-IR"/>
        </w:rPr>
        <w:t xml:space="preserve"> حق خوردن و وضو و غسل و استنجاء و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استعمالات ضرور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که ضرر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بمالک نداشته باشد بوده باشد چنانچه منقولست که سه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 که همه مردم در آن مساو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آب و آتش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زم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سوختن از کوهها و صحراها و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آنچه در صحرا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مباح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هم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نماز</w:t>
      </w:r>
      <w:r>
        <w:rPr>
          <w:rtl/>
          <w:lang w:bidi="fa-IR"/>
        </w:rPr>
        <w:t xml:space="preserve"> کردن در صحراها که ضرر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بمالک نداشته باشد و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مم</w:t>
      </w:r>
      <w:r>
        <w:rPr>
          <w:rtl/>
          <w:lang w:bidi="fa-IR"/>
        </w:rPr>
        <w:t xml:space="preserve"> کردن از</w:t>
      </w:r>
      <w:r w:rsidR="00EF3A7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آنها</w:t>
      </w:r>
      <w:r>
        <w:rPr>
          <w:rtl/>
          <w:lang w:bidi="fa-IR"/>
        </w:rPr>
        <w:t xml:space="preserve"> چنانکه متواتر است از حضرت رسول </w:t>
      </w:r>
      <w:r w:rsidR="00444C05" w:rsidRPr="00444C05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که خدا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امت من محل سجود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نماز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و پاک کننده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و تجو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کرده اند که وص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تام</w:t>
      </w:r>
      <w:r>
        <w:rPr>
          <w:rtl/>
          <w:lang w:bidi="fa-IR"/>
        </w:rPr>
        <w:t xml:space="preserve"> اجرت المثل عمل خود را بردارند با احت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مطلقا و احوط آنست اقل امر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خرج ضرور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اجرت المثل را بردارد (دو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) مشهور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علماء آنست که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بخورد از آنچه بر او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گذرد</w:t>
      </w:r>
      <w:r>
        <w:rPr>
          <w:rtl/>
          <w:lang w:bidi="fa-IR"/>
        </w:rPr>
        <w:t xml:space="preserve"> 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درخت خرما و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درختان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دار و اقسام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خوشه گندم و جو و اشباه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دعوا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اجماع کرده است و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بر جواز دلالت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ندانسته اند باعتبار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منع آن شده است و آن ها که تجو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کرده اند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کرده اند که بقصد خوردن نرود و افساد نکند و با خود برندارد و علم و ظن بکراه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مالک نداشته باشد و احوط آنست که تا قرائن رضا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مالک نباشد نخورد و مشهور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علماء آنست که 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قوت و تجارت نباشد و غرض محض لهو و لعب و</w:t>
      </w:r>
      <w:r w:rsidR="00EF3A7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باشد حرامست و قسم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کردن به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خدا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</w:t>
      </w:r>
      <w:r w:rsidR="00444C05" w:rsidRPr="00444C05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و سلّم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ائمه حرام است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موجب کفاره دانسته اند و حرام است زنان را در مص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ها طپانچه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زدن و رو را خراش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و مو را کندن و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مشهور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علماء حرمت جامه چاک کر</w:t>
      </w:r>
      <w:r>
        <w:rPr>
          <w:rFonts w:hint="eastAsia"/>
          <w:rtl/>
          <w:lang w:bidi="fa-IR"/>
        </w:rPr>
        <w:t>دنست</w:t>
      </w:r>
      <w:r>
        <w:rPr>
          <w:rtl/>
          <w:lang w:bidi="fa-IR"/>
        </w:rPr>
        <w:t xml:space="preserve"> مردان و زنان را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 و شوهر و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اقارب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کرده اند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بان</w:t>
      </w:r>
      <w:r>
        <w:rPr>
          <w:rtl/>
          <w:lang w:bidi="fa-IR"/>
        </w:rPr>
        <w:t xml:space="preserve"> چاک کردن را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پدر و مادر و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معتبره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جامه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زن را مطلقا تجو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کرده اند و ظاهر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اخبار کراهت است و احوط ترکست و مشهور آنست که زن را بدون ضرورت تراش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سر حرامست و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حاذق را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 طبابت کردن و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جراح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 و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سلعه ها اگر ظن قتل نباشد و چشم را دارو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زدن و تراش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و امثال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با 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احت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اج</w:t>
      </w:r>
      <w:r>
        <w:rPr>
          <w:rtl/>
          <w:lang w:bidi="fa-IR"/>
        </w:rPr>
        <w:t xml:space="preserve">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حاذق را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مشهور آنست که حرام است که مرد و زن نامحرم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حجره باشند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آنکه ثالث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مصافحه نامحرم مگر آنکه جامه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باشد و اگر با جامه مصافحه کند دستش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فشارد</w:t>
      </w:r>
      <w:r>
        <w:rPr>
          <w:rtl/>
          <w:lang w:bidi="fa-IR"/>
        </w:rPr>
        <w:t xml:space="preserve"> و با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زوجه و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خود در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لحاف برهنه خواب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حرام است خواه دو مرد و خواه دو زن و خواه مرد و زن و خواه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و خواه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گانه</w:t>
      </w:r>
      <w:r>
        <w:rPr>
          <w:rtl/>
          <w:lang w:bidi="fa-IR"/>
        </w:rPr>
        <w:t xml:space="preserve"> و خواه محرم و خواه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محرم و احوط آنست که دو مرد و دو زن و زن و مرد محرم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</w:t>
      </w:r>
      <w:r w:rsidR="00EF3A7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جامه</w:t>
      </w:r>
      <w:r>
        <w:rPr>
          <w:rtl/>
          <w:lang w:bidi="fa-IR"/>
        </w:rPr>
        <w:t xml:space="preserve"> در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لحاف نخوابند و اگر بخوابند لحاف را دو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کنند و ابن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از حضرت باقر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رسول </w:t>
      </w:r>
      <w:r>
        <w:rPr>
          <w:rtl/>
          <w:lang w:bidi="fa-IR"/>
        </w:rPr>
        <w:lastRenderedPageBreak/>
        <w:t>خدا از بوس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مرد مرد را و از آنکه دو مرد در پهلو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بخوابند و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جامه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نباشد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ضرورت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رسول خدا </w:t>
      </w:r>
      <w:r w:rsidR="00444C05" w:rsidRPr="00444C05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و سلّم فرمود که پسر و پسر را و پسر و</w:t>
      </w:r>
      <w:r w:rsidR="00EF3A7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دختر</w:t>
      </w:r>
      <w:r>
        <w:rPr>
          <w:rtl/>
          <w:lang w:bidi="fa-IR"/>
        </w:rPr>
        <w:t xml:space="preserve"> را و دو دختر را بعد از ده سال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جدا کنند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در خواب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و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رختخواب نخوابند و گفته اند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وارد شده است که بعد از شش سال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رختخواب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جدا کنند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بن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جامع گفته است که چون دختر شش ساله شود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نامحرم او را ببوسد و در برگ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احوط آنست که پنج ساله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نبوسد و در بر 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در دامن ننشاند چنانکه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وارد شده است و در اکثر اخبار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و در بر گرفتن و در دامن نشان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دختر شش ساله وارد شده است و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ماب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پنج و شش مکروه باشد و در داخل شدن خانه اجانب واجب است رخصت طلب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و مستحب است که سلام کند و ظاهرا جواب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سلام واجب نباشد چنانکه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فرموده است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آورده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داخل مشو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خانه ها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خانه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خودتان تا آنکه خبر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رخصت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عامه از حضرت رسول </w:t>
      </w:r>
      <w:r w:rsidR="00444C05" w:rsidRPr="00444C05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 w:rsidR="00EF3A7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کرده</w:t>
      </w:r>
      <w:r>
        <w:rPr>
          <w:rtl/>
          <w:lang w:bidi="fa-IR"/>
        </w:rPr>
        <w:t xml:space="preserve"> اند که تکلم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بگفتن سبحان اللّه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الحمد للّه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اللّه اکبر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تنحنح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خبردار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اهل آن خانه را پس فرمود که سلام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 اهل آن خانه گفته اند بآنکه سه مرتبه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السّلام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کم</w:t>
      </w:r>
      <w:r>
        <w:rPr>
          <w:rtl/>
          <w:lang w:bidi="fa-IR"/>
        </w:rPr>
        <w:t xml:space="preserve"> داخل شود اگر رخصت بدهند و الا برگردد پس فرمود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سلام کردن و </w:t>
      </w:r>
      <w:r>
        <w:rPr>
          <w:rFonts w:hint="eastAsia"/>
          <w:rtl/>
          <w:lang w:bidi="fa-IR"/>
        </w:rPr>
        <w:t>رخصت</w:t>
      </w:r>
      <w:r>
        <w:rPr>
          <w:rtl/>
          <w:lang w:bidi="fa-IR"/>
        </w:rPr>
        <w:t xml:space="preserve"> گرفتن بهتر است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که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متذکر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احکام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پس اگر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آن خانه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پس داخل مشو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رخصت دهند شما را و اگر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برگرد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پس برگرد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تر است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و خدا بکرده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داناتر است بر شما باک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داخل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خانه هائ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</w:t>
      </w:r>
      <w:r>
        <w:rPr>
          <w:rtl/>
          <w:lang w:bidi="fa-IR"/>
        </w:rPr>
        <w:lastRenderedPageBreak/>
        <w:t>محل سکنا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مخصوص مردم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مانند رباطها و کاروانسراها که در آنها تمتع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هست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متاع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فروختن گذاشته اند که هر که خواهد برود و بخرد و خدا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داند</w:t>
      </w:r>
      <w:r>
        <w:rPr>
          <w:rtl/>
          <w:lang w:bidi="fa-IR"/>
        </w:rPr>
        <w:t xml:space="preserve"> آنچه را اظهار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آنچه را پنهان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دور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خانه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اکثر مردم که قرا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اذن دخول در آنها باشد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حکم داشته باشد و بسند معتبر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منقولست که رخصت طلب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سه مرتبه است (مرتبه اول)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شنوند</w:t>
      </w:r>
      <w:r>
        <w:rPr>
          <w:rtl/>
          <w:lang w:bidi="fa-IR"/>
        </w:rPr>
        <w:t xml:space="preserve"> (دو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) حذر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(س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) اگر خواهند رخصت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دهند</w:t>
      </w:r>
      <w:r>
        <w:rPr>
          <w:rtl/>
          <w:lang w:bidi="fa-IR"/>
        </w:rPr>
        <w:t xml:space="preserve"> و اگر خواهند رخصت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دهند</w:t>
      </w:r>
      <w:r>
        <w:rPr>
          <w:rtl/>
          <w:lang w:bidi="fa-IR"/>
        </w:rPr>
        <w:t xml:space="preserve"> پس اگر رخصت نطلب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</w:t>
      </w:r>
      <w:r>
        <w:rPr>
          <w:rFonts w:hint="eastAsia"/>
          <w:rtl/>
          <w:lang w:bidi="fa-IR"/>
        </w:rPr>
        <w:t>دد</w:t>
      </w:r>
      <w:r>
        <w:rPr>
          <w:rtl/>
          <w:lang w:bidi="fa-IR"/>
        </w:rPr>
        <w:t xml:space="preserve"> و بسند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از آن حضرت منقولست که است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ناس</w:t>
      </w:r>
      <w:r>
        <w:rPr>
          <w:rtl/>
          <w:lang w:bidi="fa-IR"/>
        </w:rPr>
        <w:t xml:space="preserve"> که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فرموده بر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زدن نعل و سلام کردنست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از آن حضرت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وت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مسکونه که رخصت طلب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در کار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حمامها است و کاروانسراها و آس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اها</w:t>
      </w:r>
      <w:r>
        <w:rPr>
          <w:rtl/>
          <w:lang w:bidi="fa-IR"/>
        </w:rPr>
        <w:t xml:space="preserve"> در</w:t>
      </w:r>
      <w:r w:rsidR="00EF3A7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رخصت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داخل شد.</w:t>
      </w:r>
      <w:r w:rsidR="00EF3A7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بسند معتبر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که رسول خدا </w:t>
      </w:r>
      <w:r w:rsidR="00444C05" w:rsidRPr="00444C05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از آنکه داخل شوند مردان بر زنان نامحرم مگر برخصت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که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با آنها 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بسند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رخصت بطلبد مرد چون خواهد داخل خانه پدر خود شود و پدر هرگاه خواهد داخل خانه پسر خود شود در کار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رخصت بطلبد و بسند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از آن حضرت که مرد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رخصت بر پدر خود بطلبد فرمود 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بر پدرم رخصت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و مادرم فوت شده بود و زن پدرم نزد او بود و من کودک بودم رخصت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مبادا پدرم با او خلوت کرده باشد و راض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برفتن من نباشد و اگر سلام کند بهتر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کوتر</w:t>
      </w:r>
      <w:r>
        <w:rPr>
          <w:rtl/>
          <w:lang w:bidi="fa-IR"/>
        </w:rPr>
        <w:t xml:space="preserve"> 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بسند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از آن حضرت که مرد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رخصت بطلبد بر دختر و خواهرش اگر شوهر داشته باشند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فرموده که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</w:t>
      </w:r>
      <w:r>
        <w:rPr>
          <w:rtl/>
          <w:lang w:bidi="fa-IR"/>
        </w:rPr>
        <w:lastRenderedPageBreak/>
        <w:t>بالغ باشد داخل نشود بر خانه مادرش و نه خواهرش و نه خاله اش و نه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محارمش مگر باذن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تا سلام نکند رخصت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 و سلام طاعت خداست و باز حق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فرموده است که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گروه مؤمنان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رخصت بطلبند از شما آن ها که بنده و ملک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آنها که بحد بلوغ نرس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اند از شما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آزادان سه مرتبه در هر شب و روز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 w:rsidR="00EF3A7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نماز صبح و در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جامه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گذار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خواب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لوله</w:t>
      </w:r>
      <w:r>
        <w:rPr>
          <w:rtl/>
          <w:lang w:bidi="fa-IR"/>
        </w:rPr>
        <w:t xml:space="preserve"> بکن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وقت گرم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هوا و در وقت نماز خفتن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سه وقتند که مظنه آنست که خود را مستور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بر شما و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اگر رخصت نطلبند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برگرد شما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گردند</w:t>
      </w:r>
      <w:r>
        <w:rPr>
          <w:rtl/>
          <w:lang w:bidi="fa-IR"/>
        </w:rPr>
        <w:t xml:space="preserve"> و در اوقات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خدمت ب</w:t>
      </w:r>
      <w:r>
        <w:rPr>
          <w:rFonts w:hint="eastAsia"/>
          <w:rtl/>
          <w:lang w:bidi="fa-IR"/>
        </w:rPr>
        <w:t>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شما بر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احت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اج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خدا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را و خدا دانا و حک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است و چون برسند اطفال شما بحد بلوغ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آزادان پس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رخصت بطلبند در همه اوقات چنانچه رخصت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آن ها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آنها بوده اند از بالغان آزاد در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اوقات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مضمون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باب وارد شده است و احکام و فوا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مستنبط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اکثر علماء متوجه آنها نشده اند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مفسران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را از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منسوخه دانسته اند و اخبار معتبره دلالت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بر آنکه منسوخ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فوا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مذکور ساخت اول آنکه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فرموده و امر کرده است ممال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را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اوقات رخصت بطلبند مراد از ممال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مفسران عامه گفته اند مراد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زانند</w:t>
      </w:r>
      <w:r>
        <w:rPr>
          <w:rtl/>
          <w:lang w:bidi="fa-IR"/>
        </w:rPr>
        <w:t xml:space="preserve"> و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ما 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امر</w:t>
      </w:r>
      <w:r w:rsidR="00EF3A7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خلاف ظاهر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هست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غلامانند و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زراره 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است در آن که مراد غلامانند و بس و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داخل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غلامان و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هر دو داخل اند و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سار</w:t>
      </w:r>
      <w:r>
        <w:rPr>
          <w:rtl/>
          <w:lang w:bidi="fa-IR"/>
        </w:rPr>
        <w:t xml:space="preserve"> 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است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ممکن است نسبت بکن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محمول </w:t>
      </w:r>
      <w:r>
        <w:rPr>
          <w:rtl/>
          <w:lang w:bidi="fa-IR"/>
        </w:rPr>
        <w:lastRenderedPageBreak/>
        <w:t xml:space="preserve">بر استحباب </w:t>
      </w:r>
      <w:r>
        <w:rPr>
          <w:rFonts w:hint="eastAsia"/>
          <w:rtl/>
          <w:lang w:bidi="fa-IR"/>
        </w:rPr>
        <w:t>باشد</w:t>
      </w:r>
      <w:r w:rsidR="00EF3A74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آنکه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دلالت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بر آنکه غلام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مانند اطفال محرم باشد و اقلا فرق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آزاد باشد و مؤ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قول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جماعت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غلامان و خواجه سرا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را محرم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دانند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آنکه تکل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اطفال باست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ذان</w:t>
      </w:r>
      <w:r>
        <w:rPr>
          <w:rtl/>
          <w:lang w:bidi="fa-IR"/>
        </w:rPr>
        <w:t xml:space="preserve"> باشد با آنکه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مکلف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 xml:space="preserve"> چه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بع</w:t>
      </w:r>
      <w:r>
        <w:rPr>
          <w:rFonts w:hint="eastAsia"/>
          <w:rtl/>
          <w:lang w:bidi="fa-IR"/>
        </w:rPr>
        <w:t>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مراد تکل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تمر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بکنند و آنکه فرموده است که باک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شما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اشعار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دارد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 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استحباب است و تکل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استحباب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نسبت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و اول اظهر است و بر هر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مراد صب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تم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 بد و عورت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عورت کند چهارم گفته اند تخص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اوقات ثلثه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آنست که در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مظنه کشف عورت و اکثر بدنست اما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نماز صبح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آنکه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از خواب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زند</w:t>
      </w:r>
      <w:r>
        <w:rPr>
          <w:rtl/>
          <w:lang w:bidi="fa-IR"/>
        </w:rPr>
        <w:t xml:space="preserve"> و سر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تبد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جامه شب بجامه روز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ظهر وقت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لوله</w:t>
      </w:r>
      <w:r>
        <w:rPr>
          <w:rtl/>
          <w:lang w:bidi="fa-IR"/>
        </w:rPr>
        <w:t xml:space="preserve"> است و مضاجعت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و انداختن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جامه ها و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بعد از عشاء وقت تبد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جامه روز است بجامه شب و مضاجعت با زنان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اوقات جماع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کرده</w:t>
      </w:r>
      <w:r>
        <w:rPr>
          <w:rtl/>
          <w:lang w:bidi="fa-IR"/>
        </w:rPr>
        <w:t xml:space="preserve"> اند که نماز را با غسل بکنند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 منع از دخول بغ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اذن شده است و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خادم تو چون بحد بلوغ برسد رخصت بطلبد در سه وقت عورت هر چند خانه او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خانه خود تو باشد و خدا از برا</w:t>
      </w:r>
      <w:r>
        <w:rPr>
          <w:rFonts w:hint="cs"/>
          <w:rtl/>
          <w:lang w:bidi="fa-IR"/>
        </w:rPr>
        <w:t>ی</w:t>
      </w:r>
    </w:p>
    <w:p w:rsidR="007D0CA4" w:rsidRDefault="007D0CA4" w:rsidP="007D0CA4">
      <w:pPr>
        <w:pStyle w:val="libNormal"/>
        <w:rPr>
          <w:rtl/>
          <w:lang w:bidi="fa-IR"/>
        </w:rPr>
      </w:pPr>
    </w:p>
    <w:p w:rsidR="007D0CA4" w:rsidRDefault="007D0CA4" w:rsidP="007D0CA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امر کرده است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اوقات رخصت بطلبند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ساعت غفلت و خلوتند پنجم </w:t>
      </w:r>
      <w:r w:rsidR="00EF3A74" w:rsidRPr="00EF3A74">
        <w:rPr>
          <w:rStyle w:val="libAlaemChar"/>
          <w:rFonts w:hint="cs"/>
          <w:rtl/>
        </w:rPr>
        <w:t>(</w:t>
      </w:r>
      <w:r w:rsidRPr="00EF3A74">
        <w:rPr>
          <w:rStyle w:val="libAieChar"/>
          <w:rtl/>
        </w:rPr>
        <w:t>طَوَّافُونَ عَلَ</w:t>
      </w:r>
      <w:r w:rsidRPr="00EF3A74">
        <w:rPr>
          <w:rStyle w:val="libAieChar"/>
          <w:rFonts w:hint="cs"/>
          <w:rtl/>
        </w:rPr>
        <w:t>یْ</w:t>
      </w:r>
      <w:r w:rsidRPr="00EF3A74">
        <w:rPr>
          <w:rStyle w:val="libAieChar"/>
          <w:rFonts w:hint="eastAsia"/>
          <w:rtl/>
        </w:rPr>
        <w:t>کُمْ</w:t>
      </w:r>
      <w:r w:rsidR="00EF3A74" w:rsidRPr="00EF3A74">
        <w:rPr>
          <w:rStyle w:val="libAlaemChar"/>
          <w:rFonts w:eastAsia="KFGQPC Uthman Taha Naskh" w:hint="cs"/>
          <w:rtl/>
        </w:rPr>
        <w:t>)</w:t>
      </w:r>
    </w:p>
    <w:p w:rsidR="007D0CA4" w:rsidRDefault="007D0CA4" w:rsidP="00EF3A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تأک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تعل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آنکه در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سه وقت رخصت گرفتن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کار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چون شما را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احت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اج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بر شما رجوع است و اگر در همه اوقات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رخصت بطلبند کار بر همه دشوار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- و از جمله احکام ضرور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سلام و جواب است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 w:rsidR="00EF3A74" w:rsidRPr="00EF3A74">
        <w:rPr>
          <w:rStyle w:val="libAlaemChar"/>
          <w:rFonts w:hint="cs"/>
          <w:rtl/>
        </w:rPr>
        <w:t>(</w:t>
      </w:r>
      <w:r w:rsidRPr="00EF3A74">
        <w:rPr>
          <w:rStyle w:val="libAieChar"/>
          <w:rtl/>
        </w:rPr>
        <w:t>وَ إِذا حُ</w:t>
      </w:r>
      <w:r w:rsidRPr="00EF3A74">
        <w:rPr>
          <w:rStyle w:val="libAieChar"/>
          <w:rFonts w:hint="cs"/>
          <w:rtl/>
        </w:rPr>
        <w:t>یِّی</w:t>
      </w:r>
      <w:r w:rsidRPr="00EF3A74">
        <w:rPr>
          <w:rStyle w:val="libAieChar"/>
          <w:rFonts w:hint="eastAsia"/>
          <w:rtl/>
        </w:rPr>
        <w:t>تُمْ</w:t>
      </w:r>
      <w:r w:rsidRPr="00EF3A74">
        <w:rPr>
          <w:rStyle w:val="libAieChar"/>
          <w:rtl/>
        </w:rPr>
        <w:t xml:space="preserve"> بِتَحِ</w:t>
      </w:r>
      <w:r w:rsidRPr="00EF3A74">
        <w:rPr>
          <w:rStyle w:val="libAieChar"/>
          <w:rFonts w:hint="cs"/>
          <w:rtl/>
        </w:rPr>
        <w:t>یَّ</w:t>
      </w:r>
      <w:r w:rsidRPr="00EF3A74">
        <w:rPr>
          <w:rStyle w:val="libAieChar"/>
          <w:rFonts w:hint="eastAsia"/>
          <w:rtl/>
        </w:rPr>
        <w:t>هٍ</w:t>
      </w:r>
      <w:r w:rsidRPr="00EF3A74">
        <w:rPr>
          <w:rStyle w:val="libAieChar"/>
          <w:rtl/>
        </w:rPr>
        <w:t xml:space="preserve"> فَحَ</w:t>
      </w:r>
      <w:r w:rsidRPr="00EF3A74">
        <w:rPr>
          <w:rStyle w:val="libAieChar"/>
          <w:rFonts w:hint="cs"/>
          <w:rtl/>
        </w:rPr>
        <w:t>یُّ</w:t>
      </w:r>
      <w:r w:rsidRPr="00EF3A74">
        <w:rPr>
          <w:rStyle w:val="libAieChar"/>
          <w:rFonts w:hint="eastAsia"/>
          <w:rtl/>
        </w:rPr>
        <w:t>وا</w:t>
      </w:r>
      <w:r w:rsidRPr="00EF3A74">
        <w:rPr>
          <w:rStyle w:val="libAieChar"/>
          <w:rtl/>
        </w:rPr>
        <w:t xml:space="preserve"> بِأَحْسَنَ مِنْها أَوْ رُدُّوها</w:t>
      </w:r>
      <w:r w:rsidR="00EF3A74" w:rsidRPr="00EF3A74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هرگاه تح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کنند شما را ب</w:t>
      </w:r>
      <w:r w:rsidR="00EF3A7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نوع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انواع تح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تها</w:t>
      </w:r>
      <w:r>
        <w:rPr>
          <w:rtl/>
          <w:lang w:bidi="fa-IR"/>
        </w:rPr>
        <w:t xml:space="preserve"> پس تح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شما بن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کوتر</w:t>
      </w:r>
      <w:r>
        <w:rPr>
          <w:rtl/>
          <w:lang w:bidi="fa-IR"/>
        </w:rPr>
        <w:t xml:space="preserve"> از آن تح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رد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 را بدرست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 بر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حساب کننده و شاهد است</w:t>
      </w:r>
      <w:r w:rsidR="00EF3A74">
        <w:rPr>
          <w:rFonts w:hint="cs"/>
          <w:rtl/>
          <w:lang w:bidi="fa-IR"/>
        </w:rPr>
        <w:t xml:space="preserve"> ر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مفاد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چند مطلب ضرور است:</w:t>
      </w:r>
    </w:p>
    <w:p w:rsidR="007D0CA4" w:rsidRDefault="007D0CA4" w:rsidP="007D0CA4">
      <w:pPr>
        <w:pStyle w:val="libNormal"/>
        <w:rPr>
          <w:rtl/>
          <w:lang w:bidi="fa-IR"/>
        </w:rPr>
      </w:pPr>
    </w:p>
    <w:p w:rsidR="007D0CA4" w:rsidRDefault="007D0CA4" w:rsidP="00EF3A74">
      <w:pPr>
        <w:pStyle w:val="libNormal"/>
        <w:rPr>
          <w:rtl/>
          <w:lang w:bidi="fa-IR"/>
        </w:rPr>
      </w:pPr>
      <w:r>
        <w:rPr>
          <w:rtl/>
          <w:lang w:bidi="fa-IR"/>
        </w:rPr>
        <w:t>(اول) خلاف است در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است تح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سلام است و اکثر مفسر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لغو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کرده اند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هر دعا و تح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داخلست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هر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قول و فعل را شاملست چنانچه ظاهر کلام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رش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نست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م</w:t>
      </w:r>
      <w:r>
        <w:rPr>
          <w:rFonts w:hint="eastAsia"/>
          <w:rtl/>
          <w:lang w:bidi="fa-IR"/>
        </w:rPr>
        <w:t>راد</w:t>
      </w:r>
      <w:r>
        <w:rPr>
          <w:rtl/>
          <w:lang w:bidi="fa-IR"/>
        </w:rPr>
        <w:t xml:space="preserve"> عط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بخشش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 را پس دهند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عوض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از آن بدهند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قول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است و از اخبار معتبره ظاهر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مراد خصوص سلام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هر سلام و دعائ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اکرام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شاملست چنانکه بسند معتبر از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منقولست که اگر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شما عطسه بکند بگوئ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رحمکم</w:t>
      </w:r>
      <w:r>
        <w:rPr>
          <w:rtl/>
          <w:lang w:bidi="fa-IR"/>
        </w:rPr>
        <w:t xml:space="preserve"> اللّه و او در جواب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غفر</w:t>
      </w:r>
      <w:r>
        <w:rPr>
          <w:rtl/>
          <w:lang w:bidi="fa-IR"/>
        </w:rPr>
        <w:t xml:space="preserve"> اللّه لکم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رحمکم</w:t>
      </w:r>
      <w:r>
        <w:rPr>
          <w:rtl/>
          <w:lang w:bidi="fa-IR"/>
        </w:rPr>
        <w:t xml:space="preserve"> پس حضرت</w:t>
      </w:r>
      <w:r w:rsidR="00EF3A7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استشهاد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فرمودند و ابن شهر آشوب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جار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حضرت امام حسن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کتا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حضرت آورد حضرت او را آزاد کرد از سبب آن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فرمود خدا ما را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تأد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فرموده است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بهتر از آن گل آزاد کردنست و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بسند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حضرت امام جعفر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رد </w:t>
      </w:r>
      <w:r>
        <w:rPr>
          <w:rtl/>
          <w:lang w:bidi="fa-IR"/>
        </w:rPr>
        <w:lastRenderedPageBreak/>
        <w:t>جواب کتابت واجب است مانند رد سلام و اخبار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باب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است و در مجمع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از ابن عباس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تح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با حسن در صورت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سلام کننده مؤمن باشد و رد در صورت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سلام کننده از اهل کتاب باشد پس اگر مسلمان سلام کند و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السّلام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کم</w:t>
      </w:r>
      <w:r>
        <w:rPr>
          <w:rtl/>
          <w:lang w:bidi="fa-IR"/>
        </w:rPr>
        <w:t xml:space="preserve"> در جواب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کم</w:t>
      </w:r>
      <w:r>
        <w:rPr>
          <w:rtl/>
          <w:lang w:bidi="fa-IR"/>
        </w:rPr>
        <w:t xml:space="preserve"> السّلام و رحمه اللّه و برکاته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تح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باحسن کرده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سلام است و اگر کافر سلام کند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کم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که هر دو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مسلمان است 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که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 ب</w:t>
      </w:r>
      <w:r>
        <w:rPr>
          <w:rFonts w:hint="eastAsia"/>
          <w:rtl/>
          <w:lang w:bidi="fa-IR"/>
        </w:rPr>
        <w:t>نزد</w:t>
      </w:r>
      <w:r>
        <w:rPr>
          <w:rtl/>
          <w:lang w:bidi="fa-IR"/>
        </w:rPr>
        <w:t xml:space="preserve"> حضرت رسول ص و گفت السّلام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فرمود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السّلام و رحمه اللّه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 و گفت السّلام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 رحمه اللّه حضرت گفت السّلام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 رحمه اللّه و برکاته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 گفت السّلام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کم</w:t>
      </w:r>
      <w:r>
        <w:rPr>
          <w:rtl/>
          <w:lang w:bidi="fa-IR"/>
        </w:rPr>
        <w:t xml:space="preserve"> و رحمه اللّه و برکاته حضرت فرمود و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السّلام و رحمه اللّه و برکاته صحابه گفتند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اللّه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اول و 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نکرد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تح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نگذاشت پس من او را بر او رد کردم و بالجمله سلام البته</w:t>
      </w:r>
      <w:r w:rsidR="00EF3A7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داخل</w:t>
      </w:r>
      <w:r>
        <w:rPr>
          <w:rtl/>
          <w:lang w:bidi="fa-IR"/>
        </w:rPr>
        <w:t xml:space="preserve"> در تح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 و جوابش واجبست و تح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قول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احوط آنست که در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نماز جواب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حکم نماز و تح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مذکور خواهد شد ان شاء اللّه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7D0CA4" w:rsidRDefault="007D0CA4" w:rsidP="007D0CA4">
      <w:pPr>
        <w:pStyle w:val="libNormal"/>
        <w:rPr>
          <w:rtl/>
          <w:lang w:bidi="fa-IR"/>
        </w:rPr>
      </w:pPr>
    </w:p>
    <w:p w:rsidR="007D0CA4" w:rsidRDefault="007D0CA4" w:rsidP="00EF3A74">
      <w:pPr>
        <w:pStyle w:val="libNormal"/>
        <w:rPr>
          <w:rtl/>
          <w:lang w:bidi="fa-IR"/>
        </w:rPr>
      </w:pPr>
      <w:r>
        <w:rPr>
          <w:rtl/>
          <w:lang w:bidi="fa-IR"/>
        </w:rPr>
        <w:t>(دو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)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اصحاب گفته اند اگر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السّلام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کم</w:t>
      </w:r>
      <w:r>
        <w:rPr>
          <w:rtl/>
          <w:lang w:bidi="fa-IR"/>
        </w:rPr>
        <w:t xml:space="preserve"> السّلام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است و واجب است رد آن و علامه گفته است اگر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کم</w:t>
      </w:r>
      <w:r>
        <w:rPr>
          <w:rtl/>
          <w:lang w:bidi="fa-IR"/>
        </w:rPr>
        <w:t xml:space="preserve"> السّلام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جوابش واجب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سلام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بلکه جواب سلام است و مؤ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آنکه عامه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که</w:t>
      </w:r>
      <w:r w:rsidR="00EF3A7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نزد حضرت رسول </w:t>
      </w:r>
      <w:r w:rsidR="00444C05" w:rsidRPr="00444C05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آمد و گفت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السّلام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اللّه حضرت فرمود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السّلام تح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مردگانست چون سلام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بگو سلام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پس آنکه جواب تو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السّلام و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خلاف کرده اند در سلام و سلاما و السّلام و 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 </w:t>
      </w:r>
      <w:r>
        <w:rPr>
          <w:rFonts w:hint="eastAsia"/>
          <w:rtl/>
          <w:lang w:bidi="fa-IR"/>
        </w:rPr>
        <w:t>سلام</w:t>
      </w:r>
      <w:r>
        <w:rPr>
          <w:rtl/>
          <w:lang w:bidi="fa-IR"/>
        </w:rPr>
        <w:t xml:space="preserve"> اللّه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 ظاهر ابن ادر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آنست که در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و امثال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رد سلام واجب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عموم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شامل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هست و وجوب رد اظهر است.</w:t>
      </w:r>
    </w:p>
    <w:p w:rsidR="007D0CA4" w:rsidRDefault="007D0CA4" w:rsidP="007D0CA4">
      <w:pPr>
        <w:pStyle w:val="libNormal"/>
        <w:rPr>
          <w:rtl/>
          <w:lang w:bidi="fa-IR"/>
        </w:rPr>
      </w:pPr>
    </w:p>
    <w:p w:rsidR="007D0CA4" w:rsidRDefault="007D0CA4" w:rsidP="007D0CA4">
      <w:pPr>
        <w:pStyle w:val="libNormal"/>
        <w:rPr>
          <w:rtl/>
          <w:lang w:bidi="fa-IR"/>
        </w:rPr>
      </w:pPr>
      <w:r>
        <w:rPr>
          <w:rtl/>
          <w:lang w:bidi="fa-IR"/>
        </w:rPr>
        <w:t>(س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) خلاف است در آنکه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متع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در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نماز در جواب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کم</w:t>
      </w:r>
      <w:r>
        <w:rPr>
          <w:rtl/>
          <w:lang w:bidi="fa-IR"/>
        </w:rPr>
        <w:t xml:space="preserve"> السّلام به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کم</w:t>
      </w:r>
      <w:r>
        <w:rPr>
          <w:rtl/>
          <w:lang w:bidi="fa-IR"/>
        </w:rPr>
        <w:t xml:space="preserve"> ظاهر علامه در تذکره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و اگر سلام کننده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کس باشد و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السّلام و اگر واو آن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ندازد</w:t>
      </w:r>
      <w:r>
        <w:rPr>
          <w:rtl/>
          <w:lang w:bidi="fa-IR"/>
        </w:rPr>
        <w:t xml:space="preserve"> و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السّلام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است و گفته است اگر دو کس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برسند و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سلام کند بر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جواب سلام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واجب است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کلام عامه بود و ابن ادر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و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اعتقاد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نست</w:t>
      </w:r>
      <w:r>
        <w:rPr>
          <w:rtl/>
          <w:lang w:bidi="fa-IR"/>
        </w:rPr>
        <w:t xml:space="preserve"> که سلام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کم</w:t>
      </w:r>
      <w:r>
        <w:rPr>
          <w:rtl/>
          <w:lang w:bidi="fa-IR"/>
        </w:rPr>
        <w:t xml:space="preserve"> در جواب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</w:t>
      </w:r>
    </w:p>
    <w:p w:rsidR="007D0CA4" w:rsidRDefault="007D0CA4" w:rsidP="007D0CA4">
      <w:pPr>
        <w:pStyle w:val="libNormal"/>
        <w:rPr>
          <w:rtl/>
          <w:lang w:bidi="fa-IR"/>
        </w:rPr>
      </w:pPr>
    </w:p>
    <w:p w:rsidR="007D0CA4" w:rsidRDefault="007D0CA4" w:rsidP="007D0CA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اقو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اظهر است چنانکه در حسنه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بن هاشم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منقولست که اگر مسلمان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شما سلام کند بگوئ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سلام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کم</w:t>
      </w:r>
      <w:r>
        <w:rPr>
          <w:rtl/>
          <w:lang w:bidi="fa-IR"/>
        </w:rPr>
        <w:t xml:space="preserve"> و اگر کافر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سلام کند بگوئ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>.</w:t>
      </w:r>
    </w:p>
    <w:p w:rsidR="007D0CA4" w:rsidRDefault="007D0CA4" w:rsidP="007D0CA4">
      <w:pPr>
        <w:pStyle w:val="libNormal"/>
        <w:rPr>
          <w:rtl/>
          <w:lang w:bidi="fa-IR"/>
        </w:rPr>
      </w:pPr>
    </w:p>
    <w:p w:rsidR="007D0CA4" w:rsidRDefault="007D0CA4" w:rsidP="007D0CA4">
      <w:pPr>
        <w:pStyle w:val="libNormal"/>
        <w:rPr>
          <w:rtl/>
          <w:lang w:bidi="fa-IR"/>
        </w:rPr>
      </w:pPr>
      <w:r>
        <w:rPr>
          <w:rtl/>
          <w:lang w:bidi="fa-IR"/>
        </w:rPr>
        <w:t>(چهارم) ظاهر کلام اکثر اصحاب آنست که رد باحسن واجب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چنانکه ظاهر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اخبار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دلالت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بر آنکه اگر سلام کننده مؤمن باشد رد باحسن واجب است از طرق عامه است و محل اعتماد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7D0CA4" w:rsidRDefault="007D0CA4" w:rsidP="007D0CA4">
      <w:pPr>
        <w:pStyle w:val="libNormal"/>
        <w:rPr>
          <w:rtl/>
          <w:lang w:bidi="fa-IR"/>
        </w:rPr>
      </w:pPr>
    </w:p>
    <w:p w:rsidR="007D0CA4" w:rsidRDefault="007D0CA4" w:rsidP="007D0CA4">
      <w:pPr>
        <w:pStyle w:val="libNormal"/>
        <w:rPr>
          <w:rtl/>
          <w:lang w:bidi="fa-IR"/>
        </w:rPr>
      </w:pPr>
      <w:r>
        <w:rPr>
          <w:rtl/>
          <w:lang w:bidi="fa-IR"/>
        </w:rPr>
        <w:t>(پنجم) دعوا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اجماع کرده اند که رد سلام واجب کفائ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نه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برد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ساقط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اما شرطست که آنکه جواب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داخل آنها </w:t>
      </w:r>
      <w:r>
        <w:rPr>
          <w:rtl/>
          <w:lang w:bidi="fa-IR"/>
        </w:rPr>
        <w:lastRenderedPageBreak/>
        <w:t>باشد که سلام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کرده است پس اگر عرض سلام کننده شخص 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او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جواب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بجواب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ساقط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مکروه ا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بر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داخل شود مخصوص گرداند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بلکه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مقصودش سلام بر همه باشد و خلافست در آنکه برد کردن صب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ساقط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نه احوط آنست که اکتفاء نکند و اگر سلام کننده صب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باشد جواب او واجب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اگر مم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باشد خلافست و ظاهر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وجوب است.</w:t>
      </w:r>
    </w:p>
    <w:p w:rsidR="007D0CA4" w:rsidRDefault="007D0CA4" w:rsidP="007D0CA4">
      <w:pPr>
        <w:pStyle w:val="libNormal"/>
        <w:rPr>
          <w:rtl/>
          <w:lang w:bidi="fa-IR"/>
        </w:rPr>
      </w:pPr>
    </w:p>
    <w:p w:rsidR="007D0CA4" w:rsidRDefault="007D0CA4" w:rsidP="007D0CA4">
      <w:pPr>
        <w:pStyle w:val="libNormal"/>
        <w:rPr>
          <w:rtl/>
          <w:lang w:bidi="fa-IR"/>
        </w:rPr>
      </w:pPr>
      <w:r>
        <w:rPr>
          <w:rtl/>
          <w:lang w:bidi="fa-IR"/>
        </w:rPr>
        <w:t>(ششم) مشهور آنست که وجوب رد فور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تأخ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کند گناهکار است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بر ذمه او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ماند</w:t>
      </w:r>
      <w:r>
        <w:rPr>
          <w:rtl/>
          <w:lang w:bidi="fa-IR"/>
        </w:rPr>
        <w:t xml:space="preserve"> مانند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حقوق تا ادا کند.</w:t>
      </w:r>
    </w:p>
    <w:p w:rsidR="007D0CA4" w:rsidRDefault="007D0CA4" w:rsidP="007D0CA4">
      <w:pPr>
        <w:pStyle w:val="libNormal"/>
        <w:rPr>
          <w:rtl/>
          <w:lang w:bidi="fa-IR"/>
        </w:rPr>
      </w:pPr>
    </w:p>
    <w:p w:rsidR="007D0CA4" w:rsidRDefault="007D0CA4" w:rsidP="00EF3A74">
      <w:pPr>
        <w:pStyle w:val="libNormal"/>
        <w:rPr>
          <w:rtl/>
          <w:lang w:bidi="fa-IR"/>
        </w:rPr>
      </w:pPr>
      <w:r>
        <w:rPr>
          <w:rtl/>
          <w:lang w:bidi="fa-IR"/>
        </w:rPr>
        <w:t>(هفتم) اکثر علماء گفته اند واجبست جواب را به سلام کننده بشنواند در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حال نماز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</w:t>
      </w:r>
      <w:r>
        <w:rPr>
          <w:rtl/>
          <w:lang w:bidi="fa-IR"/>
        </w:rPr>
        <w:t xml:space="preserve"> اگر کر نباشد و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اگر کر باشد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چنان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اگر کر نباشد بشنود و دور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بر کر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اشاره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حرکت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بکند که بر او معلوم شود که</w:t>
      </w:r>
      <w:r w:rsidR="00EF3A7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جواب</w:t>
      </w:r>
      <w:r>
        <w:rPr>
          <w:rtl/>
          <w:lang w:bidi="fa-IR"/>
        </w:rPr>
        <w:t xml:space="preserve"> گفته است و بسند</w:t>
      </w:r>
      <w:r w:rsidR="00EF3A7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معتبر</w:t>
      </w:r>
      <w:r>
        <w:rPr>
          <w:rtl/>
          <w:lang w:bidi="fa-IR"/>
        </w:rPr>
        <w:t xml:space="preserve">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منقولست که چون سلام کند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شما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بلند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نگو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سلام کردم و بر من رد نکردند و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سلام کرده باشد 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نشنوان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باشد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رد سلام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بلند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نگو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سلام کننده که من سلام کردم و جواب سلام من ن</w:t>
      </w:r>
      <w:r>
        <w:rPr>
          <w:rFonts w:hint="eastAsia"/>
          <w:rtl/>
          <w:lang w:bidi="fa-IR"/>
        </w:rPr>
        <w:t>گفتند</w:t>
      </w:r>
      <w:r>
        <w:rPr>
          <w:rtl/>
          <w:lang w:bidi="fa-IR"/>
        </w:rPr>
        <w:t xml:space="preserve"> و علامه گفته است که اگر ندا کند از پس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پرده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السّلام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فلان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نامه بنو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 xml:space="preserve"> و در آن نامه بر او سلام کند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بفرستد و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سلام مرا بفلان برسان و نامه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رسالت باو برسد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عامه گفته اند واجب است جواب و بعد از آن ترج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داده است که اگر ندا را بشنود واجب است جواب و در صورتها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واجب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کلام او مت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و </w:t>
      </w:r>
      <w:r>
        <w:rPr>
          <w:rtl/>
          <w:lang w:bidi="fa-IR"/>
        </w:rPr>
        <w:lastRenderedPageBreak/>
        <w:t>بعد از آن گفته است که آنچه مردم عادت کرده اند در هنگام برخاستن از مجلس و مفارقت از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سلام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آن دعا است نه تح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جواب آن واجب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سنت است.</w:t>
      </w:r>
      <w:r>
        <w:rPr>
          <w:rFonts w:hint="eastAsia"/>
          <w:rtl/>
          <w:lang w:bidi="fa-IR"/>
        </w:rPr>
        <w:t>مؤلف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از کلام علامه ظاهر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سلام هنگام مفارقت مستند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 و حم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قرب الاسناد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حضرت رسول </w:t>
      </w:r>
      <w:r w:rsidR="00444C05" w:rsidRPr="00444C05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فرمود هرگاه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مجلس خود برخ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وداع کند برادران خود را بسلام اگر ب</w:t>
      </w:r>
      <w:r>
        <w:rPr>
          <w:rFonts w:hint="eastAsia"/>
          <w:rtl/>
          <w:lang w:bidi="fa-IR"/>
        </w:rPr>
        <w:t>عد</w:t>
      </w:r>
      <w:r>
        <w:rPr>
          <w:rtl/>
          <w:lang w:bidi="fa-IR"/>
        </w:rPr>
        <w:t xml:space="preserve"> از رفتن او در حرف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شروع کند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خواهد بود در ثواب آن و اگر در امر باطل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شروع کند گناهش بر آنها خواهد بود</w:t>
      </w:r>
      <w:r w:rsidR="00EF3A7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در جامع الانوار از حضرت رسالت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اگر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شما از مجلس خود برخ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tl/>
          <w:lang w:bidi="fa-IR"/>
        </w:rPr>
        <w:t xml:space="preserve"> وداع کند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بسلام و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باعتبار ضعف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بنا بر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</w:t>
      </w:r>
      <w:r>
        <w:rPr>
          <w:rtl/>
          <w:lang w:bidi="fa-IR"/>
        </w:rPr>
        <w:t xml:space="preserve"> متأخر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اعتناء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نکرده است و دور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اثبات استحباب استدلال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اخبار توان کرد و بعموم 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استدلال بر وجوب رد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کرد.</w:t>
      </w:r>
      <w:r w:rsidR="00EF3A74">
        <w:rPr>
          <w:rtl/>
          <w:lang w:bidi="fa-IR"/>
        </w:rPr>
        <w:t xml:space="preserve"> </w:t>
      </w:r>
    </w:p>
    <w:p w:rsidR="007D0CA4" w:rsidRDefault="007D0CA4" w:rsidP="00EF3A74">
      <w:pPr>
        <w:pStyle w:val="libNormal"/>
        <w:rPr>
          <w:rtl/>
          <w:lang w:bidi="fa-IR"/>
        </w:rPr>
      </w:pPr>
      <w:r>
        <w:rPr>
          <w:rtl/>
          <w:lang w:bidi="fa-IR"/>
        </w:rPr>
        <w:t>(هشتم)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حرام است سلام زن بر مرد اجنب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بنا بر آنکه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 عورتست و اکثر متأخر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توقف کرده اند بنا بر آنکه دانست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حرمت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 بدون شهوت ثابت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اما بر زن جوان سلام کردن کراهت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چنانکه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او بسند حسن بلکه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از حضرت صا</w:t>
      </w:r>
      <w:r>
        <w:rPr>
          <w:rFonts w:hint="eastAsia"/>
          <w:rtl/>
          <w:lang w:bidi="fa-IR"/>
        </w:rPr>
        <w:t>دق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که رسول خدا </w:t>
      </w:r>
      <w:r w:rsidR="00444C05" w:rsidRPr="00444C05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سلام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</w:t>
      </w:r>
      <w:r>
        <w:rPr>
          <w:rtl/>
          <w:lang w:bidi="fa-IR"/>
        </w:rPr>
        <w:t xml:space="preserve"> بر زنان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جواب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گفتند</w:t>
      </w:r>
      <w:r>
        <w:rPr>
          <w:rtl/>
          <w:lang w:bidi="fa-IR"/>
        </w:rPr>
        <w:t xml:space="preserve"> و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سلام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</w:t>
      </w:r>
      <w:r>
        <w:rPr>
          <w:rtl/>
          <w:lang w:bidi="fa-IR"/>
        </w:rPr>
        <w:t xml:space="preserve"> بر زنان و کراهت داشت از آنکه بر زن جوان سلام کند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ترسم</w:t>
      </w:r>
      <w:r>
        <w:rPr>
          <w:rtl/>
          <w:lang w:bidi="fa-IR"/>
        </w:rPr>
        <w:t xml:space="preserve"> خوش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مرا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پس داخل شود بر من گناه 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اده از آنچه طلب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از اجر و ثواب و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حضرت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کرده</w:t>
      </w:r>
      <w:r>
        <w:rPr>
          <w:rtl/>
          <w:lang w:bidi="fa-IR"/>
        </w:rPr>
        <w:t xml:space="preserve"> اند و بنا بر قول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سلام بر اجنب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حرام </w:t>
      </w:r>
      <w:r>
        <w:rPr>
          <w:rtl/>
          <w:lang w:bidi="fa-IR"/>
        </w:rPr>
        <w:lastRenderedPageBreak/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دانند</w:t>
      </w:r>
      <w:r>
        <w:rPr>
          <w:rtl/>
          <w:lang w:bidi="fa-IR"/>
        </w:rPr>
        <w:t xml:space="preserve"> خلاف است که اگر سلام کند جواب سلام او واجب است بر اجنب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نه و اظهر وجوبست در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 w:rsidR="00EF3A7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صور.</w:t>
      </w:r>
    </w:p>
    <w:p w:rsidR="007D0CA4" w:rsidRDefault="007D0CA4" w:rsidP="007D0CA4">
      <w:pPr>
        <w:pStyle w:val="libNormal"/>
        <w:rPr>
          <w:rtl/>
          <w:lang w:bidi="fa-IR"/>
        </w:rPr>
      </w:pPr>
    </w:p>
    <w:p w:rsidR="007D0CA4" w:rsidRDefault="007D0CA4" w:rsidP="00EF3A74">
      <w:pPr>
        <w:pStyle w:val="libNormal"/>
        <w:rPr>
          <w:rtl/>
          <w:lang w:bidi="fa-IR"/>
        </w:rPr>
      </w:pPr>
      <w:r>
        <w:rPr>
          <w:rtl/>
          <w:lang w:bidi="fa-IR"/>
        </w:rPr>
        <w:t>(نهم) خلاف است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ابتداء سلام بر اهل ذمه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کرد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نه اکثر علماء گفته اند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خلاف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ظاهر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بر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وارد شده است اما</w:t>
      </w:r>
      <w:r w:rsidR="00EF3A7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اجماع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نباشد جزم بحرمت مشکل است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حال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ساخت بغ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حال ضرورت و مصلحت چنانچه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بسند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از عبد الرحمن بن حجاج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گفت عرض کردم بخدمت حضرت کاظم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که مرا خبر ده که اگر محتاج شوم به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نصران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او سلام کنم و د</w:t>
      </w:r>
      <w:r>
        <w:rPr>
          <w:rFonts w:hint="eastAsia"/>
          <w:rtl/>
          <w:lang w:bidi="fa-IR"/>
        </w:rPr>
        <w:t>عا</w:t>
      </w:r>
      <w:r>
        <w:rPr>
          <w:rtl/>
          <w:lang w:bidi="fa-IR"/>
        </w:rPr>
        <w:t xml:space="preserve"> کنم او را حضرت فرمود 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نفع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باو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رساند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بسند حسن کالصح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مضمون را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و علامه گفته که سلام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کرد بر اهل ذمه ابتداء و اگر سلام بر ذم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امان باشد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او را نشناسد و بعد از سلام معلوم شود که ذم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بوده جواب او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سلام بآنکه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هداک اللّه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کند خدا تو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«انعم اللّه صباحک»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کند صباح ترا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اطال اللّه بقائک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دراز گرداند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را و اگر رد سلام کند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کلام علامه تمام شد و بسند حسن کالصح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از </w:t>
      </w: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باقر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منقولست که رسول خدا </w:t>
      </w:r>
      <w:r w:rsidR="00444C05" w:rsidRPr="00444C05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و سلّم فرمود که اگر مسلمان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شما سلام کند بگوئ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السّلام و اگر اهل ذمه سلام کند بگوئ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 بسند موثق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منقولست که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 که ابتدا مک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اهل کتاب را بتسل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اگر سلام کنند بر شما بگوئ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کم</w:t>
      </w:r>
      <w:r>
        <w:rPr>
          <w:rtl/>
          <w:lang w:bidi="fa-IR"/>
        </w:rPr>
        <w:t xml:space="preserve"> و بسند موثق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منقولست که اگر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نصران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مشرک و بت پرست بر</w:t>
      </w:r>
      <w:r w:rsidR="00EF3A7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سلام کند و او نشسته باشد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کم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و 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موثق کالصح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فرمود بگو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پس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معتبره معلوم شد که کفار را مطلقا ابتداء بسلام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کرد و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باب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است مگر در حالت حاجت و در جواب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گفت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کم</w:t>
      </w:r>
      <w:r>
        <w:rPr>
          <w:rtl/>
          <w:lang w:bidi="fa-IR"/>
        </w:rPr>
        <w:t xml:space="preserve"> بواو و بدون واو و هر دو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عامه باو او را تجو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نکرده اند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سلام تمام را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کرد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مکروه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حرام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دانند</w:t>
      </w:r>
      <w:r>
        <w:rPr>
          <w:rtl/>
          <w:lang w:bidi="fa-IR"/>
        </w:rPr>
        <w:t xml:space="preserve"> و احوط ترکست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جواب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جوابها که مذکور شد واجب است خلاف است و احوط آنست که ترک نکند و آن </w:t>
      </w:r>
      <w:r>
        <w:rPr>
          <w:rFonts w:hint="eastAsia"/>
          <w:rtl/>
          <w:lang w:bidi="fa-IR"/>
        </w:rPr>
        <w:t>عبارات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سلام را علامه گفته است در اخبار 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ام و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از حضرت امام رضا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که به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گفتند که چگونه دعا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نصران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باو بارک اللّه لک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برکت دهد تو را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و از خالد قلانس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بحضرت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عرض کردم که ملاقات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با ذم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با من مصافحه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فرمود دست خود را بخاک</w:t>
      </w:r>
      <w:r w:rsidR="00EF3A74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وار</w:t>
      </w:r>
      <w:r>
        <w:rPr>
          <w:rtl/>
          <w:lang w:bidi="fa-IR"/>
        </w:rPr>
        <w:t xml:space="preserve"> بمال گفتم مصافحه با ناصب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دشمن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چه حکم دارد فرمود که دست خود را بشو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از حضرت باقر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که اگر با مجوس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مصافحه کند دست را بشو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وضو بسازد و 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موثق در مصافحه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نصران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 که</w:t>
      </w:r>
      <w:r w:rsidR="00EF3A7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پس جامه با او مصافحه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اگر با دست مصافحه کند دست را بشو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اکثر علماء شستن را حمل کرده اند بر آنکه برطوبت باشد و بر خاک مال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را بر آنکه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بوست</w:t>
      </w:r>
      <w:r>
        <w:rPr>
          <w:rtl/>
          <w:lang w:bidi="fa-IR"/>
        </w:rPr>
        <w:t xml:space="preserve"> باشد و اخ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را حمل بر استحباب کرده اند.</w:t>
      </w:r>
      <w:r w:rsidR="00EF3A74">
        <w:rPr>
          <w:rtl/>
          <w:lang w:bidi="fa-IR"/>
        </w:rPr>
        <w:t xml:space="preserve"> </w:t>
      </w:r>
    </w:p>
    <w:p w:rsidR="007D0CA4" w:rsidRDefault="007D0CA4" w:rsidP="00EF3A74">
      <w:pPr>
        <w:pStyle w:val="libNormal"/>
        <w:rPr>
          <w:rtl/>
          <w:lang w:bidi="fa-IR"/>
        </w:rPr>
      </w:pPr>
      <w:r>
        <w:rPr>
          <w:rtl/>
          <w:lang w:bidi="fa-IR"/>
        </w:rPr>
        <w:t>(دهم) در سلام و ابتداء بسلام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tl/>
          <w:lang w:bidi="fa-IR"/>
        </w:rPr>
        <w:t xml:space="preserve"> و ثواب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وارد شده است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رساله گنجا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ذکر آنها را ندارد و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 که ابتدا بسلام اول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بخدا و رسول و از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منقولست که در سلام </w:t>
      </w:r>
      <w:r>
        <w:rPr>
          <w:rtl/>
          <w:lang w:bidi="fa-IR"/>
        </w:rPr>
        <w:lastRenderedPageBreak/>
        <w:t>هفتاد حسنه است شصت و نه حسنه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ابتداکننده است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حسنه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جواب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است و از حضرت رسول </w:t>
      </w:r>
      <w:r w:rsidR="00444C05" w:rsidRPr="00444C05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و سلّم منقولست که بخ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مردم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بخل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سلام و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در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tl/>
          <w:lang w:bidi="fa-IR"/>
        </w:rPr>
        <w:t xml:space="preserve"> افشاء سلام وارد شده است و ابن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بسند معتبر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حضرت رسول </w:t>
      </w:r>
      <w:r w:rsidR="00444C05" w:rsidRPr="00444C05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فرمود که افشا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سلام آنست که بخل نورزد بسلام به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مسلمانان و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منقولست که از جمله تواضع آنست که سلام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 هر که ملاقات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از حضرت رسول </w:t>
      </w:r>
      <w:r w:rsidR="00444C05" w:rsidRPr="00444C05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منقولست که چون ملاقات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د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ملاقات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بسلام و مصافحه و چون متفرق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جدا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باستغفار و 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معتبر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فرمود که از جمله حق مسلمان بر مسلمان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نست</w:t>
      </w:r>
      <w:r>
        <w:rPr>
          <w:rtl/>
          <w:lang w:bidi="fa-IR"/>
        </w:rPr>
        <w:t xml:space="preserve"> که سلام بر او کند هرگاه او را ملاقات کند و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حضرت باقر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 w:rsidR="00EF3A7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کرده</w:t>
      </w:r>
      <w:r>
        <w:rPr>
          <w:rtl/>
          <w:lang w:bidi="fa-IR"/>
        </w:rPr>
        <w:t xml:space="preserve"> است که سلمان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 xml:space="preserve"> که افشاء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سلام خدا را بدرست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سلام خدا بظالمان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ظلم او ترک سلام مکن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در افشا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سلام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است و در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اخبار استثنا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وارد شده است چنانکه در قرب الاسناد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که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کراهت داشت از رد سلام در خطبه امام و ابن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خصال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سه کسند که سلام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کرد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جنازه راه رود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بنماز جمعه رود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حمام باشد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رسول خدا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از آنکه سلام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 چهار کس بر مست در هنگام مست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صورتها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سازد</w:t>
      </w:r>
      <w:r>
        <w:rPr>
          <w:rtl/>
          <w:lang w:bidi="fa-IR"/>
        </w:rPr>
        <w:t xml:space="preserve">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نرد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بر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تخته چهارده خانه قمار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من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پنجم را 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از آنکه سلام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 شطرنج باز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ت کرده است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از </w:t>
      </w:r>
      <w:r>
        <w:rPr>
          <w:rtl/>
          <w:lang w:bidi="fa-IR"/>
        </w:rPr>
        <w:lastRenderedPageBreak/>
        <w:t>پدرانش که شش کسند که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سلام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کرد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مجوس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نصران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غا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باشد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</w:t>
      </w:r>
      <w:r w:rsidR="00EF3A7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بر</w:t>
      </w:r>
      <w:r>
        <w:rPr>
          <w:rtl/>
          <w:lang w:bidi="fa-IR"/>
        </w:rPr>
        <w:t xml:space="preserve"> خوان شراب نشسته باشد و بر شاعر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شعر خود بزنان عف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فحش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بر آنها که بخوش طبع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مادران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را فحش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دهند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از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شش کس اند که سزاوار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سلام کردن بر آنها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نصار</w:t>
      </w:r>
      <w:r>
        <w:rPr>
          <w:rFonts w:hint="cs"/>
          <w:rtl/>
          <w:lang w:bidi="fa-IR"/>
        </w:rPr>
        <w:t>ی</w:t>
      </w:r>
      <w:r w:rsidR="00EF3A7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آنها که نرد و شطرنج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آنها که شراب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خورند</w:t>
      </w:r>
      <w:r>
        <w:rPr>
          <w:rtl/>
          <w:lang w:bidi="fa-IR"/>
        </w:rPr>
        <w:t xml:space="preserve"> و بر بط و طنبور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نوازند و آنها که بمادران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دشنام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دهند</w:t>
      </w:r>
      <w:r>
        <w:rPr>
          <w:rtl/>
          <w:lang w:bidi="fa-IR"/>
        </w:rPr>
        <w:t xml:space="preserve"> بباز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شعر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از پدرش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سلام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tl/>
          <w:lang w:bidi="fa-IR"/>
        </w:rPr>
        <w:t xml:space="preserve"> و نه بر نصار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نه بر گبران و نه بر بت پرستان و نه بر آنها که بر خوانها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شراب نشسته باشند و نه شطرنج باز و نه نرد باز و بر مخنث و بر شاعر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فحش بر زن محصنه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نه بر نمازگذارنده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نمازگذارنده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رد سلام کند و سلام او مستحبست و جوابش واجب است و نه بر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سود خورد و نه بر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غا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نشسته باشد و نه بر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حمام باشد و نه بر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علان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فسق کند و در باب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سلام بر شطرنج باز مبالغه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گذشت و در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سلام شارب الخمر وارد شده است و راو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اکثر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عام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 و عامه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باب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بطرق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رو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اعتقاد آنست که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احوال سلام کند مثل حمام و وقت خطبه و در نماز جوابش واجب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تخص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کرد و اگر سلام کند مسلمان جوابش واجب است و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سلام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جماعت ممکن است محمول بر کراهت باشد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کراهت واقع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اقل ثوابا چنانکه ملا احمد اردب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دو را احتمال داده است و کراهت سلام</w:t>
      </w:r>
      <w:r w:rsidR="00EF3A7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حمام وارد شده است که در صورت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لنگ نبسته باشد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ائمه در </w:t>
      </w:r>
      <w:r>
        <w:rPr>
          <w:rtl/>
          <w:lang w:bidi="fa-IR"/>
        </w:rPr>
        <w:lastRenderedPageBreak/>
        <w:t>حمام سلام کرده اند و مشهور آنست که سلام کردن بر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نماز کند مکروه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اختلاف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و دور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محمول بر 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باشد و صاحب کنز العرفان گفته است که سلام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کرد</w:t>
      </w:r>
      <w:r>
        <w:rPr>
          <w:rtl/>
          <w:lang w:bidi="fa-IR"/>
        </w:rPr>
        <w:t xml:space="preserve"> بر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نرد و شطرنج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غنا و خوانندگ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لهو و لعب کبوتر پراند و هر که مشغول بمعص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و در کلام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او 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ام و دور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اگر بقصد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منکر ترک سلام کند خوب باشد و گفته است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شافع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حنف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گفته اند که ساقط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رد سلام هرگاه در حال خطبه باشد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قرائت قرآن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قضا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حمام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ممنوع است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واجب ساقط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به سبب اشتغال به مندوب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اقو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نزد من آنست که مکروه است سلام بر نمازگذارنده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بسا باشد که او را مشغول گرداند از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بواجب که 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کند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ترک واجب اگر رد نکند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قول و علت هر دو 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فند</w:t>
      </w:r>
      <w:r>
        <w:rPr>
          <w:rtl/>
          <w:lang w:bidi="fa-IR"/>
        </w:rPr>
        <w:t>.</w:t>
      </w:r>
    </w:p>
    <w:p w:rsidR="007D0CA4" w:rsidRDefault="007D0CA4" w:rsidP="00EF3A74">
      <w:pPr>
        <w:pStyle w:val="libNormal"/>
        <w:rPr>
          <w:rtl/>
          <w:lang w:bidi="fa-IR"/>
        </w:rPr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ازدهم</w:t>
      </w:r>
      <w:r>
        <w:rPr>
          <w:rtl/>
          <w:lang w:bidi="fa-IR"/>
        </w:rPr>
        <w:t>) در آداب سلام است سنت است که سلام را بخطاب جمع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چنانکه</w:t>
      </w:r>
      <w:r w:rsidR="00EF3A7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بسند معتبر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سه کس اند که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</w:t>
      </w:r>
      <w:r w:rsidR="00EF3A7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غه</w:t>
      </w:r>
      <w:r>
        <w:rPr>
          <w:rtl/>
          <w:lang w:bidi="fa-IR"/>
        </w:rPr>
        <w:t xml:space="preserve"> جماعت رد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کرد هر چند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در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عطسه کند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رحمکم</w:t>
      </w:r>
      <w:r>
        <w:rPr>
          <w:rtl/>
          <w:lang w:bidi="fa-IR"/>
        </w:rPr>
        <w:t xml:space="preserve"> اللّه هر چند با او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نباشد و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سلام کند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السّلام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کم</w:t>
      </w:r>
      <w:r w:rsidR="00EF3A7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دعا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عافاکم اللّه هر چند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با او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او هست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او ملائکه کاتبان اعمال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 ها هستند و م</w:t>
      </w:r>
      <w:r>
        <w:rPr>
          <w:rFonts w:hint="cs"/>
          <w:rtl/>
          <w:lang w:bidi="fa-IR"/>
        </w:rPr>
        <w:t>ی</w:t>
      </w:r>
      <w:r w:rsidR="00EF3A7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قصد همه بکند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آنکه م</w:t>
      </w:r>
      <w:r>
        <w:rPr>
          <w:rFonts w:hint="cs"/>
          <w:rtl/>
          <w:lang w:bidi="fa-IR"/>
        </w:rPr>
        <w:t>ی</w:t>
      </w:r>
      <w:r w:rsidR="00EF3A7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مؤمنان را در قصد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کند و اول اظهر است و اشعار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ب</w:t>
      </w:r>
      <w:r w:rsidR="00EF3A7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آنکه بر زن ب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سلام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بخطاب مذکر واقع شود اگر 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غه</w:t>
      </w:r>
      <w:r>
        <w:rPr>
          <w:rtl/>
          <w:lang w:bidi="fa-IR"/>
        </w:rPr>
        <w:t xml:space="preserve"> جمع باشد چنانکه ظاهر کلام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اصحابست و به سند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آن حضرت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السّلام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کم</w:t>
      </w:r>
      <w:r>
        <w:rPr>
          <w:rtl/>
          <w:lang w:bidi="fa-IR"/>
        </w:rPr>
        <w:t xml:space="preserve"> آن باعث ده حسنه است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سلام </w:t>
      </w:r>
      <w:r>
        <w:rPr>
          <w:rtl/>
          <w:lang w:bidi="fa-IR"/>
        </w:rPr>
        <w:lastRenderedPageBreak/>
        <w:t>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کم</w:t>
      </w:r>
      <w:r>
        <w:rPr>
          <w:rtl/>
          <w:lang w:bidi="fa-IR"/>
        </w:rPr>
        <w:t xml:space="preserve"> و رحمه اللّه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حسنه است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سلام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کم</w:t>
      </w:r>
      <w:r>
        <w:rPr>
          <w:rtl/>
          <w:lang w:bidi="fa-IR"/>
        </w:rPr>
        <w:t xml:space="preserve"> و </w:t>
      </w:r>
      <w:r>
        <w:rPr>
          <w:rFonts w:hint="eastAsia"/>
          <w:rtl/>
          <w:lang w:bidi="fa-IR"/>
        </w:rPr>
        <w:t>رحمه</w:t>
      </w:r>
      <w:r>
        <w:rPr>
          <w:rtl/>
          <w:lang w:bidi="fa-IR"/>
        </w:rPr>
        <w:t xml:space="preserve"> اللّه و برکاته 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حسنه است 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نرود سلام کننده و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جواب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بگذارد و در جواب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از قدر مقرر نگو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چنانکه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بسند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از حضرت باقر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گذشت بر جماعت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سلام کرد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گفتند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السّلام و رحمه اللّه و برکاته و مغفرته و رضوانه حضرت فرمود تجاوز مکن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از آنچه ملائکه گفته اند با پدر ما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گفتند رحمه اللّه و برکاته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کم</w:t>
      </w:r>
      <w:r>
        <w:rPr>
          <w:rtl/>
          <w:lang w:bidi="fa-IR"/>
        </w:rPr>
        <w:t xml:space="preserve"> اهل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مستحب است سلام کند سوار بر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ستاده</w:t>
      </w:r>
      <w:r>
        <w:rPr>
          <w:rtl/>
          <w:lang w:bidi="fa-IR"/>
        </w:rPr>
        <w:t xml:space="preserve"> بر نشسته و طا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کم بر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و خورد بر بزرگتر و اسب سوار بر استر سوار هر دو بر الاغ سوار و هر که داخل بر مجلس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او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سلام کند بر اهل مجلس و اگر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</w:t>
      </w:r>
      <w:r w:rsidR="00EF3A7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عکس کنند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 چنانچه در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وارد شده است که حضرت رسول </w:t>
      </w:r>
      <w:r w:rsidR="00444C05" w:rsidRPr="00444C05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سلام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</w:t>
      </w:r>
      <w:r>
        <w:rPr>
          <w:rtl/>
          <w:lang w:bidi="fa-IR"/>
        </w:rPr>
        <w:t xml:space="preserve"> بر اطفال (دوازدهم)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فرموده است </w:t>
      </w:r>
      <w:r w:rsidR="00EF3A74" w:rsidRPr="00EF3A74">
        <w:rPr>
          <w:rStyle w:val="libAlaemChar"/>
          <w:rFonts w:hint="cs"/>
          <w:rtl/>
        </w:rPr>
        <w:t>(</w:t>
      </w:r>
      <w:r w:rsidRPr="00EF3A74">
        <w:rPr>
          <w:rStyle w:val="libAieChar"/>
          <w:rtl/>
        </w:rPr>
        <w:t>فَإِذا دَخَلْتُمْ بُ</w:t>
      </w:r>
      <w:r w:rsidRPr="00EF3A74">
        <w:rPr>
          <w:rStyle w:val="libAieChar"/>
          <w:rFonts w:hint="cs"/>
          <w:rtl/>
        </w:rPr>
        <w:t>یُ</w:t>
      </w:r>
      <w:r w:rsidRPr="00EF3A74">
        <w:rPr>
          <w:rStyle w:val="libAieChar"/>
          <w:rFonts w:hint="eastAsia"/>
          <w:rtl/>
        </w:rPr>
        <w:t>وتاً</w:t>
      </w:r>
      <w:r w:rsidRPr="00EF3A74">
        <w:rPr>
          <w:rStyle w:val="libAieChar"/>
          <w:rtl/>
        </w:rPr>
        <w:t xml:space="preserve"> فَسَلِّمُوا عَل</w:t>
      </w:r>
      <w:r w:rsidRPr="00EF3A74">
        <w:rPr>
          <w:rStyle w:val="libAieChar"/>
          <w:rFonts w:hint="cs"/>
          <w:rtl/>
        </w:rPr>
        <w:t>ی</w:t>
      </w:r>
      <w:r w:rsidRPr="00EF3A74">
        <w:rPr>
          <w:rStyle w:val="libAieChar"/>
          <w:rtl/>
        </w:rPr>
        <w:t xml:space="preserve"> أَنْفُسِکُمْ تَحِ</w:t>
      </w:r>
      <w:r w:rsidRPr="00EF3A74">
        <w:rPr>
          <w:rStyle w:val="libAieChar"/>
          <w:rFonts w:hint="cs"/>
          <w:rtl/>
        </w:rPr>
        <w:t>یَّ</w:t>
      </w:r>
      <w:r w:rsidRPr="00EF3A74">
        <w:rPr>
          <w:rStyle w:val="libAieChar"/>
          <w:rFonts w:hint="eastAsia"/>
          <w:rtl/>
        </w:rPr>
        <w:t>هً</w:t>
      </w:r>
      <w:r w:rsidRPr="00EF3A74">
        <w:rPr>
          <w:rStyle w:val="libAieChar"/>
          <w:rtl/>
        </w:rPr>
        <w:t xml:space="preserve"> مِنْ عِنْدِ اللَّهِ مُبارَکَهً طَ</w:t>
      </w:r>
      <w:r w:rsidRPr="00EF3A74">
        <w:rPr>
          <w:rStyle w:val="libAieChar"/>
          <w:rFonts w:hint="cs"/>
          <w:rtl/>
        </w:rPr>
        <w:t>یِّ</w:t>
      </w:r>
      <w:r w:rsidRPr="00EF3A74">
        <w:rPr>
          <w:rStyle w:val="libAieChar"/>
          <w:rFonts w:hint="eastAsia"/>
          <w:rtl/>
        </w:rPr>
        <w:t>بَهً</w:t>
      </w:r>
      <w:r>
        <w:rPr>
          <w:rtl/>
          <w:lang w:bidi="fa-IR"/>
        </w:rPr>
        <w:t xml:space="preserve"> </w:t>
      </w:r>
      <w:r w:rsidR="00EF3A74" w:rsidRPr="00EF3A74">
        <w:rPr>
          <w:rStyle w:val="libAlaemChar"/>
          <w:rFonts w:hint="cs"/>
          <w:rtl/>
        </w:rPr>
        <w:t>)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هرگاه داخل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خانه چند پس سلام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 انفس خود تح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جانب خدا که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مقرر کرده است با برکت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آخرت و 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و پاک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و موجب 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نفس شنونده بدان که خلاف است در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(اول) آنکه مراد سلام بر اهل آن خانه است که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بمنز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جان شما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از بابت لا تَقْتُلُوا أَنْفُسَکُمْ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را مکش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«تح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من عند الله» اشاره بفض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tl/>
          <w:lang w:bidi="fa-IR"/>
        </w:rPr>
        <w:t xml:space="preserve"> سلام خواهد بود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بروش جاهل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«صباح الخ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مساء الخ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انعم صباحا» و امثال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مگوئ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سلام بکن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آن تح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خدا بر شما پسند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و مستوج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برکت و 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قلوب</w:t>
      </w:r>
      <w:r w:rsidR="00EF3A7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 xml:space="preserve"> چنانکه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اصحاب حضرت رسول </w:t>
      </w:r>
      <w:r w:rsidR="00444C05" w:rsidRPr="00444C05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و سلّم چون بنزد آن حضرت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آمدند </w:t>
      </w:r>
      <w:r>
        <w:rPr>
          <w:rtl/>
          <w:lang w:bidi="fa-IR"/>
        </w:rPr>
        <w:lastRenderedPageBreak/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گفتند</w:t>
      </w:r>
      <w:r>
        <w:rPr>
          <w:rtl/>
          <w:lang w:bidi="fa-IR"/>
        </w:rPr>
        <w:t xml:space="preserve"> انعم صباحک و انعم مسائک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اهل جاهل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بود پس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فرستاد </w:t>
      </w:r>
      <w:r w:rsidR="00EF3A74" w:rsidRPr="00EF3A74">
        <w:rPr>
          <w:rStyle w:val="libAlaemChar"/>
          <w:rFonts w:hint="cs"/>
          <w:rtl/>
        </w:rPr>
        <w:t>(</w:t>
      </w:r>
      <w:r w:rsidRPr="00EF3A74">
        <w:rPr>
          <w:rStyle w:val="libAieChar"/>
          <w:rtl/>
        </w:rPr>
        <w:t>وَ إِذا جاؤُکَ حَ</w:t>
      </w:r>
      <w:r w:rsidRPr="00EF3A74">
        <w:rPr>
          <w:rStyle w:val="libAieChar"/>
          <w:rFonts w:hint="cs"/>
          <w:rtl/>
        </w:rPr>
        <w:t>یَّ</w:t>
      </w:r>
      <w:r w:rsidRPr="00EF3A74">
        <w:rPr>
          <w:rStyle w:val="libAieChar"/>
          <w:rFonts w:hint="eastAsia"/>
          <w:rtl/>
        </w:rPr>
        <w:t>وْکَ</w:t>
      </w:r>
      <w:r w:rsidRPr="00EF3A74">
        <w:rPr>
          <w:rStyle w:val="libAieChar"/>
          <w:rtl/>
        </w:rPr>
        <w:t xml:space="preserve"> بِما لَمْ </w:t>
      </w:r>
      <w:r w:rsidRPr="00EF3A74">
        <w:rPr>
          <w:rStyle w:val="libAieChar"/>
          <w:rFonts w:hint="cs"/>
          <w:rtl/>
        </w:rPr>
        <w:t>یُ</w:t>
      </w:r>
      <w:r w:rsidRPr="00EF3A74">
        <w:rPr>
          <w:rStyle w:val="libAieChar"/>
          <w:rFonts w:hint="eastAsia"/>
          <w:rtl/>
        </w:rPr>
        <w:t>حَ</w:t>
      </w:r>
      <w:r w:rsidRPr="00EF3A74">
        <w:rPr>
          <w:rStyle w:val="libAieChar"/>
          <w:rFonts w:hint="cs"/>
          <w:rtl/>
        </w:rPr>
        <w:t>یِّ</w:t>
      </w:r>
      <w:r w:rsidRPr="00EF3A74">
        <w:rPr>
          <w:rStyle w:val="libAieChar"/>
          <w:rFonts w:hint="eastAsia"/>
          <w:rtl/>
        </w:rPr>
        <w:t>کَ</w:t>
      </w:r>
      <w:r w:rsidRPr="00EF3A74">
        <w:rPr>
          <w:rStyle w:val="libAieChar"/>
          <w:rtl/>
        </w:rPr>
        <w:t xml:space="preserve"> بِهِ اللَّهُ</w:t>
      </w:r>
      <w:r>
        <w:rPr>
          <w:rtl/>
          <w:lang w:bidi="fa-IR"/>
        </w:rPr>
        <w:t xml:space="preserve"> </w:t>
      </w:r>
      <w:r w:rsidR="00EF3A74" w:rsidRPr="00EF3A74">
        <w:rPr>
          <w:rStyle w:val="libAlaemChar"/>
          <w:rFonts w:hint="cs"/>
          <w:rtl/>
        </w:rPr>
        <w:t>)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هرگ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بنزد تو تح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تو را ب</w:t>
      </w:r>
      <w:r w:rsidR="00EF3A7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آنچه تح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نکرده است تو را ب</w:t>
      </w:r>
      <w:r w:rsidR="00EF3A7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 خدا پس حضرت فرمود ب</w:t>
      </w:r>
      <w:r w:rsidR="00EF3A7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که خدا بدل کرده است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به تح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بهتر است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آن تح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اهل بهشت است بگوئ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السّلام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کم</w:t>
      </w:r>
      <w:r>
        <w:rPr>
          <w:rtl/>
          <w:lang w:bidi="fa-IR"/>
        </w:rPr>
        <w:t>.</w:t>
      </w:r>
    </w:p>
    <w:p w:rsidR="007D0CA4" w:rsidRDefault="007D0CA4" w:rsidP="007D0CA4">
      <w:pPr>
        <w:pStyle w:val="libNormal"/>
        <w:rPr>
          <w:rtl/>
          <w:lang w:bidi="fa-IR"/>
        </w:rPr>
      </w:pPr>
    </w:p>
    <w:p w:rsidR="007D0CA4" w:rsidRDefault="007D0CA4" w:rsidP="00EF3A74">
      <w:pPr>
        <w:pStyle w:val="libNormal"/>
        <w:rPr>
          <w:rtl/>
          <w:lang w:bidi="fa-IR"/>
        </w:rPr>
      </w:pPr>
      <w:r>
        <w:rPr>
          <w:rtl/>
          <w:lang w:bidi="fa-IR"/>
        </w:rPr>
        <w:t>(دو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) آنکه مراد سلام بر</w:t>
      </w:r>
      <w:r w:rsidR="00EF3A7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اهل</w:t>
      </w:r>
      <w:r>
        <w:rPr>
          <w:rtl/>
          <w:lang w:bidi="fa-IR"/>
        </w:rPr>
        <w:t xml:space="preserve"> و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خود است و ابن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معان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الاخبار از حضرت باقر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مراد سلام مرد است بر اهل خانه خود در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داخل شود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جواب سلام او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نست</w:t>
      </w:r>
      <w:r>
        <w:rPr>
          <w:rtl/>
          <w:lang w:bidi="fa-IR"/>
        </w:rPr>
        <w:t xml:space="preserve"> سلام بر انفس شما و در مجمع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مضمون را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(س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) آنکه مراد سلام بر خود است در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نباشد در خانه ب</w:t>
      </w:r>
      <w:r w:rsidR="00A0657A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آنکه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«السّلام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tl/>
          <w:lang w:bidi="fa-IR"/>
        </w:rPr>
        <w:t xml:space="preserve">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عباد اللّه الصالح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ن»</w:t>
      </w:r>
      <w:r>
        <w:rPr>
          <w:rtl/>
          <w:lang w:bidi="fa-IR"/>
        </w:rPr>
        <w:t xml:space="preserve">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در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که چون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داخل خانه خود شود اگر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آن خانه باشد سلام کند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اگر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نباشد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السّلام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tl/>
          <w:lang w:bidi="fa-IR"/>
        </w:rPr>
        <w:t xml:space="preserve"> من عند ربنا و در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نسخ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اگر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السّلام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کم</w:t>
      </w:r>
      <w:r>
        <w:rPr>
          <w:rtl/>
          <w:lang w:bidi="fa-IR"/>
        </w:rPr>
        <w:t xml:space="preserve"> و رحمه اللّه و قصد کند دو ملک را که با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باشند و در خصال بسند معتبر از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هرگاه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شما داخل منزل خود شود بر اهل خود سلام کند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السّلام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کم</w:t>
      </w:r>
      <w:r>
        <w:rPr>
          <w:rtl/>
          <w:lang w:bidi="fa-IR"/>
        </w:rPr>
        <w:t xml:space="preserve"> و اگر او را اهل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نباشد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السّلام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tl/>
          <w:lang w:bidi="fa-IR"/>
        </w:rPr>
        <w:t xml:space="preserve"> من ربنا و هرگاه برادر مؤمن تو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اک</w:t>
      </w:r>
      <w:r>
        <w:rPr>
          <w:rtl/>
          <w:lang w:bidi="fa-IR"/>
        </w:rPr>
        <w:t xml:space="preserve"> اللّه بالسلام بگو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اک</w:t>
      </w:r>
      <w:r>
        <w:rPr>
          <w:rtl/>
          <w:lang w:bidi="fa-IR"/>
        </w:rPr>
        <w:t xml:space="preserve"> اللّه بالسلام و احلک دار المقام و از حضرت رسول </w:t>
      </w:r>
      <w:r w:rsidR="00444C05" w:rsidRPr="00444C05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و سلّم منقول اس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که هرگاه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امت مرا ملاقات </w:t>
      </w:r>
      <w:r>
        <w:rPr>
          <w:rtl/>
          <w:lang w:bidi="fa-IR"/>
        </w:rPr>
        <w:lastRenderedPageBreak/>
        <w:t>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سلام کن بر او تا عمر تو دراز شود و هرگاه داخل خانه خود شو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سلام کن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تاخ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خانه تو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و</w:t>
      </w:r>
    </w:p>
    <w:p w:rsidR="007D0CA4" w:rsidRDefault="007D0CA4" w:rsidP="007D0CA4">
      <w:pPr>
        <w:pStyle w:val="libNormal"/>
        <w:rPr>
          <w:rtl/>
          <w:lang w:bidi="fa-IR"/>
        </w:rPr>
      </w:pPr>
    </w:p>
    <w:p w:rsidR="007D0CA4" w:rsidRDefault="007D0CA4" w:rsidP="00A0657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شود و از ابن عباس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که مراد آنست که چون داخل مسجد شو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اهل مسجد سلام کن و وجه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اظهر وجوه است و مؤ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 باحاد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معتبره و تکلف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أَنْفُسَکُمْ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کرد و بنا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مراد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باشد که سلام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 خود از جانب خ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بآنکه بگوئ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سلام بر ما باد از جانب پروردگار ما چنانکه ظاهر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حضرت باقر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است (س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زدهم</w:t>
      </w:r>
      <w:r>
        <w:rPr>
          <w:rtl/>
          <w:lang w:bidi="fa-IR"/>
        </w:rPr>
        <w:t>) خلاف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که هرگاه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نماز باشد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او سلام کند واجب است بر او که تلفظ کند برد سلام و خلاف است در آنکه اگر نکند نماز او ب</w:t>
      </w:r>
      <w:r>
        <w:rPr>
          <w:rFonts w:hint="eastAsia"/>
          <w:rtl/>
          <w:lang w:bidi="fa-IR"/>
        </w:rPr>
        <w:t>اطل</w:t>
      </w:r>
      <w:r>
        <w:rPr>
          <w:rtl/>
          <w:lang w:bidi="fa-IR"/>
        </w:rPr>
        <w:t xml:space="preserve">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نه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مطلقا مبطل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اگر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اذکار را بعد از سلام</w:t>
      </w:r>
      <w:r w:rsidR="00A0657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رد بعمل آورد مبطل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الا فلا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تفاص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گفته اند و در بحار ذکر کرده ام و حکم ببطلان مشکل است و احوط اعاده است اگر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جواب نگو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مطلقا و ظاهرا فور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رد سلام معتبر است آنست که تعج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کند بح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او را تارک رد سلام نگو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پس ا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سلام در اثنا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کلمه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واقع شود تمام کردن آن کلمه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کلام منافات با فور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ندارد (چهاردهم) مشهور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علماء آنست که اگر سلام کند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نماز بلفظ سلام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کم</w:t>
      </w:r>
      <w:r>
        <w:rPr>
          <w:rtl/>
          <w:lang w:bidi="fa-IR"/>
        </w:rPr>
        <w:t xml:space="preserve"> واجب است که جواب بمثل آن باشد و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جواب به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کم</w:t>
      </w:r>
      <w:r>
        <w:rPr>
          <w:rtl/>
          <w:lang w:bidi="fa-IR"/>
        </w:rPr>
        <w:t xml:space="preserve"> السّلام و ابن ادر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گفته است بهر لفظ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الفاظ سلام که جواب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 w:rsidR="00A0657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خوب</w:t>
      </w:r>
      <w:r>
        <w:rPr>
          <w:rtl/>
          <w:lang w:bidi="fa-IR"/>
        </w:rPr>
        <w:t xml:space="preserve"> است و متابعت مشهور اول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احوطست و اگر بجا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کم،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حصول رد تردد است و اگر سلام کننده و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کم</w:t>
      </w:r>
      <w:r>
        <w:rPr>
          <w:rtl/>
          <w:lang w:bidi="fa-IR"/>
        </w:rPr>
        <w:t xml:space="preserve"> السّلام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جواب او واجب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مگر </w:t>
      </w:r>
      <w:r>
        <w:rPr>
          <w:rtl/>
          <w:lang w:bidi="fa-IR"/>
        </w:rPr>
        <w:lastRenderedPageBreak/>
        <w:t>آنکه در جواب قصد دعا بکند و او مستحق دعا باشد و علامه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مسئله تردد کرده است و اگر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باش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جواب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واجب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مستحب خلافست و وجوب 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قوت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بر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وجوب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متع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سلام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جواب بمثل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 اخبار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دلالت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بر آنکه جواب بمثل اول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هر چند معارض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دارد و قول به تخ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قوت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(پانزدهم) اگر تح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بغ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ر سلام در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حال صلاه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مانند شب بخ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است و صباح الخ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انعم صباحا و امثال آنها خلافست که جواب واجب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نه و احوط بلکه اظهر آنست که جواب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بمثل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بعبارت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بسلام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نظر بعموم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اخبار و اگر سلام در جواب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احوط آنست که تح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جواب سلام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سبب بغ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سلام جواب گفتن مفسده اش کمتر است اگر چه متابعت سنت در آن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است و اگر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عبارت را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در نماز باشد اشکال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خصوصا اگر بفارس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 لحن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مثل ساما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 سرام نعل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 امث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و ابن ادر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و محقق گفته اند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او را جواب گفتن و محقق گفته است اگر دعا کند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و مستحق دعا باشد و قصد دعا کند نه رد</w:t>
      </w:r>
      <w:r w:rsidR="00A0657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سلام</w:t>
      </w:r>
      <w:r>
        <w:rPr>
          <w:rtl/>
          <w:lang w:bidi="fa-IR"/>
        </w:rPr>
        <w:t xml:space="preserve"> منع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از آن و علامه گفته اگر سلام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سلام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کم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رد کند مثل آن را و نگو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السّلام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آنکه عکس قرآنست و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جواب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او سلام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در نماز فرمود که سلام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کم</w:t>
      </w:r>
      <w:r>
        <w:rPr>
          <w:rtl/>
          <w:lang w:bidi="fa-IR"/>
        </w:rPr>
        <w:t xml:space="preserve"> السّلام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آنکه عمار بر حضرت رسول </w:t>
      </w:r>
      <w:r w:rsidR="00444C05" w:rsidRPr="00444C05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سلام کرد در نماز و حضرت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جواب فرمود پس علامه فرموده است که اگر سلام کند بر او بغ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سلام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کم</w:t>
      </w:r>
      <w:r>
        <w:rPr>
          <w:rtl/>
          <w:lang w:bidi="fa-IR"/>
        </w:rPr>
        <w:t xml:space="preserve"> اگر نام تح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برده است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 رد بهمان لفظ و به سلام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کم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اگر نام</w:t>
      </w:r>
      <w:r w:rsidR="00A0657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تح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نبرد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 در جواب </w:t>
      </w:r>
      <w:r>
        <w:rPr>
          <w:rtl/>
          <w:lang w:bidi="fa-IR"/>
        </w:rPr>
        <w:lastRenderedPageBreak/>
        <w:t>او دعا کند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اگر مستحق دعا باشد و قصد دعا بکند نه رد سلام و در مختلف رد را واجب دانسته اند و مسأله در غا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اشکال است و جواز رد بقصد دعا 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قوت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اگر جواب به تح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سلام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قصد دعا 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باشد و احوط آنست که اگر بچن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گرفتار گردد اعاده نماز بکند خواه جواب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خواه نگو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(شانزدهم) اگر بر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سلام کنند در اثنا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نماز مشهور آنست که جواب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بلند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باو بشنواند اگر ممکن باشد و ظاهر کلام محقق در معتبر آنست که شنوان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د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نماز واجب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ظاهرا مانند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نماز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باو بشنوان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اشاره کند که باو بفهماند که جواب او گفته است و اخبار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دلالت بر عدم</w:t>
      </w:r>
      <w:r w:rsidR="00A0657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وجوب</w:t>
      </w:r>
      <w:r>
        <w:rPr>
          <w:rtl/>
          <w:lang w:bidi="fa-IR"/>
        </w:rPr>
        <w:t xml:space="preserve"> شنوان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محمول بر 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باشد چنانکه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الرحمه در ذکر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است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مشهور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علماء عامه آنست که جواب واجب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مطلقا و علامه در تذکره گفته است که اگر مقام ضرر باشد و 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کند رد کند سلام را آهسته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خود و نفس خود که ثواب رد را </w:t>
      </w:r>
      <w:r>
        <w:rPr>
          <w:rFonts w:hint="eastAsia"/>
          <w:rtl/>
          <w:lang w:bidi="fa-IR"/>
        </w:rPr>
        <w:t>داشته</w:t>
      </w:r>
      <w:r>
        <w:rPr>
          <w:rtl/>
          <w:lang w:bidi="fa-IR"/>
        </w:rPr>
        <w:t xml:space="preserve"> باشد و از نظر مخالفان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خلاص شده باشد (هفدهم) اگر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جواب سلام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او در نماز باشد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 که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جواب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سنت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سنت است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امر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بمطلق است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مگر بقصد دعا چنانکه گذشت و دور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ترک احوط باشد و سخن را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مسئله بسط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در اکثر اوقات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محتاج باحکام آن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و اکثر علماء متعرض آن نشده اند و بنا بر احتمال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مفسران داده اند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شامل 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بوده باشد اگر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احکام آن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مذکور شود </w:t>
      </w:r>
      <w:r>
        <w:rPr>
          <w:rFonts w:hint="eastAsia"/>
          <w:rtl/>
          <w:lang w:bidi="fa-IR"/>
        </w:rPr>
        <w:t>مناسب</w:t>
      </w:r>
      <w:r>
        <w:rPr>
          <w:rtl/>
          <w:lang w:bidi="fa-IR"/>
        </w:rPr>
        <w:t xml:space="preserve"> است- بدان که مشهور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علماء آنست که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ببخشد عوض دادن واجب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از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کرده اند که مطلق هبه مقتض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عوض است و واجب است عوض آن را بدهد و أبو الصلاح حلب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شده است که هبه پست تر به بلندتر مقتض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عوض است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اقلا مثل آن ر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عوض بدهند و تا عوض ندهند تصرف در آن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قول 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نادر است و تفص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لش</w:t>
      </w:r>
      <w:r>
        <w:rPr>
          <w:rtl/>
          <w:lang w:bidi="fa-IR"/>
        </w:rPr>
        <w:t xml:space="preserve"> آنست که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بخشد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شرط عوض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 w:rsidR="00A0657A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شرط عدم عوض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مطلق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گذارد</w:t>
      </w:r>
      <w:r>
        <w:rPr>
          <w:rtl/>
          <w:lang w:bidi="fa-IR"/>
        </w:rPr>
        <w:t xml:space="preserve"> اگر شرط عدم عوض کرده باشد عقد از جهت واهب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خواهد بود و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فسخ دارد و اگر شرط عوض کرده باشد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بآن شرط عمل کند پس اگر تع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عوض کرده است لازم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پس اگر قبول کننده هبه آنچه شرط شده است داد و واهب قبول کرد همه لازم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فسخ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توانند</w:t>
      </w:r>
      <w:r>
        <w:rPr>
          <w:rtl/>
          <w:lang w:bidi="fa-IR"/>
        </w:rPr>
        <w:t xml:space="preserve"> کرد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لازم است که قبول کند عوض را خلاف است و اظهر آنست که لازم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فسخ کند و قبول نکند و فسخ کند هر چند متهب عوض را دهد</w:t>
      </w:r>
      <w:r w:rsidR="00A0657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اگر شرط عوض مطلق کرده باشند و تع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نکرده باشند اگر به رضا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مبلغ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انفاق کنند لازم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اگر انفاق نکنند ظاهرش آنست که بر متهب لازم باشد مثل آنچه 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</w:t>
      </w:r>
      <w:r>
        <w:rPr>
          <w:rtl/>
          <w:lang w:bidi="fa-IR"/>
        </w:rPr>
        <w:t xml:space="preserve"> آن را اگر اراده لزوم هبه داشته باشد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</w:t>
      </w:r>
      <w:r>
        <w:rPr>
          <w:rtl/>
          <w:lang w:bidi="fa-IR"/>
        </w:rPr>
        <w:t xml:space="preserve"> موهوب در وقت قبض موهوب اعتبار دارد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</w:t>
      </w:r>
      <w:r>
        <w:rPr>
          <w:rtl/>
          <w:lang w:bidi="fa-IR"/>
        </w:rPr>
        <w:t xml:space="preserve"> آن در وقت دادن عوض خلاف 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خلاف است که بر متهب واجب است وفا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بشرط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است در آن و در رد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فروع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مسأله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است- و مشهور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علماء آنست که حرام است رو بقبله و پشت بقبله کردن در حال بول و غا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مکروه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دانند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حرام اس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جنب و حا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را مس کتابت قرآن و اکثر مس اسماء خدا و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حرام دانسته اند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حرام است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خواندن چهار سوره که سجده واجب دارد و ابعاض آنها و حرام است داخل شدن</w:t>
      </w:r>
      <w:r w:rsidR="00A0657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آنها</w:t>
      </w:r>
      <w:r>
        <w:rPr>
          <w:rtl/>
          <w:lang w:bidi="fa-IR"/>
        </w:rPr>
        <w:t xml:space="preserve"> در مسجد الحرام مسجد رسول </w:t>
      </w:r>
      <w:r w:rsidR="00444C05" w:rsidRPr="00444C05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مطلقا و مکث کردن در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مساجد و گذاشتن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آنها و احوط </w:t>
      </w:r>
      <w:r>
        <w:rPr>
          <w:rtl/>
          <w:lang w:bidi="fa-IR"/>
        </w:rPr>
        <w:lastRenderedPageBreak/>
        <w:t>آن است که با جنابت و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داخل مشاهد مشرفه رسول خدا </w:t>
      </w:r>
      <w:r w:rsidR="00444C05" w:rsidRPr="00444C05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و ائمه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نشوند و مس کتابت قرآن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محدث خلافست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احوط آنست که مس کتابت قرآن و اسماء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نکند و غلام و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و زوجه را بدون جرم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زدن و آزار کردن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تأد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از قدر ضرورت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حرام است تأد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غلام و کودک و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از ده تاز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و اکثر مکروه دانسته اند و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وارد شده است که حد تأد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پنج تاز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شش تاز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و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تأد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اطفال سه مرتبه وارد شده است و 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وارد شده است که هر که بزند مملوک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بقدر حد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آنکه موجب حد از او صادر شده باشد زننده را کفاره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آزاد کردن مم</w:t>
      </w:r>
      <w:r>
        <w:rPr>
          <w:rFonts w:hint="eastAsia"/>
          <w:rtl/>
          <w:lang w:bidi="fa-IR"/>
        </w:rPr>
        <w:t>لوک</w:t>
      </w:r>
      <w:r>
        <w:rPr>
          <w:rtl/>
          <w:lang w:bidi="fa-IR"/>
        </w:rPr>
        <w:t xml:space="preserve"> و ظاهر کلام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واجب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داند</w:t>
      </w:r>
      <w:r>
        <w:rPr>
          <w:rtl/>
          <w:lang w:bidi="fa-IR"/>
        </w:rPr>
        <w:t xml:space="preserve"> و 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وارد شده است که محرم غلام خود را تأد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کرد تا ده تاز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>.</w:t>
      </w:r>
    </w:p>
    <w:p w:rsidR="007D0CA4" w:rsidRDefault="007D0CA4" w:rsidP="00A0657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بن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جامع گفته است قبول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کرد قول کودک را در 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در رخصت دخول خانه و از جمله محرمات 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حرمست که بر محل و محرم هر دوحرامست و 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صحرا مطلقا بر محرم حرامست و هر نجس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حرام است خواه بالاصاله نجس باشد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بملاقات نجس</w:t>
      </w:r>
      <w:r>
        <w:rPr>
          <w:rFonts w:hint="cs"/>
          <w:rtl/>
          <w:lang w:bidi="fa-IR"/>
        </w:rPr>
        <w:t>ی</w:t>
      </w:r>
      <w:r w:rsidR="00A0657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نجس</w:t>
      </w:r>
      <w:r>
        <w:rPr>
          <w:rtl/>
          <w:lang w:bidi="fa-IR"/>
        </w:rPr>
        <w:t xml:space="preserve"> شده باشد و هر معجون و مرکب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حرام در آن داخل کرده باشند حرام است و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مظلومان و رفع ظلم کردن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با قدرت واجب است و اگر قادر بر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نباشد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حاضر بودن در آن موضع حرامست و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خواب دروغ نقل کردن و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گوش دادن بسخن ج</w:t>
      </w:r>
      <w:r>
        <w:rPr>
          <w:rFonts w:hint="eastAsia"/>
          <w:rtl/>
          <w:lang w:bidi="fa-IR"/>
        </w:rPr>
        <w:t>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نباشند بشن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آن و در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وارد شده است که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موضع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نشسته باشد و گرم شده باشد تا سرد نشود مرد در آنجا ننش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اکثر حمل بر کراهت کرده اند و ابو </w:t>
      </w:r>
      <w:r>
        <w:rPr>
          <w:rtl/>
          <w:lang w:bidi="fa-IR"/>
        </w:rPr>
        <w:lastRenderedPageBreak/>
        <w:t>الصلاح</w:t>
      </w:r>
      <w:r w:rsidR="00A0657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حلب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جمله محرمات شمرده است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اقوال 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حه</w:t>
      </w:r>
      <w:r>
        <w:rPr>
          <w:rtl/>
          <w:lang w:bidi="fa-IR"/>
        </w:rPr>
        <w:t xml:space="preserve"> را مانند امر بقب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و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حسن و مشاهده منکرات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انکار و مدح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مستحق مذمت باشد و بر عکس خواه بنظم و خواه بنثر و عمل آلات قمار و ساختن بت و چل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پا</w:t>
      </w:r>
      <w:r>
        <w:rPr>
          <w:rtl/>
          <w:lang w:bidi="fa-IR"/>
        </w:rPr>
        <w:t xml:space="preserve"> و شرابها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حرام و آلات آنها و ترک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کردن </w:t>
      </w:r>
      <w:r>
        <w:rPr>
          <w:rFonts w:hint="eastAsia"/>
          <w:rtl/>
          <w:lang w:bidi="fa-IR"/>
        </w:rPr>
        <w:t>دانه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محرمه و سموم قاتله و نگاهداشتن درندگان و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موذ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و ذبح کردن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شرع ذبح آن وارد نشده است و آزار دادن آنها بر وجه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شرع وارد نشده است و تعد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 از انتفاعات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شارع از آنها مباح کرده است و ساختن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</w:t>
      </w:r>
      <w:r>
        <w:rPr>
          <w:rtl/>
          <w:lang w:bidi="fa-IR"/>
        </w:rPr>
        <w:t xml:space="preserve"> زنان از ب</w:t>
      </w:r>
      <w:r>
        <w:rPr>
          <w:rFonts w:hint="eastAsia"/>
          <w:rtl/>
          <w:lang w:bidi="fa-IR"/>
        </w:rPr>
        <w:t>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مردان و نقش کردن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زنان و بطلا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</w:t>
      </w:r>
      <w:r>
        <w:rPr>
          <w:rtl/>
          <w:lang w:bidi="fa-IR"/>
        </w:rPr>
        <w:t xml:space="preserve"> کردن مساجد و مصاحف و ساختن معابد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tl/>
          <w:lang w:bidi="fa-IR"/>
        </w:rPr>
        <w:t xml:space="preserve"> و نصار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آتشکده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از معابد اهل ضلال و کمان گلوله انداختن و جمع کردن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اهل فسق از</w:t>
      </w:r>
      <w:r w:rsidR="00A0657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فجور و اعانت کردن فاعلان قبا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و ظالمان و متقلبان بر بلاد بغ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حق خواه بگفتار و خواه بکردار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برائ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تدب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جمع کردن و نوشتن کفر و شبهه ها که قدح در ادله اهل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بدون آنکه جواب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نقض آنها کنند و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 در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عقل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نقل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ه و حاضر بودن در مجالس لهو و محرمات و فتو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دادن به باطل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حاکم و مفت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 بآن نداشته باشد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دادن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گرفتن اعمال سحر و اراده امور 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حه</w:t>
      </w:r>
      <w:r>
        <w:rPr>
          <w:rtl/>
          <w:lang w:bidi="fa-IR"/>
        </w:rPr>
        <w:t xml:space="preserve"> و کراهت داشتن از امور واجبه و آنچه حرمتش ثابت شده و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</w:t>
      </w:r>
      <w:r>
        <w:rPr>
          <w:rtl/>
          <w:lang w:bidi="fa-IR"/>
        </w:rPr>
        <w:t xml:space="preserve"> آن و مزد عمل آن و مزد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دادن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گرفتن و حف</w:t>
      </w:r>
      <w:r>
        <w:rPr>
          <w:rFonts w:hint="eastAsia"/>
          <w:rtl/>
          <w:lang w:bidi="fa-IR"/>
        </w:rPr>
        <w:t>ظ</w:t>
      </w:r>
      <w:r>
        <w:rPr>
          <w:rtl/>
          <w:lang w:bidi="fa-IR"/>
        </w:rPr>
        <w:t xml:space="preserve"> کردن آن و جا کردن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آن بقول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بفعل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عوض گرفتن از آن همه حرام است و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حرام است اجرت گرفتن بر تعل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معارف و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و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عبادات و فتو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دادن بآنها و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 احکام و تعل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قرآن و عقد جمعه و جماعت و اذان و اقامه و غسل دادن مرده ها و تج</w:t>
      </w:r>
      <w:r>
        <w:rPr>
          <w:rFonts w:hint="eastAsia"/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برداشتن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نماز کردن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دفن </w:t>
      </w:r>
      <w:r>
        <w:rPr>
          <w:rtl/>
          <w:lang w:bidi="fa-IR"/>
        </w:rPr>
        <w:lastRenderedPageBreak/>
        <w:t>کردن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اجرت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همه حرام است و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اجرت بر جهاد کفار و بر امر بمعروف و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منکر و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عبادات و اجرت بر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حرام است و حرام است لواطه پسران و بوس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خواب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در لحاف و وط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بهائم و طلب 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 بدست و حرام است زنا و مقدمات آن</w:t>
      </w:r>
      <w:r w:rsidR="00A0657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و در بر گرفتن و بوس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سخن گفتن و خلوت کردن و در پهلو خواب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و حرام است وط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و نفساء تا پاک شوند و وط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مستحاضه تا خود را بشو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ظهار کرده باشد تا کفاره بدهد و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عقد کرده باشد بعد از زنا تا استبراء آن بکند و محرم تا م</w:t>
      </w:r>
      <w:r>
        <w:rPr>
          <w:rFonts w:hint="eastAsia"/>
          <w:rtl/>
          <w:lang w:bidi="fa-IR"/>
        </w:rPr>
        <w:t>حل</w:t>
      </w:r>
      <w:r>
        <w:rPr>
          <w:rtl/>
          <w:lang w:bidi="fa-IR"/>
        </w:rPr>
        <w:t xml:space="preserve"> شود و وط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 زن محرمه تا او محل شود و روزه دار تا افطار کند و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باشد و تا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او را استبراء کند و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حامله تا وضع حمل او شود و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لعان کرده باشد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بر او حرام است و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</w:t>
      </w:r>
      <w:r w:rsidR="00A0657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فحش</w:t>
      </w:r>
      <w:r>
        <w:rPr>
          <w:rtl/>
          <w:lang w:bidi="fa-IR"/>
        </w:rPr>
        <w:t xml:space="preserve"> داده باشد و آن زن گنگ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کر باشد و بعد از آن محرمات نسب و رضاع و مصاهره را ذکر کرده است با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مکروهات چون اکثر را سابق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ذکر کرده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راد</w:t>
      </w:r>
      <w:r>
        <w:rPr>
          <w:rtl/>
          <w:lang w:bidi="fa-IR"/>
        </w:rPr>
        <w:t xml:space="preserve"> ننمود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آنچه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ابواب ذکر کرده است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موافق است با مشهور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مخالف و چون او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باب استقصا کرده است و عمل بقول او غالبا باحت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</w:t>
      </w:r>
      <w:r>
        <w:rPr>
          <w:rtl/>
          <w:lang w:bidi="fa-IR"/>
        </w:rPr>
        <w:t xml:space="preserve"> اقرب است کلام او را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مقام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راد</w:t>
      </w:r>
      <w:r>
        <w:rPr>
          <w:rtl/>
          <w:lang w:bidi="fa-IR"/>
        </w:rPr>
        <w:t xml:space="preserve">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آنچه در باب محرمات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راد</w:t>
      </w:r>
      <w:r>
        <w:rPr>
          <w:rtl/>
          <w:lang w:bidi="fa-IR"/>
        </w:rPr>
        <w:t xml:space="preserve">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از 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حبه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تکال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هر باب و هر حال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است و استقصا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در مجلدات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سر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مثلا در صلاه با آنکه استقصا نکرده اند هزار واجب ذکر کرده اند ترک هر واجب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حرام است و اگر</w:t>
      </w:r>
      <w:r w:rsidR="00A0657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موجب</w:t>
      </w:r>
      <w:r>
        <w:rPr>
          <w:rtl/>
          <w:lang w:bidi="fa-IR"/>
        </w:rPr>
        <w:t xml:space="preserve"> بطلان صلا</w:t>
      </w:r>
      <w:r w:rsidR="00A0657A">
        <w:rPr>
          <w:rFonts w:hint="cs"/>
          <w:rtl/>
          <w:lang w:bidi="fa-IR"/>
        </w:rPr>
        <w:t>ت</w:t>
      </w:r>
      <w:r>
        <w:rPr>
          <w:rtl/>
          <w:lang w:bidi="fa-IR"/>
        </w:rPr>
        <w:t xml:space="preserve"> باشد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است و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ب</w:t>
      </w:r>
      <w:r w:rsidR="00A0657A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سه هزار مسأله از مندوبات و احکام صلاه تقر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راد</w:t>
      </w:r>
      <w:r>
        <w:rPr>
          <w:rtl/>
          <w:lang w:bidi="fa-IR"/>
        </w:rPr>
        <w:t xml:space="preserve"> نموده اند با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و مقدمات آن و هر واجب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محل خود بجا آوردن واجب است و ترک </w:t>
      </w:r>
      <w:r>
        <w:rPr>
          <w:rtl/>
          <w:lang w:bidi="fa-IR"/>
        </w:rPr>
        <w:lastRenderedPageBreak/>
        <w:t>آن حرام است و هر مستحب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اگر انکار استحباب آن کنند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بعنوان وجوب بعمل آورند بدعت و حر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است و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صوم و زکاه و اعتکاف و حج و جهاد و چند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هزار حکم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متعلق است که اخلال بآنها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انکار آنها حرام است و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تکال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احوال مختلفه لازم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مثل آنکه چون داخل خانه شود در معاشرت با اهل خانه تکال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او را عارض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از نفقه و کسوه دادن پدر و مادر و حفظ حرمت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کردن و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بلند حرف نزدن و اف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نگفتن و اگر دشنام بدهند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بزنند صبر کردن و معارضه ننمودن و امثال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و با فرزندان از نفقه و کسوه دادن و ضرر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نرسان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بعبث و باعث عقوق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نشدن و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کردن و تمر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نمودن بر فعل واجبات و ترک محرمات و تعل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احکام رضاع و حضانت و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امور متعلقه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است و با زوجه از نفقه و کسوه دادن و خدمات شاقه نفرمودن و با کج خلق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ساختن و بعبث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نرسان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و نزد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خواب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در هر چهار شب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شب و هر چهار ماه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بار جماع کردن و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حقوق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بتفص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در اخبار مذکور است و اگر متعدد باشند عدل در قسمت و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امور نمودن</w:t>
      </w:r>
      <w:r w:rsidR="00A0657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با غلام و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مدارا نمودن و تکال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شاقه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ننمودن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گرسنه و برهنه نگذاشتن و امثال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و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حقوق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خدمه و ملازمان و حق همسا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</w:t>
      </w:r>
      <w:r>
        <w:rPr>
          <w:rtl/>
          <w:lang w:bidi="fa-IR"/>
        </w:rPr>
        <w:t xml:space="preserve"> را رعا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کردن و گرسنه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کردن و منع ماعون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نکردن مانند قرص نان و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نمک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امثال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از ضرور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</w:t>
      </w:r>
      <w:r>
        <w:rPr>
          <w:rtl/>
          <w:lang w:bidi="fa-IR"/>
        </w:rPr>
        <w:t xml:space="preserve"> نداشتن و فروش و ظروف در وقت ضرورت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دادن اکثر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داخل ماعونست و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نماز گذارندگان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از نماز خود غافلند</w:t>
      </w:r>
      <w:r w:rsidR="00A0657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آنها</w:t>
      </w:r>
      <w:r>
        <w:rPr>
          <w:rtl/>
          <w:lang w:bidi="fa-IR"/>
        </w:rPr>
        <w:t xml:space="preserve"> که در عبادت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منع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ماعون را و از حضرت صادق </w:t>
      </w:r>
      <w:r w:rsidR="00B2262A" w:rsidRPr="00B2262A">
        <w:rPr>
          <w:rStyle w:val="libAlaemChar"/>
          <w:rtl/>
        </w:rPr>
        <w:lastRenderedPageBreak/>
        <w:t xml:space="preserve">عليه‌السلام </w:t>
      </w:r>
      <w:r>
        <w:rPr>
          <w:rtl/>
          <w:lang w:bidi="fa-IR"/>
        </w:rPr>
        <w:t>منقولست که ماعون قرض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معروف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متاع خانه خود را که بعار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از جمله ماعونست زکاه راو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ما همسا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ها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هرگاه عار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متاع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شکنند</w:t>
      </w:r>
      <w:r>
        <w:rPr>
          <w:rtl/>
          <w:lang w:bidi="fa-IR"/>
        </w:rPr>
        <w:t xml:space="preserve"> و فاسد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آن را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بر ما باک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که نده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حضرت فرمود که هرگاه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باشد باک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نده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از جمله حقوق حق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در خانه ها نگاه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 واجب است کاه و آب بآنها بدهند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از طاقتشان بار نکنند و بعبث نزنند 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وارد شده است که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عذاب کرد در باب گربه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او را حبس کرد تا از گرسنگ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تشنگ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 و حقوق خانه و اهل خانه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است و اکثر واجب است به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اکتفا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چون از خانه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رود در معاشرت دوست و دشمن</w:t>
      </w:r>
      <w:r w:rsidR="00A0657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کافر و مسلمان و آشنا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گانه</w:t>
      </w:r>
      <w:r>
        <w:rPr>
          <w:rtl/>
          <w:lang w:bidi="fa-IR"/>
        </w:rPr>
        <w:t xml:space="preserve"> در مجالس و در راه رفتن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ذلک حقوق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هست که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آنها در کتاب عشرات مذکور است از حقوق رحم و مصاحبان و اصدقاء و برادران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حق مسلم بر مسلم و آداب سلوک با اهل ذمه و ترک حسد و تکبر و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و عداوت مسلمانان و سخن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تجسس کردن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وب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افشا کردن آنها و تهمت زدن و افترا بستن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گمان بد بردن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تعصب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اهل شر و محله و 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بغ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حق و بجبر 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لاء</w:t>
      </w:r>
      <w:r>
        <w:rPr>
          <w:rtl/>
          <w:lang w:bidi="fa-IR"/>
        </w:rPr>
        <w:t xml:space="preserve"> در پوشش و رفتار و گفتار و دلتنگ شدن و سفاهت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 و دشنام دادن و فحش گفتن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سبب</w:t>
      </w:r>
      <w:r>
        <w:rPr>
          <w:rtl/>
          <w:lang w:bidi="fa-IR"/>
        </w:rPr>
        <w:t xml:space="preserve"> شرع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زدن و کج خلق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 و بغ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ظلم و افتخار بباطل و گمراه کردن مردم و فتوا دادن بغ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علم و اعانت ظالمان و موافقت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ظلم و راض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بودن بفعل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علان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مرتکب محارم شدن و امثال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که بر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دات</w:t>
      </w:r>
      <w:r>
        <w:rPr>
          <w:rtl/>
          <w:lang w:bidi="fa-IR"/>
        </w:rPr>
        <w:t xml:space="preserve"> و عقوبات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وارد شده است و وجوب ام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بمعروف و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منکر و حب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اللّه و بغض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اللّه و غضب کردن از </w:t>
      </w:r>
      <w:r>
        <w:rPr>
          <w:rtl/>
          <w:lang w:bidi="fa-IR"/>
        </w:rPr>
        <w:lastRenderedPageBreak/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و مداهنه نکردن 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خدا و امر کردن اهل و اولاد خود را بفعل طاعات و ترک معاص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سلوک با اهل ذمه از کفار و رعا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امان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کردن و عهد و امان نشکستن و 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از مخالفان و از سلا</w:t>
      </w:r>
      <w:r>
        <w:rPr>
          <w:rFonts w:hint="eastAsia"/>
          <w:rtl/>
          <w:lang w:bidi="fa-IR"/>
        </w:rPr>
        <w:t>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جور و حکام و امرا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ظلمه کردن و خود را بمهلکه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نداختن</w:t>
      </w:r>
      <w:r w:rsidR="00A0657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تا</w:t>
      </w:r>
      <w:r>
        <w:rPr>
          <w:rtl/>
          <w:lang w:bidi="fa-IR"/>
        </w:rPr>
        <w:t xml:space="preserve"> بخون نرسد و در کشتن 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و در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اعضاء و کور کردن و امثال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گرداند که اگر نکند کشته خواهد شد 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فعل آن شخص کشته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خلاف است و گواه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ناحق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داد اگر باعث قتل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نشود در قسم دروغ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دفع ضرر ظالم از خود و از م</w:t>
      </w:r>
      <w:r>
        <w:rPr>
          <w:rFonts w:hint="eastAsia"/>
          <w:rtl/>
          <w:lang w:bidi="fa-IR"/>
        </w:rPr>
        <w:t>ؤمن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 و در هر دو تا ممکن باشد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کند مثل آنکه مال مؤمن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نزد مؤمن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و ظالم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بعنف غصب کند او سوگند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کند که مال نزد من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قصد کند که مال</w:t>
      </w:r>
      <w:r>
        <w:rPr>
          <w:rFonts w:hint="cs"/>
          <w:rtl/>
          <w:lang w:bidi="fa-IR"/>
        </w:rPr>
        <w:t>ی</w:t>
      </w:r>
      <w:r w:rsidR="00A0657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بتو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داد نزد من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گفتن کلمه کفر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 چنانکه عمار کرد و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عذر او را در قرآن 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فرستاد و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سب حضرت رسول و ائمه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 و از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اخبار ظاهر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و در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ظاهر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و مقتضا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جمع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الاخبار آنست که مخ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باشد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آنکه 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نکند در ناسزا گفتن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کشتن را بر خود بگذارد چنانچه مادر و پدر عمار کردند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آنکه 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بکند و ناسزا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چنانکه عمار کرد و استغاثه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کرد بحق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مبتلا نکند و د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وارد شده است که 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آشام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شراب و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مسکرات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و در مسح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موزه و ترک حج تمتع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و مشهور جواز است در همه و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را تأو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لات</w:t>
      </w:r>
      <w:r>
        <w:rPr>
          <w:rtl/>
          <w:lang w:bidi="fa-IR"/>
        </w:rPr>
        <w:t xml:space="preserve"> کرده اند و اگر دوا</w:t>
      </w:r>
      <w:r w:rsidR="00A0657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منحصر</w:t>
      </w:r>
      <w:r>
        <w:rPr>
          <w:rtl/>
          <w:lang w:bidi="fa-IR"/>
        </w:rPr>
        <w:t xml:space="preserve"> باشد در حرام اکثر علماء تجو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کرده اند و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بر عدم جواز وارد شده است خصوصا در شراب و مسأله در غا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اشکالست و دروغ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آن مصلحت سهل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</w:t>
      </w:r>
      <w:r>
        <w:rPr>
          <w:rtl/>
          <w:lang w:bidi="fa-IR"/>
        </w:rPr>
        <w:lastRenderedPageBreak/>
        <w:t>مثل آنکه شغل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و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او را بازم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بگوئ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خانه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موضع مخصوص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قص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اشکال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اگر مصلحت شرع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 و در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عامه و خاصه وارد شده است که هر دروغ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هست از او سؤال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مگر سه دروغ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جنگ سخن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مراد او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باشد و خصم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توهم کند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خواهد اصلاح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کس بکند و بهر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آنچه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است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وعده با اهل خود بکند و وفا نکند و هم چنانکه دروغ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اصلاح خوب است راست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متضمن افساد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مؤمنان باشد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گفتن و در خلف وعده مشهور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علماء آنست که مکروه است مگر شرط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ضمن عقد لا</w:t>
      </w:r>
      <w:r>
        <w:rPr>
          <w:rFonts w:hint="eastAsia"/>
          <w:rtl/>
          <w:lang w:bidi="fa-IR"/>
        </w:rPr>
        <w:t>زم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باشد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اخبار دلالت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بر عدم جواز مگر آنکه بعد از وعده ان شاء اللّه گفته باشد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بآن متضمن مفسده بوده باشد و تفاص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احکام را در شرح اصول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در بحار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راد</w:t>
      </w:r>
      <w:r>
        <w:rPr>
          <w:rtl/>
          <w:lang w:bidi="fa-IR"/>
        </w:rPr>
        <w:t xml:space="preserve"> نموده ام و از جمله امور واجبه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اهل بدعت است مانند اکثر صوف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تعل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همنش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نکنند و استقصا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واجبات و مناه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رساله ممکن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پس معلوم شد</w:t>
      </w:r>
      <w:r w:rsidR="00A0657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در هر حال از احوال تکال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بر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در کردار و گفتار خواه در خانه و خواه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و در معاشرت هر طا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و صنف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خلق از زن و فرزند و ممال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 کافر و مسلمان و صالح و ظالم و فاسق و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مردم گمان کرده اند که واجبات منحصر است در نماز و روزه و حج و زکاه و محرمات منحصر است در زنا و اغلام و شراب و امثال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پس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 w:rsidR="00A0657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قظ</w:t>
      </w:r>
      <w:r>
        <w:rPr>
          <w:rtl/>
          <w:lang w:bidi="fa-IR"/>
        </w:rPr>
        <w:t xml:space="preserve"> و آگاه باشد و متوجه احوال خود باشد و در هر فعل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قول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تفکر کند و تا نداند که موافق رضا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جناب اقدس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بعمل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</w:t>
      </w:r>
      <w:r>
        <w:rPr>
          <w:rtl/>
          <w:lang w:bidi="fa-IR"/>
        </w:rPr>
        <w:t xml:space="preserve"> و اگر بغفلت خطائ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او صادر </w:t>
      </w:r>
      <w:r>
        <w:rPr>
          <w:rtl/>
          <w:lang w:bidi="fa-IR"/>
        </w:rPr>
        <w:lastRenderedPageBreak/>
        <w:t>شود متوجه تدارک و تلاف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شود و انابه و توبه و استغفار بکند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شعبه از تکال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اشار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شد و در خصوص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معاشرت اصناف خلق خدا و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ابواب معاملات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قاعات</w:t>
      </w:r>
      <w:r>
        <w:rPr>
          <w:rtl/>
          <w:lang w:bidi="fa-IR"/>
        </w:rPr>
        <w:t xml:space="preserve"> همه داخل تکال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حرام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واجب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سنت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مکروه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مباح و وجوب علم و عمل بهمه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متعلق است و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را بآن نحو که هست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بدانند و بآن عمل کنند لهذا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فرمود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گروه تجار اول مسأله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بعد از آن متوجه تجارت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تاجر فاجر است و فاجر در جهنم است مگر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بحق عمل کند و حق بدهد و حق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و شر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انواع دارند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حلالند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حرام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مکروه و</w:t>
      </w:r>
      <w:r w:rsidR="00A0657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مباح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سنت و احکام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متعلق به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آنها هست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حلال آنها را حرام و حرام آنها را حلال داند معاقب است و اگر محرمات آنها را بنادان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مرتکب شود و تقص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کرده باشد معاقب است و مشغول ذمه بحق مردم است و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و اجاره و قرض و رهن و صل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و 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و عار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مضاربه و امثال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در همه حلال و حرام و احکام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و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نکاح و طلاق و رضاع و لعان و ظهار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لاء</w:t>
      </w:r>
      <w:r>
        <w:rPr>
          <w:rtl/>
          <w:lang w:bidi="fa-IR"/>
        </w:rPr>
        <w:t xml:space="preserve"> که متعلق بفروجند و تکال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متعلق است ب</w:t>
      </w:r>
      <w:r w:rsidR="00A0657A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آنها و بمخالفت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در زنا و مقدمات 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احکام ممال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 عشق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تدب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مکاتبه و احکام 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ذبا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و حرام و حلال خوردن و آشام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که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هر حال ضرور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احکام موار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که اموال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بعدالت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ورثه قسمت کرده است واجب است عمل بآن احکام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مخالفت کند معص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و حقوق مردم را بغ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حق متصرف شده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بدعت 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خدا کرده است چنانچه عمر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ضلالت و معانده حق عول و تعص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و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بدع و آثار را تا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مردم </w:t>
      </w:r>
      <w:r>
        <w:rPr>
          <w:rtl/>
          <w:lang w:bidi="fa-IR"/>
        </w:rPr>
        <w:lastRenderedPageBreak/>
        <w:t>گذاشت و احکام وصا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سبق و 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قصاص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حدود و تعز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رات</w:t>
      </w:r>
      <w:r>
        <w:rPr>
          <w:rtl/>
          <w:lang w:bidi="fa-IR"/>
        </w:rPr>
        <w:t xml:space="preserve"> همه از جمله تکال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اند پس ظاهر شد که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ابواب فقه و کتب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حلال و حرام خداوند علام است و تکال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ندارد 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رساله ها احصاء</w:t>
      </w:r>
      <w:r w:rsidR="00A0657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کرد و غرض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مقام اشاره و تنب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بر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تا بدانند طالبان حق که اطاعت خدا آسان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راه بندگ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خط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است و سلوک 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نجات دشوار است و بغ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استعانت بجناب اقدس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سر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وسته</w:t>
      </w:r>
      <w:r>
        <w:rPr>
          <w:rtl/>
          <w:lang w:bidi="fa-IR"/>
        </w:rPr>
        <w:t xml:space="preserve">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بتوبه و انابه محتاج است و مغرور باعمال ناقصه خود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شد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آنها که متق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زکارند</w:t>
      </w:r>
      <w:r>
        <w:rPr>
          <w:rtl/>
          <w:lang w:bidi="fa-IR"/>
        </w:rPr>
        <w:t xml:space="preserve"> هرگاه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الات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عارض گردد متذکر</w:t>
      </w:r>
      <w:r w:rsidR="00A0657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خبردار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گردند</w:t>
      </w:r>
      <w:r>
        <w:rPr>
          <w:rtl/>
          <w:lang w:bidi="fa-IR"/>
        </w:rPr>
        <w:t xml:space="preserve"> پس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گردند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احکام نسبت بانب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و اوص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اکد وارد شده است که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همه را بخلق تعل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همه را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گردانند و هر که مخالفت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بحدود و تعز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رات</w:t>
      </w:r>
      <w:r>
        <w:rPr>
          <w:rtl/>
          <w:lang w:bidi="fa-IR"/>
        </w:rPr>
        <w:t xml:space="preserve"> تأد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کنند و بعد از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گردانند و هر که بعلماء و راو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اخبار که حافظان احکام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بان</w:t>
      </w:r>
      <w:r>
        <w:rPr>
          <w:rtl/>
          <w:lang w:bidi="fa-IR"/>
        </w:rPr>
        <w:t xml:space="preserve"> ائمه اند و بر همه خلق اعانت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اجرا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احکام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مرافعه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قبول حکم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واجب است چنانکه در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معتبر وارد شده است که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رد حکم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کند حکم ما را رد کرده است و هر که حکم ما را رد کن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حکم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رد کرده است و آن در مرتبه شرک بخداست.</w:t>
      </w:r>
    </w:p>
    <w:p w:rsidR="007D0CA4" w:rsidRDefault="007D0CA4" w:rsidP="007D0CA4">
      <w:pPr>
        <w:pStyle w:val="libNormal"/>
        <w:rPr>
          <w:rtl/>
          <w:lang w:bidi="fa-IR"/>
        </w:rPr>
      </w:pPr>
    </w:p>
    <w:p w:rsidR="00A0657A" w:rsidRDefault="007D0CA4" w:rsidP="00A0657A">
      <w:pPr>
        <w:pStyle w:val="libNormal"/>
        <w:rPr>
          <w:rFonts w:hint="cs"/>
          <w:rtl/>
          <w:lang w:bidi="fa-IR"/>
        </w:rPr>
      </w:pPr>
      <w:r>
        <w:rPr>
          <w:rFonts w:hint="eastAsia"/>
          <w:rtl/>
          <w:lang w:bidi="fa-IR"/>
        </w:rPr>
        <w:t>مقصد</w:t>
      </w:r>
      <w:r>
        <w:rPr>
          <w:rtl/>
          <w:lang w:bidi="fa-IR"/>
        </w:rPr>
        <w:t xml:space="preserve"> دوم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وجوب توبه است و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آن و گناهان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آنها توبه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کرد</w:t>
      </w:r>
    </w:p>
    <w:p w:rsidR="007D0CA4" w:rsidRDefault="007D0CA4" w:rsidP="00A0657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7D0CA4" w:rsidRDefault="007D0CA4" w:rsidP="007D0CA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وجوب</w:t>
      </w:r>
      <w:r>
        <w:rPr>
          <w:rtl/>
          <w:lang w:bidi="fa-IR"/>
        </w:rPr>
        <w:t xml:space="preserve"> قبول توبه در آن چند مطلب است</w:t>
      </w:r>
    </w:p>
    <w:p w:rsidR="007D0CA4" w:rsidRDefault="007D0CA4" w:rsidP="007D0CA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مطلب</w:t>
      </w:r>
      <w:r>
        <w:rPr>
          <w:rtl/>
          <w:lang w:bidi="fa-IR"/>
        </w:rPr>
        <w:t xml:space="preserve"> اول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وجوب توبه است و گناهان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آنها توبه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کرد</w:t>
      </w:r>
    </w:p>
    <w:p w:rsidR="007D0CA4" w:rsidRDefault="007D0CA4" w:rsidP="00A0657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بدان</w:t>
      </w:r>
      <w:r>
        <w:rPr>
          <w:rtl/>
          <w:lang w:bidi="fa-IR"/>
        </w:rPr>
        <w:t xml:space="preserve"> که خلاف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در وجوب توبه از گناه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الجمله و خلاف است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گناهان توبه واجب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 گناهان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مکفر نشده باشد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دانست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اجتناب از کبا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صغا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مکفر است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 وجود مکفر بودن توبه از آنها واجب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اکثر را اعتقاد آن است که واج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قول اقو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اما احوط آنست که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از گناهان خود در مقام انابه و استغفار باشد و نظر کند باحوال مقربان درگاه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مکروه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ترک اولائ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سالها تضرع و استغاثه و انابه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فرمودند</w:t>
      </w:r>
      <w:r>
        <w:rPr>
          <w:rtl/>
          <w:lang w:bidi="fa-IR"/>
        </w:rPr>
        <w:t xml:space="preserve"> تا توبه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قبول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شده</w:t>
      </w:r>
      <w:r>
        <w:rPr>
          <w:rtl/>
          <w:lang w:bidi="fa-IR"/>
        </w:rPr>
        <w:t xml:space="preserve"> 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اثر گناه نه محض عقوبت آخرتست بلکه گناه دل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از ساحت قرب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گرداند</w:t>
      </w:r>
      <w:r>
        <w:rPr>
          <w:rtl/>
          <w:lang w:bidi="fa-IR"/>
        </w:rPr>
        <w:t xml:space="preserve"> و از استحقاق الطاف خاصه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محروم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گرداند</w:t>
      </w:r>
      <w:r>
        <w:rPr>
          <w:rtl/>
          <w:lang w:bidi="fa-IR"/>
        </w:rPr>
        <w:t xml:space="preserve"> و سلب توف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طاعات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کس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باعث است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و جرأت بر کبا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سهل شمردن گناه موجب اصرار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گردد</w:t>
      </w:r>
      <w:r>
        <w:rPr>
          <w:rtl/>
          <w:lang w:bidi="fa-IR"/>
        </w:rPr>
        <w:t xml:space="preserve"> و اصرار بر صغ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است و بسا باشد که باعث نزول بلاها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گردد چنانچه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فرموده است که هر مص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بشما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 xml:space="preserve"> از کرده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است و خدا از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عفو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 که بترس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گناهان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شمار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آنها آمرز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ک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آنها کدامست فرمود آنست که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خوشا بحال من اگر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نداشته باشم و از حضرت امام محمد باقر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منقولست که اصرار بر گناه</w:t>
      </w:r>
      <w:r w:rsidR="00A0657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آنست</w:t>
      </w:r>
      <w:r>
        <w:rPr>
          <w:rtl/>
          <w:lang w:bidi="fa-IR"/>
        </w:rPr>
        <w:t xml:space="preserve"> که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بکند و استغفار و توبه از آن نکند و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منقولست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دل را فاسد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مثل گناه بدرست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مرتکب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گردد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وسته</w:t>
      </w:r>
      <w:r>
        <w:rPr>
          <w:rtl/>
          <w:lang w:bidi="fa-IR"/>
        </w:rPr>
        <w:t xml:space="preserve"> در دل او اثر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تا دل او را سرنگون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گرداند</w:t>
      </w:r>
      <w:r>
        <w:rPr>
          <w:rtl/>
          <w:lang w:bidi="fa-IR"/>
        </w:rPr>
        <w:t xml:space="preserve"> که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</w:t>
      </w:r>
      <w:r w:rsidR="00A0657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قرار 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از خدا برگردد و متوجه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گردد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فرمود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جهد</w:t>
      </w:r>
      <w:r>
        <w:rPr>
          <w:rtl/>
          <w:lang w:bidi="fa-IR"/>
        </w:rPr>
        <w:t xml:space="preserve"> و پائ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بسنگ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سر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بدرد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عارض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مگر بسبب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آنچه خدا عفو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فرمود که گناه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محروم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کند و فرمود که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بسبب آن از نماز شب محروم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فرمود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نعمت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بکس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که از او سلب کند مگر بگناه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او صادر شود و از حضرت باقر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منقولست که هر بنده مؤمن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دل او نقطه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هست چون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نقطه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آن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 xml:space="preserve"> اگر توبه کرد محو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اگر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کرد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تا آنکه تمام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آن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پوشاند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 که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صاحبش هرگز بخ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خلافست در آنکه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از آن توبه کرده است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باز توبه از آن وا</w:t>
      </w:r>
      <w:r>
        <w:rPr>
          <w:rFonts w:hint="eastAsia"/>
          <w:rtl/>
          <w:lang w:bidi="fa-IR"/>
        </w:rPr>
        <w:t>جب</w:t>
      </w:r>
      <w:r>
        <w:rPr>
          <w:rtl/>
          <w:lang w:bidi="fa-IR"/>
        </w:rPr>
        <w:t xml:space="preserve">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نه خواجه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علامه قائل شده اند که توبه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واجب است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ندامت بر فعل 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واجب 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محل نظر است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 w:rsidR="00A0657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اخبار دلالت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بر آنکه ب</w:t>
      </w:r>
      <w:r w:rsidR="00A0657A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توبه اول عقاب از او ساقط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ندامت و عزم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مستمر باشد معلوم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آنکه عزم بر گناه 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است اگر گناه باشد تا بعمل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</w:t>
      </w:r>
      <w:r>
        <w:rPr>
          <w:rtl/>
          <w:lang w:bidi="fa-IR"/>
        </w:rPr>
        <w:t xml:space="preserve"> معفو است چنانکه بعد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مذکور خواهد شد ان شاء اللّه و ترک ندامت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دور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باب باشد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غالبا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منفک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و بر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عقاب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آن مترتب شود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جزو توبه خواهد بود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حال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استحقاق عقاب بر اصل معص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برنم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 شک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معلوم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قائل باشند</w:t>
      </w:r>
    </w:p>
    <w:p w:rsidR="007D0CA4" w:rsidRDefault="007D0CA4" w:rsidP="007D0CA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مطلب</w:t>
      </w:r>
      <w:r>
        <w:rPr>
          <w:rtl/>
          <w:lang w:bidi="fa-IR"/>
        </w:rPr>
        <w:t xml:space="preserve"> 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خلافست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متکلم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[در توبه مبعض]</w:t>
      </w:r>
    </w:p>
    <w:p w:rsidR="007D0CA4" w:rsidRDefault="007D0CA4" w:rsidP="00A0657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که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توبه مبعض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است که از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گناهان توبه کند دون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آنکه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همه گناهان توبه کند و توبه از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دون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خواجه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علماء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قول اخ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کرده اند و علامه حل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قول اول کرده اند و توبه مبعض را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دانند</w:t>
      </w:r>
      <w:r>
        <w:rPr>
          <w:rtl/>
          <w:lang w:bidi="fa-IR"/>
        </w:rPr>
        <w:t xml:space="preserve"> و حق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و اگر نه لازم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کافر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کفر توبه کند و مسلمان شود و از دروغ گفتن توبه نکند توبه اش مقبول نباشد و مخلد در جهنم باشد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خلاف کرده اند در صحت توبه موقت مثل آنکه توبه کند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سال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نکند حق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نست</w:t>
      </w:r>
      <w:r>
        <w:rPr>
          <w:rtl/>
          <w:lang w:bidi="fa-IR"/>
        </w:rPr>
        <w:t xml:space="preserve"> که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شرط ا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در او به عزم کند که هرگز آن گناه را نکند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خلاف است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توبه از معاص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مجملا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بتفص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گناهان را بشمارد و توبه کند اقو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آنست که</w:t>
      </w:r>
      <w:r w:rsidR="00A0657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مجملا</w:t>
      </w:r>
      <w:r>
        <w:rPr>
          <w:rtl/>
          <w:lang w:bidi="fa-IR"/>
        </w:rPr>
        <w:t xml:space="preserve">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خصوصا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بتفص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بخاطر نداشته باشد</w:t>
      </w:r>
    </w:p>
    <w:p w:rsidR="007D0CA4" w:rsidRDefault="007D0CA4" w:rsidP="007D0CA4">
      <w:pPr>
        <w:pStyle w:val="libNormal"/>
        <w:rPr>
          <w:rtl/>
          <w:lang w:bidi="fa-IR"/>
        </w:rPr>
      </w:pPr>
    </w:p>
    <w:p w:rsidR="007D0CA4" w:rsidRDefault="007D0CA4" w:rsidP="007D0CA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مطلب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توبه است</w:t>
      </w:r>
    </w:p>
    <w:p w:rsidR="007D0CA4" w:rsidRDefault="007D0CA4" w:rsidP="00A0657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آن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توبه پش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گناهان است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 که گناه است پس اگر پش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شود از شراب خوردن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 که ضرر باو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رساند</w:t>
      </w:r>
      <w:r>
        <w:rPr>
          <w:rtl/>
          <w:lang w:bidi="fa-IR"/>
        </w:rPr>
        <w:t xml:space="preserve"> توبه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در حال ترک کند و اکثر شرط کرده اند عزم بر عدم ارتکاب آن را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که هرگز مرتکب آن نشود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</w:t>
      </w:r>
      <w:r>
        <w:rPr>
          <w:rFonts w:hint="eastAsia"/>
          <w:rtl/>
          <w:lang w:bidi="fa-IR"/>
        </w:rPr>
        <w:t>ته</w:t>
      </w:r>
      <w:r>
        <w:rPr>
          <w:rtl/>
          <w:lang w:bidi="fa-IR"/>
        </w:rPr>
        <w:t xml:space="preserve"> اند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عزم لازم ندامت و پش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واقع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لهذا در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وارد شده است که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ندم و پش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توبه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محقق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گفته اند که توبه حاصل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مگر بسه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(اول) دانستن ضرر گناهان (دو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) آنکه آنها حجابند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بنده و محبوب او (س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) آنکه زهرها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کشنده اند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مباشر آنها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گردد</w:t>
      </w:r>
      <w:r>
        <w:rPr>
          <w:rtl/>
          <w:lang w:bidi="fa-IR"/>
        </w:rPr>
        <w:t xml:space="preserve"> پس هرگاه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دانست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بهم رسان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حالت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او </w:t>
      </w:r>
      <w:r>
        <w:rPr>
          <w:rtl/>
          <w:lang w:bidi="fa-IR"/>
        </w:rPr>
        <w:lastRenderedPageBreak/>
        <w:t>را عارض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گردد</w:t>
      </w:r>
      <w:r>
        <w:rPr>
          <w:rtl/>
          <w:lang w:bidi="fa-IR"/>
        </w:rPr>
        <w:t xml:space="preserve"> که متألم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گردد</w:t>
      </w:r>
      <w:r>
        <w:rPr>
          <w:rtl/>
          <w:lang w:bidi="fa-IR"/>
        </w:rPr>
        <w:t xml:space="preserve"> از آنکه محبوب او از او فوت شده است از کردن گناهان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تألم و تأسف را ندامت و پش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حالت حالت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به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 xml:space="preserve"> که قصد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سه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را (اول) متعلق است بحال که ترک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مرتکب آن بود (دو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) متعلق است بآ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که تا آخر عمر عود بآن گناه نکند (س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) تعلق دارد بگذشته که تلاف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آنچه را تلاف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کرد که قضاء کند عبادات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از او فوت شده است و از مظ</w:t>
      </w:r>
      <w:r>
        <w:rPr>
          <w:rFonts w:hint="eastAsia"/>
          <w:rtl/>
          <w:lang w:bidi="fa-IR"/>
        </w:rPr>
        <w:t>الم</w:t>
      </w:r>
      <w:r>
        <w:rPr>
          <w:rtl/>
          <w:lang w:bidi="fa-IR"/>
        </w:rPr>
        <w:t xml:space="preserve"> مردم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سه امر که معرفت ضرر گناه است و پش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و قصد کردن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امور</w:t>
      </w:r>
      <w:r w:rsidR="00A0657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بترت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حاصل م</w:t>
      </w:r>
      <w:r>
        <w:rPr>
          <w:rFonts w:hint="cs"/>
          <w:rtl/>
          <w:lang w:bidi="fa-IR"/>
        </w:rPr>
        <w:t>ی</w:t>
      </w:r>
      <w:r w:rsidR="00A0657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و گاه است بر مجموع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اسم توبه را اطلاق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اکثر بر ندامت تنها اطلاق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معرفت را مقدمه آن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دانند</w:t>
      </w:r>
      <w:r>
        <w:rPr>
          <w:rtl/>
          <w:lang w:bidi="fa-IR"/>
        </w:rPr>
        <w:t xml:space="preserve"> و آن قصد را ثمره آن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دانند</w:t>
      </w:r>
      <w:r>
        <w:rPr>
          <w:rtl/>
          <w:lang w:bidi="fa-IR"/>
        </w:rPr>
        <w:t xml:space="preserve"> که بر آن مترتب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گاه است که بر مجموع ندامت و عزم توبه را اطلاق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چون توبه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عبادت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عبادات در آن معتبر است و عمده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عبادات اخلاص است پس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توبه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باشد و مشوب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نباشد و چون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علماء طمع بهشت و خلاص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جهنم را مناف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اخلاص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دانند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گفته اند که اگر غرض از توبه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بهشت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نجات از جهنم باش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دلا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بر بطلان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مذهب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است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داند</w:t>
      </w:r>
      <w:r>
        <w:rPr>
          <w:rtl/>
          <w:lang w:bidi="fa-IR"/>
        </w:rPr>
        <w:t xml:space="preserve"> که اعلا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درجات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نسبت باکثر خلق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منظور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باشد نسبت بعامه خلق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 تکل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ما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طاق</w:t>
      </w:r>
      <w:r>
        <w:rPr>
          <w:rtl/>
          <w:lang w:bidi="fa-IR"/>
        </w:rPr>
        <w:t xml:space="preserve"> است و در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eastAsia"/>
          <w:rtl/>
          <w:lang w:bidi="fa-IR"/>
        </w:rPr>
        <w:t>عتبر</w:t>
      </w:r>
      <w:r>
        <w:rPr>
          <w:rtl/>
          <w:lang w:bidi="fa-IR"/>
        </w:rPr>
        <w:t xml:space="preserve">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هر که شراب را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خدا ترک کند خدا از شراب سر بمهر بهشت بکام او برساند و ممکن است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تفضل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از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خصوص ترک شراب هر چند توبه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نباشد</w:t>
      </w:r>
    </w:p>
    <w:p w:rsidR="007D0CA4" w:rsidRDefault="007D0CA4" w:rsidP="007D0CA4">
      <w:pPr>
        <w:pStyle w:val="libNormal"/>
        <w:rPr>
          <w:rtl/>
          <w:lang w:bidi="fa-IR"/>
        </w:rPr>
      </w:pPr>
    </w:p>
    <w:p w:rsidR="007D0CA4" w:rsidRDefault="007D0CA4" w:rsidP="007D0CA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مطلب</w:t>
      </w:r>
      <w:r>
        <w:rPr>
          <w:rtl/>
          <w:lang w:bidi="fa-IR"/>
        </w:rPr>
        <w:t xml:space="preserve"> چهارم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انواع گناهان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از آن ها توبه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</w:p>
    <w:p w:rsidR="007D0CA4" w:rsidRDefault="007D0CA4" w:rsidP="00A0657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اکثر</w:t>
      </w:r>
      <w:r>
        <w:rPr>
          <w:rtl/>
          <w:lang w:bidi="fa-IR"/>
        </w:rPr>
        <w:t xml:space="preserve"> متکلم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</w:t>
      </w:r>
      <w:r w:rsidR="00A0657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فقها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گفته اند که گناه اگر مستتبع امر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نباشد اگر 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بآن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نمود مثل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توبه از آن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بس است که پش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شود از آن و</w:t>
      </w:r>
      <w:r w:rsidR="00A0657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عزم</w:t>
      </w:r>
      <w:r>
        <w:rPr>
          <w:rtl/>
          <w:lang w:bidi="fa-IR"/>
        </w:rPr>
        <w:t xml:space="preserve"> کند که بعد عود بآن نکند و اگر مستتبع امر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باشد از حقوق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حقوق مردم 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واجب است توبه که 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بآن کند و بسا باشد که مخ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باشد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آنکه 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بآن امر بکند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اکتفاء بتوبه از گناه پس حقوق مال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خدا مانند بنده آزاد کردن در کفاره </w:t>
      </w:r>
      <w:r>
        <w:rPr>
          <w:rFonts w:hint="eastAsia"/>
          <w:rtl/>
          <w:lang w:bidi="fa-IR"/>
        </w:rPr>
        <w:t>واجب</w:t>
      </w:r>
      <w:r>
        <w:rPr>
          <w:rtl/>
          <w:lang w:bidi="fa-IR"/>
        </w:rPr>
        <w:t xml:space="preserve"> است با قدرت بر آن که 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بکند و بسا باشد که مخ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باشد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بآن امر بکند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اکتفا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بتوبه از آن گناه و حقوق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حد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حد اگر حد است مخ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است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آنکه اقرار بآن گناه بکند نزد امام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امام که حد خدا را بر او اقامه کند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آنکه اکتفاء کند بتوبه و اظهار آن نکند پس اگر نزد حاکم شرع ثابت نشود 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او نخواهد بود و بتوبه رفع گناه از او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 اقامت حد اگر توبه نکند گناه از او ساقط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نه محل اشکال است و ظاهر اکثر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آنست که بحد گناه ا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او ساقط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تر است که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آخرت هر دو او را عقاب کند چنانکه بسند حسن منقولست از حمران که گفت از حضرت باقر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از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او را سنگسار کنند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آخرت معاقب خواهد بود حضرت فرمود که خدا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تر است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.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از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منقول است که گناه سه قسم است (اول)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آمرز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(دو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)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آمرز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 w:rsidR="00A0657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(سوم)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صاحبش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خوف باو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گناه آمرز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گناه بنده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خدا او را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بر گناهش عقاب کرده باشد خدا </w:t>
      </w:r>
      <w:r>
        <w:rPr>
          <w:rtl/>
          <w:lang w:bidi="fa-IR"/>
        </w:rPr>
        <w:lastRenderedPageBreak/>
        <w:t>از آن 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تر و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تر است که دو بار او را عقاب کند و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آمرز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مظلمه بندگانست خدا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بعزت و جلال خود </w:t>
      </w:r>
      <w:r>
        <w:rPr>
          <w:rFonts w:hint="eastAsia"/>
          <w:rtl/>
          <w:lang w:bidi="fa-IR"/>
        </w:rPr>
        <w:t>قسم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که ظلم ظالم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من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گذرد و گناه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خدا بر خلق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و توبه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کرده است و از گناه خود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ترسد</w:t>
      </w:r>
      <w:r>
        <w:rPr>
          <w:rtl/>
          <w:lang w:bidi="fa-IR"/>
        </w:rPr>
        <w:t xml:space="preserve"> و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پروردگار خود دارد 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رحمت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از عقاب او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  <w:r w:rsidR="00A0657A">
        <w:rPr>
          <w:rtl/>
          <w:lang w:bidi="fa-IR"/>
        </w:rPr>
        <w:t xml:space="preserve"> </w:t>
      </w:r>
    </w:p>
    <w:p w:rsidR="007D0CA4" w:rsidRDefault="007D0CA4" w:rsidP="00A0657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مؤلف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خوف باعتبار احتمال اخلال بشرا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توبه است و اگر حق خدا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حد باشد مثل قضاها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نمازهائ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قضا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کرد و مثل دادن زکاه و قضا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روزه و کفاره و نماز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قضا ندارد مانند نماز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توبه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اما حق الناس اگر 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واجب است که </w:t>
      </w:r>
      <w:r>
        <w:rPr>
          <w:rFonts w:hint="eastAsia"/>
          <w:rtl/>
          <w:lang w:bidi="fa-IR"/>
        </w:rPr>
        <w:t>ذمه</w:t>
      </w:r>
      <w:r>
        <w:rPr>
          <w:rtl/>
          <w:lang w:bidi="fa-IR"/>
        </w:rPr>
        <w:t xml:space="preserve"> خود را 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گرداند از آن بقدر امکان و اگر صاحب حق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ورثه</w:t>
      </w:r>
      <w:r w:rsidR="00A0657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در هر طبقه قائم مقام 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پس اگر آن شخص خود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وارث او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گانه</w:t>
      </w:r>
      <w:r>
        <w:rPr>
          <w:rtl/>
          <w:lang w:bidi="fa-IR"/>
        </w:rPr>
        <w:t xml:space="preserve"> که از جانب او تبرع کند حق را برساند بصاحب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بوارث او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بوارث وارث او 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ء الذمه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اگر آن مال را ادا نگرداند و بر ذمه او ماند تا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خلاف است که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طلب کننده او 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بود اکثر علماء گفته اند که صاحب اول طلب خواهد کرد چنانچه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</w:t>
      </w:r>
      <w:r w:rsidR="00A0657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باب وارد شده است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آخر وارثها طلب آن خواهند کرد اگر چه ب</w:t>
      </w:r>
      <w:r w:rsidR="00A0657A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امام منته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حق خدا خواهد بود و اگر او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وارث او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عازم باشد که هرگاه صاحب حق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وارث او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 xml:space="preserve"> برساند و اگر مأ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</w:t>
      </w:r>
      <w:r>
        <w:rPr>
          <w:rtl/>
          <w:lang w:bidi="fa-IR"/>
        </w:rPr>
        <w:t xml:space="preserve"> شود تصدق کند و اگر صاحبش بهم رسد و بتصدق راض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نباشد باز باو بدهد و اگر حق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اگر گمراه کرده باشد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ارشاد بحق بکند و او را از آن اعتقاد باطل برگرداند اگر ممکن باشد و اگر ممکن نباشد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وارد شده است که تا همه آنها را که ببدعت او گمراه شده ان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برنگرداند توبه او مقبول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اکثر </w:t>
      </w:r>
      <w:r>
        <w:rPr>
          <w:rtl/>
          <w:lang w:bidi="fa-IR"/>
        </w:rPr>
        <w:lastRenderedPageBreak/>
        <w:t>حمل بر توبه کامل کرده اند و اگر قصاص باشد واجب است که تسل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نفس خود را باول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مقتول بکند مثل آنکه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پسر مقتول که من پدر تو را کشته ام اگر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 بکش و اگر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اگر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عفو کن و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اگر عضو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باشد نزد او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وارث او برود و اعلام کند و تمک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قصاص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بکند و اگر حد باشد مثل فحش اگر آن شخص که فحش باو گفته است عالم باشد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فعل از او صادر شده است باز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تمک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بکند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حد بزند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عفو کند و اگر نداند خلاف است که او را ا</w:t>
      </w:r>
      <w:r>
        <w:rPr>
          <w:rFonts w:hint="eastAsia"/>
          <w:rtl/>
          <w:lang w:bidi="fa-IR"/>
        </w:rPr>
        <w:t>علام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کرد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نه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حق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از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ساقط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مگر بآنکه او ساقط کند و خواجه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 w:rsidR="00A0657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علامه و اکثر علماء قائل شده اند که اعلام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کرد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باعث تجد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او است و موجب عداوت و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اگر مجملا ابراء ذمه از او تواند طلب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بطلبد و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اگر زنا کرده باشد الع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اذ</w:t>
      </w:r>
      <w:r>
        <w:rPr>
          <w:rtl/>
          <w:lang w:bidi="fa-IR"/>
        </w:rPr>
        <w:t xml:space="preserve"> باللّه با زوجه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چون حق الناس در آن هست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حکم دارد و اگر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باشد آن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و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از رسول خدا </w:t>
      </w:r>
      <w:r w:rsidR="00444C05" w:rsidRPr="00444C05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که کفاره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فرمود آنست که استغفار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آنکه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او کرده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وقت که او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حمل کرده اند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بر آنک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باو نرس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باشد و خواجه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در تجر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گفته است که واجبست عذر بخواهد از آنکه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او کرده است اگر باو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باشد و علامه در شرح تجر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گفته است که اگر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بآن شخص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عذر از او بطلبد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ضرر غم را باو رسان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تدارک کند و اگ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باو نرس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لازم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از او طلب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الم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باو نرسان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و در هر دو قسم واجب است که پش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شود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و عزم کند ب</w:t>
      </w:r>
      <w:r w:rsidR="00A0657A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</w:t>
      </w:r>
    </w:p>
    <w:p w:rsidR="007D0CA4" w:rsidRDefault="007D0CA4" w:rsidP="00A0657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که</w:t>
      </w:r>
      <w:r>
        <w:rPr>
          <w:rtl/>
          <w:lang w:bidi="fa-IR"/>
        </w:rPr>
        <w:t xml:space="preserve"> هرگز عود بآن نکند و در مصباح الشر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اگر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بغ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کرده شده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علاج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آنکه از او 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بطلب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اگر باو نرس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طلب آمرزش کن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A0657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گفته</w:t>
      </w:r>
      <w:r>
        <w:rPr>
          <w:rtl/>
          <w:lang w:bidi="fa-IR"/>
        </w:rPr>
        <w:t xml:space="preserve"> است که در کفاره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دو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وارد شده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آنکه کفاره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آنست که استغفار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آنکه از هر کس نزد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مظلمه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بوده باشد در عوض او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از او 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بطلبد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آنکه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نار</w:t>
      </w:r>
      <w:r>
        <w:rPr>
          <w:rtl/>
          <w:lang w:bidi="fa-IR"/>
        </w:rPr>
        <w:t xml:space="preserve"> و درهم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نباشد و از حسنات او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و بصاحب حق بدهند و اگر حسنات نداشته باشد از گناهان صاحب حق بر گناهان او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راه جمع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آنست که استغفار را حمل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بر آنکه نرس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آنکه دستش باو نرسد که از او 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بطلبد و 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طلب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را حمل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بر آنکه باو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باشد و دستش باو رسد و </w:t>
      </w:r>
      <w:r>
        <w:rPr>
          <w:rFonts w:hint="eastAsia"/>
          <w:rtl/>
          <w:lang w:bidi="fa-IR"/>
        </w:rPr>
        <w:t>بدان</w:t>
      </w:r>
      <w:r>
        <w:rPr>
          <w:rtl/>
          <w:lang w:bidi="fa-IR"/>
        </w:rPr>
        <w:t xml:space="preserve"> که خلاف است در آنکه 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امور شرط است در تحقق توبه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توبه بمحض ندامت و عزم بر عدم عود بآن گناه توبه متحقق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آنها واجبات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گرند</w:t>
      </w:r>
      <w:r>
        <w:rPr>
          <w:rtl/>
          <w:lang w:bidi="fa-IR"/>
        </w:rPr>
        <w:t xml:space="preserve"> مشهور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علماء قول اخ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است که شرط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بلکه از مکملات توبه اند و اگر نکند بر ترک توبه معاقب نخواهد بود بلکه </w:t>
      </w:r>
      <w:r>
        <w:rPr>
          <w:rFonts w:hint="eastAsia"/>
          <w:rtl/>
          <w:lang w:bidi="fa-IR"/>
        </w:rPr>
        <w:t>بر</w:t>
      </w:r>
      <w:r>
        <w:rPr>
          <w:rtl/>
          <w:lang w:bidi="fa-IR"/>
        </w:rPr>
        <w:t xml:space="preserve"> ترک آنها معاقب خواهد بود و از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اخبار مستفاد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شرط باشند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احوط است.</w:t>
      </w:r>
    </w:p>
    <w:p w:rsidR="007D0CA4" w:rsidRDefault="007D0CA4" w:rsidP="007D0CA4">
      <w:pPr>
        <w:pStyle w:val="libNormal"/>
        <w:rPr>
          <w:rtl/>
          <w:lang w:bidi="fa-IR"/>
        </w:rPr>
      </w:pPr>
    </w:p>
    <w:p w:rsidR="007D0CA4" w:rsidRDefault="007D0CA4" w:rsidP="007D0CA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مطلب</w:t>
      </w:r>
      <w:r>
        <w:rPr>
          <w:rtl/>
          <w:lang w:bidi="fa-IR"/>
        </w:rPr>
        <w:t xml:space="preserve"> پنجم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وقت توبه است</w:t>
      </w:r>
    </w:p>
    <w:p w:rsidR="007D0CA4" w:rsidRDefault="007D0CA4" w:rsidP="007D0CA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خلاف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در آنکه توبه واجب فور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بتأخ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 آثم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گردد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گناهان بمنزله سموم قاتله اند همچنانکه در سموم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مداوا کند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آنکه او را هلاک کند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واجب است بر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گناه کند که مبادرت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بتوبه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آنکه او را هلاک کند پس تأخ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توبه گ</w:t>
      </w:r>
      <w:r>
        <w:rPr>
          <w:rFonts w:hint="eastAsia"/>
          <w:rtl/>
          <w:lang w:bidi="fa-IR"/>
        </w:rPr>
        <w:t>ناه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خواهد بود و از آن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</w:p>
    <w:p w:rsidR="007D0CA4" w:rsidRDefault="007D0CA4" w:rsidP="007D0CA4">
      <w:pPr>
        <w:pStyle w:val="libNormal"/>
        <w:rPr>
          <w:rtl/>
          <w:lang w:bidi="fa-IR"/>
        </w:rPr>
      </w:pPr>
    </w:p>
    <w:p w:rsidR="007D0CA4" w:rsidRDefault="007D0CA4" w:rsidP="00A0657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توبه</w:t>
      </w:r>
      <w:r>
        <w:rPr>
          <w:rtl/>
          <w:lang w:bidi="fa-IR"/>
        </w:rPr>
        <w:t xml:space="preserve"> کند و اگر تأخ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کند دو گناه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تأخ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توبه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گناه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حاصل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بعنوان مضاعفه شطرنج بالا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رود</w:t>
      </w:r>
      <w:r>
        <w:rPr>
          <w:rtl/>
          <w:lang w:bidi="fa-IR"/>
        </w:rPr>
        <w:t xml:space="preserve"> تا آنکه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 xml:space="preserve"> در قدر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ساعت اگر بشصت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قسمت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آن قدر جمع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محاسبان ماهر از حساب آن عاجز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و چون در کمتر از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توبه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کرد اگر بر ثان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ثالثه و رابعه قسمت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حساب او را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کرد چه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آنکه روز و ماه و سال را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قسمت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چه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آنکه گناهان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متناه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نسبت قسمت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پس معلوم شد که همچنانکه نعمتها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احصاء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کرد گناهان و تقص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رات</w:t>
      </w:r>
      <w:r>
        <w:rPr>
          <w:rtl/>
          <w:lang w:bidi="fa-IR"/>
        </w:rPr>
        <w:t xml:space="preserve"> بنده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احصاء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کرد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محقق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گفته اند که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تسو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و تأخ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توبه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از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اندازد متردد است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دو خطر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اگر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سالم بماند مشکل است که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سالم بماند (اول) آنکه اجل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بان</w:t>
      </w:r>
      <w:r>
        <w:rPr>
          <w:rtl/>
          <w:lang w:bidi="fa-IR"/>
        </w:rPr>
        <w:t xml:space="preserve"> او را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وقت تدارک بگذرد و درگاه توبه مسدود گردد و برسد وقت آنکه حق تعال</w:t>
      </w:r>
      <w:r>
        <w:rPr>
          <w:rFonts w:hint="cs"/>
          <w:rtl/>
          <w:lang w:bidi="fa-IR"/>
        </w:rPr>
        <w:t>ی</w:t>
      </w:r>
    </w:p>
    <w:p w:rsidR="007D0CA4" w:rsidRDefault="007D0CA4" w:rsidP="007D0CA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فرموده</w:t>
      </w:r>
      <w:r>
        <w:rPr>
          <w:rtl/>
          <w:lang w:bidi="fa-IR"/>
        </w:rPr>
        <w:t xml:space="preserve"> است </w:t>
      </w:r>
      <w:r w:rsidR="00A0657A" w:rsidRPr="00A0657A">
        <w:rPr>
          <w:rStyle w:val="libAlaemChar"/>
          <w:rFonts w:hint="cs"/>
          <w:rtl/>
        </w:rPr>
        <w:t>(</w:t>
      </w:r>
      <w:r w:rsidRPr="00A0657A">
        <w:rPr>
          <w:rStyle w:val="libAieChar"/>
          <w:rtl/>
        </w:rPr>
        <w:t>وَ حِ</w:t>
      </w:r>
      <w:r w:rsidRPr="00A0657A">
        <w:rPr>
          <w:rStyle w:val="libAieChar"/>
          <w:rFonts w:hint="cs"/>
          <w:rtl/>
        </w:rPr>
        <w:t>ی</w:t>
      </w:r>
      <w:r w:rsidRPr="00A0657A">
        <w:rPr>
          <w:rStyle w:val="libAieChar"/>
          <w:rFonts w:hint="eastAsia"/>
          <w:rtl/>
        </w:rPr>
        <w:t>لَ</w:t>
      </w:r>
      <w:r w:rsidRPr="00A0657A">
        <w:rPr>
          <w:rStyle w:val="libAieChar"/>
          <w:rtl/>
        </w:rPr>
        <w:t xml:space="preserve"> بَ</w:t>
      </w:r>
      <w:r w:rsidRPr="00A0657A">
        <w:rPr>
          <w:rStyle w:val="libAieChar"/>
          <w:rFonts w:hint="cs"/>
          <w:rtl/>
        </w:rPr>
        <w:t>یْ</w:t>
      </w:r>
      <w:r w:rsidRPr="00A0657A">
        <w:rPr>
          <w:rStyle w:val="libAieChar"/>
          <w:rFonts w:hint="eastAsia"/>
          <w:rtl/>
        </w:rPr>
        <w:t>نَهُمْ</w:t>
      </w:r>
      <w:r w:rsidRPr="00A0657A">
        <w:rPr>
          <w:rStyle w:val="libAieChar"/>
          <w:rtl/>
        </w:rPr>
        <w:t xml:space="preserve"> وَ بَ</w:t>
      </w:r>
      <w:r w:rsidRPr="00A0657A">
        <w:rPr>
          <w:rStyle w:val="libAieChar"/>
          <w:rFonts w:hint="cs"/>
          <w:rtl/>
        </w:rPr>
        <w:t>یْ</w:t>
      </w:r>
      <w:r w:rsidRPr="00A0657A">
        <w:rPr>
          <w:rStyle w:val="libAieChar"/>
          <w:rFonts w:hint="eastAsia"/>
          <w:rtl/>
        </w:rPr>
        <w:t>نَ</w:t>
      </w:r>
      <w:r w:rsidRPr="00A0657A">
        <w:rPr>
          <w:rStyle w:val="libAieChar"/>
          <w:rtl/>
        </w:rPr>
        <w:t xml:space="preserve"> ما </w:t>
      </w:r>
      <w:r w:rsidRPr="00A0657A">
        <w:rPr>
          <w:rStyle w:val="libAieChar"/>
          <w:rFonts w:hint="cs"/>
          <w:rtl/>
        </w:rPr>
        <w:t>یَ</w:t>
      </w:r>
      <w:r w:rsidRPr="00A0657A">
        <w:rPr>
          <w:rStyle w:val="libAieChar"/>
          <w:rFonts w:hint="eastAsia"/>
          <w:rtl/>
        </w:rPr>
        <w:t>شْتَهُونَ</w:t>
      </w:r>
      <w:r w:rsidR="00A0657A" w:rsidRPr="00A0657A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شود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آنچه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خواستند</w:t>
      </w:r>
      <w:r>
        <w:rPr>
          <w:rtl/>
          <w:lang w:bidi="fa-IR"/>
        </w:rPr>
        <w:t xml:space="preserve"> و طلب مهلت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ساعت کند باو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وقت مهلت گذشت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ترا مهلت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چنانکه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فرموده است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آنکه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شما را مرگ پس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پروردگ</w:t>
      </w:r>
      <w:r>
        <w:rPr>
          <w:rFonts w:hint="eastAsia"/>
          <w:rtl/>
          <w:lang w:bidi="fa-IR"/>
        </w:rPr>
        <w:t>ارا</w:t>
      </w:r>
      <w:r>
        <w:rPr>
          <w:rtl/>
          <w:lang w:bidi="fa-IR"/>
        </w:rPr>
        <w:t xml:space="preserve"> چرا تأخ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نکرد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 تا اجل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مفسر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گفته اند که محتضر در هنگام</w:t>
      </w:r>
      <w:r>
        <w:rPr>
          <w:rFonts w:hint="cs"/>
          <w:rtl/>
          <w:lang w:bidi="fa-IR"/>
        </w:rPr>
        <w:t>ی</w:t>
      </w:r>
    </w:p>
    <w:p w:rsidR="007D0CA4" w:rsidRDefault="007D0CA4" w:rsidP="007D0CA4">
      <w:pPr>
        <w:pStyle w:val="libNormal"/>
        <w:rPr>
          <w:rtl/>
          <w:lang w:bidi="fa-IR"/>
        </w:rPr>
      </w:pPr>
    </w:p>
    <w:p w:rsidR="007D0CA4" w:rsidRDefault="007D0CA4" w:rsidP="00A0657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که</w:t>
      </w:r>
      <w:r>
        <w:rPr>
          <w:rtl/>
          <w:lang w:bidi="fa-IR"/>
        </w:rPr>
        <w:t xml:space="preserve"> پرده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او برداشته شود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ملک موت تأخ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کن مرا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تا عذر از پروردگار خود بخواهم و توبه کنم و توشه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بردارم از عمل صالح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ملک موت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روزها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آخر عمر تو تمام شده است و روز نمانده است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ساعت تأخ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کن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ساعتها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تمام شده است </w:t>
      </w: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در توبه را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ببندند و غرغره در حلق او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شود و جرعه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أس</w:t>
      </w:r>
      <w:r>
        <w:rPr>
          <w:rtl/>
          <w:lang w:bidi="fa-IR"/>
        </w:rPr>
        <w:t xml:space="preserve"> و حسرت و ناام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بنوشد بر 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کردن عمر خود و بسا باشد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اهوال و اضطراب احوال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مانش</w:t>
      </w:r>
      <w:r>
        <w:rPr>
          <w:rtl/>
          <w:lang w:bidi="fa-IR"/>
        </w:rPr>
        <w:t xml:space="preserve">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بغارت ببرد نعوذ باللّه من ذلک (دو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) آنست که ظلمت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دل او متراکم و مجتمع گردد بمرتبه طبع و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برسد که قابل محو نباشد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هر معص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که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دل او بهم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 xml:space="preserve"> همچنانکه از نفس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بهم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 xml:space="preserve"> و چون ظلمت گناهان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جمع شد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چنانکه بخار نفس را بر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مکر بدمند چرک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چون مدت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</w:t>
      </w:r>
      <w:r>
        <w:rPr>
          <w:rFonts w:hint="eastAsia"/>
          <w:rtl/>
          <w:lang w:bidi="fa-IR"/>
        </w:rPr>
        <w:t>الت</w:t>
      </w:r>
      <w:r>
        <w:rPr>
          <w:rtl/>
          <w:lang w:bidi="fa-IR"/>
        </w:rPr>
        <w:t xml:space="preserve"> بماند و آن را جلا ندهند در جرمش فرو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رود</w:t>
      </w:r>
      <w:r>
        <w:rPr>
          <w:rtl/>
          <w:lang w:bidi="fa-IR"/>
        </w:rPr>
        <w:t xml:space="preserve"> و او را فاسد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گرداند</w:t>
      </w:r>
      <w:r>
        <w:rPr>
          <w:rtl/>
          <w:lang w:bidi="fa-IR"/>
        </w:rPr>
        <w:t xml:space="preserve">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قابل جلاء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دل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چون اثر گناه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در آن بهم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بتوبه و اعمال صالحه جلاء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بمرتبه طبع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 xml:space="preserve"> و بعد از آن قابل علاج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چنانکه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فرموده است طَبَعَ اللَّه</w:t>
      </w:r>
      <w:r>
        <w:rPr>
          <w:rFonts w:hint="eastAsia"/>
          <w:rtl/>
          <w:lang w:bidi="fa-IR"/>
        </w:rPr>
        <w:t>ُ</w:t>
      </w:r>
      <w:r>
        <w:rPr>
          <w:rtl/>
          <w:lang w:bidi="fa-IR"/>
        </w:rPr>
        <w:t xml:space="preserve">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قُلُوبِهِمْ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دل را قلب مطبوع و منکوس و اسود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چنانکه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باب مذکور شد تا آنکه بحد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 xml:space="preserve"> که او امر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در</w:t>
      </w:r>
      <w:r w:rsidR="00A0657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نظر</w:t>
      </w:r>
      <w:r>
        <w:rPr>
          <w:rtl/>
          <w:lang w:bidi="fa-IR"/>
        </w:rPr>
        <w:t xml:space="preserve"> او سهل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دل او از قبول احکام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نفرت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مانش</w:t>
      </w:r>
      <w:r>
        <w:rPr>
          <w:rtl/>
          <w:lang w:bidi="fa-IR"/>
        </w:rPr>
        <w:t xml:space="preserve"> را 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گرداند</w:t>
      </w:r>
      <w:r>
        <w:rPr>
          <w:rtl/>
          <w:lang w:bidi="fa-IR"/>
        </w:rPr>
        <w:t xml:space="preserve"> بدان که آخر وقت قبول توبه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جزم بمرگ بهم رساند و معا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امور آخرت بکند بآنکه ملک موت را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در بهشت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جهنم باو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خدا </w:t>
      </w:r>
      <w:r w:rsidR="00444C05" w:rsidRPr="00444C05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و ائمه </w:t>
      </w:r>
      <w:r w:rsidR="00974B7D" w:rsidRPr="00974B7D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 xml:space="preserve"> را که وقت موت حاضر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مشاهده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وقت اجماع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توبه 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مقبول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چنانکه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فرموده است که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توبه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که اعمال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تا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مرگ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حاضر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من توبه کردم ال</w:t>
      </w:r>
      <w:r>
        <w:rPr>
          <w:rFonts w:hint="eastAsia"/>
          <w:rtl/>
          <w:lang w:bidi="fa-IR"/>
        </w:rPr>
        <w:t>حال</w:t>
      </w:r>
      <w:r>
        <w:rPr>
          <w:rtl/>
          <w:lang w:bidi="fa-IR"/>
        </w:rPr>
        <w:t xml:space="preserve"> و نه آنها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بر حالت کفر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مه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کرده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عذاب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دردآورنده و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منقولست که مراد بحضور موت آنست که معا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امور آخرت بکند و از رسول خدا </w:t>
      </w:r>
      <w:r w:rsidR="00444C05" w:rsidRPr="00444C05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و سلّم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که خدا توبه بنده را قبول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مادام که غرغر</w:t>
      </w:r>
      <w:r w:rsidR="00A0657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نکند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روح بگلو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برسد و غراغر در حلقش ظاهر شود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مفسر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گفته اند که از جمله الطاف خداوند رح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نسبت ببندگان آنست که امر کرده است قابض ارواح را که ابتدا کند در نزع روح بانگشت پاها و بتدر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و تأن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ببالا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برسد و بعد از آن بحلق برسد تا آ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مدت و مهلت تواند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دل را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 خود بگرداند و 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توبه و انابه بکند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آنکه معا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امور آخرت بکند</w:t>
      </w:r>
      <w:r w:rsidR="00A0657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توبه اش مقبول نباشد و از مردم 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بطلبد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خدا کند و روحش که مفارقت کند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خدا و ذکر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زبان او باشد و عاقبت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گردد.</w:t>
      </w:r>
      <w:r w:rsidR="00A0657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خلاف کرده اند متکلمان در آنکه اگر عزم بر عدم عود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گناه را در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بکند که قدرت بر عود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گناه نداشته باشد مثل آنکه زنا کرد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بعد از آن ذکر او را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پس توبه کرد و عزم کرد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بزنا عود نکند اگر قدرت به زنا بهم رساند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توبه او مقبولست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نه اکثر گفته اند مقبولست و قول نادر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که مقبول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وجه است و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اگر مرض مخوف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بهم رساند که ظن غالب بموت بهم رساند خلاف است در قبول توبه و مشهور آنست که توبه او مقبولست و از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و اخبار معتبره ظاهر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بعد از نزول عذاب توبه مقبول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چنانکه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فرموده است در قصه فرعون تا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او را غرق گفت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آوردم که خدائ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مگر خدائ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آورده اند باو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اسرائ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فرمود که الحال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عذاب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حال آنکه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معص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افساد کنند</w:t>
      </w:r>
      <w:r>
        <w:rPr>
          <w:rFonts w:hint="eastAsia"/>
          <w:rtl/>
          <w:lang w:bidi="fa-IR"/>
        </w:rPr>
        <w:t>گان</w:t>
      </w:r>
      <w:r>
        <w:rPr>
          <w:rtl/>
          <w:lang w:bidi="fa-IR"/>
        </w:rPr>
        <w:t xml:space="preserve"> در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فرموده است که چرا نبوده اند از اهل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اورند</w:t>
      </w:r>
      <w:r>
        <w:rPr>
          <w:rtl/>
          <w:lang w:bidi="fa-IR"/>
        </w:rPr>
        <w:t xml:space="preserve"> پس نفع دهد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مگر قوم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ونس</w:t>
      </w:r>
      <w:r>
        <w:rPr>
          <w:rtl/>
          <w:lang w:bidi="fa-IR"/>
        </w:rPr>
        <w:t xml:space="preserve"> چون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آوردند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نازل شدن عذاب 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ساخت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عذاب خوارکننده را در زندگان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برخوردار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تا اجل مقدر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از ابن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بسند معتبر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که از</w:t>
      </w:r>
      <w:r w:rsidR="00A0657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امام رضا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که بچه علت خدا غرق کرد فرعون را و حال آنکه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آورد بخدا و اقرار کرد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حضرت فرمود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آوردن او در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عذاب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در وقت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عذاب مقبول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حکم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در باب گذشتگان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ندگان</w:t>
      </w:r>
      <w:r>
        <w:rPr>
          <w:rtl/>
          <w:lang w:bidi="fa-IR"/>
        </w:rPr>
        <w:t xml:space="preserve">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فرموده است فَلَمَّا رَأَوْا بَأْسَنا قالُوا آمَنَّا بِاللَّهِ وَحْدَهُ وَ کَفَرْنا بِما کُنَّا بِهِ مُشْرِکِ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فَلَمْ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کُ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نْفَعُهُمْ</w:t>
      </w:r>
      <w:r>
        <w:rPr>
          <w:rtl/>
          <w:lang w:bidi="fa-IR"/>
        </w:rPr>
        <w:t xml:space="preserve"> إِ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مانُهُمْ</w:t>
      </w:r>
      <w:r>
        <w:rPr>
          <w:rtl/>
          <w:lang w:bidi="fa-IR"/>
        </w:rPr>
        <w:t xml:space="preserve"> لَمَّا رَأَوْا بَأْسَنا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چون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عذاب ما را گفتند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آورد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بخدا بتنهائ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کافر ش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بآنها که با خدا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پس نبود آنکه نفع ببخشد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چون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عذاب ما را و فرموده است که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پروردگار تو نفع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نفس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</w:t>
      </w:r>
      <w:r w:rsidR="00A0657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او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اورده</w:t>
      </w:r>
      <w:r>
        <w:rPr>
          <w:rtl/>
          <w:lang w:bidi="fa-IR"/>
        </w:rPr>
        <w:t xml:space="preserve"> باشد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کسب کرده باشد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خود عمل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و هم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فرعون چون غرق او را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اظهار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کرد پس باو گفتند که الحال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فائده ندارد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که 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داشت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نافرمان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افساد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بدعوا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گمراه کردن مردم و ستم کردن بر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اسرائ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البته در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حجت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خدا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که حلال و حرام خدا را بداند و مردم را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بخواند و منقطع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گردد</w:t>
      </w:r>
      <w:r>
        <w:rPr>
          <w:rtl/>
          <w:lang w:bidi="fa-IR"/>
        </w:rPr>
        <w:t xml:space="preserve"> حجت از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مگر چهل </w:t>
      </w:r>
      <w:r>
        <w:rPr>
          <w:rtl/>
          <w:lang w:bidi="fa-IR"/>
        </w:rPr>
        <w:lastRenderedPageBreak/>
        <w:t>روز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که حجت از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برداشته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درها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توبه بسته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گردد</w:t>
      </w:r>
      <w:r>
        <w:rPr>
          <w:rtl/>
          <w:lang w:bidi="fa-IR"/>
        </w:rPr>
        <w:t xml:space="preserve"> و نفع</w:t>
      </w:r>
      <w:r w:rsidR="00A0657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بخشد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اورده</w:t>
      </w:r>
      <w:r>
        <w:rPr>
          <w:rtl/>
          <w:lang w:bidi="fa-IR"/>
        </w:rPr>
        <w:t xml:space="preserve"> باشد و آن گروه بدتر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خلق خواهند بود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شانند</w:t>
      </w:r>
      <w:r>
        <w:rPr>
          <w:rtl/>
          <w:lang w:bidi="fa-IR"/>
        </w:rPr>
        <w:t xml:space="preserve"> آنها که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قائم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در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امام مذکور است که اعراب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 بنزد رسول خدا </w:t>
      </w:r>
      <w:r w:rsidR="00444C05" w:rsidRPr="00444C05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و گفت خبر ده مرا که توبه تا چه وقت قبول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گردد</w:t>
      </w:r>
      <w:r>
        <w:rPr>
          <w:rtl/>
          <w:lang w:bidi="fa-IR"/>
        </w:rPr>
        <w:t xml:space="preserve"> حضرت فرمود ک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توبه مفتوح است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فرزند آدم و بسته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تا طلوع کند آفتاب از طرف مغرب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که پروردگار فرموده است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بعد از آن نفع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آفتاب از مغرب طلوع کند.</w:t>
      </w:r>
      <w:r w:rsidR="00A0657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مطلب</w:t>
      </w:r>
      <w:r>
        <w:rPr>
          <w:rtl/>
          <w:lang w:bidi="fa-IR"/>
        </w:rPr>
        <w:t xml:space="preserve"> ششم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انواع توبه است</w:t>
      </w:r>
    </w:p>
    <w:p w:rsidR="007D0CA4" w:rsidRDefault="007D0CA4" w:rsidP="00A0657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اقل مراتب آن آنست که دانست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گردد از گذشته و عزم کند در عدم فعل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و بالا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رود</w:t>
      </w:r>
      <w:r>
        <w:rPr>
          <w:rtl/>
          <w:lang w:bidi="fa-IR"/>
        </w:rPr>
        <w:t xml:space="preserve"> تا بحد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درجه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غمبران</w:t>
      </w:r>
      <w:r>
        <w:rPr>
          <w:rtl/>
          <w:lang w:bidi="fa-IR"/>
        </w:rPr>
        <w:t xml:space="preserve"> و 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قان</w:t>
      </w:r>
      <w:r>
        <w:rPr>
          <w:rtl/>
          <w:lang w:bidi="fa-IR"/>
        </w:rPr>
        <w:t xml:space="preserve"> است چنانچه در نهج البلاغه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حضور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گفت استغفر اللّه حضرت فرمود مادرت در عزا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</w:t>
      </w:r>
      <w:r>
        <w:rPr>
          <w:rFonts w:hint="eastAsia"/>
          <w:rtl/>
          <w:lang w:bidi="fa-IR"/>
        </w:rPr>
        <w:t>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استغفار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استغفار درجه عل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و آن اسم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بر شش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واقع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(اول) پش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گذشته است (دو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) عزم بآنکه هرگز عود بآن نکن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) آنکه ادا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مخلوق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حق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تا آنکه در وقت مردن پاک باش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حق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ذمه تو نباشد (چهارم) </w:t>
      </w:r>
      <w:r>
        <w:rPr>
          <w:rFonts w:hint="eastAsia"/>
          <w:rtl/>
          <w:lang w:bidi="fa-IR"/>
        </w:rPr>
        <w:t>آنکه</w:t>
      </w:r>
      <w:r>
        <w:rPr>
          <w:rtl/>
          <w:lang w:bidi="fa-IR"/>
        </w:rPr>
        <w:t xml:space="preserve"> قصد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تو واجب بوده و 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کرده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حق آن را ادا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(پنجم) آنکه قصد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بدن تو بحرام روئ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آن را بگداز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بحزن و اندوه تا پوست تو باستخوان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بچسبد و گوشت تازه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آنها</w:t>
      </w:r>
      <w:r w:rsidR="00A0657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(ششم) آنکه بچشان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A0657A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جسم خود الم طاعت را آن قدر که باو چشان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حلاوت معص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پس بعد از آن بگوئ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استغفر اللّه و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منقول است که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است بر گناه و استغفار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از آن مانند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</w:t>
      </w:r>
      <w:r>
        <w:rPr>
          <w:rtl/>
          <w:lang w:bidi="fa-IR"/>
        </w:rPr>
        <w:lastRenderedPageBreak/>
        <w:t>استهزاء کند و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بسندها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معتبر از حضرت صادق </w:t>
      </w:r>
      <w:r w:rsidR="00974B7D" w:rsidRPr="00974B7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که حضرت رسول فرمود که هر که توبه کند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مرگش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سال خدا قبول کند</w:t>
      </w:r>
      <w:r w:rsidR="00A0657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توبه</w:t>
      </w:r>
      <w:r>
        <w:rPr>
          <w:rtl/>
          <w:lang w:bidi="fa-IR"/>
        </w:rPr>
        <w:t xml:space="preserve"> او را پس فرمود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سال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ماه فرمود هر کس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ماه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مرگش توبه کند خدا توبه او را قبول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پس فرمود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ماه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است هر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هفته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مرگش توبه کند خدا توبه او را قبول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پس فرمود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هفته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است هر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مرگش ت</w:t>
      </w:r>
      <w:r>
        <w:rPr>
          <w:rFonts w:hint="eastAsia"/>
          <w:rtl/>
          <w:lang w:bidi="fa-IR"/>
        </w:rPr>
        <w:t>وبه</w:t>
      </w:r>
      <w:r>
        <w:rPr>
          <w:rtl/>
          <w:lang w:bidi="fa-IR"/>
        </w:rPr>
        <w:t xml:space="preserve"> کند خدا توبه او را قبول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پس فرمود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است هر کس توبه کند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آنکه معا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امور آخرت را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خدا توبه او را قبول کند و اکثر علماء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را حمل بر نسخ کرده اند و استدلال کرده اند بآنکه نسخ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فعل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 و گمان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eastAsia"/>
          <w:rtl/>
          <w:lang w:bidi="fa-IR"/>
        </w:rPr>
        <w:t>شاره</w:t>
      </w:r>
      <w:r>
        <w:rPr>
          <w:rtl/>
          <w:lang w:bidi="fa-IR"/>
        </w:rPr>
        <w:t xml:space="preserve"> است باختلاف مراتب توبه بآنکه توبه کامل آنست که اقلا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سال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مرگ توبه کند و تدارک ما فات را و اصلاح احوال خود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سال بکند و اگر آن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سر</w:t>
      </w:r>
      <w:r>
        <w:rPr>
          <w:rtl/>
          <w:lang w:bidi="fa-IR"/>
        </w:rPr>
        <w:t xml:space="preserve"> نشود و هم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تا آنکه در آخر اقل مراتب اجرا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توبه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فرمود و در مصباح الشر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 w:rsidR="00A0657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که توبه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که خداوند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بندگان آو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</w:t>
      </w:r>
      <w:r>
        <w:rPr>
          <w:rtl/>
          <w:lang w:bidi="fa-IR"/>
        </w:rPr>
        <w:t xml:space="preserve"> است و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خدا و بنده و مدد 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ناچار است بنده را از مداومت بر توبه در همه احوال و هر فرقه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بندگان توبه دارند پس توبه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غمبران</w:t>
      </w:r>
      <w:r>
        <w:rPr>
          <w:rtl/>
          <w:lang w:bidi="fa-IR"/>
        </w:rPr>
        <w:t xml:space="preserve"> از ا</w:t>
      </w:r>
      <w:r>
        <w:rPr>
          <w:rFonts w:hint="eastAsia"/>
          <w:rtl/>
          <w:lang w:bidi="fa-IR"/>
        </w:rPr>
        <w:t>ضطراب</w:t>
      </w:r>
      <w:r>
        <w:rPr>
          <w:rtl/>
          <w:lang w:bidi="fa-IR"/>
        </w:rPr>
        <w:t xml:space="preserve"> سر و تشو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خاطر است از مرتبه قرب و وصال و توبه اصف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و برگز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از نفس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خداست و توبه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و دوستان خدا از خطورها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مختلفه است و توبه خواص از مشغول شدن بغ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خداست و توبه عوام از گناهان است و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معرفت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در اصل توبه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منتها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امر آن شرحش بطول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انجامد اما توبه عوام آنست که باطن خود را در آب حسرت بشو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</w:t>
      </w:r>
      <w:r>
        <w:rPr>
          <w:rtl/>
          <w:lang w:bidi="fa-IR"/>
        </w:rPr>
        <w:lastRenderedPageBreak/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وسته</w:t>
      </w:r>
      <w:r>
        <w:rPr>
          <w:rtl/>
          <w:lang w:bidi="fa-IR"/>
        </w:rPr>
        <w:t xml:space="preserve"> معترف بخ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</w:t>
      </w:r>
      <w:r>
        <w:rPr>
          <w:rtl/>
          <w:lang w:bidi="fa-IR"/>
        </w:rPr>
        <w:t xml:space="preserve"> خود باشد و ندامت بر گذشته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داشته باشد و بر 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عمر خود خائف باشد و گناه خود را صغ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نشمارد که موجب کسل و سست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گردد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وسته</w:t>
      </w:r>
      <w:r>
        <w:rPr>
          <w:rtl/>
          <w:lang w:bidi="fa-IR"/>
        </w:rPr>
        <w:t xml:space="preserve"> متأسف و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باشد بر آنچه فوت شده است از او از اطاعت خدا و حبس کند نفس خود را از شهوات و استغاثه کند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که او را حفظ کند بر وفا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بتوبه و نگاه بدارد او را از عود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گناهان گذشته و نفس سرکش خود را هموار و رهوار کند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عبادت و آنچه از </w:t>
      </w:r>
      <w:r>
        <w:rPr>
          <w:rFonts w:hint="eastAsia"/>
          <w:rtl/>
          <w:lang w:bidi="fa-IR"/>
        </w:rPr>
        <w:t>عبادات</w:t>
      </w:r>
      <w:r>
        <w:rPr>
          <w:rtl/>
          <w:lang w:bidi="fa-IR"/>
        </w:rPr>
        <w:t xml:space="preserve"> از او فوت شده است قضاء کند و مظالم مردم را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رد کند و از مصاحبان بد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کند و شبها را به</w:t>
      </w:r>
      <w:r w:rsidR="00A0657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عبادت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باشد و روزها بسبب روزه تشنه باشد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وسته</w:t>
      </w:r>
      <w:r>
        <w:rPr>
          <w:rtl/>
          <w:lang w:bidi="fa-IR"/>
        </w:rPr>
        <w:t xml:space="preserve"> در فکر عاقبت خود باشد و از خدا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سؤال کند که او را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بر جاده حق بدارد در شدت و رخاء و ثابت بماند نزد محنت و بلاء تا آنکه از درجه تواب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فتد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توبه موجب پاک شدن از لوث گناهانست و </w:t>
      </w:r>
      <w:r>
        <w:rPr>
          <w:rFonts w:hint="eastAsia"/>
          <w:rtl/>
          <w:lang w:bidi="fa-IR"/>
        </w:rPr>
        <w:t>موجب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ثواب اعمال او و رفعت درجات او است خدا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خدا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داند</w:t>
      </w:r>
      <w:r>
        <w:rPr>
          <w:rtl/>
          <w:lang w:bidi="fa-IR"/>
        </w:rPr>
        <w:t xml:space="preserve"> آنها را که راست</w:t>
      </w:r>
      <w:r w:rsidR="00A0657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گفتند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داند</w:t>
      </w:r>
      <w:r>
        <w:rPr>
          <w:rtl/>
          <w:lang w:bidi="fa-IR"/>
        </w:rPr>
        <w:t xml:space="preserve"> دروغ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را و از حضرت رسول </w:t>
      </w:r>
      <w:r w:rsidR="00444C05" w:rsidRPr="00444C05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منقولست که توبه کننده هرگاه اثر توبه بر او ظاهر نگردد او تائب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خصمان را راض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نمازها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قضا را بکند و تواضع و فروتن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خلق و نفس خود را از شهوات بازدارد و گردن خود را بار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گرداند به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روزه روزها و رنگ خود را زرد کند بعبادت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شب و شکم خود را لاغر کند بکم خوردن طعام و پشت خود را خم کند از ترس آتش جهنم و استخوان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بگدازد از شوق بهشت و دلش نرم گردد از ترس ملک موت و پوستش خشک شود بتفکر در اجل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ن است اثر توبه و حضرت رسول </w:t>
      </w:r>
      <w:r w:rsidR="00444C05" w:rsidRPr="00444C05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فرمود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تائب گفتند نه حضرت فرمود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توبه کند و خصمان را راض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نکند تائب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توبه کند </w:t>
      </w:r>
      <w:r>
        <w:rPr>
          <w:rtl/>
          <w:lang w:bidi="fa-IR"/>
        </w:rPr>
        <w:lastRenderedPageBreak/>
        <w:t>و عبادت 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نکند تائب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توبه کند و لباس خود را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ندهد تائب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 w:rsidR="00A0657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توبه کند و 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قان</w:t>
      </w:r>
      <w:r>
        <w:rPr>
          <w:rtl/>
          <w:lang w:bidi="fa-IR"/>
        </w:rPr>
        <w:t xml:space="preserve"> خود را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ندهد تائب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توبه کند و بالش خود را و مجلس خود را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ندهد تائب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توبه کند و خلق خود را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خود را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ندهد تائب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توبه کند و دل خود را نگشا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کف خود را فراخ نگرداند و آرزوها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کو</w:t>
      </w:r>
      <w:r>
        <w:rPr>
          <w:rFonts w:hint="eastAsia"/>
          <w:rtl/>
          <w:lang w:bidi="fa-IR"/>
        </w:rPr>
        <w:t>تاه</w:t>
      </w:r>
      <w:r>
        <w:rPr>
          <w:rtl/>
          <w:lang w:bidi="fa-IR"/>
        </w:rPr>
        <w:t xml:space="preserve"> نگرداند و زبان خود را از لغو نگاه ندارد تائب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توبه کند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از قوه خود را بآخرت نفرستد تائب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هرگاه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خصلتها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بماند او توبه کار است و توبه او مقبولست و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فرموده است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آورده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توبه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توبه ن</w:t>
      </w:r>
      <w:r>
        <w:rPr>
          <w:rFonts w:hint="eastAsia"/>
          <w:rtl/>
          <w:lang w:bidi="fa-IR"/>
        </w:rPr>
        <w:t>صوح</w:t>
      </w:r>
      <w:r>
        <w:rPr>
          <w:rtl/>
          <w:lang w:bidi="fa-IR"/>
        </w:rPr>
        <w:t xml:space="preserve"> و خلاف کرده اند در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توبه نصوح و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منقولست که توبه نصوح آنست که باطن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مثل ظاهر او باشد و بهتر و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فرمود که آنست که توبه کند و عزم داشته باشد که هرگز مرتکب آن نشود و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فرمود که آن توبه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بعد ا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آن عود در گناه نکند راو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کدام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ما عود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حضرت فرمود که خدا دوست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دارد</w:t>
      </w:r>
      <w:r>
        <w:rPr>
          <w:rtl/>
          <w:lang w:bidi="fa-IR"/>
        </w:rPr>
        <w:t xml:space="preserve"> از بندگانش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او را فتنه ها عارض شود و گناه کند و بعد از آن توبه کند و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بسند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از حضرت باقر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گناهان مؤمن هرگاه توبه کرد آمرز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پس بعد از توبه کار را از سر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مخصوص اهل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مانست</w:t>
      </w:r>
      <w:r>
        <w:rPr>
          <w:rtl/>
          <w:lang w:bidi="fa-IR"/>
        </w:rPr>
        <w:t xml:space="preserve"> راو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اگر بعد از توبه و استغفار باز عود</w:t>
      </w:r>
      <w:r w:rsidR="00A0657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کرد</w:t>
      </w:r>
      <w:r>
        <w:rPr>
          <w:rtl/>
          <w:lang w:bidi="fa-IR"/>
        </w:rPr>
        <w:t xml:space="preserve"> در گناه و باز توبه کرد چونست فرمود که گمان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مؤمن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شود بر گناهان خود و استغفار کند از گناهان و توبه کند خدا توبه او را قبول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راو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اگر مکرر کند گناه را و توبه و استغفار کند باز آمرز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حضرت فرمود هر چند عود کند مؤمن باستغفار و توبه خدا عود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بآمرزش و خدا</w:t>
      </w:r>
      <w:r w:rsidR="00A0657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آمرزنده</w:t>
      </w:r>
      <w:r>
        <w:rPr>
          <w:rtl/>
          <w:lang w:bidi="fa-IR"/>
        </w:rPr>
        <w:t xml:space="preserve"> و رح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است قبول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توبه </w:t>
      </w:r>
      <w:r>
        <w:rPr>
          <w:rtl/>
          <w:lang w:bidi="fa-IR"/>
        </w:rPr>
        <w:lastRenderedPageBreak/>
        <w:t>را و عفو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از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ئات</w:t>
      </w:r>
      <w:r>
        <w:rPr>
          <w:rtl/>
          <w:lang w:bidi="fa-IR"/>
        </w:rPr>
        <w:t xml:space="preserve"> زنهار که ناام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نکن مؤمنان را از رحمت خدا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توبه نصوح توبه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صاحبش را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حت</w:t>
      </w:r>
      <w:r>
        <w:rPr>
          <w:rtl/>
          <w:lang w:bidi="fa-IR"/>
        </w:rPr>
        <w:t xml:space="preserve"> کند و نگذارد که عود کند بآن گناه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توبه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را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حت</w:t>
      </w:r>
      <w:r>
        <w:rPr>
          <w:rtl/>
          <w:lang w:bidi="fa-IR"/>
        </w:rPr>
        <w:t xml:space="preserve"> کند که مثل آن را بعمل آ</w:t>
      </w:r>
      <w:r>
        <w:rPr>
          <w:rFonts w:hint="eastAsia"/>
          <w:rtl/>
          <w:lang w:bidi="fa-IR"/>
        </w:rPr>
        <w:t>ورند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آنست که خالص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باشد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که توبه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خواهش شهوات را از دل 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گرداند و ظلمت گناهان را که در دل بهم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بنور طاعات و عبادات محو کند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اثر گناه نه محض استحقاق عقاب است که پش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برطرف شود بلکه </w:t>
      </w:r>
      <w:r>
        <w:rPr>
          <w:rFonts w:hint="eastAsia"/>
          <w:rtl/>
          <w:lang w:bidi="fa-IR"/>
        </w:rPr>
        <w:t>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گرداند</w:t>
      </w:r>
      <w:r>
        <w:rPr>
          <w:rtl/>
          <w:lang w:bidi="fa-IR"/>
        </w:rPr>
        <w:t xml:space="preserve"> و روح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کس را مکدر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 و ملائکه رحمت را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کس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رماند</w:t>
      </w:r>
      <w:r>
        <w:rPr>
          <w:rtl/>
          <w:lang w:bidi="fa-IR"/>
        </w:rPr>
        <w:t xml:space="preserve"> و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ترحمات خاصه سبحان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محروم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گرداند</w:t>
      </w:r>
      <w:r>
        <w:rPr>
          <w:rtl/>
          <w:lang w:bidi="fa-IR"/>
        </w:rPr>
        <w:t xml:space="preserve"> اگر دزد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بخانه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مدت ها آن خانه را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معارض متصرف شود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سرا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معمور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داخل شود و صاحب خانه در خواب باشد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دش</w:t>
      </w:r>
      <w:r>
        <w:rPr>
          <w:rFonts w:hint="eastAsia"/>
          <w:rtl/>
          <w:lang w:bidi="fa-IR"/>
        </w:rPr>
        <w:t>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مدت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خانه آبادان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مشغول خراب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بمحض آنکه آن دزد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آن مست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آن دشمن را از خانه بدر کنند</w:t>
      </w:r>
      <w:r w:rsidR="00A0657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آبادان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مدتها در مقام اصلاح و تعم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 سرا بر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خرابها را باصلاح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</w:t>
      </w:r>
      <w:r>
        <w:rPr>
          <w:rtl/>
          <w:lang w:bidi="fa-IR"/>
        </w:rPr>
        <w:t xml:space="preserve"> و متاعها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را عوض 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بحالت اول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 و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دزد شهوات نفسان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و مست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مثل خواهش گناهان هرگاه سالها در سرا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دل در خراب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و اعمال صالحه را ربا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وسته</w:t>
      </w:r>
      <w:r>
        <w:rPr>
          <w:rtl/>
          <w:lang w:bidi="fa-IR"/>
        </w:rPr>
        <w:t xml:space="preserve"> در خراب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کوشند و صاحب خانه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خبر و در خواب غفلت باشد چون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شود و نظر کند خانه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خراب و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و اسباب خانه بغارت رفته و ظروف و آلات شکسته و خانه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بدود معاص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بمحض آنکه نادم و پش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گردد و به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و شمش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آه و ناله و استغفار و استغاثه بدرگاه ملک غفار دزد غارت گر را از خانه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کند و او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خانه در 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منتظر فرصت باشد 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خانه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آبادان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گردد</w:t>
      </w:r>
      <w:r>
        <w:rPr>
          <w:rtl/>
          <w:lang w:bidi="fa-IR"/>
        </w:rPr>
        <w:t xml:space="preserve"> بلکه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مدتها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خانه را آبادان کند و متاعها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اعمال صالحه را عوض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در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وار</w:t>
      </w:r>
      <w:r>
        <w:rPr>
          <w:rtl/>
          <w:lang w:bidi="fa-IR"/>
        </w:rPr>
        <w:t xml:space="preserve"> دل ازاله کند و رخنه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را از خزانه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مسدود گرداند آن وقت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بحالت اول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برگرد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بلکه بهتر از اول تواند شد نظر کن باحوال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و مرسل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ارتکاب مک</w:t>
      </w:r>
      <w:r>
        <w:rPr>
          <w:rFonts w:hint="eastAsia"/>
          <w:rtl/>
          <w:lang w:bidi="fa-IR"/>
        </w:rPr>
        <w:t>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ترک اولائ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 تدارکها کرده اند حضرت آدم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صد</w:t>
      </w:r>
      <w:r>
        <w:rPr>
          <w:rtl/>
          <w:lang w:bidi="fa-IR"/>
        </w:rPr>
        <w:t xml:space="preserve"> سال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تا آنکه در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مبارکش دو نهر از آب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اش بهم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توبه اش قبول شد حضرت داود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قدر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از آب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آه آتشبار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آن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سوخت</w:t>
      </w:r>
      <w:r>
        <w:rPr>
          <w:rtl/>
          <w:lang w:bidi="fa-IR"/>
        </w:rPr>
        <w:t xml:space="preserve"> توبه کامل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مقام</w:t>
      </w:r>
      <w:r w:rsidR="00A0657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سخن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رساله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ذکر آنها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</w:p>
    <w:p w:rsidR="007D0CA4" w:rsidRDefault="007D0CA4" w:rsidP="007D0CA4">
      <w:pPr>
        <w:pStyle w:val="libNormal"/>
        <w:rPr>
          <w:rtl/>
          <w:lang w:bidi="fa-IR"/>
        </w:rPr>
      </w:pPr>
    </w:p>
    <w:p w:rsidR="007D0CA4" w:rsidRDefault="007D0CA4" w:rsidP="007D0CA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مطلب</w:t>
      </w:r>
      <w:r>
        <w:rPr>
          <w:rtl/>
          <w:lang w:bidi="fa-IR"/>
        </w:rPr>
        <w:t xml:space="preserve"> هفتم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وجوب قبول توبه است</w:t>
      </w:r>
    </w:p>
    <w:p w:rsidR="007D0CA4" w:rsidRDefault="007D0CA4" w:rsidP="00A0657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بدان</w:t>
      </w:r>
      <w:r>
        <w:rPr>
          <w:rtl/>
          <w:lang w:bidi="fa-IR"/>
        </w:rPr>
        <w:t xml:space="preserve"> که خلاف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 در آنکه ساقط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عقاب بتوبه و خلاف است در آنکه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عقلا بر خدا واجب است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آنکه اگر بعد از توبه عقاب کند ظلم کرده خواهد بود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آنکه تفضل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بکرم خود عطا کرده است و رحمت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نسبت بهمه عباد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نسبت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امت کرده است و الحال بمقتضا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وعده بر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واجب است که عمل بوعده خود بفرما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معتزله باول قائل شده اند و اشاعره بثان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قائلند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طبرس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علامه حل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اکثر متکلم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بقول ثان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قائل شده اند و خواجه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در تجر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باب توقف کرده است و </w:t>
      </w:r>
      <w:r>
        <w:rPr>
          <w:rFonts w:hint="eastAsia"/>
          <w:rtl/>
          <w:lang w:bidi="fa-IR"/>
        </w:rPr>
        <w:t>جزم</w:t>
      </w:r>
      <w:r>
        <w:rPr>
          <w:rtl/>
          <w:lang w:bidi="fa-IR"/>
        </w:rPr>
        <w:t xml:space="preserve"> باحد طرف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نکرده است و حق آنست که قبول توبه عقلا مطلقا واجب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محض فضل خداست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امت که بمحض ندامت و عزم بر عدم عود گناهان تمام عمر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امرزد</w:t>
      </w:r>
      <w:r>
        <w:rPr>
          <w:rtl/>
          <w:lang w:bidi="fa-IR"/>
        </w:rPr>
        <w:t xml:space="preserve"> و در امم </w:t>
      </w:r>
      <w:r>
        <w:rPr>
          <w:rtl/>
          <w:lang w:bidi="fa-IR"/>
        </w:rPr>
        <w:lastRenderedPageBreak/>
        <w:t>سابقه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نبوده چنانکه در عبادت عجل تا چند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هزار کس از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اسرائ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کشته نشدند توبه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مقبول نشد و نقل کرده اند که تا عضو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بآن گناه کرده اند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توبه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مقبول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شد</w:t>
      </w:r>
      <w:r>
        <w:rPr>
          <w:rtl/>
          <w:lang w:bidi="fa-IR"/>
        </w:rPr>
        <w:t xml:space="preserve"> و در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کامله حضرت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الساجد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حمد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خداوند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دلالت کرد ما را بر توبه که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شمار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آن را مگر از فضل او و اگر نشمار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از فضل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مگر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توبه</w:t>
      </w:r>
      <w:r>
        <w:rPr>
          <w:rtl/>
          <w:lang w:bidi="fa-IR"/>
        </w:rPr>
        <w:t xml:space="preserve"> را هرآ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نعمت او نزد 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خواهد بود</w:t>
      </w:r>
      <w:r w:rsidR="00A0657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احسان او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جل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خواهد بود و فضل او بر ما بزرگ خواهد بود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نبود سنت و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</w:t>
      </w:r>
      <w:r>
        <w:rPr>
          <w:rtl/>
          <w:lang w:bidi="fa-IR"/>
        </w:rPr>
        <w:t xml:space="preserve"> خدا در توبه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ما بودند و باز در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فرموده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اگر بگر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تا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فتد</w:t>
      </w:r>
      <w:r>
        <w:rPr>
          <w:rtl/>
          <w:lang w:bidi="fa-IR"/>
        </w:rPr>
        <w:t xml:space="preserve"> پلک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چشم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و آن قدر فغان و ناله کنم که صدا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قطع شود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ستم</w:t>
      </w:r>
      <w:r>
        <w:rPr>
          <w:rtl/>
          <w:lang w:bidi="fa-IR"/>
        </w:rPr>
        <w:t xml:space="preserve"> بعبادت تا پاره پاره شود پاها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رکوع کنم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تا فقرات پشتم از هم جدا شود و سجده کنم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تا حدقه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چشم من بترکد و خاک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بخورم در طول عمر جود و آب خاکستر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اشامم</w:t>
      </w:r>
      <w:r>
        <w:rPr>
          <w:rtl/>
          <w:lang w:bidi="fa-IR"/>
        </w:rPr>
        <w:t xml:space="preserve"> تا آخر روزگار خود و تو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کنم در خلال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احوال تا زبانم مان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شود پس نظر خود را بلند نکنم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آفاق آسمان از شرم تو مستوجب نشوم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اعمال محو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گناه از گناهان خود را و اگر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مرا در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مستوجب مغفرت تو شوم و عفو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از من در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مستحق عفو تو گردم پس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هرگز واجب نخواهد شد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با</w:t>
      </w:r>
      <w:r>
        <w:rPr>
          <w:rFonts w:hint="eastAsia"/>
          <w:rtl/>
          <w:lang w:bidi="fa-IR"/>
        </w:rPr>
        <w:t>ستحقاق</w:t>
      </w:r>
      <w:r>
        <w:rPr>
          <w:rtl/>
          <w:lang w:bidi="fa-IR"/>
        </w:rPr>
        <w:t xml:space="preserve"> و نه من اهل آن خواهم شد بر 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وجوب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جزا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در اول معص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ترا کردم آتش جهنم بود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مضام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ادع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اخبار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شمار</w:t>
      </w:r>
      <w:r>
        <w:rPr>
          <w:rtl/>
          <w:lang w:bidi="fa-IR"/>
        </w:rPr>
        <w:t xml:space="preserve"> است</w:t>
      </w:r>
    </w:p>
    <w:p w:rsidR="007D0CA4" w:rsidRDefault="00A0657A" w:rsidP="007D0CA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7D0CA4" w:rsidRDefault="007D0CA4" w:rsidP="007D0CA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مطلب</w:t>
      </w:r>
      <w:r>
        <w:rPr>
          <w:rtl/>
          <w:lang w:bidi="fa-IR"/>
        </w:rPr>
        <w:t xml:space="preserve"> هشتم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امور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آنها مؤاخذه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وعده عفو از آنها فرموده و آن چند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</w:t>
      </w:r>
    </w:p>
    <w:p w:rsidR="007D0CA4" w:rsidRDefault="007D0CA4" w:rsidP="007D0CA4">
      <w:pPr>
        <w:pStyle w:val="libNormal"/>
        <w:rPr>
          <w:rtl/>
          <w:lang w:bidi="fa-IR"/>
        </w:rPr>
      </w:pPr>
      <w:r>
        <w:rPr>
          <w:rtl/>
          <w:lang w:bidi="fa-IR"/>
        </w:rPr>
        <w:t>(اول) وسوسه و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نفس است که ب</w:t>
      </w:r>
      <w:r w:rsidR="00A0657A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نباشد چنانکه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محمد بن عمران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از وسوسه هر چند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شود حضرت فرمود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چون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شود بگو</w:t>
      </w:r>
    </w:p>
    <w:p w:rsidR="007D0CA4" w:rsidRDefault="007D0CA4" w:rsidP="00E8674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لا</w:t>
      </w:r>
      <w:r>
        <w:rPr>
          <w:rtl/>
          <w:lang w:bidi="fa-IR"/>
        </w:rPr>
        <w:t xml:space="preserve"> اله الا اللّه و بسند حسن کالصح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بن دراج ب</w:t>
      </w:r>
      <w:r w:rsidR="00E8674A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 حضرت عرض کرد که در دل من امر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افتد حضرت فرمود بگو لا اله الا اللّه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گفت هر وقت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خاطر من خطور کرد و لا اله الا اللّه گفتم برطرف شد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بسند معتبر از حمران روا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ت کرده است از امام محمد باقر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که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 بنزد رسول خدا</w:t>
      </w:r>
      <w:r w:rsidR="00E8674A" w:rsidRPr="00E8674A">
        <w:rPr>
          <w:rFonts w:ascii="Traditional Arabic" w:eastAsiaTheme="minorHAnsi" w:hAnsi="Traditional Arabic" w:cs="Traditional Arabic"/>
          <w:rtl/>
        </w:rPr>
        <w:t xml:space="preserve"> </w:t>
      </w:r>
      <w:r w:rsidR="00E8674A" w:rsidRPr="00E8674A">
        <w:rPr>
          <w:rStyle w:val="libAlaemChar"/>
          <w:rFonts w:eastAsiaTheme="minorHAnsi"/>
          <w:rtl/>
        </w:rPr>
        <w:t>صلى‌الله‌عليه‌وآله‌وسلم</w:t>
      </w:r>
      <w:r>
        <w:rPr>
          <w:rtl/>
          <w:lang w:bidi="fa-IR"/>
        </w:rPr>
        <w:t xml:space="preserve"> و گفت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اللّه من منافق شدم حضرت فرمود بخدا قسم که منافق نشده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اگر منافق شده بود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نزد من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اعلام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گمان کنم که دشمن حاضر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آمده است بنزد تو و از تو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ک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را خلق کرده است آن مرد گفت 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بحق آن خداوند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ترا بحق فرستاده است که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 حضرت فرمود که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بنزد شما آمده از راه اعمال و گناه بر شما غالب نشده است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راه آمده است که شما را گمراه کند و از راه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بلغزاند هر که 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حالت رو دهد خدا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کند و بسند حسن کالصح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از محمد بن مسلم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را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و در آخرش حضرت رسول </w:t>
      </w:r>
      <w:r w:rsidR="00444C05" w:rsidRPr="00444C05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فرمود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اللّه محض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مانست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بسند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از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مهز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بخدمت حضرت ا</w:t>
      </w:r>
      <w:r>
        <w:rPr>
          <w:rFonts w:hint="eastAsia"/>
          <w:rtl/>
          <w:lang w:bidi="fa-IR"/>
        </w:rPr>
        <w:t>مام</w:t>
      </w:r>
      <w:r>
        <w:rPr>
          <w:rtl/>
          <w:lang w:bidi="fa-IR"/>
        </w:rPr>
        <w:t xml:space="preserve"> محمد تق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نوشت و شکا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 از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خاطر او خطور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حضرت در </w:t>
      </w:r>
      <w:r>
        <w:rPr>
          <w:rtl/>
          <w:lang w:bidi="fa-IR"/>
        </w:rPr>
        <w:lastRenderedPageBreak/>
        <w:t>جواب نوشتند که</w:t>
      </w:r>
      <w:r w:rsidR="00E8674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خدا خواهد ترا بر حق ثابت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دارد</w:t>
      </w:r>
      <w:r>
        <w:rPr>
          <w:rtl/>
          <w:lang w:bidi="fa-IR"/>
        </w:rPr>
        <w:t xml:space="preserve">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را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تو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پس نوشتند که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کردند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رسول خدا </w:t>
      </w:r>
      <w:r w:rsidR="00E8674A" w:rsidRPr="00E8674A">
        <w:rPr>
          <w:rStyle w:val="libAlaemChar"/>
          <w:rFonts w:eastAsiaTheme="minorHAnsi"/>
          <w:rtl/>
        </w:rPr>
        <w:t>صلى‌الله‌عليه‌وآله‌وسلم</w:t>
      </w:r>
      <w:r w:rsidR="00E8674A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از امور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چند که در خاطر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اگر باد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از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بلند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 w:rsidR="00E8674A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اندازد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پاره پاره کند احب است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از آن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تکلم ب</w:t>
      </w:r>
      <w:r w:rsidR="00E8674A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 کنند حضرت فرمود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در نفس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گفتند 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 بحق آن خداوند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جانم در قبضه قدرت او است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و خالص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است پس چون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خاطر شما خطور کند بگوئ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آمنّا باللّه و رسوله و لا حول و لا قوه الا باللّه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آورد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بخدا و رسول او و مانع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معاص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قوت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طاعات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مگر بخدا مؤلف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آنکه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محض و 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است چند وجه گفته اند اول آنست که بسند معتبر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که مراد آنست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E8674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خوف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تو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چرا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بخاطر تو خطور کرده است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هلاک شده باش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محض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مانست</w:t>
      </w:r>
      <w:r>
        <w:rPr>
          <w:rtl/>
          <w:lang w:bidi="fa-IR"/>
        </w:rPr>
        <w:t xml:space="preserve"> اگر مؤمن نبود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پروا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خطور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بدتر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خاطر تو 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آنکه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محض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مانست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احتمالات باطله را در خاطر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گذران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برهان باطل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تا</w:t>
      </w:r>
      <w:r>
        <w:rPr>
          <w:rtl/>
          <w:lang w:bidi="fa-IR"/>
        </w:rPr>
        <w:t xml:space="preserve"> در مذهب حق صاحب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آنست که 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سابق گذشت که چون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مأ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</w:t>
      </w:r>
      <w:r>
        <w:rPr>
          <w:rtl/>
          <w:lang w:bidi="fa-IR"/>
        </w:rPr>
        <w:t xml:space="preserve"> شده است از آنکه شما را بکفر و معاص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ندازد</w:t>
      </w:r>
      <w:r>
        <w:rPr>
          <w:rtl/>
          <w:lang w:bidi="fa-IR"/>
        </w:rPr>
        <w:t xml:space="preserve"> شما را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وساوس اذ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رساند</w:t>
      </w:r>
      <w:r>
        <w:rPr>
          <w:rtl/>
          <w:lang w:bidi="fa-IR"/>
        </w:rPr>
        <w:t xml:space="preserve"> پس سبب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E8674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حالت</w:t>
      </w:r>
      <w:r>
        <w:rPr>
          <w:rtl/>
          <w:lang w:bidi="fa-IR"/>
        </w:rPr>
        <w:t xml:space="preserve"> محض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مانست</w:t>
      </w:r>
      <w:r>
        <w:rPr>
          <w:rtl/>
          <w:lang w:bidi="fa-IR"/>
        </w:rPr>
        <w:t xml:space="preserve"> و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اول که از امام منقول است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در امر بتوح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دفع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حالت چند وجه گفته اند وجه اول آنکه مبادا مرگ او را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حالت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 xml:space="preserve"> پس زبان او بتوح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تا آنکه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کلمه 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برود (دو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) آنکه 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آنچ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در خاطر او فتاده است از آنکه اله را اله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باشد و تصر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بآنکه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جز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(س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) آنکه </w:t>
      </w:r>
      <w:r>
        <w:rPr>
          <w:rtl/>
          <w:lang w:bidi="fa-IR"/>
        </w:rPr>
        <w:lastRenderedPageBreak/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کلمه 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راند</w:t>
      </w:r>
      <w:r>
        <w:rPr>
          <w:rtl/>
          <w:lang w:bidi="fa-IR"/>
        </w:rPr>
        <w:t xml:space="preserve"> و دفع وسوسه او از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او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کلمه تلق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محتضر را (چهارم) آنکه افاده آن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که سلسله ممکنات باو منته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گردد</w:t>
      </w:r>
      <w:r>
        <w:rPr>
          <w:rtl/>
          <w:lang w:bidi="fa-IR"/>
        </w:rPr>
        <w:t xml:space="preserve"> پس او را موجد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نباشد (پنجم) آنکه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متصف بجم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صفات کمال باشد متصف بمخلوق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احت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اج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بود.</w:t>
      </w:r>
      <w:r w:rsidR="00E8674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معص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را اراده کند و بعمل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</w:t>
      </w:r>
      <w:r>
        <w:rPr>
          <w:rtl/>
          <w:lang w:bidi="fa-IR"/>
        </w:rPr>
        <w:t xml:space="preserve">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را بفضل خود عفو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چنانکه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بسند کالصح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از حضرت باقر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حضرت آدم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گفت پروردگارا مسلط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من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را و او را مانند خو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بدن من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قرار ده که از شر او نجات توانم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که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آدم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قرار دادم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که هر که از ذر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تو قصد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بکند بر او نوشته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اگر بعمل آورد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گناه نوشته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هر که قصد کند که حسنه بکند اگر ن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حسنه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نوشته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اگر بعمل</w:t>
      </w:r>
    </w:p>
    <w:p w:rsidR="007D0CA4" w:rsidRDefault="007D0CA4" w:rsidP="00E8674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آورد</w:t>
      </w:r>
      <w:r>
        <w:rPr>
          <w:rtl/>
          <w:lang w:bidi="fa-IR"/>
        </w:rPr>
        <w:t xml:space="preserve"> ده حسنه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نوشته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گفت پروردگارا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کن گفت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قرار دادم که هر که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بکند و استغفار بکند گناه او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آمرزم گفت پروردگارا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کن فرمود توبه را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پهن کرده ام تا جان بگلو برسد گفت پروردگارا بس است مرا.</w:t>
      </w:r>
      <w:r w:rsidR="00E8674A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بسند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منقول است که چهار خصلت است که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مقرر فرموده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وجود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مستحق عقاب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 پس شق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محروم است و آن خصلت ها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است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قصد کند که حسنه را بعمل آورد اگر به عمل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</w:t>
      </w:r>
      <w:r>
        <w:rPr>
          <w:rtl/>
          <w:lang w:bidi="fa-IR"/>
        </w:rPr>
        <w:t xml:space="preserve"> بن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</w:p>
    <w:p w:rsidR="007D0CA4" w:rsidRDefault="007D0CA4" w:rsidP="00E8674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حسنه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</w:t>
      </w:r>
      <w:r>
        <w:rPr>
          <w:rtl/>
          <w:lang w:bidi="fa-IR"/>
        </w:rPr>
        <w:t xml:space="preserve"> و اگر بعمل آورد آن حسنه را ده حسنه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</w:t>
      </w:r>
      <w:r>
        <w:rPr>
          <w:rtl/>
          <w:lang w:bidi="fa-IR"/>
        </w:rPr>
        <w:t xml:space="preserve"> و اگر قصد کند که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ئه</w:t>
      </w:r>
      <w:r>
        <w:rPr>
          <w:rtl/>
          <w:lang w:bidi="fa-IR"/>
        </w:rPr>
        <w:t xml:space="preserve"> را بعمل آورد اگر نکند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گناه بر او نوشته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اگر بکند هفت ساعت او را مهلت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دهند</w:t>
      </w:r>
      <w:r>
        <w:rPr>
          <w:rtl/>
          <w:lang w:bidi="fa-IR"/>
        </w:rPr>
        <w:t xml:space="preserve"> و ملک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</w:t>
      </w:r>
      <w:r>
        <w:rPr>
          <w:rtl/>
          <w:lang w:bidi="fa-IR"/>
        </w:rPr>
        <w:lastRenderedPageBreak/>
        <w:t>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سنده</w:t>
      </w:r>
      <w:r>
        <w:rPr>
          <w:rtl/>
          <w:lang w:bidi="fa-IR"/>
        </w:rPr>
        <w:t xml:space="preserve"> حسنات است و در جانب راست او است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</w:t>
      </w:r>
      <w:r>
        <w:rPr>
          <w:rFonts w:hint="eastAsia"/>
          <w:rtl/>
          <w:lang w:bidi="fa-IR"/>
        </w:rPr>
        <w:t>ملک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سنده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ئات</w:t>
      </w:r>
      <w:r>
        <w:rPr>
          <w:rtl/>
          <w:lang w:bidi="fa-IR"/>
        </w:rPr>
        <w:t xml:space="preserve"> است و در جانب چپ او است که تعج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مکن در نوشتن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بعد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حسنه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بکند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محو کند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حسنات برطرف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ئات</w:t>
      </w:r>
      <w:r>
        <w:rPr>
          <w:rtl/>
          <w:lang w:bidi="fa-IR"/>
        </w:rPr>
        <w:t xml:space="preserve">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استغفار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بکند اگر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استغفر اللّه الذ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 اله الا هو عالم الغ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و ال</w:t>
      </w:r>
      <w:r>
        <w:rPr>
          <w:rFonts w:hint="eastAsia"/>
          <w:rtl/>
          <w:lang w:bidi="fa-IR"/>
        </w:rPr>
        <w:t>شهاده</w:t>
      </w:r>
      <w:r>
        <w:rPr>
          <w:rtl/>
          <w:lang w:bidi="fa-IR"/>
        </w:rPr>
        <w:t xml:space="preserve"> العز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الحک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الغفور الرح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ذو الجلال و الاکرام و اتوب 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بر او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نوشته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اگر هفت ساعت بگذرد و حسنه بعد از آن نکند و استغفار نکند صاحب حسنات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ئات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گناه را بر</w:t>
      </w:r>
      <w:r w:rsidR="00E8674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محروم.</w:t>
      </w:r>
    </w:p>
    <w:p w:rsidR="007D0CA4" w:rsidRDefault="007D0CA4" w:rsidP="007D0CA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مؤلف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مطلق استغفار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و خصوص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استغفار باعتبار آنکه اکمل افراد است مذکور شده باشد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بسند معتبر از امام زاده عبد اللّه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از پدر خود امام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سؤال کردم که دو ملک که در جانب راست و چپ آدمند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علم بهم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رسانند</w:t>
      </w:r>
      <w:r>
        <w:rPr>
          <w:rtl/>
          <w:lang w:bidi="fa-IR"/>
        </w:rPr>
        <w:t xml:space="preserve"> بفعل بد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فعل خوب که بنده اراده فعل آن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حضرت فرمود که 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که محل فضله است و 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خوشبو مثل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گرند</w:t>
      </w:r>
      <w:r>
        <w:rPr>
          <w:rtl/>
          <w:lang w:bidi="fa-IR"/>
        </w:rPr>
        <w:t xml:space="preserve"> گفتم نه فرمود که بنده هرگاه قصد حسنه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نفس او خوشبو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ملک دست راست بملک دست چپ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باش که ترا با او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قصد حسنه کرد پس اگر آن را بجا آورد زبان او قلم او است و آب دهانش مداد او است پس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</w:t>
      </w:r>
      <w:r>
        <w:rPr>
          <w:rtl/>
          <w:lang w:bidi="fa-IR"/>
        </w:rPr>
        <w:t xml:space="preserve"> چون قصد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نفسش بد بو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پس ملک دست چپ بملک دست راست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باش که قصد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پس اگر آن را بجا آورد زبانش قلم او است و آب دهانش مداد </w:t>
      </w: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است پس بر او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 xml:space="preserve"> و بدان که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فرموده است </w:t>
      </w:r>
      <w:r w:rsidR="00E8674A" w:rsidRPr="00E8674A">
        <w:rPr>
          <w:rStyle w:val="libAlaemChar"/>
          <w:rFonts w:hint="cs"/>
          <w:rtl/>
        </w:rPr>
        <w:t>(</w:t>
      </w:r>
      <w:r w:rsidRPr="00E8674A">
        <w:rPr>
          <w:rStyle w:val="libAieChar"/>
          <w:rtl/>
        </w:rPr>
        <w:t>إِنْ تُبْدُوا ما فِ</w:t>
      </w:r>
      <w:r w:rsidRPr="00E8674A">
        <w:rPr>
          <w:rStyle w:val="libAieChar"/>
          <w:rFonts w:hint="cs"/>
          <w:rtl/>
        </w:rPr>
        <w:t>ی</w:t>
      </w:r>
      <w:r w:rsidRPr="00E8674A">
        <w:rPr>
          <w:rStyle w:val="libAieChar"/>
          <w:rtl/>
        </w:rPr>
        <w:t xml:space="preserve"> أَنْفُسِکُمْ أَوْ تُخْفُوهُ </w:t>
      </w:r>
      <w:r w:rsidRPr="00E8674A">
        <w:rPr>
          <w:rStyle w:val="libAieChar"/>
          <w:rFonts w:hint="cs"/>
          <w:rtl/>
        </w:rPr>
        <w:t>یُ</w:t>
      </w:r>
      <w:r w:rsidRPr="00E8674A">
        <w:rPr>
          <w:rStyle w:val="libAieChar"/>
          <w:rFonts w:hint="eastAsia"/>
          <w:rtl/>
        </w:rPr>
        <w:t>حاسِبْکُمْ</w:t>
      </w:r>
      <w:r w:rsidRPr="00E8674A">
        <w:rPr>
          <w:rStyle w:val="libAieChar"/>
          <w:rtl/>
        </w:rPr>
        <w:t xml:space="preserve"> بِهِ اللَّهُ فَ</w:t>
      </w:r>
      <w:r w:rsidRPr="00E8674A">
        <w:rPr>
          <w:rStyle w:val="libAieChar"/>
          <w:rFonts w:hint="cs"/>
          <w:rtl/>
        </w:rPr>
        <w:t>یَ</w:t>
      </w:r>
      <w:r w:rsidRPr="00E8674A">
        <w:rPr>
          <w:rStyle w:val="libAieChar"/>
          <w:rFonts w:hint="eastAsia"/>
          <w:rtl/>
        </w:rPr>
        <w:t>غْفِرُ</w:t>
      </w:r>
      <w:r w:rsidRPr="00E8674A">
        <w:rPr>
          <w:rStyle w:val="libAieChar"/>
          <w:rtl/>
        </w:rPr>
        <w:t xml:space="preserve"> لِمَنْ </w:t>
      </w:r>
      <w:r w:rsidRPr="00E8674A">
        <w:rPr>
          <w:rStyle w:val="libAieChar"/>
          <w:rFonts w:hint="cs"/>
          <w:rtl/>
        </w:rPr>
        <w:t>یَ</w:t>
      </w:r>
      <w:r w:rsidRPr="00E8674A">
        <w:rPr>
          <w:rStyle w:val="libAieChar"/>
          <w:rFonts w:hint="eastAsia"/>
          <w:rtl/>
        </w:rPr>
        <w:t>شاءُ</w:t>
      </w:r>
      <w:r w:rsidRPr="00E8674A">
        <w:rPr>
          <w:rStyle w:val="libAieChar"/>
          <w:rtl/>
        </w:rPr>
        <w:t xml:space="preserve"> وَ </w:t>
      </w:r>
      <w:r w:rsidRPr="00E8674A">
        <w:rPr>
          <w:rStyle w:val="libAieChar"/>
          <w:rFonts w:hint="cs"/>
          <w:rtl/>
        </w:rPr>
        <w:t>یُ</w:t>
      </w:r>
      <w:r w:rsidRPr="00E8674A">
        <w:rPr>
          <w:rStyle w:val="libAieChar"/>
          <w:rFonts w:hint="eastAsia"/>
          <w:rtl/>
        </w:rPr>
        <w:t>عَذِّبُ</w:t>
      </w:r>
      <w:r w:rsidRPr="00E8674A">
        <w:rPr>
          <w:rStyle w:val="libAieChar"/>
          <w:rtl/>
        </w:rPr>
        <w:t xml:space="preserve"> مَنْ </w:t>
      </w:r>
      <w:r w:rsidRPr="00E8674A">
        <w:rPr>
          <w:rStyle w:val="libAieChar"/>
          <w:rFonts w:hint="cs"/>
          <w:rtl/>
        </w:rPr>
        <w:t>یَ</w:t>
      </w:r>
      <w:r w:rsidRPr="00E8674A">
        <w:rPr>
          <w:rStyle w:val="libAieChar"/>
          <w:rFonts w:hint="eastAsia"/>
          <w:rtl/>
        </w:rPr>
        <w:t>شاءُ</w:t>
      </w:r>
      <w:r w:rsidRPr="00E8674A">
        <w:rPr>
          <w:rStyle w:val="libAieChar"/>
          <w:rtl/>
        </w:rPr>
        <w:t xml:space="preserve"> وَ اللَّهُ عَل</w:t>
      </w:r>
      <w:r w:rsidRPr="00E8674A">
        <w:rPr>
          <w:rStyle w:val="libAieChar"/>
          <w:rFonts w:hint="cs"/>
          <w:rtl/>
        </w:rPr>
        <w:t>ی</w:t>
      </w:r>
      <w:r w:rsidRPr="00E8674A">
        <w:rPr>
          <w:rStyle w:val="libAieChar"/>
          <w:rtl/>
        </w:rPr>
        <w:t xml:space="preserve"> کُلِّ شَ</w:t>
      </w:r>
      <w:r w:rsidRPr="00E8674A">
        <w:rPr>
          <w:rStyle w:val="libAieChar"/>
          <w:rFonts w:hint="cs"/>
          <w:rtl/>
        </w:rPr>
        <w:t>یْ</w:t>
      </w:r>
      <w:r w:rsidRPr="00E8674A">
        <w:rPr>
          <w:rStyle w:val="libAieChar"/>
          <w:rtl/>
        </w:rPr>
        <w:t xml:space="preserve"> ءٍ قَدِ</w:t>
      </w:r>
      <w:r w:rsidRPr="00E8674A">
        <w:rPr>
          <w:rStyle w:val="libAieChar"/>
          <w:rFonts w:hint="cs"/>
          <w:rtl/>
        </w:rPr>
        <w:t>ی</w:t>
      </w:r>
      <w:r w:rsidRPr="00E8674A">
        <w:rPr>
          <w:rStyle w:val="libAieChar"/>
          <w:rFonts w:hint="eastAsia"/>
          <w:rtl/>
        </w:rPr>
        <w:t>رٌ</w:t>
      </w:r>
      <w:r>
        <w:rPr>
          <w:rtl/>
          <w:lang w:bidi="fa-IR"/>
        </w:rPr>
        <w:t xml:space="preserve"> </w:t>
      </w:r>
      <w:r w:rsidR="00E8674A" w:rsidRPr="00E8674A">
        <w:rPr>
          <w:rStyle w:val="libAlaemChar"/>
          <w:rFonts w:hint="cs"/>
          <w:rtl/>
        </w:rPr>
        <w:t>)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اگر ظاهر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آنچه در نفسها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پنهان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 را حساب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شما را خدا بآن پس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آمرزد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که </w:t>
      </w:r>
      <w:r>
        <w:rPr>
          <w:rtl/>
          <w:lang w:bidi="fa-IR"/>
        </w:rPr>
        <w:lastRenderedPageBreak/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خواهد</w:t>
      </w:r>
      <w:r>
        <w:rPr>
          <w:rtl/>
          <w:lang w:bidi="fa-IR"/>
        </w:rPr>
        <w:t xml:space="preserve"> و عذاب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هر که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خواهد</w:t>
      </w:r>
      <w:r>
        <w:rPr>
          <w:rtl/>
          <w:lang w:bidi="fa-IR"/>
        </w:rPr>
        <w:t xml:space="preserve"> و خدا بر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قادر است و عموم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بحسب</w:t>
      </w:r>
    </w:p>
    <w:p w:rsidR="007D0CA4" w:rsidRDefault="007D0CA4" w:rsidP="007D0CA4">
      <w:pPr>
        <w:pStyle w:val="libNormal"/>
        <w:rPr>
          <w:rtl/>
          <w:lang w:bidi="fa-IR"/>
        </w:rPr>
      </w:pPr>
    </w:p>
    <w:p w:rsidR="007D0CA4" w:rsidRDefault="007D0CA4" w:rsidP="00E8674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ظاهر</w:t>
      </w:r>
      <w:r>
        <w:rPr>
          <w:rtl/>
          <w:lang w:bidi="fa-IR"/>
        </w:rPr>
        <w:t xml:space="preserve"> مخالفست با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 و مطلب سابق گذشت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دلالت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بر آنکه هر چه در نفس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حاصل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خدا بر آن محاسبه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اگر خواهد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آمرزد و اگر خواهد عذاب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شامل وسوسه ها و اراده گناه است و ممکن است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روش جمع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عفو ا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آنها مخصوص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است و مراد بمن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شاء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عفو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را مؤاخذه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اگر باز موافق قواعد عقل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اشکال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ب</w:t>
      </w:r>
      <w:r w:rsidR="00E8674A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عموم</w:t>
      </w:r>
      <w:r w:rsidR="00E8674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شامل</w:t>
      </w:r>
      <w:r>
        <w:rPr>
          <w:rtl/>
          <w:lang w:bidi="fa-IR"/>
        </w:rPr>
        <w:t xml:space="preserve"> خطورات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که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طبرس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است که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منسوخ است بقول حقتعال</w:t>
      </w:r>
      <w:r>
        <w:rPr>
          <w:rFonts w:hint="cs"/>
          <w:rtl/>
          <w:lang w:bidi="fa-IR"/>
        </w:rPr>
        <w:t>ی</w:t>
      </w:r>
      <w:r w:rsidR="00E8674A" w:rsidRPr="00E8674A">
        <w:rPr>
          <w:rStyle w:val="libAlaemChar"/>
          <w:rFonts w:hint="cs"/>
          <w:rtl/>
        </w:rPr>
        <w:t>(</w:t>
      </w:r>
      <w:r>
        <w:rPr>
          <w:rtl/>
          <w:lang w:bidi="fa-IR"/>
        </w:rPr>
        <w:t xml:space="preserve"> </w:t>
      </w:r>
      <w:r w:rsidRPr="00E8674A">
        <w:rPr>
          <w:rStyle w:val="libAieChar"/>
          <w:rtl/>
        </w:rPr>
        <w:t xml:space="preserve">لا </w:t>
      </w:r>
      <w:r w:rsidRPr="00E8674A">
        <w:rPr>
          <w:rStyle w:val="libAieChar"/>
          <w:rFonts w:hint="cs"/>
          <w:rtl/>
        </w:rPr>
        <w:t>یُ</w:t>
      </w:r>
      <w:r w:rsidRPr="00E8674A">
        <w:rPr>
          <w:rStyle w:val="libAieChar"/>
          <w:rFonts w:hint="eastAsia"/>
          <w:rtl/>
        </w:rPr>
        <w:t>کَلِّفُ</w:t>
      </w:r>
      <w:r w:rsidRPr="00E8674A">
        <w:rPr>
          <w:rStyle w:val="libAieChar"/>
          <w:rtl/>
        </w:rPr>
        <w:t xml:space="preserve"> اللَّهُ نَفْساً إِلَّا وُسْعَها </w:t>
      </w:r>
      <w:r w:rsidR="00E8674A" w:rsidRPr="00E8674A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>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باب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کرده اند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تکل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وسع و طاقت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نبا</w:t>
      </w:r>
      <w:r>
        <w:rPr>
          <w:rFonts w:hint="eastAsia"/>
          <w:rtl/>
          <w:lang w:bidi="fa-IR"/>
        </w:rPr>
        <w:t>شد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است عقلا پس چون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بود که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کند و بعد از آن نسخ کند پس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مراد از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که امر و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بآن متعلق تواند شد از اعتقادات و ارادات و امور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چند که از ما مستور است و اما آنچه داخل در تکل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از وسوسه ها که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خطور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داخل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عقل و بگفته حضرت رسول </w:t>
      </w:r>
      <w:r w:rsidR="00E8674A" w:rsidRPr="00E8674A">
        <w:rPr>
          <w:rStyle w:val="libAlaemChar"/>
          <w:rFonts w:eastAsiaTheme="minorHAnsi"/>
          <w:rtl/>
        </w:rPr>
        <w:t>صلى‌الله‌عليه‌وآله‌وسلم</w:t>
      </w:r>
      <w:r w:rsidR="00E8674A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که عفو کرده اند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امت از آنچه فراموش کنند و از آنچه در خواطرها بگذرانند پس گفته است آنچه در خواطر خطور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از معاص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بر آن مؤاخذه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مؤاخذه</w:t>
      </w:r>
      <w:r w:rsidR="00E8674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بر آنچه عزم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آن و عقد قلب خود بر آن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با آنکه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خود را از آن نگاهدارد پس آن از جمله افعال قلب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خدا جزا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او را بر </w:t>
      </w:r>
      <w:r>
        <w:rPr>
          <w:rtl/>
          <w:lang w:bidi="fa-IR"/>
        </w:rPr>
        <w:lastRenderedPageBreak/>
        <w:t>آن چنانکه جزا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بر افعال جوارح اما جزا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عزم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نه جزا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فعل آن معص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که هنوز نکرده است بخلا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عزم بر طاعت که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آن عزم جزا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اصل طاعت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همچنانکه در اخبار آمده که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انتظار نماز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کشد</w:t>
      </w:r>
      <w:r>
        <w:rPr>
          <w:rtl/>
          <w:lang w:bidi="fa-IR"/>
        </w:rPr>
        <w:t xml:space="preserve"> در نماز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ثواب نماز دارد مادام که انتظار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کشد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لطا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نعمات خداست بر بندگان تمام شد کلام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طبرس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از جمله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دلالت دارد بر </w:t>
      </w:r>
      <w:r>
        <w:rPr>
          <w:rFonts w:hint="eastAsia"/>
          <w:rtl/>
          <w:lang w:bidi="fa-IR"/>
        </w:rPr>
        <w:t>مؤاخذه</w:t>
      </w:r>
      <w:r>
        <w:rPr>
          <w:rtl/>
          <w:lang w:bidi="fa-IR"/>
        </w:rPr>
        <w:t xml:space="preserve"> بر افعال قلوب قول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</w:t>
      </w:r>
      <w:r w:rsidR="00E8674A" w:rsidRPr="00E8674A">
        <w:rPr>
          <w:rStyle w:val="libAlaemChar"/>
          <w:rFonts w:hint="cs"/>
          <w:rtl/>
        </w:rPr>
        <w:t>(</w:t>
      </w:r>
      <w:r w:rsidRPr="00E8674A">
        <w:rPr>
          <w:rStyle w:val="libAieChar"/>
          <w:rtl/>
        </w:rPr>
        <w:t>وَ لا تَقْفُ ما لَ</w:t>
      </w:r>
      <w:r w:rsidRPr="00E8674A">
        <w:rPr>
          <w:rStyle w:val="libAieChar"/>
          <w:rFonts w:hint="cs"/>
          <w:rtl/>
        </w:rPr>
        <w:t>یْ</w:t>
      </w:r>
      <w:r w:rsidRPr="00E8674A">
        <w:rPr>
          <w:rStyle w:val="libAieChar"/>
          <w:rFonts w:hint="eastAsia"/>
          <w:rtl/>
        </w:rPr>
        <w:t>سَ</w:t>
      </w:r>
      <w:r w:rsidRPr="00E8674A">
        <w:rPr>
          <w:rStyle w:val="libAieChar"/>
          <w:rtl/>
        </w:rPr>
        <w:t xml:space="preserve"> لَکَ بِهِ عِلْمٌ إِنَّ السَّمْعَ وَ الْبَصَرَ وَ الْفُؤادَ کُلُّ أُولئِکَ کانَ عَنْهُ مَسْؤُلًا</w:t>
      </w:r>
      <w:r w:rsidR="00E8674A" w:rsidRPr="00E8674A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مکن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علم بآن ندار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گوش و چشم و دل همه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سؤال کرده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و باز فر</w:t>
      </w:r>
      <w:r>
        <w:rPr>
          <w:rFonts w:hint="eastAsia"/>
          <w:rtl/>
          <w:lang w:bidi="fa-IR"/>
        </w:rPr>
        <w:t>موده</w:t>
      </w:r>
      <w:r>
        <w:rPr>
          <w:rtl/>
          <w:lang w:bidi="fa-IR"/>
        </w:rPr>
        <w:t xml:space="preserve"> است کتمان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و هر که کتمان کند آن را گناهکار است دل او باز فرموده است مؤاخذه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شما را خدا بسوگندها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لغو که بر زبان شما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tl/>
          <w:lang w:bidi="fa-IR"/>
        </w:rPr>
        <w:t xml:space="preserve"> مؤاخذه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شما را بر آنچه عقد دل بر آن کرده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در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فرموده است و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tl/>
          <w:lang w:bidi="fa-IR"/>
        </w:rPr>
        <w:t xml:space="preserve"> مؤاخذه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شما 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بآنچه کسب کرده است دلها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پس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امثال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معلوم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بر فعل دل ها مؤاخذه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و باز فرموده است </w:t>
      </w:r>
      <w:r w:rsidR="00E8674A" w:rsidRPr="00E8674A">
        <w:rPr>
          <w:rStyle w:val="libAlaemChar"/>
          <w:rFonts w:hint="cs"/>
          <w:rtl/>
        </w:rPr>
        <w:t>(</w:t>
      </w:r>
      <w:r w:rsidRPr="00E8674A">
        <w:rPr>
          <w:rStyle w:val="libAieChar"/>
          <w:rtl/>
        </w:rPr>
        <w:t xml:space="preserve">وَ مَنْ </w:t>
      </w:r>
      <w:r w:rsidRPr="00E8674A">
        <w:rPr>
          <w:rStyle w:val="libAieChar"/>
          <w:rFonts w:hint="cs"/>
          <w:rtl/>
        </w:rPr>
        <w:t>یُ</w:t>
      </w:r>
      <w:r w:rsidRPr="00E8674A">
        <w:rPr>
          <w:rStyle w:val="libAieChar"/>
          <w:rFonts w:hint="eastAsia"/>
          <w:rtl/>
        </w:rPr>
        <w:t>عَظِّمْ</w:t>
      </w:r>
      <w:r w:rsidRPr="00E8674A">
        <w:rPr>
          <w:rStyle w:val="libAieChar"/>
          <w:rtl/>
        </w:rPr>
        <w:t xml:space="preserve"> شَعائِرَ اللَّهِ فَإِنَّها مِنْ تَقْوَ</w:t>
      </w:r>
      <w:r w:rsidRPr="00E8674A">
        <w:rPr>
          <w:rStyle w:val="libAieChar"/>
          <w:rFonts w:hint="cs"/>
          <w:rtl/>
        </w:rPr>
        <w:t>ی</w:t>
      </w:r>
      <w:r w:rsidR="00E8674A" w:rsidRPr="00E8674A">
        <w:rPr>
          <w:rStyle w:val="libAieChar"/>
          <w:rFonts w:hint="cs"/>
          <w:rtl/>
        </w:rPr>
        <w:t xml:space="preserve"> </w:t>
      </w:r>
      <w:r w:rsidRPr="00E8674A">
        <w:rPr>
          <w:rStyle w:val="libAieChar"/>
          <w:rFonts w:hint="eastAsia"/>
          <w:rtl/>
        </w:rPr>
        <w:t>الْقُلُوبِ</w:t>
      </w:r>
      <w:r w:rsidR="00E8674A" w:rsidRPr="00E8674A">
        <w:rPr>
          <w:rStyle w:val="libAlaemChar"/>
          <w:rFonts w:eastAsia="KFGQPC Uthman Taha Naskh" w:hint="cs"/>
          <w:rtl/>
        </w:rPr>
        <w:t>)</w:t>
      </w:r>
      <w:r w:rsidRPr="00E8674A">
        <w:rPr>
          <w:rStyle w:val="libAlaemChar"/>
          <w:rtl/>
        </w:rPr>
        <w:t xml:space="preserve"> </w:t>
      </w:r>
      <w:r>
        <w:rPr>
          <w:rtl/>
          <w:lang w:bidi="fa-IR"/>
        </w:rPr>
        <w:t>و تقو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نسبت ب</w:t>
      </w:r>
      <w:r w:rsidR="00E8674A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 xml:space="preserve">دل داده است و از حضرت رسول </w:t>
      </w:r>
      <w:r w:rsidR="00444C05" w:rsidRPr="00444C05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که اشاره بدل نمود و فرمود تقو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است و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فرموده است آنها را که دوست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دارند</w:t>
      </w:r>
      <w:r>
        <w:rPr>
          <w:rtl/>
          <w:lang w:bidi="fa-IR"/>
        </w:rPr>
        <w:t xml:space="preserve"> امور 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حه</w:t>
      </w:r>
      <w:r>
        <w:rPr>
          <w:rtl/>
          <w:lang w:bidi="fa-IR"/>
        </w:rPr>
        <w:t xml:space="preserve"> فاش گردد در مؤمنان و محبت کار دل 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کفر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شرک و حسد و بغض و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و امثال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که وع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عذاب و عقاب</w:t>
      </w:r>
      <w:r w:rsidR="00E8674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بر</w:t>
      </w:r>
      <w:r>
        <w:rPr>
          <w:rtl/>
          <w:lang w:bidi="fa-IR"/>
        </w:rPr>
        <w:t xml:space="preserve"> آنها شده است از افعال قلوبست پس چون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بود که مؤاخذه بر آنها نبوده باشد و وجوه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در جمع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اخبار گفته است و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قش</w:t>
      </w:r>
      <w:r>
        <w:rPr>
          <w:rtl/>
          <w:lang w:bidi="fa-IR"/>
        </w:rPr>
        <w:t xml:space="preserve"> آنست که افعال قلوب بر چند قسم است (اول) آنست که محض خطور بال باشد و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</w:t>
      </w:r>
      <w:r>
        <w:rPr>
          <w:rtl/>
          <w:lang w:bidi="fa-IR"/>
        </w:rPr>
        <w:lastRenderedPageBreak/>
        <w:t>آن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نباشد و آن قسم اول است که مذکو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شد و خلاف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در آنکه عقاب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آن مترتب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محل تکل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(دو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) شهوت و خواهش معص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 بدون آنکه اراده بآن ضم شود و غالب اوقات آن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نسبت بعامه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مثل آنکه تخ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زنا و لواطه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خواهش در نفس او بهم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 xml:space="preserve"> اما اراده آن فعل </w:t>
      </w:r>
      <w:r>
        <w:rPr>
          <w:rFonts w:hint="eastAsia"/>
          <w:rtl/>
          <w:lang w:bidi="fa-IR"/>
        </w:rPr>
        <w:t>ندارد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نظر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به پسر مقبول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بدون قصد و عاشق او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اما اراده معص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محل تکل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لهذا وارد شده است که نظر اول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اگر بدون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نظر بر او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فتد</w:t>
      </w:r>
      <w:r>
        <w:rPr>
          <w:rtl/>
          <w:lang w:bidi="fa-IR"/>
        </w:rPr>
        <w:t xml:space="preserve"> و نظر ثان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تو است بآنکه بار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قصد و شهوت نظر کن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آن نظر را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خواهش مستمر بدارد</w:t>
      </w:r>
      <w:r w:rsidR="00E8674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اگر مبدء عشق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دور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معاقب باشد هر چند در آخر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باشد همچنانکه 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وارد شده است که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سؤال کردند از عشق فرمود که دل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چندند که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خدا 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اند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محبت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خود را بآن ها چشان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(س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) آنست که بعد از قصد معص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حصول شهوت قلب باعتبار لوث از شهوات و غفلت از عقوبات نفع عاجل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آن فعل تصور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حکم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که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 فعل بعمل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پس اراده در نفس حادث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قو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تا بحد عزم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 xml:space="preserve"> و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خوف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مانع او از فعل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 و حصول عزم گاهست بعد از ترددات و تفکرات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و بعد از عزم و مجزوم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اراده باز ممکن است که فعل بعمل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بآنکه بعد از جزم پش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شود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غافل شود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مانع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بهم رسد که آن فعل بر او متعذر شود پس بر اصل تصور معص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حصول شهوت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نفس که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عقاب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و اما حکم عقل ظاهر اخبار آنست که بر آن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عقاب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اگر باخت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باشد معاقب است و اگر بدون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باشد معاقب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اگر اراده و عزم بر فعل </w:t>
      </w:r>
      <w:r>
        <w:rPr>
          <w:rtl/>
          <w:lang w:bidi="fa-IR"/>
        </w:rPr>
        <w:lastRenderedPageBreak/>
        <w:t>حاصل شود و فعل را بعمل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مانع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باز ظاهر اخبار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است که او را مؤاخذه بر آن عزم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عامه بتفص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قائل شده اند که اگر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ترس خدا و عقوبت روز جزا ترک فعل کند و نادم شود از آن</w:t>
      </w:r>
      <w:r w:rsidR="00E8674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قصد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کرده بود حسنه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نوشته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آن حسنه مکفر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ئه</w:t>
      </w:r>
      <w:r>
        <w:rPr>
          <w:rtl/>
          <w:lang w:bidi="fa-IR"/>
        </w:rPr>
        <w:t xml:space="preserve"> عزم بر فعل است و اگر ترک فعل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باشد و از ترس خدا نباشد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گناه بر او نوشته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متکلم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متابعت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کرده اند و استدلال کرده اند بروا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حضرت رسول </w:t>
      </w:r>
      <w:r w:rsidR="00444C05" w:rsidRPr="00444C05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منقول است که چون بنده اراده معص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کند ملائکه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 w:rsidR="00E8674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پروردگار</w:t>
      </w:r>
      <w:r>
        <w:rPr>
          <w:rtl/>
          <w:lang w:bidi="fa-IR"/>
        </w:rPr>
        <w:t xml:space="preserve"> 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بنده تو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خواهد</w:t>
      </w:r>
      <w:r>
        <w:rPr>
          <w:rtl/>
          <w:lang w:bidi="fa-IR"/>
        </w:rPr>
        <w:t xml:space="preserve">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بکند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اگر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ئه</w:t>
      </w:r>
      <w:r>
        <w:rPr>
          <w:rtl/>
          <w:lang w:bidi="fa-IR"/>
        </w:rPr>
        <w:t xml:space="preserve"> را بعمل آورد بر او بنو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بمثل آن و اگر ترک کند حسنه بنو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ترک نکرده است مگر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از آن حضرت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که محشور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مردم مگر بر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خود و گفته اند ما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شب عزم کند که در صبح مسلمان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بکشد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زنا با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بکند و در آن شب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مصر بر گناه مرده است و بر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خود محشور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قاطع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باب آنست که حضرت رسول </w:t>
      </w:r>
      <w:r w:rsidR="00444C05" w:rsidRPr="00444C05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فرمود که هرگاه دو مسلمان شمش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بکشند قاتل و مقت</w:t>
      </w:r>
      <w:r>
        <w:rPr>
          <w:rFonts w:hint="eastAsia"/>
          <w:rtl/>
          <w:lang w:bidi="fa-IR"/>
        </w:rPr>
        <w:t>ول</w:t>
      </w:r>
      <w:r>
        <w:rPr>
          <w:rtl/>
          <w:lang w:bidi="fa-IR"/>
        </w:rPr>
        <w:t xml:space="preserve"> هر دو در آتشند گفتند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اللّه مقتول چرا در جهنم است فرمود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آنکه اراده قتل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است مؤلف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اخبار از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عامه وارد شده است و معارضه با آن اخبار معتبره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بر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تسل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اول ممکن است که نوشتن حسنه موقوف باشد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آنکه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باشد و اگر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نباشد نه حسنه نوشته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 w:rsidR="00E8674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نه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ئه</w:t>
      </w:r>
      <w:r>
        <w:rPr>
          <w:rtl/>
          <w:lang w:bidi="fa-IR"/>
        </w:rPr>
        <w:t xml:space="preserve"> و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مجمل است و 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مثال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گفته است اول سخن است و ممنوع است و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ممکن است که مراد اراده ب</w:t>
      </w:r>
      <w:r w:rsidR="00E8674A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آن افعال باشد از شمش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و در برابر او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ستادن</w:t>
      </w:r>
      <w:r>
        <w:rPr>
          <w:rtl/>
          <w:lang w:bidi="fa-IR"/>
        </w:rPr>
        <w:t xml:space="preserve"> و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او بر قتل خود شدن </w:t>
      </w:r>
      <w:r>
        <w:rPr>
          <w:rtl/>
          <w:lang w:bidi="fa-IR"/>
        </w:rPr>
        <w:lastRenderedPageBreak/>
        <w:t>و آنها که 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شده اند که معاقب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بعزم بر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ئه</w:t>
      </w:r>
      <w:r>
        <w:rPr>
          <w:rtl/>
          <w:lang w:bidi="fa-IR"/>
        </w:rPr>
        <w:t xml:space="preserve"> معاقب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شود- نه بر اصل فعل پس اگر بعمل آورد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ئه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بر اصل فعل مترتب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(چهارم) افعال قلوب است از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باطله و شک در اصول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در آن شک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بآنها معاقب است (پنجم) اخلاق ذم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است مانند حقد و حسد و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مؤمنان و سوء ظن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امثال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و اکثر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را معص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دانند</w:t>
      </w:r>
      <w:r>
        <w:rPr>
          <w:rtl/>
          <w:lang w:bidi="fa-IR"/>
        </w:rPr>
        <w:t xml:space="preserve"> هر چند اظهار نکند و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اخبار دلالت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بر آنکه اظهار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معص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 نه اصل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انسب است بشر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سمحه سهله و عدم حرج 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ظاهر آنست که عدم مؤاخذه بر اراده معص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مخصوص مؤمنان باشد پس منافات ندارد با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</w:t>
      </w:r>
      <w:r>
        <w:rPr>
          <w:rFonts w:hint="eastAsia"/>
          <w:rtl/>
          <w:lang w:bidi="fa-IR"/>
        </w:rPr>
        <w:t>وارد</w:t>
      </w:r>
      <w:r>
        <w:rPr>
          <w:rtl/>
          <w:lang w:bidi="fa-IR"/>
        </w:rPr>
        <w:t xml:space="preserve"> شده است که اهل جهنم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جهنم مخلدند که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بوده است که اگر مخلد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باشند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کافر باشند و معص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خدا بکنند و جواب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گفت بدان که ظاهر کلام اکثر فقها و متکلم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آنست که اراده معص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عزم بر آن حرام است ام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بفعل خود آنها را 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و وعده مغفرت نموده است چنانکه صغ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معص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 و با اجتناب کبائر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آمرزد پس آنچه خواجه</w:t>
      </w:r>
      <w:r w:rsidR="00E8674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در تجر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گفته است که اراده 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است و منافات ندارد با عفو و در کلام أبو الصلاح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مثل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گذشت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تأو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قول حقتعال</w:t>
      </w:r>
      <w:r>
        <w:rPr>
          <w:rFonts w:hint="cs"/>
          <w:rtl/>
          <w:lang w:bidi="fa-IR"/>
        </w:rPr>
        <w:t>ی</w:t>
      </w:r>
      <w:r w:rsidR="00E8674A" w:rsidRPr="00E8674A">
        <w:rPr>
          <w:rStyle w:val="libAlaemChar"/>
          <w:rFonts w:hint="cs"/>
          <w:rtl/>
        </w:rPr>
        <w:t>(</w:t>
      </w:r>
      <w:r>
        <w:rPr>
          <w:rtl/>
          <w:lang w:bidi="fa-IR"/>
        </w:rPr>
        <w:t xml:space="preserve"> </w:t>
      </w:r>
      <w:r w:rsidRPr="00E8674A">
        <w:rPr>
          <w:rStyle w:val="libAieChar"/>
          <w:rtl/>
        </w:rPr>
        <w:t>إِذْ هَمَّتْ طائِفَتانِ مِنْکُمْ أَنْ تَفْشَلا</w:t>
      </w:r>
      <w:r w:rsidR="00E8674A" w:rsidRPr="00E8674A">
        <w:rPr>
          <w:rStyle w:val="libAieChar"/>
          <w:rFonts w:hint="cs"/>
          <w:rtl/>
        </w:rPr>
        <w:t xml:space="preserve"> </w:t>
      </w:r>
      <w:r w:rsidRPr="00E8674A">
        <w:rPr>
          <w:rStyle w:val="libAieChar"/>
          <w:rFonts w:hint="eastAsia"/>
          <w:rtl/>
        </w:rPr>
        <w:t>وَ</w:t>
      </w:r>
      <w:r w:rsidRPr="00E8674A">
        <w:rPr>
          <w:rStyle w:val="libAieChar"/>
          <w:rtl/>
        </w:rPr>
        <w:t xml:space="preserve"> اللَّهُ وَلِ</w:t>
      </w:r>
      <w:r w:rsidRPr="00E8674A">
        <w:rPr>
          <w:rStyle w:val="libAieChar"/>
          <w:rFonts w:hint="cs"/>
          <w:rtl/>
        </w:rPr>
        <w:t>یُّ</w:t>
      </w:r>
      <w:r w:rsidRPr="00E8674A">
        <w:rPr>
          <w:rStyle w:val="libAieChar"/>
          <w:rFonts w:hint="eastAsia"/>
          <w:rtl/>
        </w:rPr>
        <w:t>هُما</w:t>
      </w:r>
      <w:r w:rsidR="00E8674A" w:rsidRPr="00E8674A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گفته است که مراد آنست که فشل و جبن بخاطر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خطور کرد نه آنکه عزم بر آن کردند بعد از آن گفته است اراده معص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عزم بر آن معص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 و جماعت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تجاوز از حد کرده اند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آنکه گفته اند عزم بر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است و عزم بر کفر کفر است.</w:t>
      </w:r>
    </w:p>
    <w:p w:rsidR="007D0CA4" w:rsidRDefault="007D0CA4" w:rsidP="007D0CA4">
      <w:pPr>
        <w:pStyle w:val="libNormal"/>
        <w:rPr>
          <w:rtl/>
          <w:lang w:bidi="fa-IR"/>
        </w:rPr>
      </w:pPr>
    </w:p>
    <w:p w:rsidR="007D0CA4" w:rsidRDefault="007D0CA4" w:rsidP="00F7637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و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قواعد گفته است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معص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عقاب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و نه ندامت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مادام که مرتکب آن نشوا و آن از جمله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ثابت شده است در اخبار که حق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عفو از آنها کرده است پس گفته است اگر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معص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بکند و مرتکب شود امر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معص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داند</w:t>
      </w:r>
      <w:r>
        <w:rPr>
          <w:rtl/>
          <w:lang w:bidi="fa-IR"/>
        </w:rPr>
        <w:t xml:space="preserve"> پس خلا</w:t>
      </w:r>
      <w:r>
        <w:rPr>
          <w:rFonts w:hint="eastAsia"/>
          <w:rtl/>
          <w:lang w:bidi="fa-IR"/>
        </w:rPr>
        <w:t>فش</w:t>
      </w:r>
      <w:r>
        <w:rPr>
          <w:rtl/>
          <w:lang w:bidi="fa-IR"/>
        </w:rPr>
        <w:t xml:space="preserve"> بر او ظاهر شود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اثر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محل نظر است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 که مصداق معص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نشده است پس بمنزله آنست که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معص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و بس و بر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معص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بدون فعل آن مؤاخذه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 که دلالت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بر آنکه هتک حرمت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کرده است و جرأت بر معاص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نموده است و </w:t>
      </w:r>
      <w:r>
        <w:rPr>
          <w:rFonts w:hint="eastAsia"/>
          <w:rtl/>
          <w:lang w:bidi="fa-IR"/>
        </w:rPr>
        <w:t>حال</w:t>
      </w:r>
      <w:r>
        <w:rPr>
          <w:rtl/>
          <w:lang w:bidi="fa-IR"/>
        </w:rPr>
        <w:t xml:space="preserve"> آنکه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اصحاب ما گفته اند که اگر مباح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اشامد</w:t>
      </w:r>
      <w:r>
        <w:rPr>
          <w:rtl/>
          <w:lang w:bidi="fa-IR"/>
        </w:rPr>
        <w:t xml:space="preserve"> بنحو آشام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شراب مسکر و 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به آن فعل حرام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خواهد بود و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محض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نباشد بلکه بانضمام فعل جوارح دخل داشته باشد و چند امر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 w:rsidR="00E8674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محل نظر است اول آن که زن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خود را در خانه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 xml:space="preserve"> و گمان کند که زن اجنب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است و با او جماع کند و بعد از آن معلوم گردد که زوجه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امه او بوده است 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آن که زوجه خود را وط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گمان کند که حا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است پس ظاهر شود که طاهر است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آن که طعام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دست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نداند که ملک اوست و بجبر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بخورد پس ظاهر شود که ملک او بوده است چهارم آن که گوسفند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ذبح کند بقصد عدوان پس ظاهر شود که ملک او بوده است پنجم آن که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بکشد و گمان کند که محقون الدم است پس ظاهر شود که خونش هدر بوده است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کلام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بود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بهاء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گفته است که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جمله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صور شمرده اند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که نماز کند در جامه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بگمان آنکه 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مغصوب است و عالم بحکم بوده باشد که نماز در آن باطل است پس بعد از نماز ظاهر شود که ممزوج است و غصب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مباح است و تردد </w:t>
      </w:r>
      <w:r>
        <w:rPr>
          <w:rtl/>
          <w:lang w:bidi="fa-IR"/>
        </w:rPr>
        <w:lastRenderedPageBreak/>
        <w:t>کرده ا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در آن که نمازش باطل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است و اول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آنست که تردد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در آن که نمازش باطل است 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صحت نماز نزد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بود که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عبادات را مستلزم فساد نداند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سائر امور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آنها مؤاخذه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بسندها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و معتبر از طر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ق عامه و خاصه از رسول خدا </w:t>
      </w:r>
      <w:r w:rsidR="00444C05" w:rsidRPr="00444C05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منقولست که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برداشته</w:t>
      </w:r>
      <w:r w:rsidR="00E8674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 xml:space="preserve"> از امت من نه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را (اول) خطا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و ب</w:t>
      </w:r>
      <w:r w:rsidR="00E8674A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غفلت از او صادر شود مثل آنکه اراده کرد که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بجانب آهوئ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ندازد</w:t>
      </w:r>
      <w:r>
        <w:rPr>
          <w:rtl/>
          <w:lang w:bidi="fa-IR"/>
        </w:rPr>
        <w:t xml:space="preserve"> بر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 و او را کشت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مجروح کرد و خطائ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مسأله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حاکم شرع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حکم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بکند و بذل جهد خود را در آن کرده باشد و تقص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نکرده باشد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در معالجه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خطائ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بکند و تقص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آن نکرده باشد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فاعل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اما مؤاخذه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و در اول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لازم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بر عاقله و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اگر در خواب کس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بکشد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بلکه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لازم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در مال او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بر </w:t>
      </w:r>
      <w:r>
        <w:rPr>
          <w:rFonts w:hint="eastAsia"/>
          <w:rtl/>
          <w:lang w:bidi="fa-IR"/>
        </w:rPr>
        <w:t>عاقله</w:t>
      </w:r>
      <w:r>
        <w:rPr>
          <w:rtl/>
          <w:lang w:bidi="fa-IR"/>
        </w:rPr>
        <w:t xml:space="preserve"> است و خطا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حاکم بر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المال است بنا بر مشهور و در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مطلقا ضامن است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در مال خود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که اگر آن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معالجه او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ابراء ذمه او بکند ضمان از او ساقط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(دو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) فراموش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عقاب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فراموش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ترک واجب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بکند هر چند اگر ترک رکن بکند در نماز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فراموش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اعاده نماز را بکند و در ترک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افعال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سجده سهو لازم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(س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) آنچه نداند و ظاهرش آنست که جاهل مطلقا معذور باشد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اخبار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دلالت دارد و در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موارد ب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استدلال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کرد خواه جهل مسأله باشد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جهل موارد حکم اما اکثر علما در موارد خاصه</w:t>
      </w:r>
      <w:r w:rsidR="00F7637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</w:t>
      </w:r>
      <w:r w:rsidR="00F76375">
        <w:rPr>
          <w:rFonts w:hint="cs"/>
          <w:rtl/>
          <w:lang w:bidi="fa-IR"/>
        </w:rPr>
        <w:t xml:space="preserve">ه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قائل شده اند مثل نماز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جاهل بنجاست جامه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بدن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موضع سجود که مشهور آنست که </w:t>
      </w:r>
      <w:r>
        <w:rPr>
          <w:rtl/>
          <w:lang w:bidi="fa-IR"/>
        </w:rPr>
        <w:lastRenderedPageBreak/>
        <w:t>اعاده نماز در وقت و خارج وقت بر او واجب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جاهل باشد بغصب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مکان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جامه و در آن نماز کند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جاهل باشد بوجوب جهر و اخفات و در مواضع آنها ترک کن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نکاح در عده چنان که سابقا مذکور شد و امثال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که در موضع خود ذکر کرده اند و اگر مراد عدم مؤاخذه عقاب باشد اگر در تقص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در تفحص نکرده باشد ظاهرش عموم است در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احکام و ادله عقل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دلالت دارد (چهارم)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چند که طاقت آن نداشته باشند چنان</w:t>
      </w:r>
      <w:r>
        <w:rPr>
          <w:rFonts w:hint="eastAsia"/>
          <w:rtl/>
          <w:lang w:bidi="fa-IR"/>
        </w:rPr>
        <w:t>چه</w:t>
      </w:r>
      <w:r>
        <w:rPr>
          <w:rtl/>
          <w:lang w:bidi="fa-IR"/>
        </w:rPr>
        <w:t xml:space="preserve">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فرموده است رَبَّنا وَ لا تُحَمِّلْنا ما لا طاقَهَ لَنا بِهِ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پروردگار ما بار مکن بر ما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طاقت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ما را بآن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مراد تکل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ما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طاق</w:t>
      </w:r>
      <w:r>
        <w:rPr>
          <w:rtl/>
          <w:lang w:bidi="fa-IR"/>
        </w:rPr>
        <w:t xml:space="preserve"> است و هر چند بر خدا 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است و محال است که از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واقع شود ممکن است دعا کردن بر 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تعبد باشد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مراد عذابها و عقوبتها است که بر امم سابقه نازل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شد</w:t>
      </w:r>
      <w:r>
        <w:rPr>
          <w:rtl/>
          <w:lang w:bidi="fa-IR"/>
        </w:rPr>
        <w:t xml:space="preserve"> و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ببرکت حضرت رسالت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امت برداشته</w:t>
      </w:r>
      <w:r w:rsidR="00F7637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 xml:space="preserve"> و اظهر آنست که مراد تکال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شاقه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در امم سابقه بود 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امت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آسان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ظاهرا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مراد باشد (پنجم)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مضطر شده باشد بآن خواه از نزد خدا باشد مثل خوردن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</w:t>
      </w:r>
      <w:r>
        <w:rPr>
          <w:rtl/>
          <w:lang w:bidi="fa-IR"/>
        </w:rPr>
        <w:t xml:space="preserve"> در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خوف هلاک باشد و آشام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آب نجس در</w:t>
      </w:r>
      <w:r w:rsidR="00F7637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حال</w:t>
      </w:r>
      <w:r>
        <w:rPr>
          <w:rtl/>
          <w:lang w:bidi="fa-IR"/>
        </w:rPr>
        <w:t xml:space="preserve"> اضطرار و آشام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شراب در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لقمه در گلو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بند شده باشد و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نباشد و تداو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بحرام در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دوا منحصر در آن شده باشد بنا بر مشهور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علماء و اخبار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وارد شده است بر عدم جواز تداو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بحرام خصوصا در شراب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بچشم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آن و 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وارد شد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است که هر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مسکر بچشم کشد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آتش جهنم بچشم او کشد و در اخبار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وارد شده است که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حرام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او شفا قرار نداده است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علماء تداو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مسکر را مطلقا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دانند</w:t>
      </w:r>
      <w:r>
        <w:rPr>
          <w:rtl/>
          <w:lang w:bidi="fa-IR"/>
        </w:rPr>
        <w:t xml:space="preserve"> بلکه </w:t>
      </w:r>
      <w:r>
        <w:rPr>
          <w:rtl/>
          <w:lang w:bidi="fa-IR"/>
        </w:rPr>
        <w:lastRenderedPageBreak/>
        <w:t>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محرمات را و اشهر جواز است خواه از قبل خودش 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 قبل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او مانند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جراحت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خود وارد سازد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مجروح گرداند در ماه رمضان و مضطر شود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افطار و علما گفته اند که باغ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خوردن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</w:t>
      </w:r>
      <w:r>
        <w:rPr>
          <w:rtl/>
          <w:lang w:bidi="fa-IR"/>
        </w:rPr>
        <w:t xml:space="preserve"> در وقت ضرورت بلکه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محرمات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فرموده است </w:t>
      </w:r>
      <w:r w:rsidR="00F76375" w:rsidRPr="00F76375">
        <w:rPr>
          <w:rStyle w:val="libAlaemChar"/>
          <w:rFonts w:hint="cs"/>
          <w:rtl/>
        </w:rPr>
        <w:t>(</w:t>
      </w:r>
      <w:r w:rsidRPr="00F76375">
        <w:rPr>
          <w:rStyle w:val="libAieChar"/>
          <w:rtl/>
        </w:rPr>
        <w:t>فَمَنِ اضْطُرَّ غَ</w:t>
      </w:r>
      <w:r w:rsidRPr="00F76375">
        <w:rPr>
          <w:rStyle w:val="libAieChar"/>
          <w:rFonts w:hint="cs"/>
          <w:rtl/>
        </w:rPr>
        <w:t>یْ</w:t>
      </w:r>
      <w:r w:rsidRPr="00F76375">
        <w:rPr>
          <w:rStyle w:val="libAieChar"/>
          <w:rFonts w:hint="eastAsia"/>
          <w:rtl/>
        </w:rPr>
        <w:t>رَ</w:t>
      </w:r>
      <w:r w:rsidRPr="00F76375">
        <w:rPr>
          <w:rStyle w:val="libAieChar"/>
          <w:rtl/>
        </w:rPr>
        <w:t xml:space="preserve"> ب</w:t>
      </w:r>
      <w:r w:rsidRPr="00F76375">
        <w:rPr>
          <w:rStyle w:val="libAieChar"/>
          <w:rFonts w:hint="eastAsia"/>
          <w:rtl/>
        </w:rPr>
        <w:t>اغٍ</w:t>
      </w:r>
      <w:r w:rsidRPr="00F76375">
        <w:rPr>
          <w:rStyle w:val="libAieChar"/>
          <w:rtl/>
        </w:rPr>
        <w:t xml:space="preserve"> وَ لا عادٍ فَلا إِثْمَ عَلَ</w:t>
      </w:r>
      <w:r w:rsidRPr="00F76375">
        <w:rPr>
          <w:rStyle w:val="libAieChar"/>
          <w:rFonts w:hint="cs"/>
          <w:rtl/>
        </w:rPr>
        <w:t>یْ</w:t>
      </w:r>
      <w:r w:rsidRPr="00F76375">
        <w:rPr>
          <w:rStyle w:val="libAieChar"/>
          <w:rFonts w:hint="eastAsia"/>
          <w:rtl/>
        </w:rPr>
        <w:t>هِ</w:t>
      </w:r>
      <w:r w:rsidR="00F76375" w:rsidRPr="00F76375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هر که مضطر شود و باغ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نباشد پس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بر او و در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باغ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خلاف است در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وارد شده است که باغ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آنست که خروج بر امام کند و عاد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براه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 و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</w:t>
      </w:r>
      <w:r>
        <w:rPr>
          <w:rtl/>
          <w:lang w:bidi="fa-IR"/>
        </w:rPr>
        <w:t xml:space="preserve"> حلال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ر</w:t>
      </w:r>
      <w:r>
        <w:rPr>
          <w:rFonts w:hint="eastAsia"/>
          <w:rtl/>
          <w:lang w:bidi="fa-IR"/>
        </w:rPr>
        <w:t>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وارد شده است که باغ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 و عاد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دزد است اگر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مضطر شوند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</w:t>
      </w:r>
      <w:r>
        <w:rPr>
          <w:rtl/>
          <w:lang w:bidi="fa-IR"/>
        </w:rPr>
        <w:t xml:space="preserve"> حلال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قصر</w:t>
      </w:r>
      <w:r w:rsidR="00F7637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نماز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توانند</w:t>
      </w:r>
      <w:r>
        <w:rPr>
          <w:rtl/>
          <w:lang w:bidi="fa-IR"/>
        </w:rPr>
        <w:t xml:space="preserve"> کرد و 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وارد شده است که باغ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لهو و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بشکار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رود</w:t>
      </w:r>
      <w:r>
        <w:rPr>
          <w:rtl/>
          <w:lang w:bidi="fa-IR"/>
        </w:rPr>
        <w:t xml:space="preserve"> نه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نفقه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و عاد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دزد است و اکثر گفته اند که بقدر سد رمق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خورد</w:t>
      </w:r>
      <w:r>
        <w:rPr>
          <w:rtl/>
          <w:lang w:bidi="fa-IR"/>
        </w:rPr>
        <w:t xml:space="preserve"> نه آن قدر که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شود (ششم)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او را بر آن اکراه کنند و در احکام 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گذشت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اکراه حلال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(هفتم) 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است و آن عبارتست از تأثر نفس بفالها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 مثل آنکه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عرب تط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کرده</w:t>
      </w:r>
      <w:r>
        <w:rPr>
          <w:rtl/>
          <w:lang w:bidi="fa-IR"/>
        </w:rPr>
        <w:t xml:space="preserve"> اند در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بسفر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رفته</w:t>
      </w:r>
      <w:r>
        <w:rPr>
          <w:rtl/>
          <w:lang w:bidi="fa-IR"/>
        </w:rPr>
        <w:t xml:space="preserve"> اند ب</w:t>
      </w:r>
      <w:r w:rsidR="00F76375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مرغ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جانب راست او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شود و بفال خوب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گرفته</w:t>
      </w:r>
      <w:r>
        <w:rPr>
          <w:rtl/>
          <w:lang w:bidi="fa-IR"/>
        </w:rPr>
        <w:t xml:space="preserve"> اند و اگر از جانب چپ بدم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بفال بد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گرفته اند و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عجم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است که اگر بسفر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مقصد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روند جنازه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کشته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سر راه خود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</w:t>
      </w:r>
      <w:r>
        <w:rPr>
          <w:rtl/>
          <w:lang w:bidi="fa-IR"/>
        </w:rPr>
        <w:t xml:space="preserve"> بفال بد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دانند</w:t>
      </w:r>
      <w:r w:rsidR="00F7637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آنکه 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وارد شده است که 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امت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چند احتمال دارد اول آنکه مراد رفع مؤاخذه و عقاب باشد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بخواطر رسد چون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نفس از او متأثر نشود خدا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مؤاخذه </w:t>
      </w:r>
      <w:r>
        <w:rPr>
          <w:rtl/>
          <w:lang w:bidi="fa-IR"/>
        </w:rPr>
        <w:lastRenderedPageBreak/>
        <w:t>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کفاره اش آنست که توکل کند بر خد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امضا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امر بکند چنانچه 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وارد شده است که چون تط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بگذر و اعتنا مکن 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آنست که مراد دفع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 باشد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امت ببرکت آنچه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از رسول خدا </w:t>
      </w:r>
      <w:r w:rsidR="00444C05" w:rsidRPr="00444C05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و سلّم و ائمه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از عدم اعتنا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بآن و توکل بر خدا و ادع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ه</w:t>
      </w:r>
    </w:p>
    <w:p w:rsidR="007D0CA4" w:rsidRDefault="007D0CA4" w:rsidP="007D0CA4">
      <w:pPr>
        <w:pStyle w:val="libNormal"/>
        <w:rPr>
          <w:rtl/>
          <w:lang w:bidi="fa-IR"/>
        </w:rPr>
      </w:pPr>
    </w:p>
    <w:p w:rsidR="007D0CA4" w:rsidRDefault="007D0CA4" w:rsidP="00F76375">
      <w:pPr>
        <w:pStyle w:val="libNormal"/>
        <w:rPr>
          <w:rtl/>
          <w:lang w:bidi="fa-IR"/>
        </w:rPr>
      </w:pPr>
      <w:r>
        <w:rPr>
          <w:rtl/>
          <w:lang w:bidi="fa-IR"/>
        </w:rPr>
        <w:t>و اذکار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دفع ضرر آن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آنکه مراد برفع آن منع از آن باشد و عدم جواز آن چنانکه صاحب 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اکثر عامه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اول اظهر است و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در باب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مختلف است و مقتضا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جمع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آنها آنست که اگر توکل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باشد و نفس از آن متأثر شود ممکن است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بکند و اگر توکلش بر خدا قو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و اعتنا بشأن آن نکند اثر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</w:t>
      </w:r>
      <w:r w:rsidR="00F76375">
        <w:rPr>
          <w:rtl/>
          <w:lang w:bidi="fa-IR"/>
        </w:rPr>
        <w:t xml:space="preserve"> </w:t>
      </w:r>
      <w:r>
        <w:rPr>
          <w:rtl/>
          <w:lang w:bidi="fa-IR"/>
        </w:rPr>
        <w:t>(هشتم) وسوسه و تفکر در خلق است و 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معتبر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منقولست که سه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 که نجات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است از آنها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هر که پست تر از او است تفکر و وسوسه در خلق و 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و حسد مگر آنکه مؤمن بکار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حسد خود را و بر هر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فقره 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چند احتمال دارد (اول) آنکه مراد وسوسه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باشد که حادث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بسبب تفکر در احوال خلق و گمان بد بردن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بسبب آنچه مشاهده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از احوال و افعال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آن مؤاخذه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رفع آن غالبا از نفس ممکن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tl/>
          <w:lang w:bidi="fa-IR"/>
        </w:rPr>
        <w:t xml:space="preserve"> واجب است بر او که 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گمان حکم نکند و اظهار ننما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عمل بموجب آن نکند بآنکه قدح کند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رد شهادت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بکند و در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عامه وارد شده است که هرگاه ظن و گمان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و جزم مکن و 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وارد شده است که زنهار حذر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گمان بد بردن بدرست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ظن</w:t>
      </w:r>
    </w:p>
    <w:p w:rsidR="007D0CA4" w:rsidRDefault="007D0CA4" w:rsidP="007D0CA4">
      <w:pPr>
        <w:pStyle w:val="libNormal"/>
        <w:rPr>
          <w:rtl/>
          <w:lang w:bidi="fa-IR"/>
        </w:rPr>
      </w:pPr>
    </w:p>
    <w:p w:rsidR="007D0CA4" w:rsidRDefault="007D0CA4" w:rsidP="00F7637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</w:t>
      </w:r>
      <w:r>
        <w:rPr>
          <w:rtl/>
          <w:lang w:bidi="fa-IR"/>
        </w:rPr>
        <w:t xml:space="preserve"> بردن دروغ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سخنها است (دو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) آنست که مراد تفکر در وساوس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که حادث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در نفس در مبدء خلق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و آنکه خدا را 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و 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کرده است و در کجاست و مثل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از امور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اگر تکلم کند بآنها موجب کفر و شرک خواهد بود چنانچه در وسوسه گذشت (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) آنکه مراد تفکر کردن باشد در قضا و خلق اعمال عباد و حکمت در خلق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شرور در عالم مانند خلق ابل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و موذ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تمک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اشرار بر اضرار اخ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و خلق کفار و خلق جهنم و مخلد بودن کفار در آن و مثل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از امور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کم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معفو است هرگاه مستقر نگردد در نفس</w:t>
      </w:r>
      <w:r w:rsidR="00F7637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بسبب آن شک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عدل و حکمت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بهم نرسد و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تتمه هست ما 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نطق</w:t>
      </w:r>
      <w:r>
        <w:rPr>
          <w:rtl/>
          <w:lang w:bidi="fa-IR"/>
        </w:rPr>
        <w:t xml:space="preserve"> بشفه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تکلم نکند بلب 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مقام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اول ظاهرتر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(نهم) حسد است مادام که ظاهر نکند بدست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بزبان و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ظاهر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حسد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اظهار نکند داخل معاص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معفو 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خلاف مشهور است اما به وسعت رحمت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انسب است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کم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کرد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نسبت باکثر خلق موجب حرج است و ممکن است مادام که اظهار نکند متعلق بوسوسه و 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باشد چنانچه دانست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اکثر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بنا </w:t>
      </w:r>
      <w:r>
        <w:rPr>
          <w:rFonts w:hint="eastAsia"/>
          <w:rtl/>
          <w:lang w:bidi="fa-IR"/>
        </w:rPr>
        <w:t>بر</w:t>
      </w:r>
      <w:r>
        <w:rPr>
          <w:rtl/>
          <w:lang w:bidi="fa-IR"/>
        </w:rPr>
        <w:t xml:space="preserve"> اکثر معان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چون بر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است و صدورش از او محال است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مراد اختصاص</w:t>
      </w:r>
      <w:r w:rsidR="00F7637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مجموع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خصال باشد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امت پس منافات ندارد با آنکه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مشترک باشد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امت و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امم و اللّه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علم</w:t>
      </w:r>
      <w:r>
        <w:rPr>
          <w:rtl/>
          <w:lang w:bidi="fa-IR"/>
        </w:rPr>
        <w:t xml:space="preserve"> و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وارد شده است که هر امر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جانب خدا بر بنده وارد شود خدا اول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بقبول عذر و تا امر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در آن باب حجت ب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تمام نکند بر ترک آن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عذاب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اخبار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وارد شده است که خدا برداشته است قلم تکل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را از کودک تا محتلم شود و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وانه</w:t>
      </w:r>
      <w:r>
        <w:rPr>
          <w:rtl/>
          <w:lang w:bidi="fa-IR"/>
        </w:rPr>
        <w:t xml:space="preserve"> تا عاقل شود و از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خواب است تا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شود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بسند معتبر از حضرت رسول </w:t>
      </w:r>
      <w:r w:rsidR="00444C05" w:rsidRPr="00444C05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بحافظان کرام که کاتبان اعمال عبادند که منو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بنده مؤمن من در وقت دلتنگ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در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بسند حسن کالصح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از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عط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که گفت در خدمت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بودم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حضرت سؤال کرد از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او امر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صادر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در حد غضب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خدا او را مؤاخذه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بآن- حضرت فرمود خدا از آن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تر است که او را از جا بدر آورد و از او مؤاخذه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رساله اعتقادات گفته است که اعتقاد ما در تکل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آنست که اللّه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نکرده است بندگان خود را م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کمتر از آنچه طاقت دارند چنانکه فرموده است </w:t>
      </w:r>
      <w:r w:rsidR="00F76375" w:rsidRPr="00F76375">
        <w:rPr>
          <w:rStyle w:val="libAlaemChar"/>
          <w:rFonts w:hint="cs"/>
          <w:rtl/>
        </w:rPr>
        <w:t>(</w:t>
      </w:r>
      <w:r w:rsidRPr="00F76375">
        <w:rPr>
          <w:rStyle w:val="libAieChar"/>
          <w:rtl/>
        </w:rPr>
        <w:t xml:space="preserve">لا </w:t>
      </w:r>
      <w:r w:rsidRPr="00F76375">
        <w:rPr>
          <w:rStyle w:val="libAieChar"/>
          <w:rFonts w:hint="cs"/>
          <w:rtl/>
        </w:rPr>
        <w:t>یُ</w:t>
      </w:r>
      <w:r w:rsidRPr="00F76375">
        <w:rPr>
          <w:rStyle w:val="libAieChar"/>
          <w:rFonts w:hint="eastAsia"/>
          <w:rtl/>
        </w:rPr>
        <w:t>کَلِّفُ</w:t>
      </w:r>
      <w:r w:rsidRPr="00F76375">
        <w:rPr>
          <w:rStyle w:val="libAieChar"/>
          <w:rtl/>
        </w:rPr>
        <w:t xml:space="preserve"> اللَّهُ نَفْساً إِلَّا وُسْعَها</w:t>
      </w:r>
      <w:r w:rsidR="00F76375" w:rsidRPr="00F76375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نکرده است خدا نفس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مگر بقدر</w:t>
      </w:r>
    </w:p>
    <w:p w:rsidR="007D0CA4" w:rsidRDefault="007D0CA4" w:rsidP="007D0CA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وسع</w:t>
      </w:r>
      <w:r>
        <w:rPr>
          <w:rtl/>
          <w:lang w:bidi="fa-IR"/>
        </w:rPr>
        <w:t xml:space="preserve"> و آسان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و وسع کمتر از طاقت است و حضرت صادق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 که بخدا سوگند که خدا تکل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نکرده است بندگان را مگر کمتر از آنچه طاقت دارند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تکل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کرده است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در هر شب و روز پنج نماز و در سال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روز روزه و در هر 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درهم پنج درهم و در ت</w:t>
      </w:r>
      <w:r>
        <w:rPr>
          <w:rFonts w:hint="eastAsia"/>
          <w:rtl/>
          <w:lang w:bidi="fa-IR"/>
        </w:rPr>
        <w:t>مام</w:t>
      </w:r>
      <w:r>
        <w:rPr>
          <w:rtl/>
          <w:lang w:bidi="fa-IR"/>
        </w:rPr>
        <w:t xml:space="preserve"> عمر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حج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طاقت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از همه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دارند.</w:t>
      </w:r>
    </w:p>
    <w:p w:rsidR="007D0CA4" w:rsidRDefault="007D0CA4" w:rsidP="007D0CA4">
      <w:pPr>
        <w:pStyle w:val="libNormal"/>
        <w:rPr>
          <w:rtl/>
          <w:lang w:bidi="fa-IR"/>
        </w:rPr>
      </w:pPr>
    </w:p>
    <w:p w:rsidR="007D0CA4" w:rsidRDefault="007D0CA4" w:rsidP="007D0CA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خاتمه</w:t>
      </w:r>
      <w:r>
        <w:rPr>
          <w:rtl/>
          <w:lang w:bidi="fa-IR"/>
        </w:rPr>
        <w:t xml:space="preserve">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احوال عالم بعد از انقضا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</w:p>
    <w:p w:rsidR="007D0CA4" w:rsidRDefault="007D0CA4" w:rsidP="007D0CA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محمد بن مسلم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اند از امام محمد باقر </w:t>
      </w:r>
      <w:r w:rsidR="00B2262A" w:rsidRPr="00B2262A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که گفت بتحق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که خدا خلق</w:t>
      </w:r>
    </w:p>
    <w:p w:rsidR="007D0CA4" w:rsidRDefault="007D0CA4" w:rsidP="00F7637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کرده</w:t>
      </w:r>
      <w:r>
        <w:rPr>
          <w:rtl/>
          <w:lang w:bidi="fa-IR"/>
        </w:rPr>
        <w:t xml:space="preserve"> است در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خلق کرده است هفت عالم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از فرزندان آدم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 xml:space="preserve"> خلق کرد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از 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ارض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پس ساکن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در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بعد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عالم خود پس خلق کرد پدر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بشر را و خلق کرد ذر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او را از او نه و ا</w:t>
      </w:r>
      <w:r>
        <w:rPr>
          <w:rFonts w:hint="eastAsia"/>
          <w:rtl/>
          <w:lang w:bidi="fa-IR"/>
        </w:rPr>
        <w:t>للّه</w:t>
      </w:r>
      <w:r>
        <w:rPr>
          <w:rtl/>
          <w:lang w:bidi="fa-IR"/>
        </w:rPr>
        <w:t xml:space="preserve"> 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نبوده است بهشت از ارواح مؤمنان از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بهشت را خلق کرده و 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نبوده است جهنم از ارواح کافران از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جهنم را خلق کرده است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گمان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چون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شود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بهشت را با ارواح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فرستد و بدنها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جهنم را با ارواح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جهنم ساکن گرداند خدا را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عبادت نخواهد کرد در بلاد او و خلق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نخواهد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او را عبادت کنند و اعتقاد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بکنند و تعظ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او بنما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بلکه خلق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 w:rsidR="00F7637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او را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عبادت کنند و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خواهد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بردارد و آسمان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خواهد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فکند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 فرموده است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بدل شود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بدل شوند آسمانها و فرموده است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مانده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بتنگ آمد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از خلق اول </w:t>
      </w:r>
      <w:r>
        <w:rPr>
          <w:rFonts w:hint="eastAsia"/>
          <w:rtl/>
          <w:lang w:bidi="fa-IR"/>
        </w:rPr>
        <w:t>بلکه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شبهه اند و شک دارند در خلق تازه و مراد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خلقت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بعد از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خواهد شد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در خصال بسند معتبر از آن حضرت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که در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دوم فرمود که چون حقتعال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گرداند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خلق را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عالم را و ساکن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گرداند</w:t>
      </w:r>
      <w:r>
        <w:rPr>
          <w:rtl/>
          <w:lang w:bidi="fa-IR"/>
        </w:rPr>
        <w:t xml:space="preserve"> اهل بهشت را در ب</w:t>
      </w:r>
      <w:r>
        <w:rPr>
          <w:rFonts w:hint="eastAsia"/>
          <w:rtl/>
          <w:lang w:bidi="fa-IR"/>
        </w:rPr>
        <w:t>هشت</w:t>
      </w:r>
      <w:r>
        <w:rPr>
          <w:rtl/>
          <w:lang w:bidi="fa-IR"/>
        </w:rPr>
        <w:t xml:space="preserve"> و اهل جهنم را در جهنم تازه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عالم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عالم و خلق تازه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از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نر و ماده که او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بپرستند و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خلق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بغ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باشند و آسمان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آسمان که بر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باشد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گمان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عالم را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و خلق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شما </w:t>
      </w:r>
      <w:r>
        <w:rPr>
          <w:rtl/>
          <w:lang w:bidi="fa-IR"/>
        </w:rPr>
        <w:lastRenderedPageBreak/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بلکه بخدا قسم که حق تبارک و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هزار هزار عالم و هزار هزار آدم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که تو در آخر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عالمها و آدمهائ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بدان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را اکابر محدث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کتب معتبره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راد</w:t>
      </w:r>
      <w:r>
        <w:rPr>
          <w:rtl/>
          <w:lang w:bidi="fa-IR"/>
        </w:rPr>
        <w:t xml:space="preserve"> کرده اند و متکلمان ام</w:t>
      </w:r>
      <w:r>
        <w:rPr>
          <w:rFonts w:hint="eastAsia"/>
          <w:rtl/>
          <w:lang w:bidi="fa-IR"/>
        </w:rPr>
        <w:t>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متعرض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 بنف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اثبات نشده اند و منافات با ادله عقل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اصول قطع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ندارد و اما بحد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که مورث قطع و جزم باشد و</w:t>
      </w:r>
      <w:r w:rsidR="00F7637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اخبار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وارد شده است که امور 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و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که از ما بشما برسد و عقل شما از قبول آنها امتناع کند مبادرت برد و انکار منمائ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تکذ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قائل آنها مکن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تأو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لش</w:t>
      </w:r>
      <w:r>
        <w:rPr>
          <w:rtl/>
          <w:lang w:bidi="fa-IR"/>
        </w:rPr>
        <w:t xml:space="preserve"> را بما رد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پس انکار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جزم بوقوعش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در مرتبه تجو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احتمال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گذار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7D0CA4" w:rsidRDefault="007D0CA4" w:rsidP="007D0CA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تمام</w:t>
      </w:r>
      <w:r>
        <w:rPr>
          <w:rtl/>
          <w:lang w:bidi="fa-IR"/>
        </w:rPr>
        <w:t xml:space="preserve"> شد کتاب حق 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آخر شهر شعبان المعظم سال هزار و صد و نه از هجرت مقدسه حضرت خاتم الانب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محمد مصطف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444C05" w:rsidRPr="00444C05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و سلم چون به استعجال در تراکم اشتغال نوشته شده ملتمس از ناظران آن که بزود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صدد اعتراض برن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چون ترم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تجد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اصول من</w:t>
      </w:r>
      <w:r>
        <w:rPr>
          <w:rFonts w:hint="eastAsia"/>
          <w:rtl/>
          <w:lang w:bidi="fa-IR"/>
        </w:rPr>
        <w:t>درسه</w:t>
      </w:r>
      <w:r>
        <w:rPr>
          <w:rtl/>
          <w:lang w:bidi="fa-IR"/>
        </w:rPr>
        <w:t xml:space="preserve"> امام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که سالها است آثار آنها محو شده و اکثر مدع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علم اعراض از آنها نموده اند و اصول معتزله را قدوه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ساخته دست از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و اخبار متواتره برداشته اند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رساله حسب المقدور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راد</w:t>
      </w:r>
      <w:r>
        <w:rPr>
          <w:rtl/>
          <w:lang w:bidi="fa-IR"/>
        </w:rPr>
        <w:t xml:space="preserve"> نموده ام شکر آن را بکفران مبدل ننما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بطلب غفران و دع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الحمد للّه رب العالم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الصلاه و السّلام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خلقه محمد و آله اجمع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الطاهر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</w:p>
    <w:p w:rsidR="002101BD" w:rsidRDefault="00F76375" w:rsidP="002101BD">
      <w:pPr>
        <w:pStyle w:val="Heading1Center"/>
      </w:pPr>
      <w:r>
        <w:rPr>
          <w:rtl/>
          <w:lang w:bidi="fa-IR"/>
        </w:rPr>
        <w:br w:type="page"/>
      </w:r>
      <w:bookmarkStart w:id="46" w:name="_Toc530225995"/>
      <w:bookmarkStart w:id="47" w:name="_Toc530226052"/>
      <w:r w:rsidR="004A4511">
        <w:rPr>
          <w:rFonts w:hint="cs"/>
          <w:rtl/>
          <w:lang w:bidi="fa-IR"/>
        </w:rPr>
        <w:lastRenderedPageBreak/>
        <w:t>فهرست مطالب</w:t>
      </w:r>
      <w:bookmarkEnd w:id="46"/>
      <w:bookmarkEnd w:id="47"/>
    </w:p>
    <w:sdt>
      <w:sdtPr>
        <w:id w:val="184495441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raditional Arabic"/>
          <w:b w:val="0"/>
          <w:bCs w:val="0"/>
          <w:color w:val="000000"/>
          <w:sz w:val="24"/>
          <w:szCs w:val="32"/>
          <w:rtl/>
        </w:rPr>
      </w:sdtEndPr>
      <w:sdtContent>
        <w:p w:rsidR="002435EE" w:rsidRDefault="002435EE" w:rsidP="002435EE">
          <w:pPr>
            <w:pStyle w:val="TOCHeading"/>
          </w:pPr>
        </w:p>
        <w:p w:rsidR="002435EE" w:rsidRDefault="002435EE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30226029" w:history="1">
            <w:r w:rsidRPr="00135486">
              <w:rPr>
                <w:rStyle w:val="Hyperlink"/>
                <w:noProof/>
                <w:rtl/>
                <w:lang w:bidi="fa-IR"/>
              </w:rPr>
              <w:t>[تتمه باب پنجم در امامت]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Toc530226029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35EE" w:rsidRDefault="002435E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30226030" w:history="1">
            <w:r w:rsidRPr="00135486">
              <w:rPr>
                <w:rStyle w:val="Hyperlink"/>
                <w:noProof/>
                <w:rtl/>
                <w:lang w:bidi="fa-IR"/>
              </w:rPr>
              <w:t>مقصد نهم در اثبات رجعتست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Toc530226030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35EE" w:rsidRDefault="002435EE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0226031" w:history="1">
            <w:r w:rsidRPr="00135486">
              <w:rPr>
                <w:rStyle w:val="Hyperlink"/>
                <w:noProof/>
                <w:rtl/>
                <w:lang w:bidi="fa-IR"/>
              </w:rPr>
              <w:t>باب [ششم] در اثبات معاد 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Toc530226031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35EE" w:rsidRDefault="002435E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30226032" w:history="1">
            <w:r w:rsidRPr="00135486">
              <w:rPr>
                <w:rStyle w:val="Hyperlink"/>
                <w:noProof/>
                <w:rtl/>
                <w:lang w:bidi="fa-IR"/>
              </w:rPr>
              <w:t>فصل اول در اثبات معاد جسمان</w:t>
            </w:r>
            <w:r w:rsidRPr="001354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35486">
              <w:rPr>
                <w:rStyle w:val="Hyperlink"/>
                <w:noProof/>
                <w:rtl/>
                <w:lang w:bidi="fa-IR"/>
              </w:rPr>
              <w:t xml:space="preserve"> 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Toc530226032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35EE" w:rsidRDefault="002435E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30226033" w:history="1">
            <w:r w:rsidRPr="00135486">
              <w:rPr>
                <w:rStyle w:val="Hyperlink"/>
                <w:noProof/>
                <w:rtl/>
                <w:lang w:bidi="fa-IR"/>
              </w:rPr>
              <w:t>فصل دو</w:t>
            </w:r>
            <w:r w:rsidRPr="001354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35486">
              <w:rPr>
                <w:rStyle w:val="Hyperlink"/>
                <w:noProof/>
                <w:rtl/>
                <w:lang w:bidi="fa-IR"/>
              </w:rPr>
              <w:t>م در دفع شبهه ها</w:t>
            </w:r>
            <w:r w:rsidRPr="001354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35486">
              <w:rPr>
                <w:rStyle w:val="Hyperlink"/>
                <w:noProof/>
                <w:rtl/>
                <w:lang w:bidi="fa-IR"/>
              </w:rPr>
              <w:t xml:space="preserve"> معاد جسمان</w:t>
            </w:r>
            <w:r w:rsidRPr="001354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Toc530226033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35EE" w:rsidRDefault="002435E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30226034" w:history="1">
            <w:r w:rsidRPr="00135486">
              <w:rPr>
                <w:rStyle w:val="Hyperlink"/>
                <w:noProof/>
                <w:rtl/>
                <w:lang w:bidi="fa-IR"/>
              </w:rPr>
              <w:t>فصل س</w:t>
            </w:r>
            <w:r w:rsidRPr="001354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35486">
              <w:rPr>
                <w:rStyle w:val="Hyperlink"/>
                <w:noProof/>
                <w:rtl/>
                <w:lang w:bidi="fa-IR"/>
              </w:rPr>
              <w:t>م در اقرار بحق</w:t>
            </w:r>
            <w:r w:rsidRPr="001354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35486">
              <w:rPr>
                <w:rStyle w:val="Hyperlink"/>
                <w:noProof/>
                <w:rtl/>
                <w:lang w:bidi="fa-IR"/>
              </w:rPr>
              <w:t>قت مرگ و توابع آنست و در آن دو مطلب 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Toc530226034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35EE" w:rsidRDefault="002435E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30226035" w:history="1">
            <w:r w:rsidRPr="00135486">
              <w:rPr>
                <w:rStyle w:val="Hyperlink"/>
                <w:noProof/>
                <w:rtl/>
                <w:lang w:bidi="fa-IR"/>
              </w:rPr>
              <w:t>فصل چهارم در احوال عالم برزخ 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Toc530226035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35EE" w:rsidRDefault="002435E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30226036" w:history="1">
            <w:r w:rsidRPr="00135486">
              <w:rPr>
                <w:rStyle w:val="Hyperlink"/>
                <w:noProof/>
                <w:rtl/>
              </w:rPr>
              <w:t>فصل پنجم در ب</w:t>
            </w:r>
            <w:r w:rsidRPr="00135486">
              <w:rPr>
                <w:rStyle w:val="Hyperlink"/>
                <w:rFonts w:hint="cs"/>
                <w:noProof/>
                <w:rtl/>
              </w:rPr>
              <w:t>ی</w:t>
            </w:r>
            <w:r w:rsidRPr="00135486">
              <w:rPr>
                <w:rStyle w:val="Hyperlink"/>
                <w:noProof/>
                <w:rtl/>
              </w:rPr>
              <w:t>ان بعض</w:t>
            </w:r>
            <w:r w:rsidRPr="00135486">
              <w:rPr>
                <w:rStyle w:val="Hyperlink"/>
                <w:rFonts w:hint="cs"/>
                <w:noProof/>
                <w:rtl/>
              </w:rPr>
              <w:t>ی</w:t>
            </w:r>
            <w:r w:rsidRPr="00135486">
              <w:rPr>
                <w:rStyle w:val="Hyperlink"/>
                <w:noProof/>
                <w:rtl/>
              </w:rPr>
              <w:t xml:space="preserve"> از شرا</w:t>
            </w:r>
            <w:r w:rsidRPr="00135486">
              <w:rPr>
                <w:rStyle w:val="Hyperlink"/>
                <w:rFonts w:hint="cs"/>
                <w:noProof/>
                <w:rtl/>
              </w:rPr>
              <w:t>ی</w:t>
            </w:r>
            <w:r w:rsidRPr="00135486">
              <w:rPr>
                <w:rStyle w:val="Hyperlink"/>
                <w:noProof/>
                <w:rtl/>
              </w:rPr>
              <w:t>ط و علامات ق</w:t>
            </w:r>
            <w:r w:rsidRPr="00135486">
              <w:rPr>
                <w:rStyle w:val="Hyperlink"/>
                <w:rFonts w:hint="cs"/>
                <w:noProof/>
                <w:rtl/>
              </w:rPr>
              <w:t>ی</w:t>
            </w:r>
            <w:r w:rsidRPr="00135486">
              <w:rPr>
                <w:rStyle w:val="Hyperlink"/>
                <w:noProof/>
                <w:rtl/>
              </w:rPr>
              <w:t>امت است که پ</w:t>
            </w:r>
            <w:r w:rsidRPr="00135486">
              <w:rPr>
                <w:rStyle w:val="Hyperlink"/>
                <w:rFonts w:hint="cs"/>
                <w:noProof/>
                <w:rtl/>
              </w:rPr>
              <w:t>ی</w:t>
            </w:r>
            <w:r w:rsidRPr="00135486">
              <w:rPr>
                <w:rStyle w:val="Hyperlink"/>
                <w:noProof/>
                <w:rtl/>
              </w:rPr>
              <w:t>ش از نفخ صور واقع م</w:t>
            </w:r>
            <w:r w:rsidRPr="00135486">
              <w:rPr>
                <w:rStyle w:val="Hyperlink"/>
                <w:rFonts w:hint="cs"/>
                <w:noProof/>
                <w:rtl/>
              </w:rPr>
              <w:t>ی</w:t>
            </w:r>
            <w:r w:rsidRPr="00135486">
              <w:rPr>
                <w:rStyle w:val="Hyperlink"/>
                <w:noProof/>
                <w:rtl/>
              </w:rPr>
              <w:t>شود و عمده آنها چند چ</w:t>
            </w:r>
            <w:r w:rsidRPr="00135486">
              <w:rPr>
                <w:rStyle w:val="Hyperlink"/>
                <w:rFonts w:hint="cs"/>
                <w:noProof/>
                <w:rtl/>
              </w:rPr>
              <w:t>ی</w:t>
            </w:r>
            <w:r w:rsidRPr="00135486">
              <w:rPr>
                <w:rStyle w:val="Hyperlink"/>
                <w:noProof/>
                <w:rtl/>
              </w:rPr>
              <w:t>ز است</w:t>
            </w:r>
            <w:r w:rsidRPr="00135486">
              <w:rPr>
                <w:rStyle w:val="Hyperlink"/>
                <w:noProof/>
                <w:rtl/>
                <w:lang w:bidi="fa-IR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Toc530226036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35EE" w:rsidRDefault="002435E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30226037" w:history="1">
            <w:r w:rsidRPr="00135486">
              <w:rPr>
                <w:rStyle w:val="Hyperlink"/>
                <w:noProof/>
                <w:rtl/>
                <w:lang w:bidi="fa-IR"/>
              </w:rPr>
              <w:t>فصل ششم در ب</w:t>
            </w:r>
            <w:r w:rsidRPr="001354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35486">
              <w:rPr>
                <w:rStyle w:val="Hyperlink"/>
                <w:noProof/>
                <w:rtl/>
                <w:lang w:bidi="fa-IR"/>
              </w:rPr>
              <w:t>ان نفخ صور است و فناء اش</w:t>
            </w:r>
            <w:r w:rsidRPr="001354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35486">
              <w:rPr>
                <w:rStyle w:val="Hyperlink"/>
                <w:noProof/>
                <w:rtl/>
                <w:lang w:bidi="fa-IR"/>
              </w:rPr>
              <w:t>اء: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Toc530226037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35EE" w:rsidRDefault="002435E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30226038" w:history="1">
            <w:r w:rsidRPr="00135486">
              <w:rPr>
                <w:rStyle w:val="Hyperlink"/>
                <w:noProof/>
                <w:rtl/>
                <w:lang w:bidi="fa-IR"/>
              </w:rPr>
              <w:t>فصل هفتم در ب</w:t>
            </w:r>
            <w:r w:rsidRPr="001354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35486">
              <w:rPr>
                <w:rStyle w:val="Hyperlink"/>
                <w:noProof/>
                <w:rtl/>
                <w:lang w:bidi="fa-IR"/>
              </w:rPr>
              <w:t>ان سا</w:t>
            </w:r>
            <w:r w:rsidRPr="001354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35486">
              <w:rPr>
                <w:rStyle w:val="Hyperlink"/>
                <w:noProof/>
                <w:rtl/>
                <w:lang w:bidi="fa-IR"/>
              </w:rPr>
              <w:t>ر احوال</w:t>
            </w:r>
            <w:r w:rsidRPr="001354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35486">
              <w:rPr>
                <w:rStyle w:val="Hyperlink"/>
                <w:noProof/>
                <w:rtl/>
                <w:lang w:bidi="fa-IR"/>
              </w:rPr>
              <w:t>ست که حقتعال</w:t>
            </w:r>
            <w:r w:rsidRPr="001354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35486">
              <w:rPr>
                <w:rStyle w:val="Hyperlink"/>
                <w:noProof/>
                <w:rtl/>
                <w:lang w:bidi="fa-IR"/>
              </w:rPr>
              <w:t xml:space="preserve"> خبر داده است که پ</w:t>
            </w:r>
            <w:r w:rsidRPr="001354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35486">
              <w:rPr>
                <w:rStyle w:val="Hyperlink"/>
                <w:noProof/>
                <w:rtl/>
                <w:lang w:bidi="fa-IR"/>
              </w:rPr>
              <w:t>ش از ق</w:t>
            </w:r>
            <w:r w:rsidRPr="001354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35486">
              <w:rPr>
                <w:rStyle w:val="Hyperlink"/>
                <w:noProof/>
                <w:rtl/>
                <w:lang w:bidi="fa-IR"/>
              </w:rPr>
              <w:t>امت واقع خواهد شد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Toc530226038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35EE" w:rsidRDefault="002435E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30226039" w:history="1">
            <w:r w:rsidRPr="00135486">
              <w:rPr>
                <w:rStyle w:val="Hyperlink"/>
                <w:noProof/>
                <w:rtl/>
                <w:lang w:bidi="fa-IR"/>
              </w:rPr>
              <w:t>فصل هشتم در ب</w:t>
            </w:r>
            <w:r w:rsidRPr="001354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35486">
              <w:rPr>
                <w:rStyle w:val="Hyperlink"/>
                <w:noProof/>
                <w:rtl/>
                <w:lang w:bidi="fa-IR"/>
              </w:rPr>
              <w:t>ان حشر وحوش 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Toc530226039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35EE" w:rsidRDefault="002435E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30226040" w:history="1">
            <w:r w:rsidRPr="00135486">
              <w:rPr>
                <w:rStyle w:val="Hyperlink"/>
                <w:noProof/>
                <w:rtl/>
                <w:lang w:bidi="fa-IR"/>
              </w:rPr>
              <w:t>فصل نهم در ب</w:t>
            </w:r>
            <w:r w:rsidRPr="001354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35486">
              <w:rPr>
                <w:rStyle w:val="Hyperlink"/>
                <w:noProof/>
                <w:rtl/>
                <w:lang w:bidi="fa-IR"/>
              </w:rPr>
              <w:t>ان احوال اطفال و مجان</w:t>
            </w:r>
            <w:r w:rsidRPr="001354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35486">
              <w:rPr>
                <w:rStyle w:val="Hyperlink"/>
                <w:noProof/>
                <w:rtl/>
                <w:lang w:bidi="fa-IR"/>
              </w:rPr>
              <w:t>ن و اشباه ا</w:t>
            </w:r>
            <w:r w:rsidRPr="001354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35486">
              <w:rPr>
                <w:rStyle w:val="Hyperlink"/>
                <w:noProof/>
                <w:rtl/>
                <w:lang w:bidi="fa-IR"/>
              </w:rPr>
              <w:t>شانست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Toc530226040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35EE" w:rsidRDefault="002435E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30226041" w:history="1">
            <w:r w:rsidRPr="00135486">
              <w:rPr>
                <w:rStyle w:val="Hyperlink"/>
                <w:noProof/>
                <w:rtl/>
                <w:lang w:bidi="fa-IR"/>
              </w:rPr>
              <w:t>فصل دهم در ب</w:t>
            </w:r>
            <w:r w:rsidRPr="001354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35486">
              <w:rPr>
                <w:rStyle w:val="Hyperlink"/>
                <w:noProof/>
                <w:rtl/>
                <w:lang w:bidi="fa-IR"/>
              </w:rPr>
              <w:t>ان م</w:t>
            </w:r>
            <w:r w:rsidRPr="001354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35486">
              <w:rPr>
                <w:rStyle w:val="Hyperlink"/>
                <w:noProof/>
                <w:rtl/>
                <w:lang w:bidi="fa-IR"/>
              </w:rPr>
              <w:t>زانست و حساب و سؤال و رد مظالم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Toc530226041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35EE" w:rsidRDefault="002435E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30226042" w:history="1">
            <w:r w:rsidRPr="00135486">
              <w:rPr>
                <w:rStyle w:val="Hyperlink"/>
                <w:noProof/>
                <w:rtl/>
              </w:rPr>
              <w:t xml:space="preserve">فصل </w:t>
            </w:r>
            <w:r w:rsidRPr="00135486">
              <w:rPr>
                <w:rStyle w:val="Hyperlink"/>
                <w:rFonts w:hint="cs"/>
                <w:noProof/>
                <w:rtl/>
              </w:rPr>
              <w:t>ی</w:t>
            </w:r>
            <w:r w:rsidRPr="00135486">
              <w:rPr>
                <w:rStyle w:val="Hyperlink"/>
                <w:noProof/>
                <w:rtl/>
              </w:rPr>
              <w:t>ازدهم در ب</w:t>
            </w:r>
            <w:r w:rsidRPr="00135486">
              <w:rPr>
                <w:rStyle w:val="Hyperlink"/>
                <w:rFonts w:hint="cs"/>
                <w:noProof/>
                <w:rtl/>
              </w:rPr>
              <w:t>ی</w:t>
            </w:r>
            <w:r w:rsidRPr="00135486">
              <w:rPr>
                <w:rStyle w:val="Hyperlink"/>
                <w:noProof/>
                <w:rtl/>
              </w:rPr>
              <w:t>ان سؤال از رسل و شهادت شهداء و دادن نامه ها بدست راست و چپ و بعض</w:t>
            </w:r>
            <w:r w:rsidRPr="00135486">
              <w:rPr>
                <w:rStyle w:val="Hyperlink"/>
                <w:rFonts w:hint="cs"/>
                <w:noProof/>
                <w:rtl/>
              </w:rPr>
              <w:t>ی</w:t>
            </w:r>
            <w:r w:rsidRPr="00135486">
              <w:rPr>
                <w:rStyle w:val="Hyperlink"/>
                <w:noProof/>
                <w:rtl/>
              </w:rPr>
              <w:t xml:space="preserve"> از احوال و اهوال روز ق</w:t>
            </w:r>
            <w:r w:rsidRPr="00135486">
              <w:rPr>
                <w:rStyle w:val="Hyperlink"/>
                <w:rFonts w:hint="cs"/>
                <w:noProof/>
                <w:rtl/>
              </w:rPr>
              <w:t>ی</w:t>
            </w:r>
            <w:r w:rsidRPr="00135486">
              <w:rPr>
                <w:rStyle w:val="Hyperlink"/>
                <w:noProof/>
                <w:rtl/>
              </w:rPr>
              <w:t>امت 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Toc530226042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35EE" w:rsidRDefault="002435E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30226043" w:history="1">
            <w:r w:rsidRPr="00135486">
              <w:rPr>
                <w:rStyle w:val="Hyperlink"/>
                <w:noProof/>
                <w:rtl/>
              </w:rPr>
              <w:t>فصل دوازدهم در ب</w:t>
            </w:r>
            <w:r w:rsidRPr="00135486">
              <w:rPr>
                <w:rStyle w:val="Hyperlink"/>
                <w:rFonts w:hint="cs"/>
                <w:noProof/>
                <w:rtl/>
              </w:rPr>
              <w:t>ی</w:t>
            </w:r>
            <w:r w:rsidRPr="00135486">
              <w:rPr>
                <w:rStyle w:val="Hyperlink"/>
                <w:noProof/>
                <w:rtl/>
              </w:rPr>
              <w:t>ان وس</w:t>
            </w:r>
            <w:r w:rsidRPr="00135486">
              <w:rPr>
                <w:rStyle w:val="Hyperlink"/>
                <w:rFonts w:hint="cs"/>
                <w:noProof/>
                <w:rtl/>
              </w:rPr>
              <w:t>ی</w:t>
            </w:r>
            <w:r w:rsidRPr="00135486">
              <w:rPr>
                <w:rStyle w:val="Hyperlink"/>
                <w:noProof/>
                <w:rtl/>
              </w:rPr>
              <w:t>له و لوا و حوض و شفاعت و سا</w:t>
            </w:r>
            <w:r w:rsidRPr="00135486">
              <w:rPr>
                <w:rStyle w:val="Hyperlink"/>
                <w:rFonts w:hint="cs"/>
                <w:noProof/>
                <w:rtl/>
              </w:rPr>
              <w:t>ی</w:t>
            </w:r>
            <w:r w:rsidRPr="00135486">
              <w:rPr>
                <w:rStyle w:val="Hyperlink"/>
                <w:noProof/>
                <w:rtl/>
              </w:rPr>
              <w:t>ر منازل حضرت رسالت و اهل ب</w:t>
            </w:r>
            <w:r w:rsidRPr="00135486">
              <w:rPr>
                <w:rStyle w:val="Hyperlink"/>
                <w:rFonts w:hint="cs"/>
                <w:noProof/>
                <w:rtl/>
              </w:rPr>
              <w:t>ی</w:t>
            </w:r>
            <w:r w:rsidRPr="00135486">
              <w:rPr>
                <w:rStyle w:val="Hyperlink"/>
                <w:noProof/>
                <w:rtl/>
              </w:rPr>
              <w:t>ت او است در ق</w:t>
            </w:r>
            <w:r w:rsidRPr="00135486">
              <w:rPr>
                <w:rStyle w:val="Hyperlink"/>
                <w:rFonts w:hint="cs"/>
                <w:noProof/>
                <w:rtl/>
              </w:rPr>
              <w:t>ی</w:t>
            </w:r>
            <w:r w:rsidRPr="00135486">
              <w:rPr>
                <w:rStyle w:val="Hyperlink"/>
                <w:noProof/>
                <w:rtl/>
              </w:rPr>
              <w:t>امت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Toc530226043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35EE" w:rsidRDefault="002435E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30226044" w:history="1">
            <w:r w:rsidRPr="00135486">
              <w:rPr>
                <w:rStyle w:val="Hyperlink"/>
                <w:noProof/>
                <w:rtl/>
                <w:lang w:bidi="fa-IR"/>
              </w:rPr>
              <w:t>فصل س</w:t>
            </w:r>
            <w:r w:rsidRPr="001354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35486">
              <w:rPr>
                <w:rStyle w:val="Hyperlink"/>
                <w:noProof/>
                <w:rtl/>
                <w:lang w:bidi="fa-IR"/>
              </w:rPr>
              <w:t>زدهم در ب</w:t>
            </w:r>
            <w:r w:rsidRPr="001354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35486">
              <w:rPr>
                <w:rStyle w:val="Hyperlink"/>
                <w:noProof/>
                <w:rtl/>
                <w:lang w:bidi="fa-IR"/>
              </w:rPr>
              <w:t>ان صراط 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Toc530226044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35EE" w:rsidRDefault="002435E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30226045" w:history="1">
            <w:r w:rsidRPr="00135486">
              <w:rPr>
                <w:rStyle w:val="Hyperlink"/>
                <w:noProof/>
                <w:rtl/>
                <w:lang w:bidi="fa-IR"/>
              </w:rPr>
              <w:t>فصل چهاردهم در حق</w:t>
            </w:r>
            <w:r w:rsidRPr="001354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35486">
              <w:rPr>
                <w:rStyle w:val="Hyperlink"/>
                <w:noProof/>
                <w:rtl/>
                <w:lang w:bidi="fa-IR"/>
              </w:rPr>
              <w:t>ت و حق</w:t>
            </w:r>
            <w:r w:rsidRPr="001354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35486">
              <w:rPr>
                <w:rStyle w:val="Hyperlink"/>
                <w:noProof/>
                <w:rtl/>
                <w:lang w:bidi="fa-IR"/>
              </w:rPr>
              <w:t>قت بهشت و دوزخ است-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Toc530226045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35EE" w:rsidRDefault="002435E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30226046" w:history="1">
            <w:r w:rsidRPr="00135486">
              <w:rPr>
                <w:rStyle w:val="Hyperlink"/>
                <w:noProof/>
                <w:rtl/>
                <w:lang w:bidi="fa-IR"/>
              </w:rPr>
              <w:t>فصل پانزدهم در ب</w:t>
            </w:r>
            <w:r w:rsidRPr="001354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35486">
              <w:rPr>
                <w:rStyle w:val="Hyperlink"/>
                <w:noProof/>
                <w:rtl/>
                <w:lang w:bidi="fa-IR"/>
              </w:rPr>
              <w:t>ان صفت</w:t>
            </w:r>
            <w:r w:rsidRPr="001354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35486">
              <w:rPr>
                <w:rStyle w:val="Hyperlink"/>
                <w:noProof/>
                <w:rtl/>
                <w:lang w:bidi="fa-IR"/>
              </w:rPr>
              <w:t xml:space="preserve"> چند است که در آ</w:t>
            </w:r>
            <w:r w:rsidRPr="001354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35486">
              <w:rPr>
                <w:rStyle w:val="Hyperlink"/>
                <w:noProof/>
                <w:rtl/>
                <w:lang w:bidi="fa-IR"/>
              </w:rPr>
              <w:t>ات و اخبار از برا</w:t>
            </w:r>
            <w:r w:rsidRPr="001354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35486">
              <w:rPr>
                <w:rStyle w:val="Hyperlink"/>
                <w:noProof/>
                <w:rtl/>
                <w:lang w:bidi="fa-IR"/>
              </w:rPr>
              <w:t xml:space="preserve"> بهشت وارد شده است و اعتقاد به آنها لازم است.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Toc530226046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35EE" w:rsidRDefault="002435E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30226047" w:history="1">
            <w:r w:rsidRPr="00135486">
              <w:rPr>
                <w:rStyle w:val="Hyperlink"/>
                <w:noProof/>
                <w:rtl/>
                <w:lang w:bidi="fa-IR"/>
              </w:rPr>
              <w:t>فصل شانزدهم در ب</w:t>
            </w:r>
            <w:r w:rsidRPr="001354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35486">
              <w:rPr>
                <w:rStyle w:val="Hyperlink"/>
                <w:noProof/>
                <w:rtl/>
                <w:lang w:bidi="fa-IR"/>
              </w:rPr>
              <w:t>ان بعض</w:t>
            </w:r>
            <w:r w:rsidRPr="001354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35486">
              <w:rPr>
                <w:rStyle w:val="Hyperlink"/>
                <w:noProof/>
                <w:rtl/>
                <w:lang w:bidi="fa-IR"/>
              </w:rPr>
              <w:t xml:space="preserve"> از صفات و خصوص</w:t>
            </w:r>
            <w:r w:rsidRPr="001354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35486">
              <w:rPr>
                <w:rStyle w:val="Hyperlink"/>
                <w:noProof/>
                <w:rtl/>
                <w:lang w:bidi="fa-IR"/>
              </w:rPr>
              <w:t>ات جهنم و عقوبات آنست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Toc530226047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35EE" w:rsidRDefault="002435E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30226048" w:history="1">
            <w:r w:rsidRPr="00135486">
              <w:rPr>
                <w:rStyle w:val="Hyperlink"/>
                <w:noProof/>
                <w:rtl/>
                <w:lang w:bidi="fa-IR"/>
              </w:rPr>
              <w:t>فصل هفدهم در ب</w:t>
            </w:r>
            <w:r w:rsidRPr="001354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35486">
              <w:rPr>
                <w:rStyle w:val="Hyperlink"/>
                <w:noProof/>
                <w:rtl/>
                <w:lang w:bidi="fa-IR"/>
              </w:rPr>
              <w:t>ان اعراف 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Toc530226048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35EE" w:rsidRDefault="002435E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30226049" w:history="1">
            <w:r w:rsidRPr="00135486">
              <w:rPr>
                <w:rStyle w:val="Hyperlink"/>
                <w:noProof/>
                <w:rtl/>
                <w:lang w:bidi="fa-IR"/>
              </w:rPr>
              <w:t>فصل ه</w:t>
            </w:r>
            <w:r w:rsidRPr="001354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35486">
              <w:rPr>
                <w:rStyle w:val="Hyperlink"/>
                <w:noProof/>
                <w:rtl/>
                <w:lang w:bidi="fa-IR"/>
              </w:rPr>
              <w:t>جدهم در ب</w:t>
            </w:r>
            <w:r w:rsidRPr="001354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35486">
              <w:rPr>
                <w:rStyle w:val="Hyperlink"/>
                <w:noProof/>
                <w:rtl/>
                <w:lang w:bidi="fa-IR"/>
              </w:rPr>
              <w:t>ان جماعت</w:t>
            </w:r>
            <w:r w:rsidRPr="001354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35486">
              <w:rPr>
                <w:rStyle w:val="Hyperlink"/>
                <w:noProof/>
                <w:rtl/>
                <w:lang w:bidi="fa-IR"/>
              </w:rPr>
              <w:t xml:space="preserve"> است که داخل جهنم م</w:t>
            </w:r>
            <w:r w:rsidRPr="001354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35486">
              <w:rPr>
                <w:rStyle w:val="Hyperlink"/>
                <w:noProof/>
                <w:rtl/>
                <w:lang w:bidi="fa-IR"/>
              </w:rPr>
              <w:t xml:space="preserve"> شوند و جمع</w:t>
            </w:r>
            <w:r w:rsidRPr="001354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35486">
              <w:rPr>
                <w:rStyle w:val="Hyperlink"/>
                <w:noProof/>
                <w:rtl/>
                <w:lang w:bidi="fa-IR"/>
              </w:rPr>
              <w:t xml:space="preserve"> که در آن مخلد م</w:t>
            </w:r>
            <w:r w:rsidRPr="001354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35486">
              <w:rPr>
                <w:rStyle w:val="Hyperlink"/>
                <w:noProof/>
                <w:rtl/>
                <w:lang w:bidi="fa-IR"/>
              </w:rPr>
              <w:t xml:space="preserve"> باشند و جمع</w:t>
            </w:r>
            <w:r w:rsidRPr="001354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35486">
              <w:rPr>
                <w:rStyle w:val="Hyperlink"/>
                <w:noProof/>
                <w:rtl/>
                <w:lang w:bidi="fa-IR"/>
              </w:rPr>
              <w:t xml:space="preserve"> که در آن مخلد نم</w:t>
            </w:r>
            <w:r w:rsidRPr="001354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35486">
              <w:rPr>
                <w:rStyle w:val="Hyperlink"/>
                <w:noProof/>
                <w:rtl/>
                <w:lang w:bidi="fa-IR"/>
              </w:rPr>
              <w:t xml:space="preserve"> باشند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Toc530226049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35EE" w:rsidRDefault="002435E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30226050" w:history="1">
            <w:r w:rsidRPr="00135486">
              <w:rPr>
                <w:rStyle w:val="Hyperlink"/>
                <w:noProof/>
                <w:rtl/>
                <w:lang w:bidi="fa-IR"/>
              </w:rPr>
              <w:t>فصل نوزدهم در ب</w:t>
            </w:r>
            <w:r w:rsidRPr="001354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35486">
              <w:rPr>
                <w:rStyle w:val="Hyperlink"/>
                <w:noProof/>
                <w:rtl/>
                <w:lang w:bidi="fa-IR"/>
              </w:rPr>
              <w:t>ان معان</w:t>
            </w:r>
            <w:r w:rsidRPr="001354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35486">
              <w:rPr>
                <w:rStyle w:val="Hyperlink"/>
                <w:noProof/>
                <w:rtl/>
                <w:lang w:bidi="fa-IR"/>
              </w:rPr>
              <w:t xml:space="preserve"> ا</w:t>
            </w:r>
            <w:r w:rsidRPr="001354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35486">
              <w:rPr>
                <w:rStyle w:val="Hyperlink"/>
                <w:noProof/>
                <w:rtl/>
                <w:lang w:bidi="fa-IR"/>
              </w:rPr>
              <w:t>مان و اسلام و کفر و ارتداد است و احکام آنها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Toc530226050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35EE" w:rsidRDefault="002435E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30226051" w:history="1">
            <w:r w:rsidRPr="00135486">
              <w:rPr>
                <w:rStyle w:val="Hyperlink"/>
                <w:noProof/>
                <w:rtl/>
                <w:lang w:bidi="fa-IR"/>
              </w:rPr>
              <w:t>فصل ب</w:t>
            </w:r>
            <w:r w:rsidRPr="001354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35486">
              <w:rPr>
                <w:rStyle w:val="Hyperlink"/>
                <w:noProof/>
                <w:rtl/>
                <w:lang w:bidi="fa-IR"/>
              </w:rPr>
              <w:t>ستم در ب</w:t>
            </w:r>
            <w:r w:rsidRPr="0013548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35486">
              <w:rPr>
                <w:rStyle w:val="Hyperlink"/>
                <w:noProof/>
                <w:rtl/>
                <w:lang w:bidi="fa-IR"/>
              </w:rPr>
              <w:t>ان انواع گناهست و توبه از آنها و در آن دو مقصد 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Toc530226051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35EE" w:rsidRDefault="002435EE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0226052" w:history="1">
            <w:r w:rsidRPr="00135486">
              <w:rPr>
                <w:rStyle w:val="Hyperlink"/>
                <w:noProof/>
                <w:rtl/>
                <w:lang w:bidi="fa-IR"/>
              </w:rPr>
              <w:t>فهرست مطالب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Toc530226052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35EE" w:rsidRDefault="002435EE">
          <w:r>
            <w:fldChar w:fldCharType="end"/>
          </w:r>
        </w:p>
      </w:sdtContent>
    </w:sdt>
    <w:p w:rsidR="004A4511" w:rsidRPr="00B300E7" w:rsidRDefault="004A4511" w:rsidP="004A4511">
      <w:pPr>
        <w:pStyle w:val="libNormal"/>
        <w:rPr>
          <w:lang w:bidi="fa-IR"/>
        </w:rPr>
      </w:pPr>
    </w:p>
    <w:sectPr w:rsidR="004A4511" w:rsidRPr="00B300E7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D3B" w:rsidRDefault="00853D3B">
      <w:r>
        <w:separator/>
      </w:r>
    </w:p>
  </w:endnote>
  <w:endnote w:type="continuationSeparator" w:id="0">
    <w:p w:rsidR="00853D3B" w:rsidRDefault="00853D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A74" w:rsidRDefault="00EF3A74">
    <w:pPr>
      <w:pStyle w:val="Footer"/>
    </w:pPr>
    <w:fldSimple w:instr=" PAGE   \* MERGEFORMAT ">
      <w:r w:rsidR="002435EE">
        <w:rPr>
          <w:noProof/>
          <w:rtl/>
        </w:rPr>
        <w:t>458</w:t>
      </w:r>
    </w:fldSimple>
  </w:p>
  <w:p w:rsidR="00EF3A74" w:rsidRDefault="00EF3A7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A74" w:rsidRDefault="00EF3A74">
    <w:pPr>
      <w:pStyle w:val="Footer"/>
    </w:pPr>
    <w:fldSimple w:instr=" PAGE   \* MERGEFORMAT ">
      <w:r w:rsidR="002435EE">
        <w:rPr>
          <w:noProof/>
          <w:rtl/>
        </w:rPr>
        <w:t>459</w:t>
      </w:r>
    </w:fldSimple>
  </w:p>
  <w:p w:rsidR="00EF3A74" w:rsidRDefault="00EF3A7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A74" w:rsidRDefault="00EF3A74">
    <w:pPr>
      <w:pStyle w:val="Footer"/>
    </w:pPr>
    <w:fldSimple w:instr=" PAGE   \* MERGEFORMAT ">
      <w:r w:rsidR="002435EE">
        <w:rPr>
          <w:noProof/>
          <w:rtl/>
        </w:rPr>
        <w:t>1</w:t>
      </w:r>
    </w:fldSimple>
  </w:p>
  <w:p w:rsidR="00EF3A74" w:rsidRDefault="00EF3A7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D3B" w:rsidRDefault="00853D3B">
      <w:r>
        <w:separator/>
      </w:r>
    </w:p>
  </w:footnote>
  <w:footnote w:type="continuationSeparator" w:id="0">
    <w:p w:rsidR="00853D3B" w:rsidRDefault="00853D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4B7D"/>
    <w:rsid w:val="00005A19"/>
    <w:rsid w:val="00010942"/>
    <w:rsid w:val="000217A6"/>
    <w:rsid w:val="0002207C"/>
    <w:rsid w:val="00024AA0"/>
    <w:rsid w:val="000267FE"/>
    <w:rsid w:val="00030622"/>
    <w:rsid w:val="00040272"/>
    <w:rsid w:val="00040798"/>
    <w:rsid w:val="00043023"/>
    <w:rsid w:val="00054406"/>
    <w:rsid w:val="0006216A"/>
    <w:rsid w:val="00067F84"/>
    <w:rsid w:val="00071C97"/>
    <w:rsid w:val="000761F7"/>
    <w:rsid w:val="00076A3A"/>
    <w:rsid w:val="000879DC"/>
    <w:rsid w:val="00092805"/>
    <w:rsid w:val="00092A0C"/>
    <w:rsid w:val="00096C12"/>
    <w:rsid w:val="000973A0"/>
    <w:rsid w:val="000A7750"/>
    <w:rsid w:val="000B3909"/>
    <w:rsid w:val="000B3A56"/>
    <w:rsid w:val="000B77AC"/>
    <w:rsid w:val="000C0A89"/>
    <w:rsid w:val="000C2A37"/>
    <w:rsid w:val="000C7722"/>
    <w:rsid w:val="000D0932"/>
    <w:rsid w:val="000D180B"/>
    <w:rsid w:val="000D1BDF"/>
    <w:rsid w:val="000D1D47"/>
    <w:rsid w:val="000D71B7"/>
    <w:rsid w:val="000E6824"/>
    <w:rsid w:val="000F40D0"/>
    <w:rsid w:val="000F6B97"/>
    <w:rsid w:val="000F7842"/>
    <w:rsid w:val="0010049D"/>
    <w:rsid w:val="00103EB4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43ED"/>
    <w:rsid w:val="00126471"/>
    <w:rsid w:val="00127089"/>
    <w:rsid w:val="00135E90"/>
    <w:rsid w:val="00136268"/>
    <w:rsid w:val="00136270"/>
    <w:rsid w:val="00136E6F"/>
    <w:rsid w:val="001433E8"/>
    <w:rsid w:val="0014341C"/>
    <w:rsid w:val="00143EEA"/>
    <w:rsid w:val="0014526B"/>
    <w:rsid w:val="00147ED8"/>
    <w:rsid w:val="0015176C"/>
    <w:rsid w:val="00151C03"/>
    <w:rsid w:val="00153917"/>
    <w:rsid w:val="00154B1B"/>
    <w:rsid w:val="00157306"/>
    <w:rsid w:val="00160F76"/>
    <w:rsid w:val="00163D83"/>
    <w:rsid w:val="00164767"/>
    <w:rsid w:val="00164810"/>
    <w:rsid w:val="001712E1"/>
    <w:rsid w:val="00175AC5"/>
    <w:rsid w:val="00175D80"/>
    <w:rsid w:val="00182CD3"/>
    <w:rsid w:val="00185122"/>
    <w:rsid w:val="0018664D"/>
    <w:rsid w:val="00187017"/>
    <w:rsid w:val="00187246"/>
    <w:rsid w:val="001937F7"/>
    <w:rsid w:val="001963AA"/>
    <w:rsid w:val="001A112F"/>
    <w:rsid w:val="001A1408"/>
    <w:rsid w:val="001A20FD"/>
    <w:rsid w:val="001A3110"/>
    <w:rsid w:val="001A4C37"/>
    <w:rsid w:val="001A4D9B"/>
    <w:rsid w:val="001A6EC0"/>
    <w:rsid w:val="001B00F6"/>
    <w:rsid w:val="001B07B7"/>
    <w:rsid w:val="001B16FD"/>
    <w:rsid w:val="001B577F"/>
    <w:rsid w:val="001B702D"/>
    <w:rsid w:val="001B7407"/>
    <w:rsid w:val="001C13C5"/>
    <w:rsid w:val="001C3CA9"/>
    <w:rsid w:val="001C5EDB"/>
    <w:rsid w:val="001D41A1"/>
    <w:rsid w:val="001D60DA"/>
    <w:rsid w:val="001D67C0"/>
    <w:rsid w:val="001E25DC"/>
    <w:rsid w:val="001E4B5F"/>
    <w:rsid w:val="001E5ED3"/>
    <w:rsid w:val="001F0713"/>
    <w:rsid w:val="001F160F"/>
    <w:rsid w:val="001F52FF"/>
    <w:rsid w:val="00202C7B"/>
    <w:rsid w:val="002054C5"/>
    <w:rsid w:val="002101BD"/>
    <w:rsid w:val="00213662"/>
    <w:rsid w:val="002139CB"/>
    <w:rsid w:val="00214801"/>
    <w:rsid w:val="00216954"/>
    <w:rsid w:val="00220A58"/>
    <w:rsid w:val="00224964"/>
    <w:rsid w:val="002267C7"/>
    <w:rsid w:val="00227FEE"/>
    <w:rsid w:val="00240F71"/>
    <w:rsid w:val="00241F59"/>
    <w:rsid w:val="0024265C"/>
    <w:rsid w:val="002435EE"/>
    <w:rsid w:val="00244C2E"/>
    <w:rsid w:val="00250E0A"/>
    <w:rsid w:val="00251E02"/>
    <w:rsid w:val="00257657"/>
    <w:rsid w:val="00263F56"/>
    <w:rsid w:val="00264F12"/>
    <w:rsid w:val="0027369F"/>
    <w:rsid w:val="002818EF"/>
    <w:rsid w:val="0028271F"/>
    <w:rsid w:val="00294EFB"/>
    <w:rsid w:val="002A0284"/>
    <w:rsid w:val="002A09E7"/>
    <w:rsid w:val="002A338C"/>
    <w:rsid w:val="002A717D"/>
    <w:rsid w:val="002A73D7"/>
    <w:rsid w:val="002B2B15"/>
    <w:rsid w:val="002B71A8"/>
    <w:rsid w:val="002B7989"/>
    <w:rsid w:val="002B7B06"/>
    <w:rsid w:val="002C1009"/>
    <w:rsid w:val="002C3E3A"/>
    <w:rsid w:val="002C4FEF"/>
    <w:rsid w:val="002C5C66"/>
    <w:rsid w:val="002C6427"/>
    <w:rsid w:val="002C7DD6"/>
    <w:rsid w:val="002D018A"/>
    <w:rsid w:val="002D0E5C"/>
    <w:rsid w:val="002D19A9"/>
    <w:rsid w:val="002D2485"/>
    <w:rsid w:val="002D4021"/>
    <w:rsid w:val="002D4CD3"/>
    <w:rsid w:val="002D580E"/>
    <w:rsid w:val="002E19EE"/>
    <w:rsid w:val="002E4D3D"/>
    <w:rsid w:val="002E5CA1"/>
    <w:rsid w:val="002E6022"/>
    <w:rsid w:val="002F3626"/>
    <w:rsid w:val="00301EBF"/>
    <w:rsid w:val="00307056"/>
    <w:rsid w:val="00307C3A"/>
    <w:rsid w:val="00310D1D"/>
    <w:rsid w:val="00314704"/>
    <w:rsid w:val="00317E22"/>
    <w:rsid w:val="00322466"/>
    <w:rsid w:val="00324B78"/>
    <w:rsid w:val="00325A62"/>
    <w:rsid w:val="003275FA"/>
    <w:rsid w:val="0032760C"/>
    <w:rsid w:val="00330D70"/>
    <w:rsid w:val="003339D0"/>
    <w:rsid w:val="003353BB"/>
    <w:rsid w:val="0033620A"/>
    <w:rsid w:val="0034239A"/>
    <w:rsid w:val="0035368E"/>
    <w:rsid w:val="00354493"/>
    <w:rsid w:val="00360A5F"/>
    <w:rsid w:val="003618AA"/>
    <w:rsid w:val="00362F97"/>
    <w:rsid w:val="00363C94"/>
    <w:rsid w:val="0036400D"/>
    <w:rsid w:val="0037037C"/>
    <w:rsid w:val="00373085"/>
    <w:rsid w:val="00376DD7"/>
    <w:rsid w:val="003854C8"/>
    <w:rsid w:val="0038683D"/>
    <w:rsid w:val="00395E39"/>
    <w:rsid w:val="003963F3"/>
    <w:rsid w:val="0039787F"/>
    <w:rsid w:val="00397DC2"/>
    <w:rsid w:val="003A1475"/>
    <w:rsid w:val="003A15F0"/>
    <w:rsid w:val="003A3298"/>
    <w:rsid w:val="003A4587"/>
    <w:rsid w:val="003A661E"/>
    <w:rsid w:val="003A6B2A"/>
    <w:rsid w:val="003B0913"/>
    <w:rsid w:val="003B20C5"/>
    <w:rsid w:val="003B5031"/>
    <w:rsid w:val="003B6720"/>
    <w:rsid w:val="003B775B"/>
    <w:rsid w:val="003B7FA9"/>
    <w:rsid w:val="003C2631"/>
    <w:rsid w:val="003C474D"/>
    <w:rsid w:val="003C7C08"/>
    <w:rsid w:val="003D2459"/>
    <w:rsid w:val="003D28ED"/>
    <w:rsid w:val="003D2C4C"/>
    <w:rsid w:val="003D3107"/>
    <w:rsid w:val="003D4E3A"/>
    <w:rsid w:val="003D60F5"/>
    <w:rsid w:val="003E148D"/>
    <w:rsid w:val="003E33A9"/>
    <w:rsid w:val="003E3600"/>
    <w:rsid w:val="003E70E9"/>
    <w:rsid w:val="003F33DE"/>
    <w:rsid w:val="003F52A9"/>
    <w:rsid w:val="0040258A"/>
    <w:rsid w:val="00402C65"/>
    <w:rsid w:val="004035D1"/>
    <w:rsid w:val="00404EB7"/>
    <w:rsid w:val="00407D56"/>
    <w:rsid w:val="00416E2B"/>
    <w:rsid w:val="0042098A"/>
    <w:rsid w:val="004209BA"/>
    <w:rsid w:val="00420C44"/>
    <w:rsid w:val="00427638"/>
    <w:rsid w:val="00430581"/>
    <w:rsid w:val="00434A97"/>
    <w:rsid w:val="00437035"/>
    <w:rsid w:val="00440C62"/>
    <w:rsid w:val="00444C05"/>
    <w:rsid w:val="00446BBA"/>
    <w:rsid w:val="004538D5"/>
    <w:rsid w:val="00453F2B"/>
    <w:rsid w:val="00455A59"/>
    <w:rsid w:val="00462DEA"/>
    <w:rsid w:val="0046634E"/>
    <w:rsid w:val="00467E54"/>
    <w:rsid w:val="00470378"/>
    <w:rsid w:val="004722F9"/>
    <w:rsid w:val="00472D8A"/>
    <w:rsid w:val="00475E99"/>
    <w:rsid w:val="0048050E"/>
    <w:rsid w:val="00481FD0"/>
    <w:rsid w:val="00482060"/>
    <w:rsid w:val="0048221F"/>
    <w:rsid w:val="004857ED"/>
    <w:rsid w:val="00487AE8"/>
    <w:rsid w:val="004919C3"/>
    <w:rsid w:val="00494861"/>
    <w:rsid w:val="004953C3"/>
    <w:rsid w:val="00497042"/>
    <w:rsid w:val="004A0866"/>
    <w:rsid w:val="004A15A0"/>
    <w:rsid w:val="004A4511"/>
    <w:rsid w:val="004A5E75"/>
    <w:rsid w:val="004A7BD3"/>
    <w:rsid w:val="004B17F4"/>
    <w:rsid w:val="004B3F28"/>
    <w:rsid w:val="004C3E90"/>
    <w:rsid w:val="004C4336"/>
    <w:rsid w:val="004C77B5"/>
    <w:rsid w:val="004D6BCF"/>
    <w:rsid w:val="004D7678"/>
    <w:rsid w:val="004D7CD7"/>
    <w:rsid w:val="004E160D"/>
    <w:rsid w:val="004E6E95"/>
    <w:rsid w:val="004E7889"/>
    <w:rsid w:val="004F4B1F"/>
    <w:rsid w:val="004F58BA"/>
    <w:rsid w:val="005022E5"/>
    <w:rsid w:val="00502651"/>
    <w:rsid w:val="005077E7"/>
    <w:rsid w:val="0051305D"/>
    <w:rsid w:val="00515D47"/>
    <w:rsid w:val="00520645"/>
    <w:rsid w:val="005254BC"/>
    <w:rsid w:val="005261CF"/>
    <w:rsid w:val="00526724"/>
    <w:rsid w:val="005358E7"/>
    <w:rsid w:val="00542EEF"/>
    <w:rsid w:val="00550B2F"/>
    <w:rsid w:val="00551712"/>
    <w:rsid w:val="00551E02"/>
    <w:rsid w:val="005529FE"/>
    <w:rsid w:val="00552C63"/>
    <w:rsid w:val="00553E8E"/>
    <w:rsid w:val="005549DE"/>
    <w:rsid w:val="00557FB6"/>
    <w:rsid w:val="00560688"/>
    <w:rsid w:val="00561C58"/>
    <w:rsid w:val="00562EED"/>
    <w:rsid w:val="00565700"/>
    <w:rsid w:val="005673A9"/>
    <w:rsid w:val="0057006C"/>
    <w:rsid w:val="00570C2F"/>
    <w:rsid w:val="00571BF1"/>
    <w:rsid w:val="0057612B"/>
    <w:rsid w:val="005772C4"/>
    <w:rsid w:val="00577577"/>
    <w:rsid w:val="0058088A"/>
    <w:rsid w:val="00584801"/>
    <w:rsid w:val="005923FF"/>
    <w:rsid w:val="00595761"/>
    <w:rsid w:val="00597B34"/>
    <w:rsid w:val="005A075E"/>
    <w:rsid w:val="005A1C39"/>
    <w:rsid w:val="005A41E3"/>
    <w:rsid w:val="005A43ED"/>
    <w:rsid w:val="005B19FB"/>
    <w:rsid w:val="005B2DE4"/>
    <w:rsid w:val="005B4DD0"/>
    <w:rsid w:val="005B56BE"/>
    <w:rsid w:val="005B68D5"/>
    <w:rsid w:val="005B6DD1"/>
    <w:rsid w:val="005B7CFD"/>
    <w:rsid w:val="005C0E2F"/>
    <w:rsid w:val="005C504A"/>
    <w:rsid w:val="005D2C72"/>
    <w:rsid w:val="005D316A"/>
    <w:rsid w:val="005D4E1F"/>
    <w:rsid w:val="005E2913"/>
    <w:rsid w:val="005E4DD0"/>
    <w:rsid w:val="005E7821"/>
    <w:rsid w:val="00603DCC"/>
    <w:rsid w:val="00610C44"/>
    <w:rsid w:val="00613E8E"/>
    <w:rsid w:val="00614301"/>
    <w:rsid w:val="00620B12"/>
    <w:rsid w:val="006210F4"/>
    <w:rsid w:val="006224EE"/>
    <w:rsid w:val="00625C71"/>
    <w:rsid w:val="00627A7B"/>
    <w:rsid w:val="0063283F"/>
    <w:rsid w:val="006357C1"/>
    <w:rsid w:val="00641A2D"/>
    <w:rsid w:val="00643F5E"/>
    <w:rsid w:val="00646D08"/>
    <w:rsid w:val="00651640"/>
    <w:rsid w:val="00651ADF"/>
    <w:rsid w:val="006574EA"/>
    <w:rsid w:val="00663284"/>
    <w:rsid w:val="00665B79"/>
    <w:rsid w:val="006702C6"/>
    <w:rsid w:val="006726F6"/>
    <w:rsid w:val="00672E5A"/>
    <w:rsid w:val="006747DF"/>
    <w:rsid w:val="00676093"/>
    <w:rsid w:val="00682902"/>
    <w:rsid w:val="00684527"/>
    <w:rsid w:val="0068652E"/>
    <w:rsid w:val="00687928"/>
    <w:rsid w:val="0069163F"/>
    <w:rsid w:val="00691DBB"/>
    <w:rsid w:val="00693636"/>
    <w:rsid w:val="00697257"/>
    <w:rsid w:val="006A77BD"/>
    <w:rsid w:val="006A7D4D"/>
    <w:rsid w:val="006B5C71"/>
    <w:rsid w:val="006B7F0E"/>
    <w:rsid w:val="006C4B43"/>
    <w:rsid w:val="006C4DE8"/>
    <w:rsid w:val="006D36EC"/>
    <w:rsid w:val="006D6DC1"/>
    <w:rsid w:val="006D6F9A"/>
    <w:rsid w:val="006D7B83"/>
    <w:rsid w:val="006E2C8E"/>
    <w:rsid w:val="006E446F"/>
    <w:rsid w:val="006E6291"/>
    <w:rsid w:val="006F2E14"/>
    <w:rsid w:val="006F7CE8"/>
    <w:rsid w:val="007000EB"/>
    <w:rsid w:val="00700595"/>
    <w:rsid w:val="00701353"/>
    <w:rsid w:val="0070524C"/>
    <w:rsid w:val="00710619"/>
    <w:rsid w:val="00713634"/>
    <w:rsid w:val="00713B2B"/>
    <w:rsid w:val="007166B4"/>
    <w:rsid w:val="00717AB1"/>
    <w:rsid w:val="00717C64"/>
    <w:rsid w:val="007204E6"/>
    <w:rsid w:val="00721FA0"/>
    <w:rsid w:val="00723983"/>
    <w:rsid w:val="00723D07"/>
    <w:rsid w:val="00725377"/>
    <w:rsid w:val="00725F9E"/>
    <w:rsid w:val="0073042E"/>
    <w:rsid w:val="00730E45"/>
    <w:rsid w:val="00731AD7"/>
    <w:rsid w:val="007355A7"/>
    <w:rsid w:val="00735A8E"/>
    <w:rsid w:val="00740DAD"/>
    <w:rsid w:val="00740E80"/>
    <w:rsid w:val="007421E0"/>
    <w:rsid w:val="0074517B"/>
    <w:rsid w:val="0074654C"/>
    <w:rsid w:val="00746966"/>
    <w:rsid w:val="00747B37"/>
    <w:rsid w:val="007515BE"/>
    <w:rsid w:val="007571E2"/>
    <w:rsid w:val="00757302"/>
    <w:rsid w:val="00757A95"/>
    <w:rsid w:val="00760354"/>
    <w:rsid w:val="007648E7"/>
    <w:rsid w:val="00765BEF"/>
    <w:rsid w:val="007735AB"/>
    <w:rsid w:val="00773E4E"/>
    <w:rsid w:val="00775FFA"/>
    <w:rsid w:val="00776FF4"/>
    <w:rsid w:val="00777AC5"/>
    <w:rsid w:val="0078259F"/>
    <w:rsid w:val="00782872"/>
    <w:rsid w:val="00784287"/>
    <w:rsid w:val="007860ED"/>
    <w:rsid w:val="00796AAA"/>
    <w:rsid w:val="007A6185"/>
    <w:rsid w:val="007B10B3"/>
    <w:rsid w:val="007B1D12"/>
    <w:rsid w:val="007B2F17"/>
    <w:rsid w:val="007B46B3"/>
    <w:rsid w:val="007B53D2"/>
    <w:rsid w:val="007B5CD8"/>
    <w:rsid w:val="007B6D51"/>
    <w:rsid w:val="007C23F4"/>
    <w:rsid w:val="007C3DC9"/>
    <w:rsid w:val="007D0CA4"/>
    <w:rsid w:val="007D1D2B"/>
    <w:rsid w:val="007D4810"/>
    <w:rsid w:val="007D48CE"/>
    <w:rsid w:val="007D5FD1"/>
    <w:rsid w:val="007E2EBF"/>
    <w:rsid w:val="007E6DD9"/>
    <w:rsid w:val="007F3E01"/>
    <w:rsid w:val="007F4190"/>
    <w:rsid w:val="007F4E53"/>
    <w:rsid w:val="0080155A"/>
    <w:rsid w:val="00806335"/>
    <w:rsid w:val="008105E2"/>
    <w:rsid w:val="008128CA"/>
    <w:rsid w:val="00813440"/>
    <w:rsid w:val="00821493"/>
    <w:rsid w:val="008250BD"/>
    <w:rsid w:val="00826B87"/>
    <w:rsid w:val="008273AA"/>
    <w:rsid w:val="00827AB8"/>
    <w:rsid w:val="00831B8F"/>
    <w:rsid w:val="00837259"/>
    <w:rsid w:val="0084238B"/>
    <w:rsid w:val="0084318E"/>
    <w:rsid w:val="0084496F"/>
    <w:rsid w:val="00850983"/>
    <w:rsid w:val="008513B8"/>
    <w:rsid w:val="00853D3B"/>
    <w:rsid w:val="008541F2"/>
    <w:rsid w:val="00856941"/>
    <w:rsid w:val="0085698F"/>
    <w:rsid w:val="00857A7C"/>
    <w:rsid w:val="0086345B"/>
    <w:rsid w:val="00864864"/>
    <w:rsid w:val="00866CF3"/>
    <w:rsid w:val="008703F4"/>
    <w:rsid w:val="00870D4D"/>
    <w:rsid w:val="008725B0"/>
    <w:rsid w:val="00873D57"/>
    <w:rsid w:val="00873D89"/>
    <w:rsid w:val="00874112"/>
    <w:rsid w:val="008777DC"/>
    <w:rsid w:val="00877934"/>
    <w:rsid w:val="00880BCE"/>
    <w:rsid w:val="008810AF"/>
    <w:rsid w:val="008830EF"/>
    <w:rsid w:val="008933CF"/>
    <w:rsid w:val="00895362"/>
    <w:rsid w:val="00895BE1"/>
    <w:rsid w:val="008A225D"/>
    <w:rsid w:val="008A4630"/>
    <w:rsid w:val="008A756D"/>
    <w:rsid w:val="008B5AE2"/>
    <w:rsid w:val="008B5B7E"/>
    <w:rsid w:val="008C0DB1"/>
    <w:rsid w:val="008C3327"/>
    <w:rsid w:val="008D1B93"/>
    <w:rsid w:val="008D5FE6"/>
    <w:rsid w:val="008D6657"/>
    <w:rsid w:val="008E1FA7"/>
    <w:rsid w:val="008E48DC"/>
    <w:rsid w:val="008E4D2E"/>
    <w:rsid w:val="008F1A24"/>
    <w:rsid w:val="008F24C2"/>
    <w:rsid w:val="008F258C"/>
    <w:rsid w:val="008F3BB8"/>
    <w:rsid w:val="008F4513"/>
    <w:rsid w:val="008F5B45"/>
    <w:rsid w:val="009006DA"/>
    <w:rsid w:val="00901572"/>
    <w:rsid w:val="009036AC"/>
    <w:rsid w:val="009046DF"/>
    <w:rsid w:val="00912BEF"/>
    <w:rsid w:val="0091682D"/>
    <w:rsid w:val="00922370"/>
    <w:rsid w:val="0092388A"/>
    <w:rsid w:val="0092394B"/>
    <w:rsid w:val="009257A0"/>
    <w:rsid w:val="00927601"/>
    <w:rsid w:val="00927D62"/>
    <w:rsid w:val="00931D57"/>
    <w:rsid w:val="00932192"/>
    <w:rsid w:val="0094272F"/>
    <w:rsid w:val="00943412"/>
    <w:rsid w:val="00943B2E"/>
    <w:rsid w:val="00945D11"/>
    <w:rsid w:val="009503E2"/>
    <w:rsid w:val="009523FD"/>
    <w:rsid w:val="00952FD2"/>
    <w:rsid w:val="0095736F"/>
    <w:rsid w:val="00960F67"/>
    <w:rsid w:val="00961CD2"/>
    <w:rsid w:val="00962B76"/>
    <w:rsid w:val="0097061F"/>
    <w:rsid w:val="00972C70"/>
    <w:rsid w:val="009741DD"/>
    <w:rsid w:val="00974224"/>
    <w:rsid w:val="00974B7D"/>
    <w:rsid w:val="00974FF1"/>
    <w:rsid w:val="00975ECE"/>
    <w:rsid w:val="00976899"/>
    <w:rsid w:val="00986588"/>
    <w:rsid w:val="00992E31"/>
    <w:rsid w:val="00995F94"/>
    <w:rsid w:val="00997F94"/>
    <w:rsid w:val="009A05AB"/>
    <w:rsid w:val="009A24B2"/>
    <w:rsid w:val="009A53CC"/>
    <w:rsid w:val="009A7001"/>
    <w:rsid w:val="009A7DA5"/>
    <w:rsid w:val="009B01D4"/>
    <w:rsid w:val="009B0C22"/>
    <w:rsid w:val="009B5C7D"/>
    <w:rsid w:val="009B7253"/>
    <w:rsid w:val="009D3969"/>
    <w:rsid w:val="009D6CB0"/>
    <w:rsid w:val="009E03BE"/>
    <w:rsid w:val="009E07BB"/>
    <w:rsid w:val="009E4824"/>
    <w:rsid w:val="009E67C9"/>
    <w:rsid w:val="009E6DE8"/>
    <w:rsid w:val="009E7AB9"/>
    <w:rsid w:val="009F2C77"/>
    <w:rsid w:val="009F4A72"/>
    <w:rsid w:val="009F5327"/>
    <w:rsid w:val="009F6DDF"/>
    <w:rsid w:val="00A00A9C"/>
    <w:rsid w:val="00A02593"/>
    <w:rsid w:val="00A05534"/>
    <w:rsid w:val="00A05A22"/>
    <w:rsid w:val="00A0657A"/>
    <w:rsid w:val="00A10F83"/>
    <w:rsid w:val="00A16415"/>
    <w:rsid w:val="00A209AB"/>
    <w:rsid w:val="00A21090"/>
    <w:rsid w:val="00A22363"/>
    <w:rsid w:val="00A2310F"/>
    <w:rsid w:val="00A2642A"/>
    <w:rsid w:val="00A26AD5"/>
    <w:rsid w:val="00A30782"/>
    <w:rsid w:val="00A30F05"/>
    <w:rsid w:val="00A33796"/>
    <w:rsid w:val="00A35A84"/>
    <w:rsid w:val="00A35EDE"/>
    <w:rsid w:val="00A36CA9"/>
    <w:rsid w:val="00A371C7"/>
    <w:rsid w:val="00A400F4"/>
    <w:rsid w:val="00A40FA4"/>
    <w:rsid w:val="00A44704"/>
    <w:rsid w:val="00A478DC"/>
    <w:rsid w:val="00A50FBD"/>
    <w:rsid w:val="00A51FCA"/>
    <w:rsid w:val="00A53A92"/>
    <w:rsid w:val="00A6076B"/>
    <w:rsid w:val="00A60B19"/>
    <w:rsid w:val="00A60E79"/>
    <w:rsid w:val="00A6486D"/>
    <w:rsid w:val="00A64BB0"/>
    <w:rsid w:val="00A668D6"/>
    <w:rsid w:val="00A745EB"/>
    <w:rsid w:val="00A749A9"/>
    <w:rsid w:val="00A751DD"/>
    <w:rsid w:val="00A86979"/>
    <w:rsid w:val="00A86A9E"/>
    <w:rsid w:val="00A91F7E"/>
    <w:rsid w:val="00A9330B"/>
    <w:rsid w:val="00A93392"/>
    <w:rsid w:val="00A971B5"/>
    <w:rsid w:val="00AA378D"/>
    <w:rsid w:val="00AB0435"/>
    <w:rsid w:val="00AB1F96"/>
    <w:rsid w:val="00AB49D8"/>
    <w:rsid w:val="00AB5AFC"/>
    <w:rsid w:val="00AB5B22"/>
    <w:rsid w:val="00AC214F"/>
    <w:rsid w:val="00AC225D"/>
    <w:rsid w:val="00AC28CD"/>
    <w:rsid w:val="00AC6146"/>
    <w:rsid w:val="00AC64A5"/>
    <w:rsid w:val="00AD0F7D"/>
    <w:rsid w:val="00AD2964"/>
    <w:rsid w:val="00AD365B"/>
    <w:rsid w:val="00AD7329"/>
    <w:rsid w:val="00AE0778"/>
    <w:rsid w:val="00AE1E35"/>
    <w:rsid w:val="00AE4D35"/>
    <w:rsid w:val="00AE5DAC"/>
    <w:rsid w:val="00AE6117"/>
    <w:rsid w:val="00AE64FD"/>
    <w:rsid w:val="00AF0A2F"/>
    <w:rsid w:val="00AF217C"/>
    <w:rsid w:val="00AF33DF"/>
    <w:rsid w:val="00AF4D50"/>
    <w:rsid w:val="00AF6FBA"/>
    <w:rsid w:val="00B01257"/>
    <w:rsid w:val="00B1002E"/>
    <w:rsid w:val="00B10A05"/>
    <w:rsid w:val="00B10CA1"/>
    <w:rsid w:val="00B11AF5"/>
    <w:rsid w:val="00B129E5"/>
    <w:rsid w:val="00B12ED2"/>
    <w:rsid w:val="00B17010"/>
    <w:rsid w:val="00B2262A"/>
    <w:rsid w:val="00B24ABA"/>
    <w:rsid w:val="00B300E7"/>
    <w:rsid w:val="00B36569"/>
    <w:rsid w:val="00B37FEA"/>
    <w:rsid w:val="00B426ED"/>
    <w:rsid w:val="00B42E0C"/>
    <w:rsid w:val="00B47827"/>
    <w:rsid w:val="00B50444"/>
    <w:rsid w:val="00B506FA"/>
    <w:rsid w:val="00B51D0F"/>
    <w:rsid w:val="00B629FE"/>
    <w:rsid w:val="00B65134"/>
    <w:rsid w:val="00B65C85"/>
    <w:rsid w:val="00B70AEE"/>
    <w:rsid w:val="00B71068"/>
    <w:rsid w:val="00B71ADF"/>
    <w:rsid w:val="00B73110"/>
    <w:rsid w:val="00B731F9"/>
    <w:rsid w:val="00B7501C"/>
    <w:rsid w:val="00B76530"/>
    <w:rsid w:val="00B76B70"/>
    <w:rsid w:val="00B77EF4"/>
    <w:rsid w:val="00B81F23"/>
    <w:rsid w:val="00B82A3A"/>
    <w:rsid w:val="00B839ED"/>
    <w:rsid w:val="00B83BEE"/>
    <w:rsid w:val="00B86A2D"/>
    <w:rsid w:val="00B87355"/>
    <w:rsid w:val="00B90A19"/>
    <w:rsid w:val="00B915D9"/>
    <w:rsid w:val="00B931B4"/>
    <w:rsid w:val="00B936D7"/>
    <w:rsid w:val="00B955A3"/>
    <w:rsid w:val="00BA20DE"/>
    <w:rsid w:val="00BB5951"/>
    <w:rsid w:val="00BB5C83"/>
    <w:rsid w:val="00BB643C"/>
    <w:rsid w:val="00BB7E82"/>
    <w:rsid w:val="00BB7FC3"/>
    <w:rsid w:val="00BC499A"/>
    <w:rsid w:val="00BC717E"/>
    <w:rsid w:val="00BD438E"/>
    <w:rsid w:val="00BD4DFE"/>
    <w:rsid w:val="00BD593F"/>
    <w:rsid w:val="00BD5BDC"/>
    <w:rsid w:val="00BD64C9"/>
    <w:rsid w:val="00BD6706"/>
    <w:rsid w:val="00BD67F3"/>
    <w:rsid w:val="00BE0D08"/>
    <w:rsid w:val="00BE5940"/>
    <w:rsid w:val="00BE7ED8"/>
    <w:rsid w:val="00BF0023"/>
    <w:rsid w:val="00BF3B5E"/>
    <w:rsid w:val="00BF78E6"/>
    <w:rsid w:val="00C005CF"/>
    <w:rsid w:val="00C07E02"/>
    <w:rsid w:val="00C121B4"/>
    <w:rsid w:val="00C1570C"/>
    <w:rsid w:val="00C171EE"/>
    <w:rsid w:val="00C22361"/>
    <w:rsid w:val="00C26D89"/>
    <w:rsid w:val="00C31833"/>
    <w:rsid w:val="00C33018"/>
    <w:rsid w:val="00C33B4D"/>
    <w:rsid w:val="00C34E44"/>
    <w:rsid w:val="00C35A49"/>
    <w:rsid w:val="00C36AF1"/>
    <w:rsid w:val="00C37458"/>
    <w:rsid w:val="00C37AF7"/>
    <w:rsid w:val="00C45E29"/>
    <w:rsid w:val="00C465EC"/>
    <w:rsid w:val="00C554CC"/>
    <w:rsid w:val="00C617E5"/>
    <w:rsid w:val="00C643C4"/>
    <w:rsid w:val="00C667E4"/>
    <w:rsid w:val="00C74FB6"/>
    <w:rsid w:val="00C763D6"/>
    <w:rsid w:val="00C76A9C"/>
    <w:rsid w:val="00C807CA"/>
    <w:rsid w:val="00C81C96"/>
    <w:rsid w:val="00C9021F"/>
    <w:rsid w:val="00C9028D"/>
    <w:rsid w:val="00C906FE"/>
    <w:rsid w:val="00C91000"/>
    <w:rsid w:val="00C97009"/>
    <w:rsid w:val="00CA2801"/>
    <w:rsid w:val="00CA41BF"/>
    <w:rsid w:val="00CA5D6B"/>
    <w:rsid w:val="00CB22FF"/>
    <w:rsid w:val="00CB686E"/>
    <w:rsid w:val="00CC0833"/>
    <w:rsid w:val="00CC12EE"/>
    <w:rsid w:val="00CC156E"/>
    <w:rsid w:val="00CC1B44"/>
    <w:rsid w:val="00CC4FE6"/>
    <w:rsid w:val="00CD1FC1"/>
    <w:rsid w:val="00CD2A35"/>
    <w:rsid w:val="00CD66FF"/>
    <w:rsid w:val="00CD72D4"/>
    <w:rsid w:val="00CE07B0"/>
    <w:rsid w:val="00CE30CD"/>
    <w:rsid w:val="00CE7A9B"/>
    <w:rsid w:val="00CF00F5"/>
    <w:rsid w:val="00CF137D"/>
    <w:rsid w:val="00D03254"/>
    <w:rsid w:val="00D0599C"/>
    <w:rsid w:val="00D10971"/>
    <w:rsid w:val="00D15629"/>
    <w:rsid w:val="00D20EAE"/>
    <w:rsid w:val="00D212D5"/>
    <w:rsid w:val="00D24B24"/>
    <w:rsid w:val="00D24EB0"/>
    <w:rsid w:val="00D25987"/>
    <w:rsid w:val="00D33A32"/>
    <w:rsid w:val="00D40BA9"/>
    <w:rsid w:val="00D449F0"/>
    <w:rsid w:val="00D46A8C"/>
    <w:rsid w:val="00D46C32"/>
    <w:rsid w:val="00D52B94"/>
    <w:rsid w:val="00D52EC6"/>
    <w:rsid w:val="00D539DC"/>
    <w:rsid w:val="00D53C02"/>
    <w:rsid w:val="00D54728"/>
    <w:rsid w:val="00D6145E"/>
    <w:rsid w:val="00D61FA9"/>
    <w:rsid w:val="00D621B9"/>
    <w:rsid w:val="00D66EE9"/>
    <w:rsid w:val="00D67101"/>
    <w:rsid w:val="00D70D85"/>
    <w:rsid w:val="00D718B1"/>
    <w:rsid w:val="00D7331A"/>
    <w:rsid w:val="00D7499D"/>
    <w:rsid w:val="00D7738F"/>
    <w:rsid w:val="00D84ECA"/>
    <w:rsid w:val="00D854D7"/>
    <w:rsid w:val="00D91B67"/>
    <w:rsid w:val="00D92CDF"/>
    <w:rsid w:val="00D9579A"/>
    <w:rsid w:val="00DA1CDB"/>
    <w:rsid w:val="00DA5931"/>
    <w:rsid w:val="00DA722B"/>
    <w:rsid w:val="00DB2424"/>
    <w:rsid w:val="00DB3E84"/>
    <w:rsid w:val="00DC02A0"/>
    <w:rsid w:val="00DC0B08"/>
    <w:rsid w:val="00DC0E27"/>
    <w:rsid w:val="00DD1BB4"/>
    <w:rsid w:val="00DD6547"/>
    <w:rsid w:val="00DD78A5"/>
    <w:rsid w:val="00DE4448"/>
    <w:rsid w:val="00DE49C9"/>
    <w:rsid w:val="00DE6E43"/>
    <w:rsid w:val="00DE7035"/>
    <w:rsid w:val="00DF2E6C"/>
    <w:rsid w:val="00DF5E1E"/>
    <w:rsid w:val="00DF6442"/>
    <w:rsid w:val="00E022DC"/>
    <w:rsid w:val="00E024D3"/>
    <w:rsid w:val="00E07A7B"/>
    <w:rsid w:val="00E10B3C"/>
    <w:rsid w:val="00E14435"/>
    <w:rsid w:val="00E146D5"/>
    <w:rsid w:val="00E206F5"/>
    <w:rsid w:val="00E21598"/>
    <w:rsid w:val="00E259BC"/>
    <w:rsid w:val="00E25F24"/>
    <w:rsid w:val="00E264A4"/>
    <w:rsid w:val="00E32D19"/>
    <w:rsid w:val="00E40FCC"/>
    <w:rsid w:val="00E43122"/>
    <w:rsid w:val="00E44003"/>
    <w:rsid w:val="00E44D6D"/>
    <w:rsid w:val="00E456A5"/>
    <w:rsid w:val="00E456B1"/>
    <w:rsid w:val="00E50FF4"/>
    <w:rsid w:val="00E5512D"/>
    <w:rsid w:val="00E574E5"/>
    <w:rsid w:val="00E6232E"/>
    <w:rsid w:val="00E63C51"/>
    <w:rsid w:val="00E71139"/>
    <w:rsid w:val="00E7351D"/>
    <w:rsid w:val="00E74F63"/>
    <w:rsid w:val="00E7602E"/>
    <w:rsid w:val="00E76A2F"/>
    <w:rsid w:val="00E8674A"/>
    <w:rsid w:val="00E90664"/>
    <w:rsid w:val="00E90738"/>
    <w:rsid w:val="00E917D6"/>
    <w:rsid w:val="00E93A84"/>
    <w:rsid w:val="00E96F05"/>
    <w:rsid w:val="00EA300C"/>
    <w:rsid w:val="00EA3078"/>
    <w:rsid w:val="00EA340E"/>
    <w:rsid w:val="00EA3B1F"/>
    <w:rsid w:val="00EA7D80"/>
    <w:rsid w:val="00EB03DE"/>
    <w:rsid w:val="00EB04ED"/>
    <w:rsid w:val="00EB55D0"/>
    <w:rsid w:val="00EB5646"/>
    <w:rsid w:val="00EB5ADB"/>
    <w:rsid w:val="00EB5F49"/>
    <w:rsid w:val="00EB61F4"/>
    <w:rsid w:val="00EC0F78"/>
    <w:rsid w:val="00EC1A32"/>
    <w:rsid w:val="00EC1A39"/>
    <w:rsid w:val="00EC381F"/>
    <w:rsid w:val="00EC5C01"/>
    <w:rsid w:val="00ED0DD0"/>
    <w:rsid w:val="00ED3DFD"/>
    <w:rsid w:val="00ED3F21"/>
    <w:rsid w:val="00ED4263"/>
    <w:rsid w:val="00EE260F"/>
    <w:rsid w:val="00EE4843"/>
    <w:rsid w:val="00EE56E1"/>
    <w:rsid w:val="00EE604B"/>
    <w:rsid w:val="00EE6B33"/>
    <w:rsid w:val="00EF0462"/>
    <w:rsid w:val="00EF3A74"/>
    <w:rsid w:val="00EF6505"/>
    <w:rsid w:val="00EF7A6F"/>
    <w:rsid w:val="00F02C57"/>
    <w:rsid w:val="00F06280"/>
    <w:rsid w:val="00F070E5"/>
    <w:rsid w:val="00F07D33"/>
    <w:rsid w:val="00F12253"/>
    <w:rsid w:val="00F1517E"/>
    <w:rsid w:val="00F16678"/>
    <w:rsid w:val="00F16834"/>
    <w:rsid w:val="00F26388"/>
    <w:rsid w:val="00F3089C"/>
    <w:rsid w:val="00F31BE3"/>
    <w:rsid w:val="00F34B21"/>
    <w:rsid w:val="00F34CA5"/>
    <w:rsid w:val="00F41E90"/>
    <w:rsid w:val="00F436BF"/>
    <w:rsid w:val="00F515B7"/>
    <w:rsid w:val="00F51E87"/>
    <w:rsid w:val="00F53507"/>
    <w:rsid w:val="00F571FE"/>
    <w:rsid w:val="00F638A5"/>
    <w:rsid w:val="00F65587"/>
    <w:rsid w:val="00F65675"/>
    <w:rsid w:val="00F715FC"/>
    <w:rsid w:val="00F71859"/>
    <w:rsid w:val="00F74FDC"/>
    <w:rsid w:val="00F76375"/>
    <w:rsid w:val="00F82A57"/>
    <w:rsid w:val="00F83A2C"/>
    <w:rsid w:val="00F83E9D"/>
    <w:rsid w:val="00F86C5B"/>
    <w:rsid w:val="00F94147"/>
    <w:rsid w:val="00F97A32"/>
    <w:rsid w:val="00FA3B58"/>
    <w:rsid w:val="00FA5484"/>
    <w:rsid w:val="00FA6127"/>
    <w:rsid w:val="00FB1A72"/>
    <w:rsid w:val="00FB3EBB"/>
    <w:rsid w:val="00FB4C28"/>
    <w:rsid w:val="00FB7CFB"/>
    <w:rsid w:val="00FC002F"/>
    <w:rsid w:val="00FC62E2"/>
    <w:rsid w:val="00FC7297"/>
    <w:rsid w:val="00FD04E0"/>
    <w:rsid w:val="00FD2AA4"/>
    <w:rsid w:val="00FD3E49"/>
    <w:rsid w:val="00FE01AC"/>
    <w:rsid w:val="00FE0BFA"/>
    <w:rsid w:val="00FE0D85"/>
    <w:rsid w:val="00FF08F6"/>
    <w:rsid w:val="00FF09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093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autoRedefine/>
    <w:qFormat/>
    <w:rsid w:val="00A10F83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725F9E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AC225D"/>
    <w:pPr>
      <w:keepNext/>
      <w:spacing w:before="120"/>
      <w:ind w:firstLine="289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25F9E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autoRedefine/>
    <w:rsid w:val="00264F12"/>
    <w:rPr>
      <w:rFonts w:ascii="B Badr" w:eastAsia="B Badr" w:hAnsi="B Badr"/>
      <w:color w:val="C0000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B Badr"/>
      <w:color w:val="000000"/>
      <w:sz w:val="32"/>
      <w:szCs w:val="32"/>
      <w:lang w:val="en-US" w:eastAsia="en-US" w:bidi="ar-SA"/>
    </w:rPr>
  </w:style>
  <w:style w:type="paragraph" w:customStyle="1" w:styleId="libCenterBold1">
    <w:name w:val="libCenterBold1"/>
    <w:basedOn w:val="libNormal0"/>
    <w:next w:val="libNormal0"/>
    <w:link w:val="libCenterBold1Char"/>
    <w:autoRedefine/>
    <w:rsid w:val="00A93392"/>
    <w:pPr>
      <w:spacing w:before="240" w:after="480"/>
      <w:jc w:val="center"/>
    </w:pPr>
    <w:rPr>
      <w:rFonts w:ascii="B Badr" w:eastAsia="B Badr" w:hAnsi="B Badr"/>
      <w:b/>
      <w:bCs/>
      <w:sz w:val="40"/>
      <w:szCs w:val="40"/>
    </w:rPr>
  </w:style>
  <w:style w:type="paragraph" w:customStyle="1" w:styleId="libCenterBold2">
    <w:name w:val="libCenterBold2"/>
    <w:basedOn w:val="libNormal0"/>
    <w:next w:val="libNormal0"/>
    <w:link w:val="libCenterBold2Char"/>
    <w:autoRedefine/>
    <w:rsid w:val="00FB1A72"/>
    <w:pPr>
      <w:spacing w:before="240" w:after="240"/>
      <w:jc w:val="center"/>
    </w:pPr>
    <w:rPr>
      <w:b/>
      <w:bCs/>
      <w:sz w:val="30"/>
      <w:szCs w:val="30"/>
    </w:rPr>
  </w:style>
  <w:style w:type="paragraph" w:customStyle="1" w:styleId="libFootnote">
    <w:name w:val="libFootnote"/>
    <w:basedOn w:val="libNormal"/>
    <w:next w:val="libNormal"/>
    <w:link w:val="libFootnoteChar"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semiHidden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Bold2">
    <w:name w:val="libBold2"/>
    <w:basedOn w:val="libNormal"/>
    <w:next w:val="libNormal"/>
    <w:rsid w:val="001C5EDB"/>
    <w:rPr>
      <w:b/>
      <w:bCs/>
      <w:sz w:val="28"/>
      <w:szCs w:val="28"/>
    </w:rPr>
  </w:style>
  <w:style w:type="character" w:customStyle="1" w:styleId="libBold1Char">
    <w:name w:val="libBold1 Char"/>
    <w:link w:val="libBold1"/>
    <w:rsid w:val="006E446F"/>
    <w:rPr>
      <w:rFonts w:cs="B Badr"/>
      <w:b/>
      <w:bCs/>
      <w:color w:val="000000"/>
      <w:sz w:val="32"/>
      <w:szCs w:val="32"/>
      <w:lang w:val="en-US" w:eastAsia="en-US" w:bidi="ar-SA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264F12"/>
    <w:rPr>
      <w:rFonts w:ascii="B Badr" w:eastAsia="B Badr" w:hAnsi="B Badr" w:cs="B Badr"/>
      <w:color w:val="C00000"/>
      <w:sz w:val="24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42098A"/>
    <w:rPr>
      <w:rFonts w:cs="Rafed Alaem"/>
    </w:rPr>
  </w:style>
  <w:style w:type="character" w:customStyle="1" w:styleId="libAlaemChar">
    <w:name w:val="libAlaem Char"/>
    <w:link w:val="libAlaem"/>
    <w:rsid w:val="0042098A"/>
    <w:rPr>
      <w:rFonts w:cs="Rafed Alaem"/>
      <w:color w:val="000000"/>
      <w:sz w:val="32"/>
      <w:szCs w:val="32"/>
      <w:lang w:val="en-US" w:eastAsia="en-US" w:bidi="ar-SA"/>
    </w:rPr>
  </w:style>
  <w:style w:type="paragraph" w:customStyle="1" w:styleId="libHadees">
    <w:name w:val="libHadees"/>
    <w:basedOn w:val="libNormal"/>
    <w:next w:val="libNormal"/>
    <w:link w:val="libHadeesChar"/>
    <w:autoRedefine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character" w:customStyle="1" w:styleId="libHadeesChar">
    <w:name w:val="libHadees Char"/>
    <w:link w:val="libHadees"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paragraph" w:customStyle="1" w:styleId="Style1">
    <w:name w:val="Style1"/>
    <w:basedOn w:val="libNormal"/>
    <w:next w:val="libNormal"/>
    <w:link w:val="Style1Char"/>
    <w:rsid w:val="00D6145E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D6145E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rsid w:val="002C1009"/>
    <w:pPr>
      <w:spacing w:after="240"/>
      <w:jc w:val="center"/>
    </w:pPr>
    <w:rPr>
      <w:rFonts w:ascii="B Badr" w:eastAsia="B Badr" w:hAnsi="B Badr"/>
      <w:color w:val="FF0000"/>
    </w:rPr>
  </w:style>
  <w:style w:type="character" w:customStyle="1" w:styleId="libNoticeChar">
    <w:name w:val="libNotice Char"/>
    <w:basedOn w:val="libNormal0Char"/>
    <w:link w:val="libNotice"/>
    <w:rsid w:val="002C1009"/>
    <w:rPr>
      <w:rFonts w:ascii="B Badr" w:eastAsia="B Badr" w:hAnsi="B Badr" w:cs="B Badr"/>
      <w:color w:val="FF0000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character" w:customStyle="1" w:styleId="libPoemChar">
    <w:name w:val="libPoem Char"/>
    <w:basedOn w:val="DefaultParagraphFont"/>
    <w:link w:val="libPoem"/>
    <w:rsid w:val="00F16834"/>
    <w:rPr>
      <w:rFonts w:cs="B Badr"/>
      <w:color w:val="000000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24C2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F24C2"/>
    <w:rPr>
      <w:color w:val="0000FF" w:themeColor="hyperlink"/>
      <w:u w:val="single"/>
    </w:rPr>
  </w:style>
  <w:style w:type="paragraph" w:customStyle="1" w:styleId="libTitr1">
    <w:name w:val="libTitr1"/>
    <w:basedOn w:val="libCenterBold1"/>
    <w:link w:val="libTitr1Char"/>
    <w:qFormat/>
    <w:rsid w:val="00F515B7"/>
  </w:style>
  <w:style w:type="paragraph" w:customStyle="1" w:styleId="libTitr2">
    <w:name w:val="libTitr2"/>
    <w:basedOn w:val="libCenterBold2"/>
    <w:link w:val="libTitr2Char"/>
    <w:qFormat/>
    <w:rsid w:val="00F515B7"/>
  </w:style>
  <w:style w:type="character" w:customStyle="1" w:styleId="libCenterBold1Char">
    <w:name w:val="libCenterBold1 Char"/>
    <w:basedOn w:val="libNormal0Char"/>
    <w:link w:val="libCenterBold1"/>
    <w:rsid w:val="00F515B7"/>
    <w:rPr>
      <w:rFonts w:ascii="B Badr" w:eastAsia="B Badr" w:hAnsi="B Badr" w:cs="B Badr"/>
      <w:b/>
      <w:bCs/>
      <w:sz w:val="40"/>
      <w:szCs w:val="40"/>
    </w:rPr>
  </w:style>
  <w:style w:type="character" w:customStyle="1" w:styleId="libTitr1Char">
    <w:name w:val="libTitr1 Char"/>
    <w:basedOn w:val="libCenterBold1Char"/>
    <w:link w:val="libTitr1"/>
    <w:rsid w:val="00F515B7"/>
  </w:style>
  <w:style w:type="character" w:customStyle="1" w:styleId="libCenterBold2Char">
    <w:name w:val="libCenterBold2 Char"/>
    <w:basedOn w:val="libNormal0Char"/>
    <w:link w:val="libCenterBold2"/>
    <w:rsid w:val="00F515B7"/>
    <w:rPr>
      <w:rFonts w:cs="B Badr"/>
      <w:b/>
      <w:bCs/>
      <w:sz w:val="30"/>
      <w:szCs w:val="30"/>
    </w:rPr>
  </w:style>
  <w:style w:type="character" w:customStyle="1" w:styleId="libTitr2Char">
    <w:name w:val="libTitr2 Char"/>
    <w:basedOn w:val="libCenterBold2Char"/>
    <w:link w:val="libTitr2"/>
    <w:rsid w:val="00F515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p%201440\Template%20Persi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0F1FE-CB92-423D-9F1F-649A6FB56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Persian.dotx</Template>
  <TotalTime>1306</TotalTime>
  <Pages>460</Pages>
  <Words>100747</Words>
  <Characters>574264</Characters>
  <Application>Microsoft Office Word</Application>
  <DocSecurity>0</DocSecurity>
  <Lines>4785</Lines>
  <Paragraphs>1347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673664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40</cp:revision>
  <cp:lastPrinted>1601-01-01T00:00:00Z</cp:lastPrinted>
  <dcterms:created xsi:type="dcterms:W3CDTF">2018-10-15T07:38:00Z</dcterms:created>
  <dcterms:modified xsi:type="dcterms:W3CDTF">2018-11-17T10:24:00Z</dcterms:modified>
</cp:coreProperties>
</file>