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8C" w:rsidRPr="008C2CC5" w:rsidRDefault="0021658C" w:rsidP="008C2CC5">
      <w:pPr>
        <w:pStyle w:val="libNotice"/>
        <w:bidi w:val="0"/>
        <w:rPr>
          <w:rFonts w:hint="cs"/>
        </w:rPr>
      </w:pPr>
      <w:r w:rsidRPr="008C2CC5">
        <w:rPr>
          <w:rFonts w:hint="cs"/>
          <w:rtl/>
        </w:rPr>
        <w:t>تذکر</w:t>
      </w:r>
      <w:r w:rsidRPr="008C2CC5">
        <w:rPr>
          <w:rtl/>
        </w:rPr>
        <w:t>این کتاب توسط مؤسسه فرهنگی - اسلامی شبکة الامامین الحسنین</w:t>
      </w:r>
      <w:r w:rsidRPr="008C2CC5">
        <w:rPr>
          <w:rFonts w:hint="cs"/>
          <w:rtl/>
        </w:rPr>
        <w:t xml:space="preserve"> </w:t>
      </w:r>
      <w:r w:rsidRPr="008C2CC5">
        <w:rPr>
          <w:rtl/>
        </w:rPr>
        <w:t>عليهما‌السلام بصورت الکترونیکی برای مخاطبین گرامی منتشر شده است</w:t>
      </w:r>
      <w:r w:rsidRPr="008C2CC5">
        <w:rPr>
          <w:rFonts w:hint="cs"/>
          <w:rtl/>
        </w:rPr>
        <w:t>.</w:t>
      </w:r>
    </w:p>
    <w:p w:rsidR="00AE3A06" w:rsidRPr="008C2CC5" w:rsidRDefault="0021658C" w:rsidP="008C2CC5">
      <w:pPr>
        <w:pStyle w:val="libNotice"/>
      </w:pPr>
      <w:r w:rsidRPr="008C2CC5">
        <w:rPr>
          <w:rtl/>
        </w:rPr>
        <w:t>لازم به ذکر است تصحیح اشتباهات تایپی احتمالی، روی این کتاب انجام گردیده است</w:t>
      </w:r>
    </w:p>
    <w:p w:rsidR="00AE3A06" w:rsidRDefault="00AE3A06" w:rsidP="00AE3A06">
      <w:pPr>
        <w:pStyle w:val="libNormal"/>
        <w:rPr>
          <w:lang w:bidi="fa-IR"/>
        </w:rPr>
      </w:pPr>
      <w:r>
        <w:rPr>
          <w:lang w:bidi="fa-IR"/>
        </w:rPr>
        <w:br w:type="page"/>
      </w:r>
    </w:p>
    <w:p w:rsidR="00AE3A06" w:rsidRDefault="00AE3A06" w:rsidP="00AE3A06">
      <w:pPr>
        <w:pStyle w:val="libCenterBold1"/>
        <w:rPr>
          <w:lang w:bidi="fa-IR"/>
        </w:rPr>
      </w:pPr>
      <w:r>
        <w:rPr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</w:t>
      </w:r>
    </w:p>
    <w:p w:rsidR="00AE3A06" w:rsidRDefault="00AE3A06" w:rsidP="00AE3A06">
      <w:pPr>
        <w:pStyle w:val="libCenterBold1"/>
        <w:rPr>
          <w:rtl/>
          <w:lang w:bidi="fa-IR"/>
        </w:rPr>
      </w:pPr>
      <w:r>
        <w:rPr>
          <w:rFonts w:hint="cs"/>
          <w:rtl/>
          <w:lang w:bidi="fa-IR"/>
        </w:rPr>
        <w:t>نویسنده:</w:t>
      </w:r>
      <w:r>
        <w:rPr>
          <w:rtl/>
          <w:lang w:bidi="fa-IR"/>
        </w:rPr>
        <w:t>فاطمه عسکر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AE3A06" w:rsidRDefault="00AE3A06" w:rsidP="00AE3A06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000DDD">
      <w:pPr>
        <w:pStyle w:val="Heading1"/>
        <w:rPr>
          <w:rtl/>
          <w:lang w:bidi="fa-IR"/>
        </w:rPr>
      </w:pPr>
      <w:bookmarkStart w:id="0" w:name="_Toc523832760"/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باچه</w:t>
      </w:r>
      <w:bookmarkEnd w:id="0"/>
    </w:p>
    <w:p w:rsidR="00AE3A06" w:rsidRDefault="00AE3A06" w:rsidP="00000DD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پژوهش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فرزانه که به جز دانش، از کرامت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برخوردار بوده</w:t>
      </w:r>
      <w:r w:rsidR="00000DDD">
        <w:rPr>
          <w:lang w:bidi="fa-IR"/>
        </w:rPr>
        <w:t xml:space="preserve"> </w:t>
      </w:r>
      <w:r>
        <w:rPr>
          <w:rtl/>
          <w:lang w:bidi="fa-IR"/>
        </w:rPr>
        <w:t>اند،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ضرور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است؛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با توجه به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شناخت نکته</w:t>
      </w:r>
      <w:r w:rsidR="00000DDD">
        <w:rPr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نقش ارزنده آنها در کسب کمالات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صورت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رمز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دانشمندان در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مراتب کمال و تحقق رسالت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بوده است که همگام با پژوهشها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مسائل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توجه داشته و در راه پرورش و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000DDD">
        <w:rPr>
          <w:lang w:bidi="fa-IR"/>
        </w:rPr>
        <w:t xml:space="preserve"> </w:t>
      </w:r>
      <w:r>
        <w:rPr>
          <w:rtl/>
          <w:lang w:bidi="fa-IR"/>
        </w:rPr>
        <w:t>اند.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000DD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ضرورت هنگام</w:t>
      </w:r>
      <w:r>
        <w:rPr>
          <w:rFonts w:hint="cs"/>
          <w:rtl/>
          <w:lang w:bidi="fa-IR"/>
        </w:rPr>
        <w:t>ی</w:t>
      </w:r>
      <w:r w:rsidR="00000DDD">
        <w:rPr>
          <w:lang w:bidi="fa-IR"/>
        </w:rPr>
        <w:t xml:space="preserve"> </w:t>
      </w:r>
      <w:r>
        <w:rPr>
          <w:rtl/>
          <w:lang w:bidi="fa-IR"/>
        </w:rPr>
        <w:t>آشکارتر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با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تأمل،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آن بزرگواران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</w:t>
      </w:r>
      <w:r w:rsidR="00000DDD">
        <w:rPr>
          <w:lang w:bidi="fa-IR"/>
        </w:rPr>
        <w:t xml:space="preserve"> </w:t>
      </w:r>
      <w:r>
        <w:rPr>
          <w:rtl/>
          <w:lang w:bidi="fa-IR"/>
        </w:rPr>
        <w:t>اند.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همان گونه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گسترش و تکامل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استوار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نگه داشتن کمالات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کوشا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افزون بر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بزرگان و دانشمندان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افتخارات حوزه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والاتر دارد و آن، نقش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الگوها در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ساختن انسان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در واقع، دانشمندان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گران قدر اسلام،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الگو هستند که نظام اخل</w:t>
      </w:r>
      <w:r>
        <w:rPr>
          <w:rFonts w:hint="eastAsia"/>
          <w:rtl/>
          <w:lang w:bidi="fa-IR"/>
        </w:rPr>
        <w:t>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نمود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است.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فرزانگان، براساس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امامان معصوم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بر ارزش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بنا نهاده شده است.</w:t>
      </w:r>
    </w:p>
    <w:p w:rsidR="00AE3A06" w:rsidRDefault="00AE3A06" w:rsidP="00000DD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به</w:t>
      </w:r>
      <w:r>
        <w:rPr>
          <w:rtl/>
          <w:lang w:bidi="fa-IR"/>
        </w:rPr>
        <w:t xml:space="preserve">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انسانها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شناساندن منش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عارفان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</w:t>
      </w:r>
      <w:r>
        <w:rPr>
          <w:rtl/>
          <w:lang w:bidi="fa-IR"/>
        </w:rPr>
        <w:t xml:space="preserve"> به تشنگان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</w:t>
      </w:r>
      <w:r>
        <w:rPr>
          <w:rtl/>
          <w:lang w:bidi="fa-IR"/>
        </w:rPr>
        <w:t xml:space="preserve"> و خواستاران الگو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اندازه دشوار است،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آنکه با وجود شهرت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رادمردان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مردم، درباره افکار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 w:rsidR="00000DDD">
        <w:rPr>
          <w:lang w:bidi="fa-IR"/>
        </w:rPr>
        <w:t xml:space="preserve"> </w:t>
      </w:r>
      <w:r>
        <w:rPr>
          <w:rtl/>
          <w:lang w:bidi="fa-IR"/>
        </w:rPr>
        <w:t>ها و فرازها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پربار زندگ</w:t>
      </w:r>
      <w:r>
        <w:rPr>
          <w:rFonts w:hint="cs"/>
          <w:rtl/>
          <w:lang w:bidi="fa-IR"/>
        </w:rPr>
        <w:t>ی</w:t>
      </w:r>
      <w:r w:rsidR="00000DDD">
        <w:rPr>
          <w:lang w:bidi="fa-IR"/>
        </w:rPr>
        <w:t xml:space="preserve"> </w:t>
      </w:r>
      <w:r>
        <w:rPr>
          <w:rtl/>
          <w:lang w:bidi="fa-IR"/>
        </w:rPr>
        <w:t xml:space="preserve">شان </w:t>
      </w:r>
      <w:r>
        <w:rPr>
          <w:rFonts w:hint="eastAsia"/>
          <w:rtl/>
          <w:lang w:bidi="fa-IR"/>
        </w:rPr>
        <w:t>کمتر</w:t>
      </w:r>
      <w:r>
        <w:rPr>
          <w:rtl/>
          <w:lang w:bidi="fa-IR"/>
        </w:rPr>
        <w:t xml:space="preserve"> سخن گفته شده است و فقط نوشتهها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 مطلب را ادا کنند. انتظار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رود مجامع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دست</w:t>
      </w:r>
      <w:r w:rsidR="00000DDD">
        <w:rPr>
          <w:lang w:bidi="fa-IR"/>
        </w:rPr>
        <w:t xml:space="preserve"> </w:t>
      </w:r>
      <w:r>
        <w:rPr>
          <w:rtl/>
          <w:lang w:bidi="fa-IR"/>
        </w:rPr>
        <w:t>اندرکاران صداوس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با برپا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تدو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ادنامه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خاطره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شمندان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زنده و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بدارند، افکار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 w:rsidR="00000DDD">
        <w:rPr>
          <w:lang w:bidi="fa-IR"/>
        </w:rPr>
        <w:t xml:space="preserve"> </w:t>
      </w:r>
      <w:r>
        <w:rPr>
          <w:rtl/>
          <w:lang w:bidi="fa-IR"/>
        </w:rPr>
        <w:t>ها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سلو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نفس آنان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فتگان</w:t>
      </w:r>
      <w:r>
        <w:rPr>
          <w:rtl/>
          <w:lang w:bidi="fa-IR"/>
        </w:rPr>
        <w:t xml:space="preserve"> و مشتاقان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سفارش رسول خدا </w:t>
      </w:r>
      <w:r w:rsidR="00000DDD" w:rsidRPr="00000DDD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را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سالکان حق تحقق بخشند که فرموده است: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أَکْرِمُوا</w:t>
      </w:r>
      <w:r>
        <w:rPr>
          <w:rtl/>
          <w:lang w:bidi="fa-IR"/>
        </w:rPr>
        <w:t xml:space="preserve"> الْعُلَماءَ فَاِنَّهُمْ وَرَثَهُ اَلْاَنْبِ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فَمَنْ اَکْرَمَهُمْ فَقَدْ أَکْرَمَ اللهَ وَ رَسُولَهُ. 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دانشمندان</w:t>
      </w:r>
      <w:r>
        <w:rPr>
          <w:rtl/>
          <w:lang w:bidi="fa-IR"/>
        </w:rPr>
        <w:t xml:space="preserve">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آنان وارث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امبرانند</w:t>
      </w:r>
      <w:r>
        <w:rPr>
          <w:rtl/>
          <w:lang w:bidi="fa-IR"/>
        </w:rPr>
        <w:t xml:space="preserve"> و هرکه آنان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بدارد، خدا و رسولش را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است.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</w:t>
      </w:r>
      <w:r>
        <w:rPr>
          <w:rtl/>
          <w:lang w:bidi="fa-IR"/>
        </w:rPr>
        <w:t xml:space="preserve"> ضمن ارج نهادن به کوشش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رانه</w:t>
      </w:r>
      <w:r>
        <w:rPr>
          <w:rtl/>
          <w:lang w:bidi="fa-IR"/>
        </w:rPr>
        <w:t xml:space="preserve"> پژوهشگر ارجمند، خانم فاطمه عسگر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مجموعه، 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مؤثر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 شدن نسل معاصر با بزرگان اخلاق و عرفان باشد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 در برنامه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</w:t>
      </w:r>
      <w:r>
        <w:rPr>
          <w:rtl/>
          <w:lang w:bidi="fa-IR"/>
        </w:rPr>
        <w:softHyphen/>
        <w:t>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softHyphen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«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وْمَ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نْفَعُ</w:t>
      </w:r>
      <w:r>
        <w:rPr>
          <w:rtl/>
          <w:lang w:bidi="fa-IR"/>
        </w:rPr>
        <w:t xml:space="preserve"> مالٌ وَ لابَنُونَ اِلّا مَنْ اَتَ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اللهَ بِقَلْبٍ سَل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انه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النعم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اداره</w:t>
      </w:r>
      <w:r>
        <w:rPr>
          <w:rtl/>
          <w:lang w:bidi="fa-IR"/>
        </w:rPr>
        <w:t xml:space="preserve"> کل پژوهش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مرکز</w:t>
      </w:r>
      <w:r>
        <w:rPr>
          <w:rtl/>
          <w:lang w:bidi="fa-IR"/>
        </w:rPr>
        <w:t xml:space="preserve"> پژوهش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1- نهج الفصاحه، ترجمه و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ابوالقاسم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تهران،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1360، چ 13، صص 84 و 85 .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2- نک: شعراء: 88 و 89.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:11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گفتار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گفتار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حاضر، دربردارنده لطا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ظرا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آموزنده</w:t>
      </w:r>
      <w:r>
        <w:rPr>
          <w:rtl/>
          <w:lang w:bidi="fa-IR"/>
        </w:rPr>
        <w:softHyphen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بزرگان و دانشمندان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دانشمندان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اعظم </w:t>
      </w:r>
      <w:r w:rsidR="00000DDD" w:rsidRPr="00000DDD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آنان را برتر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دانسته و فرموده است: «عُلَماءُ اُمَّت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کَأنبِ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بَن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إسْرائ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لَ؛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 من همانند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امبران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هستند.»(1)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برخاسته از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عظمت و حساس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کار و خدمت دانشمندان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است؛ آنان که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از زرق و برق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فرو بستند و با زهد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اضت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عصر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مصلح جامعه خود شدند. آنان که </w:t>
      </w:r>
      <w:r>
        <w:rPr>
          <w:rtl/>
          <w:lang w:bidi="fa-IR"/>
        </w:rPr>
        <w:lastRenderedPageBreak/>
        <w:t>مدافع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مقدس و پاسدار مرزها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نه براساس پندار و پسند خواسته خود، بلکه براساس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باطن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آن</w:t>
      </w:r>
      <w:r>
        <w:rPr>
          <w:rtl/>
          <w:lang w:bidi="fa-IR"/>
        </w:rPr>
        <w:softHyphen/>
        <w:t>گونه که هست،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راه، چه زخم زبان</w:t>
      </w:r>
      <w:r>
        <w:rPr>
          <w:rtl/>
          <w:lang w:bidi="fa-IR"/>
        </w:rPr>
        <w:softHyphen/>
        <w:t>ها که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مهر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ها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که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سرزنش، در عزم راسخ و اراده پولاد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 نگذاشت.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هرگز در برابر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اطلبان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اخواران</w:t>
      </w:r>
      <w:r>
        <w:rPr>
          <w:rtl/>
          <w:lang w:bidi="fa-IR"/>
        </w:rPr>
        <w:t xml:space="preserve"> سر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اوردند</w:t>
      </w:r>
      <w:r>
        <w:rPr>
          <w:rtl/>
          <w:lang w:bidi="fa-IR"/>
        </w:rPr>
        <w:t xml:space="preserve"> و در مقابل، هنگام مناجات و عبادت پروردگار جهان، با خشوع و فروتن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1- محمد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ترجمه: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درضا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1379، چ 2، ج 8، ص 3938.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:12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درگاه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دست التماس به آستان او بلند کردند و اشک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</w:t>
      </w:r>
      <w:r>
        <w:rPr>
          <w:rtl/>
          <w:lang w:bidi="fa-IR"/>
        </w:rPr>
        <w:t xml:space="preserve"> فرو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</w:t>
      </w:r>
      <w:r>
        <w:rPr>
          <w:rtl/>
          <w:lang w:bidi="fa-IR"/>
        </w:rPr>
        <w:t xml:space="preserve"> و هنوز،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پرسوز و گداز آنان در دل شب به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 دانشمندان فره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خته،</w:t>
      </w:r>
      <w:r>
        <w:rPr>
          <w:rtl/>
          <w:lang w:bidi="fa-IR"/>
        </w:rPr>
        <w:t xml:space="preserve"> در راه هدف نوران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لطف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توجهات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بهره مند شدند. پس رازها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بر آنان آشکار شد، حجاب</w:t>
      </w:r>
      <w:r>
        <w:rPr>
          <w:rtl/>
          <w:lang w:bidi="fa-IR"/>
        </w:rPr>
        <w:softHyphen/>
        <w:t>ها از برابر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دگانشان</w:t>
      </w:r>
      <w:r>
        <w:rPr>
          <w:rtl/>
          <w:lang w:bidi="fa-IR"/>
        </w:rPr>
        <w:t xml:space="preserve"> کنار رفت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آنچه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ناتوان بودند و کاشف رازها و رمزها شدند.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دانشمندان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مصداق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الْاَرْضِ مَجْهُولٌ وَ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الْسَّماءِ مَعْرُوفٌ؛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ناشناس و گمنام و در آسمان شناخته شده</w:t>
      </w:r>
      <w:r>
        <w:rPr>
          <w:rtl/>
          <w:lang w:bidi="fa-IR"/>
        </w:rPr>
        <w:softHyphen/>
        <w:t>اند»، دانست که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به داشتن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بزرگان و وارسته</w:t>
      </w:r>
      <w:r>
        <w:rPr>
          <w:rtl/>
          <w:lang w:bidi="fa-IR"/>
        </w:rPr>
        <w:softHyphen/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 ابد بر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بالد. آنان مشعل</w:t>
      </w:r>
      <w:r>
        <w:rPr>
          <w:rtl/>
          <w:lang w:bidi="fa-IR"/>
        </w:rPr>
        <w:softHyphen/>
        <w:t>دار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علم دار مکتب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بوده و هستند.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000DD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بهره</w:t>
      </w:r>
      <w:r w:rsidR="00000DDD">
        <w:rPr>
          <w:lang w:bidi="fa-IR"/>
        </w:rPr>
        <w:t xml:space="preserve">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آثار مکتوب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خود،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آنان است و خواننده با مطالعه ظرافتها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و بزرگان، از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 آنان شده است، بهره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000DD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بزرگان همواره به مطالعه آثار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آن، افراد وارسته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زکارند،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کنند.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 سنگ از رسول خدا </w:t>
      </w:r>
      <w:r w:rsidR="00000DDD" w:rsidRPr="00000DDD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است: «عِنْدَ ذِکْرِ الصّالِح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نْزِلُ</w:t>
      </w:r>
      <w:r>
        <w:rPr>
          <w:rtl/>
          <w:lang w:bidi="fa-IR"/>
        </w:rPr>
        <w:t xml:space="preserve"> الْرَّحْمَهَ؛ آنجا که از خوبان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شود، رحمت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شود».</w:t>
      </w:r>
      <w:r w:rsidRPr="00000DDD">
        <w:rPr>
          <w:rStyle w:val="libFootnotenumChar"/>
          <w:rtl/>
          <w:lang w:bidi="fa-IR"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000DD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 w:rsidR="00000DDD">
        <w:rPr>
          <w:lang w:bidi="fa-IR"/>
        </w:rPr>
        <w:t xml:space="preserve"> </w:t>
      </w:r>
      <w:r>
        <w:rPr>
          <w:rtl/>
          <w:lang w:bidi="fa-IR"/>
        </w:rPr>
        <w:t>ترد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مکتب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مرهون رنج</w:t>
      </w:r>
      <w:r>
        <w:rPr>
          <w:rtl/>
          <w:lang w:bidi="fa-IR"/>
        </w:rPr>
        <w:softHyphen/>
        <w:t>ها و کوشش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وقفه دانشمندان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برجسته و بزرگ است که در حفظ آموزه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</w:p>
    <w:p w:rsidR="00AE3A06" w:rsidRDefault="00000DDD" w:rsidP="00000DDD">
      <w:pPr>
        <w:pStyle w:val="libFootnote0"/>
        <w:rPr>
          <w:rtl/>
          <w:lang w:bidi="fa-IR"/>
        </w:rPr>
      </w:pPr>
      <w:r>
        <w:rPr>
          <w:lang w:bidi="fa-IR"/>
        </w:rPr>
        <w:t>________________________________</w:t>
      </w:r>
    </w:p>
    <w:p w:rsidR="00AE3A06" w:rsidRDefault="00AE3A06" w:rsidP="00000DDD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محمدباقر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بحارالانوار،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الوفا، 1403 ه_ .ق، چ 2، ج 90، ص 349.</w:t>
      </w:r>
    </w:p>
    <w:p w:rsidR="00AE3A06" w:rsidRDefault="00000DDD" w:rsidP="00000DD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نوران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مکتب از 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چ</w:t>
      </w:r>
      <w:r w:rsidR="00AE3A06">
        <w:rPr>
          <w:rtl/>
          <w:lang w:bidi="fa-IR"/>
        </w:rPr>
        <w:t xml:space="preserve"> کوشش و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ثار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غ</w:t>
      </w:r>
      <w:r w:rsidR="00AE3A06">
        <w:rPr>
          <w:rtl/>
          <w:lang w:bidi="fa-IR"/>
        </w:rPr>
        <w:t xml:space="preserve"> نکردند؛ سرو قامتان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در پاسدار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مرزها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مکتب لحظه</w:t>
      </w:r>
      <w:r>
        <w:rPr>
          <w:lang w:bidi="fa-IR"/>
        </w:rPr>
        <w:t xml:space="preserve"> </w:t>
      </w:r>
      <w:r w:rsidR="00AE3A06">
        <w:rPr>
          <w:rtl/>
          <w:lang w:bidi="fa-IR"/>
        </w:rPr>
        <w:t>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آرام نداشتند و چه بسا در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راه به خون خو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غلت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دند</w:t>
      </w:r>
      <w:r w:rsidR="00AE3A06">
        <w:rPr>
          <w:rtl/>
          <w:lang w:bidi="fa-IR"/>
        </w:rPr>
        <w:t>.</w:t>
      </w:r>
    </w:p>
    <w:p w:rsidR="00AE3A06" w:rsidRDefault="00AE3A06" w:rsidP="00000DD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بزرگان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</w:t>
      </w:r>
      <w:r>
        <w:rPr>
          <w:rtl/>
          <w:lang w:bidi="fa-IR"/>
        </w:rPr>
        <w:t xml:space="preserve"> راه کمال 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انسان به قرب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راه گشاست؛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به کمال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مقامات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بدون الگو امکانپذ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مرحوم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مطالعه توار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مرتبه و مراجعه به شرح حال فضلا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گرانقدر، لذت و سرور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انسان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دهد که نفس انسان 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آثار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 تا عملش را همگون با عمل صالح آنها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شود انسان، در اندک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جهان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اوج علم و از مرتبه نقصان به مدارج کمال، بالا رود</w:t>
      </w:r>
      <w:r w:rsidRPr="00A15A8D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شرح حال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دانشمندان اخلاق محور، اندرزها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معاصر و الگو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نهفته است که مطالعه و به کارگ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انسان را در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قله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معرفت و کمال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آموزد.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نامه سراسر افتخار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ارزنده و برجسته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حفظ و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منتقل شود. برهم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نوشتار تلاش شده است تا حد امکان، جنبه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و بزرگان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شود؛ که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کمال. مطالعه جلوه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با و چشم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نواز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بزرگان، به انسان </w:t>
      </w:r>
      <w:r>
        <w:rPr>
          <w:rtl/>
          <w:lang w:bidi="fa-IR"/>
        </w:rPr>
        <w:lastRenderedPageBreak/>
        <w:t>کمک خواهد کرد تا در عبور از 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ها و تنگناها با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رت،</w:t>
      </w:r>
      <w:r>
        <w:rPr>
          <w:rtl/>
          <w:lang w:bidi="fa-IR"/>
        </w:rPr>
        <w:t xml:space="preserve"> توکل و عشق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رود.</w:t>
      </w:r>
    </w:p>
    <w:p w:rsidR="00AE3A06" w:rsidRDefault="00A15A8D" w:rsidP="00A15A8D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</w:t>
      </w:r>
    </w:p>
    <w:p w:rsidR="00AE3A06" w:rsidRDefault="00AE3A06" w:rsidP="00A15A8D">
      <w:pPr>
        <w:pStyle w:val="libFootnote0"/>
        <w:rPr>
          <w:rtl/>
          <w:lang w:bidi="fa-IR"/>
        </w:rPr>
      </w:pPr>
      <w:r>
        <w:rPr>
          <w:rtl/>
          <w:lang w:bidi="fa-IR"/>
        </w:rPr>
        <w:t>1-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فوائد الرضو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ص 1.</w:t>
      </w:r>
    </w:p>
    <w:p w:rsidR="00AE3A06" w:rsidRDefault="00A15A8D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پنجره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 به باغ سبز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بزرگان م</w:t>
      </w:r>
      <w:r>
        <w:rPr>
          <w:rFonts w:hint="cs"/>
          <w:rtl/>
          <w:lang w:bidi="fa-IR"/>
        </w:rPr>
        <w:t>ی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گشا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جانمان م</w:t>
      </w:r>
      <w:r>
        <w:rPr>
          <w:rFonts w:hint="cs"/>
          <w:rtl/>
          <w:lang w:bidi="fa-IR"/>
        </w:rPr>
        <w:t>ی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وزد و ما را پرنشاط، شاداب و سرسبز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مطالعه نکته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ها و لطا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و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مانند گلگشت در بوستان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خرم و دلپذ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که مشام جان را از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بخش گلها و چشم را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آنها بهره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سازد. مهم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از کنار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گلها (ظرا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لطا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) ب</w:t>
      </w:r>
      <w:r>
        <w:rPr>
          <w:rFonts w:hint="cs"/>
          <w:rtl/>
          <w:lang w:bidi="fa-IR"/>
        </w:rPr>
        <w:t>ی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توجه نگذر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بلکه با درنگ و تأمل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ق،</w:t>
      </w:r>
      <w:r>
        <w:rPr>
          <w:rtl/>
          <w:lang w:bidi="fa-IR"/>
        </w:rPr>
        <w:t xml:space="preserve"> عبرت و پند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آموزنده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عطر گلها، ره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آورد تجربه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ها، ژرف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ها، صداقت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ها و معرفت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 xml:space="preserve">هاست.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گل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ها، بذرها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ثمر نشسته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است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نامه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بزرگواران را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درباره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بازگو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از همه مهمتر آن را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کار 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پژوهش درباره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پربار دانشمندان و کوشش در راه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رهروان کو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و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عبادتها و ارزشمندتر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کوشش هاست.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گفتار و رفتار بزرگان و دانشمندان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درباره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آنان، خفتگان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دار،</w:t>
      </w:r>
      <w:r>
        <w:rPr>
          <w:rtl/>
          <w:lang w:bidi="fa-IR"/>
        </w:rPr>
        <w:t xml:space="preserve"> خستگان را پ</w:t>
      </w:r>
      <w:r>
        <w:rPr>
          <w:rFonts w:hint="eastAsia"/>
          <w:rtl/>
          <w:lang w:bidi="fa-IR"/>
        </w:rPr>
        <w:t>رنشاط</w:t>
      </w:r>
      <w:r>
        <w:rPr>
          <w:rtl/>
          <w:lang w:bidi="fa-IR"/>
        </w:rPr>
        <w:t xml:space="preserve"> و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دوار،</w:t>
      </w:r>
      <w:r>
        <w:rPr>
          <w:rtl/>
          <w:lang w:bidi="fa-IR"/>
        </w:rPr>
        <w:t xml:space="preserve"> گمشدگان واد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شاهراه سعادت رهنمون و کام تشنگان معرفت را از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عرفان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روزگار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نسل جوان ما در اعماق خطرها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گوناگون، در جست</w:t>
      </w:r>
      <w:r>
        <w:rPr>
          <w:rtl/>
          <w:lang w:bidi="fa-IR"/>
        </w:rPr>
        <w:softHyphen/>
        <w:t>وجو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تا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راه را از چاه بازشناسد،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اختران تابناک آسمان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تواند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آنان باشد.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شک،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عالمان ربان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 w:rsidR="00A15A8D">
        <w:rPr>
          <w:lang w:bidi="fa-IR"/>
        </w:rPr>
        <w:t xml:space="preserve"> </w:t>
      </w:r>
      <w:r>
        <w:rPr>
          <w:rFonts w:hint="eastAsia"/>
          <w:rtl/>
          <w:lang w:bidi="fa-IR"/>
        </w:rPr>
        <w:t>آنان</w:t>
      </w:r>
      <w:r>
        <w:rPr>
          <w:rtl/>
          <w:lang w:bidi="fa-IR"/>
        </w:rPr>
        <w:t xml:space="preserve"> که هم ارتباط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با پروردگار و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محکم با بندگان خدا دارند،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ره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راه سعادت الگو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ارزنده است. با مطالعه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هوشمندانه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توان به نکته</w:t>
      </w:r>
      <w:r w:rsidR="00A15A8D">
        <w:rPr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مهم و ارزشمند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راه گشا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دانشمندان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حجتها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هستند که اگرچه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مقام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اوص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بزرگان، راه سعادت و رستگار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چراکه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بزرگواران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و ثابت کرده اند،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اراده، تا مرزها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رفت.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آموزنده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و بزرگان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الگو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کامل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همگان است. البته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فراموش کرد با فضل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راه کمال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 xml:space="preserve"> که </w:t>
      </w:r>
      <w:r w:rsidR="00A15A8D">
        <w:rPr>
          <w:rStyle w:val="libAlaemChar"/>
          <w:rFonts w:hint="cs"/>
          <w:rtl/>
        </w:rPr>
        <w:t>(</w:t>
      </w:r>
      <w:r w:rsidRPr="00A15A8D">
        <w:rPr>
          <w:rStyle w:val="libAieChar"/>
          <w:rtl/>
        </w:rPr>
        <w:t>وَلَوْ لا فَضْلُ اللّهِ عَلَ</w:t>
      </w:r>
      <w:r w:rsidRPr="00A15A8D">
        <w:rPr>
          <w:rStyle w:val="libAieChar"/>
          <w:rFonts w:hint="cs"/>
          <w:rtl/>
        </w:rPr>
        <w:t>یْ</w:t>
      </w:r>
      <w:r w:rsidRPr="00A15A8D">
        <w:rPr>
          <w:rStyle w:val="libAieChar"/>
          <w:rFonts w:hint="eastAsia"/>
          <w:rtl/>
        </w:rPr>
        <w:t>کُمْ</w:t>
      </w:r>
      <w:r w:rsidRPr="00A15A8D">
        <w:rPr>
          <w:rStyle w:val="libAieChar"/>
          <w:rtl/>
        </w:rPr>
        <w:t xml:space="preserve"> وَ رَحْمَتُهُ ما زَک</w:t>
      </w:r>
      <w:r w:rsidRPr="00A15A8D">
        <w:rPr>
          <w:rStyle w:val="libAieChar"/>
          <w:rFonts w:hint="cs"/>
          <w:rtl/>
        </w:rPr>
        <w:t>ی</w:t>
      </w:r>
      <w:r w:rsidRPr="00A15A8D">
        <w:rPr>
          <w:rStyle w:val="libAieChar"/>
          <w:rtl/>
        </w:rPr>
        <w:t xml:space="preserve"> مِنْکُمْ مِنْ أَحَدٍ أَبَدًا</w:t>
      </w:r>
      <w:r w:rsidR="00A15A8D" w:rsidRPr="00A15A8D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(نور: 21) و پروردگار ب</w:t>
      </w:r>
      <w:r>
        <w:rPr>
          <w:rFonts w:hint="cs"/>
          <w:rtl/>
          <w:lang w:bidi="fa-IR"/>
        </w:rPr>
        <w:t>ی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همتا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جهاد مجاهدان نفس توجه و با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 w:rsidR="00A15A8D" w:rsidRPr="00A15A8D">
        <w:rPr>
          <w:rStyle w:val="libAlaemChar"/>
          <w:rFonts w:hint="cs"/>
          <w:rtl/>
        </w:rPr>
        <w:t>(</w:t>
      </w:r>
      <w:r w:rsidRPr="00A15A8D">
        <w:rPr>
          <w:rStyle w:val="libAieChar"/>
          <w:rtl/>
        </w:rPr>
        <w:t>وَالْذ</w:t>
      </w:r>
      <w:r w:rsidRPr="00A15A8D">
        <w:rPr>
          <w:rStyle w:val="libAieChar"/>
          <w:rFonts w:hint="cs"/>
          <w:rtl/>
        </w:rPr>
        <w:t>ی</w:t>
      </w:r>
      <w:r w:rsidRPr="00A15A8D">
        <w:rPr>
          <w:rStyle w:val="libAieChar"/>
          <w:rFonts w:hint="eastAsia"/>
          <w:rtl/>
        </w:rPr>
        <w:t>نَ</w:t>
      </w:r>
      <w:r w:rsidRPr="00A15A8D">
        <w:rPr>
          <w:rStyle w:val="libAieChar"/>
          <w:rtl/>
        </w:rPr>
        <w:t xml:space="preserve"> جاهَدُوا ف</w:t>
      </w:r>
      <w:r w:rsidRPr="00A15A8D">
        <w:rPr>
          <w:rStyle w:val="libAieChar"/>
          <w:rFonts w:hint="cs"/>
          <w:rtl/>
        </w:rPr>
        <w:t>ی</w:t>
      </w:r>
      <w:r w:rsidRPr="00A15A8D">
        <w:rPr>
          <w:rStyle w:val="libAieChar"/>
          <w:rFonts w:hint="eastAsia"/>
          <w:rtl/>
        </w:rPr>
        <w:t>نا</w:t>
      </w:r>
      <w:r w:rsidRPr="00A15A8D">
        <w:rPr>
          <w:rStyle w:val="libAieChar"/>
          <w:rtl/>
        </w:rPr>
        <w:t xml:space="preserve"> لَنَهْدِ</w:t>
      </w:r>
      <w:r w:rsidRPr="00A15A8D">
        <w:rPr>
          <w:rStyle w:val="libAieChar"/>
          <w:rFonts w:hint="cs"/>
          <w:rtl/>
        </w:rPr>
        <w:t>یَ</w:t>
      </w:r>
      <w:r w:rsidRPr="00A15A8D">
        <w:rPr>
          <w:rStyle w:val="libAieChar"/>
          <w:rFonts w:hint="eastAsia"/>
          <w:rtl/>
        </w:rPr>
        <w:t>نّهُمْ</w:t>
      </w:r>
      <w:r w:rsidRPr="00A15A8D">
        <w:rPr>
          <w:rStyle w:val="libAieChar"/>
          <w:rtl/>
        </w:rPr>
        <w:t xml:space="preserve"> سُبُلَنا</w:t>
      </w:r>
      <w:r w:rsidR="00A15A8D" w:rsidRPr="00A15A8D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(عنکبوت: 69) راه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ندگان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کمال آسان خواهد کرد.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توان با بزرگداشت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مردان وارسته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ساز، نسل امروز را با پاسداران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آشنا کرد و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رشد، کمال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را در آنان بارور ساخت.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ره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دانش و معرفت، در پرتو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اندوخته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آنان بهره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شک،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اسوه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والا، رسم انسان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خدا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tl/>
          <w:lang w:bidi="fa-IR"/>
        </w:rPr>
        <w:t xml:space="preserve"> را به انسان م</w:t>
      </w:r>
      <w:r>
        <w:rPr>
          <w:rFonts w:hint="cs"/>
          <w:rtl/>
          <w:lang w:bidi="fa-IR"/>
        </w:rPr>
        <w:t>ی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آموزند و سعادت جامعه را تضم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کنند و زلال معرفت را در کام تشنگان محبوب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>.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اساس، 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مجموعه برآن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جلوهها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ظرافتها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دانشمندان و بزرگان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بپرداز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به لطف پروردگار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همتا، مقبول طبع صاحب نظران نکته سنج و اخلاق گرا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  <w:r>
        <w:rPr>
          <w:rFonts w:hint="eastAsia"/>
          <w:rtl/>
          <w:lang w:bidi="fa-IR"/>
        </w:rPr>
        <w:t>نوشته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شماست، شرح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مختصر از احوال و جنبه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عالمان عابد و صالح، و پاسخ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روزافزون و عطش ره پو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کمال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شرح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دانشمندان و بزرگان فره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خته،</w:t>
      </w:r>
      <w:r>
        <w:rPr>
          <w:rtl/>
          <w:lang w:bidi="fa-IR"/>
        </w:rPr>
        <w:t xml:space="preserve"> روشن گر راه انسان ها،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جوانان با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و ما را توشه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توشه.</w:t>
      </w:r>
    </w:p>
    <w:p w:rsidR="00AE3A06" w:rsidRDefault="00A15A8D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15A8D">
      <w:pPr>
        <w:pStyle w:val="Heading1"/>
        <w:rPr>
          <w:rtl/>
          <w:lang w:bidi="fa-IR"/>
        </w:rPr>
      </w:pPr>
      <w:bookmarkStart w:id="1" w:name="_Toc523832761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اول: اخلاق فرد</w:t>
      </w:r>
      <w:r>
        <w:rPr>
          <w:rFonts w:hint="cs"/>
          <w:rtl/>
          <w:lang w:bidi="fa-IR"/>
        </w:rPr>
        <w:t>ی</w:t>
      </w:r>
      <w:bookmarkEnd w:id="1"/>
    </w:p>
    <w:p w:rsidR="00A15A8D" w:rsidRDefault="00A15A8D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Heading2"/>
        <w:rPr>
          <w:rtl/>
          <w:lang w:bidi="fa-IR"/>
        </w:rPr>
      </w:pPr>
      <w:bookmarkStart w:id="2" w:name="_Toc523832762"/>
      <w:r>
        <w:rPr>
          <w:rFonts w:hint="eastAsia"/>
          <w:rtl/>
          <w:lang w:bidi="fa-IR"/>
        </w:rPr>
        <w:t>خداب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2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آقا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 مرحوم پدرم در خدمت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نشسته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 به پدرم کرد و فرمود: «آقا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>! ما دستها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خودمان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گذاشته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چرا خدا را نم</w:t>
      </w:r>
      <w:r>
        <w:rPr>
          <w:rFonts w:hint="cs"/>
          <w:rtl/>
          <w:lang w:bidi="fa-IR"/>
        </w:rPr>
        <w:t>ی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ما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بردار و سپس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عالم را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>.</w:t>
      </w:r>
      <w:r w:rsidRPr="00A15A8D">
        <w:rPr>
          <w:rStyle w:val="libFootnotenumChar"/>
          <w:rtl/>
        </w:rPr>
        <w:t>(1)</w:t>
      </w:r>
    </w:p>
    <w:p w:rsidR="00A15A8D" w:rsidRDefault="00A15A8D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Heading2"/>
        <w:rPr>
          <w:rtl/>
          <w:lang w:bidi="fa-IR"/>
        </w:rPr>
      </w:pPr>
      <w:bookmarkStart w:id="3" w:name="_Toc523832763"/>
      <w:r>
        <w:rPr>
          <w:rFonts w:hint="eastAsia"/>
          <w:rtl/>
          <w:lang w:bidi="fa-IR"/>
        </w:rPr>
        <w:t>اعتقاد</w:t>
      </w:r>
      <w:r>
        <w:rPr>
          <w:rtl/>
          <w:lang w:bidi="fa-IR"/>
        </w:rPr>
        <w:t xml:space="preserve"> به توح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افعال</w:t>
      </w:r>
      <w:r>
        <w:rPr>
          <w:rFonts w:hint="cs"/>
          <w:rtl/>
          <w:lang w:bidi="fa-IR"/>
        </w:rPr>
        <w:t>ی</w:t>
      </w:r>
      <w:bookmarkEnd w:id="3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استاد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استاد، کبوتر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 مسجد (محل درس) شد،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نشست و سر و صدا کرد. استاد ساکت شد تا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کبوتر قطع شود. کبوتر با حرکت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طلبه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رفت. استاد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خود ادامه داد. ناگها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>اش گرفت و فرمود: «خداوند به ما فهماند که</w:t>
      </w:r>
    </w:p>
    <w:p w:rsidR="00AE3A06" w:rsidRPr="00A15A8D" w:rsidRDefault="00A15A8D" w:rsidP="00A15A8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E3A06" w:rsidRDefault="00AE3A06" w:rsidP="00A15A8D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محمدحسن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قم، مسجد مقدس جمکران، 1382، چ1، ص 218.</w:t>
      </w:r>
    </w:p>
    <w:p w:rsidR="00AE3A06" w:rsidRDefault="00A15A8D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مانع را در وجود خودت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آورم؛ [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دست خداست، اگر او نخواهد،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خود ادامه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]».</w:t>
      </w:r>
      <w:r w:rsidRPr="00A15A8D">
        <w:rPr>
          <w:rStyle w:val="libFootnotenumChar"/>
          <w:rtl/>
        </w:rPr>
        <w:t>(1)</w:t>
      </w: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آقا فخر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من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دوستانم به نام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انشا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خدمت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حش</w:t>
      </w:r>
      <w:r>
        <w:rPr>
          <w:rtl/>
          <w:lang w:bidi="fa-IR"/>
        </w:rPr>
        <w:t xml:space="preserve"> را گم کرده بود و با نگاه و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دستش به اطراف، دنبال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گشت و از ما هم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د؟»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سخن، 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شروع به گشتن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از دقا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چشمان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 آلود و با بغض فرمود: «بب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تواند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معنا باشد که خداوند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خواهد به من بفرما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عمر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ما تو را نگه داشته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وگرنه تو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A15A8D">
        <w:rPr>
          <w:rStyle w:val="libFootnotenumChar"/>
          <w:rtl/>
        </w:rPr>
        <w:t>(2)</w:t>
      </w:r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عرضه داشتم: اگر اجازه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با هم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رضا مشرّف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فرمود: «اجازه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ام دست خودم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.» نخست فهم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اجازه ام دست خودم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زما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بنده خدا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اراده حق، رأ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خود ندارد و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اجازه و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اوست.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محضر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اخلاص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رضا 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بحث شد.</w:t>
      </w:r>
    </w:p>
    <w:p w:rsidR="00AE3A06" w:rsidRPr="00A15A8D" w:rsidRDefault="00A15A8D" w:rsidP="00A15A8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E3A06" w:rsidRDefault="00AE3A06" w:rsidP="00A15A8D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ماهنامه کوثر، ستارگان حرم، قم، انتشارات زائر، 1382، چ1، ج12، ص52.</w:t>
      </w:r>
    </w:p>
    <w:p w:rsidR="00AE3A06" w:rsidRDefault="00AE3A06" w:rsidP="00A15A8D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 167 و 168.</w:t>
      </w:r>
    </w:p>
    <w:p w:rsidR="00AE3A06" w:rsidRDefault="00A15A8D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فرمود: «ما اگر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خدا مشرّف شو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جز رضا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خدا 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 نظر نباشد، حضرت 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زائر 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خواهد کرد».</w:t>
      </w:r>
      <w:r w:rsidR="00AE3A06" w:rsidRPr="00A15A8D">
        <w:rPr>
          <w:rStyle w:val="libFootnotenumChar"/>
          <w:rtl/>
        </w:rPr>
        <w:t>(1)</w:t>
      </w:r>
    </w:p>
    <w:p w:rsidR="00A15A8D" w:rsidRDefault="00A15A8D" w:rsidP="00AE3A06">
      <w:pPr>
        <w:pStyle w:val="libNormal"/>
        <w:rPr>
          <w:rtl/>
          <w:lang w:bidi="fa-IR"/>
        </w:rPr>
      </w:pPr>
    </w:p>
    <w:p w:rsidR="00AE3A06" w:rsidRDefault="00AE3A06" w:rsidP="00A15A8D">
      <w:pPr>
        <w:pStyle w:val="Heading2"/>
        <w:rPr>
          <w:rtl/>
          <w:lang w:bidi="fa-IR"/>
        </w:rPr>
      </w:pPr>
      <w:bookmarkStart w:id="4" w:name="_Toc523832764"/>
      <w:r>
        <w:rPr>
          <w:rFonts w:hint="eastAsia"/>
          <w:rtl/>
          <w:lang w:bidi="fa-IR"/>
        </w:rPr>
        <w:t>اخلاص</w:t>
      </w:r>
      <w:bookmarkEnd w:id="4"/>
    </w:p>
    <w:p w:rsidR="00AE3A06" w:rsidRDefault="00AE3A06" w:rsidP="00A15A8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حجت الاسلام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است: من اصرار داشتم رمز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ابم</w:t>
      </w:r>
      <w:r>
        <w:rPr>
          <w:rtl/>
          <w:lang w:bidi="fa-IR"/>
        </w:rPr>
        <w:t>. پس از مطالعه،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حضرت امام در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در افکارشان، در اعمالشان، در گفتارشان و در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فقط و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 را هدف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دادند و آن، خدا بود.</w:t>
      </w:r>
      <w:r w:rsidRPr="00A15A8D">
        <w:rPr>
          <w:rStyle w:val="libFootnotenumChar"/>
          <w:rtl/>
        </w:rPr>
        <w:t>(2)</w:t>
      </w:r>
    </w:p>
    <w:p w:rsidR="00AE3A06" w:rsidRDefault="00AE3A06" w:rsidP="00863C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چند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فوت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بروجرد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عده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آقا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ناراحت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آقا با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«خلاصه عمر ما گذشت و ما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عمل باارزش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از حاضران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سخن آقا گفت: </w:t>
      </w:r>
      <w:r>
        <w:rPr>
          <w:rFonts w:hint="eastAsia"/>
          <w:rtl/>
          <w:lang w:bidi="fa-IR"/>
        </w:rPr>
        <w:t>آقا</w:t>
      </w:r>
      <w:r>
        <w:rPr>
          <w:rtl/>
          <w:lang w:bidi="fa-IR"/>
        </w:rPr>
        <w:t xml:space="preserve"> شما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چرا؟!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شما چرا؟ بحمدالله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آثار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شاگرد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کتاب از خود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</w:t>
      </w:r>
      <w:r>
        <w:rPr>
          <w:rtl/>
          <w:lang w:bidi="fa-IR"/>
        </w:rPr>
        <w:t xml:space="preserve"> نهاده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د؛</w:t>
      </w:r>
      <w:r>
        <w:rPr>
          <w:rtl/>
          <w:lang w:bidi="fa-IR"/>
        </w:rPr>
        <w:t xml:space="preserve">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عظمت ساخته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مدرسه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بنا کر</w:t>
      </w:r>
      <w:r>
        <w:rPr>
          <w:rFonts w:hint="eastAsia"/>
          <w:rtl/>
          <w:lang w:bidi="fa-IR"/>
        </w:rPr>
        <w:t>ده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آن شخص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الله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جمله</w:t>
      </w:r>
      <w:r w:rsidR="00A15A8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که به ظاهر،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فرمود: «اَخْلِصِ الْعَمَلَ فَاِنَّ النَّاقِدَ بَص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رٌ؛</w:t>
      </w:r>
      <w:r>
        <w:rPr>
          <w:rtl/>
          <w:lang w:bidi="fa-IR"/>
        </w:rPr>
        <w:t xml:space="preserve"> عمل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خالص انجام داد. نقاد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 هست.» تو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که در منطق مردم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هست، حتماً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است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تو هست؟ </w:t>
      </w:r>
      <w:r w:rsidR="00863C5E" w:rsidRPr="00863C5E">
        <w:rPr>
          <w:rStyle w:val="libAlaemChar"/>
          <w:rFonts w:hint="cs"/>
          <w:rtl/>
        </w:rPr>
        <w:t>(</w:t>
      </w:r>
      <w:r w:rsidRPr="00863C5E">
        <w:rPr>
          <w:rStyle w:val="libAieChar"/>
          <w:rtl/>
        </w:rPr>
        <w:t>أَنّ اللّهَ بِما تَعْمَلُونَ خَب</w:t>
      </w:r>
      <w:r w:rsidRPr="00863C5E">
        <w:rPr>
          <w:rStyle w:val="libAieChar"/>
          <w:rFonts w:hint="cs"/>
          <w:rtl/>
        </w:rPr>
        <w:t>ی</w:t>
      </w:r>
      <w:r w:rsidRPr="00863C5E">
        <w:rPr>
          <w:rStyle w:val="libAieChar"/>
          <w:rFonts w:hint="eastAsia"/>
          <w:rtl/>
        </w:rPr>
        <w:t>ر</w:t>
      </w:r>
      <w:r>
        <w:rPr>
          <w:rFonts w:hint="eastAsia"/>
          <w:rtl/>
          <w:lang w:bidi="fa-IR"/>
        </w:rPr>
        <w:t>ٌ</w:t>
      </w:r>
      <w:r w:rsidR="00863C5E" w:rsidRPr="00863C5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  <w:r w:rsidRPr="00863C5E">
        <w:rPr>
          <w:rStyle w:val="libFootnotenumChar"/>
          <w:rtl/>
        </w:rPr>
        <w:t>(3)</w:t>
      </w:r>
    </w:p>
    <w:p w:rsidR="00AE3A06" w:rsidRPr="00863C5E" w:rsidRDefault="00863C5E" w:rsidP="00863C5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________________________________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محمد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قم،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1386، چ 21، ص 193.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ررضا</w:t>
      </w:r>
      <w:r>
        <w:rPr>
          <w:rtl/>
          <w:lang w:bidi="fa-IR"/>
        </w:rPr>
        <w:t xml:space="preserve"> ستوده،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تهران، نشر پنجره، 1373، چ 1، ج 2، ص 323.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رضا مختار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قم،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1385، چ 15، ص 123.</w:t>
      </w:r>
    </w:p>
    <w:p w:rsidR="00863C5E" w:rsidRDefault="00863C5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863C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ارزشمند به نام منازل الاخره نوشته بود که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عبدالرزاق مسئله گو، هر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ظهر، در حرم حضرت معصومه</w:t>
      </w:r>
      <w:r w:rsidR="00863C5E" w:rsidRPr="00863C5E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خواند و مردم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محمدرضا، پدر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مطالب لذت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بردند.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کربلا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محمدرضا به خانه آمد و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گفت: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کاش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واعظ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توانست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منبر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بخوان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«چند بار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گرفتم به پدرم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نوشته خود من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بار، از گف</w:t>
      </w:r>
      <w:r>
        <w:rPr>
          <w:rFonts w:hint="eastAsia"/>
          <w:rtl/>
          <w:lang w:bidi="fa-IR"/>
        </w:rPr>
        <w:t>تن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نگفتم و فقط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عرض کردم: دعا بفرما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 به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!».</w:t>
      </w:r>
      <w:r w:rsidRPr="00863C5E">
        <w:rPr>
          <w:rStyle w:val="libFootnotenumChar"/>
          <w:rtl/>
        </w:rPr>
        <w:t>(1)</w:t>
      </w:r>
    </w:p>
    <w:p w:rsidR="00AE3A06" w:rsidRDefault="00AE3A06" w:rsidP="00863C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دانشمند وارسته،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دمحسن</w:t>
      </w:r>
      <w:r>
        <w:rPr>
          <w:rtl/>
          <w:lang w:bidi="fa-IR"/>
        </w:rPr>
        <w:t xml:space="preserve"> خراز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اخلاص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والا داشت، اخلاص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ظاهر و محسوس بود. هر کس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شد،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بزرگوار، فقط و فقط خدا را در نظر 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اخلاص در تمام شئونات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همه نشست ها و برخاست</w:t>
      </w:r>
      <w:r w:rsidR="00863C5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و همه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بود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اخلاص داشته باشد،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داند به چه درجات و مقامات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م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</w:t>
      </w:r>
      <w:r w:rsidRPr="00863C5E">
        <w:rPr>
          <w:rStyle w:val="libFootnotenumChar"/>
          <w:rtl/>
        </w:rPr>
        <w:t>(2)</w:t>
      </w:r>
    </w:p>
    <w:p w:rsidR="00AE3A06" w:rsidRPr="00863C5E" w:rsidRDefault="00863C5E" w:rsidP="00863C5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مرد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لت،</w:t>
      </w:r>
      <w:r>
        <w:rPr>
          <w:rtl/>
          <w:lang w:bidi="fa-IR"/>
        </w:rPr>
        <w:t xml:space="preserve">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1354، صص 48 و 49؛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صص 153 و 154.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 108.</w:t>
      </w:r>
    </w:p>
    <w:p w:rsidR="00AE3A06" w:rsidRDefault="00863C5E" w:rsidP="00863C5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cs"/>
          <w:rtl/>
          <w:lang w:bidi="fa-IR"/>
        </w:rPr>
        <w:lastRenderedPageBreak/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ارادتمندان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رجب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اط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روز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از من پرس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«شغل شما 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ست؟»</w:t>
      </w:r>
      <w:r w:rsidR="00AE3A06">
        <w:rPr>
          <w:rtl/>
          <w:lang w:bidi="fa-IR"/>
        </w:rPr>
        <w:t xml:space="preserve"> گفتم: نجارم.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فرمود: «چکش را که به 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کوب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به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اد</w:t>
      </w:r>
      <w:r w:rsidR="00AE3A06">
        <w:rPr>
          <w:rtl/>
          <w:lang w:bidi="fa-IR"/>
        </w:rPr>
        <w:t xml:space="preserve"> خدا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کوب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به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اد</w:t>
      </w:r>
      <w:r w:rsidR="00AE3A06">
        <w:rPr>
          <w:rtl/>
          <w:lang w:bidi="fa-IR"/>
        </w:rPr>
        <w:t xml:space="preserve"> پول؟! اگر به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اد</w:t>
      </w:r>
      <w:r w:rsidR="00AE3A06">
        <w:rPr>
          <w:rtl/>
          <w:lang w:bidi="fa-IR"/>
        </w:rPr>
        <w:t xml:space="preserve"> پول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کوب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همان پول را به تو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دهند و اگر به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اد</w:t>
      </w:r>
      <w:r w:rsidR="00AE3A06">
        <w:rPr>
          <w:rtl/>
          <w:lang w:bidi="fa-IR"/>
        </w:rPr>
        <w:t xml:space="preserve"> خدا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کوب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هم به تو پول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دهند و هم به خدا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؟»</w:t>
      </w:r>
      <w:r w:rsidR="00AE3A06">
        <w:rPr>
          <w:rtl/>
          <w:lang w:bidi="fa-IR"/>
        </w:rPr>
        <w:t>.</w:t>
      </w:r>
      <w:r w:rsidR="00AE3A06" w:rsidRPr="00863C5E">
        <w:rPr>
          <w:rStyle w:val="libFootnotenumChar"/>
          <w:rtl/>
        </w:rPr>
        <w:t>(1)</w:t>
      </w:r>
    </w:p>
    <w:p w:rsidR="00AE3A06" w:rsidRDefault="00AE3A06" w:rsidP="00863C5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من منش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تجارت خانه بودم.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آنجا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 و به من فرمود: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دفاتر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عرض کردم: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استادم.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فرمود: «اگر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دفاتر اسم خود را درج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، استاد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نه؟»</w:t>
      </w:r>
      <w:r>
        <w:rPr>
          <w:rtl/>
          <w:lang w:bidi="fa-IR"/>
        </w:rPr>
        <w:t xml:space="preserve"> گفتم: بله،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سپس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پارچه را که متر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استاد؟» عرض کردم: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استاد. سپس فرمود: «فهم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!» عرض کردم: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فرمود: «فرهاد، هر کلنگ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گفت: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معشوق خود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نداشت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دفتر را به عشق محبوب بنو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! پارچه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او متر کن!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صورت،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مقدمه وصل است.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نَفَسها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او بکش!».</w:t>
      </w:r>
      <w:r w:rsidRPr="00863C5E">
        <w:rPr>
          <w:rStyle w:val="libFootnotenumChar"/>
          <w:rtl/>
        </w:rPr>
        <w:t>(2)</w:t>
      </w:r>
    </w:p>
    <w:p w:rsidR="00863C5E" w:rsidRDefault="00863C5E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دانشمندان معاصر که خود، استاد اخلاق و عرفان 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جناب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درباره خودم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فرمود:</w:t>
      </w:r>
    </w:p>
    <w:p w:rsidR="00AE3A06" w:rsidRPr="00863C5E" w:rsidRDefault="00863C5E" w:rsidP="00863C5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 198.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 166.</w:t>
      </w:r>
    </w:p>
    <w:p w:rsidR="00AE3A06" w:rsidRDefault="00863C5E" w:rsidP="00863C5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«آقا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حاج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>! دلت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خواهد خوب شو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خودت! سع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خدا بخواه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خوب شو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»</w:t>
      </w:r>
      <w:r w:rsidR="00AE3A06">
        <w:rPr>
          <w:rtl/>
          <w:lang w:bidi="fa-IR"/>
        </w:rPr>
        <w:t>.</w:t>
      </w:r>
      <w:r w:rsidR="00AE3A06" w:rsidRPr="00863C5E">
        <w:rPr>
          <w:rStyle w:val="libFootnotenumChar"/>
          <w:rtl/>
        </w:rPr>
        <w:t>(1)</w:t>
      </w:r>
    </w:p>
    <w:p w:rsidR="00AE3A06" w:rsidRDefault="00AE3A06" w:rsidP="00863C5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 حوزه قم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در حضور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863C5E" w:rsidRPr="00863C5E">
        <w:rPr>
          <w:rStyle w:val="libAlaemChar"/>
          <w:rtl/>
        </w:rPr>
        <w:t>رحمه‌الله</w:t>
      </w:r>
      <w:r w:rsidR="00863C5E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از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فرمود: «تعر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نکن که خوشم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ممکن است خلوص و قصد قربتم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برود»</w:t>
      </w:r>
      <w:r w:rsidRPr="00863C5E">
        <w:rPr>
          <w:rStyle w:val="libFootnotenumChar"/>
          <w:rtl/>
        </w:rPr>
        <w:t>.(2)</w:t>
      </w:r>
    </w:p>
    <w:p w:rsidR="00863C5E" w:rsidRDefault="00863C5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863C5E">
      <w:pPr>
        <w:pStyle w:val="Heading2"/>
        <w:rPr>
          <w:rtl/>
          <w:lang w:bidi="fa-IR"/>
        </w:rPr>
      </w:pPr>
      <w:bookmarkStart w:id="5" w:name="_Toc523832765"/>
      <w:r>
        <w:rPr>
          <w:rFonts w:hint="eastAsia"/>
          <w:rtl/>
          <w:lang w:bidi="fa-IR"/>
        </w:rPr>
        <w:t>توکل</w:t>
      </w:r>
      <w:bookmarkEnd w:id="5"/>
    </w:p>
    <w:p w:rsidR="00AE3A06" w:rsidRDefault="00AE3A06" w:rsidP="00863C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احمد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دعباس</w:t>
      </w:r>
      <w:r>
        <w:rPr>
          <w:rtl/>
          <w:lang w:bidi="fa-IR"/>
        </w:rPr>
        <w:t xml:space="preserve"> قوچان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جانب نقل کرد که مرحوم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قاض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اغلب، در حال رفت وآمد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نجف و کوفه بود و من مطمئن بودم،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بساط ندارد.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سؤال بود که مخارج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 وآمد چگونه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شود.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قصد رفتن به کوفه داشت.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خانه خارج شد، من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پشت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راه افتادم... . عادت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هنگام حرکت در کوچه، عبا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سر م</w:t>
      </w:r>
      <w:r>
        <w:rPr>
          <w:rFonts w:hint="cs"/>
          <w:rtl/>
          <w:lang w:bidi="fa-IR"/>
        </w:rPr>
        <w:t>ی</w:t>
      </w:r>
      <w:r w:rsidR="00863C5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انداخت و هرگز به پشت سرش نگاه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پس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ان بازار عبور کرد تا به 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نال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رفت تا سوار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شود.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مرحوم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گذاشت،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سرعت جلو آمد و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به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پشت سرش کرد و لبخند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به من فهماند اگر انسان صبر و توکل کند،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او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رساند.</w:t>
      </w:r>
      <w:r w:rsidRPr="00863C5E">
        <w:rPr>
          <w:rStyle w:val="libFootnotenumChar"/>
          <w:rtl/>
        </w:rPr>
        <w:t>(3)</w:t>
      </w:r>
    </w:p>
    <w:p w:rsidR="00AE3A06" w:rsidRPr="00863C5E" w:rsidRDefault="00863C5E" w:rsidP="00863C5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1-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 193.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ادها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ادگارها،</w:t>
      </w:r>
      <w:r>
        <w:rPr>
          <w:rtl/>
          <w:lang w:bidi="fa-IR"/>
        </w:rPr>
        <w:t xml:space="preserve"> تهران، انتشارات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نور، 1375، چ 5، ص 68.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صادق حسن زاده، اسوه عارفان، قم، انتشارات آل عل</w:t>
      </w:r>
      <w:r>
        <w:rPr>
          <w:rFonts w:hint="cs"/>
          <w:rtl/>
          <w:lang w:bidi="fa-IR"/>
        </w:rPr>
        <w:t>ی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1385، چ 12، صص 81 و 82.</w:t>
      </w:r>
    </w:p>
    <w:p w:rsidR="00AE3A06" w:rsidRDefault="00863C5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863C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جاودان،</w:t>
      </w:r>
      <w:r w:rsidRPr="00863C5E">
        <w:rPr>
          <w:rStyle w:val="libFootnotenumChar"/>
          <w:rtl/>
        </w:rPr>
        <w:t>(1)</w:t>
      </w:r>
      <w:r>
        <w:rPr>
          <w:rtl/>
          <w:lang w:bidi="fa-IR"/>
        </w:rPr>
        <w:t xml:space="preserve"> از فرزندان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مبلغ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درآمدها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و مواعظ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آن روز هر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ما م</w:t>
      </w:r>
      <w:r>
        <w:rPr>
          <w:rFonts w:hint="cs"/>
          <w:rtl/>
          <w:lang w:bidi="fa-IR"/>
        </w:rPr>
        <w:t>ی</w:t>
      </w:r>
      <w:r w:rsidR="00863C5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آمد، آقا از آن پول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داد. من با توجه به بده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ق</w:t>
      </w:r>
      <w:r>
        <w:rPr>
          <w:rFonts w:hint="eastAsia"/>
          <w:rtl/>
          <w:lang w:bidi="fa-IR"/>
        </w:rPr>
        <w:t>صاب</w:t>
      </w:r>
      <w:r>
        <w:rPr>
          <w:rtl/>
          <w:lang w:bidi="fa-IR"/>
        </w:rPr>
        <w:t xml:space="preserve"> و بقال و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فروش داشت،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عرض کردم: آقا جان!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نگه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طلبکارها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آقا فرمود: «نگران نباش!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رساند.» عرض کردم: آقا جان!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 را هم خدا رسانده است.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فرمود: «عبدالحس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!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رساند،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رساند.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باز به کار خود ادامه داد و از آن پول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نماند.</w:t>
      </w:r>
      <w:r w:rsidRPr="00863C5E">
        <w:rPr>
          <w:rStyle w:val="libFootnotenumChar"/>
          <w:rtl/>
        </w:rPr>
        <w:t>(2)</w:t>
      </w:r>
    </w:p>
    <w:p w:rsidR="00863C5E" w:rsidRDefault="00863C5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863C5E">
      <w:pPr>
        <w:pStyle w:val="Heading2"/>
        <w:rPr>
          <w:rtl/>
          <w:lang w:bidi="fa-IR"/>
        </w:rPr>
      </w:pPr>
      <w:bookmarkStart w:id="6" w:name="_Toc523832766"/>
      <w:r>
        <w:rPr>
          <w:rFonts w:hint="eastAsia"/>
          <w:rtl/>
          <w:lang w:bidi="fa-IR"/>
        </w:rPr>
        <w:t>خوف</w:t>
      </w:r>
      <w:r>
        <w:rPr>
          <w:rtl/>
          <w:lang w:bidi="fa-IR"/>
        </w:rPr>
        <w:t xml:space="preserve"> و رجا</w:t>
      </w:r>
      <w:bookmarkEnd w:id="6"/>
    </w:p>
    <w:p w:rsidR="00AE3A06" w:rsidRDefault="00AE3A06" w:rsidP="00863C5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محمود اخوان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از جلسه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من جوان بودم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شده بود.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من دست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گرفته بودم و در راه رفتن،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آن شب من آرام آرام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تا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اش رساندم و آماده خ</w:t>
      </w:r>
      <w:r>
        <w:rPr>
          <w:rFonts w:hint="eastAsia"/>
          <w:rtl/>
          <w:lang w:bidi="fa-IR"/>
        </w:rPr>
        <w:t>داحافظ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خواست به داخل خانه برود، رو به من کرد و فرمود: «آقا محمود، مرا دعا کن! آقا محمود، دعا کن!» من خند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عرض کردم: آقا جان! شما که به دعا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از دهان من خارج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باره چشم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پر از اشک شد و با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منقلب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فرمود: «نه آقا محمود،</w:t>
      </w:r>
    </w:p>
    <w:p w:rsidR="00AE3A06" w:rsidRPr="00863C5E" w:rsidRDefault="00863C5E" w:rsidP="00863C5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1- فرزندان مرحوم زاهد در زمان گرفتن شناسنامه، شهرت «جاودان» را انتخاب کردند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ثبت احوال و شناسنامه مرحوم زاهد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نام و شهرت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جاودان» ثبت شده است. نک: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 190.</w:t>
      </w:r>
    </w:p>
    <w:p w:rsidR="00AE3A06" w:rsidRDefault="00AE3A06" w:rsidP="00863C5E">
      <w:pPr>
        <w:pStyle w:val="libFootnote0"/>
        <w:rPr>
          <w:rtl/>
          <w:lang w:bidi="fa-IR"/>
        </w:rPr>
      </w:pPr>
      <w:r>
        <w:rPr>
          <w:rtl/>
          <w:lang w:bidi="fa-IR"/>
        </w:rPr>
        <w:t>2-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 197 و 198.</w:t>
      </w:r>
    </w:p>
    <w:p w:rsidR="00AE3A06" w:rsidRDefault="00863C5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مرا</w:t>
      </w:r>
      <w:r w:rsidR="00AE3A06">
        <w:rPr>
          <w:rtl/>
          <w:lang w:bidi="fa-IR"/>
        </w:rPr>
        <w:t xml:space="preserve"> دعا کن! همه ما به دعا احت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اج</w:t>
      </w:r>
      <w:r w:rsidR="00AE3A06">
        <w:rPr>
          <w:rtl/>
          <w:lang w:bidi="fa-IR"/>
        </w:rPr>
        <w:t xml:space="preserve"> دار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>.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طان</w:t>
      </w:r>
      <w:r w:rsidR="00AE3A06">
        <w:rPr>
          <w:rtl/>
          <w:lang w:bidi="fa-IR"/>
        </w:rPr>
        <w:t xml:space="preserve"> قسم خورده است همه ما را گمراه کند. دعا کن محمود، دعا کن مرا، دعا کن!».</w:t>
      </w:r>
      <w:r w:rsidR="00AE3A06" w:rsidRPr="00D91B70">
        <w:rPr>
          <w:rStyle w:val="libFootnotenumChar"/>
          <w:rtl/>
        </w:rPr>
        <w:t>(1)</w:t>
      </w:r>
    </w:p>
    <w:p w:rsidR="00AE3A06" w:rsidRDefault="00D91B7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D91B70">
      <w:pPr>
        <w:pStyle w:val="Heading2"/>
        <w:rPr>
          <w:rtl/>
          <w:lang w:bidi="fa-IR"/>
        </w:rPr>
      </w:pPr>
      <w:bookmarkStart w:id="7" w:name="_Toc523832767"/>
      <w:r>
        <w:rPr>
          <w:rFonts w:hint="eastAsia"/>
          <w:rtl/>
          <w:lang w:bidi="fa-IR"/>
        </w:rPr>
        <w:t>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رضا</w:t>
      </w:r>
      <w:bookmarkEnd w:id="7"/>
    </w:p>
    <w:p w:rsidR="00AE3A06" w:rsidRDefault="00AE3A06" w:rsidP="00D91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در شب اول شهادت مرحوم حاج آقا 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او رفت تا به عروسش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از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 که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آقا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در به استقبال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آمد، عروس امام (دختر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خود را به دامان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انداخت و گفت: «چکار کنم؟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کجاست؟» اگرچه صحنه دل خراش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با استقامت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خود اشک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با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استوار، خطاب به عروس و نوه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فرمود: «صبر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خاطر خدا صبر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و از دستمان رفت».</w:t>
      </w:r>
      <w:r w:rsidRPr="00D91B70">
        <w:rPr>
          <w:rStyle w:val="libFootnotenumChar"/>
          <w:rtl/>
        </w:rPr>
        <w:t>(2)</w:t>
      </w:r>
    </w:p>
    <w:p w:rsidR="00AE3A06" w:rsidRDefault="00AE3A06" w:rsidP="00D91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محمدحسن نجف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معروف به صاحب جواهر، در شب وفات فرزندش، در کنار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tl/>
          <w:lang w:bidi="fa-IR"/>
        </w:rPr>
        <w:t xml:space="preserve"> او، پس از خواندن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قرآن، به مطالعه و نوشتن کتاب جواهر پرداخت.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خود آورده است که ثواب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صفحه کتاب را به روح فرزندش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کند.</w:t>
      </w:r>
      <w:r w:rsidRPr="00D91B70">
        <w:rPr>
          <w:rStyle w:val="libFootnotenumChar"/>
          <w:rtl/>
        </w:rPr>
        <w:t>(3)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91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خسروشاه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کرمانشاه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قاض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فقر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برد، به گونه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توان پرداخت اجاره خانه اش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نداشت.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نجف اشرف، صاحبخانه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اثاث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مجبور شد با خانواده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اش به کوف</w:t>
      </w:r>
      <w:r>
        <w:rPr>
          <w:rFonts w:hint="eastAsia"/>
          <w:rtl/>
          <w:lang w:bidi="fa-IR"/>
        </w:rPr>
        <w:t>ه</w:t>
      </w:r>
    </w:p>
    <w:p w:rsidR="00AE3A06" w:rsidRPr="00D91B70" w:rsidRDefault="00D91B70" w:rsidP="00AE3A06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_________________________________</w:t>
      </w:r>
    </w:p>
    <w:p w:rsidR="00AE3A06" w:rsidRDefault="00AE3A06" w:rsidP="00D91B70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 134 و 135.</w:t>
      </w:r>
    </w:p>
    <w:p w:rsidR="00AE3A06" w:rsidRDefault="00AE3A06" w:rsidP="00D91B70">
      <w:pPr>
        <w:pStyle w:val="libFootnote0"/>
        <w:rPr>
          <w:rtl/>
          <w:lang w:bidi="fa-IR"/>
        </w:rPr>
      </w:pPr>
      <w:r>
        <w:rPr>
          <w:rtl/>
          <w:lang w:bidi="fa-IR"/>
        </w:rPr>
        <w:t>2- روزنامه اطلاعات، ش 21184، 1/8/1376 (و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نامه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سالگرد شهادت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ص 8.؛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ج2، ص 46.</w:t>
      </w:r>
    </w:p>
    <w:p w:rsidR="00AE3A06" w:rsidRDefault="00AE3A06" w:rsidP="00D91B70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3-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عمل، قم، مؤلف، 1375، چ 1، ج 6، ص 115.</w:t>
      </w:r>
    </w:p>
    <w:p w:rsidR="00AE3A06" w:rsidRDefault="00D91B70" w:rsidP="00D91B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برود</w:t>
      </w:r>
      <w:r w:rsidR="00AE3A06">
        <w:rPr>
          <w:rtl/>
          <w:lang w:bidi="fa-IR"/>
        </w:rPr>
        <w:t>. در مسجد کوفه، محل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بود که افراد غر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ب</w:t>
      </w:r>
      <w:r w:rsidR="00AE3A06">
        <w:rPr>
          <w:rtl/>
          <w:lang w:bidi="fa-IR"/>
        </w:rPr>
        <w:t xml:space="preserve"> در آنجا سکونت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کردند و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آقا قاض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در آنجا ساکن شد. علامه طباطبا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درا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باره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فرما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«رفتم مسجد کوفه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</w:t>
      </w:r>
      <w:r w:rsidR="00AE3A06">
        <w:rPr>
          <w:rtl/>
          <w:lang w:bidi="fa-IR"/>
        </w:rPr>
        <w:t xml:space="preserve"> مرحوم قاض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همه خانواده اش تب کرده اند و مر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ض</w:t>
      </w:r>
      <w:r w:rsidR="00AE3A06">
        <w:rPr>
          <w:rtl/>
          <w:lang w:bidi="fa-IR"/>
        </w:rPr>
        <w:t xml:space="preserve"> هستند. هنگام نماز شد.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آقا قاض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طبق معمول، در </w:t>
      </w:r>
      <w:r w:rsidR="00AE3A06">
        <w:rPr>
          <w:rFonts w:hint="eastAsia"/>
          <w:rtl/>
          <w:lang w:bidi="fa-IR"/>
        </w:rPr>
        <w:t>اول</w:t>
      </w:r>
      <w:r w:rsidR="00AE3A06">
        <w:rPr>
          <w:rtl/>
          <w:lang w:bidi="fa-IR"/>
        </w:rPr>
        <w:t xml:space="preserve"> وقت به نماز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ستاد</w:t>
      </w:r>
      <w:r w:rsidR="00AE3A06">
        <w:rPr>
          <w:rtl/>
          <w:lang w:bidi="fa-IR"/>
        </w:rPr>
        <w:t xml:space="preserve"> و بعد از نماز عشا آن چنان با توجه کامل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شر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فه</w:t>
      </w:r>
      <w:r w:rsidR="00AE3A06">
        <w:rPr>
          <w:rtl/>
          <w:lang w:bidi="fa-IR"/>
        </w:rPr>
        <w:t xml:space="preserve"> </w:t>
      </w:r>
      <w:r w:rsidR="00AE3A06" w:rsidRPr="00D91B70">
        <w:rPr>
          <w:rStyle w:val="libAlaemChar"/>
          <w:rtl/>
        </w:rPr>
        <w:t>(</w:t>
      </w:r>
      <w:r w:rsidR="00AE3A06" w:rsidRPr="00D91B70">
        <w:rPr>
          <w:rStyle w:val="libAieChar"/>
          <w:rtl/>
        </w:rPr>
        <w:t>آمَنَّ الرَّسُولُ</w:t>
      </w:r>
      <w:r w:rsidR="00AE3A06" w:rsidRPr="00D91B70">
        <w:rPr>
          <w:rStyle w:val="libAlaemChar"/>
          <w:rtl/>
        </w:rPr>
        <w:t>)</w:t>
      </w:r>
      <w:r w:rsidR="00AE3A06">
        <w:rPr>
          <w:rtl/>
          <w:lang w:bidi="fa-IR"/>
        </w:rPr>
        <w:t xml:space="preserve"> را تلاوت فرمود، مثل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نکه</w:t>
      </w:r>
      <w:r w:rsidR="00AE3A06">
        <w:rPr>
          <w:rtl/>
          <w:lang w:bidi="fa-IR"/>
        </w:rPr>
        <w:t xml:space="preserve"> 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چ</w:t>
      </w:r>
      <w:r w:rsidR="00AE3A06">
        <w:rPr>
          <w:rtl/>
          <w:lang w:bidi="fa-IR"/>
        </w:rPr>
        <w:t xml:space="preserve"> مشکل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امده</w:t>
      </w:r>
      <w:r w:rsidR="00AE3A06">
        <w:rPr>
          <w:rtl/>
          <w:lang w:bidi="fa-IR"/>
        </w:rPr>
        <w:t xml:space="preserve"> است و با آرامش وصف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ناپذ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و شگفت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انگ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به ذکر و دعا مشغول بود».</w:t>
      </w:r>
      <w:r w:rsidR="00AE3A06" w:rsidRPr="00D91B70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91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حسن زاده آمل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علامه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همواره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بود.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منزل مسکون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 و هر روز و هر از چند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مجبور بودند، محلشان را عوض کنند.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عرض کردم: آقا! 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شش ماه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از شما آدرس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کمال خونسرد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گذشتند و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طور کامل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</w:t>
      </w:r>
      <w:r w:rsidRPr="00D91B70">
        <w:rPr>
          <w:rStyle w:val="libFootnotenumChar"/>
          <w:rtl/>
        </w:rPr>
        <w:t>.(2)</w:t>
      </w:r>
    </w:p>
    <w:p w:rsidR="00D91B70" w:rsidRDefault="00D91B7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D91B70">
      <w:pPr>
        <w:pStyle w:val="Heading2"/>
        <w:rPr>
          <w:rtl/>
          <w:lang w:bidi="fa-IR"/>
        </w:rPr>
      </w:pPr>
      <w:bookmarkStart w:id="8" w:name="_Toc523832768"/>
      <w:r>
        <w:rPr>
          <w:rFonts w:hint="eastAsia"/>
          <w:rtl/>
          <w:lang w:bidi="fa-IR"/>
        </w:rPr>
        <w:t>مرگ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bookmarkEnd w:id="8"/>
    </w:p>
    <w:p w:rsidR="00AE3A06" w:rsidRDefault="00AE3A06" w:rsidP="00D91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دانشمندان بزرگ و مراجع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خانه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اش در کربلا کنده بود.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کفن خود را در سجاده اش گذاشته بود و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شب از خواب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خاست، کفن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سپس داخل قبر م</w:t>
      </w:r>
      <w:r>
        <w:rPr>
          <w:rFonts w:hint="cs"/>
          <w:rtl/>
          <w:lang w:bidi="fa-IR"/>
        </w:rPr>
        <w:t>ی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 و با خود</w:t>
      </w:r>
    </w:p>
    <w:p w:rsidR="00AE3A06" w:rsidRPr="00D91B70" w:rsidRDefault="00D91B70" w:rsidP="00D91B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D91B70">
      <w:pPr>
        <w:pStyle w:val="libFootnote0"/>
        <w:rPr>
          <w:rtl/>
          <w:lang w:bidi="fa-IR"/>
        </w:rPr>
      </w:pPr>
      <w:r>
        <w:rPr>
          <w:rtl/>
          <w:lang w:bidi="fa-IR"/>
        </w:rPr>
        <w:t>1- اسوه عارفان، ص26.</w:t>
      </w:r>
    </w:p>
    <w:p w:rsidR="00AE3A06" w:rsidRDefault="00AE3A06" w:rsidP="00D91B70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محسن غرو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در محضر استاد حسن زاده آمل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دفتر نشر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1377، چ 4، ص30.</w:t>
      </w:r>
    </w:p>
    <w:p w:rsidR="00AE3A06" w:rsidRDefault="00D91B70" w:rsidP="00D91B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گفت: «ا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رزا</w:t>
      </w:r>
      <w:r w:rsidR="00AE3A06">
        <w:rPr>
          <w:rtl/>
          <w:lang w:bidi="fa-IR"/>
        </w:rPr>
        <w:t xml:space="preserve"> مهد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! اکنون خود را مرده و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قبر را قبر خود فرض کن که تو را در آن به خاک سپرده اند. حال چه عمل شا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؟»</w:t>
      </w:r>
      <w:r w:rsidR="00AE3A06">
        <w:rPr>
          <w:rtl/>
          <w:lang w:bidi="fa-IR"/>
        </w:rPr>
        <w:t xml:space="preserve"> و با خود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گونه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گفت و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</w:t>
      </w:r>
      <w:r w:rsidR="00AE3A06">
        <w:rPr>
          <w:rtl/>
          <w:lang w:bidi="fa-IR"/>
        </w:rPr>
        <w:t xml:space="preserve"> و سپس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را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خواند: </w:t>
      </w:r>
      <w:r w:rsidRPr="00D91B70">
        <w:rPr>
          <w:rStyle w:val="libAlaemChar"/>
          <w:rFonts w:hint="cs"/>
          <w:rtl/>
        </w:rPr>
        <w:t>(</w:t>
      </w:r>
      <w:r w:rsidR="00AE3A06" w:rsidRPr="00D91B70">
        <w:rPr>
          <w:rStyle w:val="libAieChar"/>
          <w:rtl/>
        </w:rPr>
        <w:t>حَتّ</w:t>
      </w:r>
      <w:r w:rsidR="00AE3A06" w:rsidRPr="00D91B70">
        <w:rPr>
          <w:rStyle w:val="libAieChar"/>
          <w:rFonts w:hint="cs"/>
          <w:rtl/>
        </w:rPr>
        <w:t>ی</w:t>
      </w:r>
      <w:r w:rsidR="00AE3A06" w:rsidRPr="00D91B70">
        <w:rPr>
          <w:rStyle w:val="libAieChar"/>
          <w:rtl/>
        </w:rPr>
        <w:t xml:space="preserve"> إِذا جاءَ أَحَدَهُمُ الْمَوْتُ قالَ رَبّ ِ ارْجِعُونِ ل</w:t>
      </w:r>
      <w:r w:rsidR="00AE3A06" w:rsidRPr="00D91B70">
        <w:rPr>
          <w:rStyle w:val="libAieChar"/>
          <w:rFonts w:hint="eastAsia"/>
          <w:rtl/>
        </w:rPr>
        <w:t>َعَلّ</w:t>
      </w:r>
      <w:r w:rsidR="00AE3A06" w:rsidRPr="00D91B70">
        <w:rPr>
          <w:rStyle w:val="libAieChar"/>
          <w:rFonts w:hint="cs"/>
          <w:rtl/>
        </w:rPr>
        <w:t>ی</w:t>
      </w:r>
      <w:r w:rsidR="00AE3A06" w:rsidRPr="00D91B70">
        <w:rPr>
          <w:rStyle w:val="libAieChar"/>
          <w:rtl/>
        </w:rPr>
        <w:t xml:space="preserve"> أَعْمَلُ صالِحًا ف</w:t>
      </w:r>
      <w:r w:rsidR="00AE3A06" w:rsidRPr="00D91B70">
        <w:rPr>
          <w:rStyle w:val="libAieChar"/>
          <w:rFonts w:hint="cs"/>
          <w:rtl/>
        </w:rPr>
        <w:t>ی</w:t>
      </w:r>
      <w:r w:rsidR="00AE3A06" w:rsidRPr="00D91B70">
        <w:rPr>
          <w:rStyle w:val="libAieChar"/>
          <w:rFonts w:hint="eastAsia"/>
          <w:rtl/>
        </w:rPr>
        <w:t>ما</w:t>
      </w:r>
      <w:r w:rsidR="00AE3A06" w:rsidRPr="00D91B70">
        <w:rPr>
          <w:rStyle w:val="libAieChar"/>
          <w:rtl/>
        </w:rPr>
        <w:t xml:space="preserve"> تَرَکْتُ کَلاّ إِنّها کَلِمَهٌ هُوَ قائِلُها وَ مِنْ وَرائِهِمْ بَرْزَخٌ إِل</w:t>
      </w:r>
      <w:r w:rsidR="00AE3A06" w:rsidRPr="00D91B70">
        <w:rPr>
          <w:rStyle w:val="libAieChar"/>
          <w:rFonts w:hint="cs"/>
          <w:rtl/>
        </w:rPr>
        <w:t>ی</w:t>
      </w:r>
      <w:r w:rsidR="00AE3A06" w:rsidRPr="00D91B70">
        <w:rPr>
          <w:rStyle w:val="libAieChar"/>
          <w:rtl/>
        </w:rPr>
        <w:t xml:space="preserve"> </w:t>
      </w:r>
      <w:r w:rsidR="00AE3A06" w:rsidRPr="00D91B70">
        <w:rPr>
          <w:rStyle w:val="libAieChar"/>
          <w:rFonts w:hint="cs"/>
          <w:rtl/>
        </w:rPr>
        <w:t>یَ</w:t>
      </w:r>
      <w:r w:rsidR="00AE3A06" w:rsidRPr="00D91B70">
        <w:rPr>
          <w:rStyle w:val="libAieChar"/>
          <w:rFonts w:hint="eastAsia"/>
          <w:rtl/>
        </w:rPr>
        <w:t>وْمِ</w:t>
      </w:r>
      <w:r w:rsidR="00AE3A06" w:rsidRPr="00D91B70">
        <w:rPr>
          <w:rStyle w:val="libAieChar"/>
          <w:rtl/>
        </w:rPr>
        <w:t xml:space="preserve"> </w:t>
      </w:r>
      <w:r w:rsidR="00AE3A06" w:rsidRPr="00D91B70">
        <w:rPr>
          <w:rStyle w:val="libAieChar"/>
          <w:rFonts w:hint="cs"/>
          <w:rtl/>
        </w:rPr>
        <w:t>یُ</w:t>
      </w:r>
      <w:r w:rsidR="00AE3A06" w:rsidRPr="00D91B70">
        <w:rPr>
          <w:rStyle w:val="libAieChar"/>
          <w:rFonts w:hint="eastAsia"/>
          <w:rtl/>
        </w:rPr>
        <w:t>بْعَثُونَ</w:t>
      </w:r>
      <w:r w:rsidRPr="00D91B70">
        <w:rPr>
          <w:rStyle w:val="libAlaemChar"/>
          <w:rFonts w:eastAsia="KFGQPC Uthman Taha Naskh" w:hint="cs"/>
          <w:rtl/>
        </w:rPr>
        <w:t>)</w:t>
      </w:r>
      <w:r w:rsidR="00AE3A06" w:rsidRPr="00D91B70">
        <w:rPr>
          <w:rStyle w:val="libAlaemChar"/>
          <w:rFonts w:hint="eastAsia"/>
          <w:rtl/>
        </w:rPr>
        <w:t>؛</w:t>
      </w:r>
      <w:r w:rsidR="00AE3A06">
        <w:rPr>
          <w:rtl/>
          <w:lang w:bidi="fa-IR"/>
        </w:rPr>
        <w:t xml:space="preserve"> آن گاه که مرگ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فرا رسد،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پروردگارا! مرا بازگردان، شا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من در آنچه وانهاده ام، کار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انجام دهم. نه، چن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</w:t>
      </w:r>
      <w:r w:rsidR="00AE3A06">
        <w:rPr>
          <w:rtl/>
          <w:lang w:bidi="fa-IR"/>
        </w:rPr>
        <w:t>.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سخن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است که او 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نده</w:t>
      </w:r>
      <w:r w:rsidR="00AE3A06">
        <w:rPr>
          <w:rtl/>
          <w:lang w:bidi="fa-IR"/>
        </w:rPr>
        <w:t xml:space="preserve"> آن است و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آنان، برزخ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است تا روز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برانگ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خته</w:t>
      </w:r>
      <w:r w:rsidR="00AE3A06">
        <w:rPr>
          <w:rtl/>
          <w:lang w:bidi="fa-IR"/>
        </w:rPr>
        <w:t xml:space="preserve"> خواهند شد.» (مؤمنون: 99 و 100) سپس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گفت: «ساکت شو! تو شا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سته</w:t>
      </w:r>
      <w:r w:rsidR="00AE3A06">
        <w:rPr>
          <w:rtl/>
          <w:lang w:bidi="fa-IR"/>
        </w:rPr>
        <w:t xml:space="preserve"> بازگشت به دن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. فرصتها را از دست داد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.» ... و بار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گفت: «برخ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>! خدا به تو مهلت داد تا چه 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»</w:t>
      </w:r>
      <w:r w:rsidR="00AE3A06">
        <w:rPr>
          <w:rtl/>
          <w:lang w:bidi="fa-IR"/>
        </w:rPr>
        <w:t>.</w:t>
      </w:r>
      <w:r w:rsidR="00AE3A06" w:rsidRPr="00D91B70">
        <w:rPr>
          <w:rStyle w:val="libFootnotenumChar"/>
          <w:rtl/>
        </w:rPr>
        <w:t>(1)</w:t>
      </w:r>
    </w:p>
    <w:p w:rsidR="00AE3A06" w:rsidRDefault="00AE3A06" w:rsidP="00D91B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استاد نمونه،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شاگردان،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 مکاسب استاد ستوده نشسته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ناگهان عده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جنازه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رو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جلسه درس حرکت دادند. استاد ستوده درس را رها کرد و با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اثربخش فرمود: «ه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درس اخلا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جنازه، درس اخلاق است، به فکر مرگ و معاد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گناه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  <w:r w:rsidRPr="00D91B70">
        <w:rPr>
          <w:rStyle w:val="libFootnotenumChar"/>
          <w:rtl/>
        </w:rPr>
        <w:t>(2)</w:t>
      </w:r>
    </w:p>
    <w:p w:rsidR="00AE3A06" w:rsidRDefault="00D91B7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D91B70">
      <w:pPr>
        <w:pStyle w:val="Heading2"/>
        <w:rPr>
          <w:rtl/>
          <w:lang w:bidi="fa-IR"/>
        </w:rPr>
      </w:pPr>
      <w:bookmarkStart w:id="9" w:name="_Toc523832769"/>
      <w:r>
        <w:rPr>
          <w:rFonts w:hint="eastAsia"/>
          <w:rtl/>
          <w:lang w:bidi="fa-IR"/>
        </w:rPr>
        <w:t>شکرگزار</w:t>
      </w:r>
      <w:r>
        <w:rPr>
          <w:rFonts w:hint="cs"/>
          <w:rtl/>
          <w:lang w:bidi="fa-IR"/>
        </w:rPr>
        <w:t>ی</w:t>
      </w:r>
      <w:bookmarkEnd w:id="9"/>
    </w:p>
    <w:p w:rsidR="00AE3A06" w:rsidRDefault="00AE3A06" w:rsidP="00D91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tl/>
          <w:lang w:bidi="fa-IR"/>
        </w:rPr>
        <w:t xml:space="preserve"> بزرگوار،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محمدرضا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91B70" w:rsidRPr="00D91B70">
        <w:rPr>
          <w:rStyle w:val="libAlaemChar"/>
          <w:rtl/>
        </w:rPr>
        <w:t>رحمه‌الله</w:t>
      </w:r>
      <w:r w:rsidR="00D91B70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،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رفتم.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دانه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دست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آقا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آمده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احوالشان را</w:t>
      </w:r>
    </w:p>
    <w:p w:rsidR="00AE3A06" w:rsidRPr="00D91B70" w:rsidRDefault="00D91B70" w:rsidP="00D91B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D91B70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محمدرضا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قصه ها و خاطره ها، قم، نجابت، 1385، چ 1، ص 79، (ترجمه: قصص و خواطر، نوشته: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مهتد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اسلام، 1378، ص 154).</w:t>
      </w:r>
    </w:p>
    <w:p w:rsidR="00AE3A06" w:rsidRDefault="00AE3A06" w:rsidP="00D91B70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ستارگان حرم، ج 12، صص 151 و 152.</w:t>
      </w:r>
    </w:p>
    <w:p w:rsidR="00AE3A06" w:rsidRDefault="00D91B7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پرس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دم،</w:t>
      </w:r>
      <w:r w:rsidR="00AE3A06">
        <w:rPr>
          <w:rtl/>
          <w:lang w:bidi="fa-IR"/>
        </w:rPr>
        <w:t xml:space="preserve"> فرمود: «ا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درد از شد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دتر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دردهاست،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درد هم شکر دارد؛ 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را</w:t>
      </w:r>
      <w:r w:rsidR="00AE3A06">
        <w:rPr>
          <w:rtl/>
          <w:lang w:bidi="fa-IR"/>
        </w:rPr>
        <w:t xml:space="preserve">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کفاره گناهان است که با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شکر کرد به آخرت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فتاده</w:t>
      </w:r>
      <w:r w:rsidR="00AE3A06">
        <w:rPr>
          <w:rtl/>
          <w:lang w:bidi="fa-IR"/>
        </w:rPr>
        <w:t xml:space="preserve"> است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ترف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ع</w:t>
      </w:r>
      <w:r w:rsidR="00AE3A06">
        <w:rPr>
          <w:rtl/>
          <w:lang w:bidi="fa-IR"/>
        </w:rPr>
        <w:t xml:space="preserve"> درجه است که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هم شکر دارد و در هر حال جا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شکر است».</w:t>
      </w:r>
      <w:r w:rsidR="00AE3A06" w:rsidRPr="00D91B70">
        <w:rPr>
          <w:rStyle w:val="libFootnotenumChar"/>
          <w:rtl/>
        </w:rPr>
        <w:t>(1)</w:t>
      </w:r>
    </w:p>
    <w:p w:rsidR="00D91B70" w:rsidRDefault="00D91B70" w:rsidP="00AE3A06">
      <w:pPr>
        <w:pStyle w:val="libNormal"/>
        <w:rPr>
          <w:rtl/>
          <w:lang w:bidi="fa-IR"/>
        </w:rPr>
      </w:pPr>
    </w:p>
    <w:p w:rsidR="00AE3A06" w:rsidRDefault="00AE3A06" w:rsidP="00D91B70">
      <w:pPr>
        <w:pStyle w:val="Heading2"/>
        <w:rPr>
          <w:rtl/>
          <w:lang w:bidi="fa-IR"/>
        </w:rPr>
      </w:pPr>
      <w:bookmarkStart w:id="10" w:name="_Toc523832770"/>
      <w:r>
        <w:rPr>
          <w:rFonts w:hint="eastAsia"/>
          <w:rtl/>
          <w:lang w:bidi="fa-IR"/>
        </w:rPr>
        <w:t>عشق</w:t>
      </w:r>
      <w:r>
        <w:rPr>
          <w:rtl/>
          <w:lang w:bidi="fa-IR"/>
        </w:rPr>
        <w:t xml:space="preserve"> و ارادت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 w:rsidR="00000DDD" w:rsidRPr="00000DDD">
        <w:rPr>
          <w:rStyle w:val="libAlaemChar"/>
          <w:rtl/>
        </w:rPr>
        <w:t>عليه‌السلام</w:t>
      </w:r>
      <w:bookmarkEnd w:id="10"/>
      <w:r w:rsidR="00000DDD" w:rsidRPr="00000DDD">
        <w:rPr>
          <w:rStyle w:val="libAlaemChar"/>
          <w:rtl/>
        </w:rPr>
        <w:t xml:space="preserve"> </w:t>
      </w:r>
    </w:p>
    <w:p w:rsidR="00AE3A06" w:rsidRDefault="00AE3A06" w:rsidP="00D91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دفتر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روز شهادت حضرت فاطمه</w:t>
      </w:r>
      <w:r w:rsidR="00D91B70" w:rsidRPr="00D91B70">
        <w:rPr>
          <w:rFonts w:ascii="Traditional Arabic" w:eastAsiaTheme="minorHAnsi" w:hAnsi="Traditional Arabic" w:cs="Traditional Arabic"/>
          <w:rtl/>
        </w:rPr>
        <w:t xml:space="preserve"> </w:t>
      </w:r>
      <w:r w:rsidR="00D91B70" w:rsidRPr="00D91B70">
        <w:rPr>
          <w:rStyle w:val="libAlaemChar"/>
          <w:rFonts w:eastAsiaTheme="minorHAnsi"/>
          <w:rtl/>
        </w:rPr>
        <w:t>عليها‌السلام</w:t>
      </w:r>
      <w:r w:rsidR="00D91B70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از حضرت امام تقاضا شد در جمع برادران دفتر (جماران) که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مناسبت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داده بودند، حاضر شود. امام آمد و نشست.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برادران شروع به خواندن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کرد، امام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به گونه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قطره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اشک، مانند دانه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گونه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فرو م</w:t>
      </w:r>
      <w:r>
        <w:rPr>
          <w:rFonts w:hint="cs"/>
          <w:rtl/>
          <w:lang w:bidi="fa-IR"/>
        </w:rPr>
        <w:t>ی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غلت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D91B70">
        <w:rPr>
          <w:rStyle w:val="libFootnotenumChar"/>
          <w:rtl/>
        </w:rPr>
        <w:t>.(2)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91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محتشم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تکر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معصوم و افشا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مظلوم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چنان مورد توجه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حادثه و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به گونه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روز تاسوعا در 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در جمع خبرنگاران د</w:t>
      </w:r>
      <w:r>
        <w:rPr>
          <w:rFonts w:hint="eastAsia"/>
          <w:rtl/>
          <w:lang w:bidi="fa-IR"/>
        </w:rPr>
        <w:t>ستور</w:t>
      </w:r>
      <w:r>
        <w:rPr>
          <w:rtl/>
          <w:lang w:bidi="fa-IR"/>
        </w:rPr>
        <w:t xml:space="preserve"> داد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به ظهر، مجلس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برپا کنند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روضه بخواند.</w:t>
      </w:r>
      <w:r w:rsidRPr="00D91B70">
        <w:rPr>
          <w:rStyle w:val="libFootnotenumChar"/>
          <w:rtl/>
        </w:rPr>
        <w:t>(3)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91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91B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هر سال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بزرگ 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خم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لباسها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آن روز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از آشنا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دوستان</w:t>
      </w:r>
    </w:p>
    <w:p w:rsidR="00AE3A06" w:rsidRPr="00D91B70" w:rsidRDefault="00D91B70" w:rsidP="00D91B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D91B70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ملکوت، قم،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1380، چ 1، ص 151.</w:t>
      </w:r>
    </w:p>
    <w:p w:rsidR="00AE3A06" w:rsidRDefault="00AE3A06" w:rsidP="00D91B70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نک: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فضلا،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گردآورنده: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1366، چ 6، ج 2، صص 55 و 56.</w:t>
      </w:r>
    </w:p>
    <w:p w:rsidR="00AE3A06" w:rsidRDefault="00AE3A06" w:rsidP="00D91B70">
      <w:pPr>
        <w:pStyle w:val="libFootnote0"/>
        <w:rPr>
          <w:rtl/>
          <w:lang w:bidi="fa-IR"/>
        </w:rPr>
      </w:pPr>
      <w:r>
        <w:rPr>
          <w:rtl/>
          <w:lang w:bidi="fa-IR"/>
        </w:rPr>
        <w:t>3-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فضلا،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گردآورنده: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1366، چ 6، ج 1، صص 48 و 49، با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تلخ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.</w:t>
      </w:r>
    </w:p>
    <w:p w:rsidR="00AE3A06" w:rsidRDefault="00D91B70" w:rsidP="005B0D5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و</w:t>
      </w:r>
      <w:r w:rsidR="00AE3A06">
        <w:rPr>
          <w:rtl/>
          <w:lang w:bidi="fa-IR"/>
        </w:rPr>
        <w:t xml:space="preserve"> قوم و خو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دعوت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کرد. سپس از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آنها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خواست خطبه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را که رسول اعظم </w:t>
      </w:r>
      <w:r w:rsidR="00000DDD" w:rsidRPr="00000DDD">
        <w:rPr>
          <w:rStyle w:val="libAlaemChar"/>
          <w:rtl/>
        </w:rPr>
        <w:t xml:space="preserve">صلى‌الله‌عليه‌وآله‌وسلم </w:t>
      </w:r>
      <w:r w:rsidR="00AE3A06">
        <w:rPr>
          <w:rtl/>
          <w:lang w:bidi="fa-IR"/>
        </w:rPr>
        <w:t xml:space="preserve"> در روز ع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غد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خم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راد</w:t>
      </w:r>
      <w:r w:rsidR="00AE3A06">
        <w:rPr>
          <w:rtl/>
          <w:lang w:bidi="fa-IR"/>
        </w:rPr>
        <w:t xml:space="preserve"> کرده و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برجسته تر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و بهتر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خطبه</w:t>
      </w:r>
      <w:r w:rsidR="005B0D5D"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هاست، با صدا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بلند بخواند. در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هنگام، نشاط و خوشحال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 چهره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ظاهر م</w:t>
      </w:r>
      <w:r w:rsidR="00AE3A06">
        <w:rPr>
          <w:rFonts w:hint="cs"/>
          <w:rtl/>
          <w:lang w:bidi="fa-IR"/>
        </w:rPr>
        <w:t>ی</w:t>
      </w:r>
      <w:r w:rsidR="005B0D5D"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شد و سخنان دل ن</w:t>
      </w:r>
      <w:r w:rsidR="00AE3A06">
        <w:rPr>
          <w:rFonts w:hint="eastAsia"/>
          <w:rtl/>
          <w:lang w:bidi="fa-IR"/>
        </w:rPr>
        <w:t>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و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tl/>
          <w:lang w:bidi="fa-IR"/>
        </w:rPr>
        <w:t xml:space="preserve"> و نکته</w:t>
      </w:r>
      <w:r w:rsidR="005B0D5D"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از شعر و نثر در خاطر داشت،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حاضران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softHyphen/>
        <w:t>کرد.</w:t>
      </w:r>
      <w:r w:rsidR="00AE3A06" w:rsidRPr="005B0D5D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5B0D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مصباح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دمحمدرضا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مرجع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 جهان تش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ع،</w:t>
      </w:r>
      <w:r>
        <w:rPr>
          <w:rtl/>
          <w:lang w:bidi="fa-IR"/>
        </w:rPr>
        <w:t xml:space="preserve"> اهتمام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برگزار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مراسم سوگوار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معصوم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داشت و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شهادت و مناسبتها، در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مجلس عزا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5B0D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شهادت مادرش، صد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طاهره، حضرت زهرا</w:t>
      </w:r>
      <w:r w:rsidR="005B0D5D" w:rsidRPr="005B0D5D">
        <w:rPr>
          <w:rFonts w:ascii="Traditional Arabic" w:eastAsiaTheme="minorHAnsi" w:hAnsi="Traditional Arabic" w:cs="Traditional Arabic"/>
          <w:rtl/>
        </w:rPr>
        <w:t xml:space="preserve"> </w:t>
      </w:r>
      <w:r w:rsidR="005B0D5D" w:rsidRPr="005B0D5D">
        <w:rPr>
          <w:rStyle w:val="libAlaemChar"/>
          <w:rFonts w:eastAsiaTheme="minorHAnsi"/>
          <w:rtl/>
        </w:rPr>
        <w:t>عليها‌السلام</w:t>
      </w:r>
      <w:r w:rsidR="005B0D5D" w:rsidRPr="005100D5">
        <w:rPr>
          <w:rFonts w:ascii="Traditional Arabic" w:eastAsiaTheme="minorHAnsi" w:hAnsi="Traditional Arabic" w:cs="Traditional Arabic"/>
          <w:rtl/>
        </w:rPr>
        <w:t xml:space="preserve"> </w:t>
      </w:r>
      <w:r>
        <w:rPr>
          <w:rtl/>
          <w:lang w:bidi="fa-IR"/>
        </w:rPr>
        <w:t>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ازدهم،</w:t>
      </w:r>
      <w:r>
        <w:rPr>
          <w:rtl/>
          <w:lang w:bidi="fa-IR"/>
        </w:rPr>
        <w:t xml:space="preserve"> دوازدهم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</w:t>
      </w:r>
      <w:r>
        <w:rPr>
          <w:rtl/>
          <w:lang w:bidi="fa-IR"/>
        </w:rPr>
        <w:t xml:space="preserve">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الاول و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اول، دوم و سوم جماد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مجلس عزا برپا بود. افزون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طول سال، در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پنجشنبه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مجلس روضه در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برگزار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علاقه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دمحمدرضا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دالشهدا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به گونه</w:t>
      </w:r>
      <w:r w:rsidR="005B0D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عصر عاشورا، بستگان را گرد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جمع م</w:t>
      </w:r>
      <w:r>
        <w:rPr>
          <w:rFonts w:hint="cs"/>
          <w:rtl/>
          <w:lang w:bidi="fa-IR"/>
        </w:rPr>
        <w:t>ی</w:t>
      </w:r>
      <w:r w:rsidR="005B0D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کرد و خود روضه م</w:t>
      </w:r>
      <w:r>
        <w:rPr>
          <w:rFonts w:hint="cs"/>
          <w:rtl/>
          <w:lang w:bidi="fa-IR"/>
        </w:rPr>
        <w:t>ی</w:t>
      </w:r>
      <w:r w:rsidR="005B0D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تا آخر عمر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فش</w:t>
      </w:r>
      <w:r>
        <w:rPr>
          <w:rtl/>
          <w:lang w:bidi="fa-IR"/>
        </w:rPr>
        <w:t xml:space="preserve"> ادامه داد.</w:t>
      </w:r>
      <w:r w:rsidRPr="005B0D5D">
        <w:rPr>
          <w:rStyle w:val="libFootnotenumChar"/>
          <w:rtl/>
        </w:rPr>
        <w:t>(2)</w:t>
      </w:r>
    </w:p>
    <w:p w:rsidR="00AE3A06" w:rsidRPr="005B0D5D" w:rsidRDefault="005B0D5D" w:rsidP="005B0D5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5B0D5D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اسوه عارفان، صص 35 و 36.</w:t>
      </w:r>
    </w:p>
    <w:p w:rsidR="00AE3A06" w:rsidRDefault="00AE3A06" w:rsidP="005B0D5D">
      <w:pPr>
        <w:pStyle w:val="libFootnote0"/>
        <w:rPr>
          <w:rtl/>
          <w:lang w:bidi="fa-IR"/>
        </w:rPr>
      </w:pPr>
      <w:r>
        <w:rPr>
          <w:rtl/>
          <w:lang w:bidi="fa-IR"/>
        </w:rPr>
        <w:t>2-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ملکوت، صص 136 و 137، با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.</w:t>
      </w:r>
    </w:p>
    <w:p w:rsidR="00AE3A06" w:rsidRDefault="005B0D5D" w:rsidP="005B0D5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آنان</w:t>
      </w:r>
      <w:r w:rsidR="00AE3A06">
        <w:rPr>
          <w:rtl/>
          <w:lang w:bidi="fa-IR"/>
        </w:rPr>
        <w:t xml:space="preserve"> نزد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. امام در برخورد با مشاهد مشرفه و در تشرف به 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ارت</w:t>
      </w:r>
      <w:r w:rsidR="00AE3A06">
        <w:rPr>
          <w:rtl/>
          <w:lang w:bidi="fa-IR"/>
        </w:rPr>
        <w:t xml:space="preserve"> قبور مطهر معصوم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000DDD" w:rsidRPr="00000DDD">
        <w:rPr>
          <w:rStyle w:val="libAlaemChar"/>
          <w:rtl/>
        </w:rPr>
        <w:t xml:space="preserve">عليه‌السلام </w:t>
      </w:r>
      <w:r w:rsidR="00AE3A06">
        <w:rPr>
          <w:rtl/>
          <w:lang w:bidi="fa-IR"/>
        </w:rPr>
        <w:t>، [چنان بود که 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>] امام را در برابر خود ناظر و حاضر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.</w:t>
      </w:r>
      <w:r w:rsidR="00AE3A06" w:rsidRPr="005B0D5D">
        <w:rPr>
          <w:rStyle w:val="libFootnotenumChar"/>
          <w:rtl/>
        </w:rPr>
        <w:t>(1)</w:t>
      </w:r>
    </w:p>
    <w:p w:rsidR="00AE3A06" w:rsidRDefault="00AE3A06" w:rsidP="005B0D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ادهم نژاد لنگرود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عشق خالصانه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 ممجّد لنگرود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برجسته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عشق و اخلاص آن مرد بزرگ به خاندان عصمت و طهارت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بود. بنده شاهد بودم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ماه مبارک رمضان، در مسجد کنار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روضه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رضا،</w:t>
      </w:r>
      <w:r>
        <w:rPr>
          <w:rtl/>
          <w:lang w:bidi="fa-IR"/>
        </w:rPr>
        <w:t xml:space="preserve"> چنان اشعار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سوزناک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اشعار مربوط به حضرت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اصغر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را که 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قلب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شکست و اشک از چشمان همه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در سال 1371روز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صحن مدرسه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درحال قدم زدن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مَدْرس کتاب خانه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به مناسبت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فاطم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شروع به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روضه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نشست و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چنان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تاکنون از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و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محفل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بودم.</w:t>
      </w:r>
      <w:r w:rsidRPr="005B0D5D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5B0D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عشق و ارادت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خاطره</w:t>
      </w:r>
      <w:r w:rsidR="005B0D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فراموش نشدن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مربوط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5B0D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بزرگوار است. من از دوران کودک</w:t>
      </w:r>
      <w:r>
        <w:rPr>
          <w:rFonts w:hint="cs"/>
          <w:rtl/>
          <w:lang w:bidi="fa-IR"/>
        </w:rPr>
        <w:t>ی</w:t>
      </w:r>
    </w:p>
    <w:p w:rsidR="00AE3A06" w:rsidRPr="005B0D5D" w:rsidRDefault="005B0D5D" w:rsidP="005B0D5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5B0D5D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 1، ص 120.</w:t>
      </w:r>
    </w:p>
    <w:p w:rsidR="00AE3A06" w:rsidRDefault="00AE3A06" w:rsidP="005B0D5D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نک: ستارگان حرم، ج 12، صص 135 و 136.</w:t>
      </w:r>
    </w:p>
    <w:p w:rsidR="00AE3A06" w:rsidRDefault="005B0D5D" w:rsidP="005B0D5D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به</w:t>
      </w:r>
      <w:r w:rsidR="00AE3A06">
        <w:rPr>
          <w:rtl/>
          <w:lang w:bidi="fa-IR"/>
        </w:rPr>
        <w:t xml:space="preserve"> خوب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اد</w:t>
      </w:r>
      <w:r w:rsidR="00AE3A06">
        <w:rPr>
          <w:rtl/>
          <w:lang w:bidi="fa-IR"/>
        </w:rPr>
        <w:t xml:space="preserve"> دارم که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از همان شروع صحبت که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گفت «قال الصادق</w:t>
      </w:r>
      <w:r w:rsidR="00000DDD" w:rsidRPr="00000DDD">
        <w:rPr>
          <w:rStyle w:val="libAlaemChar"/>
          <w:rtl/>
        </w:rPr>
        <w:t xml:space="preserve">عليه‌السلام </w:t>
      </w:r>
      <w:r w:rsidR="00AE3A06">
        <w:rPr>
          <w:rtl/>
          <w:lang w:bidi="fa-IR"/>
        </w:rPr>
        <w:t>» همان طور آرام آرام از گوشه چشم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ها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اشک سراز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شد و با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حال، اخبار و احاد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ث</w:t>
      </w:r>
      <w:r w:rsidR="00AE3A06">
        <w:rPr>
          <w:rtl/>
          <w:lang w:bidi="fa-IR"/>
        </w:rPr>
        <w:t xml:space="preserve"> اهل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عصمت و طهارت</w:t>
      </w:r>
      <w:r w:rsidR="00000DDD" w:rsidRPr="00000DDD">
        <w:rPr>
          <w:rStyle w:val="libAlaemChar"/>
          <w:rtl/>
        </w:rPr>
        <w:t xml:space="preserve">عليه‌السلام </w:t>
      </w:r>
      <w:r w:rsidR="00AE3A06">
        <w:rPr>
          <w:rtl/>
          <w:lang w:bidi="fa-IR"/>
        </w:rPr>
        <w:t xml:space="preserve"> را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مردم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خواند... </w:t>
      </w:r>
      <w:r w:rsidR="00AE3A06" w:rsidRPr="005B0D5D">
        <w:rPr>
          <w:rStyle w:val="libFootnotenumChar"/>
          <w:rtl/>
        </w:rPr>
        <w:t>.(1)</w:t>
      </w:r>
    </w:p>
    <w:p w:rsidR="00AE3A06" w:rsidRDefault="00AE3A06" w:rsidP="005B0D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احترام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خود به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کند: «من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و عارف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 و احترام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نه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است، بلکه احترامم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 است که او عاشق دلباخته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است.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ماه ر</w:t>
      </w:r>
      <w:r>
        <w:rPr>
          <w:rFonts w:hint="eastAsia"/>
          <w:rtl/>
          <w:lang w:bidi="fa-IR"/>
        </w:rPr>
        <w:t>مضان</w:t>
      </w:r>
      <w:r>
        <w:rPr>
          <w:rtl/>
          <w:lang w:bidi="fa-IR"/>
        </w:rPr>
        <w:t xml:space="preserve"> روزه خود را با بوسه بر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حضرت معصومه</w:t>
      </w:r>
      <w:r w:rsidR="00863C5E" w:rsidRPr="00863C5E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افطار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کرد. ابتدا به حرم مطهر مشرّف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شد،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مقدس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سپس به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رفت و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 که مرا به شدت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نموده است.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غالباً در مجالس روضه و مرث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جمعه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 و با تمام وجود زار زار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کرد».</w:t>
      </w:r>
      <w:r w:rsidRPr="005B0D5D">
        <w:rPr>
          <w:rStyle w:val="libFootnotenumChar"/>
          <w:rtl/>
        </w:rPr>
        <w:t>(2)</w:t>
      </w:r>
    </w:p>
    <w:p w:rsidR="005B0D5D" w:rsidRDefault="005B0D5D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5B0D5D">
      <w:pPr>
        <w:pStyle w:val="Heading2"/>
        <w:rPr>
          <w:rtl/>
          <w:lang w:bidi="fa-IR"/>
        </w:rPr>
      </w:pPr>
      <w:bookmarkStart w:id="11" w:name="_Toc523832771"/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در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لحظه عمر</w:t>
      </w:r>
      <w:bookmarkEnd w:id="11"/>
    </w:p>
    <w:p w:rsidR="00AE3A06" w:rsidRDefault="00AE3A06" w:rsidP="005B0D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بهجت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(مشهور به کمپان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که صاحب آثار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و از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محترم ما بودند، از درگاه خدا خواسته بودند که لحظه آخر عمرشان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بخوانند و بعد قبض روح شوند. که البته،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مستجاب شد و بع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اتمام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درگذشتند».</w:t>
      </w:r>
      <w:r w:rsidRPr="005B0D5D">
        <w:rPr>
          <w:rStyle w:val="libFootnotenumChar"/>
          <w:rtl/>
        </w:rPr>
        <w:t>(3)</w:t>
      </w:r>
    </w:p>
    <w:p w:rsidR="00AE3A06" w:rsidRPr="005B0D5D" w:rsidRDefault="005B0D5D" w:rsidP="005B0D5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5B0D5D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 169 و 170.</w:t>
      </w:r>
    </w:p>
    <w:p w:rsidR="00AE3A06" w:rsidRDefault="00AE3A06" w:rsidP="005B0D5D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غلامرضا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زواره، منظومه معرفت، قم، انتشارات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1374، چ1، صص 92 و 93.</w:t>
      </w:r>
    </w:p>
    <w:p w:rsidR="00AE3A06" w:rsidRDefault="00AE3A06" w:rsidP="005B0D5D">
      <w:pPr>
        <w:pStyle w:val="libFootnote0"/>
        <w:rPr>
          <w:rtl/>
          <w:lang w:bidi="fa-IR"/>
        </w:rPr>
      </w:pPr>
      <w:r>
        <w:rPr>
          <w:rtl/>
          <w:lang w:bidi="fa-IR"/>
        </w:rPr>
        <w:t>3-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رضا</w:t>
      </w:r>
      <w:r>
        <w:rPr>
          <w:rtl/>
          <w:lang w:bidi="fa-IR"/>
        </w:rPr>
        <w:t xml:space="preserve"> خاتم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داستان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علما، قم، انتشارات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1379، چ 1، ص 132.</w:t>
      </w:r>
    </w:p>
    <w:p w:rsidR="00AE3A06" w:rsidRDefault="005B0D5D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5B0D5D">
      <w:pPr>
        <w:pStyle w:val="Heading2"/>
        <w:rPr>
          <w:rtl/>
          <w:lang w:bidi="fa-IR"/>
        </w:rPr>
      </w:pPr>
      <w:bookmarkStart w:id="12" w:name="_Toc523832772"/>
      <w:r>
        <w:rPr>
          <w:rFonts w:hint="eastAsia"/>
          <w:rtl/>
          <w:lang w:bidi="fa-IR"/>
        </w:rPr>
        <w:t>خاک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زائر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درد چشم</w:t>
      </w:r>
      <w:bookmarkEnd w:id="12"/>
    </w:p>
    <w:p w:rsidR="00AE3A06" w:rsidRDefault="00AE3A06" w:rsidP="005B0D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 در بروجرد بودم، از درد چشم رنج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بردم. به پزشکان مراجعه نمودم،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از معالجه من اظهار 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 w:rsidR="005B0D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عزادار به منزل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آمدند. من در مجلس عزا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نشستم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کردم، درح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چشمم به شدت درد م</w:t>
      </w:r>
      <w:r>
        <w:rPr>
          <w:rFonts w:hint="cs"/>
          <w:rtl/>
          <w:lang w:bidi="fa-IR"/>
        </w:rPr>
        <w:t>ی</w:t>
      </w:r>
      <w:r w:rsidR="005B0D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کرد. در همان حال به نظرم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خاک سر و صورت عزاداران را گرفته و به چشم خود بمالم. پس بدون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شود، خاک را گرفتم و به چشم خود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احساس تخف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درد کردم و احساس کردم که کم کم درد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به گونه</w:t>
      </w:r>
      <w:r w:rsidR="005B0D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روز تاکنون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درد چشم من عود نکرده، بلکه چشمم پرنور شده و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ندارم».</w:t>
      </w:r>
      <w:r w:rsidRPr="005B0D5D">
        <w:rPr>
          <w:rStyle w:val="libFootnotenumChar"/>
          <w:rtl/>
        </w:rPr>
        <w:t>(1)</w:t>
      </w:r>
    </w:p>
    <w:p w:rsidR="00AE3A06" w:rsidRDefault="005B0D5D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5B0D5D">
      <w:pPr>
        <w:pStyle w:val="Heading2"/>
        <w:rPr>
          <w:rtl/>
          <w:lang w:bidi="fa-IR"/>
        </w:rPr>
      </w:pPr>
      <w:bookmarkStart w:id="13" w:name="_Toc523832773"/>
      <w:r>
        <w:rPr>
          <w:rFonts w:hint="eastAsia"/>
          <w:rtl/>
          <w:lang w:bidi="fa-IR"/>
        </w:rPr>
        <w:t>ارتباط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امام زمان عج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bookmarkEnd w:id="13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محمد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اشتهارد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مدرس وارسته،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دمحمود</w:t>
      </w:r>
      <w:r>
        <w:rPr>
          <w:rtl/>
          <w:lang w:bidi="fa-IR"/>
        </w:rPr>
        <w:t xml:space="preserve">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رابطه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عج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استوار و مخلصانه بود. هر روز صبح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عهد امام زمان عج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خواند و با آن بزرگوار رابطه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ملکوت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خالصانه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کتاب شرح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مشروح و متقن است، نشان دهنده عمق ارتباط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عترت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اکرم </w:t>
      </w:r>
      <w:r w:rsidR="00000DDD" w:rsidRPr="00000DDD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امام عصر عج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است.(2)</w:t>
      </w:r>
    </w:p>
    <w:p w:rsidR="00AE3A06" w:rsidRDefault="00153F2C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53F2C">
      <w:pPr>
        <w:pStyle w:val="Heading2"/>
        <w:rPr>
          <w:rtl/>
          <w:lang w:bidi="fa-IR"/>
        </w:rPr>
      </w:pPr>
      <w:bookmarkStart w:id="14" w:name="_Toc523832774"/>
      <w:r>
        <w:rPr>
          <w:rFonts w:hint="eastAsia"/>
          <w:rtl/>
          <w:lang w:bidi="fa-IR"/>
        </w:rPr>
        <w:t>تعهد</w:t>
      </w:r>
      <w:r>
        <w:rPr>
          <w:rtl/>
          <w:lang w:bidi="fa-IR"/>
        </w:rPr>
        <w:t xml:space="preserve"> به امام زمان عج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bookmarkEnd w:id="14"/>
    </w:p>
    <w:p w:rsidR="00AE3A06" w:rsidRDefault="00153F2C" w:rsidP="00153F2C">
      <w:pPr>
        <w:pStyle w:val="libNormal"/>
        <w:rPr>
          <w:rtl/>
          <w:lang w:bidi="fa-IR"/>
        </w:rPr>
      </w:pPr>
      <w:r>
        <w:rPr>
          <w:lang w:bidi="fa-IR"/>
        </w:rPr>
        <w:t>.</w:t>
      </w:r>
      <w:r w:rsidR="00AE3A06">
        <w:rPr>
          <w:rFonts w:hint="eastAsia"/>
          <w:rtl/>
          <w:lang w:bidi="fa-IR"/>
        </w:rPr>
        <w:t>روحان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د،</w:t>
      </w:r>
      <w:r w:rsidR="00AE3A06">
        <w:rPr>
          <w:rtl/>
          <w:lang w:bidi="fa-IR"/>
        </w:rPr>
        <w:t xml:space="preserve">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اصغر نادر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جهرم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</w:t>
      </w:r>
      <w:r w:rsidRPr="00153F2C">
        <w:rPr>
          <w:rStyle w:val="libAlaemChar"/>
          <w:rtl/>
        </w:rPr>
        <w:t>رضي‌الله‌عنه</w:t>
      </w:r>
      <w:r w:rsidRPr="005100D5">
        <w:rPr>
          <w:rFonts w:ascii="Traditional Arabic" w:hAnsi="Traditional Arabic" w:cs="Traditional Arabic"/>
          <w:rtl/>
        </w:rPr>
        <w:t xml:space="preserve"> </w:t>
      </w:r>
      <w:r w:rsidR="00AE3A06">
        <w:rPr>
          <w:rtl/>
          <w:lang w:bidi="fa-IR"/>
        </w:rPr>
        <w:t>، 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شه</w:t>
      </w:r>
      <w:r w:rsidR="00AE3A06">
        <w:rPr>
          <w:rtl/>
          <w:lang w:bidi="fa-IR"/>
        </w:rPr>
        <w:t xml:space="preserve"> خود را مد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ون</w:t>
      </w:r>
      <w:r w:rsidR="00AE3A06">
        <w:rPr>
          <w:rtl/>
          <w:lang w:bidi="fa-IR"/>
        </w:rPr>
        <w:t xml:space="preserve"> امام رحمه الله و انقلاب اسلام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دانست.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در آخر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روزها</w:t>
      </w:r>
      <w:r w:rsidR="00AE3A06">
        <w:rPr>
          <w:rFonts w:hint="cs"/>
          <w:rtl/>
          <w:lang w:bidi="fa-IR"/>
        </w:rPr>
        <w:t>ی</w:t>
      </w:r>
    </w:p>
    <w:p w:rsidR="00AE3A06" w:rsidRDefault="00153F2C" w:rsidP="00153F2C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</w:t>
      </w:r>
    </w:p>
    <w:p w:rsidR="00AE3A06" w:rsidRDefault="00AE3A06" w:rsidP="00153F2C">
      <w:pPr>
        <w:pStyle w:val="libFootnote0"/>
        <w:rPr>
          <w:rtl/>
          <w:lang w:bidi="fa-IR"/>
        </w:rPr>
      </w:pPr>
      <w:r>
        <w:rPr>
          <w:rtl/>
          <w:lang w:bidi="fa-IR"/>
        </w:rPr>
        <w:t>1- قصه ها و خاطره ها، ص 38؛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صص 186 و 187.</w:t>
      </w:r>
    </w:p>
    <w:p w:rsidR="00AE3A06" w:rsidRDefault="00AE3A06" w:rsidP="00153F2C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ستارگان حرم، ج 11، ص 47.</w:t>
      </w:r>
    </w:p>
    <w:p w:rsidR="00AE3A06" w:rsidRDefault="00153F2C" w:rsidP="00153F2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از شهادتش، در وص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نامه</w:t>
      </w:r>
      <w:r>
        <w:rPr>
          <w:lang w:bidi="fa-IR"/>
        </w:rPr>
        <w:t xml:space="preserve"> </w:t>
      </w:r>
      <w:r w:rsidR="00AE3A06">
        <w:rPr>
          <w:rtl/>
          <w:lang w:bidi="fa-IR"/>
        </w:rPr>
        <w:t>اش چن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>
        <w:rPr>
          <w:lang w:bidi="fa-IR"/>
        </w:rPr>
        <w:t xml:space="preserve"> </w:t>
      </w:r>
      <w:r w:rsidR="00AE3A06">
        <w:rPr>
          <w:rtl/>
          <w:lang w:bidi="fa-IR"/>
        </w:rPr>
        <w:t>نو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سد</w:t>
      </w:r>
      <w:r w:rsidR="00AE3A06">
        <w:rPr>
          <w:rtl/>
          <w:lang w:bidi="fa-IR"/>
        </w:rPr>
        <w:t>: «از مقدار مبلغ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در بانک، قرض الحسنه و نزد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گران</w:t>
      </w:r>
      <w:r w:rsidR="00AE3A06">
        <w:rPr>
          <w:rtl/>
          <w:lang w:bidi="fa-IR"/>
        </w:rPr>
        <w:t xml:space="preserve"> دارم، ده هزار تومان به مدرسه علم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شه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دستغ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ب</w:t>
      </w:r>
      <w:r w:rsidR="00AE3A06">
        <w:rPr>
          <w:rtl/>
          <w:lang w:bidi="fa-IR"/>
        </w:rPr>
        <w:t xml:space="preserve"> و ده هزار تومان به مدرسه ف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ض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قم بده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. علت پرداخت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مبالغ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است که من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مقدار شهر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را از امام زمان عج الله تعال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فرجه الشر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ف</w:t>
      </w:r>
      <w:r w:rsidR="00AE3A06">
        <w:rPr>
          <w:rtl/>
          <w:lang w:bidi="fa-IR"/>
        </w:rPr>
        <w:t xml:space="preserve"> گرفته ام و هنوز نتوانسته ام قدم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 راه اسلام بردارم».</w:t>
      </w:r>
      <w:r w:rsidR="00AE3A06" w:rsidRPr="00153F2C">
        <w:rPr>
          <w:rStyle w:val="libFootnotenumChar"/>
          <w:rtl/>
        </w:rPr>
        <w:t>(1)</w:t>
      </w:r>
    </w:p>
    <w:p w:rsidR="00AE3A06" w:rsidRDefault="00153F2C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53F2C">
      <w:pPr>
        <w:pStyle w:val="Heading2"/>
        <w:rPr>
          <w:rtl/>
          <w:lang w:bidi="fa-IR"/>
        </w:rPr>
      </w:pPr>
      <w:bookmarkStart w:id="15" w:name="_Toc523832775"/>
      <w:r>
        <w:rPr>
          <w:rFonts w:hint="eastAsia"/>
          <w:rtl/>
          <w:lang w:bidi="fa-IR"/>
        </w:rPr>
        <w:t>انتظار</w:t>
      </w:r>
      <w:r>
        <w:rPr>
          <w:rtl/>
          <w:lang w:bidi="fa-IR"/>
        </w:rPr>
        <w:t xml:space="preserve"> فرج</w:t>
      </w:r>
      <w:bookmarkEnd w:id="15"/>
    </w:p>
    <w:p w:rsidR="00AE3A06" w:rsidRDefault="00AE3A06" w:rsidP="00153F2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سال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بودم، احساس نکردم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خواسته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فرج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عج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داشته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همواره به دوستان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 تا حد امکان،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فرج آقا از خداوند ن</w:t>
      </w:r>
      <w:r>
        <w:rPr>
          <w:rFonts w:hint="eastAsia"/>
          <w:rtl/>
          <w:lang w:bidi="fa-IR"/>
        </w:rPr>
        <w:t>خواهند</w:t>
      </w:r>
      <w:r>
        <w:rPr>
          <w:rtl/>
          <w:lang w:bidi="fa-IR"/>
        </w:rPr>
        <w:t>. حالت انتظار به گونه</w:t>
      </w:r>
      <w:r w:rsidR="00153F2C">
        <w:rPr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وجود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قوّت داشت که اگر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فرج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عج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منقلب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53F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نکته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جناب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بر آن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داشت، 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آراستگ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منتظر بود؛ هرچند عمرش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زمان حضور آن بزرگوار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نباشد.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همواره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کرد: «با همه وجود در انتظار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عصر(عجل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فرجه) باش و حال انتظار را با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 همراه ک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>.</w:t>
      </w:r>
      <w:r w:rsidRPr="00153F2C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53F2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همواره متوجه حضرت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عصر عج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بود و ذکر صلوات را بدون «وَ عَجِّلْ فَرَجَهُمْ»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گفت. جلسه</w:t>
      </w:r>
      <w:r w:rsidR="00153F2C">
        <w:rPr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بدون 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امام عصر عج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فرجه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دعا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فرج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برگزار ن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اواخر عمر که</w:t>
      </w:r>
    </w:p>
    <w:p w:rsidR="00AE3A06" w:rsidRDefault="00153F2C" w:rsidP="00153F2C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</w:t>
      </w:r>
    </w:p>
    <w:p w:rsidR="00AE3A06" w:rsidRDefault="00AE3A06" w:rsidP="00153F2C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داستان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علما، ص 37.</w:t>
      </w:r>
    </w:p>
    <w:p w:rsidR="00153F2C" w:rsidRDefault="00AE3A06" w:rsidP="00153F2C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صص 61 و 62.</w:t>
      </w:r>
    </w:p>
    <w:p w:rsidR="00AE3A06" w:rsidRDefault="00153F2C" w:rsidP="00153F2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53F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احساس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فرج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رود، به دوستان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گفت: «اگر موفق به درک حضور حضرتش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سلام مرا به او برسان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  <w:r w:rsidRPr="00153F2C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53F2C">
      <w:pPr>
        <w:pStyle w:val="Heading2"/>
        <w:rPr>
          <w:rtl/>
          <w:lang w:bidi="fa-IR"/>
        </w:rPr>
      </w:pPr>
      <w:bookmarkStart w:id="16" w:name="_Toc523832776"/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000DDD" w:rsidRPr="00000DDD">
        <w:rPr>
          <w:rStyle w:val="libAlaemChar"/>
          <w:rtl/>
        </w:rPr>
        <w:t>عليه‌السلام</w:t>
      </w:r>
      <w:bookmarkEnd w:id="16"/>
      <w:r w:rsidR="00000DDD" w:rsidRPr="00000DDD">
        <w:rPr>
          <w:rStyle w:val="libAlaemChar"/>
          <w:rtl/>
        </w:rPr>
        <w:t xml:space="preserve"> </w:t>
      </w:r>
    </w:p>
    <w:p w:rsidR="00AE3A06" w:rsidRDefault="00AE3A06" w:rsidP="00153F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تشرّف به حرم مطهر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با آداب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گرفت.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کمال ادب و متانت اذن دخول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خواند؛ از طرف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 وارد حرم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همواره مواظب بود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مطهر حضرت عل</w:t>
      </w:r>
      <w:r>
        <w:rPr>
          <w:rFonts w:hint="cs"/>
          <w:rtl/>
          <w:lang w:bidi="fa-IR"/>
        </w:rPr>
        <w:t>ی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عبور نکند.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مطهر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الله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اخلاص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خواند. سپس دوباره به طرف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گشت، در گوشه</w:t>
      </w:r>
      <w:r w:rsidR="00153F2C">
        <w:rPr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53F2C">
        <w:rPr>
          <w:lang w:bidi="fa-IR"/>
        </w:rPr>
        <w:t xml:space="preserve"> </w:t>
      </w:r>
      <w:r>
        <w:rPr>
          <w:rtl/>
          <w:lang w:bidi="fa-IR"/>
        </w:rPr>
        <w:t>نشست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نامه و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خواند. سپس دو رکعت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خواند، آن گاه با ادب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را ترک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  <w:r w:rsidRPr="00153F2C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نقل کرده است: حضرت امام رحمه الله در اغلب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کنار قبر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 و در دهه عاشورا، هر روز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عاشورا را با صد مرتبه سلام و صد لعن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خواند.</w:t>
      </w:r>
      <w:r w:rsidRPr="001F4BD2">
        <w:rPr>
          <w:rStyle w:val="libFootnotenumChar"/>
          <w:rtl/>
        </w:rPr>
        <w:t>(3)</w:t>
      </w:r>
    </w:p>
    <w:p w:rsidR="00AE3A06" w:rsidRDefault="001F4BD2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F4BD2">
      <w:pPr>
        <w:pStyle w:val="Heading2"/>
        <w:rPr>
          <w:rtl/>
          <w:lang w:bidi="fa-IR"/>
        </w:rPr>
      </w:pPr>
      <w:bookmarkStart w:id="17" w:name="_Toc523832777"/>
      <w:r>
        <w:rPr>
          <w:rFonts w:hint="eastAsia"/>
          <w:rtl/>
          <w:lang w:bidi="fa-IR"/>
        </w:rPr>
        <w:t>آخرت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یی</w:t>
      </w:r>
      <w:bookmarkEnd w:id="17"/>
    </w:p>
    <w:p w:rsidR="00AE3A06" w:rsidRDefault="00AE3A06" w:rsidP="001F4B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ثروتمندان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محمدحسن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داد و گفت: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پولها خانه</w:t>
      </w:r>
      <w:r w:rsidR="001F4BD2">
        <w:rPr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سکونت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طلبه</w:t>
      </w:r>
      <w:r w:rsidR="001F4BD2">
        <w:rPr>
          <w:lang w:bidi="fa-IR"/>
        </w:rPr>
        <w:t xml:space="preserve"> </w:t>
      </w:r>
      <w:r>
        <w:rPr>
          <w:rtl/>
          <w:lang w:bidi="fa-IR"/>
        </w:rPr>
        <w:t>ها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 و حت</w:t>
      </w:r>
      <w:r>
        <w:rPr>
          <w:rFonts w:hint="cs"/>
          <w:rtl/>
          <w:lang w:bidi="fa-IR"/>
        </w:rPr>
        <w:t>ی</w:t>
      </w:r>
    </w:p>
    <w:p w:rsidR="00AE3A06" w:rsidRDefault="001F4BD2" w:rsidP="001F4BD2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</w:t>
      </w:r>
    </w:p>
    <w:p w:rsidR="00AE3A06" w:rsidRDefault="00AE3A06" w:rsidP="001F4BD2">
      <w:pPr>
        <w:pStyle w:val="libFootnote0"/>
        <w:rPr>
          <w:rtl/>
          <w:lang w:bidi="fa-IR"/>
        </w:rPr>
      </w:pPr>
      <w:r>
        <w:rPr>
          <w:rtl/>
          <w:lang w:bidi="fa-IR"/>
        </w:rPr>
        <w:t>1-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صص 62 و 63.</w:t>
      </w:r>
    </w:p>
    <w:p w:rsidR="00AE3A06" w:rsidRDefault="00AE3A06" w:rsidP="001F4BD2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 1، ص 122.</w:t>
      </w:r>
    </w:p>
    <w:p w:rsidR="00AE3A06" w:rsidRDefault="00AE3A06" w:rsidP="001F4BD2">
      <w:pPr>
        <w:pStyle w:val="libFootnote0"/>
        <w:rPr>
          <w:rtl/>
          <w:lang w:bidi="fa-IR"/>
        </w:rPr>
      </w:pPr>
      <w:r>
        <w:rPr>
          <w:rtl/>
          <w:lang w:bidi="fa-IR"/>
        </w:rPr>
        <w:t>3-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 1، ص 98.</w:t>
      </w:r>
    </w:p>
    <w:p w:rsidR="00AE3A06" w:rsidRDefault="001F4BD2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F4B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برنداشت.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به صاحب مال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آمد و گفت: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پولها را دادم تا شما خانه</w:t>
      </w:r>
      <w:r w:rsidR="001F4BD2">
        <w:rPr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مرحوم مامقان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«من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خودم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</w:t>
      </w:r>
      <w:r w:rsidR="001F4BD2">
        <w:rPr>
          <w:lang w:bidi="fa-IR"/>
        </w:rPr>
        <w:t xml:space="preserve"> </w:t>
      </w:r>
      <w:r>
        <w:rPr>
          <w:rtl/>
          <w:lang w:bidi="fa-IR"/>
        </w:rPr>
        <w:t>ها را در بهشت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دم»</w:t>
      </w:r>
      <w:r>
        <w:rPr>
          <w:rtl/>
          <w:lang w:bidi="fa-IR"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1F4BD2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F4BD2">
      <w:pPr>
        <w:pStyle w:val="Heading2"/>
        <w:rPr>
          <w:rtl/>
          <w:lang w:bidi="fa-IR"/>
        </w:rPr>
      </w:pPr>
      <w:bookmarkStart w:id="18" w:name="_Toc523832778"/>
      <w:r>
        <w:rPr>
          <w:rFonts w:hint="eastAsia"/>
          <w:rtl/>
          <w:lang w:bidi="fa-IR"/>
        </w:rPr>
        <w:t>تمسک</w:t>
      </w:r>
      <w:r>
        <w:rPr>
          <w:rtl/>
          <w:lang w:bidi="fa-IR"/>
        </w:rPr>
        <w:t xml:space="preserve"> به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000DDD" w:rsidRPr="00000DDD">
        <w:rPr>
          <w:rStyle w:val="libAlaemChar"/>
          <w:rtl/>
        </w:rPr>
        <w:t>عليه‌السلام</w:t>
      </w:r>
      <w:bookmarkEnd w:id="18"/>
      <w:r w:rsidR="00000DDD" w:rsidRPr="00000DDD">
        <w:rPr>
          <w:rStyle w:val="libAlaemChar"/>
          <w:rtl/>
        </w:rPr>
        <w:t xml:space="preserve"> </w:t>
      </w:r>
    </w:p>
    <w:p w:rsidR="00AE3A06" w:rsidRDefault="00AE3A06" w:rsidP="001F4BD2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خادمان حرم مطهر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طبق معمول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طلوع فجر،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کردن چراغ</w:t>
      </w:r>
      <w:r w:rsidR="001F4BD2">
        <w:rPr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مطهر به آنجا رفتم. ناگهان از طرف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عل</w:t>
      </w:r>
      <w:r>
        <w:rPr>
          <w:rFonts w:hint="cs"/>
          <w:rtl/>
          <w:lang w:bidi="fa-IR"/>
        </w:rPr>
        <w:t>ی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1F4BD2">
        <w:rPr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و ناله</w:t>
      </w:r>
      <w:r>
        <w:rPr>
          <w:rtl/>
          <w:lang w:bidi="fa-IR"/>
        </w:rPr>
        <w:softHyphen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سوزناک به گوشم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شگفت زده شدم و با خود گفتم: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>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جان</w:t>
      </w:r>
      <w:r w:rsidR="001F4BD2">
        <w:rPr>
          <w:lang w:bidi="fa-IR"/>
        </w:rPr>
        <w:t xml:space="preserve"> </w:t>
      </w:r>
      <w:r>
        <w:rPr>
          <w:rtl/>
          <w:lang w:bidi="fa-IR"/>
        </w:rPr>
        <w:t>سوز از کجاست؟! اغلب،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وقت شب زوار به حرم مشرّف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شوند... .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 w:rsidR="001F4BD2">
        <w:rPr>
          <w:lang w:bidi="fa-IR"/>
        </w:rPr>
        <w:t xml:space="preserve"> </w:t>
      </w:r>
      <w:r>
        <w:rPr>
          <w:rtl/>
          <w:lang w:bidi="fa-IR"/>
        </w:rPr>
        <w:t>ها بودم و آهسته آهسته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F4BD2">
        <w:rPr>
          <w:lang w:bidi="fa-IR"/>
        </w:rPr>
        <w:t xml:space="preserve"> </w:t>
      </w:r>
      <w:r>
        <w:rPr>
          <w:rtl/>
          <w:lang w:bidi="fa-IR"/>
        </w:rPr>
        <w:t>آمدم تا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ناگهان،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F4BD2" w:rsidRPr="001F4BD2">
        <w:rPr>
          <w:rStyle w:val="libAlaemChar"/>
          <w:rtl/>
        </w:rPr>
        <w:t>رحمه‌الله</w:t>
      </w:r>
      <w:r w:rsidR="001F4BD2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صورت را بر ضر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مقدس گذاشته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همانند مادر جوان مرده، با سوز و گداز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گفت: «آقا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مولا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اباالحسن!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به دوشم آمده، بس خط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مهم است. از تو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خواهم مرا از لغزش و اشتباه و عمل نکردن به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فه،</w:t>
      </w:r>
      <w:r>
        <w:rPr>
          <w:rtl/>
          <w:lang w:bidi="fa-IR"/>
        </w:rPr>
        <w:t xml:space="preserve"> مصون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توفان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حوادث ناگوار، همواره راهنما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[که 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بار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رهبر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شانه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کرد و آن را نخواهم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]».</w:t>
      </w:r>
      <w:r w:rsidRPr="001F4BD2">
        <w:rPr>
          <w:rStyle w:val="libFootnotenumChar"/>
          <w:rtl/>
        </w:rPr>
        <w:t>(2)</w:t>
      </w:r>
    </w:p>
    <w:p w:rsidR="00AE3A06" w:rsidRDefault="001F4BD2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F4BD2">
      <w:pPr>
        <w:pStyle w:val="Heading1"/>
        <w:rPr>
          <w:rtl/>
          <w:lang w:bidi="fa-IR"/>
        </w:rPr>
      </w:pPr>
      <w:bookmarkStart w:id="19" w:name="_Toc523832779"/>
      <w:r>
        <w:rPr>
          <w:rtl/>
          <w:lang w:bidi="fa-IR"/>
        </w:rPr>
        <w:t>2</w:t>
      </w:r>
      <w:r w:rsidR="001F4BD2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</w:t>
      </w:r>
      <w:r>
        <w:rPr>
          <w:rFonts w:hint="cs"/>
          <w:rtl/>
          <w:lang w:bidi="fa-IR"/>
        </w:rPr>
        <w:t>ی</w:t>
      </w:r>
      <w:bookmarkEnd w:id="19"/>
    </w:p>
    <w:p w:rsidR="001F4BD2" w:rsidRDefault="001F4BD2" w:rsidP="00AE3A06">
      <w:pPr>
        <w:pStyle w:val="libNormal"/>
        <w:rPr>
          <w:rtl/>
          <w:lang w:bidi="fa-IR"/>
        </w:rPr>
      </w:pPr>
    </w:p>
    <w:p w:rsidR="00AE3A06" w:rsidRDefault="00AE3A06" w:rsidP="001F4BD2">
      <w:pPr>
        <w:pStyle w:val="Heading2"/>
        <w:rPr>
          <w:rtl/>
          <w:lang w:bidi="fa-IR"/>
        </w:rPr>
      </w:pPr>
      <w:bookmarkStart w:id="20" w:name="_Toc523832780"/>
      <w:r>
        <w:rPr>
          <w:rFonts w:hint="eastAsia"/>
          <w:rtl/>
          <w:lang w:bidi="fa-IR"/>
        </w:rPr>
        <w:t>تعبد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20"/>
    </w:p>
    <w:p w:rsidR="00AE3A06" w:rsidRDefault="00AE3A06" w:rsidP="001F4B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دمحسن</w:t>
      </w:r>
      <w:r>
        <w:rPr>
          <w:rtl/>
          <w:lang w:bidi="fa-IR"/>
        </w:rPr>
        <w:t xml:space="preserve"> خراز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کند: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نسبت به احکام و ظواهر شرع و عمل به رساله</w:t>
      </w:r>
      <w:r w:rsidR="001F4B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</w:p>
    <w:p w:rsidR="00AE3A06" w:rsidRPr="001F4BD2" w:rsidRDefault="001F4BD2" w:rsidP="001F4BD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1F4BD2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عمل، 1376، چ 1، ج 7، صص 179 و 180.</w:t>
      </w:r>
    </w:p>
    <w:p w:rsidR="00AE3A06" w:rsidRDefault="00AE3A06" w:rsidP="001F4BD2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137.</w:t>
      </w:r>
    </w:p>
    <w:p w:rsidR="00AE3A06" w:rsidRDefault="001F4BD2" w:rsidP="001F4BD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متعبد</w:t>
      </w:r>
      <w:r w:rsidR="00AE3A06">
        <w:rPr>
          <w:rtl/>
          <w:lang w:bidi="fa-IR"/>
        </w:rPr>
        <w:t xml:space="preserve"> بود. معلوماتش در حد اجتهاد نبود. ازا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رو،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مراقبات و دغدغه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بزرگش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بود که به درست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(احت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اط</w:t>
      </w:r>
      <w:r w:rsidR="00AE3A06">
        <w:rPr>
          <w:rtl/>
          <w:lang w:bidi="fa-IR"/>
        </w:rPr>
        <w:t>) به احکام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عمل کند. 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امر سبب شده بود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به محضر عالمان بزرگ تهران چون حضرت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خوانسار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برود و درباره احکام و مسائل شرع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آنها ب</w:t>
      </w:r>
      <w:r w:rsidR="00AE3A06">
        <w:rPr>
          <w:rFonts w:hint="eastAsia"/>
          <w:rtl/>
          <w:lang w:bidi="fa-IR"/>
        </w:rPr>
        <w:t>پرسد</w:t>
      </w:r>
      <w:r w:rsidR="00AE3A06">
        <w:rPr>
          <w:rtl/>
          <w:lang w:bidi="fa-IR"/>
        </w:rPr>
        <w:t>.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تعبد به احکام، از 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ژگ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او بود و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دغدغه در او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tl/>
          <w:lang w:bidi="fa-IR"/>
        </w:rPr>
        <w:t xml:space="preserve"> محسوس بود.</w:t>
      </w:r>
      <w:r w:rsidR="00AE3A06" w:rsidRPr="001F4BD2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F4B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فرزام، از شاگردان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اط،</w:t>
      </w:r>
      <w:r>
        <w:rPr>
          <w:rtl/>
          <w:lang w:bidi="fa-IR"/>
        </w:rPr>
        <w:t xml:space="preserve"> در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تعبد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با هم داشت؛ 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مانند درو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>ها پشت پا به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بزند.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بنده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 «برو حساب خمست را بکن!» و مرا نزد مرحوم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و فرمود: «با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!»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رفتم و حساب کلبه محقر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داشتم، کردم.</w:t>
      </w:r>
      <w:r w:rsidRPr="001F4BD2">
        <w:rPr>
          <w:rStyle w:val="libFootnotenumChar"/>
          <w:rtl/>
        </w:rPr>
        <w:t>(2)</w:t>
      </w:r>
    </w:p>
    <w:p w:rsidR="00AE3A06" w:rsidRDefault="001F4BD2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F4BD2">
      <w:pPr>
        <w:pStyle w:val="Heading2"/>
        <w:rPr>
          <w:rtl/>
          <w:lang w:bidi="fa-IR"/>
        </w:rPr>
      </w:pPr>
      <w:bookmarkStart w:id="21" w:name="_Toc523832781"/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</w:t>
      </w:r>
      <w:bookmarkEnd w:id="21"/>
    </w:p>
    <w:p w:rsidR="00AE3A06" w:rsidRDefault="00AE3A06" w:rsidP="001F4B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عالم وارسته،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دمحسن</w:t>
      </w:r>
      <w:r>
        <w:rPr>
          <w:rtl/>
          <w:lang w:bidi="fa-IR"/>
        </w:rPr>
        <w:t xml:space="preserve"> خراز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همواره در حال گفتن ذکر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مشکل است،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سخت است که آدم همواره و در همه حال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باشد. البته من کم سن و سال بودم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آشنا شدم، و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تا آنجا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هست،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باشم که به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ذکر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 بپردازد.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 خودش همواره در حال ذکر گفتن بود و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افراد را به خدا و آخرت متوجه و به جنبه</w:t>
      </w:r>
      <w:r w:rsidR="001F4B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سازد</w:t>
      </w:r>
      <w:r w:rsidRPr="001F4BD2">
        <w:rPr>
          <w:rStyle w:val="libFootnotenumChar"/>
          <w:rtl/>
        </w:rPr>
        <w:t>.(3)</w:t>
      </w:r>
    </w:p>
    <w:p w:rsidR="00AE3A06" w:rsidRPr="001F4BD2" w:rsidRDefault="001F4BD2" w:rsidP="001F4BD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1F4BD2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 108.</w:t>
      </w:r>
    </w:p>
    <w:p w:rsidR="00AE3A06" w:rsidRDefault="00AE3A06" w:rsidP="001F4BD2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 53.</w:t>
      </w:r>
    </w:p>
    <w:p w:rsidR="00AE3A06" w:rsidRDefault="00AE3A06" w:rsidP="001F4BD2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 108 و 109.</w:t>
      </w:r>
    </w:p>
    <w:p w:rsidR="00AE3A06" w:rsidRDefault="001F4BD2" w:rsidP="001F4BD2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cs"/>
          <w:rtl/>
          <w:lang w:bidi="fa-IR"/>
        </w:rPr>
        <w:lastRenderedPageBreak/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ارادتمندان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رجب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اط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به استغفار و صلوات،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tl/>
          <w:lang w:bidi="fa-IR"/>
        </w:rPr>
        <w:t xml:space="preserve"> اهم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داد و معتقد بود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دو ذکر، دو بال پرواز سالک است.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فرمود: «هر کس در طول زندگ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اد</w:t>
      </w:r>
      <w:r w:rsidR="00AE3A06">
        <w:rPr>
          <w:rtl/>
          <w:lang w:bidi="fa-IR"/>
        </w:rPr>
        <w:t xml:space="preserve"> صلوات بفرستد، به هنگام مرگ، رسول خدا </w:t>
      </w:r>
      <w:r w:rsidR="00000DDD" w:rsidRPr="00000DDD">
        <w:rPr>
          <w:rStyle w:val="libAlaemChar"/>
          <w:rtl/>
        </w:rPr>
        <w:t xml:space="preserve">صلى‌الله‌عليه‌وآله‌وسلم </w:t>
      </w:r>
      <w:r w:rsidR="00AE3A06">
        <w:rPr>
          <w:rtl/>
          <w:lang w:bidi="fa-IR"/>
        </w:rPr>
        <w:t>لب او را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بوسد».</w:t>
      </w:r>
      <w:r w:rsidR="00AE3A06" w:rsidRPr="001F4BD2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F4BD2">
      <w:pPr>
        <w:pStyle w:val="Heading2"/>
        <w:rPr>
          <w:rtl/>
          <w:lang w:bidi="fa-IR"/>
        </w:rPr>
      </w:pPr>
      <w:bookmarkStart w:id="22" w:name="_Toc523832782"/>
      <w:r>
        <w:rPr>
          <w:rFonts w:hint="eastAsia"/>
          <w:rtl/>
          <w:lang w:bidi="fa-IR"/>
        </w:rPr>
        <w:t>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bookmarkEnd w:id="22"/>
    </w:p>
    <w:p w:rsidR="00AE3A06" w:rsidRDefault="00AE3A06" w:rsidP="001F4B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دمحمود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شور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هنگام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شدن در سحرگاهان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 نماز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شبها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عبادت و شب زنده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خاست، ضمن 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دستورها و آداب برخاستن از خواب، همانند سجده و دعا،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بستر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سپس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F4B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آمد و به آسمان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190 تا 194 سوره آل عمران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</w:t>
      </w:r>
      <w:r w:rsidRPr="001F4BD2">
        <w:rPr>
          <w:rStyle w:val="libFootnotenumChar"/>
          <w:rtl/>
        </w:rPr>
        <w:t>(2)</w:t>
      </w:r>
      <w:r>
        <w:rPr>
          <w:rtl/>
          <w:lang w:bidi="fa-IR"/>
        </w:rPr>
        <w:t xml:space="preserve"> و سر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گذاشت و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کرد. آن گاه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و چون به نماز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 و به تهجد مشغول م</w:t>
      </w:r>
      <w:r>
        <w:rPr>
          <w:rFonts w:hint="cs"/>
          <w:rtl/>
          <w:lang w:bidi="fa-IR"/>
        </w:rPr>
        <w:t>ی</w:t>
      </w:r>
      <w:r w:rsidR="001F4B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شد، حالش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منقلب م</w:t>
      </w:r>
      <w:r>
        <w:rPr>
          <w:rFonts w:hint="cs"/>
          <w:rtl/>
          <w:lang w:bidi="fa-IR"/>
        </w:rPr>
        <w:t>ی</w:t>
      </w:r>
      <w:r w:rsidR="001F4B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شد. او در نمازها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قنوتها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کرد.</w:t>
      </w:r>
      <w:r w:rsidRPr="001F4BD2">
        <w:rPr>
          <w:rStyle w:val="libFootnotenumChar"/>
          <w:rtl/>
        </w:rPr>
        <w:t>(3)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F4BD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ابوالحسن</w:t>
      </w:r>
      <w:r>
        <w:rPr>
          <w:rtl/>
          <w:lang w:bidi="fa-IR"/>
        </w:rPr>
        <w:t xml:space="preserve"> 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اهتمام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سحرخ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F4B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در احوال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نوشته اند: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طلوع فجر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F4B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 و به عبادت م</w:t>
      </w:r>
      <w:r>
        <w:rPr>
          <w:rFonts w:hint="cs"/>
          <w:rtl/>
          <w:lang w:bidi="fa-IR"/>
        </w:rPr>
        <w:t>ی</w:t>
      </w:r>
      <w:r w:rsidR="001F4B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پرداخت. در مدت اقامت در نجف و کربلا و قم، نماز شب خود را در حرم امامان معصوم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و حضرت ف</w:t>
      </w:r>
      <w:r>
        <w:rPr>
          <w:rFonts w:hint="eastAsia"/>
          <w:rtl/>
          <w:lang w:bidi="fa-IR"/>
        </w:rPr>
        <w:t>اطمه</w:t>
      </w:r>
      <w:r>
        <w:rPr>
          <w:rtl/>
          <w:lang w:bidi="fa-IR"/>
        </w:rPr>
        <w:t xml:space="preserve"> معصومه</w:t>
      </w:r>
      <w:r w:rsidR="00863C5E" w:rsidRPr="00863C5E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به جا م</w:t>
      </w:r>
      <w:r>
        <w:rPr>
          <w:rFonts w:hint="cs"/>
          <w:rtl/>
          <w:lang w:bidi="fa-IR"/>
        </w:rPr>
        <w:t>ی</w:t>
      </w:r>
      <w:r w:rsidR="001F4BD2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آورد و سپس نماز صبح و مستحبات و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</w:t>
      </w:r>
      <w:r>
        <w:rPr>
          <w:rtl/>
          <w:lang w:bidi="fa-IR"/>
        </w:rPr>
        <w:t xml:space="preserve"> نماز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داد.</w:t>
      </w:r>
      <w:r w:rsidRPr="001F4BD2">
        <w:rPr>
          <w:rStyle w:val="libFootnotenumChar"/>
          <w:rtl/>
        </w:rPr>
        <w:t>(4)</w:t>
      </w:r>
    </w:p>
    <w:p w:rsidR="00AE3A06" w:rsidRPr="007D0AE5" w:rsidRDefault="007D0AE5" w:rsidP="007D0A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_________________________________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صص 207 و 208.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2- مستحب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نماز شب تلاوت شود.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جواد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رساله لقاءالله، ترجمه و مقدمه: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داحمد</w:t>
      </w:r>
      <w:r>
        <w:rPr>
          <w:rtl/>
          <w:lang w:bidi="fa-IR"/>
        </w:rPr>
        <w:t xml:space="preserve"> فهر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نهضت زنان مسلمان، 1360، صص 5 و 6.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4- نک: ستارگان حرم، ج 12، صص 257 و 258.</w:t>
      </w:r>
    </w:p>
    <w:p w:rsidR="00AE3A06" w:rsidRDefault="007D0AE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7D0AE5">
      <w:pPr>
        <w:pStyle w:val="Heading2"/>
        <w:rPr>
          <w:rtl/>
          <w:lang w:bidi="fa-IR"/>
        </w:rPr>
      </w:pPr>
      <w:bookmarkStart w:id="23" w:name="_Toc523832783"/>
      <w:r>
        <w:rPr>
          <w:rFonts w:hint="eastAsia"/>
          <w:rtl/>
          <w:lang w:bidi="fa-IR"/>
        </w:rPr>
        <w:t>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احکام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23"/>
    </w:p>
    <w:p w:rsidR="00AE3A06" w:rsidRDefault="00AE3A06" w:rsidP="007D0A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بودن مرجع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دمحمدرضا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احکام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انجام احکام شرع مقدس داشت و در عبادت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بود،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مسجد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ن</w:t>
      </w:r>
      <w:r>
        <w:rPr>
          <w:rFonts w:hint="eastAsia"/>
          <w:rtl/>
          <w:lang w:bidi="fa-IR"/>
        </w:rPr>
        <w:t>ماز</w:t>
      </w:r>
      <w:r>
        <w:rPr>
          <w:rtl/>
          <w:lang w:bidi="fa-IR"/>
        </w:rPr>
        <w:t xml:space="preserve"> تح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ترک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طلبه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همواره نماز اول ماه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خواند و در ماه رجب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اعمال ام داوود را به جا م</w:t>
      </w:r>
      <w:r>
        <w:rPr>
          <w:rFonts w:hint="cs"/>
          <w:rtl/>
          <w:lang w:bidi="fa-IR"/>
        </w:rPr>
        <w:t>ی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آورد.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منبر رفتم و در شب اول ماه رجب، درباره اعمال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صحبت کردم. فردا که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مشرّف شدم، فرمود: «امروز همه خانواده ما روزه هستند».</w:t>
      </w:r>
      <w:r w:rsidRPr="007D0AE5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7D0AE5">
      <w:pPr>
        <w:pStyle w:val="Heading2"/>
        <w:rPr>
          <w:rtl/>
          <w:lang w:bidi="fa-IR"/>
        </w:rPr>
      </w:pPr>
      <w:bookmarkStart w:id="24" w:name="_Toc523832784"/>
      <w:r>
        <w:rPr>
          <w:rFonts w:hint="eastAsia"/>
          <w:rtl/>
          <w:lang w:bidi="fa-IR"/>
        </w:rPr>
        <w:t>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گفتن اذان</w:t>
      </w:r>
      <w:bookmarkEnd w:id="24"/>
    </w:p>
    <w:p w:rsidR="00AE3A06" w:rsidRDefault="00AE3A06" w:rsidP="007D0A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آشت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بودن مرجع بزرگوار،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دمحمدرضا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اذان گفتن،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معظم له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اذان گفتن داشت و هر روز هنگام صبح، در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مستحب را به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 xml:space="preserve">آورد.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نقل کرده است: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بودم</w:t>
      </w:r>
      <w:r>
        <w:rPr>
          <w:rtl/>
          <w:lang w:bidi="fa-IR"/>
        </w:rPr>
        <w:t>.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صبح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 نواز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دقت کردم،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اذان است. با خود گفتم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خوب اذان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به دنبال صدا رفتم،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گفتن اذان است.</w:t>
      </w:r>
      <w:r w:rsidRPr="007D0AE5">
        <w:rPr>
          <w:rStyle w:val="libFootnotenumChar"/>
          <w:rtl/>
        </w:rPr>
        <w:t>(2)</w:t>
      </w:r>
    </w:p>
    <w:p w:rsidR="00AE3A06" w:rsidRDefault="007D0AE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7D0AE5">
      <w:pPr>
        <w:pStyle w:val="Heading2"/>
        <w:rPr>
          <w:rtl/>
          <w:lang w:bidi="fa-IR"/>
        </w:rPr>
      </w:pPr>
      <w:bookmarkStart w:id="25" w:name="_Toc523832785"/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اول وقت</w:t>
      </w:r>
      <w:bookmarkEnd w:id="25"/>
    </w:p>
    <w:p w:rsidR="00AE3A06" w:rsidRDefault="00AE3A06" w:rsidP="007D0A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مسار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امام به خواندن نماز اول وقت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شروع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که خودمان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طرح</w:t>
      </w:r>
    </w:p>
    <w:p w:rsidR="00AE3A06" w:rsidRPr="007D0AE5" w:rsidRDefault="007D0AE5" w:rsidP="007D0A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ملکوت، صص 127 و 128.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ملکوت، صص 160 و 161.</w:t>
      </w:r>
    </w:p>
    <w:p w:rsidR="00AE3A06" w:rsidRDefault="007D0AE5" w:rsidP="007D0AE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برنامه</w:t>
      </w:r>
      <w:r w:rsidR="00AE3A06">
        <w:rPr>
          <w:rtl/>
          <w:lang w:bidi="fa-IR"/>
        </w:rPr>
        <w:t xml:space="preserve"> آن آماده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کرد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م،</w:t>
      </w:r>
      <w:r w:rsidR="00AE3A06">
        <w:rPr>
          <w:rtl/>
          <w:lang w:bidi="fa-IR"/>
        </w:rPr>
        <w:t xml:space="preserve"> خدمت امام 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به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گزارش کار پرداخت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>. در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جلسه، 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آقا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هاشم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رفسنجان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وز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دفاع و فرمانده محترم کل سپاه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حضور داشتند. گزارشها خدمت امام داده شد. در اوج صحبت و گزارش،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بلند شد</w:t>
      </w:r>
      <w:r w:rsidR="00AE3A06">
        <w:rPr>
          <w:rFonts w:hint="eastAsia"/>
          <w:rtl/>
          <w:lang w:bidi="fa-IR"/>
        </w:rPr>
        <w:t>ند</w:t>
      </w:r>
      <w:r w:rsidR="00AE3A06">
        <w:rPr>
          <w:rtl/>
          <w:lang w:bidi="fa-IR"/>
        </w:rPr>
        <w:t xml:space="preserve"> و به اتاق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tl/>
          <w:lang w:bidi="fa-IR"/>
        </w:rPr>
        <w:t xml:space="preserve"> رفتند. پس 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کار امام، اول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صحبت کرد، آقا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 هاشم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رفسنجان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بود.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پرس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آقا! کسالت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عارض شده است؟ چون تنها 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به ذهن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آمد،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بود. امام در پاسخ فرمود: «خ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>! وقت نماز است» و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سخن را با چنان قاطع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کردند </w:t>
      </w:r>
      <w:r w:rsidR="00AE3A06">
        <w:rPr>
          <w:rFonts w:hint="eastAsia"/>
          <w:rtl/>
          <w:lang w:bidi="fa-IR"/>
        </w:rPr>
        <w:t>که</w:t>
      </w:r>
      <w:r w:rsidR="00AE3A06">
        <w:rPr>
          <w:rtl/>
          <w:lang w:bidi="fa-IR"/>
        </w:rPr>
        <w:t xml:space="preserve"> احساس کرد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ما تاکنون نماز نخوانده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>. سجاده امام پهن بود. آن بزرگوار بر آن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ستادند</w:t>
      </w:r>
      <w:r w:rsidR="00AE3A06">
        <w:rPr>
          <w:rtl/>
          <w:lang w:bidi="fa-IR"/>
        </w:rPr>
        <w:t xml:space="preserve"> و به مقدمات نماز پرداختند و ما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رفت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وضو گرفت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پشت سر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در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دو صف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ستاد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نماز را به جماعت برگزار کرد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>.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ماجرا به پا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د،</w:t>
      </w:r>
      <w:r w:rsidR="00AE3A06">
        <w:rPr>
          <w:rtl/>
          <w:lang w:bidi="fa-IR"/>
        </w:rPr>
        <w:t xml:space="preserve">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آثار رفتار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اخ</w:t>
      </w:r>
      <w:r w:rsidR="00AE3A06">
        <w:rPr>
          <w:rFonts w:hint="eastAsia"/>
          <w:rtl/>
          <w:lang w:bidi="fa-IR"/>
        </w:rPr>
        <w:t>لاق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کار امام و روح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تعبد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شان،</w:t>
      </w:r>
      <w:r w:rsidR="00AE3A06">
        <w:rPr>
          <w:rtl/>
          <w:lang w:bidi="fa-IR"/>
        </w:rPr>
        <w:t xml:space="preserve"> به نظر من اثر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جاودان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برجا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گذاشت.</w:t>
      </w:r>
      <w:r w:rsidR="00AE3A06" w:rsidRPr="007D0AE5">
        <w:rPr>
          <w:rStyle w:val="libFootnotenumChar"/>
          <w:rtl/>
        </w:rPr>
        <w:t>(1)</w:t>
      </w:r>
    </w:p>
    <w:p w:rsidR="00AE3A06" w:rsidRPr="007D0AE5" w:rsidRDefault="007D0AE5" w:rsidP="007D0A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امام و دفاع مقدس، تهران،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1381، چ 4، صص 65 و 66.</w:t>
      </w:r>
    </w:p>
    <w:p w:rsidR="00AE3A06" w:rsidRDefault="007D0AE5" w:rsidP="007D0AE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حالت</w:t>
      </w:r>
      <w:r w:rsidR="00AE3A06">
        <w:rPr>
          <w:rtl/>
          <w:lang w:bidi="fa-IR"/>
        </w:rPr>
        <w:t xml:space="preserve"> اغما به سر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بردند، مرتب پشت سر هم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گفتند: «سُبْحانَ اللهِ وَ الْحَمْدُاللهِ وَ لا اِلهَ اِلَّا اللهِ وَ اللهُ اکْبَر.»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ما درس است. ما که رهبرمان را دوست دار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م،</w:t>
      </w:r>
      <w:r w:rsidR="00AE3A06">
        <w:rPr>
          <w:rtl/>
          <w:lang w:bidi="fa-IR"/>
        </w:rPr>
        <w:t xml:space="preserve"> با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به کارها و روح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ات</w:t>
      </w:r>
      <w:r w:rsidR="00AE3A06">
        <w:rPr>
          <w:rtl/>
          <w:lang w:bidi="fa-IR"/>
        </w:rPr>
        <w:t xml:space="preserve"> او توجه 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از آن درس بگ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م»</w:t>
      </w:r>
      <w:r w:rsidR="00AE3A06">
        <w:rPr>
          <w:rtl/>
          <w:lang w:bidi="fa-IR"/>
        </w:rPr>
        <w:t>.</w:t>
      </w:r>
      <w:r w:rsidR="00AE3A06" w:rsidRPr="007D0AE5">
        <w:rPr>
          <w:rStyle w:val="libFootnotenumChar"/>
          <w:rtl/>
        </w:rPr>
        <w:t>(1)</w:t>
      </w:r>
    </w:p>
    <w:p w:rsidR="00AE3A06" w:rsidRDefault="00AE3A06" w:rsidP="007D0A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فاطمه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عروس امام 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توجه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به وقت نماز بود؛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ساعت،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شد، مرتب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«ساعت چنده؟»؛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بودند اول ظهر نمازشان را بخوانند.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همواره مراقب و منتظر اول وقت نماز بودند. باور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ساعت 10:30 تا 12 نگران وقت نماز بودند و نمازشان را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خواندند، آرامش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کردند و سپس چشم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بستند.</w:t>
      </w:r>
      <w:r w:rsidRPr="007D0AE5">
        <w:rPr>
          <w:rStyle w:val="libFootnotenumChar"/>
          <w:rtl/>
        </w:rPr>
        <w:t>(2)</w:t>
      </w:r>
    </w:p>
    <w:p w:rsidR="00AE3A06" w:rsidRDefault="007D0AE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7D0AE5">
      <w:pPr>
        <w:pStyle w:val="Heading2"/>
        <w:rPr>
          <w:rtl/>
          <w:lang w:bidi="fa-IR"/>
        </w:rPr>
      </w:pPr>
      <w:bookmarkStart w:id="26" w:name="_Toc523832786"/>
      <w:r>
        <w:rPr>
          <w:rFonts w:hint="eastAsia"/>
          <w:rtl/>
          <w:lang w:bidi="fa-IR"/>
        </w:rPr>
        <w:t>اهتمام</w:t>
      </w:r>
      <w:r>
        <w:rPr>
          <w:rtl/>
          <w:lang w:bidi="fa-IR"/>
        </w:rPr>
        <w:t xml:space="preserve"> به نماز شب</w:t>
      </w:r>
      <w:bookmarkEnd w:id="26"/>
    </w:p>
    <w:p w:rsidR="00AE3A06" w:rsidRDefault="00AE3A06" w:rsidP="007D0A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حسن ثقف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اهتمام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خواندن نماز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اقامه نماز شب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خاست،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صدا باشد.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هست در پار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دو اتاق کوچک بود و من که آنجا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امام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آهسته و درست مثل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 و بدون سر و صدا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گرفت و نماز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خواند.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7D0A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شاوندان</w:t>
      </w:r>
      <w:r>
        <w:rPr>
          <w:rtl/>
          <w:lang w:bidi="fa-IR"/>
        </w:rPr>
        <w:t xml:space="preserve"> که از پانزده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امام بودند، گفته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اند: از دوران نوجوان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آقا شبها چراغ 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نشود،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نماز شب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خواند.</w:t>
      </w:r>
      <w:r w:rsidRPr="007D0AE5">
        <w:rPr>
          <w:rStyle w:val="libFootnotenumChar"/>
          <w:rtl/>
        </w:rPr>
        <w:t>(3)</w:t>
      </w:r>
    </w:p>
    <w:p w:rsidR="00AE3A06" w:rsidRPr="007D0AE5" w:rsidRDefault="007D0AE5" w:rsidP="007D0A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1-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خامنه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خاطرات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ها، تهران، مؤسسه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1379، چ 2، ج3، ص 5.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منش و اصغر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فصل صبر، تهران،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1377، چ 1، صص 86 و 87.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1374، چ 2، ج1، ص 142.</w:t>
      </w:r>
    </w:p>
    <w:p w:rsidR="00AE3A06" w:rsidRDefault="007D0AE5" w:rsidP="007D0AE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همسر</w:t>
      </w:r>
      <w:r w:rsidR="00AE3A06">
        <w:rPr>
          <w:rtl/>
          <w:lang w:bidi="fa-IR"/>
        </w:rPr>
        <w:t xml:space="preserve"> امام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درا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باره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چ</w:t>
      </w:r>
      <w:r w:rsidR="00AE3A06">
        <w:rPr>
          <w:rtl/>
          <w:lang w:bidi="fa-IR"/>
        </w:rPr>
        <w:t xml:space="preserve"> وقت نشد که من از نماز شب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دار</w:t>
      </w:r>
      <w:r w:rsidR="00AE3A06">
        <w:rPr>
          <w:rtl/>
          <w:lang w:bidi="fa-IR"/>
        </w:rPr>
        <w:t xml:space="preserve"> شوم؛ چون چراغ را روشن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کرد، حت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چراغ دستشو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را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روشن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گذاشت تا کس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دار</w:t>
      </w:r>
      <w:r w:rsidR="00AE3A06">
        <w:rPr>
          <w:rtl/>
          <w:lang w:bidi="fa-IR"/>
        </w:rPr>
        <w:t xml:space="preserve"> نشود. هنگام وضو گرفتن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نماز شب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ابر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آب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گذاشت تا صدا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چکه و 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زش</w:t>
      </w:r>
      <w:r w:rsidR="00AE3A06">
        <w:rPr>
          <w:rtl/>
          <w:lang w:bidi="fa-IR"/>
        </w:rPr>
        <w:t xml:space="preserve"> آب م</w:t>
      </w:r>
      <w:r w:rsidR="00AE3A06">
        <w:rPr>
          <w:rFonts w:hint="eastAsia"/>
          <w:rtl/>
          <w:lang w:bidi="fa-IR"/>
        </w:rPr>
        <w:t>وجب</w:t>
      </w:r>
      <w:r w:rsidR="00AE3A06">
        <w:rPr>
          <w:rtl/>
          <w:lang w:bidi="fa-IR"/>
        </w:rPr>
        <w:t xml:space="preserve">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دار</w:t>
      </w:r>
      <w:r w:rsidR="00AE3A06">
        <w:rPr>
          <w:rtl/>
          <w:lang w:bidi="fa-IR"/>
        </w:rPr>
        <w:t xml:space="preserve"> شدن کس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نشود.</w:t>
      </w:r>
      <w:r w:rsidR="00AE3A06" w:rsidRPr="007D0AE5">
        <w:rPr>
          <w:rStyle w:val="libFootnotenumChar"/>
          <w:rtl/>
        </w:rPr>
        <w:t>(1)</w:t>
      </w:r>
    </w:p>
    <w:p w:rsidR="00AE3A06" w:rsidRDefault="00AE3A06" w:rsidP="007D0A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خوانسار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عبادت و تهجد شبانه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نقل کرده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در قم، برف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بود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نصف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را خراب کرده بود. در همان وضع و با آن شدت سرما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بندان، امام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از مدرسه دارالشفا به مدرسه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آمد و به هر زحمت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حوض مدرسه را م</w:t>
      </w:r>
      <w:r>
        <w:rPr>
          <w:rFonts w:hint="cs"/>
          <w:rtl/>
          <w:lang w:bidi="fa-IR"/>
        </w:rPr>
        <w:t>ی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شکست، وضو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گرفت،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مَدْرَس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رفت و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عبادت و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 و با سرور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شب را به جا م</w:t>
      </w:r>
      <w:r>
        <w:rPr>
          <w:rFonts w:hint="cs"/>
          <w:rtl/>
          <w:lang w:bidi="fa-IR"/>
        </w:rPr>
        <w:t>ی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آورد. هنگام اذان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مسجد بالاسر م</w:t>
      </w:r>
      <w:r>
        <w:rPr>
          <w:rFonts w:hint="cs"/>
          <w:rtl/>
          <w:lang w:bidi="fa-IR"/>
        </w:rPr>
        <w:t>ی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آمد و پشت سر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جواد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نماز م</w:t>
      </w:r>
      <w:r>
        <w:rPr>
          <w:rFonts w:hint="cs"/>
          <w:rtl/>
          <w:lang w:bidi="fa-IR"/>
        </w:rPr>
        <w:t>ی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>. سپس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و مشغول مباحثاتش م</w:t>
      </w:r>
      <w:r>
        <w:rPr>
          <w:rFonts w:hint="cs"/>
          <w:rtl/>
          <w:lang w:bidi="fa-IR"/>
        </w:rPr>
        <w:t>ی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شد.</w:t>
      </w:r>
      <w:r w:rsidRPr="007D0AE5">
        <w:rPr>
          <w:rStyle w:val="libFootnotenumChar"/>
          <w:rtl/>
        </w:rPr>
        <w:t>(2)</w:t>
      </w:r>
    </w:p>
    <w:p w:rsidR="00AE3A06" w:rsidRDefault="00AE3A06" w:rsidP="007D0AE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خواندن</w:t>
      </w:r>
      <w:r>
        <w:rPr>
          <w:rtl/>
          <w:lang w:bidi="fa-IR"/>
        </w:rPr>
        <w:t xml:space="preserve"> نماز شب و عبادت شبانه،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پرواز سرنوشت ساز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دوازدهم بهمن 1357 شمس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 نشد.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همراهان امام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بود،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کند: به احترام آقا، طبقه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اختصاص دادند تا در آنجا استراحت کند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مزاحمش نبا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من جسارت کردم و گفتم: بروم،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آقا در چه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طبقه بالا رفتم،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آقا مشغول نماز است و اشک م</w:t>
      </w:r>
      <w:r>
        <w:rPr>
          <w:rFonts w:hint="cs"/>
          <w:rtl/>
          <w:lang w:bidi="fa-IR"/>
        </w:rPr>
        <w:t>ی</w:t>
      </w:r>
      <w:r w:rsidR="007D0AE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</w:t>
      </w:r>
      <w:r w:rsidRPr="007D0AE5">
        <w:rPr>
          <w:rStyle w:val="libFootnotenumChar"/>
          <w:rtl/>
        </w:rPr>
        <w:t>(3)</w:t>
      </w:r>
    </w:p>
    <w:p w:rsidR="00AE3A06" w:rsidRPr="007D0AE5" w:rsidRDefault="007D0AE5" w:rsidP="007D0AE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غلامعل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رجا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برداشت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عروج، 1378، چ 2، ج 3، ص114.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1373، چ 1، ج 3، ص 49.</w:t>
      </w:r>
    </w:p>
    <w:p w:rsidR="00AE3A06" w:rsidRDefault="00AE3A06" w:rsidP="007D0AE5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3-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1373، چ 1، ج 2، ص 234.</w:t>
      </w:r>
    </w:p>
    <w:p w:rsidR="00AE3A06" w:rsidRDefault="007D0AE5" w:rsidP="007D0AE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آقا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مصطف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کفاش زاده، از کارکنان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امام خم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نقل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کند: شب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صبحش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خواستند امام را عمل جراح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کنند، به دل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tl/>
          <w:lang w:bidi="fa-IR"/>
        </w:rPr>
        <w:t xml:space="preserve"> ضعف شد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امام، به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خون تزر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ق</w:t>
      </w:r>
      <w:r w:rsidR="00AE3A06">
        <w:rPr>
          <w:rtl/>
          <w:lang w:bidi="fa-IR"/>
        </w:rPr>
        <w:t xml:space="preserve"> شد. تا ساعت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ازده</w:t>
      </w:r>
      <w:r w:rsidR="00AE3A06">
        <w:rPr>
          <w:rtl/>
          <w:lang w:bidi="fa-IR"/>
        </w:rPr>
        <w:t xml:space="preserve"> شب که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در حال استراحت و خواب بودند، خدمتشان بودم. موقع نماز شب رفتم و امام را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دار</w:t>
      </w:r>
      <w:r w:rsidR="00AE3A06">
        <w:rPr>
          <w:rtl/>
          <w:lang w:bidi="fa-IR"/>
        </w:rPr>
        <w:t xml:space="preserve"> کردم. برخاستند؛ وضو گرفتند و نماز شب مفصل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جا آوردند که مردم فقط بخش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آن را از تلو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ون</w:t>
      </w:r>
      <w:r w:rsidR="00AE3A06">
        <w:rPr>
          <w:rtl/>
          <w:lang w:bidi="fa-IR"/>
        </w:rPr>
        <w:t xml:space="preserve">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دند</w:t>
      </w:r>
      <w:r w:rsidR="00AE3A06">
        <w:rPr>
          <w:rtl/>
          <w:lang w:bidi="fa-IR"/>
        </w:rPr>
        <w:t>. اول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شب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بود که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نماز شب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خواندند و چراغ اتاق روشن بود. به دل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tl/>
          <w:lang w:bidi="fa-IR"/>
        </w:rPr>
        <w:t xml:space="preserve"> 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روشن بودن چراغ بود که توانست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پنهان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امام ته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که ملت عز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ران</w:t>
      </w:r>
      <w:r w:rsidR="00AE3A06">
        <w:rPr>
          <w:rtl/>
          <w:lang w:bidi="fa-IR"/>
        </w:rPr>
        <w:t xml:space="preserve">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لحظات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راز و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از</w:t>
      </w:r>
      <w:r w:rsidR="00AE3A06">
        <w:rPr>
          <w:rtl/>
          <w:lang w:bidi="fa-IR"/>
        </w:rPr>
        <w:t xml:space="preserve"> امام با خدا را بب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نند</w:t>
      </w:r>
      <w:r w:rsidR="00AE3A06" w:rsidRPr="007D0AE5">
        <w:rPr>
          <w:rStyle w:val="libFootnotenumChar"/>
          <w:rtl/>
        </w:rPr>
        <w:t>.(1)</w:t>
      </w:r>
    </w:p>
    <w:p w:rsidR="007D0AE5" w:rsidRDefault="007D0AE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7D0AE5">
      <w:pPr>
        <w:pStyle w:val="Heading2"/>
        <w:rPr>
          <w:rtl/>
          <w:lang w:bidi="fa-IR"/>
        </w:rPr>
      </w:pPr>
      <w:bookmarkStart w:id="27" w:name="_Toc523832787"/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زنده</w:t>
      </w:r>
      <w:r>
        <w:rPr>
          <w:rtl/>
          <w:lang w:bidi="fa-IR"/>
        </w:rPr>
        <w:softHyphen/>
        <w:t>دار</w:t>
      </w:r>
      <w:r>
        <w:rPr>
          <w:rFonts w:hint="cs"/>
          <w:rtl/>
          <w:lang w:bidi="fa-IR"/>
        </w:rPr>
        <w:t>ی</w:t>
      </w:r>
      <w:bookmarkEnd w:id="27"/>
    </w:p>
    <w:p w:rsidR="00AE3A06" w:rsidRDefault="00AE3A06" w:rsidP="00860D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جاودان، پسر مرحوم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درباره 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پدرش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ام،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هفت ساله بودم،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مادرم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بودم.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از شدت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شدم.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خواستم مادرم را صدا بزنم و از او آب بخواهم،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ناگهان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پدرم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در حال قنوت بود. او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افتادم و در همان حال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خوابم برد و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فراموش کردم.</w:t>
      </w:r>
      <w:r w:rsidRPr="00860D2C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شرح حال محدث بزرگ،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اند: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تمام دوره سال، در چهار فصل، حداقل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طلوع فجر</w:t>
      </w:r>
    </w:p>
    <w:p w:rsidR="00AE3A06" w:rsidRPr="00860D2C" w:rsidRDefault="00860D2C" w:rsidP="00860D2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AE3A06" w:rsidRDefault="00AE3A06" w:rsidP="00860D2C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امام در سنگر نماز، تهران،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حضرت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1374، چ 2، ص 73؛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3، ص 16.</w:t>
      </w:r>
    </w:p>
    <w:p w:rsidR="00AE3A06" w:rsidRDefault="00AE3A06" w:rsidP="00860D2C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 201 و 202.</w:t>
      </w:r>
    </w:p>
    <w:p w:rsidR="00AE3A06" w:rsidRDefault="00860D2C" w:rsidP="00860D2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دار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شد و به نماز و شب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زنده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دار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پرداخت.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عباس قم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به عبادت آخر شب و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از سپ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ده</w:t>
      </w:r>
      <w:r w:rsidR="00AE3A06">
        <w:rPr>
          <w:rtl/>
          <w:lang w:bidi="fa-IR"/>
        </w:rPr>
        <w:t xml:space="preserve"> دم اهم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داد و معتقد بود بهتر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اعمال مستحب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عبادت و شب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زنده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دار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است. فرزند بزرگ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«تا آنجا که من به خاطر دارم،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آخر شب از او فوت نش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. حت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 سفرها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وه</w:t>
      </w:r>
      <w:r w:rsidR="00AE3A06">
        <w:rPr>
          <w:rtl/>
          <w:lang w:bidi="fa-IR"/>
        </w:rPr>
        <w:t xml:space="preserve"> عمل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شد».</w:t>
      </w:r>
      <w:r w:rsidR="00AE3A06" w:rsidRPr="00860D2C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860D2C">
      <w:pPr>
        <w:pStyle w:val="Heading2"/>
        <w:rPr>
          <w:rtl/>
          <w:lang w:bidi="fa-IR"/>
        </w:rPr>
      </w:pPr>
      <w:bookmarkStart w:id="28" w:name="_Toc523832788"/>
      <w:r>
        <w:rPr>
          <w:rFonts w:hint="eastAsia"/>
          <w:rtl/>
          <w:lang w:bidi="fa-IR"/>
        </w:rPr>
        <w:t>مناجات</w:t>
      </w:r>
      <w:r>
        <w:rPr>
          <w:rtl/>
          <w:lang w:bidi="fa-IR"/>
        </w:rPr>
        <w:t xml:space="preserve"> شبانه</w:t>
      </w:r>
      <w:bookmarkEnd w:id="28"/>
    </w:p>
    <w:p w:rsidR="00AE3A06" w:rsidRDefault="00AE3A06" w:rsidP="00860D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مباشر، درباره مناجات شبانه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مرحوم مجدالذاکر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پدر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شدم.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درون خانه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شب بود و همه جا در خاموش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 رفته بود. من کنجکاو شدم بدانم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با خود گفتم نکند دزد آمده باشد. به کنار در خانه رفتم و گوشم را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کردم.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مناجات و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بود که در آن زمان حدود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سال داشت.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مزاحم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نباشد، به دالان خانه آمده و در آنجا به نماز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مناجات مشغول بود و با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و با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با خدا مناجات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کرد.</w:t>
      </w:r>
      <w:r w:rsidRPr="00860D2C">
        <w:rPr>
          <w:rStyle w:val="libFootnotenumChar"/>
          <w:rtl/>
        </w:rPr>
        <w:t>(2)</w:t>
      </w:r>
    </w:p>
    <w:p w:rsidR="00AE3A06" w:rsidRDefault="00860D2C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860D2C">
      <w:pPr>
        <w:pStyle w:val="Heading2"/>
        <w:rPr>
          <w:rtl/>
          <w:lang w:bidi="fa-IR"/>
        </w:rPr>
      </w:pPr>
      <w:bookmarkStart w:id="29" w:name="_Toc523832789"/>
      <w:r>
        <w:rPr>
          <w:rFonts w:hint="eastAsia"/>
          <w:rtl/>
          <w:lang w:bidi="fa-IR"/>
        </w:rPr>
        <w:t>انس</w:t>
      </w:r>
      <w:r>
        <w:rPr>
          <w:rtl/>
          <w:lang w:bidi="fa-IR"/>
        </w:rPr>
        <w:t xml:space="preserve"> با قرآن</w:t>
      </w:r>
      <w:bookmarkEnd w:id="29"/>
    </w:p>
    <w:p w:rsidR="00AE3A06" w:rsidRDefault="00AE3A06" w:rsidP="00860D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حجت الاسلام ثقف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انس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قرآن نقل شده است: امام با قرآن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مأنوسند،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مثال، پس از صرف صبحانه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مسئولان و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حدود ساعت نه 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صبح، پس از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قدم زدن، شروع به تلاوت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کنند. سپس به انجام بر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امور</w:t>
      </w:r>
    </w:p>
    <w:p w:rsidR="00AE3A06" w:rsidRPr="00860D2C" w:rsidRDefault="00860D2C" w:rsidP="00860D2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Pr="00860D2C" w:rsidRDefault="00AE3A06" w:rsidP="00860D2C">
      <w:pPr>
        <w:pStyle w:val="libFootnote0"/>
        <w:rPr>
          <w:rtl/>
        </w:rPr>
      </w:pPr>
      <w:r w:rsidRPr="00860D2C">
        <w:rPr>
          <w:rtl/>
        </w:rPr>
        <w:t>1- نک: س</w:t>
      </w:r>
      <w:r w:rsidRPr="00860D2C">
        <w:rPr>
          <w:rFonts w:hint="cs"/>
          <w:rtl/>
        </w:rPr>
        <w:t>ی</w:t>
      </w:r>
      <w:r w:rsidRPr="00860D2C">
        <w:rPr>
          <w:rFonts w:hint="eastAsia"/>
          <w:rtl/>
        </w:rPr>
        <w:t>ما</w:t>
      </w:r>
      <w:r w:rsidRPr="00860D2C">
        <w:rPr>
          <w:rFonts w:hint="cs"/>
          <w:rtl/>
        </w:rPr>
        <w:t>ی</w:t>
      </w:r>
      <w:r w:rsidRPr="00860D2C">
        <w:rPr>
          <w:rtl/>
        </w:rPr>
        <w:t xml:space="preserve"> فرزانگان، صص 222 و 223.</w:t>
      </w:r>
    </w:p>
    <w:p w:rsidR="00AE3A06" w:rsidRPr="00860D2C" w:rsidRDefault="00AE3A06" w:rsidP="00860D2C">
      <w:pPr>
        <w:pStyle w:val="libFootnote0"/>
        <w:rPr>
          <w:rtl/>
        </w:rPr>
      </w:pPr>
      <w:r w:rsidRPr="00860D2C">
        <w:rPr>
          <w:rtl/>
        </w:rPr>
        <w:t>2- آقا ش</w:t>
      </w:r>
      <w:r w:rsidRPr="00860D2C">
        <w:rPr>
          <w:rFonts w:hint="cs"/>
          <w:rtl/>
        </w:rPr>
        <w:t>ی</w:t>
      </w:r>
      <w:r w:rsidRPr="00860D2C">
        <w:rPr>
          <w:rFonts w:hint="eastAsia"/>
          <w:rtl/>
        </w:rPr>
        <w:t>خ</w:t>
      </w:r>
      <w:r w:rsidRPr="00860D2C">
        <w:rPr>
          <w:rtl/>
        </w:rPr>
        <w:t xml:space="preserve"> مرتض</w:t>
      </w:r>
      <w:r w:rsidRPr="00860D2C">
        <w:rPr>
          <w:rFonts w:hint="cs"/>
          <w:rtl/>
        </w:rPr>
        <w:t>ی</w:t>
      </w:r>
      <w:r w:rsidRPr="00860D2C">
        <w:rPr>
          <w:rtl/>
        </w:rPr>
        <w:t xml:space="preserve"> زاهد، ص 166.</w:t>
      </w:r>
    </w:p>
    <w:p w:rsidR="00AE3A06" w:rsidRDefault="00860D2C" w:rsidP="00860D2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و</w:t>
      </w:r>
      <w:r w:rsidR="00AE3A06">
        <w:rPr>
          <w:rtl/>
          <w:lang w:bidi="fa-IR"/>
        </w:rPr>
        <w:t xml:space="preserve"> مطالعه نامه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محرمانه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پردازند که 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آنها کار خود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است. آن گاه دوباره نزد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اذان ظهر وضو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رند</w:t>
      </w:r>
      <w:r w:rsidR="00AE3A06">
        <w:rPr>
          <w:rtl/>
          <w:lang w:bidi="fa-IR"/>
        </w:rPr>
        <w:t xml:space="preserve"> و قرآن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خوانند.</w:t>
      </w:r>
      <w:r w:rsidR="00AE3A06" w:rsidRPr="00860D2C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860D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پزشک</w:t>
      </w:r>
      <w:r>
        <w:rPr>
          <w:rtl/>
          <w:lang w:bidi="fa-IR"/>
        </w:rPr>
        <w:t xml:space="preserve"> مخصوص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دمحمدرضا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60D2C" w:rsidRPr="00860D2C">
        <w:rPr>
          <w:rStyle w:val="libAlaemChar"/>
          <w:rtl/>
        </w:rPr>
        <w:t>رحمه‌الله</w:t>
      </w:r>
      <w:r w:rsidR="00860D2C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که 27 سال سابقه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داشت،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من هر وقت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رفتم، مشغول تلاوت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بود. آن مرجع بزرگ، صبح و شام قرآن تلاوت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 و تا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عمرش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برنامه را ادامه داد و تلاو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قرآنشان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ترک نشد.</w:t>
      </w:r>
      <w:r w:rsidRPr="00860D2C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860D2C">
      <w:pPr>
        <w:pStyle w:val="Heading2"/>
        <w:rPr>
          <w:rtl/>
          <w:lang w:bidi="fa-IR"/>
        </w:rPr>
      </w:pPr>
      <w:bookmarkStart w:id="30" w:name="_Toc523832790"/>
      <w:r>
        <w:rPr>
          <w:rFonts w:hint="eastAsia"/>
          <w:rtl/>
          <w:lang w:bidi="fa-IR"/>
        </w:rPr>
        <w:t>اخلاص</w:t>
      </w:r>
      <w:r>
        <w:rPr>
          <w:rtl/>
          <w:lang w:bidi="fa-IR"/>
        </w:rPr>
        <w:t xml:space="preserve"> در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bookmarkEnd w:id="30"/>
    </w:p>
    <w:p w:rsidR="00AE3A06" w:rsidRDefault="00AE3A06" w:rsidP="00860D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کرده اند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بزرگان تهران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را امتحان کند.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هرهفته در خانه حاج محمود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رفت و به جز جلسه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مناسبت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جلسه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به صورت ده روزه برپا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آقا </w:t>
      </w: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محمود 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بعد،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منبرها و روضه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نپردازد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او را امتحان کند. از آن پس،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هفته به خانه او م</w:t>
      </w:r>
      <w:r>
        <w:rPr>
          <w:rFonts w:hint="cs"/>
          <w:rtl/>
          <w:lang w:bidi="fa-IR"/>
        </w:rPr>
        <w:t>ی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آمد و بدون گرفتن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اش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رفت.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860D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هفته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به سرعت آمد و رفت و حاج محمود 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رفت و آمدها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هفته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و ماه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گذشته، با شور و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جلسه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م</w:t>
      </w:r>
      <w:r>
        <w:rPr>
          <w:rFonts w:hint="cs"/>
          <w:rtl/>
          <w:lang w:bidi="fa-IR"/>
        </w:rPr>
        <w:t>ی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آمد.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امتحان را مدت دو سال ادامه داد و پس از دو سال، اط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به راست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پول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ارزش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امور ماد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اگر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مواعظ و منبرها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</w:p>
    <w:p w:rsidR="00AE3A06" w:rsidRPr="00860D2C" w:rsidRDefault="00860D2C" w:rsidP="00860D2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E3A06" w:rsidRDefault="00AE3A06" w:rsidP="00860D2C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پابه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ج 1، ص144.</w:t>
      </w:r>
    </w:p>
    <w:p w:rsidR="00AE3A06" w:rsidRDefault="00AE3A06" w:rsidP="00860D2C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ملکوت، ص 128.</w:t>
      </w:r>
    </w:p>
    <w:p w:rsidR="00AE3A06" w:rsidRDefault="00860D2C" w:rsidP="00860D2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پول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او بدهند،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رد</w:t>
      </w:r>
      <w:r w:rsidR="00AE3A06">
        <w:rPr>
          <w:rtl/>
          <w:lang w:bidi="fa-IR"/>
        </w:rPr>
        <w:t xml:space="preserve"> و اگر 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او ندهند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چ</w:t>
      </w:r>
      <w:r w:rsidR="00AE3A06">
        <w:rPr>
          <w:rtl/>
          <w:lang w:bidi="fa-IR"/>
        </w:rPr>
        <w:t xml:space="preserve"> فرق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برا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ندارد و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او فقط برپا بودن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جلسه</w:t>
      </w:r>
      <w:r w:rsidR="00AE3A06">
        <w:rPr>
          <w:rtl/>
          <w:lang w:bidi="fa-IR"/>
        </w:rPr>
        <w:softHyphen/>
        <w:t>ها مهم است.</w:t>
      </w:r>
      <w:r w:rsidR="00AE3A06" w:rsidRPr="00860D2C">
        <w:rPr>
          <w:rStyle w:val="libFootnotenumChar"/>
          <w:rtl/>
        </w:rPr>
        <w:t>(1)</w:t>
      </w:r>
    </w:p>
    <w:p w:rsidR="00AE3A06" w:rsidRDefault="00860D2C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860D2C">
      <w:pPr>
        <w:pStyle w:val="Heading1"/>
        <w:rPr>
          <w:rtl/>
          <w:lang w:bidi="fa-IR"/>
        </w:rPr>
      </w:pPr>
      <w:bookmarkStart w:id="31" w:name="_Toc523832791"/>
      <w:r>
        <w:rPr>
          <w:rtl/>
          <w:lang w:bidi="fa-IR"/>
        </w:rPr>
        <w:t>3</w:t>
      </w:r>
      <w:r w:rsidR="00860D2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</w:t>
      </w:r>
      <w:r>
        <w:rPr>
          <w:rFonts w:hint="cs"/>
          <w:rtl/>
          <w:lang w:bidi="fa-IR"/>
        </w:rPr>
        <w:t>ی</w:t>
      </w:r>
      <w:bookmarkEnd w:id="31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860D2C">
      <w:pPr>
        <w:pStyle w:val="Heading2"/>
        <w:rPr>
          <w:rtl/>
          <w:lang w:bidi="fa-IR"/>
        </w:rPr>
      </w:pPr>
      <w:bookmarkStart w:id="32" w:name="_Toc523832792"/>
      <w:r>
        <w:rPr>
          <w:rFonts w:hint="eastAsia"/>
          <w:rtl/>
          <w:lang w:bidi="fa-IR"/>
        </w:rPr>
        <w:t>کنترل</w:t>
      </w:r>
      <w:r>
        <w:rPr>
          <w:rtl/>
          <w:lang w:bidi="fa-IR"/>
        </w:rPr>
        <w:t xml:space="preserve"> نفس</w:t>
      </w:r>
      <w:bookmarkEnd w:id="32"/>
    </w:p>
    <w:p w:rsidR="00AE3A06" w:rsidRDefault="00AE3A06" w:rsidP="00860D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لنگرود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است: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چنان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م</w:t>
      </w:r>
      <w:r>
        <w:rPr>
          <w:rFonts w:hint="cs"/>
          <w:rtl/>
          <w:lang w:bidi="fa-IR"/>
        </w:rPr>
        <w:t>ی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هرگاه در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 مردم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حد، مجذوب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او و سخنانش شده اند، به سرعت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کنترل کند و مردم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مواقع،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مثال،</w:t>
      </w:r>
      <w:r>
        <w:rPr>
          <w:rtl/>
          <w:lang w:bidi="fa-IR"/>
        </w:rPr>
        <w:t xml:space="preserve">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خواست و 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گذران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مردم از آن حالت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  <w:r w:rsidRPr="00860D2C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860D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آقا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از مرحوم پدرم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پدرجان!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چگونه توانسته است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نفسش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ببرد و به مقام تشرّف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کند؟ پدرم گفت: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آنچه از اخبار و احاد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ث معتبر از کلمات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در کتابها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خوانده، باور کرده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نسبت به معارف اهل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او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رسانده است».</w:t>
      </w:r>
      <w:r w:rsidRPr="00860D2C">
        <w:rPr>
          <w:rStyle w:val="libFootnotenumChar"/>
          <w:rtl/>
        </w:rPr>
        <w:t>(3)</w:t>
      </w:r>
    </w:p>
    <w:p w:rsidR="00AE3A06" w:rsidRDefault="00860D2C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860D2C">
      <w:pPr>
        <w:pStyle w:val="Heading2"/>
        <w:rPr>
          <w:rtl/>
          <w:lang w:bidi="fa-IR"/>
        </w:rPr>
      </w:pPr>
      <w:bookmarkStart w:id="33" w:name="_Toc523832793"/>
      <w:r>
        <w:rPr>
          <w:rFonts w:hint="eastAsia"/>
          <w:rtl/>
          <w:lang w:bidi="fa-IR"/>
        </w:rPr>
        <w:t>مجاهده</w:t>
      </w:r>
      <w:r>
        <w:rPr>
          <w:rtl/>
          <w:lang w:bidi="fa-IR"/>
        </w:rPr>
        <w:t xml:space="preserve"> با نفس</w:t>
      </w:r>
      <w:bookmarkEnd w:id="33"/>
    </w:p>
    <w:p w:rsidR="00AE3A06" w:rsidRDefault="00AE3A06" w:rsidP="00860D2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بارها</w:t>
      </w:r>
      <w:r>
        <w:rPr>
          <w:rtl/>
          <w:lang w:bidi="fa-IR"/>
        </w:rPr>
        <w:t xml:space="preserve"> اتفاق م</w:t>
      </w:r>
      <w:r>
        <w:rPr>
          <w:rFonts w:hint="cs"/>
          <w:rtl/>
          <w:lang w:bidi="fa-IR"/>
        </w:rPr>
        <w:t>ی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افتاد مرحوم ملاعبدالله شوشتر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مقدس اردب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پرسش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 و آن دو عالم بزرگ درباره مسائل مطرح شده بحث و</w:t>
      </w:r>
    </w:p>
    <w:p w:rsidR="00AE3A06" w:rsidRPr="00860D2C" w:rsidRDefault="00860D2C" w:rsidP="00860D2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E3A06" w:rsidRDefault="00AE3A06" w:rsidP="00860D2C">
      <w:pPr>
        <w:pStyle w:val="libFootnote0"/>
        <w:rPr>
          <w:rtl/>
          <w:lang w:bidi="fa-IR"/>
        </w:rPr>
      </w:pPr>
      <w:r>
        <w:rPr>
          <w:rtl/>
          <w:lang w:bidi="fa-IR"/>
        </w:rPr>
        <w:t>1-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 172 و 173.</w:t>
      </w:r>
    </w:p>
    <w:p w:rsidR="00AE3A06" w:rsidRDefault="00AE3A06" w:rsidP="00860D2C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 96.</w:t>
      </w:r>
    </w:p>
    <w:p w:rsidR="00AE3A06" w:rsidRDefault="00AE3A06" w:rsidP="00860D2C">
      <w:pPr>
        <w:pStyle w:val="libFootnote0"/>
        <w:rPr>
          <w:rtl/>
          <w:lang w:bidi="fa-IR"/>
        </w:rPr>
      </w:pPr>
      <w:r>
        <w:rPr>
          <w:rtl/>
          <w:lang w:bidi="fa-IR"/>
        </w:rPr>
        <w:t>3-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 216.</w:t>
      </w:r>
    </w:p>
    <w:p w:rsidR="00AE3A06" w:rsidRDefault="00860D2C" w:rsidP="00860D2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بررس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کردند. در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مواقع، ناگاه علامه اردب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 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وگو، سکوت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فرمود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بحث باشد تا به کتاب مراجعه کنم! سپس دست شوشتر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گرفت، از محدوده شهر نجف خارج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شدند و به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رون</w:t>
      </w:r>
      <w:r w:rsidR="00AE3A06">
        <w:rPr>
          <w:rtl/>
          <w:lang w:bidi="fa-IR"/>
        </w:rPr>
        <w:t xml:space="preserve"> شهر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رفتند. وقت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جا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خلوت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دند،</w:t>
      </w:r>
      <w:r w:rsidR="00AE3A06">
        <w:rPr>
          <w:rtl/>
          <w:lang w:bidi="fa-IR"/>
        </w:rPr>
        <w:t xml:space="preserve"> مقدس رو به </w:t>
      </w:r>
      <w:r w:rsidR="00AE3A06">
        <w:rPr>
          <w:rFonts w:hint="eastAsia"/>
          <w:rtl/>
          <w:lang w:bidi="fa-IR"/>
        </w:rPr>
        <w:t>شوشتر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کرد و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گفت: آن مسئله چه بود؟ سپس درباره آن مسئله بحث و بررس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کرد و تحق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قات</w:t>
      </w:r>
      <w:r w:rsidR="00AE3A06">
        <w:rPr>
          <w:rtl/>
          <w:lang w:bidi="fa-IR"/>
        </w:rPr>
        <w:t xml:space="preserve"> خود را درباره آن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کرد. در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مواقع، مرحوم شوشتر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با تعجب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پرس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شما که به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خوب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مطلب را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دانست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د،</w:t>
      </w:r>
      <w:r w:rsidR="00AE3A06">
        <w:rPr>
          <w:rtl/>
          <w:lang w:bidi="fa-IR"/>
        </w:rPr>
        <w:t xml:space="preserve"> چرا آنجا مطرح نکرد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د؟</w:t>
      </w:r>
      <w:r w:rsidR="00AE3A06">
        <w:rPr>
          <w:rtl/>
          <w:lang w:bidi="fa-IR"/>
        </w:rPr>
        <w:t xml:space="preserve"> مقدس اردب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پاسخ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داد: «آنج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وگو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مان</w:t>
      </w:r>
      <w:r w:rsidR="00AE3A06">
        <w:rPr>
          <w:rtl/>
          <w:lang w:bidi="fa-IR"/>
        </w:rPr>
        <w:t xml:space="preserve"> در حضور مردم بود و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احتمال وجود داشت 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ما جدل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 بر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tl/>
          <w:lang w:bidi="fa-IR"/>
        </w:rPr>
        <w:t xml:space="preserve"> غلبه 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م،</w:t>
      </w:r>
      <w:r w:rsidR="00AE3A06">
        <w:rPr>
          <w:rtl/>
          <w:lang w:bidi="fa-IR"/>
        </w:rPr>
        <w:t xml:space="preserve">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نجا</w:t>
      </w:r>
      <w:r w:rsidR="00AE3A06">
        <w:rPr>
          <w:rtl/>
          <w:lang w:bidi="fa-IR"/>
        </w:rPr>
        <w:t xml:space="preserve"> کس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جز خدا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متعال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</w:t>
      </w:r>
      <w:r w:rsidR="00AE3A06">
        <w:rPr>
          <w:rtl/>
          <w:lang w:bidi="fa-IR"/>
        </w:rPr>
        <w:t xml:space="preserve"> و از فخرفروش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اظهار فضل دور هست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م»</w:t>
      </w:r>
      <w:r w:rsidR="00AE3A06">
        <w:rPr>
          <w:rtl/>
          <w:lang w:bidi="fa-IR"/>
        </w:rPr>
        <w:t>.</w:t>
      </w:r>
      <w:r w:rsidR="00AE3A06" w:rsidRPr="00860D2C">
        <w:rPr>
          <w:rStyle w:val="libFootnotenumChar"/>
          <w:rtl/>
        </w:rPr>
        <w:t>(1)</w:t>
      </w:r>
    </w:p>
    <w:p w:rsidR="00AE3A06" w:rsidRPr="00860D2C" w:rsidRDefault="00860D2C" w:rsidP="00860D2C">
      <w:pPr>
        <w:pStyle w:val="libLine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________________________________________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860D2C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321.</w:t>
      </w:r>
    </w:p>
    <w:p w:rsidR="00AE3A06" w:rsidRDefault="00860D2C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860D2C">
      <w:pPr>
        <w:pStyle w:val="Heading2"/>
        <w:rPr>
          <w:rtl/>
          <w:lang w:bidi="fa-IR"/>
        </w:rPr>
      </w:pPr>
      <w:bookmarkStart w:id="34" w:name="_Toc523832794"/>
      <w:r>
        <w:rPr>
          <w:rFonts w:hint="eastAsia"/>
          <w:rtl/>
          <w:lang w:bidi="fa-IR"/>
        </w:rPr>
        <w:t>فروتن</w:t>
      </w:r>
      <w:r>
        <w:rPr>
          <w:rFonts w:hint="cs"/>
          <w:rtl/>
          <w:lang w:bidi="fa-IR"/>
        </w:rPr>
        <w:t>ی</w:t>
      </w:r>
      <w:bookmarkEnd w:id="34"/>
    </w:p>
    <w:p w:rsidR="00AE3A06" w:rsidRDefault="00AE3A06" w:rsidP="00D114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موسو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کرده است: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دابوالقاسم</w:t>
      </w:r>
      <w:r>
        <w:rPr>
          <w:rtl/>
          <w:lang w:bidi="fa-IR"/>
        </w:rPr>
        <w:t xml:space="preserve"> لواسان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مجتهدان و فقها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هفته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در خانه ما جلسه داشت.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مواقع،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جلسه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حاضر م</w:t>
      </w:r>
      <w:r>
        <w:rPr>
          <w:rFonts w:hint="cs"/>
          <w:rtl/>
          <w:lang w:bidi="fa-IR"/>
        </w:rPr>
        <w:t>ی</w:t>
      </w:r>
      <w:r w:rsidR="00860D2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وجود اعتبار، مقام و منزلت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داشت، با علاقه و شوق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جلسه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آمد و به دور از هرگونه خودب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احکام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مسائل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لواسان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D1143F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114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فتح الله فروغ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شده است: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وارد مجالس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ابهت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داشت، محبتش به دلها م</w:t>
      </w:r>
      <w:r>
        <w:rPr>
          <w:rFonts w:hint="cs"/>
          <w:rtl/>
          <w:lang w:bidi="fa-IR"/>
        </w:rPr>
        <w:t>ی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نشست و در کمال فروتن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حاضران برخورد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موقع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اقتدار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نتوانست ذره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بکاهد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 در رفتار و گفتار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هرگاه به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شد، هر جا بود،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اغلب، نشستن در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افراد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داد.</w:t>
      </w:r>
      <w:r w:rsidRPr="00D1143F">
        <w:rPr>
          <w:rStyle w:val="libFootnotenumChar"/>
          <w:rtl/>
        </w:rPr>
        <w:t>(2)</w:t>
      </w:r>
    </w:p>
    <w:p w:rsidR="00AE3A06" w:rsidRPr="00D1143F" w:rsidRDefault="00D1143F" w:rsidP="00D1143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D1143F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 139 و 140.</w:t>
      </w:r>
    </w:p>
    <w:p w:rsidR="00AE3A06" w:rsidRDefault="00AE3A06" w:rsidP="00D1143F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فتح الله فروغ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همکاران، 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باغ خاطره، تهران، کانون پرورش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و نوجوانان، 1375، چ 3، ص 18.</w:t>
      </w:r>
    </w:p>
    <w:p w:rsidR="00AE3A06" w:rsidRDefault="00D1143F" w:rsidP="00D1143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D114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جمله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دعباس</w:t>
      </w:r>
      <w:r>
        <w:rPr>
          <w:rtl/>
          <w:lang w:bidi="fa-IR"/>
        </w:rPr>
        <w:t xml:space="preserve"> مهر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بود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تنها خود را از همه عالمان و خدمت گزاران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کوچک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دانست، بلکه در برابر مردم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فروتن بود. هرکس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دعباس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کم سن و سال بود،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احترامش از جا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خاست و با او به 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احوال 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کرد.</w:t>
      </w:r>
    </w:p>
    <w:p w:rsidR="00AE3A06" w:rsidRDefault="00AE3A06" w:rsidP="00D114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عباس مهر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ادداشت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«در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روزها که ]پدرم[ در بستر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شد. ما اعتنا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آن حال بد، از جابرخاست و مانند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به او احترام کرد. پس از رفتن آن شخص، با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عرض کردم: شما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کار، خودتان را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احترام قائل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نگران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پاسخ داد: «تو از کجا علم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مقام من نزد خدا از او بالاتر باشد؟!».</w:t>
      </w:r>
      <w:r w:rsidRPr="00D1143F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D1143F" w:rsidRDefault="00AE3A06" w:rsidP="00D114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فرزام، از شاگردان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درباره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«در رفتار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متواضع بودند.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خودشان درِخانه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کردند و اجازه ورود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دادند.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تکلف، ما را به داخل اتاق کارشان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بردند که بساط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بود.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</w:t>
      </w:r>
      <w:r>
        <w:rPr>
          <w:rtl/>
          <w:lang w:bidi="fa-IR"/>
        </w:rPr>
        <w:cr/>
      </w:r>
    </w:p>
    <w:p w:rsidR="00AE3A06" w:rsidRPr="00D1143F" w:rsidRDefault="00D1143F" w:rsidP="00D1143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AE3A06" w:rsidRDefault="00AE3A06" w:rsidP="00D1143F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منش و همکاران،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دل، تهران،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1377، چ 1، ص111.</w:t>
      </w:r>
    </w:p>
    <w:p w:rsidR="00AE3A06" w:rsidRDefault="00AE3A06" w:rsidP="00D1143F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ستارگان حرم، 1377، چ 1، ج 1، ص 174.</w:t>
      </w:r>
    </w:p>
    <w:p w:rsidR="00AE3A06" w:rsidRDefault="00D1143F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D114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زمستان</w:t>
      </w:r>
      <w:r>
        <w:rPr>
          <w:rtl/>
          <w:lang w:bidi="fa-IR"/>
        </w:rPr>
        <w:t xml:space="preserve"> بود، دو انار آوردند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من دادند و گفتند: «بخور،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جان!» اصلاً تکبر نداشتند. انگار نه انگار که 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قائلند. اگر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کردند، از باب ارشاد 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بود.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دم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نشستند و هر که م</w:t>
      </w:r>
      <w:r>
        <w:rPr>
          <w:rFonts w:hint="cs"/>
          <w:rtl/>
          <w:lang w:bidi="fa-IR"/>
        </w:rPr>
        <w:t>ی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آمد، ]به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[ تعار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کردند».</w:t>
      </w:r>
    </w:p>
    <w:p w:rsidR="00AE3A06" w:rsidRDefault="00AE3A06" w:rsidP="00D1143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شاگردان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اتفاق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 مشهد رفته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حرم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ارادتمندان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وار خود را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انداخت و خواست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خود بگذارد،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اجازه نداد و فرمود: «نافرمان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را نکن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خجالت بکش! من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هستم؟».</w:t>
      </w:r>
      <w:r w:rsidRPr="00D1143F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1143F">
      <w:pPr>
        <w:pStyle w:val="Heading2"/>
        <w:rPr>
          <w:rtl/>
          <w:lang w:bidi="fa-IR"/>
        </w:rPr>
      </w:pPr>
      <w:bookmarkStart w:id="35" w:name="_Toc523832795"/>
      <w:r>
        <w:rPr>
          <w:rFonts w:hint="eastAsia"/>
          <w:rtl/>
          <w:lang w:bidi="fa-IR"/>
        </w:rPr>
        <w:t>عزت</w:t>
      </w:r>
      <w:r>
        <w:rPr>
          <w:rtl/>
          <w:lang w:bidi="fa-IR"/>
        </w:rPr>
        <w:t xml:space="preserve"> نفس</w:t>
      </w:r>
      <w:bookmarkEnd w:id="35"/>
    </w:p>
    <w:p w:rsidR="00AE3A06" w:rsidRDefault="00AE3A06" w:rsidP="00D114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مرحوم حاج آقا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است: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به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کردند و من بعد از سه چهار ماه به خدمت امام رفتم،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اتاق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ذره باز است و روشنا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داخل اتاق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خدمتشان عرض کردم: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پرده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را کنار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 بعد پرده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را</w:t>
      </w:r>
    </w:p>
    <w:p w:rsidR="00AE3A06" w:rsidRPr="00D1143F" w:rsidRDefault="00D1143F" w:rsidP="00D1143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D1143F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صص 56 و 57.</w:t>
      </w:r>
    </w:p>
    <w:p w:rsidR="00AE3A06" w:rsidRDefault="00D1143F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کنار</w:t>
      </w:r>
      <w:r w:rsidR="00AE3A06">
        <w:rPr>
          <w:rtl/>
          <w:lang w:bidi="fa-IR"/>
        </w:rPr>
        <w:t xml:space="preserve"> کش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</w:t>
      </w:r>
      <w:r w:rsidR="00AE3A06">
        <w:rPr>
          <w:rtl/>
          <w:lang w:bidi="fa-IR"/>
        </w:rPr>
        <w:t xml:space="preserve"> و گفتم: چرا شما در تار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نشسته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د؟</w:t>
      </w:r>
      <w:r w:rsidR="00AE3A06">
        <w:rPr>
          <w:rtl/>
          <w:lang w:bidi="fa-IR"/>
        </w:rPr>
        <w:t>! ]امام[ فرمود: «من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خواستم کوچک تر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خواهش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حت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 مورد پرده 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نها</w:t>
      </w:r>
      <w:r w:rsidR="00AE3A06">
        <w:rPr>
          <w:rtl/>
          <w:lang w:bidi="fa-IR"/>
        </w:rPr>
        <w:t xml:space="preserve"> بکنم».</w:t>
      </w:r>
      <w:r w:rsidR="00AE3A06" w:rsidRPr="00D1143F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1143F">
      <w:pPr>
        <w:pStyle w:val="Heading2"/>
        <w:rPr>
          <w:rtl/>
          <w:lang w:bidi="fa-IR"/>
        </w:rPr>
      </w:pPr>
      <w:bookmarkStart w:id="36" w:name="_Toc523832796"/>
      <w:r>
        <w:rPr>
          <w:rFonts w:hint="eastAsia"/>
          <w:rtl/>
          <w:lang w:bidi="fa-IR"/>
        </w:rPr>
        <w:t>کنترل</w:t>
      </w:r>
      <w:r>
        <w:rPr>
          <w:rtl/>
          <w:lang w:bidi="fa-IR"/>
        </w:rPr>
        <w:t xml:space="preserve"> خشم</w:t>
      </w:r>
      <w:bookmarkEnd w:id="36"/>
    </w:p>
    <w:p w:rsidR="00AE3A06" w:rsidRDefault="00AE3A06" w:rsidP="00D1143F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بروجرد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ناراحت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 و بر سر طلبه ها و شاگردان خود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با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عهد کرد اگر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به عنوان کفاره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روزه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مسئله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 بود، بر سر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طلاب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زد، به سرعت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مانش</w:t>
      </w:r>
      <w:r>
        <w:rPr>
          <w:rtl/>
          <w:lang w:bidi="fa-IR"/>
        </w:rPr>
        <w:t xml:space="preserve">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آورد و به دنبال آن،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به جز دو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و فطر (که روزه در آنها حرام است) را روزه گرفت.</w:t>
      </w:r>
      <w:r w:rsidRPr="00D1143F">
        <w:rPr>
          <w:rStyle w:val="libFootnotenumChar"/>
          <w:rtl/>
        </w:rPr>
        <w:t>(2)</w:t>
      </w:r>
    </w:p>
    <w:p w:rsidR="00AE3A06" w:rsidRDefault="00D1143F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D1143F">
      <w:pPr>
        <w:pStyle w:val="Heading2"/>
        <w:rPr>
          <w:rtl/>
          <w:lang w:bidi="fa-IR"/>
        </w:rPr>
      </w:pPr>
      <w:bookmarkStart w:id="37" w:name="_Toc523832797"/>
      <w:r>
        <w:rPr>
          <w:rFonts w:hint="eastAsia"/>
          <w:rtl/>
          <w:lang w:bidi="fa-IR"/>
        </w:rPr>
        <w:t>صبر</w:t>
      </w:r>
      <w:r>
        <w:rPr>
          <w:rtl/>
          <w:lang w:bidi="fa-IR"/>
        </w:rPr>
        <w:t xml:space="preserve"> و تحمل</w:t>
      </w:r>
      <w:bookmarkEnd w:id="37"/>
    </w:p>
    <w:p w:rsidR="00AE3A06" w:rsidRDefault="00AE3A06" w:rsidP="00D114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آخوند</w:t>
      </w:r>
      <w:r>
        <w:rPr>
          <w:rtl/>
          <w:lang w:bidi="fa-IR"/>
        </w:rPr>
        <w:t xml:space="preserve"> ملاعباس تربت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پدر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راشد، نمونه اعلا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 و صفا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قلب بود.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زراعت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خود در آن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کرد. در آن مزرعه چاه مشترک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همه کشاورزان در آن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بودند و به نوبت، از آب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مزرعه خود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کردند.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کشاورزان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گرفتند</w:t>
      </w:r>
      <w:r>
        <w:rPr>
          <w:rtl/>
          <w:lang w:bidi="fa-IR"/>
        </w:rPr>
        <w:t xml:space="preserve"> ملاعباس را امتحان کنند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صبر و مدارا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محک بزنند.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در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نوبت آب ملاعباس بود، آب را به سمت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کردند تا واکنش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برابر غصب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مسلّم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ملاعباس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ماجرا باخبر شد، به کشاورزان گفت: «ب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زحمت،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آب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آب را به سمت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روانه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!» سپس رفت و به انتظار آب نشست.</w:t>
      </w:r>
    </w:p>
    <w:p w:rsidR="00AE3A06" w:rsidRPr="00D1143F" w:rsidRDefault="00D1143F" w:rsidP="00D1143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AE3A06" w:rsidRDefault="00AE3A06" w:rsidP="00D1143F">
      <w:pPr>
        <w:pStyle w:val="libFootnote0"/>
        <w:rPr>
          <w:rtl/>
          <w:lang w:bidi="fa-IR"/>
        </w:rPr>
      </w:pPr>
      <w:r>
        <w:rPr>
          <w:rtl/>
          <w:lang w:bidi="fa-IR"/>
        </w:rPr>
        <w:t>1-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1373، چ 1، ج 3، ص 64.</w:t>
      </w:r>
    </w:p>
    <w:p w:rsidR="00AE3A06" w:rsidRDefault="00AE3A06" w:rsidP="00D1143F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قصه ها و خاطره ها، ص 36؛ داستان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علما، ص 19.</w:t>
      </w:r>
    </w:p>
    <w:p w:rsidR="00AE3A06" w:rsidRDefault="00D1143F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کشاورزان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ملاعباس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عذرخواه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گفتند: آب حق شماست و ما م</w:t>
      </w:r>
      <w:r>
        <w:rPr>
          <w:rtl/>
          <w:lang w:bidi="fa-IR"/>
        </w:rPr>
        <w:softHyphen/>
        <w:t>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شما را امتحان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D1143F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1143F">
      <w:pPr>
        <w:pStyle w:val="Heading2"/>
        <w:rPr>
          <w:rtl/>
          <w:lang w:bidi="fa-IR"/>
        </w:rPr>
      </w:pPr>
      <w:bookmarkStart w:id="38" w:name="_Toc523832798"/>
      <w:r>
        <w:rPr>
          <w:rFonts w:hint="eastAsia"/>
          <w:rtl/>
          <w:lang w:bidi="fa-IR"/>
        </w:rPr>
        <w:t>شجاعت</w:t>
      </w:r>
      <w:bookmarkEnd w:id="38"/>
    </w:p>
    <w:p w:rsidR="00AE3A06" w:rsidRDefault="00AE3A06" w:rsidP="00D1143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تصرف لانه جاسوس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مسئولان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مخالف بودند و هر روز مسئله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 xml:space="preserve">کردند.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گفت: با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جنگ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گفت: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در منطقه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کرده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گفت: ناوگان 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آمده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فرمود: «امر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غلط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بکند.»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انقلاب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توطئه</w:t>
      </w:r>
      <w:r w:rsidR="00D114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موجود، نزد امام سخن گفت، امام با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زد و فرمود: «تو چرا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ترس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شود!». </w:t>
      </w:r>
      <w:r w:rsidRPr="00D1143F">
        <w:rPr>
          <w:rStyle w:val="libFootnotenumChar"/>
          <w:rtl/>
        </w:rPr>
        <w:t>(2)</w:t>
      </w:r>
    </w:p>
    <w:p w:rsidR="00AE3A06" w:rsidRDefault="00D1143F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D1143F">
      <w:pPr>
        <w:pStyle w:val="Heading2"/>
        <w:rPr>
          <w:rtl/>
          <w:lang w:bidi="fa-IR"/>
        </w:rPr>
      </w:pPr>
      <w:bookmarkStart w:id="39" w:name="_Toc523832799"/>
      <w:r>
        <w:rPr>
          <w:rFonts w:hint="eastAsia"/>
          <w:rtl/>
          <w:lang w:bidi="fa-IR"/>
        </w:rPr>
        <w:t>بزرگوار</w:t>
      </w:r>
      <w:r>
        <w:rPr>
          <w:rFonts w:hint="cs"/>
          <w:rtl/>
          <w:lang w:bidi="fa-IR"/>
        </w:rPr>
        <w:t>ی</w:t>
      </w:r>
      <w:bookmarkEnd w:id="39"/>
    </w:p>
    <w:p w:rsidR="00AE3A06" w:rsidRDefault="00AE3A06" w:rsidP="00457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حسن صانع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مدتها به مرند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شده بود و با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مرند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ارتباط بود،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طلبه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من به مرند آمده بود و نتوانسته بود مرا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در آن شب زمستان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برف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در خانه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مرند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 و آدرس خانه مرا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مرند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آن زمان حدود هشتاد سال داشت و با وجود ضعف جسمان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آن برف و سرما همراه آن طلبه به راه افتاده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اقامتگاه من آورده بود. من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پشت در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شرمنده شدم و عرض کردم: آقا! شما چرا زحمت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</w:t>
      </w:r>
    </w:p>
    <w:p w:rsidR="00AE3A06" w:rsidRPr="00457F70" w:rsidRDefault="00457F70" w:rsidP="00457F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457F70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قصه ها و خاطره، صص 45 و 46.</w:t>
      </w:r>
    </w:p>
    <w:p w:rsidR="00AE3A06" w:rsidRDefault="00AE3A06" w:rsidP="00457F70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 2، ص 57؛ برداشت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ج2، ص 305.</w:t>
      </w:r>
    </w:p>
    <w:p w:rsidR="00AE3A06" w:rsidRDefault="00457F70" w:rsidP="00457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رزا</w:t>
      </w:r>
      <w:r w:rsidR="00AE3A06">
        <w:rPr>
          <w:rtl/>
          <w:lang w:bidi="fa-IR"/>
        </w:rPr>
        <w:t xml:space="preserve">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اکبر فرمود: «بچه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ها خواب بودند؛ نخواستم آنها را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دار</w:t>
      </w:r>
      <w:r w:rsidR="00AE3A06">
        <w:rPr>
          <w:rtl/>
          <w:lang w:bidi="fa-IR"/>
        </w:rPr>
        <w:t xml:space="preserve"> کنم. لذا خودم خدمتتان آمدم».</w:t>
      </w:r>
      <w:r w:rsidR="00AE3A06" w:rsidRPr="00457F70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457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(گردآورنده نهج البلاغه)، چند جلد کتاب را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ده هزار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کتابها را به خانه آورد و به مطالعه آنها پرداخت، در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کتابها شعر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خط فروشنده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مضمون آن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بود: اگر من به پول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نداشتم،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کتابها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eastAsia"/>
          <w:rtl/>
          <w:lang w:bidi="fa-IR"/>
        </w:rPr>
        <w:t>وختم،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فقر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ناچار به فروش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کتابها شدم.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457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جمله، همه کتابها را به فروشنده بازگرداند و پول آنها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پس نگرفت.</w:t>
      </w:r>
      <w:r w:rsidRPr="00457F70">
        <w:rPr>
          <w:rStyle w:val="libFootnotenumChar"/>
          <w:rtl/>
        </w:rPr>
        <w:t>(2)</w:t>
      </w:r>
    </w:p>
    <w:p w:rsidR="00AE3A06" w:rsidRDefault="00457F7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457F70">
      <w:pPr>
        <w:pStyle w:val="Heading2"/>
        <w:rPr>
          <w:rtl/>
          <w:lang w:bidi="fa-IR"/>
        </w:rPr>
      </w:pPr>
      <w:bookmarkStart w:id="40" w:name="_Toc523832800"/>
      <w:r>
        <w:rPr>
          <w:rFonts w:hint="eastAsia"/>
          <w:rtl/>
          <w:lang w:bidi="fa-IR"/>
        </w:rPr>
        <w:t>دل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سوز</w:t>
      </w:r>
      <w:r>
        <w:rPr>
          <w:rFonts w:hint="cs"/>
          <w:rtl/>
          <w:lang w:bidi="fa-IR"/>
        </w:rPr>
        <w:t>ی</w:t>
      </w:r>
      <w:bookmarkEnd w:id="40"/>
    </w:p>
    <w:p w:rsidR="00AE3A06" w:rsidRDefault="00AE3A06" w:rsidP="00457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(رهبر انقلاب عراق) آمد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دشنام و ناسزا گفت،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برابر او سکوت کرد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واکنش 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خود نشان نداد.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جوان از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دستور داد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که طبع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خنک و سرد داشته باشد،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بفرستند.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فرمود: «حرارت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جوان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بالا بود و خوردن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خنک، حرارتش را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آورد».</w:t>
      </w:r>
      <w:r w:rsidRPr="00457F70">
        <w:rPr>
          <w:rStyle w:val="libFootnotenumChar"/>
          <w:rtl/>
        </w:rPr>
        <w:t>(3)</w:t>
      </w:r>
    </w:p>
    <w:p w:rsidR="00457F70" w:rsidRDefault="00457F7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457F70">
      <w:pPr>
        <w:pStyle w:val="Heading2"/>
        <w:rPr>
          <w:rtl/>
          <w:lang w:bidi="fa-IR"/>
        </w:rPr>
      </w:pPr>
      <w:bookmarkStart w:id="41" w:name="_Toc523832801"/>
      <w:r>
        <w:rPr>
          <w:rFonts w:hint="eastAsia"/>
          <w:rtl/>
          <w:lang w:bidi="fa-IR"/>
        </w:rPr>
        <w:t>استفاده</w:t>
      </w:r>
      <w:r>
        <w:rPr>
          <w:rtl/>
          <w:lang w:bidi="fa-IR"/>
        </w:rPr>
        <w:t xml:space="preserve"> از فرصتها</w:t>
      </w:r>
      <w:bookmarkEnd w:id="41"/>
    </w:p>
    <w:p w:rsidR="00AE3A06" w:rsidRDefault="00AE3A06" w:rsidP="00457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درباره استفاده به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فرصت 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امام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اوقات، در آنِ واحد و هم زمان به</w:t>
      </w:r>
    </w:p>
    <w:p w:rsidR="00AE3A06" w:rsidRPr="00457F70" w:rsidRDefault="00457F70" w:rsidP="00457F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457F70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پژوهشگران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گلشن ابرار، قم، معروف، 1385، چ 2، ج 3، ص 425.</w:t>
      </w:r>
    </w:p>
    <w:p w:rsidR="00AE3A06" w:rsidRDefault="00AE3A06" w:rsidP="00457F70">
      <w:pPr>
        <w:pStyle w:val="libFootnote0"/>
        <w:rPr>
          <w:rtl/>
          <w:lang w:bidi="fa-IR"/>
        </w:rPr>
      </w:pPr>
      <w:r>
        <w:rPr>
          <w:rtl/>
          <w:lang w:bidi="fa-IR"/>
        </w:rPr>
        <w:t>2- قصه ها و خاطره ها، ص 70.</w:t>
      </w:r>
    </w:p>
    <w:p w:rsidR="00AE3A06" w:rsidRDefault="00AE3A06" w:rsidP="00457F70">
      <w:pPr>
        <w:pStyle w:val="libFootnote0"/>
        <w:rPr>
          <w:rtl/>
          <w:lang w:bidi="fa-IR"/>
        </w:rPr>
      </w:pPr>
      <w:r>
        <w:rPr>
          <w:rtl/>
          <w:lang w:bidi="fa-IR"/>
        </w:rPr>
        <w:t>3- قصه ها و خاطره ها، ص 78؛ قصص و خواطر، ص 624.</w:t>
      </w:r>
    </w:p>
    <w:p w:rsidR="00AE3A06" w:rsidRDefault="00457F70" w:rsidP="00457F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کارها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گوناگون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مشغول بود. در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روزها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اوا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tl/>
          <w:lang w:bidi="fa-IR"/>
        </w:rPr>
        <w:t xml:space="preserve"> فرورد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1368، حدود ساعت هفت بعد از ظهر، امام مرا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انجام کار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احضار کرد. وقت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خدمت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دم،</w:t>
      </w:r>
      <w:r w:rsidR="00AE3A06">
        <w:rPr>
          <w:rtl/>
          <w:lang w:bidi="fa-IR"/>
        </w:rPr>
        <w:t xml:space="preserve">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ساعت از غروب گذشته بود. امام هنوز مشغول تعق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بات</w:t>
      </w:r>
      <w:r w:rsidR="00AE3A06">
        <w:rPr>
          <w:rtl/>
          <w:lang w:bidi="fa-IR"/>
        </w:rPr>
        <w:t xml:space="preserve"> نماز مغرب و عشا بود و همان طور که تسب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ح</w:t>
      </w:r>
      <w:r w:rsidR="00AE3A06">
        <w:rPr>
          <w:rtl/>
          <w:lang w:bidi="fa-IR"/>
        </w:rPr>
        <w:t xml:space="preserve"> در دستش بود و ذک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گفت، به پشت خواب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ده</w:t>
      </w:r>
      <w:r w:rsidR="00AE3A06">
        <w:rPr>
          <w:rtl/>
          <w:lang w:bidi="fa-IR"/>
        </w:rPr>
        <w:t xml:space="preserve"> بود و با بالا و پا</w:t>
      </w:r>
      <w:r w:rsidR="00AE3A06">
        <w:rPr>
          <w:rFonts w:hint="cs"/>
          <w:rtl/>
          <w:lang w:bidi="fa-IR"/>
        </w:rPr>
        <w:t>یی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بردن پاها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ش،</w:t>
      </w:r>
      <w:r w:rsidR="00AE3A06">
        <w:rPr>
          <w:rtl/>
          <w:lang w:bidi="fa-IR"/>
        </w:rPr>
        <w:t xml:space="preserve"> نرمش مخصوص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پزشک به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توص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کرده بود انجام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داد. همچن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ن،</w:t>
      </w:r>
      <w:r w:rsidR="00AE3A06">
        <w:rPr>
          <w:rtl/>
          <w:lang w:bidi="fa-IR"/>
        </w:rPr>
        <w:t xml:space="preserve"> به تصو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تلو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ون</w:t>
      </w:r>
      <w:r w:rsidR="00AE3A06">
        <w:rPr>
          <w:rtl/>
          <w:lang w:bidi="fa-IR"/>
        </w:rPr>
        <w:t xml:space="preserve"> نگاه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کرد و به صدا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راد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و</w:t>
      </w:r>
      <w:r w:rsidR="00AE3A06">
        <w:rPr>
          <w:rtl/>
          <w:lang w:bidi="fa-IR"/>
        </w:rPr>
        <w:t xml:space="preserve"> گوش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داد و افزون بر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ن،</w:t>
      </w:r>
      <w:r w:rsidR="00AE3A06">
        <w:rPr>
          <w:rtl/>
          <w:lang w:bidi="fa-IR"/>
        </w:rPr>
        <w:t xml:space="preserve"> نوه عز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زش،</w:t>
      </w:r>
      <w:r w:rsidR="00AE3A06">
        <w:rPr>
          <w:rtl/>
          <w:lang w:bidi="fa-IR"/>
        </w:rPr>
        <w:t xml:space="preserve">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را که در کنار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دراز کش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ده</w:t>
      </w:r>
      <w:r w:rsidR="00AE3A06">
        <w:rPr>
          <w:rtl/>
          <w:lang w:bidi="fa-IR"/>
        </w:rPr>
        <w:t xml:space="preserve"> بود و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کو</w:t>
      </w:r>
      <w:r w:rsidR="00AE3A06">
        <w:rPr>
          <w:rFonts w:hint="eastAsia"/>
          <w:rtl/>
          <w:lang w:bidi="fa-IR"/>
        </w:rPr>
        <w:t>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حرکتها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امام را تقل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کند، نوازش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 و انجام نرمش، مانع از ابراز عطوفت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به نوه خردسالش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شد</w:t>
      </w:r>
      <w:r w:rsidR="00AE3A06" w:rsidRPr="00457F70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457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بروجرد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مشغله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که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اداره شئون امت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گاه چند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با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جلسه درس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شاگردان به انتظار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نشستند.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حد معمول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کلاس شد،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حاضران اعتراض کرد و گفت: وقت ما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شود.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</w:t>
      </w:r>
    </w:p>
    <w:p w:rsidR="00AE3A06" w:rsidRPr="00457F70" w:rsidRDefault="00457F70" w:rsidP="00457F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1- نک: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 2، ص 349.</w:t>
      </w:r>
    </w:p>
    <w:p w:rsidR="00AE3A06" w:rsidRDefault="00457F7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«چرا وقت خود را 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 من دوازده جزء قرآن را در اوقات انتظار حفظ کرده ام. شما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انتظار خود را با حفظ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!».</w:t>
      </w:r>
      <w:r w:rsidRPr="00457F70">
        <w:rPr>
          <w:rStyle w:val="libFootnotenumChar"/>
          <w:rtl/>
        </w:rPr>
        <w:t>(1)</w:t>
      </w:r>
    </w:p>
    <w:p w:rsidR="00457F70" w:rsidRDefault="00457F70" w:rsidP="00AE3A06">
      <w:pPr>
        <w:pStyle w:val="libNormal"/>
        <w:rPr>
          <w:rtl/>
          <w:lang w:bidi="fa-IR"/>
        </w:rPr>
      </w:pPr>
    </w:p>
    <w:p w:rsidR="00AE3A06" w:rsidRDefault="00AE3A06" w:rsidP="00457F70">
      <w:pPr>
        <w:pStyle w:val="Heading2"/>
        <w:rPr>
          <w:rtl/>
          <w:lang w:bidi="fa-IR"/>
        </w:rPr>
      </w:pPr>
      <w:bookmarkStart w:id="42" w:name="_Toc523832802"/>
      <w:r>
        <w:rPr>
          <w:rFonts w:hint="eastAsia"/>
          <w:rtl/>
          <w:lang w:bidi="fa-IR"/>
        </w:rPr>
        <w:t>نظم</w:t>
      </w:r>
      <w:bookmarkEnd w:id="42"/>
    </w:p>
    <w:p w:rsidR="00AE3A06" w:rsidRDefault="00AE3A06" w:rsidP="00457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کند: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سفرها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عراق، با عده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فضلا، طلبه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و دانشمندان، پس از نماز مغرب و عشا در صحن حرم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نشسته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با هم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صحبتمان تمام شد و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خواستند بروند، ساعت را نگاه کردند. ساع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صحن حضرت عل</w:t>
      </w:r>
      <w:r>
        <w:rPr>
          <w:rFonts w:hint="cs"/>
          <w:rtl/>
          <w:lang w:bidi="fa-IR"/>
        </w:rPr>
        <w:t>ی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دو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داد و ساعت آقا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ساعت حرم چند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اختلاف داشت.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اختلاف ساعت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آمد. در حال گفت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وگو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امام از در قبله وارد صحن حرم 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استادان نجف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ما بود، گفت: «ساعت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تان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ساعت دو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است.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سال است که امام هر شب،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وارد صحن حرم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شود؛ ورود امام، خودش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است».</w:t>
      </w:r>
      <w:r w:rsidRPr="00457F70">
        <w:rPr>
          <w:rStyle w:val="libFootnoteChar"/>
          <w:rtl/>
        </w:rPr>
        <w:t>(2)</w:t>
      </w:r>
    </w:p>
    <w:p w:rsidR="00AE3A06" w:rsidRDefault="00457F7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457F70">
      <w:pPr>
        <w:pStyle w:val="Heading2"/>
        <w:rPr>
          <w:rtl/>
          <w:lang w:bidi="fa-IR"/>
        </w:rPr>
      </w:pPr>
      <w:bookmarkStart w:id="43" w:name="_Toc523832803"/>
      <w:r>
        <w:rPr>
          <w:rFonts w:hint="eastAsia"/>
          <w:rtl/>
          <w:lang w:bidi="fa-IR"/>
        </w:rPr>
        <w:t>نفوذ</w:t>
      </w:r>
      <w:r>
        <w:rPr>
          <w:rtl/>
          <w:lang w:bidi="fa-IR"/>
        </w:rPr>
        <w:t xml:space="preserve"> کلام</w:t>
      </w:r>
      <w:bookmarkEnd w:id="43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ملامحسن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کاشان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راه سفر حج، به شهر اصفهان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دانشمند بزرگ،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خوانسار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در مجلس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فرزندش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جمال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حضور داشت. ملامحسن پرسش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کرد تا فرزند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نتوانست پاسخ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بدهد.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پ</w:t>
      </w:r>
      <w:r>
        <w:rPr>
          <w:rFonts w:hint="eastAsia"/>
          <w:rtl/>
          <w:lang w:bidi="fa-IR"/>
        </w:rPr>
        <w:t>شت</w:t>
      </w:r>
      <w:r>
        <w:rPr>
          <w:rtl/>
          <w:lang w:bidi="fa-IR"/>
        </w:rPr>
        <w:t xml:space="preserve"> دست خود زد و گفت: «افسوس که در منزل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</w:p>
    <w:p w:rsidR="00AE3A06" w:rsidRPr="00457F70" w:rsidRDefault="00457F70" w:rsidP="00457F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E3A06" w:rsidRDefault="00AE3A06" w:rsidP="00457F70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قصه ها و خاطره ها، ص 40؛ قصص و خواطر، ص 90.</w:t>
      </w:r>
    </w:p>
    <w:p w:rsidR="00AE3A06" w:rsidRDefault="00AE3A06" w:rsidP="00457F70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1366، چ 4، ج 5، ص 22.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:54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بسته شد!»؛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فرزند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نخوانده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فرانگرفته 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پدرش را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ملامحسن، به شدت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دجمال</w:t>
      </w:r>
      <w:r>
        <w:rPr>
          <w:rtl/>
          <w:lang w:bidi="fa-IR"/>
        </w:rPr>
        <w:t xml:space="preserve"> را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داد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با کوشش و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درس بخواند.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شبانه روز به مطالعه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پرداخت.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گذشت و ملامحسن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هنگام بازگشت از حج، دوباره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خوانسار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همان پرسش را از پسرش،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جمال </w:t>
      </w:r>
      <w:r>
        <w:rPr>
          <w:rFonts w:hint="eastAsia"/>
          <w:rtl/>
          <w:lang w:bidi="fa-IR"/>
        </w:rPr>
        <w:t>کرد</w:t>
      </w:r>
      <w:r>
        <w:rPr>
          <w:rtl/>
          <w:lang w:bidi="fa-IR"/>
        </w:rPr>
        <w:t>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به پرسش ملامحسن پاسخ درست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علم و معرفت شده است و گفت: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جمال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 آن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جمال سال گذشته»</w:t>
      </w:r>
      <w:r w:rsidRPr="00457F70">
        <w:rPr>
          <w:rStyle w:val="libFootnotenumChar"/>
          <w:rtl/>
        </w:rPr>
        <w:t>.(1)</w:t>
      </w:r>
    </w:p>
    <w:p w:rsidR="00AE3A06" w:rsidRDefault="00457F70" w:rsidP="00AE3A06">
      <w:pPr>
        <w:pStyle w:val="libNormal"/>
        <w:rPr>
          <w:rtl/>
          <w:lang w:bidi="fa-IR"/>
        </w:rPr>
      </w:pPr>
      <w:r>
        <w:rPr>
          <w:rFonts w:cs="Times New Roman"/>
          <w:rtl/>
          <w:lang w:bidi="fa-IR"/>
        </w:rPr>
        <w:br w:type="page"/>
      </w:r>
    </w:p>
    <w:p w:rsidR="00AE3A06" w:rsidRDefault="00AE3A06" w:rsidP="00457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در جلسه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خانه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برپا بود،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پس از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عالم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>مدار برجسته،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توجه به شئوناتش، به شدت مراقب رفتار و سخنانش بود، چنان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گرفت که هنگام ترک م</w:t>
      </w:r>
      <w:r>
        <w:rPr>
          <w:rFonts w:hint="eastAsia"/>
          <w:rtl/>
          <w:lang w:bidi="fa-IR"/>
        </w:rPr>
        <w:t>جلس،</w:t>
      </w:r>
      <w:r>
        <w:rPr>
          <w:rtl/>
          <w:lang w:bidi="fa-IR"/>
        </w:rPr>
        <w:t xml:space="preserve"> به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واقعاً آدم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مرگ م</w:t>
      </w:r>
      <w:r>
        <w:rPr>
          <w:rFonts w:hint="cs"/>
          <w:rtl/>
          <w:lang w:bidi="fa-IR"/>
        </w:rPr>
        <w:t>ی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اندازد».</w:t>
      </w:r>
      <w:r w:rsidRPr="00457F70">
        <w:rPr>
          <w:rStyle w:val="libFootnotenumChar"/>
          <w:rtl/>
        </w:rPr>
        <w:t>(2)</w:t>
      </w:r>
    </w:p>
    <w:p w:rsidR="00AE3A06" w:rsidRDefault="00457F7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457F70">
      <w:pPr>
        <w:pStyle w:val="Heading2"/>
        <w:rPr>
          <w:rtl/>
          <w:lang w:bidi="fa-IR"/>
        </w:rPr>
      </w:pPr>
      <w:bookmarkStart w:id="44" w:name="_Toc523832804"/>
      <w:r>
        <w:rPr>
          <w:rFonts w:hint="eastAsia"/>
          <w:rtl/>
          <w:lang w:bidi="fa-IR"/>
        </w:rPr>
        <w:t>تعهد</w:t>
      </w:r>
      <w:bookmarkEnd w:id="44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457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محمد معصوم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است: آن گونه که مرحوم پدرم، حاج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معصوم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کرد، مرحوم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به برقرار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جلسه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حساس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هفته به صورت ثابت، هر</w:t>
      </w:r>
    </w:p>
    <w:p w:rsidR="00AE3A06" w:rsidRPr="00457F70" w:rsidRDefault="00457F70" w:rsidP="00457F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457F70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 تنکابن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قصص العلما، تهران، انتشارات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1364، چ 2، ص266.</w:t>
      </w:r>
    </w:p>
    <w:p w:rsidR="00AE3A06" w:rsidRDefault="00AE3A06" w:rsidP="00457F70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 218.</w:t>
      </w:r>
    </w:p>
    <w:p w:rsidR="00AE3A06" w:rsidRDefault="00457F7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457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جلسه داشت و شبها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جمعه جلسه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خانه ما برقرار بود.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روزها در جلسه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زنان، به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بانوان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تهران م</w:t>
      </w:r>
      <w:r>
        <w:rPr>
          <w:rFonts w:hint="cs"/>
          <w:rtl/>
          <w:lang w:bidi="fa-IR"/>
        </w:rPr>
        <w:t>ی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پرداخت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جلسه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بانوان، هر هفته صبح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شنبه، در خانه خود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برقرار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جلسه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در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شد؛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زمستانها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بندان</w:t>
      </w:r>
      <w:r w:rsidRPr="00457F70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457F70">
      <w:pPr>
        <w:pStyle w:val="Heading2"/>
        <w:rPr>
          <w:rtl/>
          <w:lang w:bidi="fa-IR"/>
        </w:rPr>
      </w:pPr>
      <w:bookmarkStart w:id="45" w:name="_Toc523832805"/>
      <w:r>
        <w:rPr>
          <w:rFonts w:hint="eastAsia"/>
          <w:rtl/>
          <w:lang w:bidi="fa-IR"/>
        </w:rPr>
        <w:t>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و گفتار</w:t>
      </w:r>
      <w:bookmarkEnd w:id="45"/>
    </w:p>
    <w:p w:rsidR="00AE3A06" w:rsidRDefault="00AE3A06" w:rsidP="00457F70">
      <w:pPr>
        <w:pStyle w:val="libNormal"/>
        <w:tabs>
          <w:tab w:val="right" w:pos="3861"/>
        </w:tabs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ملامهد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نسخه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جامع السعادات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چاپ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بحرالعلوم فرستاد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کتاب را مطالعه و درباره آن اظهارنظر کند.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ملامهد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نجف رفت. خبر ورود ملامهد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جا منتشر شد و همه عالمان به جز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بحرالعلوم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او آمدند. چند روز گذشت،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ملامهد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برود. به خانه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رفت، سلام کرد و با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او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نکرد.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 و بازگشت. سپس چند روز بعد دوباره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رفت،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احترا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457F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 سوم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رفت،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پابرهنه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شوازش</w:t>
      </w:r>
      <w:r>
        <w:rPr>
          <w:rtl/>
          <w:lang w:bidi="fa-IR"/>
        </w:rPr>
        <w:t xml:space="preserve"> آمد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آغوش گرفت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احترام کرد. آن گاه فرمود: «شما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ارزشمند درباره اخلاق نوشته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 همه آن را به دقت خواندم.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من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امدم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مرتبه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من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شما را احترام نکردم،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 که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شما چقدر به کتاب خودتان عمل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قادر به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شتن</w:t>
      </w:r>
      <w:r>
        <w:rPr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ر؟</w:t>
      </w:r>
      <w:r>
        <w:rPr>
          <w:rtl/>
          <w:lang w:bidi="fa-IR"/>
        </w:rPr>
        <w:t xml:space="preserve"> اکنون به من ثابت شد که مقام والا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اخلاق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  <w:r w:rsidRPr="00457F70">
        <w:rPr>
          <w:rStyle w:val="libFootnotenumChar"/>
          <w:rtl/>
        </w:rPr>
        <w:t>(2)</w:t>
      </w:r>
    </w:p>
    <w:p w:rsidR="00AE3A06" w:rsidRPr="00457F70" w:rsidRDefault="00457F70" w:rsidP="00457F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AE3A06" w:rsidRDefault="00AE3A06" w:rsidP="00457F70">
      <w:pPr>
        <w:pStyle w:val="libFootnote0"/>
        <w:rPr>
          <w:rtl/>
          <w:lang w:bidi="fa-IR"/>
        </w:rPr>
      </w:pPr>
      <w:r>
        <w:rPr>
          <w:rtl/>
          <w:lang w:bidi="fa-IR"/>
        </w:rPr>
        <w:t>1-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 160.</w:t>
      </w:r>
    </w:p>
    <w:p w:rsidR="00AE3A06" w:rsidRDefault="00AE3A06" w:rsidP="00457F70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قصه ها و خاطره ها، صص 141 و 142.</w:t>
      </w:r>
    </w:p>
    <w:p w:rsidR="00AE3A06" w:rsidRDefault="00457F7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457F70">
      <w:pPr>
        <w:pStyle w:val="Heading2"/>
        <w:rPr>
          <w:rtl/>
          <w:lang w:bidi="fa-IR"/>
        </w:rPr>
      </w:pPr>
      <w:bookmarkStart w:id="46" w:name="_Toc523832806"/>
      <w:r>
        <w:rPr>
          <w:rFonts w:hint="eastAsia"/>
          <w:rtl/>
          <w:lang w:bidi="fa-IR"/>
        </w:rPr>
        <w:t>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وابستگ</w:t>
      </w:r>
      <w:r>
        <w:rPr>
          <w:rFonts w:hint="cs"/>
          <w:rtl/>
          <w:lang w:bidi="fa-IR"/>
        </w:rPr>
        <w:t>ی</w:t>
      </w:r>
      <w:r w:rsidR="00457F7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bookmarkEnd w:id="46"/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روزها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ابوالحسن جلوه را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گفت: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شده ام و هر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کوشم، درمان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شوم.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گفت: هر کس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خداوند علاقه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مند شود،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شده است؛ 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را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جز وجه خداوند 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بقا، مختص ذات اوست. من احساس کردم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جلد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دارم،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علاقه دارم و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  <w:r w:rsidRPr="005B3C7C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5B3C7C">
      <w:pPr>
        <w:pStyle w:val="Heading2"/>
        <w:rPr>
          <w:rtl/>
          <w:lang w:bidi="fa-IR"/>
        </w:rPr>
      </w:pPr>
      <w:bookmarkStart w:id="47" w:name="_Toc523832807"/>
      <w:r>
        <w:rPr>
          <w:rFonts w:hint="eastAsia"/>
          <w:rtl/>
          <w:lang w:bidi="fa-IR"/>
        </w:rPr>
        <w:t>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زگ</w:t>
      </w:r>
      <w:r>
        <w:rPr>
          <w:rFonts w:hint="cs"/>
          <w:rtl/>
          <w:lang w:bidi="fa-IR"/>
        </w:rPr>
        <w:t>ی</w:t>
      </w:r>
      <w:bookmarkEnd w:id="47"/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 فقط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بود و پزشکان اجازه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دادند، حمام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به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پزشکان دو جمعه متوال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حمام نرفت،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لباسها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طبق معمول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عوض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کرد.</w:t>
      </w:r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 وجود 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پوشش،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مرتب و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بود. لباسها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در کف جورابها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چرک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تمام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شان 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همواره با دمپا</w:t>
      </w:r>
      <w:r>
        <w:rPr>
          <w:rFonts w:hint="cs"/>
          <w:rtl/>
          <w:lang w:bidi="fa-IR"/>
        </w:rPr>
        <w:t>یی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سالها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 کار کرده و کف آ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بود،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 راه م</w:t>
      </w:r>
      <w:r>
        <w:rPr>
          <w:rFonts w:hint="cs"/>
          <w:rtl/>
          <w:lang w:bidi="fa-IR"/>
        </w:rPr>
        <w:t>ی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رفت</w:t>
      </w:r>
      <w:r w:rsidRPr="005B3C7C">
        <w:rPr>
          <w:rStyle w:val="libFootnotenumChar"/>
          <w:rtl/>
        </w:rPr>
        <w:t>.(2)</w:t>
      </w:r>
    </w:p>
    <w:p w:rsidR="00AE3A06" w:rsidRDefault="005B3C7C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5B3C7C">
      <w:pPr>
        <w:pStyle w:val="Heading2"/>
        <w:rPr>
          <w:rtl/>
          <w:lang w:bidi="fa-IR"/>
        </w:rPr>
      </w:pPr>
      <w:bookmarkStart w:id="48" w:name="_Toc523832808"/>
      <w:r>
        <w:rPr>
          <w:rFonts w:hint="eastAsia"/>
          <w:rtl/>
          <w:lang w:bidi="fa-IR"/>
        </w:rPr>
        <w:t>استعمال</w:t>
      </w:r>
      <w:r>
        <w:rPr>
          <w:rtl/>
          <w:lang w:bidi="fa-IR"/>
        </w:rPr>
        <w:t xml:space="preserve"> عطر</w:t>
      </w:r>
      <w:bookmarkEnd w:id="48"/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توسل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بارها که در خدمت امام بودم،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هر نماز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نخست عطر استعمال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امام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AE3A06" w:rsidRPr="005B3C7C" w:rsidRDefault="005B3C7C" w:rsidP="005B3C7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AE3A06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غلامرضا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زواره،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ابوالحسن جلوه،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فروتن)، تهران،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1372، چ 1، ص 177.</w:t>
      </w:r>
    </w:p>
    <w:p w:rsidR="00AE3A06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1378، چ 3، ج 2، ص 161.</w:t>
      </w:r>
    </w:p>
    <w:p w:rsidR="00AE3A06" w:rsidRDefault="005B3C7C" w:rsidP="005B3C7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جالب</w:t>
      </w:r>
      <w:r w:rsidR="00AE3A06">
        <w:rPr>
          <w:rtl/>
          <w:lang w:bidi="fa-IR"/>
        </w:rPr>
        <w:t xml:space="preserve"> بود و 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شه</w:t>
      </w:r>
      <w:r w:rsidR="00AE3A06">
        <w:rPr>
          <w:rtl/>
          <w:lang w:bidi="fa-IR"/>
        </w:rPr>
        <w:t xml:space="preserve"> از خود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پرس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</w:t>
      </w:r>
      <w:r w:rsidR="00AE3A06">
        <w:rPr>
          <w:rtl/>
          <w:lang w:bidi="fa-IR"/>
        </w:rPr>
        <w:t xml:space="preserve"> چرا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از هر نماز عطر استعمال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کند. تا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نکه</w:t>
      </w:r>
      <w:r w:rsidR="00AE3A06">
        <w:rPr>
          <w:rtl/>
          <w:lang w:bidi="fa-IR"/>
        </w:rPr>
        <w:t xml:space="preserve"> به روا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امام صادق</w:t>
      </w:r>
      <w:r w:rsidR="00000DDD" w:rsidRPr="00000DDD">
        <w:rPr>
          <w:rStyle w:val="libAlaemChar"/>
          <w:rtl/>
        </w:rPr>
        <w:t xml:space="preserve">عليه‌السلام </w:t>
      </w:r>
      <w:r w:rsidR="00AE3A06">
        <w:rPr>
          <w:rtl/>
          <w:lang w:bidi="fa-IR"/>
        </w:rPr>
        <w:t xml:space="preserve"> برخوردم که فرموده بود: «کانَ رَسُولُ اللهِ ما </w:t>
      </w:r>
      <w:r w:rsidR="00AE3A06">
        <w:rPr>
          <w:rFonts w:hint="cs"/>
          <w:rtl/>
          <w:lang w:bidi="fa-IR"/>
        </w:rPr>
        <w:t>یُ</w:t>
      </w:r>
      <w:r w:rsidR="00AE3A06">
        <w:rPr>
          <w:rFonts w:hint="eastAsia"/>
          <w:rtl/>
          <w:lang w:bidi="fa-IR"/>
        </w:rPr>
        <w:t>نْفِقُ</w:t>
      </w:r>
      <w:r w:rsidR="00AE3A06">
        <w:rPr>
          <w:rtl/>
          <w:lang w:bidi="fa-IR"/>
        </w:rPr>
        <w:t xml:space="preserve"> عَل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طَ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بِهِ</w:t>
      </w:r>
      <w:r w:rsidR="00AE3A06">
        <w:rPr>
          <w:rtl/>
          <w:lang w:bidi="fa-IR"/>
        </w:rPr>
        <w:t xml:space="preserve"> اَکْثَرَ مِمّا </w:t>
      </w:r>
      <w:r w:rsidR="00AE3A06">
        <w:rPr>
          <w:rFonts w:hint="cs"/>
          <w:rtl/>
          <w:lang w:bidi="fa-IR"/>
        </w:rPr>
        <w:t>یُ</w:t>
      </w:r>
      <w:r w:rsidR="00AE3A06">
        <w:rPr>
          <w:rFonts w:hint="eastAsia"/>
          <w:rtl/>
          <w:lang w:bidi="fa-IR"/>
        </w:rPr>
        <w:t>نْفِقُ</w:t>
      </w:r>
      <w:r w:rsidR="00AE3A06">
        <w:rPr>
          <w:rtl/>
          <w:lang w:bidi="fa-IR"/>
        </w:rPr>
        <w:t xml:space="preserve"> لِطَعامِهِ؛ پول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امبر</w:t>
      </w:r>
      <w:r w:rsidR="00AE3A06">
        <w:rPr>
          <w:rtl/>
          <w:lang w:bidi="fa-IR"/>
        </w:rPr>
        <w:t xml:space="preserve"> صرف خوشبو کردن خودشان </w:t>
      </w:r>
      <w:r w:rsidR="00AE3A06">
        <w:rPr>
          <w:rFonts w:hint="eastAsia"/>
          <w:rtl/>
          <w:lang w:bidi="fa-IR"/>
        </w:rPr>
        <w:t>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کرد،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شتر</w:t>
      </w:r>
      <w:r w:rsidR="00AE3A06">
        <w:rPr>
          <w:rtl/>
          <w:lang w:bidi="fa-IR"/>
        </w:rPr>
        <w:t xml:space="preserve"> از پول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بود که خرج غذا و طعام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شد».</w:t>
      </w:r>
      <w:r w:rsidR="00AE3A06" w:rsidRPr="005B3C7C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5B3C7C">
      <w:pPr>
        <w:pStyle w:val="Heading2"/>
        <w:rPr>
          <w:rtl/>
          <w:lang w:bidi="fa-IR"/>
        </w:rPr>
      </w:pPr>
      <w:bookmarkStart w:id="49" w:name="_Toc523832809"/>
      <w:r>
        <w:rPr>
          <w:rFonts w:hint="eastAsia"/>
          <w:rtl/>
          <w:lang w:bidi="fa-IR"/>
        </w:rPr>
        <w:t>علاقه</w:t>
      </w:r>
      <w:r>
        <w:rPr>
          <w:rtl/>
          <w:lang w:bidi="fa-IR"/>
        </w:rPr>
        <w:t xml:space="preserve"> به ورزش</w:t>
      </w:r>
      <w:bookmarkEnd w:id="49"/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خانم زهرا مصطفو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است: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دراز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بودند و داشتند طبق برنامه، ورزش و نرمش انجام م</w:t>
      </w:r>
      <w:r>
        <w:rPr>
          <w:rFonts w:hint="cs"/>
          <w:rtl/>
          <w:lang w:bidi="fa-IR"/>
        </w:rPr>
        <w:t>ی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دادند. از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هم برنامه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پخش م</w:t>
      </w:r>
      <w:r>
        <w:rPr>
          <w:rFonts w:hint="cs"/>
          <w:rtl/>
          <w:lang w:bidi="fa-IR"/>
        </w:rPr>
        <w:t>ی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 که امام به آن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کردند.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سرشان که نگاه کردم،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دارند حرکات نرمششان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شمارند، به تلو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هم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کنند. برنامه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نبود که به خاطر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تلو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ون،</w:t>
      </w:r>
      <w:r>
        <w:rPr>
          <w:rtl/>
          <w:lang w:bidi="fa-IR"/>
        </w:rPr>
        <w:t xml:space="preserve"> برنامه ورزش را رها کنند.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طبق برنامه، چون زمان نرمش بود،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دنبال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کردند.</w:t>
      </w:r>
      <w:r w:rsidRPr="005B3C7C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حجت الاسلام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شده است: «شا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مراجع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ما،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استثنا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باشد که از زمان نوجوان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حدود هشتاد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کاملاً به فکر سلامت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بودند. روش معمول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چندان به فکر ورزش و </w:t>
      </w:r>
      <w:r>
        <w:rPr>
          <w:rFonts w:hint="eastAsia"/>
          <w:rtl/>
          <w:lang w:bidi="fa-IR"/>
        </w:rPr>
        <w:t>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سالم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روح الله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هشتاد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چه در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چه در قم تا حدود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 سالگ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هرگز ورزش و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سالم را به منظور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جسم و جان فراموش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ابا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نداشتند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</w:t>
      </w:r>
    </w:p>
    <w:p w:rsidR="00AE3A06" w:rsidRPr="005B3C7C" w:rsidRDefault="005B3C7C" w:rsidP="005B3C7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t>1-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1378، چ 3، ج 2، صص 162 و 163.</w:t>
      </w:r>
    </w:p>
    <w:p w:rsidR="00AE3A06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1378، چ 3، ص 16.</w:t>
      </w:r>
    </w:p>
    <w:p w:rsidR="00AE3A06" w:rsidRDefault="005B3C7C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هم بدانند. خودشان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فرمودند: «در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تفنگ به دست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گرفتم و از آن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کردم.» چنان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اسب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کرده اند».</w:t>
      </w:r>
      <w:r w:rsidRPr="005B3C7C">
        <w:rPr>
          <w:rStyle w:val="libFootnotenumChar"/>
          <w:rtl/>
        </w:rPr>
        <w:t>(1)</w:t>
      </w:r>
    </w:p>
    <w:p w:rsidR="005B3C7C" w:rsidRDefault="005B3C7C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5B3C7C">
      <w:pPr>
        <w:pStyle w:val="Heading1"/>
        <w:rPr>
          <w:rtl/>
          <w:lang w:bidi="fa-IR"/>
        </w:rPr>
      </w:pPr>
      <w:bookmarkStart w:id="50" w:name="_Toc523832810"/>
      <w:r>
        <w:rPr>
          <w:rtl/>
          <w:lang w:bidi="fa-IR"/>
        </w:rPr>
        <w:t>4</w:t>
      </w:r>
      <w:r w:rsidR="005B3C7C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رفتارها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bookmarkEnd w:id="50"/>
    </w:p>
    <w:p w:rsidR="005B3C7C" w:rsidRDefault="005B3C7C" w:rsidP="00AE3A06">
      <w:pPr>
        <w:pStyle w:val="libNormal"/>
        <w:rPr>
          <w:rtl/>
          <w:lang w:bidi="fa-IR"/>
        </w:rPr>
      </w:pPr>
    </w:p>
    <w:p w:rsidR="00AE3A06" w:rsidRDefault="00AE3A06" w:rsidP="005B3C7C">
      <w:pPr>
        <w:pStyle w:val="Heading2"/>
        <w:rPr>
          <w:rtl/>
          <w:lang w:bidi="fa-IR"/>
        </w:rPr>
      </w:pPr>
      <w:bookmarkStart w:id="51" w:name="_Toc523832811"/>
      <w:r>
        <w:rPr>
          <w:rFonts w:hint="eastAsia"/>
          <w:rtl/>
          <w:lang w:bidi="fa-IR"/>
        </w:rPr>
        <w:t>تواضع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bookmarkEnd w:id="51"/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دوستان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رحمه الله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ارزنده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را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بود،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زده بود.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خواستند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را چاپ کنند،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آوردند. من کتاب را خدمتشان </w:t>
      </w:r>
      <w:r>
        <w:rPr>
          <w:rFonts w:hint="eastAsia"/>
          <w:rtl/>
          <w:lang w:bidi="fa-IR"/>
        </w:rPr>
        <w:t>بردم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نشان دادم. تا چشم امام به پشت جلد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افتاد، چنان ناراحت شد که کتاب 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زد و فرمود: «چرا قبل از 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 به من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برود.» پشت جلد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کتاب، از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تجل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بود.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دستور امام، به سرعت نزد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چاپ آن عبارت را داده بود، رفتم و گفتم: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نوشته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برود. آن گاه کتاب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حذف آن عبارت به چاپخانه بردند. متصد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چاپخانه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تعجب کرد؛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تا به حال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برنخورده بود.</w:t>
      </w:r>
      <w:r w:rsidRPr="005B3C7C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و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</w:t>
      </w:r>
      <w:r>
        <w:rPr>
          <w:rtl/>
          <w:lang w:bidi="fa-IR"/>
        </w:rPr>
        <w:t xml:space="preserve"> داشت و به امور طلبه ها، خود،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مانند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مهربان آنان را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کرد.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رتر</w:t>
      </w:r>
      <w:r>
        <w:rPr>
          <w:rtl/>
          <w:lang w:bidi="fa-IR"/>
        </w:rPr>
        <w:t xml:space="preserve"> از وقت مقرر،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شد. علت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فرمود: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سادات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علوم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</w:p>
    <w:p w:rsidR="00AE3A06" w:rsidRPr="005B3C7C" w:rsidRDefault="005B3C7C" w:rsidP="005B3C7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t>1-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1378، چ 3، ص 169.</w:t>
      </w:r>
    </w:p>
    <w:p w:rsidR="00AE3A06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1364، چ 1، ج 6، صص 138 و 139.</w:t>
      </w:r>
    </w:p>
    <w:p w:rsidR="00AE3A06" w:rsidRDefault="005B3C7C" w:rsidP="005B3C7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گشته</w:t>
      </w:r>
      <w:r w:rsidR="00AE3A06">
        <w:rPr>
          <w:rtl/>
          <w:lang w:bidi="fa-IR"/>
        </w:rPr>
        <w:t xml:space="preserve"> و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امر را با چند نفر درم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نهاده تا درس مقدمات برا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ند،</w:t>
      </w:r>
      <w:r w:rsidR="00AE3A06">
        <w:rPr>
          <w:rtl/>
          <w:lang w:bidi="fa-IR"/>
        </w:rPr>
        <w:t xml:space="preserve">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چ</w:t>
      </w:r>
      <w:r w:rsidR="00AE3A06">
        <w:rPr>
          <w:rtl/>
          <w:lang w:bidi="fa-IR"/>
        </w:rPr>
        <w:t xml:space="preserve">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از آنان حاضر نشدند و شأن خود را بالاتر از آن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دند</w:t>
      </w:r>
      <w:r w:rsidR="00AE3A06">
        <w:rPr>
          <w:rtl/>
          <w:lang w:bidi="fa-IR"/>
        </w:rPr>
        <w:t>. به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جهت خود، متصد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امر شده و درس او را به عهده گرفته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ام».</w:t>
      </w:r>
      <w:r w:rsidR="00AE3A06" w:rsidRPr="005B3C7C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دانشمند بزرگ، ملاخل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ملامحسن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کاشان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مباحثه و گفت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پرداختند،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نتوانست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قانع کند.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بحث بدون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ماند و ملاخل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شهر خود،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رفت. طول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ملاخل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با مطالعه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توجه</w:t>
      </w:r>
      <w:r>
        <w:rPr>
          <w:rtl/>
          <w:lang w:bidi="fa-IR"/>
        </w:rPr>
        <w:t xml:space="preserve"> شد حق با ملامحسن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بوده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با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از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سمت کاشان حرکت کرد و به در خانه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آمد و در را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ملامحسن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ملاخل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پاسخ داد: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کوکار</w:t>
      </w:r>
      <w:r>
        <w:rPr>
          <w:rtl/>
          <w:lang w:bidi="fa-IR"/>
        </w:rPr>
        <w:t>! گناهکار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آمده است. ملامحسن او را شناخت و در را باز کرد و او را به خان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برد. ملاخل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نشست، سپس به ملامحسن گفت در آن مباحثه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با شما بود و من آمده ام تا شما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باخبر کنم. سپس برخاست تا به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برود و هر چه ملامحسن اصرار کرد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مهمان او باشد،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گفت: «من فقط آمده بودم به اشتباه خود اعتراف کنم».</w:t>
      </w:r>
      <w:r w:rsidRPr="005B3C7C">
        <w:rPr>
          <w:rStyle w:val="libFootnotenumChar"/>
          <w:rtl/>
        </w:rPr>
        <w:t>(2)</w:t>
      </w:r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آخوند</w:t>
      </w:r>
      <w:r>
        <w:rPr>
          <w:rtl/>
          <w:lang w:bidi="fa-IR"/>
        </w:rPr>
        <w:t xml:space="preserve"> ملاعل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محضر عالم بزرگوار،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ابوالقاسم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شد. سپس مسئله</w:t>
      </w:r>
      <w:r>
        <w:rPr>
          <w:rtl/>
          <w:lang w:bidi="fa-IR"/>
        </w:rPr>
        <w:softHyphen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مطرح کرد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پاسخ داد.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سرعت خادم خود را صدا زد و فرمود: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را</w:t>
      </w:r>
    </w:p>
    <w:p w:rsidR="00AE3A06" w:rsidRPr="005B3C7C" w:rsidRDefault="005B3C7C" w:rsidP="005B3C7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E3A06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291.</w:t>
      </w:r>
    </w:p>
    <w:p w:rsidR="005B3C7C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قصه ها و خاطره ها، ص 95؛ قصص و خواطر، ص 355؛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319.</w:t>
      </w:r>
    </w:p>
    <w:p w:rsidR="00AE3A06" w:rsidRDefault="005B3C7C" w:rsidP="005B3C7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اراک از من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جواب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را از جواب خودم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تر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شتاب کن و جواب مرا پس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جواب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بفرست!».</w:t>
      </w:r>
      <w:r w:rsidRPr="005B3C7C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خو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بزرگان و مراجع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بود که در نجف اشرف کلاس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برجسته که از خارج به نجف آمده بود، در درس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حاضر شد و اشکال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وارد کرد.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اعتراف کرد اشکال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است.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برجسته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تعجب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گفت: شما چگونه دربرابر اشکال او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>گونه بحث و مناقشه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خو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فرمود: «من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غافل بودم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عالم مرا متوجه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اشکال ساخت و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من بعد از توجه به حکم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اصرا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 خطا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  <w:r w:rsidRPr="005B3C7C">
        <w:rPr>
          <w:rStyle w:val="libFootnotenumChar"/>
          <w:rtl/>
        </w:rPr>
        <w:t>(2)</w:t>
      </w:r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5B3C7C" w:rsidRPr="005B3C7C">
        <w:rPr>
          <w:rStyle w:val="libAlaemChar"/>
          <w:rtl/>
        </w:rPr>
        <w:t>رحمه‌الله</w:t>
      </w:r>
      <w:r w:rsidR="005B3C7C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آمد و مسئله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پا افتاده درباره غسل مطرح کرد. علامه پاسخ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داد و سپس فرمود: «شما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را از 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سؤال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من 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تعجب کردم؛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 مسئله چنان ساده بود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 من ب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: آقا!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است و به پرسش دوباره از شخص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 xml:space="preserve"> علامه از سر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است. بعدها از آن شخص سؤال کننده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چه لزوم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مسئله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</w:p>
    <w:p w:rsidR="00AE3A06" w:rsidRPr="005B3C7C" w:rsidRDefault="005B3C7C" w:rsidP="005B3C7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t>1- قصه ها و خاطره ها، ص 48؛ قصص و خواطر، ص 453.</w:t>
      </w:r>
    </w:p>
    <w:p w:rsidR="005B3C7C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t>2- قصه ها و خاطره ها، ص 64؛ قصص و خواطر، ص 77.</w:t>
      </w:r>
    </w:p>
    <w:p w:rsidR="00AE3A06" w:rsidRDefault="005B3C7C" w:rsidP="005B3C7C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پاسخ مسئله را بلد بودم.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چند کلمه</w:t>
      </w:r>
      <w:r>
        <w:rPr>
          <w:rtl/>
          <w:lang w:bidi="fa-IR"/>
        </w:rPr>
        <w:softHyphen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اسطوره تقوا سخن گفته باشم.</w:t>
      </w:r>
      <w:r w:rsidRPr="005B3C7C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در دانش و تقوا سرآمد روزگار بود. امروزه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عالمان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</w:t>
      </w:r>
      <w:r>
        <w:rPr>
          <w:rtl/>
          <w:lang w:bidi="fa-IR"/>
        </w:rPr>
        <w:t xml:space="preserve"> به فهم دقا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کلامش افتخار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پرسش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شد، اگر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دانستند، با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گفتند: «ندانم، ندانم، ندانم.»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خود، به شاگردان م</w:t>
      </w:r>
      <w:r>
        <w:rPr>
          <w:rFonts w:hint="cs"/>
          <w:rtl/>
          <w:lang w:bidi="fa-IR"/>
        </w:rPr>
        <w:t>ی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فهماندند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دانند، از گفتن کلمه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دانم، ننگ نداشته باشند</w:t>
      </w:r>
      <w:r w:rsidRPr="005B3C7C">
        <w:rPr>
          <w:rStyle w:val="libFootnotenumChar"/>
          <w:rtl/>
        </w:rPr>
        <w:t>.(2)</w:t>
      </w:r>
    </w:p>
    <w:p w:rsidR="00AE3A06" w:rsidRDefault="005B3C7C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5B3C7C">
      <w:pPr>
        <w:pStyle w:val="Heading2"/>
        <w:rPr>
          <w:rtl/>
          <w:lang w:bidi="fa-IR"/>
        </w:rPr>
      </w:pPr>
      <w:bookmarkStart w:id="52" w:name="_Toc523832812"/>
      <w:r>
        <w:rPr>
          <w:rFonts w:hint="eastAsia"/>
          <w:rtl/>
          <w:lang w:bidi="fa-IR"/>
        </w:rPr>
        <w:t>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bookmarkEnd w:id="52"/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علاقه فراوان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نوشتن و مطالعه کتاب بود. فرزند بزرگ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اوان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هرگاه با مرحوم پدرم از شهر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اول صبح تا شب، مرتب به نوشتن و مطالعه مشغول بود.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عشق و علاقه اش به کتاب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قم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کردم،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تنگ دست بودم،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قران دو قران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مثلاً سه تومان م</w:t>
      </w:r>
      <w:r>
        <w:rPr>
          <w:rFonts w:hint="cs"/>
          <w:rtl/>
          <w:lang w:bidi="fa-IR"/>
        </w:rPr>
        <w:t>ی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شد، آن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داشتم، از قم تا تهران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رفتم و با آن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سپس به قم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گشتم و به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دادم».</w:t>
      </w:r>
      <w:r w:rsidRPr="005B3C7C">
        <w:rPr>
          <w:rStyle w:val="libFootnotenumChar"/>
          <w:rtl/>
        </w:rPr>
        <w:t>(3)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استاد گران</w:t>
      </w:r>
      <w:r>
        <w:rPr>
          <w:rtl/>
          <w:lang w:bidi="fa-IR"/>
        </w:rPr>
        <w:softHyphen/>
        <w:t>قدر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و علاقه استاد به امر مطالعه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</w:t>
      </w:r>
    </w:p>
    <w:p w:rsidR="00AE3A06" w:rsidRPr="005B3C7C" w:rsidRDefault="005B3C7C" w:rsidP="005B3C7C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t>1-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شما، سال چهارم، ش 189، 26/18/1379، ص 5؛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302.</w:t>
      </w:r>
    </w:p>
    <w:p w:rsidR="00AE3A06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t>2-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312.</w:t>
      </w:r>
    </w:p>
    <w:p w:rsidR="00AE3A06" w:rsidRDefault="00AE3A06" w:rsidP="005B3C7C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گلشن ابرار، 1379، چ 1، ج 2، ص 574.</w:t>
      </w:r>
    </w:p>
    <w:p w:rsidR="00AE3A06" w:rsidRDefault="005B3C7C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5B3C7C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بزرگوارم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به مطالعه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علاقه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از وقت و عمرشان کمال استفاده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کرد.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کتاب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رفته بودم و با کنج 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دقت به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کردم، پدرم به من گفت: «مجتب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من در طول عمرم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خوانده</w:t>
      </w:r>
      <w:r w:rsidR="005B3C7C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رشد و کمال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تا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مرهون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مطالعه و تفکر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دانم».</w:t>
      </w:r>
      <w:r w:rsidRPr="005B3C7C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712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علاقه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به مطالعه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</w:t>
      </w:r>
      <w:r>
        <w:rPr>
          <w:rtl/>
          <w:lang w:bidi="fa-IR"/>
        </w:rPr>
        <w:t xml:space="preserve"> به مباحثه و مطالعه، چنان مرا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کرده بود که به لذتها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توجه نداشتم و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شبها به خاطر مطالعه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ماندم.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دلشان به رحم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آمد و م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و التماس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کردند که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استراحت کنم،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 اگر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مطالعه با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رو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شدم، از پدرم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کتابها را در فنون و موضوعها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مطالعه کردم 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علاقه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به عبادت و طاعت خداوند داشتم»</w:t>
      </w:r>
      <w:r w:rsidRPr="005B3C7C">
        <w:rPr>
          <w:rStyle w:val="libFootnotenumChar"/>
          <w:rtl/>
        </w:rPr>
        <w:t>.(2)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712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کوه کمر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عشق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مطالعه داشت، به گونه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هنگام مطالعه هرگز احساس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عادت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بود که هر سه چهار سال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بار، همه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حوزه را از مقدمات گرفته تا کفا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دقت مطالعه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کرد.</w:t>
      </w:r>
      <w:r w:rsidRPr="00A7123D">
        <w:rPr>
          <w:rStyle w:val="libFootnotenumChar"/>
          <w:rtl/>
        </w:rPr>
        <w:t>(3)</w:t>
      </w:r>
    </w:p>
    <w:p w:rsidR="00AE3A06" w:rsidRDefault="00AE3A06" w:rsidP="00A712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مراجع والا و وارسته، به مطالعه و درس و بحث علاقه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داشت. نقل است در شبها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مبارک</w:t>
      </w:r>
    </w:p>
    <w:p w:rsidR="00A7123D" w:rsidRPr="00A7123D" w:rsidRDefault="00A7123D" w:rsidP="00A7123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7123D">
      <w:pPr>
        <w:pStyle w:val="libFootnote0"/>
        <w:rPr>
          <w:rtl/>
          <w:lang w:bidi="fa-IR"/>
        </w:rPr>
      </w:pPr>
      <w:r>
        <w:rPr>
          <w:rtl/>
          <w:lang w:bidi="fa-IR"/>
        </w:rPr>
        <w:t>1-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اران،</w:t>
      </w:r>
      <w:r>
        <w:rPr>
          <w:rtl/>
          <w:lang w:bidi="fa-IR"/>
        </w:rPr>
        <w:t xml:space="preserve">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مؤسسه نشر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ذکر، 1374، چ 5، ج 2، صص 152و 153.</w:t>
      </w:r>
    </w:p>
    <w:p w:rsidR="00AE3A06" w:rsidRDefault="00AE3A06" w:rsidP="00A7123D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جعفر پژوم، چراغ تجربه، تهران، نشر ثالث، 1376، چ 1، ص 173.</w:t>
      </w:r>
    </w:p>
    <w:p w:rsidR="00AE3A06" w:rsidRDefault="00AE3A06" w:rsidP="00A7123D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عمل، 1375، چ 6، ج 1، ص 70.</w:t>
      </w:r>
    </w:p>
    <w:p w:rsidR="00AE3A06" w:rsidRDefault="00A7123D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رمضان</w:t>
      </w:r>
      <w:r>
        <w:rPr>
          <w:rtl/>
          <w:lang w:bidi="fa-IR"/>
        </w:rPr>
        <w:t xml:space="preserve"> که مردم به خواندن قرآن و دعا و به جا آوردن اعمال شب قدر مشغول بودند،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درس و بحث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پرداخت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فرمود: «فراگ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علم، از حرم رفتن و قرآن خواندن برتر و افضل است».</w:t>
      </w:r>
      <w:r w:rsidRPr="00A7123D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7123D">
      <w:pPr>
        <w:pStyle w:val="Heading2"/>
        <w:rPr>
          <w:rtl/>
          <w:lang w:bidi="fa-IR"/>
        </w:rPr>
      </w:pPr>
      <w:bookmarkStart w:id="53" w:name="_Toc523832813"/>
      <w:r>
        <w:rPr>
          <w:rFonts w:hint="eastAsia"/>
          <w:rtl/>
          <w:lang w:bidi="fa-IR"/>
        </w:rPr>
        <w:t>پشتکار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bookmarkEnd w:id="53"/>
    </w:p>
    <w:p w:rsidR="00AE3A06" w:rsidRDefault="00AE3A06" w:rsidP="00A712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القدر،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آثار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دارد. ارزشمندتر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البحار است که نگارش و گردآور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سال ها، طول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است. خود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فرموده است: «برا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نهالبحار،</w:t>
      </w:r>
      <w:r>
        <w:rPr>
          <w:rtl/>
          <w:lang w:bidi="fa-IR"/>
        </w:rPr>
        <w:t xml:space="preserve"> دوبار بحارالانوار را از اول تا آخر مطالعه کردم.» نقل است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هفت سال شب و روز مشغول مطالعه بوده است و از مطالعه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و خم شدن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دچار چنان 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بود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بردارد.</w:t>
      </w:r>
      <w:r w:rsidRPr="00A7123D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712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استاد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پدرم در طول روز، هشت تا ده ساعت را به تفکر و مطالعه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گذراند. در دانشکده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اتاق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ساعتها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آزاد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آنجا به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تفکر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گذراند.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دانشجو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بودم،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پدر بزرگوارم به من فرمود: «مجتب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انسان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وقت و عمر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استفاده کند.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حالا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و کوشش را بهتر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A7123D">
        <w:rPr>
          <w:rStyle w:val="libFootnotenumChar"/>
          <w:rtl/>
        </w:rPr>
        <w:t>(3)</w:t>
      </w:r>
    </w:p>
    <w:p w:rsidR="00AE3A06" w:rsidRDefault="00AE3A06" w:rsidP="00A712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الله جزا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نقل خاطره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«در گرما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تابستان، طلاب شبها به بام مدرسه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در</w:t>
      </w:r>
    </w:p>
    <w:p w:rsidR="00AE3A06" w:rsidRPr="00A7123D" w:rsidRDefault="00A7123D" w:rsidP="00A7123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________________________________</w:t>
      </w:r>
    </w:p>
    <w:p w:rsidR="00AE3A06" w:rsidRDefault="00AE3A06" w:rsidP="00A7123D">
      <w:pPr>
        <w:pStyle w:val="libFootnote0"/>
        <w:rPr>
          <w:rtl/>
          <w:lang w:bidi="fa-IR"/>
        </w:rPr>
      </w:pPr>
      <w:r>
        <w:rPr>
          <w:rtl/>
          <w:lang w:bidi="fa-IR"/>
        </w:rPr>
        <w:t>1- گلشن ابرار، ج 2، ص 599.</w:t>
      </w:r>
    </w:p>
    <w:p w:rsidR="00AE3A06" w:rsidRDefault="00AE3A06" w:rsidP="00A7123D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عمل، ج 7، ص 87.</w:t>
      </w:r>
    </w:p>
    <w:p w:rsidR="00AE3A06" w:rsidRDefault="00AE3A06" w:rsidP="00A7123D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 2، ص 153.</w:t>
      </w:r>
    </w:p>
    <w:p w:rsidR="00AE3A06" w:rsidRDefault="00A7123D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7123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حجره</w:t>
      </w:r>
      <w:r>
        <w:rPr>
          <w:rtl/>
          <w:lang w:bidi="fa-IR"/>
        </w:rPr>
        <w:t xml:space="preserve"> ام را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بستم و شروع به مطالعه و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تا اذان صبح. بعد از نماز صبح، صورتم را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گذاشتم و لحظه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تا آفتاب طلوع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 و آن گاه تا ظهر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پرداختم. بعد از ظهر هم به درس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رفتم و درس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مواقع از سر راه، 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گرفتم و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خوردم. چون اغلب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مطالعه، روغن چراغ نداشتم، اتاق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گرفته بودم که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متعدد داشت و در آن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نشستم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نور ماه کتابم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گشودم و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خواندم و چون ماه دور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زد، 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که رو به ماه داشت،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گشودم و کتاب م</w:t>
      </w:r>
      <w:r>
        <w:rPr>
          <w:rFonts w:hint="cs"/>
          <w:rtl/>
          <w:lang w:bidi="fa-IR"/>
        </w:rPr>
        <w:t>ی</w:t>
      </w:r>
      <w:r w:rsidR="00A7123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خواندم. دو سال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کردم تا آنجا که چشمانم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شد».</w:t>
      </w:r>
      <w:r w:rsidRPr="00A7123D">
        <w:rPr>
          <w:rStyle w:val="libFootnotenumChar"/>
          <w:rtl/>
        </w:rPr>
        <w:t>(1)</w:t>
      </w:r>
    </w:p>
    <w:p w:rsidR="00AE3A06" w:rsidRDefault="00A7123D" w:rsidP="00AE3A06">
      <w:pPr>
        <w:pStyle w:val="libNormal"/>
        <w:rPr>
          <w:rtl/>
          <w:lang w:bidi="fa-IR"/>
        </w:rPr>
      </w:pPr>
      <w:r>
        <w:rPr>
          <w:rFonts w:cs="Times New Roman"/>
          <w:rtl/>
          <w:lang w:bidi="fa-IR"/>
        </w:rPr>
        <w:br w:type="page"/>
      </w:r>
    </w:p>
    <w:p w:rsidR="00AE3A06" w:rsidRDefault="00AE3A06" w:rsidP="00165C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مرجع</w:t>
      </w:r>
      <w:r>
        <w:rPr>
          <w:rtl/>
          <w:lang w:bidi="fa-IR"/>
        </w:rPr>
        <w:t xml:space="preserve">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فاضل لنکران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پشتکار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ستوده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خودش را وقف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کرده بود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مثل (نمونه)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انجام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ساعت هشت صبح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رفتند، تا ساعت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ازده،</w:t>
      </w:r>
      <w:r>
        <w:rPr>
          <w:rtl/>
          <w:lang w:bidi="fa-IR"/>
        </w:rPr>
        <w:t xml:space="preserve"> سه درس پشت سر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گفتند، که ما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  <w:r w:rsidRPr="00165C30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65C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جلال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مصاحبه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نقل کرده است: در شهر اصفهان، در خدمت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هاشم قزو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خواندم.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هنگام درس، 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هم خورد و بر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افتاد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شد. پزشک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آوردم و به تجو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پزشک آب قند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</w:t>
      </w:r>
    </w:p>
    <w:p w:rsidR="00AE3A06" w:rsidRPr="00165C30" w:rsidRDefault="00165C30" w:rsidP="00165C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AE3A06" w:rsidRDefault="00AE3A06" w:rsidP="00165C30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چراغ تجربه، ص 142.</w:t>
      </w:r>
    </w:p>
    <w:p w:rsidR="00AE3A06" w:rsidRDefault="00AE3A06" w:rsidP="00165C30">
      <w:pPr>
        <w:pStyle w:val="libFootnote0"/>
        <w:rPr>
          <w:rtl/>
          <w:lang w:bidi="fa-IR"/>
        </w:rPr>
      </w:pPr>
      <w:r>
        <w:rPr>
          <w:rtl/>
          <w:lang w:bidi="fa-IR"/>
        </w:rPr>
        <w:t>2- ستارگان حرم، ج 12، ص 41.</w:t>
      </w:r>
    </w:p>
    <w:p w:rsidR="00AE3A06" w:rsidRDefault="00165C30" w:rsidP="00165C3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قزو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دادم. وقت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مقدار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نوش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د،</w:t>
      </w:r>
      <w:r w:rsidR="00AE3A06">
        <w:rPr>
          <w:rtl/>
          <w:lang w:bidi="fa-IR"/>
        </w:rPr>
        <w:t xml:space="preserve"> چشم خود را باز کرد، بلند شد و کتاب را برداشت و گفت: بحث به کجا 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د؟</w:t>
      </w:r>
      <w:r w:rsidR="00AE3A06">
        <w:rPr>
          <w:rtl/>
          <w:lang w:bidi="fa-IR"/>
        </w:rPr>
        <w:t xml:space="preserve"> مثل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نکه</w:t>
      </w:r>
      <w:r w:rsidR="00AE3A06">
        <w:rPr>
          <w:rtl/>
          <w:lang w:bidi="fa-IR"/>
        </w:rPr>
        <w:t xml:space="preserve"> هرگز اتفاق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فتاده</w:t>
      </w:r>
      <w:r w:rsidR="00AE3A06">
        <w:rPr>
          <w:rtl/>
          <w:lang w:bidi="fa-IR"/>
        </w:rPr>
        <w:t xml:space="preserve"> است. پزشک گفت: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از شدت گرسنگ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حالت افتاده است. غذا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برا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ته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! وقت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تحق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ق</w:t>
      </w:r>
      <w:r w:rsidR="00AE3A06">
        <w:rPr>
          <w:rtl/>
          <w:lang w:bidi="fa-IR"/>
        </w:rPr>
        <w:t xml:space="preserve"> کردم، فهم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دو روز است 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نداشته و ذره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غذا نخورده و به کس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هم 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نگفته است.</w:t>
      </w:r>
      <w:r w:rsidR="00AE3A06" w:rsidRPr="00165C30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65C30">
      <w:pPr>
        <w:pStyle w:val="Heading2"/>
        <w:rPr>
          <w:rtl/>
          <w:lang w:bidi="fa-IR"/>
        </w:rPr>
      </w:pPr>
      <w:bookmarkStart w:id="54" w:name="_Toc523832814"/>
      <w:r>
        <w:rPr>
          <w:rFonts w:hint="eastAsia"/>
          <w:rtl/>
          <w:lang w:bidi="fa-IR"/>
        </w:rPr>
        <w:t>تبادل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bookmarkEnd w:id="54"/>
    </w:p>
    <w:p w:rsidR="00AE3A06" w:rsidRDefault="00AE3A06" w:rsidP="00165C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حسن زاده آمل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من آمد و گفت: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خواهم صرف و نحو بخوانم و گفت: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چقدر به شما بدهم که نزد شما[ صرف و نحو بخوانم؟ گفتم: بنده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ندارم. بعد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زبان فرانسه م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داند. گفتم: آقا! پس حالا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است،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من به شما درس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دهم،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هم شما به من فرانسه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مبادله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شما به ما پول نده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من هم که پول ندارم بدهم، درس فرانسه بخوانم. بعد سؤال کردم: چطور است؟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قبول کرد و درسش را شروع کرد».</w:t>
      </w:r>
      <w:r w:rsidRPr="00165C30">
        <w:rPr>
          <w:rStyle w:val="libFootnotenumChar"/>
          <w:rtl/>
        </w:rPr>
        <w:t>(2)</w:t>
      </w:r>
    </w:p>
    <w:p w:rsidR="00AE3A06" w:rsidRDefault="00165C3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65C30">
      <w:pPr>
        <w:pStyle w:val="Heading2"/>
        <w:rPr>
          <w:rtl/>
          <w:lang w:bidi="fa-IR"/>
        </w:rPr>
      </w:pPr>
      <w:bookmarkStart w:id="55" w:name="_Toc523832815"/>
      <w:r>
        <w:rPr>
          <w:rFonts w:hint="eastAsia"/>
          <w:rtl/>
          <w:lang w:bidi="fa-IR"/>
        </w:rPr>
        <w:t>رنج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bookmarkEnd w:id="55"/>
    </w:p>
    <w:p w:rsidR="00AE3A06" w:rsidRDefault="00AE3A06" w:rsidP="00165C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غرو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سخت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دوران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«در سال 1340 ه_ .ق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 شدم. ابتدا در مدرسه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حجره گرفتم.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مدرسه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نشده بود، امکانات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گرم نجف و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 ناآشنا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بنده به آب وهوا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آنجا، به شدت مرا م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آزرد. مطالعه در حجره مدرسه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ممکن نبود.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بار داخل حوض</w:t>
      </w:r>
    </w:p>
    <w:p w:rsidR="00AE3A06" w:rsidRPr="00165C30" w:rsidRDefault="00165C30" w:rsidP="00165C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E3A06" w:rsidRDefault="00AE3A06" w:rsidP="00165C30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قصه ها و خاطره ها، صص 96 و 97.</w:t>
      </w:r>
    </w:p>
    <w:p w:rsidR="00AE3A06" w:rsidRDefault="00AE3A06" w:rsidP="00165C30">
      <w:pPr>
        <w:pStyle w:val="libFootnote0"/>
        <w:rPr>
          <w:rtl/>
          <w:lang w:bidi="fa-IR"/>
        </w:rPr>
      </w:pPr>
      <w:r>
        <w:rPr>
          <w:rtl/>
          <w:lang w:bidi="fa-IR"/>
        </w:rPr>
        <w:t>2- عبدالرحمان باقرزاده بابل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جمال سالک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قم، انتشارات لاه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1379، چ 1، صص 168 و 169.</w:t>
      </w:r>
    </w:p>
    <w:p w:rsidR="00AE3A06" w:rsidRDefault="00165C30" w:rsidP="00165C3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65C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رفتم تا بتوانم گرما را تحمل کنم و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مطالعه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بپردازم. بعدها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 توانست از فرزند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ردکه</w:t>
      </w:r>
      <w:r>
        <w:rPr>
          <w:rtl/>
          <w:lang w:bidi="fa-IR"/>
        </w:rPr>
        <w:t xml:space="preserve"> روزها از سردابها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استفاده کنم. سردابها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نمور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چاره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نبود.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تا آنکه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 و توج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شامل حالم شد و در مدرسه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حجره گرفتم».</w:t>
      </w:r>
      <w:r w:rsidRPr="00165C30">
        <w:rPr>
          <w:rStyle w:val="libFootnotenumChar"/>
          <w:rtl/>
        </w:rPr>
        <w:t>(1)</w:t>
      </w:r>
    </w:p>
    <w:p w:rsidR="00AE3A06" w:rsidRDefault="00165C3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65C30">
      <w:pPr>
        <w:pStyle w:val="Heading2"/>
        <w:rPr>
          <w:rtl/>
          <w:lang w:bidi="fa-IR"/>
        </w:rPr>
      </w:pPr>
      <w:bookmarkStart w:id="56" w:name="_Toc523832816"/>
      <w:r>
        <w:rPr>
          <w:rFonts w:hint="eastAsia"/>
          <w:rtl/>
          <w:lang w:bidi="fa-IR"/>
        </w:rPr>
        <w:t>احترام</w:t>
      </w:r>
      <w:r>
        <w:rPr>
          <w:rtl/>
          <w:lang w:bidi="fa-IR"/>
        </w:rPr>
        <w:t xml:space="preserve"> به استاد</w:t>
      </w:r>
      <w:bookmarkEnd w:id="56"/>
    </w:p>
    <w:p w:rsidR="00AE3A06" w:rsidRDefault="00AE3A06" w:rsidP="00165C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حسن زاده آمل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است: «بنده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حفظ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کردم.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کردم در حضور استاد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</w:t>
      </w:r>
      <w:r>
        <w:rPr>
          <w:rtl/>
          <w:lang w:bidi="fa-IR"/>
        </w:rPr>
        <w:t xml:space="preserve">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ندهم،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کردم چهار زانو بنش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نم،</w:t>
      </w:r>
      <w:r>
        <w:rPr>
          <w:rtl/>
          <w:lang w:bidi="fa-IR"/>
        </w:rPr>
        <w:t xml:space="preserve"> مواظب بودم حرف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تکرار نکنم، چون و چرا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که مبادا سبب رنجش استاد شود.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محضر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قمشه</w:t>
      </w:r>
      <w:r>
        <w:rPr>
          <w:rtl/>
          <w:lang w:bidi="fa-IR"/>
        </w:rPr>
        <w:softHyphen/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بودم. خم شدم و کف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برگشتند و به من فرمودند: «چرا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!» گفتم: من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اقت</w:t>
      </w:r>
      <w:r>
        <w:rPr>
          <w:rtl/>
          <w:lang w:bidi="fa-IR"/>
        </w:rPr>
        <w:t xml:space="preserve"> ندارم که دست شما را ببوسم.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مباهات است، خب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نکنم؟».</w:t>
      </w:r>
      <w:r w:rsidRPr="00165C30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65C3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درباره علاقه و احترام فراوان علامه به استادش مرحوم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«من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به علامه عطر تعارف کردم.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عطر را گرفته و تأمل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گفتند: دو سال است که استاد ما مرحوم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رحلت کرده اند و من از آن وقت تا به حال، عطر نزده ام و تا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زمان 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 وقت بنده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عطر م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دادم، در</w:t>
      </w:r>
    </w:p>
    <w:p w:rsidR="00AE3A06" w:rsidRPr="00165C30" w:rsidRDefault="00165C30" w:rsidP="00165C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165C30">
      <w:pPr>
        <w:pStyle w:val="libFootnote0"/>
        <w:rPr>
          <w:rtl/>
          <w:lang w:bidi="fa-IR"/>
        </w:rPr>
      </w:pPr>
      <w:r>
        <w:rPr>
          <w:rtl/>
          <w:lang w:bidi="fa-IR"/>
        </w:rPr>
        <w:t>1- مجله حوزه، (مصاحبه با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قم، انتشارات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سال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ازدهم،</w:t>
      </w:r>
      <w:r>
        <w:rPr>
          <w:rtl/>
          <w:lang w:bidi="fa-IR"/>
        </w:rPr>
        <w:t xml:space="preserve"> مرداد 1373، ش 63، ص 39.</w:t>
      </w:r>
    </w:p>
    <w:p w:rsidR="00AE3A06" w:rsidRDefault="00AE3A06" w:rsidP="00165C30">
      <w:pPr>
        <w:pStyle w:val="libFootnote0"/>
        <w:rPr>
          <w:rtl/>
          <w:lang w:bidi="fa-IR"/>
        </w:rPr>
      </w:pPr>
      <w:r>
        <w:rPr>
          <w:rtl/>
          <w:lang w:bidi="fa-IR"/>
        </w:rPr>
        <w:t>2- منظومه معرفت، ص 40.</w:t>
      </w:r>
    </w:p>
    <w:p w:rsidR="00AE3A06" w:rsidRDefault="00165C30" w:rsidP="00165C3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آن</w:t>
      </w:r>
      <w:r w:rsidR="00AE3A06">
        <w:rPr>
          <w:rtl/>
          <w:lang w:bidi="fa-IR"/>
        </w:rPr>
        <w:t xml:space="preserve"> را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بستند و در ج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بشان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گذاشتند و ند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</w:t>
      </w:r>
      <w:r w:rsidR="00AE3A06">
        <w:rPr>
          <w:rtl/>
          <w:lang w:bidi="fa-IR"/>
        </w:rPr>
        <w:t xml:space="preserve"> که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عطر استعمال کنند؛ با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نکه</w:t>
      </w:r>
      <w:r w:rsidR="00AE3A06">
        <w:rPr>
          <w:rtl/>
          <w:lang w:bidi="fa-IR"/>
        </w:rPr>
        <w:t xml:space="preserve"> از رحلت استادشان 36 سال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گذرد».</w:t>
      </w:r>
      <w:r w:rsidR="00AE3A06" w:rsidRPr="00165C30">
        <w:rPr>
          <w:rStyle w:val="libFootnotenumChar"/>
          <w:rtl/>
        </w:rPr>
        <w:t>(1)</w:t>
      </w:r>
    </w:p>
    <w:p w:rsidR="00AE3A06" w:rsidRDefault="00165C30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165C30">
      <w:pPr>
        <w:pStyle w:val="Heading2"/>
        <w:rPr>
          <w:rtl/>
          <w:lang w:bidi="fa-IR"/>
        </w:rPr>
      </w:pPr>
      <w:bookmarkStart w:id="57" w:name="_Toc523832817"/>
      <w:r>
        <w:rPr>
          <w:rFonts w:hint="eastAsia"/>
          <w:rtl/>
          <w:lang w:bidi="fa-IR"/>
        </w:rPr>
        <w:t>روح</w:t>
      </w:r>
      <w:r>
        <w:rPr>
          <w:rtl/>
          <w:lang w:bidi="fa-IR"/>
        </w:rPr>
        <w:t xml:space="preserve"> تعلم</w:t>
      </w:r>
      <w:bookmarkEnd w:id="57"/>
    </w:p>
    <w:p w:rsidR="00AE3A06" w:rsidRDefault="00AE3A06" w:rsidP="00165C3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ارادتمندان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«مرحوم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احمد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مجتهد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استاد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برهان</w:t>
      </w:r>
      <w:r w:rsidRPr="00165C30">
        <w:rPr>
          <w:rStyle w:val="libFootnotenumChar"/>
          <w:rtl/>
        </w:rPr>
        <w:t>(2)</w:t>
      </w:r>
      <w:r>
        <w:rPr>
          <w:rtl/>
          <w:lang w:bidi="fa-IR"/>
        </w:rPr>
        <w:t xml:space="preserve"> در درس خارج بود،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گفت: «خ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تهران سراغ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قبا بدوزد؟» من جناب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آدرس او را دادم.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احمد </w:t>
      </w:r>
      <w:r>
        <w:rPr>
          <w:rFonts w:hint="eastAsia"/>
          <w:rtl/>
          <w:lang w:bidi="fa-IR"/>
        </w:rPr>
        <w:t>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تا نگاهش به من افتاد، گفت: «با ما چه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 ما را کجا فرستاد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!» گفتم: چطور؟ چه شده است؟! گفت: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من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رفتم خدمتش که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قبا بدوزد،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اندازه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گرفت، از کارم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گفتم: طلبه هستم. گفت: «درس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درس م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گفتم: درس م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دهم. گفت: «چه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گفتم: درس خارج.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تکان داد و گفت: «خوب است، اما درس عاشق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بده!»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با من چه کرد،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جمله مرا دگرگون کرد!» و از آن پس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ارتباط بود و خدمت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رفت و مرا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ساختن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دعا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کرد».</w:t>
      </w:r>
      <w:r w:rsidRPr="00165C30">
        <w:rPr>
          <w:rStyle w:val="libFootnotenumChar"/>
          <w:rtl/>
        </w:rPr>
        <w:t>(3)</w:t>
      </w:r>
    </w:p>
    <w:p w:rsidR="00AE3A06" w:rsidRPr="00165C30" w:rsidRDefault="00165C30" w:rsidP="00165C3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165C30">
      <w:pPr>
        <w:pStyle w:val="libFootnote0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مهر تابان، مشهد، انتشارات علامه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1417 ه_ .ق، چ 2، ص 25؛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صص 267 و 268.</w:t>
      </w:r>
    </w:p>
    <w:p w:rsidR="00AE3A06" w:rsidRDefault="00AE3A06" w:rsidP="00165C30">
      <w:pPr>
        <w:pStyle w:val="libFootnote0"/>
        <w:rPr>
          <w:rtl/>
          <w:lang w:bidi="fa-IR"/>
        </w:rPr>
      </w:pPr>
      <w:r>
        <w:rPr>
          <w:rtl/>
          <w:lang w:bidi="fa-IR"/>
        </w:rPr>
        <w:t>2- از عالمان بزرگ تهران و مؤسس مدرسه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برهان، مدفون در جوار حرم حضرت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شهر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AE3A06" w:rsidRDefault="00AE3A06" w:rsidP="00165C30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صص 168 و 169.</w:t>
      </w:r>
    </w:p>
    <w:p w:rsidR="00AE3A06" w:rsidRDefault="00165C30" w:rsidP="00165C3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tl/>
          <w:lang w:bidi="fa-IR"/>
        </w:rPr>
        <w:lastRenderedPageBreak/>
        <w:t xml:space="preserve"> </w:t>
      </w:r>
    </w:p>
    <w:p w:rsidR="00AE3A06" w:rsidRDefault="00AE3A06" w:rsidP="00165C30">
      <w:pPr>
        <w:pStyle w:val="Heading1"/>
        <w:rPr>
          <w:rtl/>
          <w:lang w:bidi="fa-IR"/>
        </w:rPr>
      </w:pPr>
      <w:bookmarkStart w:id="58" w:name="_Toc523832818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دوم: اخلاق اجتماع</w:t>
      </w:r>
      <w:r>
        <w:rPr>
          <w:rFonts w:hint="cs"/>
          <w:rtl/>
          <w:lang w:bidi="fa-IR"/>
        </w:rPr>
        <w:t>ی</w:t>
      </w:r>
      <w:bookmarkEnd w:id="58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65C30">
      <w:pPr>
        <w:pStyle w:val="Heading2"/>
        <w:rPr>
          <w:rtl/>
          <w:lang w:bidi="fa-IR"/>
        </w:rPr>
      </w:pPr>
      <w:bookmarkStart w:id="59" w:name="_Toc523832819"/>
      <w:r>
        <w:rPr>
          <w:rFonts w:hint="eastAsia"/>
          <w:rtl/>
          <w:lang w:bidi="fa-IR"/>
        </w:rPr>
        <w:t>امر</w:t>
      </w:r>
      <w:r>
        <w:rPr>
          <w:rtl/>
          <w:lang w:bidi="fa-IR"/>
        </w:rPr>
        <w:t xml:space="preserve"> به معروف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منکر</w:t>
      </w:r>
      <w:bookmarkEnd w:id="59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65C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عرض کرد: من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دارم که اهل فسق و فجور است و شراب م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خورد و با دوستان خود هر شب مجلس لهو و لعب دارد و آوازخوانان را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ما تا صبح از دست آنها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آنها را به خانه ات </w:t>
      </w:r>
      <w:r>
        <w:rPr>
          <w:rFonts w:hint="eastAsia"/>
          <w:rtl/>
          <w:lang w:bidi="fa-IR"/>
        </w:rPr>
        <w:t>دعوت</w:t>
      </w:r>
      <w:r>
        <w:rPr>
          <w:rtl/>
          <w:lang w:bidi="fa-IR"/>
        </w:rPr>
        <w:t xml:space="preserve"> کن،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آنها درباره آمدن من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نگو!».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165C3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</w:t>
      </w:r>
      <w:r>
        <w:rPr>
          <w:rtl/>
          <w:lang w:bidi="fa-IR"/>
        </w:rPr>
        <w:t xml:space="preserve"> به سراغ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فاسدش رفت و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دوستانش دعوت کرد به خانه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خوشحال شد و با خود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جرگه آنها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است.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فاسد و دوستانش به خانه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رفتند،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علامه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ناراحت شدند،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ابراز نکردند و فقط شروع به تمسخر علامه کردند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گفتند: ما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شما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اخلاق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. اخلاق ما بهتر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شما؟ علامه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اخلاق شما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گفتند: ما اگر نمک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نمکدان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به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علامه فرم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>: «من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>. شما نان</w:t>
      </w:r>
      <w:r w:rsidR="00165C3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خدا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نمکدان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آنها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علامه </w:t>
      </w:r>
      <w:r>
        <w:rPr>
          <w:rtl/>
          <w:lang w:bidi="fa-IR"/>
        </w:rPr>
        <w:lastRenderedPageBreak/>
        <w:t>به فکر فرو رفتند و با حالت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مجلس را ترک کردند. سپس فردا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روز نزد علامه آمدند و اظهار توبه و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Pr="00165C30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3C47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165C30" w:rsidRPr="00165C30">
        <w:rPr>
          <w:rStyle w:val="libAlaemChar"/>
          <w:rtl/>
        </w:rPr>
        <w:t>رحمه‌الله</w:t>
      </w:r>
      <w:r w:rsidR="00165C30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به خانه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اش م</w:t>
      </w:r>
      <w:r>
        <w:rPr>
          <w:rFonts w:hint="cs"/>
          <w:rtl/>
          <w:lang w:bidi="fa-IR"/>
        </w:rPr>
        <w:t>ی</w:t>
      </w:r>
      <w:r w:rsidR="00165C3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رفت. در کوچه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برداشته است و م</w:t>
      </w:r>
      <w:r>
        <w:rPr>
          <w:rFonts w:hint="cs"/>
          <w:rtl/>
          <w:lang w:bidi="fa-IR"/>
        </w:rPr>
        <w:t>ی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برد. او را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کرد. دزد،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بازار تهران برد و قصد فروش آن را داشت.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دزد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خواست قال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را بفروشد و با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حال معامله بود، استاد 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رفت و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شرط کرد خود فروشنده آن را تا خانه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حمل کند.</w:t>
      </w:r>
    </w:p>
    <w:p w:rsidR="00AE3A06" w:rsidRDefault="00AE3A06" w:rsidP="003C47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دزد به در خانه استاد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ماجرا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از استاد عذر خواست. استاد بدون آنکه برخورد ناراحت کننده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او داشته باشد،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دزد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داشت و فرمود: «... من که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تو از خانه من فرش دزد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... . من فقط قال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تو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ام.»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برخورد،</w:t>
      </w:r>
      <w:r>
        <w:rPr>
          <w:rtl/>
          <w:lang w:bidi="fa-IR"/>
        </w:rPr>
        <w:t xml:space="preserve"> دزد را به راه راست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کرد.</w:t>
      </w:r>
      <w:r w:rsidRPr="003C471E">
        <w:rPr>
          <w:rStyle w:val="libFootnotenumChar"/>
          <w:rtl/>
        </w:rPr>
        <w:t>(2)</w:t>
      </w:r>
    </w:p>
    <w:p w:rsidR="00AE3A06" w:rsidRDefault="003C471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3C471E">
      <w:pPr>
        <w:pStyle w:val="Heading2"/>
        <w:rPr>
          <w:rtl/>
          <w:lang w:bidi="fa-IR"/>
        </w:rPr>
      </w:pPr>
      <w:bookmarkStart w:id="60" w:name="_Toc523832820"/>
      <w:r>
        <w:rPr>
          <w:rFonts w:hint="eastAsia"/>
          <w:rtl/>
          <w:lang w:bidi="fa-IR"/>
        </w:rPr>
        <w:t>ظلم</w:t>
      </w:r>
      <w:r>
        <w:rPr>
          <w:rtl/>
          <w:lang w:bidi="fa-IR"/>
        </w:rPr>
        <w:t xml:space="preserve">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bookmarkEnd w:id="60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فتحعل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شاه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صاحب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خواست اجازه دهد دخترش را به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درآورد تا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رابطه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برقرار شود.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از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ناراحت شد؛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ممکن بود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مجبور شود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ناچار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وصلت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دست به دعا برداشت و گفت: خداوندا، اگر قرار است شاهزاده</w:t>
      </w:r>
    </w:p>
    <w:p w:rsidR="00AE3A06" w:rsidRPr="003C471E" w:rsidRDefault="003C471E" w:rsidP="003C47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AE3A06" w:rsidRDefault="00AE3A06" w:rsidP="003C471E">
      <w:pPr>
        <w:pStyle w:val="libFootnote0"/>
        <w:rPr>
          <w:rtl/>
          <w:lang w:bidi="fa-IR"/>
        </w:rPr>
      </w:pPr>
      <w:r>
        <w:rPr>
          <w:rtl/>
          <w:lang w:bidi="fa-IR"/>
        </w:rPr>
        <w:t>1- قصه</w:t>
      </w:r>
      <w:r>
        <w:rPr>
          <w:rtl/>
          <w:lang w:bidi="fa-IR"/>
        </w:rPr>
        <w:softHyphen/>
        <w:t>ها و خاطره ها، ص 118؛ قصص و خواطر، ص 127.</w:t>
      </w:r>
    </w:p>
    <w:p w:rsidR="00AE3A06" w:rsidRDefault="00AE3A06" w:rsidP="003C471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قاسملو، فروغ دانا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1379، چ 1، صص 7 و 8 .</w:t>
      </w:r>
    </w:p>
    <w:p w:rsidR="00AE3A06" w:rsidRDefault="003C471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پسر من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مرگ جوانم را برسان! طول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فرزند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در حوض خانه غرق شد و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</w:t>
      </w:r>
      <w:r w:rsidRPr="003C471E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3C47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جعفر شوشتر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حاکم بروجرد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پدر علامه بحرالعلوم رفت. به هنگام بازگشت،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خانه 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بحرالعلوم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علامه را که هنوز کودک بود، به حاکم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حاکم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اظهار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لطف کر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حاکم رفت، بحرالعلوم رو به پدرش کرد و گفت: پدر جان!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خارج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ترسم هلاک شوم!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چرا، مگر چه شده است؟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بحرالعلوم گفت: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حاکم به من اظهار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در قلبم به او علاقه مند شدم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دلم محبت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شده است و آن بغض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</w:t>
      </w:r>
    </w:p>
    <w:p w:rsidR="00AE3A06" w:rsidRPr="003C471E" w:rsidRDefault="003C471E" w:rsidP="003C47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E3A06" w:rsidRDefault="00AE3A06" w:rsidP="003C471E">
      <w:pPr>
        <w:pStyle w:val="libFootnote0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478.</w:t>
      </w:r>
    </w:p>
    <w:p w:rsidR="00AE3A06" w:rsidRDefault="00AE3A06" w:rsidP="003C471E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ادها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ادگارها،</w:t>
      </w:r>
      <w:r>
        <w:rPr>
          <w:rtl/>
          <w:lang w:bidi="fa-IR"/>
        </w:rPr>
        <w:t xml:space="preserve"> ص 53؛ احمد لقمان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(علامه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معرفت)، تهران،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1380، چ 1، ص 103.</w:t>
      </w:r>
    </w:p>
    <w:p w:rsidR="00AE3A06" w:rsidRDefault="003C471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نسبت به حاکم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ستمگر داشته باشم ندارم. بنابرا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ن،</w:t>
      </w:r>
      <w:r w:rsidR="00AE3A06">
        <w:rPr>
          <w:rtl/>
          <w:lang w:bidi="fa-IR"/>
        </w:rPr>
        <w:t xml:space="preserve">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نجا</w:t>
      </w:r>
      <w:r w:rsidR="00AE3A06">
        <w:rPr>
          <w:rtl/>
          <w:lang w:bidi="fa-IR"/>
        </w:rPr>
        <w:t xml:space="preserve"> جا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ماندن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</w:t>
      </w:r>
      <w:r w:rsidR="00AE3A06">
        <w:rPr>
          <w:rtl/>
          <w:lang w:bidi="fa-IR"/>
        </w:rPr>
        <w:t>. 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امر سبب هجرت علامه از بروجرد شد.</w:t>
      </w:r>
      <w:r w:rsidR="00AE3A06" w:rsidRPr="003C471E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3C47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در سال 1287، در زمان خلافت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عبدالله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حج مشرّف شد و در خانه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بغداد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مکه سکونت کرد. صاحبخانه ورود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را به اطلاع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رساند.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را نزد او ببرد. او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نقل کرد.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گفت: «</w:t>
      </w:r>
      <w:r>
        <w:rPr>
          <w:rFonts w:hint="eastAsia"/>
          <w:rtl/>
          <w:lang w:bidi="fa-IR"/>
        </w:rPr>
        <w:t>اِذا</w:t>
      </w:r>
      <w:r>
        <w:rPr>
          <w:rtl/>
          <w:lang w:bidi="fa-IR"/>
        </w:rPr>
        <w:t xml:space="preserve"> رَأَ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تُمْ</w:t>
      </w:r>
      <w:r>
        <w:rPr>
          <w:rtl/>
          <w:lang w:bidi="fa-IR"/>
        </w:rPr>
        <w:t xml:space="preserve"> الْعُلَماءَ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بابِ الْمُلُوکِ فَقُولُوا بِئْسَ الْعُلَماءُ وَ بِئْسَ الْمُلُوکُ وَ اِذا رَأَ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تُمْ</w:t>
      </w:r>
      <w:r>
        <w:rPr>
          <w:rtl/>
          <w:lang w:bidi="fa-IR"/>
        </w:rPr>
        <w:t xml:space="preserve"> الْمُلُوکَ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بابِ الْعُلَماءِ فَقُولُوا نِعْمَ الْعُلَماءُ وَ نِعْمَ الْمُلُوکُ؛ اگر علما را بر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پادشاهان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علما هستند و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پادشاهان و اگر پادشاهان را بر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علما هستند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پادشاهان.»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چون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خود،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رفت و او را به خانه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برد.</w:t>
      </w:r>
      <w:r w:rsidRPr="003C471E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3C47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ظلم 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برجسته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محمدباقر شفت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3C471E" w:rsidRPr="003C471E">
        <w:rPr>
          <w:rStyle w:val="libAlaemChar"/>
          <w:rtl/>
        </w:rPr>
        <w:t>رحمه‌الله</w:t>
      </w:r>
      <w:r w:rsidR="003C471E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معروف به حجت الاسلام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هرگز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حاکم اصفهان نرفت و هر وقت حاکم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شرف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شد، دم در م</w:t>
      </w:r>
      <w:r>
        <w:rPr>
          <w:rFonts w:hint="cs"/>
          <w:rtl/>
          <w:lang w:bidi="fa-IR"/>
        </w:rPr>
        <w:t>ی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سلام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مکرر اتفاق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متوجه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آن 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پس از 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او را م</w:t>
      </w:r>
      <w:r>
        <w:rPr>
          <w:rFonts w:hint="cs"/>
          <w:rtl/>
          <w:lang w:bidi="fa-IR"/>
        </w:rPr>
        <w:t>ی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اذن جلوس م</w:t>
      </w:r>
      <w:r>
        <w:rPr>
          <w:rFonts w:hint="cs"/>
          <w:rtl/>
          <w:lang w:bidi="fa-IR"/>
        </w:rPr>
        <w:t>ی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داد و هرگز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تواضع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کرد».</w:t>
      </w:r>
      <w:r w:rsidRPr="003C471E">
        <w:rPr>
          <w:rStyle w:val="libFootnotenumChar"/>
          <w:rtl/>
        </w:rPr>
        <w:t>(3)</w:t>
      </w:r>
    </w:p>
    <w:p w:rsidR="00AE3A06" w:rsidRDefault="003C471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3C471E">
      <w:pPr>
        <w:pStyle w:val="Heading2"/>
        <w:rPr>
          <w:rtl/>
          <w:lang w:bidi="fa-IR"/>
        </w:rPr>
      </w:pPr>
      <w:bookmarkStart w:id="61" w:name="_Toc523832821"/>
      <w:r>
        <w:rPr>
          <w:rFonts w:hint="eastAsia"/>
          <w:rtl/>
          <w:lang w:bidi="fa-IR"/>
        </w:rPr>
        <w:t>شهرت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bookmarkEnd w:id="61"/>
    </w:p>
    <w:p w:rsidR="00AE3A06" w:rsidRDefault="00AE3A06" w:rsidP="003C47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صانع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دوره کتاب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آقا</w:t>
      </w:r>
    </w:p>
    <w:p w:rsidR="00AE3A06" w:rsidRPr="003C471E" w:rsidRDefault="003C471E" w:rsidP="003C47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3C471E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109.</w:t>
      </w:r>
    </w:p>
    <w:p w:rsidR="00AE3A06" w:rsidRDefault="00AE3A06" w:rsidP="003C471E">
      <w:pPr>
        <w:pStyle w:val="libFootnote0"/>
        <w:rPr>
          <w:rtl/>
          <w:lang w:bidi="fa-IR"/>
        </w:rPr>
      </w:pPr>
      <w:r>
        <w:rPr>
          <w:rtl/>
          <w:lang w:bidi="fa-IR"/>
        </w:rPr>
        <w:t>2-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478.</w:t>
      </w:r>
    </w:p>
    <w:p w:rsidR="00AE3A06" w:rsidRDefault="00AE3A06" w:rsidP="003C471E">
      <w:pPr>
        <w:pStyle w:val="libFootnote0"/>
        <w:rPr>
          <w:rtl/>
          <w:lang w:bidi="fa-IR"/>
        </w:rPr>
      </w:pPr>
      <w:r>
        <w:rPr>
          <w:rtl/>
          <w:lang w:bidi="fa-IR"/>
        </w:rPr>
        <w:t>3-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479.</w:t>
      </w:r>
    </w:p>
    <w:p w:rsidR="00AE3A06" w:rsidRDefault="003C471E" w:rsidP="003C471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دابوالحسن</w:t>
      </w:r>
      <w:r w:rsidR="00AE3A06">
        <w:rPr>
          <w:rtl/>
          <w:lang w:bidi="fa-IR"/>
        </w:rPr>
        <w:t xml:space="preserve"> اصفهان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</w:t>
      </w:r>
      <w:r w:rsidRPr="003C471E">
        <w:rPr>
          <w:rStyle w:val="libAlaemChar"/>
          <w:rtl/>
        </w:rPr>
        <w:t>رحمه‌الله</w:t>
      </w:r>
      <w:r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 w:rsidR="00AE3A06">
        <w:rPr>
          <w:rtl/>
          <w:lang w:bidi="fa-IR"/>
        </w:rPr>
        <w:t>و همچن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ن،</w:t>
      </w:r>
      <w:r w:rsidR="00AE3A06">
        <w:rPr>
          <w:rtl/>
          <w:lang w:bidi="fa-IR"/>
        </w:rPr>
        <w:t xml:space="preserve"> بر کتاب عروه الوثق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حاش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داشتند و با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نکه</w:t>
      </w:r>
      <w:r w:rsidR="00AE3A06">
        <w:rPr>
          <w:rtl/>
          <w:lang w:bidi="fa-IR"/>
        </w:rPr>
        <w:t xml:space="preserve"> آن وقتها ما به منزل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اد</w:t>
      </w:r>
      <w:r w:rsidR="00AE3A06">
        <w:rPr>
          <w:rtl/>
          <w:lang w:bidi="fa-IR"/>
        </w:rPr>
        <w:t xml:space="preserve"> رفت وآمد داشت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از شاگردان و دوستان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بود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م،</w:t>
      </w:r>
      <w:r w:rsidR="00AE3A06">
        <w:rPr>
          <w:rtl/>
          <w:lang w:bidi="fa-IR"/>
        </w:rPr>
        <w:t xml:space="preserve"> نفهم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ده</w:t>
      </w:r>
      <w:r w:rsidR="00AE3A06">
        <w:rPr>
          <w:rtl/>
          <w:lang w:bidi="fa-IR"/>
        </w:rPr>
        <w:t xml:space="preserve"> بود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که امام بر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دو کتاب حاش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دارند.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نها</w:t>
      </w:r>
      <w:r w:rsidR="00AE3A06">
        <w:rPr>
          <w:rtl/>
          <w:lang w:bidi="fa-IR"/>
        </w:rPr>
        <w:t xml:space="preserve"> از نظر خصوص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ات</w:t>
      </w:r>
      <w:r w:rsidR="00AE3A06">
        <w:rPr>
          <w:rtl/>
          <w:lang w:bidi="fa-IR"/>
        </w:rPr>
        <w:t xml:space="preserve"> کس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ب</w:t>
      </w:r>
      <w:r w:rsidR="00AE3A06">
        <w:rPr>
          <w:rFonts w:hint="eastAsia"/>
          <w:rtl/>
          <w:lang w:bidi="fa-IR"/>
        </w:rPr>
        <w:t>خواهد</w:t>
      </w:r>
      <w:r w:rsidR="00AE3A06">
        <w:rPr>
          <w:rtl/>
          <w:lang w:bidi="fa-IR"/>
        </w:rPr>
        <w:t xml:space="preserve"> مرجع بشود، دخ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tl/>
          <w:lang w:bidi="fa-IR"/>
        </w:rPr>
        <w:t xml:space="preserve"> است؛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عن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اگر کس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خواستار مرجع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باشد، حداقل به دوستان نزد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کش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فهماند که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چن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فقه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را نوشته است،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امام حت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ما هم ابراز نکرده بود که ما بفهم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>. لذا ما حت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گاه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مسئله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امام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پرس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فتوا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خود امام را هم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خواست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>.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فتوا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خودش را نقل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کرد، اما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فرمود در حاش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بر عروه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حاش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بر تحر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الوس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له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طور نوشته ام».</w:t>
      </w:r>
      <w:r w:rsidR="00AE3A06" w:rsidRPr="003C471E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هنوز آن طور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عرفان و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امام کار نشده است. علت آن امر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بزرگوار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تقوا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 که اجازه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 درباره مسائل عرفان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نوشته شود و همواره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«من 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در جامعه ندارم».</w:t>
      </w:r>
      <w:r w:rsidRPr="003C471E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3C471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دمحمدباقر</w:t>
      </w:r>
      <w:r>
        <w:rPr>
          <w:rtl/>
          <w:lang w:bidi="fa-IR"/>
        </w:rPr>
        <w:t xml:space="preserve"> صدر، اقتصادنا نام دارد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چاپ شد. شهرت کم سابقه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آن موجب شد ناشر، عکس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همراه با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 مختصر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صدر، پشت جلد کتاب چاپ کند تا خوانندگان</w:t>
      </w:r>
    </w:p>
    <w:p w:rsidR="00AE3A06" w:rsidRPr="003C471E" w:rsidRDefault="003C471E" w:rsidP="003C47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E3A06" w:rsidRDefault="00AE3A06" w:rsidP="003C471E">
      <w:pPr>
        <w:pStyle w:val="libFootnote0"/>
        <w:rPr>
          <w:rtl/>
          <w:lang w:bidi="fa-IR"/>
        </w:rPr>
      </w:pPr>
      <w:r>
        <w:rPr>
          <w:rtl/>
          <w:lang w:bidi="fa-IR"/>
        </w:rPr>
        <w:t>1-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1366، چ 7، ج3، ص 37؛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 3، ص 212.</w:t>
      </w:r>
    </w:p>
    <w:p w:rsidR="003C471E" w:rsidRDefault="00AE3A06" w:rsidP="003C471E">
      <w:pPr>
        <w:pStyle w:val="libFootnote0"/>
        <w:rPr>
          <w:rtl/>
          <w:lang w:bidi="fa-IR"/>
        </w:rPr>
      </w:pPr>
      <w:r>
        <w:rPr>
          <w:rtl/>
          <w:lang w:bidi="fa-IR"/>
        </w:rPr>
        <w:t>2-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ج3، ص233.</w:t>
      </w:r>
    </w:p>
    <w:p w:rsidR="00AE3A06" w:rsidRDefault="003C471E" w:rsidP="003C471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با محقق و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 xml:space="preserve"> فرزانه آن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جلد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به دست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صدر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چشمش به عکس و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 اش افتاد، با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گذاشت و رنگ چهره اش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3C47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طلبه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حضور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صدر بودند، پنداشتند چاپ کتاب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استاد را جلب کرده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آنان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چهره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گفت: استاد!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ناراحت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موجب آزردگ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شد؟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صدر با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«به قاسم رجب (کتابفروش) بگ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کتاب را بدون جلد بفروشد!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عکس و حرف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را در پشت جلد کتاب چاپ کرده است؟ مگر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کسب شهرت کتاب م</w:t>
      </w:r>
      <w:r>
        <w:rPr>
          <w:rFonts w:hint="cs"/>
          <w:rtl/>
          <w:lang w:bidi="fa-IR"/>
        </w:rPr>
        <w:t>ی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که در پشت جلد آن، خودم را به مردم بشناسانم.» آن گاه پس از لحظه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سکوت افزود: «من هرچه م</w:t>
      </w:r>
      <w:r>
        <w:rPr>
          <w:rFonts w:hint="cs"/>
          <w:rtl/>
          <w:lang w:bidi="fa-IR"/>
        </w:rPr>
        <w:t>ی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خدا، ضرورت جامعه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متعلق به مرجع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نجف است، نه کار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اگر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مطالب کتاب نبود، از چاپ اسم خودم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صرف نظر م</w:t>
      </w:r>
      <w:r>
        <w:rPr>
          <w:rFonts w:hint="cs"/>
          <w:rtl/>
          <w:lang w:bidi="fa-IR"/>
        </w:rPr>
        <w:t>ی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کردم. از اول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آثارم به اسم «جماعه العلماء»</w:t>
      </w:r>
      <w:r w:rsidRPr="003C471E">
        <w:rPr>
          <w:rStyle w:val="libFootnotenumChar"/>
          <w:rtl/>
        </w:rPr>
        <w:t>(1)</w:t>
      </w:r>
      <w:r>
        <w:rPr>
          <w:rtl/>
          <w:lang w:bidi="fa-IR"/>
        </w:rPr>
        <w:t xml:space="preserve"> چاپ شود،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نشد... 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چاپ عکس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وگراف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در پشت جلد کتاب، ک</w:t>
      </w:r>
      <w:r>
        <w:rPr>
          <w:rFonts w:hint="eastAsia"/>
          <w:rtl/>
          <w:lang w:bidi="fa-IR"/>
        </w:rPr>
        <w:t>املاً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 و عبث است».</w:t>
      </w:r>
      <w:r w:rsidRPr="003C471E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3C47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</w:t>
      </w:r>
      <w:r>
        <w:rPr>
          <w:rtl/>
          <w:lang w:bidi="fa-IR"/>
        </w:rPr>
        <w:t xml:space="preserve"> حجت، درباره مدرس فروتن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 مدرس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کند: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بزرگوار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از</w:t>
      </w:r>
    </w:p>
    <w:p w:rsidR="00AE3A06" w:rsidRPr="003C471E" w:rsidRDefault="003C471E" w:rsidP="003C47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AE3A06" w:rsidRDefault="00AE3A06" w:rsidP="003C471E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جماعه العلماء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النجف، نام تشکل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نجف اشرف بود که در برابر حوادث حکومت وقت عراق در سال 1958م.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شد. هدف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جماعت، عرضه برنامه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مکتب اسلام و هماهنگ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انسان معاصر بود.</w:t>
      </w:r>
    </w:p>
    <w:p w:rsidR="00AE3A06" w:rsidRDefault="00AE3A06" w:rsidP="003C471E">
      <w:pPr>
        <w:pStyle w:val="libFootnote0"/>
        <w:rPr>
          <w:rtl/>
          <w:lang w:bidi="fa-IR"/>
        </w:rPr>
      </w:pPr>
      <w:r>
        <w:rPr>
          <w:rtl/>
          <w:lang w:bidi="fa-IR"/>
        </w:rPr>
        <w:t>2-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صدر)، قم،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1372، چ 1، صص 49 _ 51.</w:t>
      </w:r>
    </w:p>
    <w:p w:rsidR="00AE3A06" w:rsidRDefault="003C471E" w:rsidP="003C471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تظاهر</w:t>
      </w:r>
      <w:r w:rsidR="00AE3A06">
        <w:rPr>
          <w:rtl/>
          <w:lang w:bidi="fa-IR"/>
        </w:rPr>
        <w:t xml:space="preserve"> و خودنما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گر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خت</w:t>
      </w:r>
      <w:r w:rsidR="00AE3A06">
        <w:rPr>
          <w:rtl/>
          <w:lang w:bidi="fa-IR"/>
        </w:rPr>
        <w:t xml:space="preserve"> و از دوستان و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ارانش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خواست برا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تبل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غ</w:t>
      </w:r>
      <w:r w:rsidR="00AE3A06">
        <w:rPr>
          <w:rtl/>
          <w:lang w:bidi="fa-IR"/>
        </w:rPr>
        <w:t xml:space="preserve"> نکنند و اجازه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داد جرا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 روزنامه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ها عکس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و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چاپ کنند.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به اهل منبر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فرمود: «راض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ستم</w:t>
      </w:r>
      <w:r w:rsidR="00AE3A06">
        <w:rPr>
          <w:rtl/>
          <w:lang w:bidi="fa-IR"/>
        </w:rPr>
        <w:t xml:space="preserve"> نام مرا بر منابر ببر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د»</w:t>
      </w:r>
      <w:r w:rsidR="00AE3A06" w:rsidRPr="003C471E">
        <w:rPr>
          <w:rStyle w:val="libFootnotenumChar"/>
          <w:rtl/>
        </w:rPr>
        <w:t>.(1)</w:t>
      </w:r>
    </w:p>
    <w:p w:rsidR="00AE3A06" w:rsidRDefault="00AE3A06" w:rsidP="003C47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نقل است مرحوم مدرس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وجود مقام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والا،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نبود فقط درس خارج بدهد؛ بلکه هر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حوزه لازم بود،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 و دنبال کسب شهرت نبود.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اواخر عمر، کتاب معالم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طلبه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کرد.</w:t>
      </w:r>
      <w:r w:rsidRPr="003C471E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3C47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ملاهاد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خانه خدا رفت.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پس از آنکه حج خود را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برد، رهسپار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گشت و از راه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وارد بندرعباس شد و چون راهها ناامن بود، از رفتن به سبزوار منصرف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شهر کرمان اقامت کرد. سپس به مدرسه معصوم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کرمان رفت و بدون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خود را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در آنجا ساکن شد.</w:t>
      </w:r>
    </w:p>
    <w:p w:rsidR="00AE3A06" w:rsidRDefault="00AE3A06" w:rsidP="00EF00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مدتها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مدرسه با خدمتکار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طلبه</w:t>
      </w:r>
      <w:r w:rsidR="003C47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خدمت گزاران مدرسه است.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گمنام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چندان طول نکش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رفته رفته مقام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استاد ارزشمند و بزرگ شناخته شد و طلبه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تا چند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او را خادم م</w:t>
      </w:r>
      <w:r>
        <w:rPr>
          <w:rFonts w:hint="cs"/>
          <w:rtl/>
          <w:lang w:bidi="fa-IR"/>
        </w:rPr>
        <w:t>ی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پنداشتند،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استاد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بلندمرتبه و متبحر در دانشها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افتند</w:t>
      </w:r>
      <w:r>
        <w:rPr>
          <w:rtl/>
          <w:lang w:bidi="fa-IR"/>
        </w:rPr>
        <w:t xml:space="preserve"> و گرد او حلقه زدند تا از محضرش بهره برند.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استاد به ناچار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آنجا ماندگار شد</w:t>
      </w:r>
      <w:r w:rsidRPr="00EF00A4">
        <w:rPr>
          <w:rStyle w:val="libFootnotenumChar"/>
          <w:rtl/>
        </w:rPr>
        <w:t>.(3)</w:t>
      </w:r>
    </w:p>
    <w:p w:rsidR="00AE3A06" w:rsidRPr="00EF00A4" w:rsidRDefault="00EF00A4" w:rsidP="00EF00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E3A06" w:rsidRDefault="00AE3A06" w:rsidP="00EF00A4">
      <w:pPr>
        <w:pStyle w:val="libFootnote0"/>
        <w:rPr>
          <w:rtl/>
          <w:lang w:bidi="fa-IR"/>
        </w:rPr>
      </w:pPr>
      <w:r>
        <w:rPr>
          <w:rtl/>
          <w:lang w:bidi="fa-IR"/>
        </w:rPr>
        <w:t>1- ستارگان حرم، ج 11، ص 190.</w:t>
      </w:r>
    </w:p>
    <w:p w:rsidR="00AE3A06" w:rsidRDefault="00AE3A06" w:rsidP="00EF00A4">
      <w:pPr>
        <w:pStyle w:val="libFootnote0"/>
        <w:rPr>
          <w:rtl/>
          <w:lang w:bidi="fa-IR"/>
        </w:rPr>
      </w:pPr>
      <w:r>
        <w:rPr>
          <w:rtl/>
          <w:lang w:bidi="fa-IR"/>
        </w:rPr>
        <w:t>2- ستارگان حرم، ج 11، ص 193.</w:t>
      </w:r>
    </w:p>
    <w:p w:rsidR="00EF00A4" w:rsidRDefault="00AE3A06" w:rsidP="00EF00A4">
      <w:pPr>
        <w:pStyle w:val="libFootnote0"/>
        <w:rPr>
          <w:rtl/>
          <w:lang w:bidi="fa-IR"/>
        </w:rPr>
      </w:pPr>
      <w:r>
        <w:rPr>
          <w:rtl/>
          <w:lang w:bidi="fa-IR"/>
        </w:rPr>
        <w:t>3-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(حاج ملاهاد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قم،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1372، چ 1، صص 17 و 18.</w:t>
      </w:r>
    </w:p>
    <w:p w:rsidR="00AE3A06" w:rsidRDefault="00EF00A4" w:rsidP="00EF00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EF00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شهرت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دمحمدرضا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نقل شده است: در پاکستان، مدرسه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همت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ساخته شده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بده</w:t>
      </w:r>
      <w:r>
        <w:rPr>
          <w:rFonts w:hint="cs"/>
          <w:rtl/>
          <w:lang w:bidi="fa-IR"/>
        </w:rPr>
        <w:t>ی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مدرسه داشت، بانک، مدرسه را پس از فوت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تصرف و طلبه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را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کرد.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آگاه شد، همه قرض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پرداخت. سپس مدرسه از سلطه بانک آزاد شد.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م</w:t>
      </w:r>
      <w:r>
        <w:rPr>
          <w:rFonts w:hint="cs"/>
          <w:rtl/>
          <w:lang w:bidi="fa-IR"/>
        </w:rPr>
        <w:t>ی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خواستند اسم مدرسه را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اسم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بود، به حوزه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نداد و فرمود نام مدرسه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همان اسم قبل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بماند</w:t>
      </w:r>
      <w:r w:rsidRPr="00EF00A4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EF00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شهرت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F00A4" w:rsidRPr="00EF00A4">
        <w:rPr>
          <w:rStyle w:val="libAlaemChar"/>
          <w:rtl/>
        </w:rPr>
        <w:t>رحمه‌الله</w:t>
      </w:r>
      <w:r w:rsidR="00EF00A4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است،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مبلغ قابل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به من داد و فرمود: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 را به در فلان خانه ببر و به صاحب خانه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افراد محترم است،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بده. من پول را گرفتم و و</w:t>
      </w:r>
      <w:r>
        <w:rPr>
          <w:rFonts w:hint="eastAsia"/>
          <w:rtl/>
          <w:lang w:bidi="fa-IR"/>
        </w:rPr>
        <w:t>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شخص مورد نظر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دادم، گفت: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شب</w:t>
      </w:r>
      <w:r>
        <w:rPr>
          <w:rtl/>
          <w:lang w:bidi="fa-IR"/>
        </w:rPr>
        <w:t xml:space="preserve"> پول من تمام شد و من ناراحت بودم که چه کنم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از حال من باخبر نبود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ساعت 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آورد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خداوندا!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طهران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امرز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من لطف کند و احوال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بپرسد،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نکرد! من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خواستم به 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 را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فرستاده،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سفارش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افتادم که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بود، نام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نبرم.</w:t>
      </w:r>
      <w:r w:rsidRPr="00EF00A4">
        <w:rPr>
          <w:rStyle w:val="libFootnotenumChar"/>
          <w:rtl/>
        </w:rPr>
        <w:t>(2)</w:t>
      </w:r>
    </w:p>
    <w:p w:rsidR="00AE3A06" w:rsidRPr="00EF00A4" w:rsidRDefault="00EF00A4" w:rsidP="00EF00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EF00A4">
      <w:pPr>
        <w:pStyle w:val="libFootnote0"/>
        <w:rPr>
          <w:rtl/>
          <w:lang w:bidi="fa-IR"/>
        </w:rPr>
      </w:pPr>
      <w:r>
        <w:rPr>
          <w:rtl/>
          <w:lang w:bidi="fa-IR"/>
        </w:rPr>
        <w:t>1-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ملکوت، ص 157.</w:t>
      </w:r>
    </w:p>
    <w:p w:rsidR="00AE3A06" w:rsidRDefault="00AE3A06" w:rsidP="00EF00A4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نک: قصه ها و خاطره ها، ص 85، (قصص و خواطر، ص 81).</w:t>
      </w:r>
    </w:p>
    <w:p w:rsidR="00AE3A06" w:rsidRDefault="00EF00A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EF00A4">
      <w:pPr>
        <w:pStyle w:val="Heading2"/>
        <w:rPr>
          <w:rtl/>
          <w:lang w:bidi="fa-IR"/>
        </w:rPr>
      </w:pPr>
      <w:bookmarkStart w:id="62" w:name="_Toc523832822"/>
      <w:r>
        <w:rPr>
          <w:rFonts w:hint="eastAsia"/>
          <w:rtl/>
          <w:lang w:bidi="fa-IR"/>
        </w:rPr>
        <w:t>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سالار</w:t>
      </w:r>
      <w:r>
        <w:rPr>
          <w:rFonts w:hint="cs"/>
          <w:rtl/>
          <w:lang w:bidi="fa-IR"/>
        </w:rPr>
        <w:t>ی</w:t>
      </w:r>
      <w:bookmarkEnd w:id="62"/>
    </w:p>
    <w:p w:rsidR="00AE3A06" w:rsidRDefault="00AE3A06" w:rsidP="00EF00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و مؤمنان،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عادل،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</w:t>
      </w:r>
      <w:r>
        <w:rPr>
          <w:rtl/>
          <w:lang w:bidi="fa-IR"/>
        </w:rPr>
        <w:t xml:space="preserve"> فشارک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شاگردان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خواستند مرجع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پاسخ فرمود: «من خودم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شناسم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منصب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ستم؛</w:t>
      </w:r>
      <w:r>
        <w:rPr>
          <w:rtl/>
          <w:lang w:bidi="fa-IR"/>
        </w:rPr>
        <w:t xml:space="preserve"> چون منصب مرجع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زعامت به </w:t>
      </w:r>
      <w:r>
        <w:rPr>
          <w:rFonts w:hint="eastAsia"/>
          <w:rtl/>
          <w:lang w:bidi="fa-IR"/>
        </w:rPr>
        <w:t>جز</w:t>
      </w:r>
      <w:r>
        <w:rPr>
          <w:rtl/>
          <w:lang w:bidi="fa-IR"/>
        </w:rPr>
        <w:t xml:space="preserve"> علم فقه،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به امور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شناخت موضع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دارد،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انسان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رقاطع</w:t>
      </w:r>
      <w:r>
        <w:rPr>
          <w:rtl/>
          <w:lang w:bidi="fa-IR"/>
        </w:rPr>
        <w:t xml:space="preserve"> و مردد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 و اگر بپذ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رم،</w:t>
      </w:r>
      <w:r>
        <w:rPr>
          <w:rtl/>
          <w:lang w:bidi="fa-IR"/>
        </w:rPr>
        <w:t xml:space="preserve"> موجب خراب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فساد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گردم. من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خوبم، 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.»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مردم و علما به سراغ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به عنوان مرجع انتخاب کردند.</w:t>
      </w:r>
      <w:r w:rsidRPr="00EF00A4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EF00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«هنگام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EF00A4" w:rsidRPr="00EF00A4">
        <w:rPr>
          <w:rStyle w:val="libAlaemChar"/>
          <w:rtl/>
        </w:rPr>
        <w:t>رحمه‌الله</w:t>
      </w:r>
      <w:r w:rsidR="00EF00A4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در مشهد اقامت داشت، ماه رمضان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مسجد گوهرشاد منبر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رفت. آخوند ملاعباس تربت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ابرار و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پارسا بود، از تربت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محل اقامت خود، به مشهد آمده بود تا در ماه رمضان از منبر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ک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EF00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ملاعباس</w:t>
      </w:r>
      <w:r>
        <w:rPr>
          <w:rtl/>
          <w:lang w:bidi="fa-IR"/>
        </w:rPr>
        <w:t xml:space="preserve"> تربت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سابقه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و با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محدث قم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منبر، چشمش به ملاعباس م</w:t>
      </w:r>
      <w:r>
        <w:rPr>
          <w:rFonts w:hint="cs"/>
          <w:rtl/>
          <w:lang w:bidi="fa-IR"/>
        </w:rPr>
        <w:t>ی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افتد که در گوشه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مجلس نشسته و به سخنان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 م</w:t>
      </w:r>
      <w:r>
        <w:rPr>
          <w:rFonts w:hint="cs"/>
          <w:rtl/>
          <w:lang w:bidi="fa-IR"/>
        </w:rPr>
        <w:t>ی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دهد. همان وقت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مردم!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آخوند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دارند،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و با </w:t>
      </w:r>
      <w:r>
        <w:rPr>
          <w:rtl/>
          <w:lang w:bidi="fa-IR"/>
        </w:rPr>
        <w:lastRenderedPageBreak/>
        <w:t>[وجود] کثرت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آمده بودند و مه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استماع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بودند، از منبر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آخوند م</w:t>
      </w:r>
      <w:r>
        <w:rPr>
          <w:rFonts w:hint="cs"/>
          <w:rtl/>
          <w:lang w:bidi="fa-IR"/>
        </w:rPr>
        <w:t>ی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خواهد</w:t>
      </w:r>
    </w:p>
    <w:p w:rsidR="00AE3A06" w:rsidRPr="00EF00A4" w:rsidRDefault="00EF00A4" w:rsidP="00EF00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E3A06" w:rsidRDefault="00AE3A06" w:rsidP="00EF00A4">
      <w:pPr>
        <w:pStyle w:val="libFootnote0"/>
        <w:rPr>
          <w:rtl/>
          <w:lang w:bidi="fa-IR"/>
        </w:rPr>
      </w:pPr>
      <w:r>
        <w:rPr>
          <w:rtl/>
          <w:lang w:bidi="fa-IR"/>
        </w:rPr>
        <w:t>1- قصه ها و خاطره ها، ص 91، (قصص و خواطر، ص 298).</w:t>
      </w:r>
    </w:p>
    <w:p w:rsidR="00AE3A06" w:rsidRDefault="00EF00A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</w:t>
      </w:r>
      <w:r>
        <w:rPr>
          <w:rtl/>
          <w:lang w:bidi="fa-IR"/>
        </w:rPr>
        <w:t xml:space="preserve"> آخر ماه رمضان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حضور آن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منبر برود و در آن ماه،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خود منبر نرفت»</w:t>
      </w:r>
      <w:r w:rsidRPr="00EF00A4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EF00A4">
      <w:pPr>
        <w:pStyle w:val="Heading2"/>
        <w:rPr>
          <w:rtl/>
          <w:lang w:bidi="fa-IR"/>
        </w:rPr>
      </w:pPr>
      <w:bookmarkStart w:id="63" w:name="_Toc523832823"/>
      <w:r>
        <w:rPr>
          <w:rFonts w:hint="eastAsia"/>
          <w:rtl/>
          <w:lang w:bidi="fa-IR"/>
        </w:rPr>
        <w:t>حفظ</w:t>
      </w:r>
      <w:r>
        <w:rPr>
          <w:rtl/>
          <w:lang w:bidi="fa-IR"/>
        </w:rPr>
        <w:t xml:space="preserve">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مخالفان</w:t>
      </w:r>
      <w:bookmarkEnd w:id="63"/>
    </w:p>
    <w:p w:rsidR="00AE3A06" w:rsidRDefault="00AE3A06" w:rsidP="00EF00A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پانزده ساله بودم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تابستان با پدرم و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عالمان، به همراه مرجع بزرگ عصر،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دابوالحسن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ساحل رود فرات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دستور داد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به محضر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اورند،</w:t>
      </w:r>
      <w:r>
        <w:rPr>
          <w:rtl/>
          <w:lang w:bidi="fa-IR"/>
        </w:rPr>
        <w:t xml:space="preserve"> سپس درِ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را گشود، کاغذها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آورد، آنها را پاره کرد و در آب رود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>.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تعجب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دابوالحسن</w:t>
      </w:r>
      <w:r>
        <w:rPr>
          <w:rtl/>
          <w:lang w:bidi="fa-IR"/>
        </w:rPr>
        <w:t xml:space="preserve"> فرمود: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نامه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فرستاده و در آن به من، فحش و ناسزا نوشته اند.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پاره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کنم و در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tl/>
          <w:lang w:bidi="fa-IR"/>
        </w:rPr>
        <w:t xml:space="preserve"> تا پس از مرگ من، به دست طرفداران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و آنها نتوانند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کنند و به آنها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برسانند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زند»</w:t>
      </w:r>
      <w:r>
        <w:rPr>
          <w:rtl/>
          <w:lang w:bidi="fa-IR"/>
        </w:rPr>
        <w:t>.</w:t>
      </w:r>
      <w:r w:rsidRPr="00EF00A4">
        <w:rPr>
          <w:rStyle w:val="libFootnotenumChar"/>
          <w:rtl/>
        </w:rPr>
        <w:t>(2)</w:t>
      </w:r>
    </w:p>
    <w:p w:rsidR="00AE3A06" w:rsidRDefault="00EF00A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EF00A4">
      <w:pPr>
        <w:pStyle w:val="Heading2"/>
        <w:rPr>
          <w:rtl/>
          <w:lang w:bidi="fa-IR"/>
        </w:rPr>
      </w:pPr>
      <w:bookmarkStart w:id="64" w:name="_Toc523832824"/>
      <w:r>
        <w:rPr>
          <w:rFonts w:hint="eastAsia"/>
          <w:rtl/>
          <w:lang w:bidi="fa-IR"/>
        </w:rPr>
        <w:t>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انصاف</w:t>
      </w:r>
      <w:bookmarkEnd w:id="64"/>
    </w:p>
    <w:p w:rsidR="00AE3A06" w:rsidRDefault="00AE3A06" w:rsidP="00EF00A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رهبر انقلاب عراق در سال 1920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نماز و روزه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فقط به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سپرد که به عدالت آنها اطم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داشت.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خواست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و روزه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بسپارد. از قضا آن زمان نزد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وجود نداشت. آن شخص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پرخاش و اهانت کرد و با فحاش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ناسزاگو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محضر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آمد.</w:t>
      </w:r>
    </w:p>
    <w:p w:rsidR="00AE3A06" w:rsidRPr="00EF00A4" w:rsidRDefault="00EF00A4" w:rsidP="00EF00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EF00A4">
      <w:pPr>
        <w:pStyle w:val="libFootnote0"/>
        <w:rPr>
          <w:rtl/>
          <w:lang w:bidi="fa-IR"/>
        </w:rPr>
      </w:pPr>
      <w:r>
        <w:rPr>
          <w:rtl/>
          <w:lang w:bidi="fa-IR"/>
        </w:rPr>
        <w:t>1-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لت،</w:t>
      </w:r>
      <w:r>
        <w:rPr>
          <w:rtl/>
          <w:lang w:bidi="fa-IR"/>
        </w:rPr>
        <w:t xml:space="preserve"> صص 28 و 29؛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153.</w:t>
      </w:r>
    </w:p>
    <w:p w:rsidR="00AE3A06" w:rsidRDefault="00AE3A06" w:rsidP="00EF00A4">
      <w:pPr>
        <w:pStyle w:val="libFootnote0"/>
        <w:rPr>
          <w:rtl/>
          <w:lang w:bidi="fa-IR"/>
        </w:rPr>
      </w:pPr>
      <w:r>
        <w:rPr>
          <w:rtl/>
          <w:lang w:bidi="fa-IR"/>
        </w:rPr>
        <w:t>2- قصه ها و خاطره ها، ص 19، (قصص و خواطر، ص 597).</w:t>
      </w:r>
    </w:p>
    <w:p w:rsidR="00AE3A06" w:rsidRDefault="00EF00A4" w:rsidP="00EF00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طول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نکش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که پول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ادا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نماز و روزه است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جار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دست 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رزا</w:t>
      </w:r>
      <w:r w:rsidR="00AE3A06">
        <w:rPr>
          <w:rtl/>
          <w:lang w:bidi="fa-IR"/>
        </w:rPr>
        <w:t xml:space="preserve"> محمدتق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. پس به سرعت دستور داد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آن شخص پول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بفرستند تا نماز و روزه به جا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آورد. من از کار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تعجب کردم و گفتم: اگر شما در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کار عدالت فرد را شرط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دان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د،</w:t>
      </w:r>
      <w:r w:rsidR="00AE3A06">
        <w:rPr>
          <w:rtl/>
          <w:lang w:bidi="fa-IR"/>
        </w:rPr>
        <w:t xml:space="preserve"> پس چرا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به شما فحش داده و ناسزا گفته است، پول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فرست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تا نماز و روزه است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جار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جا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آورد؟! مرحوم 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رزا</w:t>
      </w:r>
      <w:r w:rsidR="00AE3A06">
        <w:rPr>
          <w:rtl/>
          <w:lang w:bidi="fa-IR"/>
        </w:rPr>
        <w:t xml:space="preserve"> محمدتق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راز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فرمود: او در آن زمان از شدت فقر به من ناسزا گفت و حرفها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او اراد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نبود. به 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سبب، از عدالت ساقط نشده است.</w:t>
      </w:r>
      <w:r w:rsidR="00AE3A06" w:rsidRPr="00EF00A4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EF00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درباره رفتار منصفانه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گذاشته بود عبا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35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بدوزد. دوخت عبا به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عبا دور شد، پدرم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دنبال او 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 و پنج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به او پس داد و گفت: «من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کردم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 فرصت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نبود».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EF00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شخص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پارچه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نزد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بردم تا شلوار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بدوزد.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چه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قدر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مزد بدهم؟ گفت: ده تومان. همان لحظه اجرت او را دادم.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گرفتن لباس رفتم،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دو تومان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گذاشت و گفت: «اجرتش شد هشت تومان».</w:t>
      </w:r>
      <w:r w:rsidRPr="00EF00A4">
        <w:rPr>
          <w:rStyle w:val="libFootnotenumChar"/>
          <w:rtl/>
        </w:rPr>
        <w:t>(2)</w:t>
      </w:r>
    </w:p>
    <w:p w:rsidR="00AE3A06" w:rsidRPr="00EF00A4" w:rsidRDefault="00EF00A4" w:rsidP="00EF00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AE3A06" w:rsidRDefault="00AE3A06" w:rsidP="00EF00A4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قصه ها و خاطره ها، ص 77، (قصص و خواطر، ص 62</w:t>
      </w:r>
      <w:r>
        <w:rPr>
          <w:rtl/>
          <w:lang w:bidi="fa-IR"/>
        </w:rPr>
        <w:softHyphen/>
        <w:t>)</w:t>
      </w:r>
      <w:r>
        <w:rPr>
          <w:rtl/>
          <w:lang w:bidi="fa-IR"/>
        </w:rPr>
        <w:softHyphen/>
        <w:t>.</w:t>
      </w:r>
    </w:p>
    <w:p w:rsidR="00AE3A06" w:rsidRDefault="00AE3A06" w:rsidP="00EF00A4">
      <w:pPr>
        <w:pStyle w:val="libFootnote0"/>
        <w:rPr>
          <w:rtl/>
          <w:lang w:bidi="fa-IR"/>
        </w:rPr>
      </w:pPr>
      <w:r>
        <w:rPr>
          <w:rtl/>
          <w:lang w:bidi="fa-IR"/>
        </w:rPr>
        <w:t>2-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 40.</w:t>
      </w:r>
    </w:p>
    <w:p w:rsidR="00AE3A06" w:rsidRDefault="00EF00A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EF00A4">
      <w:pPr>
        <w:pStyle w:val="Heading2"/>
        <w:rPr>
          <w:rtl/>
          <w:lang w:bidi="fa-IR"/>
        </w:rPr>
      </w:pPr>
      <w:bookmarkStart w:id="65" w:name="_Toc523832825"/>
      <w:r>
        <w:rPr>
          <w:rFonts w:hint="eastAsia"/>
          <w:rtl/>
          <w:lang w:bidi="fa-IR"/>
        </w:rPr>
        <w:t>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عهد</w:t>
      </w:r>
      <w:bookmarkEnd w:id="65"/>
    </w:p>
    <w:p w:rsidR="00AE3A06" w:rsidRDefault="00AE3A06" w:rsidP="00EF00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طلبه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نجف اشرف به محضر مرجع بزرگ،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دابوالحسن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ازدواج کمک خواست.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آن طلبه قول داد فردا به او کمک کند. همان شب فرزند او؛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دحسن</w:t>
      </w:r>
      <w:r>
        <w:rPr>
          <w:rtl/>
          <w:lang w:bidi="fa-IR"/>
        </w:rPr>
        <w:t xml:space="preserve"> در حال نماز جماعت کشته شد.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تش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جنازه فرزند خود شرکت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مرتب به اطراف خ</w:t>
      </w:r>
      <w:r>
        <w:rPr>
          <w:rFonts w:hint="eastAsia"/>
          <w:rtl/>
          <w:lang w:bidi="fa-IR"/>
        </w:rPr>
        <w:t>ود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کرد،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دنبال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گشت و سرانجام، آن طلبه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اشاره، او را نزد خود فراخواند. سپس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به او داد. حاضران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تعجب کردند که چگونه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آنکه دچار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شده، وعده</w:t>
      </w:r>
      <w:r w:rsidR="00EF00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tl/>
          <w:lang w:bidi="fa-IR"/>
        </w:rPr>
        <w:t xml:space="preserve"> داده، فراموش ن</w:t>
      </w:r>
      <w:r>
        <w:rPr>
          <w:rFonts w:hint="eastAsia"/>
          <w:rtl/>
          <w:lang w:bidi="fa-IR"/>
        </w:rPr>
        <w:t>کرده</w:t>
      </w:r>
      <w:r>
        <w:rPr>
          <w:rtl/>
          <w:lang w:bidi="fa-IR"/>
        </w:rPr>
        <w:t xml:space="preserve"> است.</w:t>
      </w:r>
      <w:r w:rsidRPr="00EF00A4">
        <w:rPr>
          <w:rStyle w:val="libFootnotenumChar"/>
          <w:rtl/>
        </w:rPr>
        <w:t>(1)</w:t>
      </w:r>
    </w:p>
    <w:p w:rsidR="00EF00A4" w:rsidRDefault="00EF00A4" w:rsidP="00AE3A06">
      <w:pPr>
        <w:pStyle w:val="libNormal"/>
        <w:rPr>
          <w:rtl/>
          <w:lang w:bidi="fa-IR"/>
        </w:rPr>
      </w:pPr>
    </w:p>
    <w:p w:rsidR="00AE3A06" w:rsidRDefault="00AE3A06" w:rsidP="00EF00A4">
      <w:pPr>
        <w:pStyle w:val="Heading2"/>
        <w:rPr>
          <w:rtl/>
          <w:lang w:bidi="fa-IR"/>
        </w:rPr>
      </w:pPr>
      <w:bookmarkStart w:id="66" w:name="_Toc523832826"/>
      <w:r>
        <w:rPr>
          <w:rFonts w:hint="eastAsia"/>
          <w:rtl/>
          <w:lang w:bidi="fa-IR"/>
        </w:rPr>
        <w:t>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قلوب</w:t>
      </w:r>
      <w:bookmarkEnd w:id="66"/>
    </w:p>
    <w:p w:rsidR="00AE3A06" w:rsidRDefault="00AE3A06" w:rsidP="00022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(علم الهد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رهبر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سرپرست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بغداد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همه به طلبه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پرداخت.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سالها قحط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تنگ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همه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نزد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آمد و اظهار تنگ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گفت: من حاضرم به طلبه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درس نجوم بدهم و شما در مقابل، به من حقوق بده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آموزش نجوم به طلبه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را لازم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tl/>
          <w:lang w:bidi="fa-IR"/>
        </w:rPr>
        <w:t xml:space="preserve"> مرد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رد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شرط کرد که اگر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درس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معارف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شرکت کند، به او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حقوق بپردازد.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در </w:t>
      </w:r>
      <w:r>
        <w:rPr>
          <w:rFonts w:hint="eastAsia"/>
          <w:rtl/>
          <w:lang w:bidi="fa-IR"/>
        </w:rPr>
        <w:t>کلاس</w:t>
      </w:r>
      <w:r>
        <w:rPr>
          <w:rtl/>
          <w:lang w:bidi="fa-IR"/>
        </w:rPr>
        <w:t xml:space="preserve">ها شرکت کرد و اندک </w:t>
      </w:r>
      <w:r>
        <w:rPr>
          <w:rtl/>
          <w:lang w:bidi="fa-IR"/>
        </w:rPr>
        <w:lastRenderedPageBreak/>
        <w:t>اندک، افکار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او اثر گذاشت، به اسلام 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اسلام را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 w:rsidRPr="000228A4">
        <w:rPr>
          <w:rStyle w:val="libFootnotenumChar"/>
          <w:rtl/>
        </w:rPr>
        <w:t>.(2)</w:t>
      </w:r>
    </w:p>
    <w:p w:rsidR="00AE3A06" w:rsidRPr="000228A4" w:rsidRDefault="000228A4" w:rsidP="000228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AE3A06" w:rsidRDefault="00AE3A06" w:rsidP="000228A4">
      <w:pPr>
        <w:pStyle w:val="libFootnote0"/>
        <w:rPr>
          <w:rtl/>
          <w:lang w:bidi="fa-IR"/>
        </w:rPr>
      </w:pPr>
      <w:r>
        <w:rPr>
          <w:rtl/>
          <w:lang w:bidi="fa-IR"/>
        </w:rPr>
        <w:t>1- قصه ها و خاطره ها، ص 21، (قصص و خواطر، ص 149).</w:t>
      </w:r>
    </w:p>
    <w:p w:rsidR="00AE3A06" w:rsidRDefault="00AE3A06" w:rsidP="000228A4">
      <w:pPr>
        <w:pStyle w:val="libFootnote0"/>
        <w:rPr>
          <w:rtl/>
          <w:lang w:bidi="fa-IR"/>
        </w:rPr>
      </w:pPr>
      <w:r>
        <w:rPr>
          <w:rtl/>
          <w:lang w:bidi="fa-IR"/>
        </w:rPr>
        <w:t>2- قصه ها و خاطره ها، ص 90، (قصص و خواطر، ص 461).</w:t>
      </w:r>
    </w:p>
    <w:p w:rsidR="00AE3A06" w:rsidRDefault="000228A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0228A4">
      <w:pPr>
        <w:pStyle w:val="Heading2"/>
        <w:rPr>
          <w:rtl/>
          <w:lang w:bidi="fa-IR"/>
        </w:rPr>
      </w:pPr>
      <w:bookmarkStart w:id="67" w:name="_Toc523832827"/>
      <w:r>
        <w:rPr>
          <w:rFonts w:hint="eastAsia"/>
          <w:rtl/>
          <w:lang w:bidi="fa-IR"/>
        </w:rPr>
        <w:t>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سنت حسنه</w:t>
      </w:r>
      <w:bookmarkEnd w:id="67"/>
    </w:p>
    <w:p w:rsidR="00AE3A06" w:rsidRDefault="00AE3A06" w:rsidP="00022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قم ساکن شدم،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حرم مطهر حضرت معصومه</w:t>
      </w:r>
      <w:r w:rsidR="00863C5E" w:rsidRPr="00863C5E">
        <w:rPr>
          <w:rStyle w:val="libAlaemChar"/>
          <w:rtl/>
        </w:rPr>
        <w:t>عليها‌السلام</w:t>
      </w:r>
      <w:r>
        <w:rPr>
          <w:rtl/>
          <w:lang w:bidi="fa-IR"/>
        </w:rPr>
        <w:t>نماز صبح را اقامه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من تنها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که از شصت سال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ساعت قبل از طلوع فجر به حرم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زمستان و شبها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ترک نکردم. در شب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کوچهه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پر از برف بود، همراه خودم پارو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بردم و راه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کردم و پشت در حرم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نشستم تا خادم، در را باز کند. درآغاز امر، فقط من خودم تنها نماز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خواندم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کم کم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به من اقتدا کرد. سپس اندک اندک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جماعت آغاز شد.»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جماعت تا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ادامه داشت.</w:t>
      </w:r>
      <w:r w:rsidRPr="000228A4">
        <w:rPr>
          <w:rStyle w:val="libFootnotenumChar"/>
          <w:rtl/>
        </w:rPr>
        <w:t>(1)</w:t>
      </w:r>
    </w:p>
    <w:p w:rsidR="00AE3A06" w:rsidRDefault="000228A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0228A4">
      <w:pPr>
        <w:pStyle w:val="Heading2"/>
        <w:rPr>
          <w:rtl/>
          <w:lang w:bidi="fa-IR"/>
        </w:rPr>
      </w:pPr>
      <w:bookmarkStart w:id="68" w:name="_Toc523832828"/>
      <w:r>
        <w:rPr>
          <w:rFonts w:hint="eastAsia"/>
          <w:rtl/>
          <w:lang w:bidi="fa-IR"/>
        </w:rPr>
        <w:t>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bookmarkEnd w:id="68"/>
    </w:p>
    <w:p w:rsidR="00AE3A06" w:rsidRDefault="00AE3A06" w:rsidP="00022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محسن خراز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بودنش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سازنده بود. او به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افراد را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خوب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 و با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داد و با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افراد و خدا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شد،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به راه م</w:t>
      </w:r>
      <w:r>
        <w:rPr>
          <w:rFonts w:hint="cs"/>
          <w:rtl/>
          <w:lang w:bidi="fa-IR"/>
        </w:rPr>
        <w:t>ی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آمدند و دگرگون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 در جلسه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قشرها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عالمان، مجتهدان، تاجران، کارمندان اداره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افراد شرکت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کردند.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جلسه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آغاز مغرب، با نماز جماعت شروع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شد (نمازها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بود). سپس مقدا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</w:t>
      </w:r>
      <w:r>
        <w:rPr>
          <w:rtl/>
          <w:lang w:bidi="fa-IR"/>
        </w:rPr>
        <w:t xml:space="preserve"> به جا م</w:t>
      </w:r>
      <w:r>
        <w:rPr>
          <w:rFonts w:hint="cs"/>
          <w:rtl/>
          <w:lang w:bidi="fa-IR"/>
        </w:rPr>
        <w:t>ی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آورد و پس از آن، تا دو ساعت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افراد حاضر در جلسه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تا آخر م</w:t>
      </w:r>
      <w:r>
        <w:rPr>
          <w:rFonts w:hint="cs"/>
          <w:rtl/>
          <w:lang w:bidi="fa-IR"/>
        </w:rPr>
        <w:t>ی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نشستند و با دقت به حرف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گوش م</w:t>
      </w:r>
      <w:r>
        <w:rPr>
          <w:rFonts w:hint="cs"/>
          <w:rtl/>
          <w:lang w:bidi="fa-IR"/>
        </w:rPr>
        <w:t>ی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دادند.</w:t>
      </w:r>
      <w:r w:rsidRPr="000228A4">
        <w:rPr>
          <w:rStyle w:val="libFootnotenumChar"/>
          <w:rtl/>
        </w:rPr>
        <w:t>(2)</w:t>
      </w:r>
    </w:p>
    <w:p w:rsidR="00AE3A06" w:rsidRPr="000228A4" w:rsidRDefault="000228A4" w:rsidP="000228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0228A4">
      <w:pPr>
        <w:pStyle w:val="libFootnote0"/>
        <w:rPr>
          <w:rtl/>
          <w:lang w:bidi="fa-IR"/>
        </w:rPr>
      </w:pPr>
      <w:r>
        <w:rPr>
          <w:rtl/>
          <w:lang w:bidi="fa-IR"/>
        </w:rPr>
        <w:t>1- قصه ها و خاطره ها، ص 126، (قصص و خواطر، ص 218).</w:t>
      </w:r>
    </w:p>
    <w:p w:rsidR="00AE3A06" w:rsidRDefault="00AE3A06" w:rsidP="000228A4">
      <w:pPr>
        <w:pStyle w:val="libFootnote0"/>
        <w:rPr>
          <w:rtl/>
          <w:lang w:bidi="fa-IR"/>
        </w:rPr>
      </w:pPr>
      <w:r>
        <w:rPr>
          <w:rtl/>
          <w:lang w:bidi="fa-IR"/>
        </w:rPr>
        <w:t>2- قصه ها و خاطره ها، ص 109.</w:t>
      </w:r>
    </w:p>
    <w:p w:rsidR="00AE3A06" w:rsidRDefault="000228A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0228A4">
      <w:pPr>
        <w:pStyle w:val="Heading2"/>
        <w:rPr>
          <w:rtl/>
          <w:lang w:bidi="fa-IR"/>
        </w:rPr>
      </w:pPr>
      <w:bookmarkStart w:id="69" w:name="_Toc523832829"/>
      <w:r>
        <w:rPr>
          <w:rFonts w:hint="eastAsia"/>
          <w:rtl/>
          <w:lang w:bidi="fa-IR"/>
        </w:rPr>
        <w:t>صفا</w:t>
      </w:r>
      <w:r>
        <w:rPr>
          <w:rtl/>
          <w:lang w:bidi="fa-IR"/>
        </w:rPr>
        <w:t xml:space="preserve"> و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bookmarkEnd w:id="69"/>
    </w:p>
    <w:p w:rsidR="00AE3A06" w:rsidRDefault="00AE3A06" w:rsidP="00022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عالم بزرگ؛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رداماد</w:t>
      </w:r>
      <w:r>
        <w:rPr>
          <w:rtl/>
          <w:lang w:bidi="fa-IR"/>
        </w:rPr>
        <w:t xml:space="preserve"> همراه شاه عباس صفو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سفر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شکار از شهر خارج شدند.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رداماد</w:t>
      </w:r>
      <w:r>
        <w:rPr>
          <w:rtl/>
          <w:lang w:bidi="fa-IR"/>
        </w:rPr>
        <w:t xml:space="preserve"> چاق بود و اسب او با کند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لاغر بود و اسب او با سرعت و چابک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رفت. شاه عباس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ارادت قلب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ن دو عالم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بسنجد.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نزد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رداماد</w:t>
      </w:r>
      <w:r>
        <w:rPr>
          <w:rtl/>
          <w:lang w:bidi="fa-IR"/>
        </w:rPr>
        <w:t xml:space="preserve"> رفت و گفت: اسب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نگاه کن!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اسب خود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طرف و آن طرف براند. عالم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باوقار باشد.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رداماد</w:t>
      </w:r>
      <w:r>
        <w:rPr>
          <w:rtl/>
          <w:lang w:bidi="fa-IR"/>
        </w:rPr>
        <w:t xml:space="preserve"> در پاسخ گفت: حرف شما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چون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 سوا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شده است، از شدت خوشحال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پوستش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گنجد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طرف و آن 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رود. پس از چند لحظه، شاه عباس خود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رساند و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عالم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قدر چاق باشد که اسب نتواند او را جا به جا کند.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گفت: بله چاق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رداماد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اسب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او را حمل کند.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شاه</w:t>
      </w:r>
      <w:r>
        <w:rPr>
          <w:rtl/>
          <w:lang w:bidi="fa-IR"/>
        </w:rPr>
        <w:t xml:space="preserve">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از اسب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دو دانشمند عصر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صفا و برادر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دارند، سجده شکر به جا آورد</w:t>
      </w:r>
      <w:r w:rsidRPr="000228A4">
        <w:rPr>
          <w:rStyle w:val="libFootnotenumChar"/>
          <w:rtl/>
        </w:rPr>
        <w:t>.(1)</w:t>
      </w:r>
    </w:p>
    <w:p w:rsidR="00AE3A06" w:rsidRDefault="000228A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0228A4">
      <w:pPr>
        <w:pStyle w:val="Heading2"/>
        <w:rPr>
          <w:rtl/>
          <w:lang w:bidi="fa-IR"/>
        </w:rPr>
      </w:pPr>
      <w:bookmarkStart w:id="70" w:name="_Toc523832830"/>
      <w:r>
        <w:rPr>
          <w:rFonts w:hint="eastAsia"/>
          <w:rtl/>
          <w:lang w:bidi="fa-IR"/>
        </w:rPr>
        <w:t>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حقوق برادر</w:t>
      </w:r>
      <w:r>
        <w:rPr>
          <w:rFonts w:hint="cs"/>
          <w:rtl/>
          <w:lang w:bidi="fa-IR"/>
        </w:rPr>
        <w:t>ی</w:t>
      </w:r>
      <w:bookmarkEnd w:id="70"/>
    </w:p>
    <w:p w:rsidR="00AE3A06" w:rsidRDefault="00AE3A06" w:rsidP="00022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مهتر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سال 1985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وارد شهر پونا، از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هند شدم. در مسجد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ها، عربها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ها</w:t>
      </w:r>
    </w:p>
    <w:p w:rsidR="00AE3A06" w:rsidRPr="000228A4" w:rsidRDefault="000228A4" w:rsidP="000228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0228A4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قصه ها و خاطره ها، ص 43.</w:t>
      </w:r>
    </w:p>
    <w:p w:rsidR="00AE3A06" w:rsidRDefault="000228A4" w:rsidP="000228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نماز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خواندند، 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هند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نماز بود. از من خواست چند روز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به مسافرت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رود، جا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او در مسجد نماز بخوانم و من 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رفتم</w:t>
      </w:r>
      <w:r w:rsidR="00AE3A06">
        <w:rPr>
          <w:rtl/>
          <w:lang w:bidi="fa-IR"/>
        </w:rPr>
        <w:t>. از قضا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نمازگزاران به 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ژه</w:t>
      </w:r>
      <w:r w:rsidR="00AE3A06">
        <w:rPr>
          <w:rtl/>
          <w:lang w:bidi="fa-IR"/>
        </w:rPr>
        <w:t xml:space="preserve">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ثروتمندان و بان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مسجد از نماز و سخنران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من خوششان آمد. روز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فرد ثروتمند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من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شنهاد</w:t>
      </w:r>
      <w:r w:rsidR="00AE3A06">
        <w:rPr>
          <w:rtl/>
          <w:lang w:bidi="fa-IR"/>
        </w:rPr>
        <w:t xml:space="preserve"> کرد در هند بمانم و امامت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مسجد را به عهده بگ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رم</w:t>
      </w:r>
      <w:r w:rsidR="00AE3A06">
        <w:rPr>
          <w:rtl/>
          <w:lang w:bidi="fa-IR"/>
        </w:rPr>
        <w:t xml:space="preserve"> و تعهد کرد امکانات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tl/>
          <w:lang w:bidi="fa-IR"/>
        </w:rPr>
        <w:t xml:space="preserve"> خوب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مثل خانه، حقوق بالا و خدمتکار در اخت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ارم</w:t>
      </w:r>
      <w:r w:rsidR="00AE3A06">
        <w:rPr>
          <w:rtl/>
          <w:lang w:bidi="fa-IR"/>
        </w:rPr>
        <w:t xml:space="preserve"> بگذارد. من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</w:t>
      </w:r>
      <w:r w:rsidR="00AE3A06">
        <w:rPr>
          <w:rtl/>
          <w:lang w:bidi="fa-IR"/>
        </w:rPr>
        <w:t xml:space="preserve"> اگر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شنهاد</w:t>
      </w:r>
      <w:r w:rsidR="00AE3A06">
        <w:rPr>
          <w:rtl/>
          <w:lang w:bidi="fa-IR"/>
        </w:rPr>
        <w:t xml:space="preserve"> را بپذ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رم،</w:t>
      </w:r>
      <w:r w:rsidR="00AE3A06">
        <w:rPr>
          <w:rtl/>
          <w:lang w:bidi="fa-IR"/>
        </w:rPr>
        <w:t xml:space="preserve"> ب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شک، آن 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هند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از آن مسجد برود و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کار نوع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کودتا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سف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بر ضد او خواهد بود و با خود گفتم: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خداوند دوست دارد چن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کنم؟! سپس به مرد ثروتمند گفتم: «ا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شما مف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دتر</w:t>
      </w:r>
      <w:r w:rsidR="00AE3A06">
        <w:rPr>
          <w:rtl/>
          <w:lang w:bidi="fa-IR"/>
        </w:rPr>
        <w:t xml:space="preserve"> است و من چند روز مهمان او هستم».</w:t>
      </w:r>
      <w:r w:rsidR="00AE3A06" w:rsidRPr="000228A4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0228A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تاجران بغداد به حضور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محمدحسن، صاحب جواهر آمد و مبلغ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را به عنوان خمس به محضر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آورد.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از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فرمود: «مگر در بغداد عالم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شما پول را از آنجا به نجف اشرف آورده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و رفتار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محمدحسن موجب شد مؤمنان بغداد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توجه کنند و پروانه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وار بر گرد شمع وجودش جمع شوند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صاحب جواهر، آن روز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پولِ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داشت.</w:t>
      </w:r>
      <w:r w:rsidRPr="000228A4">
        <w:rPr>
          <w:rStyle w:val="libFootnotenumChar"/>
          <w:rtl/>
        </w:rPr>
        <w:t>(2)</w:t>
      </w:r>
    </w:p>
    <w:p w:rsidR="00AE3A06" w:rsidRDefault="000228A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0228A4">
      <w:pPr>
        <w:pStyle w:val="Heading2"/>
        <w:rPr>
          <w:rtl/>
          <w:lang w:bidi="fa-IR"/>
        </w:rPr>
      </w:pPr>
      <w:bookmarkStart w:id="71" w:name="_Toc523832831"/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سلام کردن</w:t>
      </w:r>
      <w:bookmarkEnd w:id="71"/>
    </w:p>
    <w:p w:rsidR="00AE3A06" w:rsidRDefault="00AE3A06" w:rsidP="00022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در نجف، از کوچه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مسجد مرحوم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خانه امام بود،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کردم. سرم</w:t>
      </w:r>
    </w:p>
    <w:p w:rsidR="00AE3A06" w:rsidRPr="000228A4" w:rsidRDefault="000228A4" w:rsidP="000228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0228A4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قصه ها و خاطره ها، صص 137 و 138، (قصص و خواطر، ص 390).</w:t>
      </w:r>
    </w:p>
    <w:p w:rsidR="00AE3A06" w:rsidRDefault="00AE3A06" w:rsidP="000228A4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قصه ها و خاطره ها، ص 140، (قصص و خواطر)، ص 115.</w:t>
      </w:r>
    </w:p>
    <w:p w:rsidR="00AE3A06" w:rsidRDefault="000228A4" w:rsidP="000228A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پا</w:t>
      </w:r>
      <w:r w:rsidR="00AE3A06">
        <w:rPr>
          <w:rFonts w:hint="cs"/>
          <w:rtl/>
          <w:lang w:bidi="fa-IR"/>
        </w:rPr>
        <w:t>یی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بود و راه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رفتم که ناگهان احساس کردم کس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من سلام کرد. وقت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سرم را بالا گرفتم، چشمم به 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مبارک حضرت امام افتاد. در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لحظه سنگ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فشار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 خود احساس کردم، انگار زبانم بند آمده بود؛ 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را</w:t>
      </w:r>
      <w:r w:rsidR="00AE3A06">
        <w:rPr>
          <w:rtl/>
          <w:lang w:bidi="fa-IR"/>
        </w:rPr>
        <w:t xml:space="preserve"> او مرجع تقل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د،</w:t>
      </w:r>
      <w:r w:rsidR="00AE3A06">
        <w:rPr>
          <w:rtl/>
          <w:lang w:bidi="fa-IR"/>
        </w:rPr>
        <w:t xml:space="preserve"> محبوب و مراد همه بود و من ناچ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ز،</w:t>
      </w:r>
      <w:r w:rsidR="00AE3A06">
        <w:rPr>
          <w:rtl/>
          <w:lang w:bidi="fa-IR"/>
        </w:rPr>
        <w:t xml:space="preserve"> بچه طلبه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هفده ساله بودم. به هرصورت، کار از کار گذشته بود و چاره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جز جواب سلام واجب نبود.</w:t>
      </w:r>
      <w:r w:rsidR="00AE3A06" w:rsidRPr="000228A4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0228A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0228A4">
      <w:pPr>
        <w:pStyle w:val="Heading2"/>
        <w:rPr>
          <w:rtl/>
          <w:lang w:bidi="fa-IR"/>
        </w:rPr>
      </w:pPr>
      <w:bookmarkStart w:id="72" w:name="_Toc523832832"/>
      <w:r>
        <w:rPr>
          <w:rFonts w:hint="eastAsia"/>
          <w:rtl/>
          <w:lang w:bidi="fa-IR"/>
        </w:rPr>
        <w:t>همدل</w:t>
      </w:r>
      <w:r>
        <w:rPr>
          <w:rFonts w:hint="cs"/>
          <w:rtl/>
          <w:lang w:bidi="fa-IR"/>
        </w:rPr>
        <w:t>ی</w:t>
      </w:r>
      <w:bookmarkEnd w:id="72"/>
    </w:p>
    <w:p w:rsidR="00AE3A06" w:rsidRDefault="00AE3A06" w:rsidP="00022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هر سال به مشهد مقدس مشرّف م</w:t>
      </w:r>
      <w:r>
        <w:rPr>
          <w:rFonts w:hint="cs"/>
          <w:rtl/>
          <w:lang w:bidi="fa-IR"/>
        </w:rPr>
        <w:t>ی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شد. در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آخوند ملاعل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مشهد مقدس مشرّف شده بود،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بزرگوار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چند روزه</w:t>
      </w:r>
      <w:r w:rsidR="000228A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 داشتند.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 علامه فرمود: «ب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مردم از اطراف و اکناف و راهها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ملاعل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استفاده کنند.» سپس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 به سراغ</w:t>
      </w:r>
    </w:p>
    <w:p w:rsidR="00AE3A06" w:rsidRPr="000228A4" w:rsidRDefault="000228A4" w:rsidP="000228A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0228A4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باغ خاطره، ص 59 ؛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 5، صص 72 و 73.</w:t>
      </w:r>
    </w:p>
    <w:p w:rsidR="00AE3A06" w:rsidRDefault="000228A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0228A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درباره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ملاعل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«من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دعا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خوانم که هر کس بخواند، گنج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شود. معلوم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شود خداوند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مستجاب نموده و مصاحبت با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گنج است،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 فرموده است».</w:t>
      </w:r>
      <w:r w:rsidRPr="000228A4">
        <w:rPr>
          <w:rStyle w:val="libFootnotenumChar"/>
          <w:rtl/>
        </w:rPr>
        <w:t>(1)</w:t>
      </w:r>
    </w:p>
    <w:p w:rsidR="00AE3A06" w:rsidRPr="000228A4" w:rsidRDefault="000228A4" w:rsidP="0045410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E3A06" w:rsidRDefault="00AE3A06" w:rsidP="00454107">
      <w:pPr>
        <w:pStyle w:val="libFootnote0"/>
        <w:rPr>
          <w:rtl/>
          <w:lang w:bidi="fa-IR"/>
        </w:rPr>
      </w:pPr>
      <w:r>
        <w:rPr>
          <w:rtl/>
          <w:lang w:bidi="fa-IR"/>
        </w:rPr>
        <w:t>1- قصه ها و خاطره ها، ص 82، (قصص و خواطر، ص 330).</w:t>
      </w:r>
    </w:p>
    <w:p w:rsidR="00AE3A06" w:rsidRDefault="00AE3A06" w:rsidP="0045410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ثقف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نقل از خانم خد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ثقف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همسر امام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پس از نماز، آقا نشسته بودند و من هم در خدمتشان بودم. خدمتکارمان، فاطمه خانم،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آورد. خدمتکار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 گوشه اتاق مشغول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من به آقا عرض کردم: آقا!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 فاطمه خانم خدمتکار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امام فرمودند: «غ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.» من عرض کردم: آقا! من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نکردم، گفتم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خوب است. امام فرمودند: «هم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خوب است، چون او (خدمتکار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شنود، به نظر م</w:t>
      </w:r>
      <w:r>
        <w:rPr>
          <w:rFonts w:hint="cs"/>
          <w:rtl/>
          <w:lang w:bidi="fa-IR"/>
        </w:rPr>
        <w:t>ی</w:t>
      </w:r>
      <w:r w:rsidR="0045410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او خوب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است».</w:t>
      </w:r>
      <w:r w:rsidRPr="00454107">
        <w:rPr>
          <w:rStyle w:val="libFootnotenumChar"/>
          <w:rtl/>
        </w:rPr>
        <w:t>(1)</w:t>
      </w:r>
    </w:p>
    <w:p w:rsidR="00AE3A06" w:rsidRDefault="00AE3A06" w:rsidP="0045410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محلات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امام به ما طلبه</w:t>
      </w:r>
      <w:r w:rsidR="0045410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بود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 «اگر از اول، جوانها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بروند سراغ مستحبات، از واجباتشان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softHyphen/>
        <w:t>مانند. آنها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مقدس بوده اند، از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گذاشتند و رفتند. مقدس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</w:t>
      </w:r>
      <w:r w:rsidR="0045410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پانزده و شانزده ساله </w:t>
      </w:r>
      <w:r>
        <w:rPr>
          <w:rFonts w:hint="eastAsia"/>
          <w:rtl/>
          <w:lang w:bidi="fa-IR"/>
        </w:rPr>
        <w:t>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 است.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مشروع داشته باشند، اما گناه نکنند.»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امام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آقا! طلبه</w:t>
      </w:r>
      <w:r w:rsidR="0045410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ها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رند؟</w:t>
      </w:r>
      <w:r>
        <w:rPr>
          <w:rtl/>
          <w:lang w:bidi="fa-IR"/>
        </w:rPr>
        <w:t>! امام فرمودند: «بله،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اما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نکنند».</w:t>
      </w:r>
      <w:r w:rsidRPr="00454107">
        <w:rPr>
          <w:rStyle w:val="libFootnotenumChar"/>
          <w:rtl/>
        </w:rPr>
        <w:t>(2)</w:t>
      </w:r>
    </w:p>
    <w:p w:rsidR="00AE3A06" w:rsidRDefault="00454107" w:rsidP="0045410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454107">
      <w:pPr>
        <w:pStyle w:val="Heading2"/>
        <w:rPr>
          <w:rtl/>
          <w:lang w:bidi="fa-IR"/>
        </w:rPr>
      </w:pPr>
      <w:bookmarkStart w:id="73" w:name="_Toc523832833"/>
      <w:r>
        <w:rPr>
          <w:rFonts w:hint="eastAsia"/>
          <w:rtl/>
          <w:lang w:bidi="fa-IR"/>
        </w:rPr>
        <w:t>توجه</w:t>
      </w:r>
      <w:r>
        <w:rPr>
          <w:rtl/>
          <w:lang w:bidi="fa-IR"/>
        </w:rPr>
        <w:t xml:space="preserve">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tl/>
          <w:lang w:bidi="fa-IR"/>
        </w:rPr>
        <w:t xml:space="preserve"> (ن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ازسنج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</w:t>
      </w:r>
      <w:bookmarkEnd w:id="73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ازسنج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محمدجواد 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است: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محمدجواد 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عالم 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وپرتلاش لبنان دست به قلم برد، به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کتاب</w:t>
      </w:r>
      <w:r>
        <w:rPr>
          <w:rtl/>
          <w:lang w:bidi="fa-IR"/>
        </w:rPr>
        <w:softHyphen/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کوچک پرداخت.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چرا شما</w:t>
      </w:r>
    </w:p>
    <w:p w:rsidR="00AE3A06" w:rsidRPr="00692C11" w:rsidRDefault="00692C11" w:rsidP="00692C11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1- نک: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1378، چ 2، ج 3، ص 302.</w:t>
      </w:r>
    </w:p>
    <w:p w:rsidR="00AE3A06" w:rsidRDefault="00692C11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692C1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قطور و گران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را رها کرده و به کتابها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کوچک پرداخته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پاسخ داد: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</w:t>
      </w:r>
      <w:r>
        <w:rPr>
          <w:rtl/>
          <w:lang w:bidi="fa-IR"/>
        </w:rPr>
        <w:t xml:space="preserve"> عبور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کردم،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ساندو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692C1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خورد، با دست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گرفته و مشغول خواندن است. اگر کتاب بزرگ بود،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به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استفاده کرد.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بعدها کتاب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قطور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کرد.</w:t>
      </w:r>
      <w:r w:rsidRPr="00692C11">
        <w:rPr>
          <w:rStyle w:val="libFootnotenumChar"/>
          <w:rtl/>
        </w:rPr>
        <w:t>(1)</w:t>
      </w:r>
    </w:p>
    <w:p w:rsidR="00AE3A06" w:rsidRDefault="00692C11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692C11">
      <w:pPr>
        <w:pStyle w:val="Heading2"/>
        <w:rPr>
          <w:rtl/>
          <w:lang w:bidi="fa-IR"/>
        </w:rPr>
      </w:pPr>
      <w:bookmarkStart w:id="74" w:name="_Toc523832834"/>
      <w:r>
        <w:rPr>
          <w:rFonts w:hint="eastAsia"/>
          <w:rtl/>
          <w:lang w:bidi="fa-IR"/>
        </w:rPr>
        <w:t>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bookmarkEnd w:id="74"/>
    </w:p>
    <w:p w:rsidR="00AE3A06" w:rsidRDefault="00AE3A06" w:rsidP="0046776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محمود بروجرد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داماد حضرت امام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در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سال 59،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جماران بروند، در محله دربند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احمد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تنها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خودرو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(چروک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>) به خانه ما آمدند. وقت برگشتن، من نگران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بودم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کردم به محض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دن،</w:t>
      </w:r>
      <w:r>
        <w:rPr>
          <w:rtl/>
          <w:lang w:bidi="fa-IR"/>
        </w:rPr>
        <w:t xml:space="preserve"> به من زنگ بزند. براساس فاصله و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خانه خودمان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زمان را محاسبه کردم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احمد حدود نه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کرده است.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نگران شده بودم و مرتب قدم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تلفن به صدا درآمد، به سرعت گوش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برداشتم و بدون مقدمه پر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چرا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حاج احمد آقا گفت: « به جدم قسم!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دادم؛ البته اگر خدا قبول کند.» سپس ادامه داد: «خانم و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پنج بچه، در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منتظر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بودند.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آنها را مشکل سوار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خاطر، آنها را سوار کردم و به مقصدشان رس</w:t>
      </w:r>
      <w:r>
        <w:rPr>
          <w:rFonts w:hint="eastAsia"/>
          <w:rtl/>
          <w:lang w:bidi="fa-IR"/>
        </w:rPr>
        <w:t>اندم</w:t>
      </w:r>
      <w:r>
        <w:rPr>
          <w:rtl/>
          <w:lang w:bidi="fa-IR"/>
        </w:rPr>
        <w:t xml:space="preserve"> و علت تأخ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بود».</w:t>
      </w:r>
      <w:r w:rsidRPr="00467765">
        <w:rPr>
          <w:rStyle w:val="libFootnotenumChar"/>
          <w:rtl/>
        </w:rPr>
        <w:t>(2)</w:t>
      </w:r>
    </w:p>
    <w:p w:rsidR="00AE3A06" w:rsidRPr="00467765" w:rsidRDefault="00467765" w:rsidP="0046776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E3A06" w:rsidRDefault="00AE3A06" w:rsidP="00467765">
      <w:pPr>
        <w:pStyle w:val="libFootnote0"/>
        <w:rPr>
          <w:rtl/>
          <w:lang w:bidi="fa-IR"/>
        </w:rPr>
      </w:pPr>
      <w:r>
        <w:rPr>
          <w:rtl/>
          <w:lang w:bidi="fa-IR"/>
        </w:rPr>
        <w:t>1-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داران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(7)، تهران، مجمع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مذاهب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1383، چ 1، ص 50.</w:t>
      </w:r>
    </w:p>
    <w:p w:rsidR="00AE3A06" w:rsidRDefault="00AE3A06" w:rsidP="00467765">
      <w:pPr>
        <w:pStyle w:val="libFootnote0"/>
        <w:rPr>
          <w:rtl/>
          <w:lang w:bidi="fa-IR"/>
        </w:rPr>
      </w:pPr>
      <w:r>
        <w:rPr>
          <w:rtl/>
          <w:lang w:bidi="fa-IR"/>
        </w:rPr>
        <w:t>2- روزنامه همشهر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گفت وگو با دکتر محمود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(داماد امام)، 7/2/1374، ش669، ص9.</w:t>
      </w:r>
    </w:p>
    <w:p w:rsidR="00AE3A06" w:rsidRDefault="0046776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467765">
      <w:pPr>
        <w:pStyle w:val="Heading2"/>
        <w:rPr>
          <w:rtl/>
          <w:lang w:bidi="fa-IR"/>
        </w:rPr>
      </w:pPr>
      <w:bookmarkStart w:id="75" w:name="_Toc523832835"/>
      <w:r>
        <w:rPr>
          <w:rFonts w:hint="eastAsia"/>
          <w:rtl/>
          <w:lang w:bidi="fa-IR"/>
        </w:rPr>
        <w:t>خوش</w:t>
      </w:r>
      <w:r>
        <w:rPr>
          <w:rtl/>
          <w:lang w:bidi="fa-IR"/>
        </w:rPr>
        <w:t xml:space="preserve"> 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مردم</w:t>
      </w:r>
      <w:bookmarkEnd w:id="75"/>
    </w:p>
    <w:p w:rsidR="00AE3A06" w:rsidRDefault="00303D54" w:rsidP="00C355AE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AE3A06">
        <w:rPr>
          <w:rFonts w:hint="eastAsia"/>
          <w:rtl/>
          <w:lang w:bidi="fa-IR"/>
        </w:rPr>
        <w:t>آقا</w:t>
      </w:r>
      <w:r w:rsidR="00AE3A06">
        <w:rPr>
          <w:rtl/>
          <w:lang w:bidi="fa-IR"/>
        </w:rPr>
        <w:t xml:space="preserve"> باقر گلپا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گان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فرزند مرجع عال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قدر،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دمحمدرضاگلپا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درباره برخورد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با مردم چن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نقل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softHyphen/>
        <w:t>کند: «معظم له در برخورد با مردم و مراجعه کنندگان،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tl/>
          <w:lang w:bidi="fa-IR"/>
        </w:rPr>
        <w:t xml:space="preserve"> خوش اخلاق بودند، به گونه</w:t>
      </w:r>
      <w:r w:rsidR="00C355AE"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هر کس با نخست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برخورد،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فته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C355AE"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شد. گاه برخ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مراج</w:t>
      </w:r>
      <w:r w:rsidR="00AE3A06">
        <w:rPr>
          <w:rFonts w:hint="eastAsia"/>
          <w:rtl/>
          <w:lang w:bidi="fa-IR"/>
        </w:rPr>
        <w:t>عه</w:t>
      </w:r>
      <w:r w:rsidR="00AE3A06">
        <w:rPr>
          <w:rtl/>
          <w:lang w:bidi="fa-IR"/>
        </w:rPr>
        <w:t xml:space="preserve"> کنندگان به خاطر داشتن مشکلات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ناراحت بودند،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وقت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خدمت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دند،</w:t>
      </w:r>
      <w:r w:rsidR="00AE3A06">
        <w:rPr>
          <w:rtl/>
          <w:lang w:bidi="fa-IR"/>
        </w:rPr>
        <w:t xml:space="preserve"> با برخورد خوب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شان،</w:t>
      </w:r>
      <w:r w:rsidR="00AE3A06">
        <w:rPr>
          <w:rtl/>
          <w:lang w:bidi="fa-IR"/>
        </w:rPr>
        <w:t xml:space="preserve"> آرامش و نشاط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وصف ناپذ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به آنان دست م</w:t>
      </w:r>
      <w:r w:rsidR="00AE3A06">
        <w:rPr>
          <w:rFonts w:hint="cs"/>
          <w:rtl/>
          <w:lang w:bidi="fa-IR"/>
        </w:rPr>
        <w:t>ی</w:t>
      </w:r>
      <w:r w:rsidR="00C355AE"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داد»</w:t>
      </w:r>
      <w:r w:rsidR="00AE3A06" w:rsidRPr="00C355AE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C355A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منصور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دوستان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محقق و مورخ ارزشمند،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حسن خُلق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«هر موقع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شرف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 w:rsidR="00C355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شدم، پس از معانقه و احوال 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گرم، با ذکر نام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خانواده،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احوال آنها م</w:t>
      </w:r>
      <w:r>
        <w:rPr>
          <w:rFonts w:hint="cs"/>
          <w:rtl/>
          <w:lang w:bidi="fa-IR"/>
        </w:rPr>
        <w:t>ی</w:t>
      </w:r>
      <w:r w:rsidR="00C355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رمزها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جلب محبت و جذب افراد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بود،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برخورد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مورد توجه افراد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گرفت و به حضرت استاد علاقه</w:t>
      </w:r>
      <w:r w:rsidR="00C355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مند م</w:t>
      </w:r>
      <w:r>
        <w:rPr>
          <w:rFonts w:hint="cs"/>
          <w:rtl/>
          <w:lang w:bidi="fa-IR"/>
        </w:rPr>
        <w:t>ی</w:t>
      </w:r>
      <w:r w:rsidR="00C355A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شدند»</w:t>
      </w:r>
      <w:r w:rsidRPr="00C355AE">
        <w:rPr>
          <w:rStyle w:val="libFootnotenumChar"/>
          <w:rtl/>
        </w:rPr>
        <w:t>.(2)</w:t>
      </w:r>
    </w:p>
    <w:p w:rsidR="00AE3A06" w:rsidRDefault="00C355A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C355AE">
      <w:pPr>
        <w:pStyle w:val="Heading2"/>
        <w:rPr>
          <w:rtl/>
          <w:lang w:bidi="fa-IR"/>
        </w:rPr>
      </w:pPr>
      <w:bookmarkStart w:id="76" w:name="_Toc523832836"/>
      <w:r>
        <w:rPr>
          <w:rFonts w:hint="eastAsia"/>
          <w:rtl/>
          <w:lang w:bidi="fa-IR"/>
        </w:rPr>
        <w:t>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حضور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bookmarkEnd w:id="76"/>
    </w:p>
    <w:p w:rsidR="00AE3A06" w:rsidRDefault="00AE3A06" w:rsidP="00C355A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نقل از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تأک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حضور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مبلغان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«در دوران رضاخان، من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ائمه جماعات سؤال کردم: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رضاخان لباسها را ممنوع کند و اجازه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لباس روحان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شما</w:t>
      </w:r>
    </w:p>
    <w:p w:rsidR="00AE3A06" w:rsidRPr="00C355AE" w:rsidRDefault="00C355AE" w:rsidP="00C355A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C355AE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ملکوت، ص 145.</w:t>
      </w:r>
    </w:p>
    <w:p w:rsidR="00AE3A06" w:rsidRDefault="00AE3A06" w:rsidP="00C355AE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محمد رجب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بقا، تهران، نشر رهنمون، 1386، چ2، ص 124.</w:t>
      </w:r>
    </w:p>
    <w:p w:rsidR="00AE3A06" w:rsidRDefault="00C355AE" w:rsidP="00C355A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ندهد،</w:t>
      </w:r>
      <w:r w:rsidR="00AE3A06">
        <w:rPr>
          <w:rtl/>
          <w:lang w:bidi="fa-IR"/>
        </w:rPr>
        <w:t xml:space="preserve"> چه کار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د؟</w:t>
      </w:r>
      <w:r w:rsidR="00AE3A06">
        <w:rPr>
          <w:rtl/>
          <w:lang w:bidi="fa-IR"/>
        </w:rPr>
        <w:t xml:space="preserve"> او گفت: ما تو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منزل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نش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جا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>. گفتم: من اگر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نماز باشم و رضاخان لباس را ممنوع کند، همان روز با لباس تغ</w:t>
      </w:r>
      <w:r w:rsidR="00AE3A06">
        <w:rPr>
          <w:rFonts w:hint="cs"/>
          <w:rtl/>
          <w:lang w:bidi="fa-IR"/>
        </w:rPr>
        <w:t>یی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افته</w:t>
      </w:r>
      <w:r w:rsidR="00AE3A06">
        <w:rPr>
          <w:rtl/>
          <w:lang w:bidi="fa-IR"/>
        </w:rPr>
        <w:t xml:space="preserve"> به مسجد م</w:t>
      </w:r>
      <w:r w:rsidR="00AE3A06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 </w:t>
      </w:r>
      <w:r w:rsidR="00AE3A06">
        <w:rPr>
          <w:rtl/>
          <w:lang w:bidi="fa-IR"/>
        </w:rPr>
        <w:t>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به اجتماع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روم. نبا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اجتماع را رها کرد و از مردم دور بود».</w:t>
      </w:r>
      <w:r w:rsidR="00AE3A06" w:rsidRPr="00C355AE">
        <w:rPr>
          <w:rStyle w:val="libFootnotenumChar"/>
          <w:rtl/>
        </w:rPr>
        <w:t>(1)</w:t>
      </w:r>
    </w:p>
    <w:p w:rsidR="00AE3A06" w:rsidRPr="00C355AE" w:rsidRDefault="00C355AE" w:rsidP="00C355A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C355AE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امام در سنگر نماز، ص 55 ؛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ج 3، صص 154 و 155.</w:t>
      </w:r>
    </w:p>
    <w:p w:rsidR="00AE3A06" w:rsidRDefault="00C355A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خودش</w:t>
      </w:r>
      <w:r>
        <w:rPr>
          <w:rtl/>
          <w:lang w:bidi="fa-IR"/>
        </w:rPr>
        <w:t xml:space="preserve"> چرخاند و دست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را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سرباز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امام با آرام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لبخند سفارش کردند با مردم بدرفتار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 w:rsidRPr="00C355AE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انبوه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راه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امام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متوقف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مردم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>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مواقع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بچه ها تا کنار خانه دنبال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امام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آنها را با خود به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بردند و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آنها کتاب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</w:t>
      </w:r>
      <w:r w:rsidRPr="00C355AE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حسن صانع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است: «امام پس از عشق و علاقه به خدا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عشق و علاقه را به مردم داشت و عشق به مردم را، عشق به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 «دو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را دشمنان ما نشناخته اند؛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را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را».</w:t>
      </w:r>
      <w:r w:rsidRPr="00C355AE">
        <w:rPr>
          <w:rStyle w:val="libFootnotenumChar"/>
          <w:rtl/>
        </w:rPr>
        <w:t>(3)</w:t>
      </w:r>
    </w:p>
    <w:p w:rsidR="00AE3A06" w:rsidRDefault="00C355AE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Pr="00B523B5" w:rsidRDefault="00B523B5" w:rsidP="00B523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B523B5">
      <w:pPr>
        <w:pStyle w:val="libFootnote0"/>
        <w:rPr>
          <w:rtl/>
          <w:lang w:bidi="fa-IR"/>
        </w:rPr>
      </w:pPr>
      <w:r>
        <w:rPr>
          <w:rtl/>
          <w:lang w:bidi="fa-IR"/>
        </w:rPr>
        <w:t>1-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 1، ص 318.</w:t>
      </w:r>
    </w:p>
    <w:p w:rsidR="00AE3A06" w:rsidRDefault="00AE3A06" w:rsidP="00B523B5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 1، ص146.</w:t>
      </w:r>
    </w:p>
    <w:p w:rsidR="00AE3A06" w:rsidRDefault="00AE3A06" w:rsidP="00B523B5">
      <w:pPr>
        <w:pStyle w:val="libFootnote0"/>
        <w:rPr>
          <w:rtl/>
          <w:lang w:bidi="fa-IR"/>
        </w:rPr>
      </w:pPr>
      <w:r>
        <w:rPr>
          <w:rtl/>
          <w:lang w:bidi="fa-IR"/>
        </w:rPr>
        <w:t>3-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 1، ص122.</w:t>
      </w:r>
    </w:p>
    <w:p w:rsidR="00AE3A06" w:rsidRDefault="00B523B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امام از فراز پشت بام خانه با مردم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همواره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آقا! اگر 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پشت بام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اجازه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نخست ما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اوضاع را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سپس شما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امام اعتنا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تا سر و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از کوچه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به سرعت، عمامه را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گذاشتند، نعل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از پله ها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امام به پشت بام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رفتند، از حضور مردم باخبر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شدند.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امام دوست داشتند به مردم که با ذوق و شوق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دارشان</w:t>
      </w:r>
      <w:r>
        <w:rPr>
          <w:rtl/>
          <w:lang w:bidi="fa-IR"/>
        </w:rPr>
        <w:t xml:space="preserve"> آمده بودن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احترام بگذارند.</w:t>
      </w:r>
      <w:r w:rsidRPr="00B523B5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B523B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آقا جواد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مرجع بزرگوار،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دمحمدرضا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B523B5" w:rsidRPr="00B523B5">
        <w:rPr>
          <w:rStyle w:val="libAlaemChar"/>
          <w:rtl/>
        </w:rPr>
        <w:t>رحمه‌الله</w:t>
      </w:r>
      <w:r w:rsidR="00B523B5" w:rsidRPr="005100D5">
        <w:rPr>
          <w:rFonts w:ascii="Traditional Arabic" w:hAnsi="Traditional Arabic" w:cs="Traditional Arabic"/>
          <w:shd w:val="clear" w:color="auto" w:fill="FFFFFF"/>
          <w:rtl/>
        </w:rPr>
        <w:t xml:space="preserve"> </w:t>
      </w:r>
      <w:r>
        <w:rPr>
          <w:rtl/>
          <w:lang w:bidi="fa-IR"/>
        </w:rPr>
        <w:t>درباره برخورد احترام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پدرشان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«در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عاشورا طبق معمول در منزلمان روضه خوان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مرحوم پدرم در کنار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بودند و به مر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مرد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وارد شد و آقا تمام قد [به احترام] او بلند شدند.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هم آن مرد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برابر او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گذاردند.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آقا عرض کردم: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ناب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ناست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شما در برابرش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آقا فرمودند: او مؤمن است و مؤمن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احترام کرد».</w:t>
      </w:r>
      <w:r w:rsidRPr="00B523B5">
        <w:rPr>
          <w:rStyle w:val="libFootnotenumChar"/>
          <w:rtl/>
        </w:rPr>
        <w:t>(2)</w:t>
      </w:r>
    </w:p>
    <w:p w:rsidR="00AE3A06" w:rsidRDefault="00B523B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B523B5">
      <w:pPr>
        <w:pStyle w:val="Heading2"/>
        <w:rPr>
          <w:rtl/>
          <w:lang w:bidi="fa-IR"/>
        </w:rPr>
      </w:pPr>
      <w:bookmarkStart w:id="77" w:name="_Toc523832837"/>
      <w:r>
        <w:rPr>
          <w:rFonts w:hint="eastAsia"/>
          <w:rtl/>
          <w:lang w:bidi="fa-IR"/>
        </w:rPr>
        <w:t>گذشت</w:t>
      </w:r>
      <w:bookmarkEnd w:id="77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 مدرس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باگذشت بود. فرزند آن بزرگوار،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معروف به آقا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دابوالحسن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تنگ نظر بودند و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آزار</w:t>
      </w:r>
    </w:p>
    <w:p w:rsidR="00AE3A06" w:rsidRPr="00B523B5" w:rsidRDefault="00B523B5" w:rsidP="00B523B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E3A06" w:rsidRDefault="00AE3A06" w:rsidP="00B523B5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ج1، صص146و147.</w:t>
      </w:r>
    </w:p>
    <w:p w:rsidR="00AE3A06" w:rsidRDefault="00AE3A06" w:rsidP="00B523B5">
      <w:pPr>
        <w:pStyle w:val="libFootnote0"/>
        <w:rPr>
          <w:rtl/>
          <w:lang w:bidi="fa-IR"/>
        </w:rPr>
      </w:pPr>
      <w:r>
        <w:rPr>
          <w:rtl/>
          <w:lang w:bidi="fa-IR"/>
        </w:rPr>
        <w:t>2-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ملکوت، صص 147 و 148.</w:t>
      </w:r>
    </w:p>
    <w:p w:rsidR="00AE3A06" w:rsidRDefault="00B523B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برسانند،</w:t>
      </w:r>
      <w:r w:rsidR="00AE3A06">
        <w:rPr>
          <w:rtl/>
          <w:lang w:bidi="fa-IR"/>
        </w:rPr>
        <w:t xml:space="preserve"> اما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نه تنها اذ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آنها را فراموش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کرد، بلکه به آنها احترام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گذاشت و شخص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آنها را به خاطر اعمال بدشان کوچک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کرد».</w:t>
      </w:r>
      <w:r w:rsidR="00AE3A06" w:rsidRPr="00B96846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دوچرخه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برخورد کرد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زخم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دوچرخه سوار که علامه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رو کرد و گفت: «درست راه برو عمو جان!» علامه فرمود: «خداوند، همه ما را به راه راست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کند!».</w:t>
      </w:r>
      <w:r w:rsidRPr="00B96846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B9684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«من در مجلس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نشسته بودم که سخن از استادم،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حجت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و من احساس کردم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شد.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سبب، منتظر فرصت بودم تا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طلب حلال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حضرت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در شهر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من فرصت را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شمرده</w:t>
      </w:r>
      <w:r>
        <w:rPr>
          <w:rtl/>
          <w:lang w:bidi="fa-IR"/>
        </w:rPr>
        <w:t xml:space="preserve"> و مطالب را بازگو کردم.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فرمودند: «غ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امثال ما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گونه است: استهزا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اسلام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شخص من. اگر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شخص من بوده،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هستم.» گفتم: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</w:t>
      </w:r>
      <w:r>
        <w:rPr>
          <w:rtl/>
          <w:lang w:bidi="fa-IR"/>
        </w:rPr>
        <w:t xml:space="preserve"> شما بوده است. فرمود: «من 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هستم».</w:t>
      </w:r>
      <w:r w:rsidRPr="00B96846">
        <w:rPr>
          <w:rStyle w:val="libFootnotenumChar"/>
          <w:rtl/>
        </w:rPr>
        <w:t>(3)</w:t>
      </w:r>
    </w:p>
    <w:p w:rsidR="00AE3A06" w:rsidRDefault="00B9684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F12A83">
      <w:pPr>
        <w:pStyle w:val="Heading2"/>
        <w:rPr>
          <w:rtl/>
          <w:lang w:bidi="fa-IR"/>
        </w:rPr>
      </w:pPr>
      <w:bookmarkStart w:id="78" w:name="_Toc523832838"/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خود گذشتگ</w:t>
      </w:r>
      <w:r>
        <w:rPr>
          <w:rFonts w:hint="cs"/>
          <w:rtl/>
          <w:lang w:bidi="fa-IR"/>
        </w:rPr>
        <w:t>ی</w:t>
      </w:r>
      <w:bookmarkEnd w:id="78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محمدحسن معز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ارادتمندان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درباره ازخودگذشتگ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«از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رسم بود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وعظ و منبر، در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مجالس سخنران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</w:p>
    <w:p w:rsidR="00AE3A06" w:rsidRPr="00F12A83" w:rsidRDefault="00F12A83" w:rsidP="00F12A83">
      <w:pPr>
        <w:pStyle w:val="libLine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F12A83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ستارگان حرم، ج11، ص194.</w:t>
      </w:r>
    </w:p>
    <w:p w:rsidR="00AE3A06" w:rsidRDefault="00AE3A06" w:rsidP="00F12A83">
      <w:pPr>
        <w:pStyle w:val="libFootnote0"/>
        <w:rPr>
          <w:rtl/>
          <w:lang w:bidi="fa-IR"/>
        </w:rPr>
      </w:pPr>
      <w:r>
        <w:rPr>
          <w:rtl/>
          <w:lang w:bidi="fa-IR"/>
        </w:rPr>
        <w:t>2- غلامرضا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زواره، جرعه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بخش، قم، حضور، 1377، چ2، صص385 و 386.</w:t>
      </w:r>
    </w:p>
    <w:p w:rsidR="00AE3A06" w:rsidRDefault="00AE3A06" w:rsidP="00F12A83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گفتار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صدرا، 1375، چ17، صص151 و 152؛ قصه ها و خاطره ها، ص51، ( قصص و خواطر، ص354).</w:t>
      </w:r>
    </w:p>
    <w:p w:rsidR="00AE3A06" w:rsidRDefault="00F12A8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رسم را برهم زد. آن روز،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بر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منبر رفت و شروع به صحبت کرد. در آن جلسه، صحبت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جلسه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گرش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متفاوت بود.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قت،</w:t>
      </w:r>
      <w:r>
        <w:rPr>
          <w:rtl/>
          <w:lang w:bidi="fa-IR"/>
        </w:rPr>
        <w:t xml:space="preserve"> صحبت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دست و پا شکسته بود و مثل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جذاب و دل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نبود.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عبدالعل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سخنان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تعجب کرد،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توجه به شناخت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حکمت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صحبت کردن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کنجکاو شده بود هر چه زودتر، از حکمت آن آگاه شود. پس از مجلس، با پافشار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خواست علت و فلسفه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دهد.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 از پافشار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عبدالعل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 راستش امروز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مجلس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قرار بود به منبر برود.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تازه به تهران بازگشته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هنوز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منبر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مسلط و توانا نشده.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خاطر، من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صحبت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جذاب نباشد تا ان شاءالله بعد از صحبت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من، صحبت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تازه کار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دل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 و چشم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رتر</w:t>
      </w:r>
      <w:r>
        <w:rPr>
          <w:rtl/>
          <w:lang w:bidi="fa-IR"/>
        </w:rPr>
        <w:t xml:space="preserve"> جلوه کند تا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القا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شده باشد».</w:t>
      </w:r>
      <w:r w:rsidRPr="00F12A83">
        <w:rPr>
          <w:rStyle w:val="libFootnotenumChar"/>
          <w:rtl/>
        </w:rPr>
        <w:t>(1)</w:t>
      </w:r>
    </w:p>
    <w:p w:rsidR="00AE3A06" w:rsidRDefault="00F12A8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F12A83">
      <w:pPr>
        <w:pStyle w:val="Heading2"/>
        <w:rPr>
          <w:rtl/>
          <w:lang w:bidi="fa-IR"/>
        </w:rPr>
      </w:pPr>
      <w:bookmarkStart w:id="79" w:name="_Toc523832839"/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bookmarkEnd w:id="79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ابوالقاسم جاودان درباره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محترم و مؤمن به خانه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</w:t>
      </w:r>
    </w:p>
    <w:p w:rsidR="00AE3A06" w:rsidRPr="00F12A83" w:rsidRDefault="00F12A83" w:rsidP="00F12A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F12A83">
      <w:pPr>
        <w:pStyle w:val="libFootnote0"/>
        <w:rPr>
          <w:rtl/>
          <w:lang w:bidi="fa-IR"/>
        </w:rPr>
      </w:pPr>
      <w:r>
        <w:rPr>
          <w:rtl/>
          <w:lang w:bidi="fa-IR"/>
        </w:rPr>
        <w:t>1-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صص72 و 73.</w:t>
      </w:r>
    </w:p>
    <w:p w:rsidR="00AE3A06" w:rsidRDefault="00F12A8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گرفتار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ش،</w:t>
      </w:r>
      <w:r w:rsidR="00AE3A06">
        <w:rPr>
          <w:rtl/>
          <w:lang w:bidi="fa-IR"/>
        </w:rPr>
        <w:t xml:space="preserve"> 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تقاضا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کمک مال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کرد. آقا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مرتض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آن مرد را به خوب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شناخت و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دانست اهل کار و تلاش و فرد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آبرومند است، به سرعت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دوستانش را خبر کرد. سپس چون به دل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tl/>
          <w:lang w:bidi="fa-IR"/>
        </w:rPr>
        <w:t xml:space="preserve"> کهولت سن به سخت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توانست خودش را جابه جا کند، از دوستش خواست او را کو</w:t>
      </w:r>
      <w:r w:rsidR="00AE3A06">
        <w:rPr>
          <w:rFonts w:hint="eastAsia"/>
          <w:rtl/>
          <w:lang w:bidi="fa-IR"/>
        </w:rPr>
        <w:t>ل</w:t>
      </w:r>
      <w:r w:rsidR="00AE3A06">
        <w:rPr>
          <w:rtl/>
          <w:lang w:bidi="fa-IR"/>
        </w:rPr>
        <w:t xml:space="preserve"> بگ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رد</w:t>
      </w:r>
      <w:r w:rsidR="00AE3A06">
        <w:rPr>
          <w:rtl/>
          <w:lang w:bidi="fa-IR"/>
        </w:rPr>
        <w:t xml:space="preserve"> و به جا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ببرد. فرد، آقامرتض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را به کولش گذاشت و به حجره حاج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نق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کاشان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رساند،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نگهبان خانه حاج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نق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آنها را به داخل خانه راه نداد. سرانجام، نگهبان با پافشار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آقا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مرتض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داخل خانه رفت و به حاج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نق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گفت: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رمرد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افتاده حال، بر کو</w:t>
      </w:r>
      <w:r w:rsidR="00AE3A06">
        <w:rPr>
          <w:rFonts w:hint="eastAsia"/>
          <w:rtl/>
          <w:lang w:bidi="fa-IR"/>
        </w:rPr>
        <w:t>ل</w:t>
      </w:r>
      <w:r w:rsidR="00AE3A06">
        <w:rPr>
          <w:rtl/>
          <w:lang w:bidi="fa-IR"/>
        </w:rPr>
        <w:t xml:space="preserve"> مرد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دم در است و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به شما بگو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مرتض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است. حاج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نق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کاشان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با شن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دن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سخن با شتاب به در خانه آمد و آقا را به خانه دعوت و مبلغ مورد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از</w:t>
      </w:r>
      <w:r w:rsidR="00AE3A06">
        <w:rPr>
          <w:rtl/>
          <w:lang w:bidi="fa-IR"/>
        </w:rPr>
        <w:t xml:space="preserve"> را به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تقد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کرد. آن گاه آقا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مرتض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سرعت، آن پول را با اظهار احترام و عزت و 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چ</w:t>
      </w:r>
      <w:r w:rsidR="00AE3A06">
        <w:rPr>
          <w:rtl/>
          <w:lang w:bidi="fa-IR"/>
        </w:rPr>
        <w:t xml:space="preserve"> منت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آن فرد گرفتار رساند».</w:t>
      </w:r>
      <w:r w:rsidR="00AE3A06" w:rsidRPr="00F12A83">
        <w:rPr>
          <w:rStyle w:val="libFootnotenumChar"/>
          <w:rtl/>
        </w:rPr>
        <w:t>(1)</w:t>
      </w:r>
    </w:p>
    <w:p w:rsidR="00AE3A06" w:rsidRDefault="00F12A8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F12A83">
      <w:pPr>
        <w:pStyle w:val="Heading2"/>
        <w:rPr>
          <w:rtl/>
          <w:lang w:bidi="fa-IR"/>
        </w:rPr>
      </w:pPr>
      <w:bookmarkStart w:id="80" w:name="_Toc523832840"/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نگر</w:t>
      </w:r>
      <w:r>
        <w:rPr>
          <w:rFonts w:hint="cs"/>
          <w:rtl/>
          <w:lang w:bidi="fa-IR"/>
        </w:rPr>
        <w:t>ی</w:t>
      </w:r>
      <w:bookmarkEnd w:id="80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ارادتمندان عارف برجسته و خدا جو،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سفر حج بازگشتم،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حج به خانه ام دعوت کردم.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چند نفر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سفره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بالا انداخت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که متوجه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شد، مرا صدا کرد و فرمود: « چرا پز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خودت را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!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فرق نگذار، اگر [کارت]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خداست، همه را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چشم نگاه کن! چرا به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 نه، من هم قاط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آنها،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قائل نشو!».</w:t>
      </w:r>
      <w:r w:rsidRPr="00F12A83">
        <w:rPr>
          <w:rStyle w:val="libFootnotenumChar"/>
          <w:rtl/>
        </w:rPr>
        <w:t>(2)</w:t>
      </w:r>
    </w:p>
    <w:p w:rsidR="00AE3A06" w:rsidRPr="00F12A83" w:rsidRDefault="00F12A83" w:rsidP="00F12A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F12A83">
      <w:pPr>
        <w:pStyle w:val="libFootnote0"/>
        <w:rPr>
          <w:rtl/>
          <w:lang w:bidi="fa-IR"/>
        </w:rPr>
      </w:pPr>
      <w:r>
        <w:rPr>
          <w:rtl/>
          <w:lang w:bidi="fa-IR"/>
        </w:rPr>
        <w:t>1-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صص187 و 188.</w:t>
      </w:r>
    </w:p>
    <w:p w:rsidR="00AE3A06" w:rsidRDefault="00AE3A06" w:rsidP="00F12A83">
      <w:pPr>
        <w:pStyle w:val="libFootnote0"/>
        <w:rPr>
          <w:rtl/>
          <w:lang w:bidi="fa-IR"/>
        </w:rPr>
      </w:pPr>
      <w:r>
        <w:rPr>
          <w:rtl/>
          <w:lang w:bidi="fa-IR"/>
        </w:rPr>
        <w:t>2-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1373، چ 1،صص247و 248.</w:t>
      </w:r>
    </w:p>
    <w:p w:rsidR="00AE3A06" w:rsidRDefault="00F12A8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F12A8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محمدباقر، مشهور به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متوجه لباس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شد که پسرش آقا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همسرش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بود. علامه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پسرش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ناراحت شد و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تکرار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بازداشت. آقا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قرآن را تلاوت کرد: </w:t>
      </w:r>
      <w:r w:rsidR="00F12A83" w:rsidRPr="00F12A83">
        <w:rPr>
          <w:rStyle w:val="libAlaemChar"/>
          <w:rFonts w:hint="cs"/>
          <w:rtl/>
        </w:rPr>
        <w:t>(</w:t>
      </w:r>
      <w:r w:rsidRPr="00F12A83">
        <w:rPr>
          <w:rStyle w:val="libAieChar"/>
          <w:rtl/>
        </w:rPr>
        <w:t>قُلْ مَنْ حَرّمَ ز</w:t>
      </w:r>
      <w:r w:rsidRPr="00F12A83">
        <w:rPr>
          <w:rStyle w:val="libAieChar"/>
          <w:rFonts w:hint="cs"/>
          <w:rtl/>
        </w:rPr>
        <w:t>ی</w:t>
      </w:r>
      <w:r w:rsidRPr="00F12A83">
        <w:rPr>
          <w:rStyle w:val="libAieChar"/>
          <w:rFonts w:hint="eastAsia"/>
          <w:rtl/>
        </w:rPr>
        <w:t>نَهَ</w:t>
      </w:r>
      <w:r w:rsidRPr="00F12A83">
        <w:rPr>
          <w:rStyle w:val="libAieChar"/>
          <w:rtl/>
        </w:rPr>
        <w:t xml:space="preserve"> اللّهِ الّت</w:t>
      </w:r>
      <w:r w:rsidRPr="00F12A83">
        <w:rPr>
          <w:rStyle w:val="libAieChar"/>
          <w:rFonts w:hint="cs"/>
          <w:rtl/>
        </w:rPr>
        <w:t>ی</w:t>
      </w:r>
      <w:r w:rsidRPr="00F12A83">
        <w:rPr>
          <w:rStyle w:val="libAieChar"/>
          <w:rtl/>
        </w:rPr>
        <w:t xml:space="preserve"> أَخْرَجَ لِعِبادِهِ...</w:t>
      </w:r>
      <w:r w:rsidR="00F12A83" w:rsidRPr="00F12A83">
        <w:rPr>
          <w:rStyle w:val="libAlaemChar"/>
          <w:rFonts w:eastAsia="KFGQPC Uthman Taha Naskh" w:hint="cs"/>
          <w:rtl/>
        </w:rPr>
        <w:t>)</w:t>
      </w:r>
      <w:r w:rsidRPr="00F12A83">
        <w:rPr>
          <w:rStyle w:val="libAlaemChar"/>
          <w:rtl/>
        </w:rPr>
        <w:t xml:space="preserve"> </w:t>
      </w:r>
      <w:r>
        <w:rPr>
          <w:rtl/>
          <w:lang w:bidi="fa-IR"/>
        </w:rPr>
        <w:t>بگو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بندگانش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دآورده،</w:t>
      </w:r>
      <w:r>
        <w:rPr>
          <w:rtl/>
          <w:lang w:bidi="fa-IR"/>
        </w:rPr>
        <w:t xml:space="preserve"> حرام کرده است...». (اعراف:32)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فرمود: «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ما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به نادار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تسلا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خاطر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ند»</w:t>
      </w:r>
      <w:r>
        <w:rPr>
          <w:rtl/>
          <w:lang w:bidi="fa-IR"/>
        </w:rPr>
        <w:t>.</w:t>
      </w:r>
      <w:r w:rsidRPr="00F12A83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چند نفر از تاجران بازار تهران قصد کرده بودند حمام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خانه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بسازند،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من خودم بارها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در حمام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بودم و هربار فرزندش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زحمت و مشقت فراوان</w:t>
      </w:r>
      <w:r>
        <w:rPr>
          <w:rFonts w:hint="cs"/>
          <w:rtl/>
          <w:lang w:bidi="fa-IR"/>
        </w:rPr>
        <w:t>ی</w:t>
      </w:r>
    </w:p>
    <w:p w:rsidR="00AE3A06" w:rsidRPr="00F12A83" w:rsidRDefault="00F12A83" w:rsidP="00F12A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F12A83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ج3، ص27.</w:t>
      </w:r>
    </w:p>
    <w:p w:rsidR="00AE3A06" w:rsidRDefault="00AE3A06" w:rsidP="00F12A83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قصص العلما، ص203.</w:t>
      </w:r>
    </w:p>
    <w:p w:rsidR="00AE3A06" w:rsidRDefault="00F12A8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را به حمام عموم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آورد... . با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حال، چون در آن زمان به جز افراد ثروتمند،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tl/>
          <w:lang w:bidi="fa-IR"/>
        </w:rPr>
        <w:t xml:space="preserve"> افراد در خانه ها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حمام نداشتند، آقاش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مرتض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هرگز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رفت</w:t>
      </w:r>
      <w:r w:rsidR="00AE3A06">
        <w:rPr>
          <w:rtl/>
          <w:lang w:bidi="fa-IR"/>
        </w:rPr>
        <w:t xml:space="preserve"> در خانه اش حمام بسازند و هرچه دوستان و اطراف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کوش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دند،</w:t>
      </w:r>
      <w:r w:rsidR="00AE3A06">
        <w:rPr>
          <w:rtl/>
          <w:lang w:bidi="fa-IR"/>
        </w:rPr>
        <w:t xml:space="preserve"> نتوانستند او را به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امر راض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کنند</w:t>
      </w:r>
      <w:r w:rsidR="00AE3A06" w:rsidRPr="00F12A83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Fonts w:hint="cs"/>
          <w:rtl/>
          <w:lang w:bidi="fa-IR"/>
        </w:rPr>
      </w:pPr>
    </w:p>
    <w:p w:rsidR="00F12A83" w:rsidRDefault="00F12A8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F12A83">
      <w:pPr>
        <w:pStyle w:val="Heading2"/>
        <w:rPr>
          <w:rtl/>
          <w:lang w:bidi="fa-IR"/>
        </w:rPr>
      </w:pPr>
      <w:bookmarkStart w:id="81" w:name="_Toc523832841"/>
      <w:r>
        <w:rPr>
          <w:rFonts w:hint="eastAsia"/>
          <w:rtl/>
          <w:lang w:bidi="fa-IR"/>
        </w:rPr>
        <w:t>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حقوق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bookmarkEnd w:id="81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</w:t>
      </w:r>
      <w:r>
        <w:rPr>
          <w:rtl/>
          <w:lang w:bidi="fa-IR"/>
        </w:rPr>
        <w:t xml:space="preserve"> سجاد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در نوفل لوشاتو حضور داشتند، هر روز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رفت وآمد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بود.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امام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مبادا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 وآمدها موجب آزار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شود. امام به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آر</w:t>
      </w:r>
      <w:r>
        <w:rPr>
          <w:rFonts w:hint="eastAsia"/>
          <w:rtl/>
          <w:lang w:bidi="fa-IR"/>
        </w:rPr>
        <w:t>امش</w:t>
      </w:r>
      <w:r>
        <w:rPr>
          <w:rtl/>
          <w:lang w:bidi="fa-IR"/>
        </w:rPr>
        <w:t xml:space="preserve">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گانشان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مواظب بودند مبادا آنها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 وآمد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ناراحت و اذ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اخلاق و توجه امام به حقوق همسا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موجب شد،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همه اهل محل و مردم دهکده نوفل لوشاتو از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رفت</w:t>
      </w:r>
      <w:r>
        <w:rPr>
          <w:rFonts w:hint="eastAsia"/>
          <w:rtl/>
          <w:lang w:bidi="fa-IR"/>
        </w:rPr>
        <w:t>نشان</w:t>
      </w:r>
      <w:r>
        <w:rPr>
          <w:rtl/>
          <w:lang w:bidi="fa-IR"/>
        </w:rPr>
        <w:t xml:space="preserve"> ناراحت باشند</w:t>
      </w:r>
      <w:r w:rsidRPr="00F12A83">
        <w:rPr>
          <w:rStyle w:val="libFootnotenumChar"/>
          <w:rtl/>
        </w:rPr>
        <w:t>.(2)</w:t>
      </w:r>
    </w:p>
    <w:p w:rsidR="00AE3A06" w:rsidRPr="00F12A83" w:rsidRDefault="00F12A83" w:rsidP="00F12A8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F12A83">
      <w:pPr>
        <w:pStyle w:val="libFootnote0"/>
        <w:rPr>
          <w:rtl/>
          <w:lang w:bidi="fa-IR"/>
        </w:rPr>
      </w:pPr>
      <w:r>
        <w:rPr>
          <w:rtl/>
          <w:lang w:bidi="fa-IR"/>
        </w:rPr>
        <w:t>1-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ص171.</w:t>
      </w:r>
    </w:p>
    <w:p w:rsidR="00AE3A06" w:rsidRDefault="00AE3A06" w:rsidP="00F12A83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ج2، ص205.</w:t>
      </w:r>
    </w:p>
    <w:p w:rsidR="00AE3A06" w:rsidRDefault="00F12A8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F12A83">
      <w:pPr>
        <w:pStyle w:val="Heading2"/>
        <w:rPr>
          <w:rtl/>
          <w:lang w:bidi="fa-IR"/>
        </w:rPr>
      </w:pPr>
      <w:bookmarkStart w:id="82" w:name="_Toc523832842"/>
      <w:r>
        <w:rPr>
          <w:rFonts w:hint="eastAsia"/>
          <w:rtl/>
          <w:lang w:bidi="fa-IR"/>
        </w:rPr>
        <w:t>مهمان</w:t>
      </w:r>
      <w:r>
        <w:rPr>
          <w:rtl/>
          <w:lang w:bidi="fa-IR"/>
        </w:rPr>
        <w:t xml:space="preserve"> نواز</w:t>
      </w:r>
      <w:r>
        <w:rPr>
          <w:rFonts w:hint="cs"/>
          <w:rtl/>
          <w:lang w:bidi="fa-IR"/>
        </w:rPr>
        <w:t>ی</w:t>
      </w:r>
      <w:bookmarkEnd w:id="82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منصور اسکندر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مهمان نواز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محقق،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حضرت استاد در اطعام و احسان به فقرا و مهمان نواز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معاصر خود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دوست داشت مهمانش به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شود و هرگز اجازه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مهمان در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نخورد و مرتب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 شما را به خدا!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از خودتان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!»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با چهره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شاد و خندان و با سخنان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شور و شاد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دوچندان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مهمان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محضر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بودند، </w:t>
      </w:r>
      <w:r>
        <w:rPr>
          <w:rFonts w:hint="eastAsia"/>
          <w:rtl/>
          <w:lang w:bidi="fa-IR"/>
        </w:rPr>
        <w:t>هرگز</w:t>
      </w:r>
      <w:r>
        <w:rPr>
          <w:rtl/>
          <w:lang w:bidi="fa-IR"/>
        </w:rPr>
        <w:t xml:space="preserve"> دوست نداشتند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ترک کنند و گاه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کوتاه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ساعت ها طول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Pr="00F12A83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سرهنگ</w:t>
      </w:r>
      <w:r>
        <w:rPr>
          <w:rtl/>
          <w:lang w:bidi="fa-IR"/>
        </w:rPr>
        <w:t xml:space="preserve"> پاسدار 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علامه،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دوستان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قربان سال 1385،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هفته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ارتحال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دارشان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آن حال بد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داشت، خودش از ما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مدام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چرا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! در آخر هم </w:t>
      </w:r>
      <w:r>
        <w:rPr>
          <w:rFonts w:hint="eastAsia"/>
          <w:rtl/>
          <w:lang w:bidi="fa-IR"/>
        </w:rPr>
        <w:t>چند</w:t>
      </w:r>
      <w:r>
        <w:rPr>
          <w:rtl/>
          <w:lang w:bidi="fa-IR"/>
        </w:rPr>
        <w:t xml:space="preserve"> کتاب با دست خط و امضا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خودشان به ما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کردند.</w:t>
      </w:r>
      <w:r w:rsidRPr="00AF7C95">
        <w:rPr>
          <w:rStyle w:val="libFootnotenumChar"/>
          <w:rtl/>
        </w:rPr>
        <w:t>(2)</w:t>
      </w:r>
    </w:p>
    <w:p w:rsidR="00AE3A06" w:rsidRDefault="00AF7C9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F7C95">
      <w:pPr>
        <w:pStyle w:val="Heading2"/>
        <w:rPr>
          <w:rtl/>
          <w:lang w:bidi="fa-IR"/>
        </w:rPr>
      </w:pPr>
      <w:bookmarkStart w:id="83" w:name="_Toc523832843"/>
      <w:r>
        <w:rPr>
          <w:rFonts w:hint="eastAsia"/>
          <w:rtl/>
          <w:lang w:bidi="fa-IR"/>
        </w:rPr>
        <w:t>مشکل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یی</w:t>
      </w:r>
      <w:bookmarkEnd w:id="83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دختر علامه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نقل کرده است: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وجود انبوه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داشتند، هرگز دست رد به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زدند؛ هرچند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پا افتاده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آمده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سبب رقت قلب و عاطفه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</w:t>
      </w:r>
      <w:r>
        <w:rPr>
          <w:rFonts w:hint="eastAsia"/>
          <w:rtl/>
          <w:lang w:bidi="fa-IR"/>
        </w:rPr>
        <w:t>عمرشان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</w:p>
    <w:p w:rsidR="00AE3A06" w:rsidRPr="00AF7C95" w:rsidRDefault="00AF7C95" w:rsidP="00AF7C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</w:t>
      </w:r>
    </w:p>
    <w:p w:rsidR="00AE3A06" w:rsidRDefault="00AE3A06" w:rsidP="00AF7C95">
      <w:pPr>
        <w:pStyle w:val="libFootnote0"/>
        <w:rPr>
          <w:rtl/>
          <w:lang w:bidi="fa-IR"/>
        </w:rPr>
      </w:pPr>
      <w:r>
        <w:rPr>
          <w:rtl/>
          <w:lang w:bidi="fa-IR"/>
        </w:rPr>
        <w:t>1-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بقا، ص124.</w:t>
      </w:r>
    </w:p>
    <w:p w:rsidR="00AE3A06" w:rsidRDefault="00AE3A06" w:rsidP="00AF7C95">
      <w:pPr>
        <w:pStyle w:val="libFootnote0"/>
        <w:rPr>
          <w:rtl/>
          <w:lang w:bidi="fa-IR"/>
        </w:rPr>
      </w:pPr>
      <w:r>
        <w:rPr>
          <w:rtl/>
          <w:lang w:bidi="fa-IR"/>
        </w:rPr>
        <w:t>2-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بقا، ص129.</w:t>
      </w:r>
    </w:p>
    <w:p w:rsidR="00AE3A06" w:rsidRDefault="00AF7C9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بودند،</w:t>
      </w:r>
      <w:r w:rsidR="00AE3A06">
        <w:rPr>
          <w:rtl/>
          <w:lang w:bidi="fa-IR"/>
        </w:rPr>
        <w:t xml:space="preserve"> افراد مراجعه کننده را رد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کردند.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بار که به قم رفته بودم، به من گفتند: صبح تاکنون 24 بار به در خانه رفته و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از</w:t>
      </w:r>
      <w:r w:rsidR="00AE3A06">
        <w:rPr>
          <w:rtl/>
          <w:lang w:bidi="fa-IR"/>
        </w:rPr>
        <w:t xml:space="preserve">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مردم را پاسخ داده ام.</w:t>
      </w:r>
      <w:r w:rsidR="00AE3A06" w:rsidRPr="00AF7C95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علامه از دوستان محقق و مورخ گران قدر،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سال 1384،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رفتم و گفتم: حاج آقا! چرا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در آن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بفروش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شما در آن راحت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فرمود: « من چقدر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عمر کنم؟! 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از من درخواست وام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حل مشکلشان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بستگان من پست دولت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 اخلاق من را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که جواب 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دهم.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جهت، از من انتظار دارند.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منزل را بفروشم، هرچند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کوچک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خودم از جمله فرزندانم مشکل دارند،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چنان </w:t>
      </w:r>
      <w:r>
        <w:rPr>
          <w:rFonts w:hint="eastAsia"/>
          <w:rtl/>
          <w:lang w:bidi="fa-IR"/>
        </w:rPr>
        <w:t>حاد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به مراجعه کنندگان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جواب رد دهم، مساعدت کنم و مشکلاتشان را حل کنم که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خداوند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است».</w:t>
      </w:r>
      <w:r w:rsidRPr="00AF7C95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بهبهان، 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به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اخلاق پافشار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کربلا از محضر استاد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بردم، تاجر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آمد و پارچه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آورد. تاجر که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آقا از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رفتن</w:t>
      </w:r>
      <w:r>
        <w:rPr>
          <w:rtl/>
          <w:lang w:bidi="fa-IR"/>
        </w:rPr>
        <w:t xml:space="preserve">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سر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زند،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تا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رفته</w:t>
      </w:r>
    </w:p>
    <w:p w:rsidR="00AE3A06" w:rsidRPr="00AF7C95" w:rsidRDefault="00AF7C95" w:rsidP="00AF7C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AE3A06" w:rsidRDefault="00AE3A06" w:rsidP="00AF7C95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مجله زن روز، ش892، 29 آبان 1361، ص6؛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(علامه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معرفت)، ص68.</w:t>
      </w:r>
    </w:p>
    <w:p w:rsidR="00AE3A06" w:rsidRDefault="00AE3A06" w:rsidP="00AF7C95">
      <w:pPr>
        <w:pStyle w:val="libFootnote0"/>
        <w:rPr>
          <w:rtl/>
          <w:lang w:bidi="fa-IR"/>
        </w:rPr>
      </w:pPr>
      <w:r>
        <w:rPr>
          <w:rtl/>
          <w:lang w:bidi="fa-IR"/>
        </w:rPr>
        <w:t>2-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بقا، ص128.</w:t>
      </w:r>
    </w:p>
    <w:p w:rsidR="00AE3A06" w:rsidRDefault="00AF7C9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شود</w:t>
      </w:r>
      <w:r w:rsidR="00AE3A06">
        <w:rPr>
          <w:rtl/>
          <w:lang w:bidi="fa-IR"/>
        </w:rPr>
        <w:t>. ازا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رو، نزد من آمد و از من خواست در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راه کار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کنم،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من نپذ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رفتم</w:t>
      </w:r>
      <w:r w:rsidR="00AE3A06">
        <w:rPr>
          <w:rtl/>
          <w:lang w:bidi="fa-IR"/>
        </w:rPr>
        <w:t>. تاجر بر خواسته اش پافشار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 و گفت: اگر کار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آقا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پارچه قبا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را بپذ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رد،</w:t>
      </w:r>
      <w:r w:rsidR="00AE3A06">
        <w:rPr>
          <w:rtl/>
          <w:lang w:bidi="fa-IR"/>
        </w:rPr>
        <w:t xml:space="preserve">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پارچه قبا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به شما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دهم. پارچه را از تاجر گرفتم و در گرما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هوا به خانه استاد رفتم. آقا </w:t>
      </w:r>
      <w:r w:rsidR="00AE3A06">
        <w:rPr>
          <w:rFonts w:hint="eastAsia"/>
          <w:rtl/>
          <w:lang w:bidi="fa-IR"/>
        </w:rPr>
        <w:t>در</w:t>
      </w:r>
      <w:r w:rsidR="00AE3A06">
        <w:rPr>
          <w:rtl/>
          <w:lang w:bidi="fa-IR"/>
        </w:rPr>
        <w:t xml:space="preserve"> را به رو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گشود و چون مرا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فرمود: چه شده است؟ گفتم: آقا مرد مؤمن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برا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تان</w:t>
      </w:r>
      <w:r w:rsidR="00AE3A06">
        <w:rPr>
          <w:rtl/>
          <w:lang w:bidi="fa-IR"/>
        </w:rPr>
        <w:t xml:space="preserve"> آورده است تا جامه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خود بدوز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. آقا دگرگون شد و خشمگ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نانه</w:t>
      </w:r>
      <w:r w:rsidR="00AE3A06">
        <w:rPr>
          <w:rtl/>
          <w:lang w:bidi="fa-IR"/>
        </w:rPr>
        <w:t xml:space="preserve"> فرمود: گمان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کردم در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هوا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گرم آمده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تا سؤال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علم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من بپرس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مشکلات علم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ات را حل کن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، سپس در را بست و برگشت. من عرض کردم: آقا! عرض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دارم. آقا در را گشود و فرمود: 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ست؟</w:t>
      </w:r>
      <w:r w:rsidR="00AE3A06">
        <w:rPr>
          <w:rtl/>
          <w:lang w:bidi="fa-IR"/>
        </w:rPr>
        <w:t xml:space="preserve"> عرض کردم: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مرد وعده داده است اگر شما پارچه را بپذ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د،</w:t>
      </w:r>
      <w:r w:rsidR="00AE3A06">
        <w:rPr>
          <w:rtl/>
          <w:lang w:bidi="fa-IR"/>
        </w:rPr>
        <w:t xml:space="preserve"> پارچه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قبا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به من هد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بدهد. راض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نشو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فرصت را از دست بدهم. آقا خند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 فرمود: « فرزندم! درس </w:t>
      </w:r>
      <w:r w:rsidR="00AE3A06">
        <w:rPr>
          <w:rFonts w:hint="eastAsia"/>
          <w:rtl/>
          <w:lang w:bidi="fa-IR"/>
        </w:rPr>
        <w:t>بخوان</w:t>
      </w:r>
      <w:r w:rsidR="00AE3A06">
        <w:rPr>
          <w:rtl/>
          <w:lang w:bidi="fa-IR"/>
        </w:rPr>
        <w:t xml:space="preserve"> و وقت خو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را در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کارها تلف نکن.» سپس پارچه را 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رفت</w:t>
      </w:r>
      <w:r w:rsidR="00AE3A06">
        <w:rPr>
          <w:rtl/>
          <w:lang w:bidi="fa-IR"/>
        </w:rPr>
        <w:t xml:space="preserve"> و فرمود: « به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شرط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رم</w:t>
      </w:r>
      <w:r w:rsidR="00AE3A06">
        <w:rPr>
          <w:rtl/>
          <w:lang w:bidi="fa-IR"/>
        </w:rPr>
        <w:t xml:space="preserve"> که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tl/>
          <w:lang w:bidi="fa-IR"/>
        </w:rPr>
        <w:t xml:space="preserve"> 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کارها نکن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»</w:t>
      </w:r>
      <w:r w:rsidR="00AE3A06">
        <w:rPr>
          <w:rtl/>
          <w:lang w:bidi="fa-IR"/>
        </w:rPr>
        <w:t>.</w:t>
      </w:r>
      <w:r w:rsidR="00AE3A06" w:rsidRPr="00AF7C95">
        <w:rPr>
          <w:rStyle w:val="libFootnotenumChar"/>
          <w:rtl/>
        </w:rPr>
        <w:t>(1)</w:t>
      </w:r>
    </w:p>
    <w:p w:rsidR="00AE3A06" w:rsidRDefault="00AF7C9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F7C95">
      <w:pPr>
        <w:pStyle w:val="Heading2"/>
        <w:rPr>
          <w:rtl/>
          <w:lang w:bidi="fa-IR"/>
        </w:rPr>
      </w:pPr>
      <w:bookmarkStart w:id="84" w:name="_Toc523832844"/>
      <w:r>
        <w:rPr>
          <w:rFonts w:hint="eastAsia"/>
          <w:rtl/>
          <w:lang w:bidi="fa-IR"/>
        </w:rPr>
        <w:t>خدمت</w:t>
      </w:r>
      <w:r>
        <w:rPr>
          <w:rtl/>
          <w:lang w:bidi="fa-IR"/>
        </w:rPr>
        <w:t xml:space="preserve"> گزار</w:t>
      </w:r>
      <w:r>
        <w:rPr>
          <w:rFonts w:hint="cs"/>
          <w:rtl/>
          <w:lang w:bidi="fa-IR"/>
        </w:rPr>
        <w:t>ی</w:t>
      </w:r>
      <w:bookmarkEnd w:id="84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علامه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 به کمپان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اگر به شما خبر دهند مرگ شما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 تا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عمر شما فقط چند ساعت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است، شما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چند ساعت چه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فرمود: « در درگاه منزل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تا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را اجابت کنم، چه بسا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حاجت او را برآورده سازم، گرچه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استخاره باشد».</w:t>
      </w:r>
      <w:r w:rsidRPr="00AF7C95">
        <w:rPr>
          <w:rStyle w:val="libFootnotenumChar"/>
          <w:rtl/>
        </w:rPr>
        <w:t>(2)</w:t>
      </w:r>
    </w:p>
    <w:p w:rsidR="00AE3A06" w:rsidRPr="00AF7C95" w:rsidRDefault="00AF7C95" w:rsidP="00AF7C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AF7C95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عباس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تهران،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1372، چ 1، صص98 و 99.</w:t>
      </w:r>
    </w:p>
    <w:p w:rsidR="00AE3A06" w:rsidRDefault="00AE3A06" w:rsidP="00AF7C95">
      <w:pPr>
        <w:pStyle w:val="libFootnote0"/>
        <w:rPr>
          <w:rtl/>
          <w:lang w:bidi="fa-IR"/>
        </w:rPr>
      </w:pPr>
      <w:r>
        <w:rPr>
          <w:rtl/>
          <w:lang w:bidi="fa-IR"/>
        </w:rPr>
        <w:t>2- قصه ها و خاطره ها، ص112.</w:t>
      </w:r>
    </w:p>
    <w:p w:rsidR="00AE3A06" w:rsidRDefault="00AF7C9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زمان حکومت حسن البکر در عراق،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نفت به شدت 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شد.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اطراف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امام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نفت درحال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رفتن از خانه بود، امام فرمود: « مبادا به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نفت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اگر صف بود، مثل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صف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نوبت تان شود».</w:t>
      </w:r>
      <w:r w:rsidRPr="00AF7C95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ابوالقاسم جاودان نقل کرده است: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بروند. من هم چراغ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برداشته بودم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همراه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کردم. من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 و به اصطلاح،</w:t>
      </w:r>
    </w:p>
    <w:p w:rsidR="00AE3A06" w:rsidRPr="00AF7C95" w:rsidRDefault="00AF7C95" w:rsidP="00AF7C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AF7C95">
      <w:pPr>
        <w:pStyle w:val="libFootnote0"/>
        <w:rPr>
          <w:rtl/>
          <w:lang w:bidi="fa-IR"/>
        </w:rPr>
      </w:pPr>
      <w:r>
        <w:rPr>
          <w:rtl/>
          <w:lang w:bidi="fa-IR"/>
        </w:rPr>
        <w:t>1-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ج1، ص131.</w:t>
      </w:r>
    </w:p>
    <w:p w:rsidR="00AE3A06" w:rsidRDefault="00AE3A06" w:rsidP="00AF7C95">
      <w:pPr>
        <w:pStyle w:val="libFootnote0"/>
        <w:rPr>
          <w:rtl/>
          <w:lang w:bidi="fa-IR"/>
        </w:rPr>
      </w:pPr>
      <w:r>
        <w:rPr>
          <w:rtl/>
          <w:lang w:bidi="fa-IR"/>
        </w:rPr>
        <w:t>2- مجموعه مقالات کنگره آثار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تهران،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1375، چ2، ص550.</w:t>
      </w:r>
    </w:p>
    <w:p w:rsidR="00AE3A06" w:rsidRDefault="00AF7C9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چراغ</w:t>
      </w:r>
      <w:r w:rsidR="00AE3A06">
        <w:rPr>
          <w:rtl/>
          <w:lang w:bidi="fa-IR"/>
        </w:rPr>
        <w:t xml:space="preserve"> کش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کردم. ما از جلو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جمع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مردم رد شد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>. آنها همه به احترام آقا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مرتض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مؤدبانه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ستاده</w:t>
      </w:r>
      <w:r w:rsidR="00AE3A06">
        <w:rPr>
          <w:rtl/>
          <w:lang w:bidi="fa-IR"/>
        </w:rPr>
        <w:t xml:space="preserve"> بودند و به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سلام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کردند. آقا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مرتض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احت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اط</w:t>
      </w:r>
      <w:r w:rsidR="00AE3A06">
        <w:rPr>
          <w:rtl/>
          <w:lang w:bidi="fa-IR"/>
        </w:rPr>
        <w:t xml:space="preserve"> و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نکه</w:t>
      </w:r>
      <w:r w:rsidR="00AE3A06">
        <w:rPr>
          <w:rtl/>
          <w:lang w:bidi="fa-IR"/>
        </w:rPr>
        <w:t xml:space="preserve"> اطم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نان</w:t>
      </w:r>
      <w:r w:rsidR="00AE3A06">
        <w:rPr>
          <w:rtl/>
          <w:lang w:bidi="fa-IR"/>
        </w:rPr>
        <w:t xml:space="preserve">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ابد،</w:t>
      </w:r>
      <w:r w:rsidR="00AE3A06">
        <w:rPr>
          <w:rtl/>
          <w:lang w:bidi="fa-IR"/>
        </w:rPr>
        <w:t xml:space="preserve"> پاسخ سلام همه را داده است، تندتند به آنها نگاه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 و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گفت: « عل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</w:t>
      </w:r>
      <w:r w:rsidR="00AE3A06">
        <w:rPr>
          <w:rFonts w:hint="eastAsia"/>
          <w:rtl/>
          <w:lang w:bidi="fa-IR"/>
        </w:rPr>
        <w:t>السلام،</w:t>
      </w:r>
      <w:r w:rsidR="00AE3A06">
        <w:rPr>
          <w:rtl/>
          <w:lang w:bidi="fa-IR"/>
        </w:rPr>
        <w:t xml:space="preserve"> عل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السلام، عل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السلام...» خوب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ادم</w:t>
      </w:r>
      <w:r w:rsidR="00AE3A06">
        <w:rPr>
          <w:rtl/>
          <w:lang w:bidi="fa-IR"/>
        </w:rPr>
        <w:t xml:space="preserve"> هست، ما از جلو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آنها رد شده بود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م،</w:t>
      </w:r>
      <w:r w:rsidR="00AE3A06">
        <w:rPr>
          <w:rtl/>
          <w:lang w:bidi="fa-IR"/>
        </w:rPr>
        <w:t xml:space="preserve">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آقا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مرتض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همچنان سرش رو به عقب بود و جواب سلام مردم را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داد.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لحظات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متوجه شدم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اضطراب و با حالت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ترس، در حال گفتن جملات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شدم و گوشم را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کردم. آقا در حال دعا کردن بود و با چشمان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اشک آلود به خداوند عرض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کرد: «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! خودت لطف کن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مرا همانند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مردم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نکنند من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آنها دارم...!».</w:t>
      </w:r>
      <w:r w:rsidRPr="00AF7C95">
        <w:rPr>
          <w:rStyle w:val="libFootnotenumChar"/>
          <w:rtl/>
        </w:rPr>
        <w:t>(1)</w:t>
      </w:r>
    </w:p>
    <w:p w:rsidR="00AE3A06" w:rsidRDefault="00AF7C9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F7C95">
      <w:pPr>
        <w:pStyle w:val="Heading2"/>
        <w:rPr>
          <w:rtl/>
          <w:lang w:bidi="fa-IR"/>
        </w:rPr>
      </w:pPr>
      <w:bookmarkStart w:id="85" w:name="_Toc523832845"/>
      <w:r>
        <w:rPr>
          <w:rFonts w:hint="eastAsia"/>
          <w:rtl/>
          <w:lang w:bidi="fa-IR"/>
        </w:rPr>
        <w:t>پاسخ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مردم</w:t>
      </w:r>
      <w:bookmarkEnd w:id="85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مخالفان سرسخت مرحوم آخوند خراسان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شد.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مرحوم آخوند از جلسه درس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آن فرد فرصت را 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شمرده و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 و کاغذ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داد تا از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>. مرحوم آخوند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شناخت، به احترامش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</w:t>
      </w:r>
      <w:r>
        <w:rPr>
          <w:rtl/>
          <w:lang w:bidi="fa-IR"/>
        </w:rPr>
        <w:t xml:space="preserve"> و کاغذ را گرفت. همه گمان کردند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کاغذ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تا بعد در خانه آن را مطالعه و امضا کند،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 درس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خسته بود و آن فرد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سرسخت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دشمنان و</w:t>
      </w:r>
    </w:p>
    <w:p w:rsidR="00AE3A06" w:rsidRPr="00AF7C95" w:rsidRDefault="00AF7C95" w:rsidP="00AF7C9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AF7C95">
      <w:pPr>
        <w:pStyle w:val="libFootnote0"/>
        <w:rPr>
          <w:rtl/>
          <w:lang w:bidi="fa-IR"/>
        </w:rPr>
      </w:pPr>
      <w:r>
        <w:rPr>
          <w:rtl/>
          <w:lang w:bidi="fa-IR"/>
        </w:rPr>
        <w:t>1-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صص174 و 175.</w:t>
      </w:r>
    </w:p>
    <w:p w:rsidR="00AE3A06" w:rsidRDefault="00AF7C9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مخالفان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بود، فرزند خود را صدا زد، قلم و دوات خواست و درم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کوچه، تأ</w:t>
      </w:r>
      <w:r w:rsidR="00AE3A06">
        <w:rPr>
          <w:rFonts w:hint="cs"/>
          <w:rtl/>
          <w:lang w:bidi="fa-IR"/>
        </w:rPr>
        <w:t>یی</w:t>
      </w:r>
      <w:r w:rsidR="00AE3A06">
        <w:rPr>
          <w:rFonts w:hint="eastAsia"/>
          <w:rtl/>
          <w:lang w:bidi="fa-IR"/>
        </w:rPr>
        <w:t>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را امضا کرد و به مرد داد</w:t>
      </w:r>
      <w:r w:rsidR="00AE3A06" w:rsidRPr="00AF7C95">
        <w:rPr>
          <w:rStyle w:val="libFootnotenumChar"/>
          <w:rtl/>
        </w:rPr>
        <w:t>.(1)</w:t>
      </w:r>
    </w:p>
    <w:p w:rsidR="00AE3A06" w:rsidRDefault="00AF7C95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F7C95">
      <w:pPr>
        <w:pStyle w:val="Heading2"/>
        <w:rPr>
          <w:rtl/>
          <w:lang w:bidi="fa-IR"/>
        </w:rPr>
      </w:pPr>
      <w:bookmarkStart w:id="86" w:name="_Toc523832846"/>
      <w:r>
        <w:rPr>
          <w:rFonts w:hint="eastAsia"/>
          <w:rtl/>
          <w:lang w:bidi="fa-IR"/>
        </w:rPr>
        <w:t>احترام</w:t>
      </w:r>
      <w:r>
        <w:rPr>
          <w:rtl/>
          <w:lang w:bidi="fa-IR"/>
        </w:rPr>
        <w:t xml:space="preserve"> به کودکان</w:t>
      </w:r>
      <w:bookmarkEnd w:id="86"/>
    </w:p>
    <w:p w:rsidR="00AE3A06" w:rsidRDefault="00AE3A06" w:rsidP="00AF7C9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معرفت </w:t>
      </w:r>
      <w:r w:rsidR="00AF7C95" w:rsidRPr="00AF7C95">
        <w:rPr>
          <w:rStyle w:val="libAlaemChar"/>
          <w:rtl/>
        </w:rPr>
        <w:t>رحمهم‌الله</w:t>
      </w:r>
      <w:r w:rsidR="00AF7C95" w:rsidRPr="005100D5">
        <w:rPr>
          <w:rFonts w:ascii="Traditional Arabic" w:hAnsi="Traditional Arabic" w:cs="Traditional Arabic"/>
          <w:rtl/>
        </w:rPr>
        <w:t xml:space="preserve"> </w:t>
      </w:r>
      <w:r>
        <w:rPr>
          <w:rtl/>
          <w:lang w:bidi="fa-IR"/>
        </w:rPr>
        <w:t>درباره احترام گذاشتن حضرت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کودکان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شده است: من به کربلا مشرف شده و در حرم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بودم که امام به حرم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آوردند...،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نشستند و مشغول نماز شدند. رسم مردم بغداد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دا</w:t>
      </w:r>
      <w:r>
        <w:rPr>
          <w:rFonts w:hint="eastAsia"/>
          <w:rtl/>
          <w:lang w:bidi="fa-IR"/>
        </w:rPr>
        <w:t>خل</w:t>
      </w:r>
      <w:r>
        <w:rPr>
          <w:rtl/>
          <w:lang w:bidi="fa-IR"/>
        </w:rPr>
        <w:t xml:space="preserve"> حرم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شکلات، خرما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زائران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امام نشسته بودند و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نشسته بودم. بنده زاده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 من بود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بود. آقا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امام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گذاشت. امام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برداشت و با کمال مهربان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بن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زاده داد؛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او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نداده بودند. آر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امام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توجه کردند.</w:t>
      </w:r>
      <w:r w:rsidRPr="00AF7C95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طلبه ها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به همراه چند نفر از دوستان طلبه، به خانه استاد حسن زاده آمل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(مدظله)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طلبه ها در زد.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بعد، خود استاد در را گشود. طلبه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عرض کرد: طبق قرار قبل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با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خدمتتان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استاد فرمود: « بفرما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د آقاجان! 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خدمتتان است،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طلب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(منظورشان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از من موعظه و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نخواه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)».</w:t>
      </w:r>
    </w:p>
    <w:p w:rsidR="00DB4243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بنده</w:t>
      </w:r>
      <w:r>
        <w:rPr>
          <w:rtl/>
          <w:lang w:bidi="fa-IR"/>
        </w:rPr>
        <w:t xml:space="preserve"> پس از ورود به اتاق، خم شدم تا دست مبارک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ببوسم،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دستشان را کنار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فرمودند: « آقا جان!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 xml:space="preserve">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ببوس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تا بچه را ببوس» و به دو فرزند خردسال</w:t>
      </w:r>
      <w:r>
        <w:rPr>
          <w:rFonts w:hint="cs"/>
          <w:rtl/>
          <w:lang w:bidi="fa-IR"/>
        </w:rPr>
        <w:t>ی</w:t>
      </w:r>
    </w:p>
    <w:p w:rsidR="00AE3A06" w:rsidRPr="00DB4243" w:rsidRDefault="00DB4243" w:rsidP="00DB4243">
      <w:pPr>
        <w:pStyle w:val="libLine"/>
        <w:rPr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hint="cs"/>
          <w:rtl/>
          <w:lang w:bidi="fa-IR"/>
        </w:rPr>
        <w:lastRenderedPageBreak/>
        <w:t>__________________________________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B4243">
      <w:pPr>
        <w:pStyle w:val="libFootnote0"/>
        <w:rPr>
          <w:rtl/>
          <w:lang w:bidi="fa-IR"/>
        </w:rPr>
      </w:pPr>
      <w:r>
        <w:rPr>
          <w:rtl/>
          <w:lang w:bidi="fa-IR"/>
        </w:rPr>
        <w:t>1- قصه ها وخاطره ها، ص16؛ (قصص وخواطر، ص107).</w:t>
      </w:r>
    </w:p>
    <w:p w:rsidR="00AE3A06" w:rsidRDefault="00AE3A06" w:rsidP="00DB4243">
      <w:pPr>
        <w:pStyle w:val="libFootnote0"/>
        <w:rPr>
          <w:rtl/>
          <w:lang w:bidi="fa-IR"/>
        </w:rPr>
      </w:pPr>
      <w:r>
        <w:rPr>
          <w:rtl/>
          <w:lang w:bidi="fa-IR"/>
        </w:rPr>
        <w:t>2-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1378، چ 3، ج2، ص190.</w:t>
      </w:r>
    </w:p>
    <w:p w:rsidR="00AE3A06" w:rsidRDefault="00DB424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که</w:t>
      </w:r>
      <w:r w:rsidR="00AE3A06">
        <w:rPr>
          <w:rtl/>
          <w:lang w:bidi="fa-IR"/>
        </w:rPr>
        <w:t xml:space="preserve"> همراه ما بودند، اشاره کرد و افزود: «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نها</w:t>
      </w:r>
      <w:r w:rsidR="00AE3A06">
        <w:rPr>
          <w:rtl/>
          <w:lang w:bidi="fa-IR"/>
        </w:rPr>
        <w:t xml:space="preserve"> قر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ب</w:t>
      </w:r>
      <w:r w:rsidR="00AE3A06">
        <w:rPr>
          <w:rtl/>
          <w:lang w:bidi="fa-IR"/>
        </w:rPr>
        <w:t xml:space="preserve"> العهد به مبدأند.» وقت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همه وارد اتاق شدند،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با ظرف 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وه</w:t>
      </w:r>
      <w:r w:rsidR="00AE3A06">
        <w:rPr>
          <w:rtl/>
          <w:lang w:bidi="fa-IR"/>
        </w:rPr>
        <w:t xml:space="preserve"> وچند بشقاب وارد شدند و فرمودند: «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دست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ها را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دو کودک بگذار و 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نها</w:t>
      </w:r>
      <w:r w:rsidR="00AE3A06">
        <w:rPr>
          <w:rtl/>
          <w:lang w:bidi="fa-IR"/>
        </w:rPr>
        <w:t xml:space="preserve"> 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کن!».</w:t>
      </w:r>
      <w:r w:rsidR="00AE3A06" w:rsidRPr="00DB4243">
        <w:rPr>
          <w:rStyle w:val="libFootnotenumChar"/>
          <w:rtl/>
        </w:rPr>
        <w:t>(1)</w:t>
      </w:r>
    </w:p>
    <w:p w:rsidR="00AE3A06" w:rsidRPr="00DB4243" w:rsidRDefault="00DB4243" w:rsidP="00DB424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DB4243">
      <w:pPr>
        <w:pStyle w:val="libFootnote0"/>
        <w:rPr>
          <w:rtl/>
          <w:lang w:bidi="fa-IR"/>
        </w:rPr>
      </w:pPr>
      <w:r>
        <w:rPr>
          <w:rtl/>
          <w:lang w:bidi="fa-IR"/>
        </w:rPr>
        <w:t>1- در محضر استاد حسن زاده آمل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صص93 و 94.</w:t>
      </w:r>
    </w:p>
    <w:p w:rsidR="00DB4243" w:rsidRDefault="00DB4243" w:rsidP="00AE3A0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DB4243">
      <w:pPr>
        <w:pStyle w:val="Heading1"/>
        <w:rPr>
          <w:rtl/>
          <w:lang w:bidi="fa-IR"/>
        </w:rPr>
      </w:pPr>
      <w:bookmarkStart w:id="87" w:name="_Toc523832847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سوم: اخلاق خانوادگ</w:t>
      </w:r>
      <w:r>
        <w:rPr>
          <w:rFonts w:hint="cs"/>
          <w:rtl/>
          <w:lang w:bidi="fa-IR"/>
        </w:rPr>
        <w:t>ی</w:t>
      </w:r>
      <w:bookmarkEnd w:id="87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B4243">
      <w:pPr>
        <w:pStyle w:val="Heading2"/>
        <w:rPr>
          <w:rtl/>
          <w:lang w:bidi="fa-IR"/>
        </w:rPr>
      </w:pPr>
      <w:bookmarkStart w:id="88" w:name="_Toc523832848"/>
      <w:r>
        <w:rPr>
          <w:rFonts w:hint="eastAsia"/>
          <w:rtl/>
          <w:lang w:bidi="fa-IR"/>
        </w:rPr>
        <w:t>احترام</w:t>
      </w:r>
      <w:r>
        <w:rPr>
          <w:rtl/>
          <w:lang w:bidi="fa-IR"/>
        </w:rPr>
        <w:t xml:space="preserve"> به پدر و مادر</w:t>
      </w:r>
      <w:bookmarkEnd w:id="88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مجتب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خاطرم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پدرم فرمود: «گه گاه که به اسرار 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کارها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شم،</w:t>
      </w:r>
      <w:r>
        <w:rPr>
          <w:rtl/>
          <w:lang w:bidi="fa-IR"/>
        </w:rPr>
        <w:t xml:space="preserve"> احساس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از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سبب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برکت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شده و همواره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لطف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شامل حال من کرده است، احترام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است که به پدر و مادر خود کرده ام، به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در دوران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هنگام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افزون بر توجه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عاطف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تا آنجا که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ام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از نظر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و مخارج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آنان کمک و مساعدت کرده ام».</w:t>
      </w:r>
    </w:p>
    <w:p w:rsidR="00AE3A06" w:rsidRDefault="00AE3A06" w:rsidP="00DB424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دارم مادرم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 من در آغاز جوان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گله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کردم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شدت ناراحت شدند. من از آنجا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علاقه و احترام خاص استاد به مادرشان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بردم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هرگز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باره سخن نگفتم.»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در برابر پدر بزرگوار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تواضع</w:t>
      </w:r>
      <w:r>
        <w:rPr>
          <w:rtl/>
          <w:lang w:bidi="fa-IR"/>
        </w:rPr>
        <w:t xml:space="preserve"> و احترام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موقع روبه رو شدن با پدر و مادر، دست آنان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انسان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از سخن پدر و مادر ناراحت و دل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شود.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سعادت فرزند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خواهند».</w:t>
      </w:r>
      <w:r w:rsidRPr="00DB4243">
        <w:rPr>
          <w:rStyle w:val="libFootnotenumChar"/>
          <w:rtl/>
        </w:rPr>
        <w:t>(1)</w:t>
      </w:r>
    </w:p>
    <w:p w:rsidR="00AE3A06" w:rsidRPr="00DB4243" w:rsidRDefault="00DB4243" w:rsidP="00DB424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DB4243">
      <w:pPr>
        <w:pStyle w:val="libFootnote0"/>
        <w:rPr>
          <w:rtl/>
          <w:lang w:bidi="fa-IR"/>
        </w:rPr>
      </w:pPr>
      <w:r>
        <w:rPr>
          <w:rtl/>
          <w:lang w:bidi="fa-IR"/>
        </w:rPr>
        <w:t>1-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صص149 _ 151.</w:t>
      </w:r>
    </w:p>
    <w:p w:rsidR="00AE3A06" w:rsidRDefault="00DB4243" w:rsidP="00DB424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حجت</w:t>
      </w:r>
      <w:r w:rsidR="00AE3A06">
        <w:rPr>
          <w:rtl/>
          <w:lang w:bidi="fa-IR"/>
        </w:rPr>
        <w:t xml:space="preserve"> الاسلام منصور اسکندر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روز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استاد علامه عل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دوان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</w:t>
      </w:r>
      <w:r w:rsidRPr="00DB4243">
        <w:rPr>
          <w:rStyle w:val="libAlaemChar"/>
          <w:rtl/>
        </w:rPr>
        <w:t>رحمهم‌الله</w:t>
      </w:r>
      <w:r w:rsidRPr="005100D5">
        <w:rPr>
          <w:rFonts w:ascii="Traditional Arabic" w:hAnsi="Traditional Arabic" w:cs="Traditional Arabic"/>
          <w:rtl/>
        </w:rPr>
        <w:t xml:space="preserve"> </w:t>
      </w:r>
      <w:r w:rsidR="00AE3A06">
        <w:rPr>
          <w:rtl/>
          <w:lang w:bidi="fa-IR"/>
        </w:rPr>
        <w:t>پرس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</w:t>
      </w:r>
      <w:r w:rsidR="00AE3A06">
        <w:rPr>
          <w:rtl/>
          <w:lang w:bidi="fa-IR"/>
        </w:rPr>
        <w:t>: چرا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قدر درباره احترام به والد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به 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ژه</w:t>
      </w:r>
      <w:r w:rsidR="00AE3A06">
        <w:rPr>
          <w:rtl/>
          <w:lang w:bidi="fa-IR"/>
        </w:rPr>
        <w:t xml:space="preserve"> مادر سفارش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د؟</w:t>
      </w:r>
      <w:r w:rsidR="00AE3A06">
        <w:rPr>
          <w:rtl/>
          <w:lang w:bidi="fa-IR"/>
        </w:rPr>
        <w:t xml:space="preserve"> چشمان استاد پر از اشک شد و با همان حالت بغض فرمود: « خداوند متعال پس از خودش، مهربان تر از والد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به 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ژه</w:t>
      </w:r>
      <w:r w:rsidR="00AE3A06">
        <w:rPr>
          <w:rtl/>
          <w:lang w:bidi="fa-IR"/>
        </w:rPr>
        <w:t xml:space="preserve"> ماد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خلق نکرده است.» سپس فرمود: « من مدت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 نجف اشرف نقاهت داشتم. خبر مر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ض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ام را در آبادان به مادرم رسانده بودند. روز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خادم مدرسه شرب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حجره ام آمد و اطلاع داد مادرت از آبادان آمده و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رون</w:t>
      </w:r>
      <w:r w:rsidR="00AE3A06">
        <w:rPr>
          <w:rtl/>
          <w:lang w:bidi="fa-IR"/>
        </w:rPr>
        <w:t xml:space="preserve"> مدرسه در کوچه نشسته است.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مدرسه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آمدم. تا چشمم به مادرم افتاد و او هم مرا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در آغوش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مادرم 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فرمود: « پسرم چقدر لاغر و افسرده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مهر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موجب شد مادرم شش ماه به خاطر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در نجف اشرف توقف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تبحر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مداوا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سنّت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داشت، از من پرستار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برطرف شدن نقاهت من، به خاطر زحمات طاقت فرسا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مادرم بود. آقا هرچه انسان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بزرگواران (والد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خدمت کند، کم کرده است».</w:t>
      </w:r>
      <w:r w:rsidRPr="00DB4243">
        <w:rPr>
          <w:rStyle w:val="libFootnotenumChar"/>
          <w:rtl/>
        </w:rPr>
        <w:t>(1)</w:t>
      </w:r>
    </w:p>
    <w:p w:rsidR="00AE3A06" w:rsidRPr="00DB4243" w:rsidRDefault="00DB4243" w:rsidP="00AE3A06">
      <w:pPr>
        <w:pStyle w:val="libNormal"/>
        <w:rPr>
          <w:rFonts w:cs="Times New Roman"/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cs="Times New Roman" w:hint="cs"/>
          <w:rtl/>
          <w:lang w:bidi="fa-IR"/>
        </w:rPr>
        <w:lastRenderedPageBreak/>
        <w:t>_____________________________</w:t>
      </w:r>
    </w:p>
    <w:p w:rsidR="00AE3A06" w:rsidRDefault="00AE3A06" w:rsidP="00DB4243">
      <w:pPr>
        <w:pStyle w:val="libFootnote0"/>
        <w:rPr>
          <w:rtl/>
          <w:lang w:bidi="fa-IR"/>
        </w:rPr>
      </w:pPr>
      <w:r>
        <w:rPr>
          <w:rtl/>
          <w:lang w:bidi="fa-IR"/>
        </w:rPr>
        <w:t>1-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بقا، ص 125.</w:t>
      </w:r>
    </w:p>
    <w:p w:rsidR="00AE3A06" w:rsidRDefault="00DB424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را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کند، خدمت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جامعه کرده است.»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معتقد بودند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فرزند از مرد برنم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برعهده زن است؛ چون عاطفه زن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و قوام خانواده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براساس محبت و عاطفه باشد.</w:t>
      </w:r>
      <w:r w:rsidRPr="00DB4243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B4243">
      <w:pPr>
        <w:pStyle w:val="Heading2"/>
        <w:rPr>
          <w:rtl/>
          <w:lang w:bidi="fa-IR"/>
        </w:rPr>
      </w:pPr>
      <w:bookmarkStart w:id="89" w:name="_Toc523832849"/>
      <w:r>
        <w:rPr>
          <w:rFonts w:hint="eastAsia"/>
          <w:rtl/>
          <w:lang w:bidi="fa-IR"/>
        </w:rPr>
        <w:t>خدمت</w:t>
      </w:r>
      <w:r>
        <w:rPr>
          <w:rtl/>
          <w:lang w:bidi="fa-IR"/>
        </w:rPr>
        <w:t xml:space="preserve"> به مادر</w:t>
      </w:r>
      <w:bookmarkEnd w:id="89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اشتهارد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 استاد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ستوده از مادرشان به عنوان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فوق العاده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مکارم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از جمله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پارسا و وارسته بود، از زرق و برق و تجملات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انگشتر طلا از او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نماند. او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استعداد و حافظه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استعداد و حافظه من پس از الطاف اله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مادرم به ارث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عوامل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بنده، خدمت به مادر و مراقبت از او در سال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و 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در حق من بود».</w:t>
      </w:r>
      <w:r w:rsidRPr="00DB4243">
        <w:rPr>
          <w:rStyle w:val="libFootnotenumChar"/>
          <w:rtl/>
        </w:rPr>
        <w:t>(2)</w:t>
      </w:r>
    </w:p>
    <w:p w:rsidR="00AE3A06" w:rsidRDefault="00DB4243" w:rsidP="00DB4243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Pr="00DB4243" w:rsidRDefault="00DB4243" w:rsidP="00DB424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DB4243">
      <w:pPr>
        <w:pStyle w:val="libFootnote0"/>
        <w:rPr>
          <w:rtl/>
          <w:lang w:bidi="fa-IR"/>
        </w:rPr>
      </w:pPr>
      <w:r>
        <w:rPr>
          <w:rtl/>
          <w:lang w:bidi="fa-IR"/>
        </w:rPr>
        <w:t>1-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ج1، ص33.</w:t>
      </w:r>
    </w:p>
    <w:p w:rsidR="00AE3A06" w:rsidRDefault="00AE3A06" w:rsidP="00DB4243">
      <w:pPr>
        <w:pStyle w:val="libFootnote0"/>
        <w:rPr>
          <w:rtl/>
          <w:lang w:bidi="fa-IR"/>
        </w:rPr>
      </w:pPr>
      <w:r>
        <w:rPr>
          <w:rtl/>
          <w:lang w:bidi="fa-IR"/>
        </w:rPr>
        <w:t>2- ستارگان حرم، ج12، ص34.</w:t>
      </w:r>
    </w:p>
    <w:p w:rsidR="00AE3A06" w:rsidRDefault="00DB4243" w:rsidP="00AE3A06">
      <w:pPr>
        <w:pStyle w:val="libNormal"/>
        <w:rPr>
          <w:rtl/>
          <w:lang w:bidi="fa-IR"/>
        </w:rPr>
      </w:pPr>
      <w:r>
        <w:rPr>
          <w:sz w:val="24"/>
          <w:szCs w:val="26"/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زهرا مصطفو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طول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امام به همسرشان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در را ببند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بارها و بارها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خانم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کنار آقا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نشستند. و امام خودشان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و در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بستند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 در را ببندم.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به آقا گفتم: خا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که داخل اتاق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همان موقع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را ببندند. امام گفتند: « من حق ندارم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امر کنم.»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صورت خواهش هم از همسرشان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خواستند.</w:t>
      </w:r>
      <w:r w:rsidRPr="00DB4243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زهرا مصطفو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خدمتکار خانه به مرخص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 بود و مادرم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را سر سفره آورد. آقا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صحنه فرمود: « وامص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بت،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>! خانم دارد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آورد.» از خواهرم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شده است امام اصلاً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 خانم کار کنند. الان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</w:t>
      </w:r>
      <w:r>
        <w:rPr>
          <w:rFonts w:hint="eastAsia"/>
          <w:rtl/>
          <w:lang w:bidi="fa-IR"/>
        </w:rPr>
        <w:t>است،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زن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که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منزل کار کند، اگر خودش دلش خواست، انجام بدهد،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حق ندارد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بکن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مثلاً شام درست کن!</w:t>
      </w:r>
      <w:r w:rsidRPr="00DB4243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احترام استاد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در مدت 26 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ام،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حالت تواضع و آرامش با من 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وقت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باشم.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باگذشت و مهربان بودند و به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</w:t>
      </w:r>
      <w:r>
        <w:rPr>
          <w:rFonts w:hint="eastAsia"/>
          <w:rtl/>
          <w:lang w:bidi="fa-IR"/>
        </w:rPr>
        <w:t>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بچه ها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آن قدر با من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بودند که رنج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توانستند تحمل کنند.</w:t>
      </w:r>
    </w:p>
    <w:p w:rsidR="00AE3A06" w:rsidRPr="00DB4243" w:rsidRDefault="00DB4243" w:rsidP="00DB424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</w:t>
      </w:r>
    </w:p>
    <w:p w:rsidR="00AE3A06" w:rsidRDefault="00AE3A06" w:rsidP="00DB4243">
      <w:pPr>
        <w:pStyle w:val="libFootnote0"/>
        <w:rPr>
          <w:rtl/>
          <w:lang w:bidi="fa-IR"/>
        </w:rPr>
      </w:pPr>
      <w:r>
        <w:rPr>
          <w:rtl/>
          <w:lang w:bidi="fa-IR"/>
        </w:rPr>
        <w:t>1-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ج1، ص85 .</w:t>
      </w:r>
    </w:p>
    <w:p w:rsidR="00AE3A06" w:rsidRDefault="00AE3A06" w:rsidP="00DB4243">
      <w:pPr>
        <w:pStyle w:val="libFootnote0"/>
        <w:rPr>
          <w:rtl/>
          <w:lang w:bidi="fa-IR"/>
        </w:rPr>
      </w:pPr>
      <w:r>
        <w:rPr>
          <w:rtl/>
          <w:lang w:bidi="fa-IR"/>
        </w:rPr>
        <w:t>2-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ج1، ص83 .</w:t>
      </w:r>
    </w:p>
    <w:p w:rsidR="00AE3A06" w:rsidRDefault="00DB424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cs"/>
          <w:rtl/>
          <w:lang w:bidi="fa-IR"/>
        </w:rPr>
        <w:lastRenderedPageBreak/>
        <w:t>ی</w:t>
      </w:r>
      <w:r w:rsidR="00AE3A06">
        <w:rPr>
          <w:rFonts w:hint="eastAsia"/>
          <w:rtl/>
          <w:lang w:bidi="fa-IR"/>
        </w:rPr>
        <w:t>ادم</w:t>
      </w:r>
      <w:r w:rsidR="00AE3A06">
        <w:rPr>
          <w:rtl/>
          <w:lang w:bidi="fa-IR"/>
        </w:rPr>
        <w:t xml:space="preserve"> هست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بار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دن</w:t>
      </w:r>
      <w:r w:rsidR="00AE3A06">
        <w:rPr>
          <w:rtl/>
          <w:lang w:bidi="fa-IR"/>
        </w:rPr>
        <w:t xml:space="preserve"> دخترم به اصفهان رفته بودم و بعد از چند روز، با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دوستانم به تهران برگشتم. نزد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سحر بود که به خانه 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</w:t>
      </w:r>
      <w:r w:rsidR="00AE3A06">
        <w:rPr>
          <w:rtl/>
          <w:lang w:bidi="fa-IR"/>
        </w:rPr>
        <w:t>. وقت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وارد خانه شدم،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</w:t>
      </w:r>
      <w:r w:rsidR="00AE3A06">
        <w:rPr>
          <w:rtl/>
          <w:lang w:bidi="fa-IR"/>
        </w:rPr>
        <w:t xml:space="preserve"> همه بچه ها خواب هستند،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آقا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دار</w:t>
      </w:r>
      <w:r w:rsidR="00AE3A06">
        <w:rPr>
          <w:rtl/>
          <w:lang w:bidi="fa-IR"/>
        </w:rPr>
        <w:t xml:space="preserve"> است. چا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حاضر کرده بودند، 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وه</w:t>
      </w:r>
      <w:r w:rsidR="00AE3A06">
        <w:rPr>
          <w:rtl/>
          <w:lang w:bidi="fa-IR"/>
        </w:rPr>
        <w:t xml:space="preserve"> و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ده</w:t>
      </w:r>
      <w:r w:rsidR="00AE3A06">
        <w:rPr>
          <w:rtl/>
          <w:lang w:bidi="fa-IR"/>
        </w:rPr>
        <w:t xml:space="preserve"> و منتظر من بودند.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وقت هم، من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سفر کربلا رفته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برگشت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دو سه تا از بچه ها خواب بودند.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ناراحت شدند و با بچه ها دعوا کردند که چرا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مادرتان از سفر کربلا برگشته، همه شما به استقبال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</w:t>
      </w:r>
      <w:r w:rsidRPr="00DB4243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دختر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درباره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همسر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پدرم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از مادرم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 بود که مرا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من بود و هر چه کتاب نوشته ام، نصفش مال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خانم است. رفتار پدرم با مادرم ب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احترام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 دوستانه بود.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مشتاق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مادرم هستند. ما هرگز بگو مگو و اختلاف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دو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هم مهربان و فداکار و باگذشت بودند که ما گمان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هرگز با هم اختلاف نظر ندارند؛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زند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مشترک به هر حال، بدون اختلاف نظر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آنها واقعاً با هم مانند دو دوست بودند».</w:t>
      </w:r>
      <w:r w:rsidRPr="00DB4243">
        <w:rPr>
          <w:rStyle w:val="libFootnotenumChar"/>
          <w:rtl/>
        </w:rPr>
        <w:t>(2)</w:t>
      </w:r>
    </w:p>
    <w:p w:rsidR="00AE3A06" w:rsidRPr="00DB4243" w:rsidRDefault="00DB4243" w:rsidP="00DB4243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AE3A06" w:rsidRDefault="00AE3A06" w:rsidP="00DB4243">
      <w:pPr>
        <w:pStyle w:val="libFootnote0"/>
        <w:rPr>
          <w:rtl/>
          <w:lang w:bidi="fa-IR"/>
        </w:rPr>
      </w:pPr>
      <w:r>
        <w:rPr>
          <w:rtl/>
          <w:lang w:bidi="fa-IR"/>
        </w:rPr>
        <w:t>1-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صص 108و 109.</w:t>
      </w:r>
    </w:p>
    <w:p w:rsidR="00AE3A06" w:rsidRDefault="00AE3A06" w:rsidP="00DB4243">
      <w:pPr>
        <w:pStyle w:val="libFootnote0"/>
        <w:rPr>
          <w:rtl/>
          <w:lang w:bidi="fa-IR"/>
        </w:rPr>
      </w:pPr>
      <w:r>
        <w:rPr>
          <w:rtl/>
          <w:lang w:bidi="fa-IR"/>
        </w:rPr>
        <w:t>2- مجله زن روز، ش 892، 29/8/1361، ص7؛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(علامه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معرفت)، ص69.</w:t>
      </w:r>
    </w:p>
    <w:p w:rsidR="00AE3A06" w:rsidRDefault="00DB4243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همسر</w:t>
      </w:r>
      <w:r w:rsidR="00AE3A06">
        <w:rPr>
          <w:rtl/>
          <w:lang w:bidi="fa-IR"/>
        </w:rPr>
        <w:t xml:space="preserve">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مرعش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نجف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نقل کرده است: « مدت شصت سال با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مرعش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زندگ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کردم و در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مدت، 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چ</w:t>
      </w:r>
      <w:r w:rsidR="00AE3A06">
        <w:rPr>
          <w:rtl/>
          <w:lang w:bidi="fa-IR"/>
        </w:rPr>
        <w:t xml:space="preserve"> گاه نسبت به من با تحکم سخن نگفت و با من رفتار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تند و خشونت آم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نداشت».</w:t>
      </w:r>
      <w:r w:rsidR="00AE3A06" w:rsidRPr="00DB4243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 جعفر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علامه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خاطره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دارم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خانه سوءتفاهم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استاد و والده ام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 و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آنان رد و بدل شد. پس از مدت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قصد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رفتن از خانه را </w:t>
      </w:r>
      <w:r>
        <w:rPr>
          <w:rFonts w:hint="eastAsia"/>
          <w:rtl/>
          <w:lang w:bidi="fa-IR"/>
        </w:rPr>
        <w:t>داشت،</w:t>
      </w:r>
      <w:r>
        <w:rPr>
          <w:rtl/>
          <w:lang w:bidi="fa-IR"/>
        </w:rPr>
        <w:t xml:space="preserve"> با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فروتن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مادرم را بوس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عذرخواه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  <w:r w:rsidRPr="00DB4243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DB4243">
      <w:pPr>
        <w:pStyle w:val="Heading2"/>
        <w:rPr>
          <w:rtl/>
          <w:lang w:bidi="fa-IR"/>
        </w:rPr>
      </w:pPr>
      <w:bookmarkStart w:id="90" w:name="_Toc523832850"/>
      <w:r>
        <w:rPr>
          <w:rFonts w:hint="eastAsia"/>
          <w:rtl/>
          <w:lang w:bidi="fa-IR"/>
        </w:rPr>
        <w:t>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همسر</w:t>
      </w:r>
      <w:bookmarkEnd w:id="90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 جعفر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علامه محمدتق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جعفر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پدرش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 اساساً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برخورد با همسر،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فراموش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مشکلات مربوط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 خود به خانه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آورد. اگر هم خسته بود، به سخنان همسرش گوش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و اظهارات معقول و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]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از کوشش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همسرش مدام در مناسبت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کرد»</w:t>
      </w:r>
      <w:r w:rsidRPr="008359C4">
        <w:rPr>
          <w:rStyle w:val="libFootnotenumChar"/>
          <w:rtl/>
        </w:rPr>
        <w:t>.(3)</w:t>
      </w:r>
    </w:p>
    <w:p w:rsidR="00AE3A06" w:rsidRPr="008359C4" w:rsidRDefault="008359C4" w:rsidP="008359C4">
      <w:pPr>
        <w:pStyle w:val="libNormal"/>
        <w:rPr>
          <w:rFonts w:cs="Times New Roman"/>
          <w:rtl/>
          <w:lang w:bidi="fa-IR"/>
        </w:rPr>
      </w:pPr>
      <w:r>
        <w:rPr>
          <w:rtl/>
          <w:lang w:bidi="fa-IR"/>
        </w:rPr>
        <w:br w:type="page"/>
      </w:r>
      <w:r>
        <w:rPr>
          <w:rFonts w:cs="Times New Roman" w:hint="cs"/>
          <w:rtl/>
          <w:lang w:bidi="fa-IR"/>
        </w:rPr>
        <w:lastRenderedPageBreak/>
        <w:t>________________________________________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8359C4">
      <w:pPr>
        <w:pStyle w:val="libFootnote0"/>
        <w:rPr>
          <w:rtl/>
          <w:lang w:bidi="fa-IR"/>
        </w:rPr>
      </w:pPr>
      <w:r>
        <w:rPr>
          <w:rtl/>
          <w:lang w:bidi="fa-IR"/>
        </w:rPr>
        <w:t>1-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عمل، ج5، ص165.</w:t>
      </w:r>
    </w:p>
    <w:p w:rsidR="00AE3A06" w:rsidRDefault="00AE3A06" w:rsidP="008359C4">
      <w:pPr>
        <w:pStyle w:val="libFootnote0"/>
        <w:rPr>
          <w:rtl/>
          <w:lang w:bidi="fa-IR"/>
        </w:rPr>
      </w:pPr>
      <w:r>
        <w:rPr>
          <w:rtl/>
          <w:lang w:bidi="fa-IR"/>
        </w:rPr>
        <w:t>2- گلشن ابرار، 1385، چ 2، ج3، ص522.</w:t>
      </w:r>
    </w:p>
    <w:p w:rsidR="00AE3A06" w:rsidRDefault="00AE3A06" w:rsidP="008359C4">
      <w:pPr>
        <w:pStyle w:val="libFootnote0"/>
        <w:rPr>
          <w:rtl/>
          <w:lang w:bidi="fa-IR"/>
        </w:rPr>
      </w:pPr>
      <w:r>
        <w:rPr>
          <w:rtl/>
          <w:lang w:bidi="fa-IR"/>
        </w:rPr>
        <w:t>3- غلامرضا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زواره،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صفا، قم، مکتب القرآن، 1380، چ 1، ص269.</w:t>
      </w:r>
    </w:p>
    <w:p w:rsidR="00AE3A06" w:rsidRDefault="008359C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امام پانزده سال در آب وهوا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گرم نجف مشکلات را تحمل کرد و همه جا همراه امام بود،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خانواده پدر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شان در رفاه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دختر خانم پانزده ساله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نبود که به خانه امام وارد شد. مثل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آن موقع قم را دوست نداشت،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هرگز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eastAsia"/>
          <w:rtl/>
          <w:lang w:bidi="fa-IR"/>
        </w:rPr>
        <w:t>ئله</w:t>
      </w:r>
      <w:r>
        <w:rPr>
          <w:rtl/>
          <w:lang w:bidi="fa-IR"/>
        </w:rPr>
        <w:t xml:space="preserve"> را نزد امام اظهار نکرد. امام همواره در پاسخ ما که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شوهرانمان به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علاقه مند باشند،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 « اگر شما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فداکار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همسرانتان تا آخر،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 به شما علاقه مند خواهند شد».</w:t>
      </w:r>
      <w:r w:rsidRPr="008359C4">
        <w:rPr>
          <w:rStyle w:val="libFootnotenumChar"/>
          <w:rtl/>
        </w:rPr>
        <w:t>(1)</w:t>
      </w:r>
    </w:p>
    <w:p w:rsidR="00AE3A06" w:rsidRDefault="008359C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8359C4">
      <w:pPr>
        <w:pStyle w:val="Heading2"/>
        <w:rPr>
          <w:rtl/>
          <w:lang w:bidi="fa-IR"/>
        </w:rPr>
      </w:pPr>
      <w:bookmarkStart w:id="91" w:name="_Toc523832851"/>
      <w:r>
        <w:rPr>
          <w:rFonts w:hint="eastAsia"/>
          <w:rtl/>
          <w:lang w:bidi="fa-IR"/>
        </w:rPr>
        <w:t>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</w:t>
      </w:r>
      <w:bookmarkEnd w:id="91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«حوزه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کوهستان»</w:t>
      </w:r>
      <w:r w:rsidRPr="008359C4">
        <w:rPr>
          <w:rStyle w:val="libFootnotenumChar"/>
          <w:rtl/>
        </w:rPr>
        <w:t>(2)</w:t>
      </w:r>
      <w:r>
        <w:rPr>
          <w:rtl/>
          <w:lang w:bidi="fa-IR"/>
        </w:rPr>
        <w:t xml:space="preserve"> زحمت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متحمل شد، همسر پارسا و عف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محمد کوهستان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کوهستان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حاضر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من، در حق طلبه ها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نزد خداوند متعال روسف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پاس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مثبت داد. آن زن 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مان،</w:t>
      </w:r>
      <w:r>
        <w:rPr>
          <w:rtl/>
          <w:lang w:bidi="fa-IR"/>
        </w:rPr>
        <w:t xml:space="preserve"> عاقل، فداکار و باهوش، هر روز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مشغول ساخت مدرسه بودند، غذا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روزها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فرزندانش به شدت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شد،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بهبود او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عواطف مادر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روح او را رنجور کرده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آنکه به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شوهرش لطمه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نشود، از مراقبت فرزندش کم کرد و به دنبال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غذا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مهمانان رفت.</w:t>
      </w:r>
    </w:p>
    <w:p w:rsidR="00AE3A06" w:rsidRPr="008359C4" w:rsidRDefault="008359C4" w:rsidP="008359C4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8359C4">
      <w:pPr>
        <w:pStyle w:val="libLine"/>
        <w:rPr>
          <w:rtl/>
          <w:lang w:bidi="fa-IR"/>
        </w:rPr>
      </w:pPr>
      <w:r>
        <w:rPr>
          <w:rtl/>
          <w:lang w:bidi="fa-IR"/>
        </w:rPr>
        <w:t>1-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ج1، ص74.</w:t>
      </w:r>
    </w:p>
    <w:p w:rsidR="00AE3A06" w:rsidRDefault="00AE3A06" w:rsidP="008359C4">
      <w:pPr>
        <w:pStyle w:val="libLine"/>
        <w:rPr>
          <w:rtl/>
          <w:lang w:bidi="fa-IR"/>
        </w:rPr>
      </w:pPr>
      <w:r>
        <w:rPr>
          <w:rtl/>
          <w:lang w:bidi="fa-IR"/>
        </w:rPr>
        <w:t>2- روستا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کوهستان، از توابع بهشهر.</w:t>
      </w:r>
    </w:p>
    <w:p w:rsidR="00AE3A06" w:rsidRDefault="008359C4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خودش</w:t>
      </w:r>
      <w:r w:rsidR="00AE3A06">
        <w:rPr>
          <w:rtl/>
          <w:lang w:bidi="fa-IR"/>
        </w:rPr>
        <w:t xml:space="preserve"> درا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باره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« اهم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حفظ ح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ث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و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شبرد</w:t>
      </w:r>
      <w:r w:rsidR="00AE3A06">
        <w:rPr>
          <w:rtl/>
          <w:lang w:bidi="fa-IR"/>
        </w:rPr>
        <w:t xml:space="preserve"> کار روزانه بنا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مدارس را از وظا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ف</w:t>
      </w:r>
      <w:r w:rsidR="00AE3A06">
        <w:rPr>
          <w:rtl/>
          <w:lang w:bidi="fa-IR"/>
        </w:rPr>
        <w:t xml:space="preserve"> انسان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اسلام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دانستم و مانند دِ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در ادا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آن شتاب داشتم. در هر حال، فرزندم جان به جان آفر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تسل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کرد و به جوار رحمت اله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وست</w:t>
      </w:r>
      <w:r w:rsidR="00AE3A06">
        <w:rPr>
          <w:rtl/>
          <w:lang w:bidi="fa-IR"/>
        </w:rPr>
        <w:t>. من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خود را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گونه تس</w:t>
      </w:r>
      <w:r w:rsidR="00AE3A06">
        <w:rPr>
          <w:rFonts w:hint="eastAsia"/>
          <w:rtl/>
          <w:lang w:bidi="fa-IR"/>
        </w:rPr>
        <w:t>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دادم که گرچه بچه ام در لحظات واپس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عمر از عاطفه مادر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محروم گرد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 داغ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بود که بر 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نه</w:t>
      </w:r>
      <w:r w:rsidR="00AE3A06">
        <w:rPr>
          <w:rtl/>
          <w:lang w:bidi="fa-IR"/>
        </w:rPr>
        <w:t xml:space="preserve"> ام سنگ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کرد، اما مسرور بودم که به وظ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فه</w:t>
      </w:r>
      <w:r w:rsidR="00AE3A06">
        <w:rPr>
          <w:rtl/>
          <w:lang w:bidi="fa-IR"/>
        </w:rPr>
        <w:t xml:space="preserve"> اله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شرع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عمل کرده و از خدمت به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کوهستان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حوزه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بن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نهاده بود، شانه خال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نکرده بودم».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هاشم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نژاد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درباره آن زن 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اگر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نبود، اداره حوزه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امکان نداشت».</w:t>
      </w:r>
      <w:r w:rsidRPr="00C029D7">
        <w:rPr>
          <w:rStyle w:val="libFootnotenumChar"/>
          <w:rtl/>
        </w:rPr>
        <w:t>(1)</w:t>
      </w:r>
    </w:p>
    <w:p w:rsidR="00AE3A06" w:rsidRDefault="00C029D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C029D7">
      <w:pPr>
        <w:pStyle w:val="Heading2"/>
        <w:rPr>
          <w:rtl/>
          <w:lang w:bidi="fa-IR"/>
        </w:rPr>
      </w:pPr>
      <w:bookmarkStart w:id="92" w:name="_Toc523832852"/>
      <w:r>
        <w:rPr>
          <w:rFonts w:hint="eastAsia"/>
          <w:rtl/>
          <w:lang w:bidi="fa-IR"/>
        </w:rPr>
        <w:t>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دانش بر ثروت</w:t>
      </w:r>
      <w:bookmarkEnd w:id="92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مهاجرت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محمود شاهرود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نجف، به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ج،</w:t>
      </w:r>
      <w:r>
        <w:rPr>
          <w:rtl/>
          <w:lang w:bidi="fa-IR"/>
        </w:rPr>
        <w:t xml:space="preserve">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دانش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زبانزد همه دانشوران نجف شد و بزرگان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آقاض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دابوالحسن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«ذوالشهادت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</w:t>
      </w:r>
      <w:r>
        <w:rPr>
          <w:rtl/>
          <w:lang w:bidi="fa-IR"/>
        </w:rPr>
        <w:t xml:space="preserve"> خواندند و 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اجتهاد هر شاگرد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عادل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آوردند. با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اوصاف، فقر و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دمحمود</w:t>
      </w:r>
      <w:r>
        <w:rPr>
          <w:rtl/>
          <w:lang w:bidi="fa-IR"/>
        </w:rPr>
        <w:t xml:space="preserve"> را مصمم به بازگشت به وطن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وخانواده اش را از رنج و 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نجات دهد،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همسر فداکار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دمحمود،</w:t>
      </w:r>
      <w:r>
        <w:rPr>
          <w:rtl/>
          <w:lang w:bidi="fa-IR"/>
        </w:rPr>
        <w:t xml:space="preserve"> او</w:t>
      </w:r>
      <w:r w:rsidR="0056039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 از سفر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دارند. همسر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که از هدف شوهر گران قدرش آگاه شد، گفت: « ما با نان خشک روزگار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شما دانش را به خاطر بهبود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رها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>.</w:t>
      </w:r>
      <w:r w:rsidRPr="0056039B">
        <w:rPr>
          <w:rStyle w:val="libFootnotenumChar"/>
          <w:rtl/>
        </w:rPr>
        <w:t>(2)</w:t>
      </w:r>
    </w:p>
    <w:p w:rsidR="00AE3A06" w:rsidRPr="0056039B" w:rsidRDefault="0056039B" w:rsidP="0056039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56039B">
      <w:pPr>
        <w:pStyle w:val="libFootnote0"/>
        <w:rPr>
          <w:rtl/>
          <w:lang w:bidi="fa-IR"/>
        </w:rPr>
      </w:pPr>
      <w:r>
        <w:rPr>
          <w:rtl/>
          <w:lang w:bidi="fa-IR"/>
        </w:rPr>
        <w:t>1- گلشن ابرار، ج3، صص394 و 395.</w:t>
      </w:r>
    </w:p>
    <w:p w:rsidR="00AE3A06" w:rsidRDefault="00AE3A06" w:rsidP="0056039B">
      <w:pPr>
        <w:pStyle w:val="libFootnote0"/>
        <w:rPr>
          <w:rtl/>
          <w:lang w:bidi="fa-IR"/>
        </w:rPr>
      </w:pPr>
      <w:r>
        <w:rPr>
          <w:rtl/>
          <w:lang w:bidi="fa-IR"/>
        </w:rPr>
        <w:t>2- غلامرضا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زواره،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صفا، قم، مکتب القرآن، 1379، چ 1، ج2، صص750 و 751.</w:t>
      </w:r>
    </w:p>
    <w:p w:rsidR="00AE3A06" w:rsidRDefault="0056039B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56039B">
      <w:pPr>
        <w:pStyle w:val="Heading2"/>
        <w:rPr>
          <w:rtl/>
          <w:lang w:bidi="fa-IR"/>
        </w:rPr>
      </w:pPr>
      <w:bookmarkStart w:id="93" w:name="_Toc523832853"/>
      <w:r>
        <w:rPr>
          <w:rFonts w:hint="eastAsia"/>
          <w:rtl/>
          <w:lang w:bidi="fa-IR"/>
        </w:rPr>
        <w:t>محبت</w:t>
      </w:r>
      <w:r>
        <w:rPr>
          <w:rtl/>
          <w:lang w:bidi="fa-IR"/>
        </w:rPr>
        <w:t xml:space="preserve"> در کانون خانواده</w:t>
      </w:r>
      <w:bookmarkEnd w:id="93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علامه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صاحب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از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تهران آمد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پس از آن ساکن قم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م؛</w:t>
      </w:r>
      <w:r>
        <w:rPr>
          <w:rtl/>
          <w:lang w:bidi="fa-IR"/>
        </w:rPr>
        <w:t xml:space="preserve"> من شش ساله بودم و دو برادر بزرگ تر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خواهر کوچک تر داشتم. زمستان بود و با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امکانات، در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قم شروع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نوروز فرارس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ما در خانه دور هم جمع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پدرم منتظر بود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مادرم 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مادر گفت: بچه ها! امسال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امسال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نمونه است. برادرم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چرا؟ مادرم پاسخ داد: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امس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در کنار حرم حضرت معصومه</w:t>
      </w:r>
      <w:r w:rsidR="00863C5E" w:rsidRPr="00863C5E">
        <w:rPr>
          <w:rStyle w:val="libAlaemChar"/>
          <w:rtl/>
        </w:rPr>
        <w:t xml:space="preserve">عليها‌السلام </w:t>
      </w:r>
      <w:r>
        <w:rPr>
          <w:rtl/>
          <w:lang w:bidi="fa-IR"/>
        </w:rPr>
        <w:t>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بلند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حرم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خدمت آن حضرت 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عرض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! پدرم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شد مادرم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دارد،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خوشحال شد و به مادرم گفت: « خدا به تو پاداش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بدهد. ان شاءالله پروردگار عاقبتت را ختم به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کند!».</w:t>
      </w:r>
      <w:r w:rsidRPr="0056039B">
        <w:rPr>
          <w:rStyle w:val="libFootnotenumChar"/>
          <w:rtl/>
        </w:rPr>
        <w:t>(1)</w:t>
      </w:r>
    </w:p>
    <w:p w:rsidR="00AE3A06" w:rsidRDefault="0056039B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56039B">
      <w:pPr>
        <w:pStyle w:val="Heading2"/>
        <w:rPr>
          <w:rtl/>
          <w:lang w:bidi="fa-IR"/>
        </w:rPr>
      </w:pPr>
      <w:bookmarkStart w:id="94" w:name="_Toc523832854"/>
      <w:r>
        <w:rPr>
          <w:rFonts w:hint="eastAsia"/>
          <w:rtl/>
          <w:lang w:bidi="fa-IR"/>
        </w:rPr>
        <w:t>توجه</w:t>
      </w:r>
      <w:r>
        <w:rPr>
          <w:rtl/>
          <w:lang w:bidi="fa-IR"/>
        </w:rPr>
        <w:t xml:space="preserve"> به خانواده</w:t>
      </w:r>
      <w:bookmarkEnd w:id="94"/>
    </w:p>
    <w:p w:rsidR="00AE3A06" w:rsidRDefault="00AE3A06" w:rsidP="00A667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همسر مفسر بزرگ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مرحوم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 w:rsidR="00A66778" w:rsidRPr="00A66778">
        <w:rPr>
          <w:rStyle w:val="libAlaemChar"/>
          <w:rtl/>
        </w:rPr>
        <w:t>رحمهم‌الله</w:t>
      </w:r>
      <w:r w:rsidR="00A66778" w:rsidRPr="005100D5">
        <w:rPr>
          <w:rFonts w:ascii="Traditional Arabic" w:hAnsi="Traditional Arabic" w:cs="Traditional Arabic"/>
          <w:rtl/>
        </w:rPr>
        <w:t xml:space="preserve"> </w:t>
      </w:r>
      <w:r>
        <w:rPr>
          <w:rtl/>
          <w:lang w:bidi="fa-IR"/>
        </w:rPr>
        <w:t>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: علامه با آن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مشغله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چگونه خانواده را اداره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کردند؟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پاسخ داد: « علامه در برنامه روزانه خود، اوقات و ساعات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خانواده شان اختصاص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بعد از هفت </w:t>
      </w:r>
      <w:r>
        <w:rPr>
          <w:rFonts w:hint="eastAsia"/>
          <w:rtl/>
          <w:lang w:bidi="fa-IR"/>
        </w:rPr>
        <w:t>ساعت</w:t>
      </w:r>
      <w:r>
        <w:rPr>
          <w:rtl/>
          <w:lang w:bidi="fa-IR"/>
        </w:rPr>
        <w:t xml:space="preserve"> کار، بعد از ظهر تا شب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« [ا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اوقات]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:rsidR="00AE3A06" w:rsidRPr="00A66778" w:rsidRDefault="00A66778" w:rsidP="00A667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A66778">
      <w:pPr>
        <w:pStyle w:val="libFootnote0"/>
        <w:rPr>
          <w:rtl/>
          <w:lang w:bidi="fa-IR"/>
        </w:rPr>
      </w:pPr>
      <w:r>
        <w:rPr>
          <w:rtl/>
          <w:lang w:bidi="fa-IR"/>
        </w:rPr>
        <w:t>1- داستان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علما، صص140و141، به نقل از :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راه رشد، ش3،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اسفند 1378، ص3.</w:t>
      </w:r>
    </w:p>
    <w:p w:rsidR="00AE3A06" w:rsidRDefault="00A66778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Fonts w:hint="cs"/>
          <w:rtl/>
          <w:lang w:bidi="fa-IR"/>
        </w:rPr>
        <w:t>یی</w:t>
      </w:r>
      <w:r w:rsidR="00AE3A06">
        <w:rPr>
          <w:rFonts w:hint="eastAsia"/>
          <w:rtl/>
          <w:lang w:bidi="fa-IR"/>
        </w:rPr>
        <w:t>د،</w:t>
      </w:r>
      <w:r w:rsidR="00AE3A06">
        <w:rPr>
          <w:rtl/>
          <w:lang w:bidi="fa-IR"/>
        </w:rPr>
        <w:t xml:space="preserve"> بنش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حرف بزن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>.»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همواره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گفتند: «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ساعت بهتر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اوقات من است و همه ناراحت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را برطرف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کند» و با وجود حجم 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اد</w:t>
      </w:r>
      <w:r w:rsidR="00AE3A06">
        <w:rPr>
          <w:rtl/>
          <w:lang w:bidi="fa-IR"/>
        </w:rPr>
        <w:t xml:space="preserve"> کارها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گونه نبود که از خانواده غافل شوند و به همسر و فرزندانشان اهم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خاص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دادند»</w:t>
      </w:r>
      <w:r w:rsidR="00AE3A06" w:rsidRPr="00A66778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استاد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همه امور و مسائل خانه خبر داشتند و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کارها به من و بچه ها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و بچه ها بودند و از همه امور آنها خبر داشتند.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مشغله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مواظب درس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ها هم بودند و اگر بچه ها مشکل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داشتند، آن را حل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نوشتند که چند نمونه آن موجود است.</w:t>
      </w:r>
      <w:r w:rsidRPr="00A66778">
        <w:rPr>
          <w:rStyle w:val="libFootnotenumChar"/>
          <w:rtl/>
        </w:rPr>
        <w:t>(2)</w:t>
      </w:r>
    </w:p>
    <w:p w:rsidR="00AE3A06" w:rsidRDefault="00A66778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66778">
      <w:pPr>
        <w:pStyle w:val="Heading2"/>
        <w:rPr>
          <w:rtl/>
          <w:lang w:bidi="fa-IR"/>
        </w:rPr>
      </w:pPr>
      <w:bookmarkStart w:id="95" w:name="_Toc523832855"/>
      <w:r>
        <w:rPr>
          <w:rFonts w:hint="eastAsia"/>
          <w:rtl/>
          <w:lang w:bidi="fa-IR"/>
        </w:rPr>
        <w:t>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حال خانواده</w:t>
      </w:r>
      <w:bookmarkEnd w:id="95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667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دمحمدرضا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6778" w:rsidRPr="00A66778">
        <w:rPr>
          <w:rStyle w:val="libAlaemChar"/>
          <w:rtl/>
        </w:rPr>
        <w:t>رحمهم‌الله</w:t>
      </w:r>
      <w:r w:rsidR="00A66778" w:rsidRPr="005100D5">
        <w:rPr>
          <w:rFonts w:ascii="Traditional Arabic" w:hAnsi="Traditional Arabic" w:cs="Traditional Arabic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 xml:space="preserve">: «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روزها شرف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tl/>
          <w:lang w:bidi="fa-IR"/>
        </w:rPr>
        <w:t xml:space="preserve"> حضورشان بودم.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احساس کسالت داشتند.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وارد شد و احوال 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آقا فرمودند: « شب گذشته خواستم حمام بروم، همه خواب بودند حوله و لباس [هم] ن</w:t>
      </w:r>
      <w:r>
        <w:rPr>
          <w:rFonts w:hint="eastAsia"/>
          <w:rtl/>
          <w:lang w:bidi="fa-IR"/>
        </w:rPr>
        <w:t>بود</w:t>
      </w:r>
      <w:r>
        <w:rPr>
          <w:rtl/>
          <w:lang w:bidi="fa-IR"/>
        </w:rPr>
        <w:t>. نخواستم خانواده را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کنم. لذا با همان بدن تر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آمدم و چون هوا سرد بود، احساس کسالت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نماز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را با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جا آوردم و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تا بنگرند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مرجع بزرگ، در سن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متجاوز از 90 سالگ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حاضر نبودند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خواب</w:t>
      </w:r>
    </w:p>
    <w:p w:rsidR="00AE3A06" w:rsidRPr="00A66778" w:rsidRDefault="00A66778" w:rsidP="00A66778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A66778">
      <w:pPr>
        <w:pStyle w:val="libFootnote0"/>
        <w:rPr>
          <w:rtl/>
          <w:lang w:bidi="fa-IR"/>
        </w:rPr>
      </w:pPr>
      <w:r>
        <w:rPr>
          <w:rtl/>
          <w:lang w:bidi="fa-IR"/>
        </w:rPr>
        <w:t>1- مجله زن روز، ش892، 29/8/1361، ص58.</w:t>
      </w:r>
    </w:p>
    <w:p w:rsidR="00AE3A06" w:rsidRDefault="00AE3A06" w:rsidP="00A66778">
      <w:pPr>
        <w:pStyle w:val="libFootnote0"/>
        <w:rPr>
          <w:rtl/>
          <w:lang w:bidi="fa-IR"/>
        </w:rPr>
      </w:pPr>
      <w:r>
        <w:rPr>
          <w:rtl/>
          <w:lang w:bidi="fa-IR"/>
        </w:rPr>
        <w:t>2-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ج2، ص109.</w:t>
      </w:r>
    </w:p>
    <w:p w:rsidR="00AE3A06" w:rsidRDefault="00A66778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دار</w:t>
      </w:r>
      <w:r w:rsidR="00AE3A06">
        <w:rPr>
          <w:rtl/>
          <w:lang w:bidi="fa-IR"/>
        </w:rPr>
        <w:t xml:space="preserve"> کنند و تا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حد ملاحظه خانواده خو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</w:t>
      </w:r>
      <w:r w:rsidR="00AE3A06">
        <w:rPr>
          <w:rtl/>
          <w:lang w:bidi="fa-IR"/>
        </w:rPr>
        <w:t xml:space="preserve"> را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کردند که حاضر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شدند آنها را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دار</w:t>
      </w:r>
      <w:r w:rsidR="00AE3A06">
        <w:rPr>
          <w:rtl/>
          <w:lang w:bidi="fa-IR"/>
        </w:rPr>
        <w:t xml:space="preserve"> کنند تا حوله و لباس به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بدهند و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درس را با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در مکتب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آموخت»</w:t>
      </w:r>
      <w:r w:rsidR="00AE3A06" w:rsidRPr="00A66778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مرعش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افزون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همسر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خوب، مهربان و دوست داشتن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غم خوار بود و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به من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اوقات در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مانند درست کردن غذا، پاک کردن سبز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شستن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و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آشپزخانه به من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رفتارشان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افراد خانه الگو بود.</w:t>
      </w:r>
      <w:r w:rsidRPr="00A66778">
        <w:rPr>
          <w:rStyle w:val="libFootnotenumChar"/>
          <w:rtl/>
        </w:rPr>
        <w:t>(3)</w:t>
      </w:r>
    </w:p>
    <w:p w:rsidR="00AE3A06" w:rsidRDefault="00A66778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66778">
      <w:pPr>
        <w:pStyle w:val="Heading2"/>
        <w:rPr>
          <w:rtl/>
          <w:lang w:bidi="fa-IR"/>
        </w:rPr>
      </w:pPr>
      <w:bookmarkStart w:id="96" w:name="_Toc523832856"/>
      <w:r>
        <w:rPr>
          <w:rFonts w:hint="eastAsia"/>
          <w:rtl/>
          <w:lang w:bidi="fa-IR"/>
        </w:rPr>
        <w:t>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</w:t>
      </w:r>
      <w:bookmarkEnd w:id="96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667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6778" w:rsidRPr="00A66778">
        <w:rPr>
          <w:rStyle w:val="libAlaemChar"/>
          <w:rtl/>
        </w:rPr>
        <w:t>رحمهم‌الله</w:t>
      </w:r>
      <w:r w:rsidR="00A66778" w:rsidRPr="005100D5">
        <w:rPr>
          <w:rFonts w:ascii="Traditional Arabic" w:hAnsi="Traditional Arabic" w:cs="Traditional Arabic"/>
          <w:rtl/>
        </w:rPr>
        <w:t xml:space="preserve"> </w:t>
      </w:r>
      <w:r>
        <w:rPr>
          <w:rtl/>
          <w:lang w:bidi="fa-IR"/>
        </w:rPr>
        <w:t>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مدرسه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رفتم. مرسوم بود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روزها، دانش آموزان ناهار خود را</w:t>
      </w:r>
    </w:p>
    <w:p w:rsidR="00AE3A06" w:rsidRPr="00A66778" w:rsidRDefault="00A66778" w:rsidP="00A667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</w:t>
      </w:r>
    </w:p>
    <w:p w:rsidR="00AE3A06" w:rsidRDefault="00AE3A06" w:rsidP="00A66778">
      <w:pPr>
        <w:pStyle w:val="libFootnote0"/>
        <w:rPr>
          <w:rtl/>
          <w:lang w:bidi="fa-IR"/>
        </w:rPr>
      </w:pPr>
      <w:r>
        <w:rPr>
          <w:rtl/>
          <w:lang w:bidi="fa-IR"/>
        </w:rPr>
        <w:t>1-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ملکوت، صص154 و 155.</w:t>
      </w:r>
    </w:p>
    <w:p w:rsidR="00AE3A06" w:rsidRDefault="00AE3A06" w:rsidP="00A66778">
      <w:pPr>
        <w:pStyle w:val="libFootnote0"/>
        <w:rPr>
          <w:rtl/>
          <w:lang w:bidi="fa-IR"/>
        </w:rPr>
      </w:pPr>
      <w:r>
        <w:rPr>
          <w:rtl/>
          <w:lang w:bidi="fa-IR"/>
        </w:rPr>
        <w:t>2-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شهاب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درنگ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قم، کتاب خانه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1373، چ1، صص 306 و 307.</w:t>
      </w:r>
    </w:p>
    <w:p w:rsidR="00AE3A06" w:rsidRDefault="00A66778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به</w:t>
      </w:r>
      <w:r w:rsidR="00AE3A06">
        <w:rPr>
          <w:rtl/>
          <w:lang w:bidi="fa-IR"/>
        </w:rPr>
        <w:t xml:space="preserve"> مکتب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آوردند و همه با هم، همراه با آموزگار غذا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خوردند. روز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مادرم گفتم: بچه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tl/>
          <w:lang w:bidi="fa-IR"/>
        </w:rPr>
        <w:t xml:space="preserve"> غذا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گوناگون و چند نوع خوراک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آورند،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شما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من نان و تره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فرست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موجب شرمندگ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من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شود. پدرم صحبت مرا شن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 با ناراحت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گفت: «از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پس، تنه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نان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او بفرست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تا نان و تره به دهانش خوش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د»</w:t>
      </w:r>
      <w:r w:rsidR="00AE3A06" w:rsidRPr="00A66778">
        <w:rPr>
          <w:rStyle w:val="libFootnotenumChar"/>
          <w:rtl/>
        </w:rPr>
        <w:t>.(1)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مرند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پسر بزرگوار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اکبر مرند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آقا، روش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و ما در طول عمرمان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هم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امر و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اگر خلاف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صبر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تا در فرصت مناسب، آن را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گوشزد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مثلاً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فرمودند: «ف</w:t>
      </w:r>
      <w:r>
        <w:rPr>
          <w:rFonts w:hint="eastAsia"/>
          <w:rtl/>
          <w:lang w:bidi="fa-IR"/>
        </w:rPr>
        <w:t>لان</w:t>
      </w:r>
      <w:r>
        <w:rPr>
          <w:rtl/>
          <w:lang w:bidi="fa-IR"/>
        </w:rPr>
        <w:t xml:space="preserve"> جلد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 xml:space="preserve"> و فلان صفحه را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بخوان!» من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خواندم و بعداً متوجه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 چند روز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ش،</w:t>
      </w:r>
      <w:r>
        <w:rPr>
          <w:rtl/>
          <w:lang w:bidi="fa-IR"/>
        </w:rPr>
        <w:t xml:space="preserve"> فلان کار از من سر زده بود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آن رابطه است. آن گاه متنبه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شدم. ما روش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هنگام خواندن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سع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اشکالات خود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آنها را اصلاح نما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  <w:r w:rsidRPr="00A66778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کردن بچه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صبح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سرزده به اتاق آنها وارد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شد، بلکه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آنها را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کرد».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مائده</w:t>
      </w:r>
      <w:r>
        <w:rPr>
          <w:rtl/>
          <w:lang w:bidi="fa-IR"/>
        </w:rPr>
        <w:t xml:space="preserve"> دستغ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دختران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کردن من، مرا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عنوان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زد: « خانم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خانم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وقت نماز است، پاشو!».</w:t>
      </w:r>
      <w:r w:rsidRPr="00A66778">
        <w:rPr>
          <w:rStyle w:val="libFootnotenumChar"/>
          <w:rtl/>
        </w:rPr>
        <w:t>(3)</w:t>
      </w:r>
    </w:p>
    <w:p w:rsidR="00AE3A06" w:rsidRPr="00A66778" w:rsidRDefault="00A66778" w:rsidP="00A667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A66778">
      <w:pPr>
        <w:pStyle w:val="libFootnote0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صص457 و 458.</w:t>
      </w:r>
    </w:p>
    <w:p w:rsidR="00AE3A06" w:rsidRDefault="00AE3A06" w:rsidP="00A66778">
      <w:pPr>
        <w:pStyle w:val="libFootnote0"/>
        <w:rPr>
          <w:rtl/>
          <w:lang w:bidi="fa-IR"/>
        </w:rPr>
      </w:pPr>
      <w:r>
        <w:rPr>
          <w:rtl/>
          <w:lang w:bidi="fa-IR"/>
        </w:rPr>
        <w:t>2- گلشن ابرار، ج3، ص425.</w:t>
      </w:r>
    </w:p>
    <w:p w:rsidR="00AE3A06" w:rsidRDefault="00AE3A06" w:rsidP="00A66778">
      <w:pPr>
        <w:pStyle w:val="libFootnote0"/>
        <w:rPr>
          <w:rtl/>
          <w:lang w:bidi="fa-IR"/>
        </w:rPr>
      </w:pPr>
      <w:r>
        <w:rPr>
          <w:rtl/>
          <w:lang w:bidi="fa-IR"/>
        </w:rPr>
        <w:t>3- گلشن ابرار، ج2، ص878.</w:t>
      </w:r>
    </w:p>
    <w:p w:rsidR="00AE3A06" w:rsidRDefault="00A66778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66778">
      <w:pPr>
        <w:pStyle w:val="Heading2"/>
        <w:rPr>
          <w:rtl/>
          <w:lang w:bidi="fa-IR"/>
        </w:rPr>
      </w:pPr>
      <w:bookmarkStart w:id="97" w:name="_Toc523832857"/>
      <w:r>
        <w:rPr>
          <w:rFonts w:hint="eastAsia"/>
          <w:rtl/>
          <w:lang w:bidi="fa-IR"/>
        </w:rPr>
        <w:t>تکر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فرزندان</w:t>
      </w:r>
      <w:bookmarkEnd w:id="97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عالم بزرگوار،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کرده اند: هرگز فرزندانش را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را صدا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زد،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از اسم آنها، آقا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خانم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افزود.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فرزندانش به اتاق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شدند، به احترام آنان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برخورد با فرزند هفت و هشت ساله اش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  <w:r w:rsidRPr="00A66778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66778">
      <w:pPr>
        <w:pStyle w:val="Heading2"/>
        <w:rPr>
          <w:rtl/>
          <w:lang w:bidi="fa-IR"/>
        </w:rPr>
      </w:pPr>
      <w:bookmarkStart w:id="98" w:name="_Toc523832858"/>
      <w:r>
        <w:rPr>
          <w:rFonts w:hint="eastAsia"/>
          <w:rtl/>
          <w:lang w:bidi="fa-IR"/>
        </w:rPr>
        <w:t>محبت</w:t>
      </w:r>
      <w:r>
        <w:rPr>
          <w:rtl/>
          <w:lang w:bidi="fa-IR"/>
        </w:rPr>
        <w:t xml:space="preserve"> به کودکان</w:t>
      </w:r>
      <w:bookmarkEnd w:id="98"/>
    </w:p>
    <w:p w:rsidR="00AE3A06" w:rsidRDefault="00AE3A06" w:rsidP="00A667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حاج</w:t>
      </w:r>
      <w:r>
        <w:rPr>
          <w:rtl/>
          <w:lang w:bidi="fa-IR"/>
        </w:rPr>
        <w:t xml:space="preserve"> آقا جواد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فرزند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دمحمدرضا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66778" w:rsidRPr="00A66778">
        <w:rPr>
          <w:rStyle w:val="libAlaemChar"/>
          <w:rtl/>
        </w:rPr>
        <w:t>رحمهم‌الله</w:t>
      </w:r>
      <w:r w:rsidR="00A66778" w:rsidRPr="005100D5">
        <w:rPr>
          <w:rFonts w:ascii="Traditional Arabic" w:hAnsi="Traditional Arabic" w:cs="Traditional Arabic"/>
          <w:rtl/>
        </w:rPr>
        <w:t xml:space="preserve"> </w:t>
      </w:r>
      <w:r>
        <w:rPr>
          <w:rtl/>
          <w:lang w:bidi="fa-IR"/>
        </w:rPr>
        <w:t>، درباره محبت 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کودکان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کودکان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امر کرده بودند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شکلات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شود و در کمد کنار تخت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گذاشته شود و </w:t>
      </w: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کودکان و خردسالان به حضورشان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زحمت در کمد را باز و کودکان را با آن تنقلات شاد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کردند».</w:t>
      </w:r>
      <w:r w:rsidRPr="00A66778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</w:t>
      </w:r>
      <w:r>
        <w:rPr>
          <w:rtl/>
          <w:lang w:bidi="fa-IR"/>
        </w:rPr>
        <w:t xml:space="preserve"> ممجد، از دختران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 ممجد لنگرود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پدرم عاشق بچه ها بود و علاقه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بچه ها داشت و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سرگرم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موجب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و تعجب همه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بچه ها را احترام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آقا عشق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>.</w:t>
      </w:r>
      <w:r w:rsidRPr="00A66778">
        <w:rPr>
          <w:rStyle w:val="libFootnotenumChar"/>
          <w:rtl/>
        </w:rPr>
        <w:t>(3)</w:t>
      </w:r>
    </w:p>
    <w:p w:rsidR="00AE3A06" w:rsidRPr="00A66778" w:rsidRDefault="00A66778" w:rsidP="00A667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A66778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دمحمود</w:t>
      </w:r>
      <w:r>
        <w:rPr>
          <w:rtl/>
          <w:lang w:bidi="fa-IR"/>
        </w:rPr>
        <w:t xml:space="preserve"> مدن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ابرار، (م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؛</w:t>
      </w:r>
      <w:r>
        <w:rPr>
          <w:rtl/>
          <w:lang w:bidi="fa-IR"/>
        </w:rPr>
        <w:t xml:space="preserve"> 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قدرت فتوا)، قم،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1371، چ 1، ش7، ص128.</w:t>
      </w:r>
    </w:p>
    <w:p w:rsidR="00AE3A06" w:rsidRDefault="00AE3A06" w:rsidP="00A66778">
      <w:pPr>
        <w:pStyle w:val="libFootnote0"/>
        <w:rPr>
          <w:rtl/>
          <w:lang w:bidi="fa-IR"/>
        </w:rPr>
      </w:pPr>
      <w:r>
        <w:rPr>
          <w:rtl/>
          <w:lang w:bidi="fa-IR"/>
        </w:rPr>
        <w:t>2-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ملکوت، ص148.</w:t>
      </w:r>
    </w:p>
    <w:p w:rsidR="00AE3A06" w:rsidRDefault="00AE3A06" w:rsidP="00A66778">
      <w:pPr>
        <w:pStyle w:val="libFootnote0"/>
        <w:rPr>
          <w:rtl/>
          <w:lang w:bidi="fa-IR"/>
        </w:rPr>
      </w:pPr>
      <w:r>
        <w:rPr>
          <w:rtl/>
          <w:lang w:bidi="fa-IR"/>
        </w:rPr>
        <w:t>3- ستارگان حرم، ج 12، ص 137.</w:t>
      </w:r>
    </w:p>
    <w:p w:rsidR="00AE3A06" w:rsidRDefault="00A66778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66778">
      <w:pPr>
        <w:pStyle w:val="Heading2"/>
        <w:rPr>
          <w:rtl/>
          <w:lang w:bidi="fa-IR"/>
        </w:rPr>
      </w:pPr>
      <w:bookmarkStart w:id="99" w:name="_Toc523832859"/>
      <w:r>
        <w:rPr>
          <w:rFonts w:hint="eastAsia"/>
          <w:rtl/>
          <w:lang w:bidi="fa-IR"/>
        </w:rPr>
        <w:t>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 به کودکان</w:t>
      </w:r>
      <w:bookmarkEnd w:id="99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زهرا مصطفو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امام به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بچه ها آزاد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دهند؛ علاوه بر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طنت</w:t>
      </w:r>
      <w:r>
        <w:rPr>
          <w:rtl/>
          <w:lang w:bidi="fa-IR"/>
        </w:rPr>
        <w:t xml:space="preserve"> بچه ها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بزنند،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کنند، ول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بچه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باشد، در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اصلاً اهل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که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بکن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نکن! فقط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خودشان، سرمشق 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ها در خانواده هستند».</w:t>
      </w:r>
      <w:r w:rsidRPr="00A66778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خانم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مصطفو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نقل است: « امام، صبح ها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« خودتان اگر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بلند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نماز بخوان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اگر [هم]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نشد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ظهر قبل از نماز ظهر و عصر، نماز صبحتان را قضا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!» زمستان هم که بلند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سر حوض وضو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اگر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گرم داشتند،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«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آب گرم وضو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در مورد نماز به 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سخت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نکردند».</w:t>
      </w:r>
      <w:r w:rsidRPr="009D641F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مصطفو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 امام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ها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خانمشان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دخالت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همه را آزاد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گذاشتند. تا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خلاف شرع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نداشتند و در معاشرت، لباس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رفت وآمد،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سخت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</w:t>
      </w:r>
      <w:r>
        <w:rPr>
          <w:rFonts w:hint="eastAsia"/>
          <w:rtl/>
          <w:lang w:bidi="fa-IR"/>
        </w:rPr>
        <w:t>دند»</w:t>
      </w:r>
      <w:r>
        <w:rPr>
          <w:rtl/>
          <w:lang w:bidi="fa-IR"/>
        </w:rPr>
        <w:t>.</w:t>
      </w:r>
      <w:r w:rsidRPr="009D641F">
        <w:rPr>
          <w:rStyle w:val="libFootnotenumChar"/>
          <w:rtl/>
        </w:rPr>
        <w:t>(3)</w:t>
      </w:r>
    </w:p>
    <w:p w:rsidR="00AE3A06" w:rsidRPr="009D641F" w:rsidRDefault="009D641F" w:rsidP="009D64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t>1-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ج1، ص25.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t>2-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ج1، ص29.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t>3-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ج1، ص39.</w:t>
      </w:r>
    </w:p>
    <w:p w:rsidR="00AE3A06" w:rsidRDefault="009D641F" w:rsidP="009D641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cs"/>
          <w:rtl/>
          <w:lang w:bidi="fa-IR"/>
        </w:rPr>
        <w:lastRenderedPageBreak/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نزد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کان</w:t>
      </w:r>
      <w:r w:rsidR="00AE3A06">
        <w:rPr>
          <w:rtl/>
          <w:lang w:bidi="fa-IR"/>
        </w:rPr>
        <w:t xml:space="preserve">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صالح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مازندران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: آقا 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چ</w:t>
      </w:r>
      <w:r w:rsidR="00AE3A06">
        <w:rPr>
          <w:rtl/>
          <w:lang w:bidi="fa-IR"/>
        </w:rPr>
        <w:t xml:space="preserve"> گاه نظرش را به اعضا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خانواده تحم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tl/>
          <w:lang w:bidi="fa-IR"/>
        </w:rPr>
        <w:t xml:space="preserve">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 و آنها را در انتخاب و گز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نش</w:t>
      </w:r>
      <w:r w:rsidR="00AE3A06">
        <w:rPr>
          <w:rtl/>
          <w:lang w:bidi="fa-IR"/>
        </w:rPr>
        <w:t xml:space="preserve"> کارها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گوناگون مانند تحص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ل،</w:t>
      </w:r>
      <w:r w:rsidR="00AE3A06">
        <w:rPr>
          <w:rtl/>
          <w:lang w:bidi="fa-IR"/>
        </w:rPr>
        <w:t xml:space="preserve"> تدر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س،</w:t>
      </w:r>
      <w:r w:rsidR="00AE3A06">
        <w:rPr>
          <w:rtl/>
          <w:lang w:bidi="fa-IR"/>
        </w:rPr>
        <w:t xml:space="preserve"> شغل، سفر و مانند آن آزاد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گذاشت و 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شه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فرمود: «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من و فرزندانم رابطه پدر و فرزند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وج</w:t>
      </w:r>
      <w:r w:rsidR="00AE3A06">
        <w:rPr>
          <w:rFonts w:hint="eastAsia"/>
          <w:rtl/>
          <w:lang w:bidi="fa-IR"/>
        </w:rPr>
        <w:t>ود</w:t>
      </w:r>
      <w:r w:rsidR="00AE3A06">
        <w:rPr>
          <w:rtl/>
          <w:lang w:bidi="fa-IR"/>
        </w:rPr>
        <w:t xml:space="preserve"> ندارد، بلکه مثل دو دوست با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tl/>
          <w:lang w:bidi="fa-IR"/>
        </w:rPr>
        <w:t xml:space="preserve"> رفتار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م»</w:t>
      </w:r>
      <w:r w:rsidR="00AE3A06">
        <w:rPr>
          <w:rtl/>
          <w:lang w:bidi="fa-IR"/>
        </w:rPr>
        <w:t>.</w:t>
      </w:r>
      <w:r w:rsidR="00AE3A06" w:rsidRPr="009D641F">
        <w:rPr>
          <w:rStyle w:val="libFootnotenumChar"/>
          <w:rtl/>
        </w:rPr>
        <w:t>(1)</w:t>
      </w:r>
    </w:p>
    <w:p w:rsidR="009D641F" w:rsidRDefault="009D641F" w:rsidP="00AE3A06">
      <w:pPr>
        <w:pStyle w:val="libNormal"/>
        <w:rPr>
          <w:rFonts w:hint="cs"/>
          <w:rtl/>
          <w:lang w:bidi="fa-IR"/>
        </w:rPr>
      </w:pPr>
    </w:p>
    <w:p w:rsidR="00AE3A06" w:rsidRDefault="00AE3A06" w:rsidP="009D641F">
      <w:pPr>
        <w:pStyle w:val="Heading2"/>
        <w:rPr>
          <w:rtl/>
          <w:lang w:bidi="fa-IR"/>
        </w:rPr>
      </w:pPr>
      <w:bookmarkStart w:id="100" w:name="_Toc523832860"/>
      <w:r>
        <w:rPr>
          <w:rFonts w:hint="eastAsia"/>
          <w:rtl/>
          <w:lang w:bidi="fa-IR"/>
        </w:rPr>
        <w:t>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کودکان</w:t>
      </w:r>
      <w:bookmarkEnd w:id="100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خانم</w:t>
      </w:r>
      <w:r>
        <w:rPr>
          <w:rtl/>
          <w:lang w:bidi="fa-IR"/>
        </w:rPr>
        <w:t xml:space="preserve"> فاطمه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دوست داشت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اوهم برود. بار اول که رفته بود، گمان کرده بود مردم به خاطر او آمده اند.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برگشت، به من گفت: من که رفتم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مردم شعار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تازه آقا هم با من آمده بود. آقا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علاقه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رفتن به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شب ها به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گفتند: «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! بخواب، فردا صبح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برمت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>.»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چنان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قول امام خوشحال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آقا پا نشدند؟ پس چرا صبح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شود؟</w:t>
      </w:r>
      <w:r w:rsidRPr="009D641F">
        <w:rPr>
          <w:rStyle w:val="libFootnotenumChar"/>
          <w:rtl/>
        </w:rPr>
        <w:t>(2)</w:t>
      </w:r>
    </w:p>
    <w:p w:rsidR="009D641F" w:rsidRDefault="009D641F" w:rsidP="00AE3A06">
      <w:pPr>
        <w:pStyle w:val="libNormal"/>
        <w:rPr>
          <w:rFonts w:hint="cs"/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مازندران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نوه ها و فرزندانش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مهربان بود و آنان را به درس خواندن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نوه ها کارنامه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گرفتند،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نشان دادن آن به پدر و مادرشان، به آقا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کارنامه را از مدرسه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گرفتم، اول از همه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آقا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بردم.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لبخند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 مرا تشو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کرد»</w:t>
      </w:r>
      <w:r w:rsidRPr="009D641F">
        <w:rPr>
          <w:rStyle w:val="libFootnotenumChar"/>
          <w:rtl/>
        </w:rPr>
        <w:t>.(3)</w:t>
      </w:r>
    </w:p>
    <w:p w:rsidR="00AE3A06" w:rsidRPr="009D641F" w:rsidRDefault="009D641F" w:rsidP="009D64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محمدعل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مازندران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زعامت و مرجع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«فق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صالح»، قم، انتشارات صالحان، 1381، چ1،صص141 و 142.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ج 1، ص 190.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t>3-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زعامت و مرجع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ص 153.</w:t>
      </w:r>
    </w:p>
    <w:p w:rsidR="00AE3A06" w:rsidRDefault="009D641F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9D641F">
      <w:pPr>
        <w:pStyle w:val="Heading2"/>
        <w:rPr>
          <w:rtl/>
          <w:lang w:bidi="fa-IR"/>
        </w:rPr>
      </w:pPr>
      <w:bookmarkStart w:id="101" w:name="_Toc523832861"/>
      <w:r>
        <w:rPr>
          <w:rFonts w:hint="eastAsia"/>
          <w:rtl/>
          <w:lang w:bidi="fa-IR"/>
        </w:rPr>
        <w:t>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کودکان</w:t>
      </w:r>
      <w:bookmarkEnd w:id="101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حرف مادرم گوش نکردم و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کردم که مادرم مخالف انجام دادن آن بود. پدرم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ناراحت شد و به قصد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از جا برخاست،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بهانه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به من فرصت داد فرار کنم.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طور بود. خودش را به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مشغول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مثال، آست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دنبال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تنب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گشت تا بچه ها فرصت کنند بگر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خاطر عمل خود متنبه شوند.</w:t>
      </w:r>
      <w:r w:rsidRPr="009D641F">
        <w:rPr>
          <w:rStyle w:val="libFootnotenumChar"/>
          <w:rtl/>
        </w:rPr>
        <w:t>(1)</w:t>
      </w:r>
    </w:p>
    <w:p w:rsidR="00AE3A06" w:rsidRDefault="009D641F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9D641F">
      <w:pPr>
        <w:pStyle w:val="Heading2"/>
        <w:rPr>
          <w:rtl/>
          <w:lang w:bidi="fa-IR"/>
        </w:rPr>
      </w:pPr>
      <w:bookmarkStart w:id="102" w:name="_Toc523832862"/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مدار</w:t>
      </w:r>
      <w:r>
        <w:rPr>
          <w:rFonts w:hint="cs"/>
          <w:rtl/>
          <w:lang w:bidi="fa-IR"/>
        </w:rPr>
        <w:t>ی</w:t>
      </w:r>
      <w:bookmarkEnd w:id="102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قرائت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حاج آقا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پدر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حجت الاسلام حسن بهشت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الله و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شهر اصفهان بود.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قصد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کربلا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با خانواده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برود. سر مرز، مسئول گمرک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چهره همسرتان را با عکس گذرنامه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دهم!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«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دهد!»،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مسئول گمرک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نه، من خودم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مطابقت کنم. آن بزرگ مرد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«ما از انجام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معذور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.» حاج آقا بهشت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روز در مرز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همه زوار کنترل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ارت</w:t>
      </w:r>
      <w:r>
        <w:rPr>
          <w:rtl/>
          <w:lang w:bidi="fa-IR"/>
        </w:rPr>
        <w:t xml:space="preserve"> امام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و خانواده اش موفق به رفتن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رهسپار کرمانشاه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به خانه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عطاء الله اشرف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اصفهان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پس از چند روز به اصفهان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گردند. چند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گذرد و زائران از سفر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و به خدمت</w:t>
      </w:r>
    </w:p>
    <w:p w:rsidR="00AE3A06" w:rsidRPr="009D641F" w:rsidRDefault="009D641F" w:rsidP="009D64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t>1- مجموعه مقالات کنگره آثار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ص 393.</w:t>
      </w:r>
    </w:p>
    <w:p w:rsidR="00AE3A06" w:rsidRDefault="009D641F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آقا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بهشت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رسند و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ند</w:t>
      </w:r>
      <w:r w:rsidR="00AE3A06">
        <w:rPr>
          <w:rtl/>
          <w:lang w:bidi="fa-IR"/>
        </w:rPr>
        <w:t>: آقا! ما آمده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معامله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با شما بکن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آن،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است که همه ثواب 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ارت</w:t>
      </w:r>
      <w:r w:rsidR="00AE3A06">
        <w:rPr>
          <w:rtl/>
          <w:lang w:bidi="fa-IR"/>
        </w:rPr>
        <w:t xml:space="preserve"> خود را به شما بده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در عوض، شما ثواب کربلا نرفتنتان را به ما بده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! البته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نکه</w:t>
      </w:r>
      <w:r w:rsidR="00AE3A06">
        <w:rPr>
          <w:rtl/>
          <w:lang w:bidi="fa-IR"/>
        </w:rPr>
        <w:t xml:space="preserve"> در کربلا چه ماجرا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زائران اتفاق افتاده است که حاضر شده اند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ن گونه بگو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ند،</w:t>
      </w:r>
      <w:r w:rsidR="00AE3A06">
        <w:rPr>
          <w:rtl/>
          <w:lang w:bidi="fa-IR"/>
        </w:rPr>
        <w:t xml:space="preserve"> خدا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داند.</w:t>
      </w:r>
      <w:r w:rsidR="00AE3A06" w:rsidRPr="009D641F">
        <w:rPr>
          <w:rStyle w:val="libFootnotenumChar"/>
          <w:rtl/>
        </w:rPr>
        <w:t>(1)</w:t>
      </w:r>
    </w:p>
    <w:p w:rsidR="00AE3A06" w:rsidRPr="009D641F" w:rsidRDefault="009D641F" w:rsidP="009D64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داستان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علما، صص 95و 96، به نقل از: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حت،</w:t>
      </w:r>
      <w:r>
        <w:rPr>
          <w:rtl/>
          <w:lang w:bidi="fa-IR"/>
        </w:rPr>
        <w:t xml:space="preserve"> ش 148، 7/6/1374، ص 1.</w:t>
      </w:r>
    </w:p>
    <w:p w:rsidR="00AE3A06" w:rsidRDefault="009D641F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9D641F">
      <w:pPr>
        <w:pStyle w:val="Heading1"/>
        <w:rPr>
          <w:rtl/>
          <w:lang w:bidi="fa-IR"/>
        </w:rPr>
      </w:pPr>
      <w:bookmarkStart w:id="103" w:name="_Toc523832863"/>
      <w:r>
        <w:rPr>
          <w:rFonts w:hint="eastAsia"/>
          <w:rtl/>
          <w:lang w:bidi="fa-IR"/>
        </w:rPr>
        <w:t>فصل</w:t>
      </w:r>
      <w:r>
        <w:rPr>
          <w:rtl/>
          <w:lang w:bidi="fa-IR"/>
        </w:rPr>
        <w:t xml:space="preserve"> چهارم: اخلاق اقتصاد</w:t>
      </w:r>
      <w:r>
        <w:rPr>
          <w:rFonts w:hint="cs"/>
          <w:rtl/>
          <w:lang w:bidi="fa-IR"/>
        </w:rPr>
        <w:t>ی</w:t>
      </w:r>
      <w:bookmarkEnd w:id="103"/>
    </w:p>
    <w:p w:rsidR="009D641F" w:rsidRDefault="009D641F" w:rsidP="00AE3A06">
      <w:pPr>
        <w:pStyle w:val="libNormal"/>
        <w:rPr>
          <w:rFonts w:hint="cs"/>
          <w:rtl/>
          <w:lang w:bidi="fa-IR"/>
        </w:rPr>
      </w:pPr>
    </w:p>
    <w:p w:rsidR="00AE3A06" w:rsidRDefault="00AE3A06" w:rsidP="009D641F">
      <w:pPr>
        <w:pStyle w:val="Heading2"/>
        <w:rPr>
          <w:rtl/>
          <w:lang w:bidi="fa-IR"/>
        </w:rPr>
      </w:pPr>
      <w:bookmarkStart w:id="104" w:name="_Toc523832864"/>
      <w:r>
        <w:rPr>
          <w:rFonts w:hint="eastAsia"/>
          <w:rtl/>
          <w:lang w:bidi="fa-IR"/>
        </w:rPr>
        <w:t>ساده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bookmarkEnd w:id="104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در طول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نجف اشرف اقامت داشتند، در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و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کوچه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شارع الرسول، مانند صدها طلبه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اجاره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بودند. پس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انقلاب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چه روزها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قم بودند و چه در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ده سال در جماران اقامت داشتند، مانند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مستضعفان، مستأجر بودند. خانه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در جماران اجاره کردند، 120 متر مربع مساحت و 70 متر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ربنا</w:t>
      </w:r>
      <w:r>
        <w:rPr>
          <w:rtl/>
          <w:lang w:bidi="fa-IR"/>
        </w:rPr>
        <w:t xml:space="preserve"> داشت</w:t>
      </w:r>
      <w:r w:rsidRPr="009D641F">
        <w:rPr>
          <w:rStyle w:val="libFootnotenumChar"/>
          <w:rtl/>
        </w:rPr>
        <w:t>.(2)</w:t>
      </w:r>
    </w:p>
    <w:p w:rsidR="00AE3A06" w:rsidRPr="009D641F" w:rsidRDefault="009D641F" w:rsidP="009D64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t>1-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ج 2، ص 266.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t>2-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1378، چ 3، ج2، ص 48.</w:t>
      </w:r>
    </w:p>
    <w:p w:rsidR="00AE3A06" w:rsidRDefault="009D641F" w:rsidP="009D641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درباره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استادش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گفته است: استاد،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فلسفه، علوم اخلاق و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بودند و در همه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ها، در حوزه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انقلاب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وجود آوردند.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حال، در خانه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دو اتاق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امکان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دوستان و ارادتمندانشان را نداشتند. اوا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استاد که از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مسکون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آگاه نبودم، از رفتارشان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تعجب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گاه که مجبور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 پاسخ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پرسش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در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بروم، استاد به در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دست </w:t>
      </w: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را در دو طرف 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گذاشت، سرش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و به پرسش من پاسخ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سؤال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 بود که چرا استاد مرا به داخل خانه اش تعارف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کند؟!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بعدها</w:t>
      </w:r>
      <w:r>
        <w:rPr>
          <w:rtl/>
          <w:lang w:bidi="fa-IR"/>
        </w:rPr>
        <w:t xml:space="preserve"> که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من با آن بزرگوار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شد،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افتم</w:t>
      </w:r>
      <w:r>
        <w:rPr>
          <w:rtl/>
          <w:lang w:bidi="fa-IR"/>
        </w:rPr>
        <w:t xml:space="preserve"> خانه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ظرف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مهمان را ندارد. </w:t>
      </w:r>
      <w:r w:rsidRPr="009D641F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آقا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اصل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رغبت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گذاشته بود 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مال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خواست. حاج احمد اخوان 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ارادتمندان به آقا، چهارهزار تومان پول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آورده بود. (مبلغ چهار هزار تومان در</w:t>
      </w:r>
    </w:p>
    <w:p w:rsidR="00AE3A06" w:rsidRPr="009D641F" w:rsidRDefault="009D641F" w:rsidP="009D641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t>1-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هان،</w:t>
      </w:r>
      <w:r>
        <w:rPr>
          <w:rtl/>
          <w:lang w:bidi="fa-IR"/>
        </w:rPr>
        <w:t xml:space="preserve"> ش 15364، 17/3/1374، ص 14.</w:t>
      </w:r>
    </w:p>
    <w:p w:rsidR="00AE3A06" w:rsidRDefault="00AE3A06" w:rsidP="009D641F">
      <w:pPr>
        <w:pStyle w:val="libFootnote0"/>
        <w:rPr>
          <w:rtl/>
          <w:lang w:bidi="fa-IR"/>
        </w:rPr>
      </w:pPr>
      <w:r>
        <w:rPr>
          <w:rtl/>
          <w:lang w:bidi="fa-IR"/>
        </w:rPr>
        <w:t>2-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شما، ش 189، 26/8/1379، ص 5؛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465.</w:t>
      </w:r>
    </w:p>
    <w:p w:rsidR="00AE3A06" w:rsidRDefault="009D641F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زمان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پول بود و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کارمندها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دولت در آن زمان، صد، تا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تومان در ماه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گرفتند.) آن آقا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 را به عنوان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قبول کند و آن را فقط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خانواده شان مصرف کند تا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مض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قه</w:t>
      </w:r>
      <w:r>
        <w:rPr>
          <w:rtl/>
          <w:lang w:bidi="fa-IR"/>
        </w:rPr>
        <w:t xml:space="preserve"> نباشند و با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آسوده به امورات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مشغول باشند، اما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استدلال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قبول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آقا تندتند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 ها نه خمس و زکات و نه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وجوه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«آخر، من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پول ها چه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بکنم؟! من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پول ندارم. پول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چه کار کنم...؟» آن شب اصرار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آقا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عاق</w:t>
      </w:r>
      <w:r>
        <w:rPr>
          <w:rFonts w:hint="eastAsia"/>
          <w:rtl/>
          <w:lang w:bidi="fa-IR"/>
        </w:rPr>
        <w:t>بت،</w:t>
      </w:r>
      <w:r>
        <w:rPr>
          <w:rtl/>
          <w:lang w:bidi="fa-IR"/>
        </w:rPr>
        <w:t xml:space="preserve">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رد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نکرده باشد و آن آقا ناراحت و دلخور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نرود، صد تومان از آن پول ها را برداشت و همان جا با رضا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آقا، هشتاد تومانش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حاضران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 و فقط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تومانش را در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خود گذاشت و گفت: «شا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مصارف ش</w:t>
      </w:r>
      <w:r>
        <w:rPr>
          <w:rFonts w:hint="eastAsia"/>
          <w:rtl/>
          <w:lang w:bidi="fa-IR"/>
        </w:rPr>
        <w:t>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داشته باشم.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ممنون».</w:t>
      </w:r>
      <w:r w:rsidRPr="009D641F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اشتهارد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درباره ساده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برجسته،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ستوده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ستوده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از زرق و برق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سال ها در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به طور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رمنتظره</w:t>
      </w:r>
      <w:r>
        <w:rPr>
          <w:rtl/>
          <w:lang w:bidi="fa-IR"/>
        </w:rPr>
        <w:t xml:space="preserve"> خانه ساده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</w:t>
      </w:r>
      <w:r>
        <w:rPr>
          <w:rtl/>
          <w:lang w:bidi="fa-IR"/>
        </w:rPr>
        <w:t xml:space="preserve"> قرار گرفت. انتقال او از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به خانه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را تداع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انسان،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</w:p>
    <w:p w:rsidR="00C56CFB" w:rsidRPr="00C56CFB" w:rsidRDefault="00C56CFB" w:rsidP="00C56CF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</w:t>
      </w:r>
    </w:p>
    <w:p w:rsidR="00AE3A06" w:rsidRDefault="00AE3A06" w:rsidP="00C56CFB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صص 198 و 199.</w:t>
      </w:r>
    </w:p>
    <w:p w:rsidR="00AE3A06" w:rsidRDefault="00C56CFB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مسافر</w:t>
      </w:r>
      <w:r w:rsidR="00AE3A06">
        <w:rPr>
          <w:rtl/>
          <w:lang w:bidi="fa-IR"/>
        </w:rPr>
        <w:t xml:space="preserve"> است و انسان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خود را مسافر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داند، به مسکن اصل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آخرت دل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بندد و به سا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بان</w:t>
      </w:r>
      <w:r w:rsidR="00AE3A06">
        <w:rPr>
          <w:rtl/>
          <w:lang w:bidi="fa-IR"/>
        </w:rPr>
        <w:t xml:space="preserve">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سست و فان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دل نخواهد سپرد. او به راحت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توانست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خود زندگ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مرفه و خانه باشکوه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فراهم کند،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خواست، تا مبادا به دن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دل بستگ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پ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دا</w:t>
      </w:r>
      <w:r w:rsidR="00AE3A06">
        <w:rPr>
          <w:rtl/>
          <w:lang w:bidi="fa-IR"/>
        </w:rPr>
        <w:t xml:space="preserve"> کند.</w:t>
      </w:r>
      <w:r w:rsidR="00AE3A06" w:rsidRPr="00C56CFB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C56C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قاسم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نژاد دامغان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درباره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فاضل لنکران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C56CFB" w:rsidRPr="00C56CFB">
        <w:rPr>
          <w:rStyle w:val="libAlaemChar"/>
          <w:rtl/>
        </w:rPr>
        <w:t>رحمهم‌الله</w:t>
      </w:r>
      <w:r w:rsidR="00C56CFB" w:rsidRPr="005100D5">
        <w:rPr>
          <w:rFonts w:ascii="Traditional Arabic" w:hAnsi="Traditional Arabic" w:cs="Traditional Arabic"/>
          <w:rtl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برجسته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شان،</w:t>
      </w:r>
      <w:r>
        <w:rPr>
          <w:rtl/>
          <w:lang w:bidi="fa-IR"/>
        </w:rPr>
        <w:t xml:space="preserve"> ساده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بود.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فاضل در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محقر و کوچک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وجود داشتن فرزندان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کوچک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تمسک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ساده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ائمه معصوم 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 و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بزرگ،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محقر بسنده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ساده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مؤسس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مبالغ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وجوه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</w:t>
      </w:r>
      <w:r>
        <w:rPr>
          <w:rtl/>
          <w:lang w:bidi="fa-IR"/>
        </w:rPr>
        <w:t xml:space="preserve"> بود، به هنگام رحلت،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tl/>
          <w:lang w:bidi="fa-IR"/>
        </w:rPr>
        <w:t xml:space="preserve"> همه اثاث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خانه اش به 1500 تومان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مبلغ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 را مقروض بود.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بازماندگانش</w:t>
      </w:r>
      <w:r>
        <w:rPr>
          <w:rtl/>
          <w:lang w:bidi="fa-IR"/>
        </w:rPr>
        <w:t xml:space="preserve"> توان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برپا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سوگ او را نداشتند.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ثروتمندان وقت، مخارج عزادار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بر عهده گرفت</w:t>
      </w:r>
      <w:r w:rsidRPr="00675BF7">
        <w:rPr>
          <w:rStyle w:val="libFootnotenumChar"/>
          <w:rtl/>
        </w:rPr>
        <w:t>.(3)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خا</w:t>
      </w:r>
      <w:r>
        <w:rPr>
          <w:rtl/>
          <w:lang w:bidi="fa-IR"/>
        </w:rPr>
        <w:t xml:space="preserve"> ممجد، دختر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 ممجد لنگرود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 ممجد، در طول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طلبگ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نشد و عمر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</w:t>
      </w:r>
    </w:p>
    <w:p w:rsidR="00AE3A06" w:rsidRPr="00675BF7" w:rsidRDefault="00675BF7" w:rsidP="00AE3A06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______________________________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1- نک: ستارگان حرم، ج 12، ص 53.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ستارگان حرم، ج 12، ص 276.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3- ستارگان حرم، ج 11، ص 190.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در</w:t>
      </w:r>
      <w:r w:rsidR="00AE3A06">
        <w:rPr>
          <w:rtl/>
          <w:lang w:bidi="fa-IR"/>
        </w:rPr>
        <w:t xml:space="preserve"> نها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سادگ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صفا زندگ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کرد.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همواره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فرمود: «من به اتفاق دوستم،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شمس لنگرود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العلما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لان</w:t>
      </w:r>
      <w:r w:rsidR="00AE3A06">
        <w:rPr>
          <w:rtl/>
          <w:lang w:bidi="fa-IR"/>
        </w:rPr>
        <w:t xml:space="preserve"> به شمار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رود، از نزد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شاهد زندگان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tl/>
          <w:lang w:bidi="fa-IR"/>
        </w:rPr>
        <w:t xml:space="preserve"> ساده خ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بزرگان حوزه قم بود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.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ادم</w:t>
      </w:r>
      <w:r w:rsidR="00AE3A06">
        <w:rPr>
          <w:rtl/>
          <w:lang w:bidi="fa-IR"/>
        </w:rPr>
        <w:t xml:space="preserve"> هست که ما بچه بود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هنوز از لحاظ درس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در موقع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نبو</w:t>
      </w:r>
      <w:r w:rsidR="00AE3A06">
        <w:rPr>
          <w:rFonts w:hint="eastAsia"/>
          <w:rtl/>
          <w:lang w:bidi="fa-IR"/>
        </w:rPr>
        <w:t>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که در درس مرحوم 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حائر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شرکت 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م،</w:t>
      </w:r>
      <w:r w:rsidR="00AE3A06">
        <w:rPr>
          <w:rtl/>
          <w:lang w:bidi="fa-IR"/>
        </w:rPr>
        <w:t xml:space="preserve">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درس او را تماشا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به منزل آن بزرگوار رفت وآمد داشت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>. روز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 محضر آن بزرگوار بود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که طلبه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آمد و اظهار داشت: آقا!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شهر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را که شما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د،</w:t>
      </w:r>
      <w:r w:rsidR="00AE3A06">
        <w:rPr>
          <w:rtl/>
          <w:lang w:bidi="fa-IR"/>
        </w:rPr>
        <w:t xml:space="preserve"> کفاف زندگ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ام را نم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کند. من ع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الوارم</w:t>
      </w:r>
      <w:r w:rsidR="00AE3A06">
        <w:rPr>
          <w:rtl/>
          <w:lang w:bidi="fa-IR"/>
        </w:rPr>
        <w:t xml:space="preserve"> و خ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 تنگنا زندگ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کنم. حاج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فرمود: «خدا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داند و شاهد است، من هم به اندازه شما شهر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دارم و به همان اندازه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به شما شهر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دهم، خودم هم برداشت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کنم.» حالا شما کجا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سراغ دار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د،</w:t>
      </w:r>
      <w:r w:rsidR="00AE3A06">
        <w:rPr>
          <w:rtl/>
          <w:lang w:bidi="fa-IR"/>
        </w:rPr>
        <w:t xml:space="preserve"> شخص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عظمت حاج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و با آن نفوذ و علاقه مند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مردم به او که مر</w:t>
      </w:r>
      <w:r w:rsidR="00AE3A06">
        <w:rPr>
          <w:rFonts w:hint="eastAsia"/>
          <w:rtl/>
          <w:lang w:bidi="fa-IR"/>
        </w:rPr>
        <w:t>جع</w:t>
      </w:r>
      <w:r w:rsidR="00AE3A06">
        <w:rPr>
          <w:rtl/>
          <w:lang w:bidi="fa-IR"/>
        </w:rPr>
        <w:t xml:space="preserve"> عال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قدر بودند، مانند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طلبه گمنام زندگ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کند و حقوق او مساو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باشد با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tl/>
          <w:lang w:bidi="fa-IR"/>
        </w:rPr>
        <w:t xml:space="preserve"> طلبه. به راست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نها</w:t>
      </w:r>
      <w:r w:rsidR="00AE3A06">
        <w:rPr>
          <w:rtl/>
          <w:lang w:bidi="fa-IR"/>
        </w:rPr>
        <w:t xml:space="preserve"> الگو بودند و زندگان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کردن آنان با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سخت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ها و رنج ها باعث کاهش رنج و اندوه طلاب بوده و طلاب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دند</w:t>
      </w:r>
      <w:r w:rsidR="00AE3A06">
        <w:rPr>
          <w:rtl/>
          <w:lang w:bidi="fa-IR"/>
        </w:rPr>
        <w:t xml:space="preserve"> که اگر آنان مشکل دارند، بزرگان و رؤسا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آنان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همان سخ</w:t>
      </w:r>
      <w:r w:rsidR="00AE3A06">
        <w:rPr>
          <w:rFonts w:hint="eastAsia"/>
          <w:rtl/>
          <w:lang w:bidi="fa-IR"/>
        </w:rPr>
        <w:t>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مشکل را دارند».</w:t>
      </w:r>
      <w:r w:rsidR="00AE3A06" w:rsidRPr="00675BF7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محمدجواد مغن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روزگار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پشت سر گذاشت. پدر محمدجواد، با آنکه از عالمان آن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بود،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وضع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نداشت.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شروع به ساختن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کرد و با کمک اهال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تا سقف رساند،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خانه اش چاره ا</w:t>
      </w:r>
      <w:r>
        <w:rPr>
          <w:rFonts w:hint="cs"/>
          <w:rtl/>
          <w:lang w:bidi="fa-IR"/>
        </w:rPr>
        <w:t>ی</w:t>
      </w:r>
    </w:p>
    <w:p w:rsidR="00AE3A06" w:rsidRPr="00675BF7" w:rsidRDefault="00675BF7" w:rsidP="00675BF7">
      <w:pPr>
        <w:pStyle w:val="libLine"/>
        <w:rPr>
          <w:rFonts w:cs="Times New Roman"/>
          <w:rtl/>
          <w:lang w:bidi="fa-IR"/>
        </w:rPr>
      </w:pPr>
      <w:r>
        <w:rPr>
          <w:rFonts w:hint="cs"/>
          <w:rtl/>
          <w:lang w:bidi="fa-IR"/>
        </w:rPr>
        <w:t>________________________</w:t>
      </w:r>
      <w:r>
        <w:rPr>
          <w:rFonts w:cs="Times New Roman" w:hint="cs"/>
          <w:rtl/>
          <w:lang w:bidi="fa-IR"/>
        </w:rPr>
        <w:t>_______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1- ستارگان حرم، ج 12، صص 133 و 134.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نداشت</w:t>
      </w:r>
      <w:r>
        <w:rPr>
          <w:rtl/>
          <w:lang w:bidi="fa-IR"/>
        </w:rPr>
        <w:t xml:space="preserve"> جز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مبلغ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زرگر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اسماع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صائع قرض کند و در قبال آن، خانه اش را گرو بگذارد.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توانست خانه را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کند. هنوز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از اقامت او در آن خانه نگذشته و اقساط آن را نپرداخته بود که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 زرگر پس از فوت پدر محمدجواد، خانه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قرضش تصاحب کرد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ارث پدر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برادر بزرگ تر و عموها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شد و از ثروت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رخت خواب به محمدجواد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منزل پدر و برادرش ناپد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</w:t>
      </w:r>
      <w:r w:rsidRPr="00675BF7">
        <w:rPr>
          <w:rStyle w:val="libFootnotenumChar"/>
          <w:rtl/>
        </w:rPr>
        <w:t>.(1)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675BF7">
      <w:pPr>
        <w:pStyle w:val="Heading2"/>
        <w:rPr>
          <w:rtl/>
          <w:lang w:bidi="fa-IR"/>
        </w:rPr>
      </w:pPr>
      <w:bookmarkStart w:id="105" w:name="_Toc523832865"/>
      <w:r>
        <w:rPr>
          <w:rFonts w:hint="eastAsia"/>
          <w:rtl/>
          <w:lang w:bidi="fa-IR"/>
        </w:rPr>
        <w:t>قناعت</w:t>
      </w:r>
      <w:bookmarkEnd w:id="105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آخوند خراسان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رهبران بزرگ انقلاب مشروطه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با سه فرزند و سه عروسش در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کوچک و هر کدام در اتاق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 ارشدش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پدر آمد و از 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کرد. آخوند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سخنانش گوش داد و گفت: اگر قرار باشد </w:t>
      </w:r>
      <w:r>
        <w:rPr>
          <w:rFonts w:hint="eastAsia"/>
          <w:rtl/>
          <w:lang w:bidi="fa-IR"/>
        </w:rPr>
        <w:t>منزل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مستحقان قسمت کنند، به ما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رسد».</w:t>
      </w:r>
      <w:r w:rsidRPr="00675BF7">
        <w:rPr>
          <w:rStyle w:val="libFootnotenumChar"/>
          <w:rtl/>
        </w:rPr>
        <w:t>(2)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675BF7">
      <w:pPr>
        <w:pStyle w:val="Heading2"/>
        <w:rPr>
          <w:rtl/>
          <w:lang w:bidi="fa-IR"/>
        </w:rPr>
      </w:pPr>
      <w:bookmarkStart w:id="106" w:name="_Toc523832866"/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رساندن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bookmarkEnd w:id="106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شرح حال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حائر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بزرگان،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پرق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رسم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ادبود</w:t>
      </w:r>
      <w:r>
        <w:rPr>
          <w:rtl/>
          <w:lang w:bidi="fa-IR"/>
        </w:rPr>
        <w:t xml:space="preserve"> و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فرستاد.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 فرزند خود گفت: «پسرم!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است؛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طلاب، اصلاً عبا ندارند.» سپس ع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را فروخت و با پول آن چند دست عبا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متوسط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فرزند خود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به طلاب مستحق داد».</w:t>
      </w:r>
      <w:r w:rsidRPr="00675BF7">
        <w:rPr>
          <w:rStyle w:val="libFootnotenumChar"/>
          <w:rtl/>
        </w:rPr>
        <w:t>(3)</w:t>
      </w:r>
    </w:p>
    <w:p w:rsidR="00AE3A06" w:rsidRPr="00675BF7" w:rsidRDefault="00675BF7" w:rsidP="00675B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1- طلا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داران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(7)، ص 16.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2-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کفا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نور (زندگ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آخوند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تهران، کتاب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زوار، 1359، ص 377؛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صص 462 و 463.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3- محمد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آثار الحجه (تار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المعارف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قم)، قم، کتاب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1332، ص 57.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cs"/>
          <w:rtl/>
          <w:lang w:bidi="fa-IR"/>
        </w:rPr>
        <w:lastRenderedPageBreak/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دوستان علامه بحرالعلوم، درباره 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کمک کردن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به محرومان و فق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ران</w:t>
      </w:r>
      <w:r w:rsidR="00AE3A06">
        <w:rPr>
          <w:rtl/>
          <w:lang w:bidi="fa-IR"/>
        </w:rPr>
        <w:t xml:space="preserve"> نقل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کند: «س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بحرالعلوم، هر شب در کوچه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نجف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گشت و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فقرا نان و خوردن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برد.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نمونه، شب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 منزل غذا را آماده کردند، 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آن بزرگوار گفت: من خودم 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tl/>
          <w:lang w:bidi="fa-IR"/>
        </w:rPr>
        <w:t xml:space="preserve"> به غذا ن</w:t>
      </w:r>
      <w:r w:rsidR="00AE3A06">
        <w:rPr>
          <w:rFonts w:hint="eastAsia"/>
          <w:rtl/>
          <w:lang w:bidi="fa-IR"/>
        </w:rPr>
        <w:t>دارم</w:t>
      </w:r>
      <w:r w:rsidR="00AE3A06">
        <w:rPr>
          <w:rtl/>
          <w:lang w:bidi="fa-IR"/>
        </w:rPr>
        <w:t>. سپس فرمود: ظرف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غذا پر 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! آن گاه ظرف را برداشت و در کوچه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نجف به راه افتاد. در منزل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را کوب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که تازه عروس و داماد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گرسنه در آن زندگ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کردند و غذا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خوردن نداشتند. غذا را به آنها رسان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 خود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ز</w:t>
      </w:r>
      <w:r w:rsidR="00AE3A06">
        <w:rPr>
          <w:rtl/>
          <w:lang w:bidi="fa-IR"/>
        </w:rPr>
        <w:t xml:space="preserve"> در کنار آنها شام 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ل</w:t>
      </w:r>
      <w:r w:rsidR="00AE3A06">
        <w:rPr>
          <w:rtl/>
          <w:lang w:bidi="fa-IR"/>
        </w:rPr>
        <w:t xml:space="preserve"> کرد».</w:t>
      </w:r>
      <w:r w:rsidR="00AE3A06" w:rsidRPr="00675BF7">
        <w:rPr>
          <w:rStyle w:val="libFootnotenumChar"/>
          <w:rtl/>
        </w:rPr>
        <w:t>(1)</w:t>
      </w:r>
    </w:p>
    <w:p w:rsidR="00675BF7" w:rsidRDefault="00675BF7" w:rsidP="00AE3A06">
      <w:pPr>
        <w:pStyle w:val="libNormal"/>
        <w:rPr>
          <w:rFonts w:hint="cs"/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شرح حال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لسوف</w:t>
      </w:r>
      <w:r>
        <w:rPr>
          <w:rtl/>
          <w:lang w:bidi="fa-IR"/>
        </w:rPr>
        <w:t xml:space="preserve"> و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برجسته ملاهاد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هرگز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استفاده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با کشت پنبه و گندم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درآمد باغ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شهر داشت، امرار معاش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درآمدها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آن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فقرا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باغ انگور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که با دست خود به ثمر نشانده بود و از محصول آن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هر سال، هنگام فصل برداشت، نخست سهم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ازمندان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سپس دوستان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همراه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طلبه ها به آنجا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حاصل دست رنج خود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بگذارد.</w:t>
      </w:r>
      <w:r w:rsidRPr="00675BF7">
        <w:rPr>
          <w:rStyle w:val="libFootnotenumChar"/>
          <w:rtl/>
        </w:rPr>
        <w:t>(2)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675BF7">
      <w:pPr>
        <w:pStyle w:val="Heading2"/>
        <w:rPr>
          <w:rtl/>
          <w:lang w:bidi="fa-IR"/>
        </w:rPr>
      </w:pPr>
      <w:bookmarkStart w:id="107" w:name="_Toc523832867"/>
      <w:r>
        <w:rPr>
          <w:rFonts w:hint="eastAsia"/>
          <w:rtl/>
          <w:lang w:bidi="fa-IR"/>
        </w:rPr>
        <w:t>انفاق</w:t>
      </w:r>
      <w:bookmarkEnd w:id="107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محمد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رجب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(دوان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از فرزندان علامه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پدرم تا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توانست، از فقرا و مستمندان دستگ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به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1-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لو،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بحرالعلوم)، تهران، چاپ و نشر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الملل، وابسته به انتشارات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1382، چ1، ص 51.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2-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(ملاهاد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ص 23.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گونه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برخ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طور مرتب، 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ماهانه در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افت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کردند و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در موارد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بود که آن افراد به خانه ما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آمدند و ما در جر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امر قرار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گرفت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موارد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بود که ما از آن 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خبر بود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>. در مجلس بزرگداشت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در مسجد دانشگاه تهران، برادر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روحان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به من گفت: «حاج آقا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شما به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طلبه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ازمند</w:t>
      </w:r>
      <w:r w:rsidR="00AE3A06">
        <w:rPr>
          <w:rtl/>
          <w:lang w:bidi="fa-IR"/>
        </w:rPr>
        <w:t xml:space="preserve"> کمک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 و حتماً شما از آن 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خبر هست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. من خود،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ک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آنها هستم.» گاه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به قم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آمد، 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که با طلبه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مواجه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شد، از وضع مال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او جو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گشت و چنانچه آن فرد در مض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قه</w:t>
      </w:r>
      <w:r w:rsidR="00AE3A06">
        <w:rPr>
          <w:rtl/>
          <w:lang w:bidi="fa-IR"/>
        </w:rPr>
        <w:t xml:space="preserve"> بود، به او نقداً کمک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 و </w:t>
      </w:r>
      <w:r w:rsidR="00AE3A06">
        <w:rPr>
          <w:rFonts w:hint="eastAsia"/>
          <w:rtl/>
          <w:lang w:bidi="fa-IR"/>
        </w:rPr>
        <w:t>اگر</w:t>
      </w:r>
      <w:r w:rsidR="00AE3A06">
        <w:rPr>
          <w:rtl/>
          <w:lang w:bidi="fa-IR"/>
        </w:rPr>
        <w:t xml:space="preserve"> نداشت، چک برا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چند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بعد به او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داد.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کار پدرم مرا متعجب ساخت؛ 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را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در سال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آخر، به جز حق التأل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ف</w:t>
      </w:r>
      <w:r w:rsidR="00AE3A06">
        <w:rPr>
          <w:rtl/>
          <w:lang w:bidi="fa-IR"/>
        </w:rPr>
        <w:t xml:space="preserve"> درآمد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نداشت. شا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از مختصر ارث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از مادرم به او رس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ده</w:t>
      </w:r>
      <w:r w:rsidR="00AE3A06">
        <w:rPr>
          <w:rtl/>
          <w:lang w:bidi="fa-IR"/>
        </w:rPr>
        <w:t xml:space="preserve"> بود 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</w:t>
      </w:r>
      <w:r w:rsidR="00AE3A06">
        <w:rPr>
          <w:rtl/>
          <w:lang w:bidi="fa-IR"/>
        </w:rPr>
        <w:t xml:space="preserve"> از بها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خانه اش که در روزها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آخر عمرش فروخته بود، انفاق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 که خدا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</w:t>
      </w:r>
      <w:r w:rsidR="00AE3A06">
        <w:rPr>
          <w:rFonts w:hint="eastAsia"/>
          <w:rtl/>
          <w:lang w:bidi="fa-IR"/>
        </w:rPr>
        <w:t>داند</w:t>
      </w:r>
      <w:r w:rsidR="00AE3A06">
        <w:rPr>
          <w:rtl/>
          <w:lang w:bidi="fa-IR"/>
        </w:rPr>
        <w:t>.</w:t>
      </w:r>
      <w:r w:rsidR="00AE3A06" w:rsidRPr="00675BF7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675BF7">
      <w:pPr>
        <w:pStyle w:val="Heading2"/>
        <w:rPr>
          <w:rtl/>
          <w:lang w:bidi="fa-IR"/>
        </w:rPr>
      </w:pPr>
      <w:bookmarkStart w:id="108" w:name="_Toc523832868"/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ثار</w:t>
      </w:r>
      <w:bookmarkEnd w:id="108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دعباس</w:t>
      </w:r>
      <w:r>
        <w:rPr>
          <w:rtl/>
          <w:lang w:bidi="fa-IR"/>
        </w:rPr>
        <w:t xml:space="preserve"> مهر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عباس مهر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هرگز درخواست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پاسخ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گذاشت،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با دادن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لباس به آنها بود. اگر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 نو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عمامه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لباس تعر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به سرعت آن را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خودش به لباس کهنه اکتفا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همسرشان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اعتراض کرد و گفت: چرا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 نو را حداقل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ماه نگاه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</w:t>
      </w:r>
      <w:r>
        <w:rPr>
          <w:rtl/>
          <w:lang w:bidi="fa-IR"/>
        </w:rPr>
        <w:t>!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دعباس</w:t>
      </w:r>
      <w:r>
        <w:rPr>
          <w:rtl/>
          <w:lang w:bidi="fa-IR"/>
        </w:rPr>
        <w:t xml:space="preserve"> با لبخند گفت: «مگر آن لباس ها چه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دارد؟»</w:t>
      </w:r>
      <w:r w:rsidRPr="00675BF7">
        <w:rPr>
          <w:rStyle w:val="libFootnotenumChar"/>
          <w:rtl/>
        </w:rPr>
        <w:t>(2)</w:t>
      </w:r>
    </w:p>
    <w:p w:rsidR="00AE3A06" w:rsidRPr="00675BF7" w:rsidRDefault="00675BF7" w:rsidP="00675B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1-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بقا، صص 162 و 163.</w:t>
      </w:r>
    </w:p>
    <w:p w:rsidR="00675BF7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2- ستارگان حرم، 1377، چ 1، ج 1، ص 175.</w:t>
      </w:r>
    </w:p>
    <w:p w:rsidR="00AE3A06" w:rsidRDefault="00675BF7" w:rsidP="00675BF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همسر</w:t>
      </w:r>
      <w:r>
        <w:rPr>
          <w:rtl/>
          <w:lang w:bidi="fa-IR"/>
        </w:rPr>
        <w:t xml:space="preserve">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سرپرست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بودند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قدوس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سال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مانده به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رفتند و اندازه لباس آنها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گرفتند و شماره کفش آنها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لباس و کفش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سال </w:t>
      </w:r>
      <w:r>
        <w:rPr>
          <w:rFonts w:hint="eastAsia"/>
          <w:rtl/>
          <w:lang w:bidi="fa-IR"/>
        </w:rPr>
        <w:t>خانواده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سراغ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آمدند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داشتند. او با حوصله اندازه همه بچه ها را گرفت تا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کفش و لباس ته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کند. من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گفتم: شما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لباس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محمدحسن و 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 سن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هستند. پس چرا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شان گفت: « آنها خودشان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نداشته باشد.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همه خوش باشند».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قدوس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شوهرانشان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بودند،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حتاج</w:t>
      </w:r>
      <w:r>
        <w:rPr>
          <w:rtl/>
          <w:lang w:bidi="fa-IR"/>
        </w:rPr>
        <w:t xml:space="preserve"> آنها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شب ها به خانه 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 هم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گفتند، 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برادرش آمد و سراغ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از من گرفت. گفتم: رفت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>.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موقع شب کجا رفته است؟! گفتم: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دانم. گفت: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دنبالش. رفت و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فکر بود، بازگشت. بعدها گفت: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شب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کجا رفته بود؟ گفتم: نه. گفت: او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به در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و به خانواده فلان آقا که در زندان بود، کمک کرد.</w:t>
      </w:r>
      <w:r w:rsidRPr="00675BF7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طلبه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شب زمستان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سرد،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محمد حقان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 نافله شب و ادا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ضه</w:t>
      </w:r>
      <w:r>
        <w:rPr>
          <w:rtl/>
          <w:lang w:bidi="fa-IR"/>
        </w:rPr>
        <w:t xml:space="preserve"> صبح به </w:t>
      </w:r>
      <w:r>
        <w:rPr>
          <w:rtl/>
          <w:lang w:bidi="fa-IR"/>
        </w:rPr>
        <w:lastRenderedPageBreak/>
        <w:t>مسجد رفت. پس از طلوع آفتاب و هنگام بازگشت به خانه، برخلاف عادت، از فرزند خود خواست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</w:t>
      </w:r>
      <w:r>
        <w:rPr>
          <w:rtl/>
          <w:lang w:bidi="fa-IR"/>
        </w:rPr>
        <w:t>.</w:t>
      </w:r>
    </w:p>
    <w:p w:rsidR="00AE3A06" w:rsidRPr="00675BF7" w:rsidRDefault="00675BF7" w:rsidP="00AE3A06">
      <w:pPr>
        <w:pStyle w:val="libNormal"/>
        <w:rPr>
          <w:rFonts w:cs="Times New Roman"/>
          <w:rtl/>
          <w:lang w:bidi="fa-IR"/>
        </w:rPr>
      </w:pPr>
      <w:r>
        <w:rPr>
          <w:rFonts w:cs="Times New Roman" w:hint="cs"/>
          <w:rtl/>
          <w:lang w:bidi="fa-IR"/>
        </w:rPr>
        <w:t>_________________________________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1- داستان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علما، صص 50 و 51.</w:t>
      </w:r>
    </w:p>
    <w:p w:rsidR="00675BF7" w:rsidRDefault="00675BF7" w:rsidP="00AE3A0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فرزندش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پدرجان! شما که با لباس به مسجد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چه شده است که لباس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>!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گفت: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نپرس و زود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لباس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</w:t>
      </w:r>
      <w:r>
        <w:rPr>
          <w:rtl/>
          <w:lang w:bidi="fa-IR"/>
        </w:rPr>
        <w:t>!</w:t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به خانه رفتم و لباس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مشغول مطالعه شد. پس از چند ساعت،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خانه شد،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غذا بردم،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لباس پدرم بر تن اوست. ماجرا را از پدرم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فرمود: «وقت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مسجد رفتم،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از شدت س</w:t>
      </w:r>
      <w:r>
        <w:rPr>
          <w:rFonts w:hint="eastAsia"/>
          <w:rtl/>
          <w:lang w:bidi="fa-IR"/>
        </w:rPr>
        <w:t>رما</w:t>
      </w:r>
      <w:r>
        <w:rPr>
          <w:rtl/>
          <w:lang w:bidi="fa-IR"/>
        </w:rPr>
        <w:t xml:space="preserve"> به مسجد پناه آورده بود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من لباس خودم را به او پوشاندم».</w:t>
      </w:r>
      <w:r w:rsidRPr="00675BF7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عبدالکر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حامد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من شاگرد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بودم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تومان دست مزد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گرفتم. شب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نوروز، جناب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پانزده تومان پول داشت.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را به من داد تا برنج بخرم و آن را به چند آدرس ببرم. پنج تومان از آن مبلغ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آن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من داد. با خود گفتم: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خودش شب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رود؟ در همان وقت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ادم</w:t>
      </w:r>
      <w:r>
        <w:rPr>
          <w:rtl/>
          <w:lang w:bidi="fa-IR"/>
        </w:rPr>
        <w:t xml:space="preserve"> آمد سر زانو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شلوار فرزندش پاره بوده است.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پول را داخل کشو گذاشتم، به سرعت آنجا را ترک کردم و هر چه جناب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مرا صدا کرد، بازنگشتم. پس از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خانه مت</w:t>
      </w:r>
      <w:r>
        <w:rPr>
          <w:rFonts w:hint="eastAsia"/>
          <w:rtl/>
          <w:lang w:bidi="fa-IR"/>
        </w:rPr>
        <w:t>وجه</w:t>
      </w:r>
      <w:r>
        <w:rPr>
          <w:rtl/>
          <w:lang w:bidi="fa-IR"/>
        </w:rPr>
        <w:t xml:space="preserve"> شدم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همچنان مرا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با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 فرمود: «چرا پول را برنداشت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آن گاه با اصرار پول را به من داد!</w:t>
      </w:r>
      <w:r w:rsidRPr="00675BF7">
        <w:rPr>
          <w:rStyle w:val="libFootnotenumChar"/>
          <w:rtl/>
        </w:rPr>
        <w:t>(2)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675BF7">
      <w:pPr>
        <w:pStyle w:val="Heading2"/>
        <w:rPr>
          <w:rtl/>
          <w:lang w:bidi="fa-IR"/>
        </w:rPr>
      </w:pPr>
      <w:bookmarkStart w:id="109" w:name="_Toc523832869"/>
      <w:r>
        <w:rPr>
          <w:rFonts w:hint="eastAsia"/>
          <w:rtl/>
          <w:lang w:bidi="fa-IR"/>
        </w:rPr>
        <w:t>کمک</w:t>
      </w:r>
      <w:r>
        <w:rPr>
          <w:rtl/>
          <w:lang w:bidi="fa-IR"/>
        </w:rPr>
        <w:t xml:space="preserve"> آبرومندانه</w:t>
      </w:r>
      <w:bookmarkEnd w:id="109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رفقا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به من گفت: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به دکان سبز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رفته بودم. مرحوم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آقا قاض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استاد عرفان</w:t>
      </w:r>
    </w:p>
    <w:p w:rsidR="00AE3A06" w:rsidRPr="00675BF7" w:rsidRDefault="00675BF7" w:rsidP="00675B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1- قصه ها و خاطره ها، ص 54.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2-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 47.</w:t>
      </w:r>
    </w:p>
    <w:p w:rsidR="00AE3A06" w:rsidRDefault="00675BF7" w:rsidP="00675BF7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علامه</w:t>
      </w:r>
      <w:r w:rsidR="00AE3A06">
        <w:rPr>
          <w:rtl/>
          <w:lang w:bidi="fa-IR"/>
        </w:rPr>
        <w:t xml:space="preserve"> طباطبا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</w:t>
      </w:r>
      <w:r w:rsidRPr="00675BF7">
        <w:rPr>
          <w:rStyle w:val="libAlaemChar"/>
          <w:rtl/>
        </w:rPr>
        <w:t>رحمهم‌الله</w:t>
      </w:r>
      <w:r w:rsidRPr="005100D5">
        <w:rPr>
          <w:rFonts w:ascii="Traditional Arabic" w:hAnsi="Traditional Arabic" w:cs="Traditional Arabic"/>
          <w:rtl/>
        </w:rPr>
        <w:t xml:space="preserve"> </w:t>
      </w:r>
      <w:r w:rsidR="00AE3A06">
        <w:rPr>
          <w:rtl/>
          <w:lang w:bidi="fa-IR"/>
        </w:rPr>
        <w:t>را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دم</w:t>
      </w:r>
      <w:r w:rsidR="00AE3A06">
        <w:rPr>
          <w:rtl/>
          <w:lang w:bidi="fa-IR"/>
        </w:rPr>
        <w:t xml:space="preserve"> که خم شده بود و مشغول جدا کردن کاهو بود.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کاهو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پلاس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ده</w:t>
      </w:r>
      <w:r w:rsidR="00AE3A06">
        <w:rPr>
          <w:rtl/>
          <w:lang w:bidi="fa-IR"/>
        </w:rPr>
        <w:t xml:space="preserve"> با برگ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خشن و بزرگ را جدا کرد، سپس پول آنها را پرداخت، آنها را ز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عبا گرفت و رفت. من به دنبالش رفتم و عرض کردم. آقا سؤال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دارم. چرا شما برخلاف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گران،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</w:t>
      </w:r>
      <w:r w:rsidR="00AE3A06">
        <w:rPr>
          <w:rFonts w:hint="eastAsia"/>
          <w:rtl/>
          <w:lang w:bidi="fa-IR"/>
        </w:rPr>
        <w:t>کاهوها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غ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رمطلوب</w:t>
      </w:r>
      <w:r w:rsidR="00AE3A06">
        <w:rPr>
          <w:rtl/>
          <w:lang w:bidi="fa-IR"/>
        </w:rPr>
        <w:t xml:space="preserve"> را جدا کرد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 خر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د؟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مرحوم</w:t>
      </w:r>
      <w:r>
        <w:rPr>
          <w:rtl/>
          <w:lang w:bidi="fa-IR"/>
        </w:rPr>
        <w:t xml:space="preserve">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آقاجان!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 فروشنده، شخص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بضاعت و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من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کنم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خواهم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بدون عوض به او داده باشم تا هم عزت و شرف و آبرو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نرود و هم بدون زحمت، پول به دست آوردن، عادت او نشود و در کسب و کار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نگردد.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کاهوها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نازک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کاهو ها. من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کاهوها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ظهر که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دکان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بندد، آنها را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>.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خسارت و ضرر کردن او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نها</w:t>
      </w:r>
      <w:r>
        <w:rPr>
          <w:rtl/>
          <w:lang w:bidi="fa-IR"/>
        </w:rPr>
        <w:t xml:space="preserve"> را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دم»</w:t>
      </w:r>
      <w:r>
        <w:rPr>
          <w:rtl/>
          <w:lang w:bidi="fa-IR"/>
        </w:rPr>
        <w:t>.</w:t>
      </w:r>
      <w:r w:rsidRPr="00675BF7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</w:t>
      </w:r>
      <w:r>
        <w:rPr>
          <w:rtl/>
          <w:lang w:bidi="fa-IR"/>
        </w:rPr>
        <w:t xml:space="preserve"> عالم ربان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دعباس</w:t>
      </w:r>
      <w:r>
        <w:rPr>
          <w:rtl/>
          <w:lang w:bidi="fa-IR"/>
        </w:rPr>
        <w:t xml:space="preserve"> خاتم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کمک کردن به مردم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نمونه،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اصلاح صورتتان کجا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فرمودند: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هست.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هستم،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رفتم.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گفتم</w:t>
      </w:r>
      <w:r>
        <w:rPr>
          <w:rtl/>
          <w:lang w:bidi="fa-IR"/>
        </w:rPr>
        <w:t>: او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اصلاح صورت وارد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فرمود: «ا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آقا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الوار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ازمند</w:t>
      </w:r>
      <w:r>
        <w:rPr>
          <w:rtl/>
          <w:lang w:bidi="fa-IR"/>
        </w:rPr>
        <w:t xml:space="preserve"> است. من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خوب اصلاح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روم تا کمک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او بکنم»</w:t>
      </w:r>
      <w:r w:rsidRPr="00675BF7">
        <w:rPr>
          <w:rStyle w:val="libFootnotenumChar"/>
          <w:rtl/>
        </w:rPr>
        <w:t>.(2)</w:t>
      </w:r>
    </w:p>
    <w:p w:rsidR="00AE3A06" w:rsidRPr="00675BF7" w:rsidRDefault="00675BF7" w:rsidP="00675B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1- مهر تابان، صص 31 و 32؛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349؛ اسوه عارفان، صص 62 و 63.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2- ستارگان حرم، 1382، چ 1، ج 15، ص 49.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675BF7">
      <w:pPr>
        <w:pStyle w:val="Heading2"/>
        <w:rPr>
          <w:rtl/>
          <w:lang w:bidi="fa-IR"/>
        </w:rPr>
      </w:pPr>
      <w:bookmarkStart w:id="110" w:name="_Toc523832870"/>
      <w:r>
        <w:rPr>
          <w:rFonts w:hint="eastAsia"/>
          <w:rtl/>
          <w:lang w:bidi="fa-IR"/>
        </w:rPr>
        <w:t>مسک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نواز</w:t>
      </w:r>
      <w:r>
        <w:rPr>
          <w:rFonts w:hint="cs"/>
          <w:rtl/>
          <w:lang w:bidi="fa-IR"/>
        </w:rPr>
        <w:t>ی</w:t>
      </w:r>
      <w:bookmarkEnd w:id="110"/>
    </w:p>
    <w:p w:rsidR="00AE3A06" w:rsidRDefault="00AE3A06" w:rsidP="00675BF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فاضل لنکران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75BF7" w:rsidRPr="00675BF7">
        <w:rPr>
          <w:rStyle w:val="libAlaemChar"/>
          <w:rtl/>
        </w:rPr>
        <w:t>رحمهم‌الله</w:t>
      </w:r>
      <w:r w:rsidR="00675BF7" w:rsidRPr="005100D5">
        <w:rPr>
          <w:rFonts w:ascii="Traditional Arabic" w:hAnsi="Traditional Arabic" w:cs="Traditional Arabic"/>
          <w:rtl/>
        </w:rPr>
        <w:t xml:space="preserve"> </w:t>
      </w:r>
      <w:r>
        <w:rPr>
          <w:rtl/>
          <w:lang w:bidi="fa-IR"/>
        </w:rPr>
        <w:t>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«با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بروجرد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به محلات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از آب معدن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متوجه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شدند، گوسفندان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[برا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>]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آوردند. مرحوم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دستور داد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گوسفندها را بخر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فقرا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دستور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اجرا کردند و گوسفندان را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دند،</w:t>
      </w:r>
      <w:r>
        <w:rPr>
          <w:rtl/>
          <w:lang w:bidi="fa-IR"/>
        </w:rPr>
        <w:t xml:space="preserve"> کشتند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فقرا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کردند. سپس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گوشت آن را کباب کردند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آوردند،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فقط نان و ماست و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خوردند و از کباب استفاده نکردند.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عرض کردند: سهم فقرا را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سهم شماست، چرا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د؟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بروجرد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من از کباب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استشمام کرده باشند،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خورم.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ب،</w:t>
      </w:r>
      <w:r>
        <w:rPr>
          <w:rtl/>
          <w:lang w:bidi="fa-IR"/>
        </w:rPr>
        <w:t xml:space="preserve"> کباب را هم به فقرا داد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  <w:r w:rsidRPr="00675BF7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شاگردان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با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خ،</w:t>
      </w:r>
      <w:r>
        <w:rPr>
          <w:rtl/>
          <w:lang w:bidi="fa-IR"/>
        </w:rPr>
        <w:t xml:space="preserve"> مدت ها خدمت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کوهستان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رفتم تا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صبح که عازم رفتن به نزد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بودم، جناب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فرمود: «کجا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عرض کردم: نزد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کوهستان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زاهد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من روش عاشق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ادت</w:t>
      </w:r>
      <w:r>
        <w:rPr>
          <w:rtl/>
          <w:lang w:bidi="fa-IR"/>
        </w:rPr>
        <w:t xml:space="preserve"> دهم!» سپس دست مرا گرفت و با خود برد. در کوچه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درِ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زد، دخمه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 که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بچه و بزرگ،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آنجا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جناب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 آنها </w:t>
      </w:r>
      <w:r>
        <w:rPr>
          <w:rtl/>
          <w:lang w:bidi="fa-IR"/>
        </w:rPr>
        <w:lastRenderedPageBreak/>
        <w:t>اشاره کرد و فرمود: «رس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چاره</w:t>
      </w:r>
      <w:r>
        <w:rPr>
          <w:rtl/>
          <w:lang w:bidi="fa-IR"/>
        </w:rPr>
        <w:t xml:space="preserve"> ها </w:t>
      </w: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را عاشق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کند! درس تو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است. نزد</w:t>
      </w:r>
    </w:p>
    <w:p w:rsidR="00AE3A06" w:rsidRPr="00675BF7" w:rsidRDefault="00675BF7" w:rsidP="00675BF7">
      <w:pPr>
        <w:pStyle w:val="libFootnote0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675BF7">
      <w:pPr>
        <w:pStyle w:val="libLine"/>
        <w:rPr>
          <w:rtl/>
          <w:lang w:bidi="fa-IR"/>
        </w:rPr>
      </w:pPr>
      <w:r>
        <w:rPr>
          <w:rtl/>
          <w:lang w:bidi="fa-IR"/>
        </w:rPr>
        <w:t>1- قصه ها و خاطره ها، ص 37، (قصص و خواطر، ص 89).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آ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الله کوهستان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درس زاهد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آموخت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حالا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درس عاشق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است.» از آن پس حدود ده سال با جناب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سراغ افراد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رون</w:t>
      </w:r>
      <w:r w:rsidR="00AE3A06">
        <w:rPr>
          <w:rtl/>
          <w:lang w:bidi="fa-IR"/>
        </w:rPr>
        <w:t xml:space="preserve"> شهر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رفت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م،</w:t>
      </w:r>
      <w:r w:rsidR="00AE3A06">
        <w:rPr>
          <w:rtl/>
          <w:lang w:bidi="fa-IR"/>
        </w:rPr>
        <w:t xml:space="preserve">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وضع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آنها را به من نشان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داد و من آذوقه ته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ه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کردم و به آنها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رساندم.</w:t>
      </w:r>
      <w:r w:rsidR="00AE3A06" w:rsidRPr="00675BF7">
        <w:rPr>
          <w:rStyle w:val="libFootnotenumChar"/>
          <w:rtl/>
        </w:rPr>
        <w:t>(1)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675BF7">
      <w:pPr>
        <w:pStyle w:val="Heading2"/>
        <w:rPr>
          <w:rtl/>
          <w:lang w:bidi="fa-IR"/>
        </w:rPr>
      </w:pPr>
      <w:bookmarkStart w:id="111" w:name="_Toc523832871"/>
      <w:r>
        <w:rPr>
          <w:rFonts w:hint="eastAsia"/>
          <w:rtl/>
          <w:lang w:bidi="fa-IR"/>
        </w:rPr>
        <w:t>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 کار</w:t>
      </w:r>
      <w:bookmarkEnd w:id="111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رجب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تابستان، در بازار، جناب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درحال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ضعف رنگش پر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زرد شده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ابزار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بود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گفتم: آقا!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استراحت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حال شما خوب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فر</w:t>
      </w:r>
      <w:r>
        <w:rPr>
          <w:rFonts w:hint="eastAsia"/>
          <w:rtl/>
          <w:lang w:bidi="fa-IR"/>
        </w:rPr>
        <w:t>مود</w:t>
      </w:r>
      <w:r>
        <w:rPr>
          <w:rtl/>
          <w:lang w:bidi="fa-IR"/>
        </w:rPr>
        <w:t>: «ع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و اولاد را چه کنم؟!»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 که رسول خدا </w:t>
      </w:r>
      <w:r w:rsidR="00000DDD" w:rsidRPr="00000DDD">
        <w:rPr>
          <w:rStyle w:val="libAlaemChar"/>
          <w:rtl/>
        </w:rPr>
        <w:t xml:space="preserve">صلى‌الله‌عليه‌وآله‌وسلم </w:t>
      </w:r>
      <w:r>
        <w:rPr>
          <w:rtl/>
          <w:lang w:bidi="fa-IR"/>
        </w:rPr>
        <w:t xml:space="preserve"> فرمود: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اِنَّ</w:t>
      </w:r>
      <w:r>
        <w:rPr>
          <w:rtl/>
          <w:lang w:bidi="fa-IR"/>
        </w:rPr>
        <w:t xml:space="preserve"> الله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حِبُ</w:t>
      </w:r>
      <w:r>
        <w:rPr>
          <w:rtl/>
          <w:lang w:bidi="fa-IR"/>
        </w:rPr>
        <w:t xml:space="preserve"> اَنْ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عَبْدَهُ تَعِباً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طَلَبِ الْحَلالِ.</w:t>
      </w:r>
      <w:r w:rsidRPr="00675BF7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دوست دارد بنده خود را در راه به دست آوردن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حلال خسته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آن حضرت در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«مَلْعون مَلْعون مَن ضَ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عَ</w:t>
      </w:r>
      <w:r>
        <w:rPr>
          <w:rtl/>
          <w:lang w:bidi="fa-IR"/>
        </w:rPr>
        <w:t xml:space="preserve"> مَن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عول؛</w:t>
      </w:r>
      <w:r>
        <w:rPr>
          <w:rtl/>
          <w:lang w:bidi="fa-IR"/>
        </w:rPr>
        <w:t xml:space="preserve"> ملعون است، ملعون است، آن که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خانواده خود را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نکند».</w:t>
      </w:r>
      <w:r w:rsidRPr="00675BF7">
        <w:rPr>
          <w:rStyle w:val="libFootnotenumChar"/>
          <w:rtl/>
        </w:rPr>
        <w:t>(3)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675BF7">
      <w:pPr>
        <w:pStyle w:val="Heading2"/>
        <w:rPr>
          <w:rtl/>
          <w:lang w:bidi="fa-IR"/>
        </w:rPr>
      </w:pPr>
      <w:bookmarkStart w:id="112" w:name="_Toc523832872"/>
      <w:r>
        <w:rPr>
          <w:rFonts w:hint="eastAsia"/>
          <w:rtl/>
          <w:lang w:bidi="fa-IR"/>
        </w:rPr>
        <w:t>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در گرفتن وجوهات شرع</w:t>
      </w:r>
      <w:r>
        <w:rPr>
          <w:rFonts w:hint="cs"/>
          <w:rtl/>
          <w:lang w:bidi="fa-IR"/>
        </w:rPr>
        <w:t>ی</w:t>
      </w:r>
      <w:bookmarkEnd w:id="112"/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علامه</w:t>
      </w:r>
      <w:r>
        <w:rPr>
          <w:rtl/>
          <w:lang w:bidi="fa-IR"/>
        </w:rPr>
        <w:t xml:space="preserve"> گران قدر،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برادر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دشهاب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گرفتن وجوهات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هر کس وجوهات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>. فرزند بزرگوار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نفر [نزد پدرم] آمده بودند و اصرار</w:t>
      </w:r>
    </w:p>
    <w:p w:rsidR="00AE3A06" w:rsidRPr="00675BF7" w:rsidRDefault="00675BF7" w:rsidP="00675B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1-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صص 185 و 186.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2-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1379، چ 2، ج 5، ص 2058.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3-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صص 38 و 39.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داشتند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وجوهات شرع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آنها را بپذ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رد</w:t>
      </w:r>
      <w:r w:rsidR="00AE3A06">
        <w:rPr>
          <w:rtl/>
          <w:lang w:bidi="fa-IR"/>
        </w:rPr>
        <w:t xml:space="preserve"> و ما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که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بهانه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آورد و سع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کند آنها پول را برگردانند و اصرار دارد آنها نزد شخص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گر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بروند. پس از رفتن آنها فهم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شان</w:t>
      </w:r>
      <w:r w:rsidR="00AE3A06">
        <w:rPr>
          <w:rtl/>
          <w:lang w:bidi="fa-IR"/>
        </w:rPr>
        <w:t xml:space="preserve"> از لابه لا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صحبت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آنان در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افته</w:t>
      </w:r>
      <w:r w:rsidR="00AE3A06">
        <w:rPr>
          <w:rtl/>
          <w:lang w:bidi="fa-IR"/>
        </w:rPr>
        <w:t xml:space="preserve"> بود که مقدار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پول، از طر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ق</w:t>
      </w:r>
      <w:r w:rsidR="00AE3A06">
        <w:rPr>
          <w:rtl/>
          <w:lang w:bidi="fa-IR"/>
        </w:rPr>
        <w:t xml:space="preserve"> ربا به دست آمده و حلال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ست</w:t>
      </w:r>
      <w:r w:rsidR="00AE3A06">
        <w:rPr>
          <w:rtl/>
          <w:lang w:bidi="fa-IR"/>
        </w:rPr>
        <w:t>.</w:t>
      </w:r>
      <w:r w:rsidR="00AE3A06" w:rsidRPr="00675BF7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675BF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همسر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75BF7" w:rsidRPr="00675BF7">
        <w:rPr>
          <w:rStyle w:val="libAlaemChar"/>
          <w:rtl/>
        </w:rPr>
        <w:t>رحمهم‌الله</w:t>
      </w:r>
      <w:r w:rsidR="00675BF7" w:rsidRPr="005100D5">
        <w:rPr>
          <w:rFonts w:ascii="Traditional Arabic" w:hAnsi="Traditional Arabic" w:cs="Traditional Arabic"/>
          <w:rtl/>
        </w:rPr>
        <w:t xml:space="preserve"> </w:t>
      </w:r>
      <w:r>
        <w:rPr>
          <w:rtl/>
          <w:lang w:bidi="fa-IR"/>
        </w:rPr>
        <w:t>از او خواهش کرد چادر شب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رخت خواب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بخرد.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که فرد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زکار</w:t>
      </w:r>
      <w:r>
        <w:rPr>
          <w:rtl/>
          <w:lang w:bidi="fa-IR"/>
        </w:rPr>
        <w:t xml:space="preserve"> و مؤمن</w:t>
      </w:r>
      <w:r>
        <w:rPr>
          <w:rFonts w:hint="cs"/>
          <w:rtl/>
          <w:lang w:bidi="fa-IR"/>
        </w:rPr>
        <w:t>ی</w:t>
      </w:r>
    </w:p>
    <w:p w:rsidR="00AE3A06" w:rsidRPr="00675BF7" w:rsidRDefault="00675BF7" w:rsidP="00675B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1- ستارگان حرم، 1377، چ 1، ج 3، ص 274.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انقلاب، «گفت وگو با حجت الاسلام ناصر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حاکم شرع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زد»،</w:t>
      </w:r>
      <w:r>
        <w:rPr>
          <w:rtl/>
          <w:lang w:bidi="fa-IR"/>
        </w:rPr>
        <w:t xml:space="preserve"> فرورد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1361، ش55، ص 36.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بود،</w:t>
      </w:r>
      <w:r w:rsidR="00AE3A06">
        <w:rPr>
          <w:rtl/>
          <w:lang w:bidi="fa-IR"/>
        </w:rPr>
        <w:t xml:space="preserve"> به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کار تن نداد. همسر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که از نما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ان</w:t>
      </w:r>
      <w:r w:rsidR="00AE3A06">
        <w:rPr>
          <w:rtl/>
          <w:lang w:bidi="fa-IR"/>
        </w:rPr>
        <w:t xml:space="preserve"> بودن رخت خواب ها در گوشه اتاق ناراحت بود، پس از ناام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شدن از جلب موافقت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خ،</w:t>
      </w:r>
      <w:r w:rsidR="00AE3A06">
        <w:rPr>
          <w:rtl/>
          <w:lang w:bidi="fa-IR"/>
        </w:rPr>
        <w:t xml:space="preserve"> در خر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گوشت صرفه جو</w:t>
      </w:r>
      <w:r w:rsidR="00AE3A06">
        <w:rPr>
          <w:rFonts w:hint="cs"/>
          <w:rtl/>
          <w:lang w:bidi="fa-IR"/>
        </w:rPr>
        <w:t>یی</w:t>
      </w:r>
      <w:r w:rsidR="00AE3A06">
        <w:rPr>
          <w:rtl/>
          <w:lang w:bidi="fa-IR"/>
        </w:rPr>
        <w:t xml:space="preserve"> کرد و به جا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سه 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گوشت، مدت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دو 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و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خر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 از پول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که از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راه ذخ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ره</w:t>
      </w:r>
      <w:r w:rsidR="00AE3A06">
        <w:rPr>
          <w:rtl/>
          <w:lang w:bidi="fa-IR"/>
        </w:rPr>
        <w:t xml:space="preserve"> شد، چادر شب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خر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>. وقت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خ</w:t>
      </w:r>
      <w:r w:rsidR="00AE3A06">
        <w:rPr>
          <w:rtl/>
          <w:lang w:bidi="fa-IR"/>
        </w:rPr>
        <w:t xml:space="preserve"> چ</w:t>
      </w:r>
      <w:r w:rsidR="00AE3A06">
        <w:rPr>
          <w:rFonts w:hint="eastAsia"/>
          <w:rtl/>
          <w:lang w:bidi="fa-IR"/>
        </w:rPr>
        <w:t>ادر</w:t>
      </w:r>
      <w:r w:rsidR="00AE3A06">
        <w:rPr>
          <w:rtl/>
          <w:lang w:bidi="fa-IR"/>
        </w:rPr>
        <w:t xml:space="preserve"> شب را د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 از نحوه خر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آن باخبر شد، با ناراحت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ار</w:t>
      </w:r>
      <w:r w:rsidR="00AE3A06">
        <w:rPr>
          <w:rtl/>
          <w:lang w:bidi="fa-IR"/>
        </w:rPr>
        <w:t xml:space="preserve"> گفت: « 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>! تا به حال مقدار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از وجوه ب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ت</w:t>
      </w:r>
      <w:r w:rsidR="00AE3A06">
        <w:rPr>
          <w:rtl/>
          <w:lang w:bidi="fa-IR"/>
        </w:rPr>
        <w:t xml:space="preserve"> المال ب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جهت مصرف شده است. من خ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ال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کردم سه 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گوشت، حداقل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است که ما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توان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با آن زندگ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کن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و اکنون به نادرست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پندار پ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بردم.» آن گاه دستور د</w:t>
      </w:r>
      <w:r w:rsidR="00AE3A06">
        <w:rPr>
          <w:rFonts w:hint="eastAsia"/>
          <w:rtl/>
          <w:lang w:bidi="fa-IR"/>
        </w:rPr>
        <w:t>اد</w:t>
      </w:r>
      <w:r w:rsidR="00AE3A06">
        <w:rPr>
          <w:rtl/>
          <w:lang w:bidi="fa-IR"/>
        </w:rPr>
        <w:t xml:space="preserve"> چادر شب را پس بدهند و از آن روز به بعد به جا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سه 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گوشت، دو س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ر</w:t>
      </w:r>
      <w:r w:rsidR="00AE3A06">
        <w:rPr>
          <w:rtl/>
          <w:lang w:bidi="fa-IR"/>
        </w:rPr>
        <w:t xml:space="preserve"> و ن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م</w:t>
      </w:r>
      <w:r w:rsidR="00AE3A06">
        <w:rPr>
          <w:rtl/>
          <w:lang w:bidi="fa-IR"/>
        </w:rPr>
        <w:t xml:space="preserve"> گوشت بخرند.</w:t>
      </w:r>
      <w:r w:rsidR="00AE3A06" w:rsidRPr="00675BF7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علما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و وارسته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ز،</w:t>
      </w:r>
      <w:r>
        <w:rPr>
          <w:rtl/>
          <w:lang w:bidi="fa-IR"/>
        </w:rPr>
        <w:t xml:space="preserve"> درباره محمد حسن صاحب جواهر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کند: «من از برخورد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دوران طلبگ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جواهر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داشتم، او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شناسم.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خواستم مبلغ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طلاب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کنم.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حساب کردم،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به هر طلبه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رسد. شرو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به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کردم،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محمد حسن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دم،</w:t>
      </w:r>
      <w:r>
        <w:rPr>
          <w:rtl/>
          <w:lang w:bidi="fa-IR"/>
        </w:rPr>
        <w:t xml:space="preserve"> به او گفتم: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تومان سهم شماست. گفت: نه،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گفتم: چرا؟ گفت: چون من امروز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دو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ندارم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</w:t>
      </w:r>
      <w:r>
        <w:rPr>
          <w:rtl/>
          <w:lang w:bidi="fa-IR"/>
        </w:rPr>
        <w:t>. از کجا [معلوم] که من زنده باشم و آن را مصرف کنم. پس دو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[از آن پ</w:t>
      </w:r>
      <w:r>
        <w:rPr>
          <w:rFonts w:hint="eastAsia"/>
          <w:rtl/>
          <w:lang w:bidi="fa-IR"/>
        </w:rPr>
        <w:t>ول</w:t>
      </w:r>
      <w:r>
        <w:rPr>
          <w:rtl/>
          <w:lang w:bidi="fa-IR"/>
        </w:rPr>
        <w:t>] را برداشت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[پس] داد».</w:t>
      </w:r>
      <w:r w:rsidRPr="00675BF7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عالم</w:t>
      </w:r>
      <w:r>
        <w:rPr>
          <w:rtl/>
          <w:lang w:bidi="fa-IR"/>
        </w:rPr>
        <w:t xml:space="preserve"> برجسته و پرتلاش،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آقا بزرگ تهران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 درباره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سد</w:t>
      </w:r>
      <w:r>
        <w:rPr>
          <w:rtl/>
          <w:lang w:bidi="fa-IR"/>
        </w:rPr>
        <w:t>: «م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رزا،</w:t>
      </w:r>
      <w:r>
        <w:rPr>
          <w:rtl/>
          <w:lang w:bidi="fa-IR"/>
        </w:rPr>
        <w:t xml:space="preserve"> هز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اعضا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</w:t>
      </w:r>
    </w:p>
    <w:p w:rsidR="00AE3A06" w:rsidRPr="00675BF7" w:rsidRDefault="00675BF7" w:rsidP="00675B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1- نک: مرگ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نور، ص 59؛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430.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426.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در وقت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و به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حق خودشان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داد.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فرستاده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خانه خودش و به دست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خدمتکاران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نگه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افراد خانواده، سهم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نداشت».</w:t>
      </w:r>
      <w:r w:rsidRPr="00675BF7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عادت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در بازگشت از مجلس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س،</w:t>
      </w:r>
      <w:r>
        <w:rPr>
          <w:rtl/>
          <w:lang w:bidi="fa-IR"/>
        </w:rPr>
        <w:t xml:space="preserve"> نخست نزد مادرش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رزن،</w:t>
      </w:r>
      <w:r>
        <w:rPr>
          <w:rtl/>
          <w:lang w:bidi="fa-IR"/>
        </w:rPr>
        <w:t xml:space="preserve"> با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وگو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کرد، از اوضاع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گذشته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گاه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تا مادر را بخنداند. سپس به سراغ مطالعه و عبادت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به مادر گفت: ماد</w:t>
      </w:r>
      <w:r>
        <w:rPr>
          <w:rFonts w:hint="eastAsia"/>
          <w:rtl/>
          <w:lang w:bidi="fa-IR"/>
        </w:rPr>
        <w:t>رجان</w:t>
      </w:r>
      <w:r>
        <w:rPr>
          <w:rtl/>
          <w:lang w:bidi="fa-IR"/>
        </w:rPr>
        <w:t>! دوران کودک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مشغول علوم مقدمات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بودم و مرا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دادن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 و آن سو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پس از فراغت از درس و مباحثه، آن کارها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دادم و به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آمدم و تو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: «اجاقم کور است!» اک</w:t>
      </w:r>
      <w:r>
        <w:rPr>
          <w:rFonts w:hint="eastAsia"/>
          <w:rtl/>
          <w:lang w:bidi="fa-IR"/>
        </w:rPr>
        <w:t>نون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اجاقت کور است؟ مادر با شوخ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گفت: «بله،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 وقت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اکنون که به مقام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سبب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صرف وجوه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ما را در فشار قرار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</w:t>
      </w:r>
      <w:r w:rsidRPr="00675BF7">
        <w:rPr>
          <w:rStyle w:val="libFootnotenumChar"/>
          <w:rtl/>
        </w:rPr>
        <w:t>(2)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شرح احوال آخوند خراسان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آورده اند: «هر وقت بازار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پارچه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گران بها به نجف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 و فرزندان آخوند، هوس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از او پول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آنها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خواستند،</w:t>
      </w:r>
    </w:p>
    <w:p w:rsidR="00AE3A06" w:rsidRPr="00675BF7" w:rsidRDefault="00675BF7" w:rsidP="00675BF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433.</w:t>
      </w:r>
    </w:p>
    <w:p w:rsidR="00AE3A06" w:rsidRDefault="00AE3A06" w:rsidP="00675BF7">
      <w:pPr>
        <w:pStyle w:val="libFootnote0"/>
        <w:rPr>
          <w:rtl/>
          <w:lang w:bidi="fa-IR"/>
        </w:rPr>
      </w:pPr>
      <w:r>
        <w:rPr>
          <w:rtl/>
          <w:lang w:bidi="fa-IR"/>
        </w:rPr>
        <w:lastRenderedPageBreak/>
        <w:t>2- نک: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اهواز، مؤلف، 1380، ص 59 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428.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آخوند</w:t>
      </w:r>
      <w:r w:rsidR="00AE3A06">
        <w:rPr>
          <w:rtl/>
          <w:lang w:bidi="fa-IR"/>
        </w:rPr>
        <w:t xml:space="preserve"> 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فرمود: من پول چه کس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را به شما بدهم که برو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 لباس ها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ابر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شم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[بخر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</w:t>
      </w:r>
      <w:r w:rsidR="00AE3A06">
        <w:rPr>
          <w:rtl/>
          <w:lang w:bidi="fa-IR"/>
        </w:rPr>
        <w:t xml:space="preserve"> و] بپوش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د؟»</w:t>
      </w:r>
      <w:r w:rsidR="00AE3A06">
        <w:rPr>
          <w:rtl/>
          <w:lang w:bidi="fa-IR"/>
        </w:rPr>
        <w:t>.</w:t>
      </w:r>
      <w:r w:rsidR="00AE3A06" w:rsidRPr="00675BF7">
        <w:rPr>
          <w:rStyle w:val="libFootnotenumChar"/>
          <w:rtl/>
        </w:rPr>
        <w:t>(1)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شرح احوال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آمده است: آن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رفت، با آن ساعت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صورت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طلبه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دزفول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نجف شد، از نظر 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فرق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بود.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مانند 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و در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و ساده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کرد.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گفت: آقا! شما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وجوهات به دست شما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تصرف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در پاسخش گفت: چه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ام؟ آن شخص پاسخ داد: چه هنر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بالاتر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پول از خمس و زکات نزد شماست و شما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!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فرمود: «کار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نکرده ام. ما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مردم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وجوهات و اموال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دست ما سپرده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شود، نفع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م»</w:t>
      </w:r>
      <w:r>
        <w:rPr>
          <w:rtl/>
          <w:lang w:bidi="fa-IR"/>
        </w:rPr>
        <w:t>.</w:t>
      </w:r>
      <w:r w:rsidRPr="00675BF7">
        <w:rPr>
          <w:rStyle w:val="libFootnotenumChar"/>
          <w:rtl/>
        </w:rPr>
        <w:t>(2)</w:t>
      </w:r>
    </w:p>
    <w:p w:rsidR="00AE3A06" w:rsidRDefault="00675BF7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675BF7">
      <w:pPr>
        <w:pStyle w:val="Heading2"/>
        <w:rPr>
          <w:rtl/>
          <w:lang w:bidi="fa-IR"/>
        </w:rPr>
      </w:pPr>
      <w:bookmarkStart w:id="113" w:name="_Toc523832873"/>
      <w:r>
        <w:rPr>
          <w:rFonts w:hint="eastAsia"/>
          <w:rtl/>
          <w:lang w:bidi="fa-IR"/>
        </w:rPr>
        <w:t>فقر</w:t>
      </w:r>
      <w:bookmarkEnd w:id="113"/>
    </w:p>
    <w:p w:rsidR="00AE3A06" w:rsidRDefault="00AE3A06" w:rsidP="00675BF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نقل</w:t>
      </w:r>
      <w:r>
        <w:rPr>
          <w:rtl/>
          <w:lang w:bidi="fa-IR"/>
        </w:rPr>
        <w:t xml:space="preserve"> است که بازرگانان و تاجران بغداد مبلغ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اموال حلال خود را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675BF7" w:rsidRPr="00675BF7">
        <w:rPr>
          <w:rStyle w:val="libAlaemChar"/>
          <w:rtl/>
        </w:rPr>
        <w:t>رحمهم‌الله</w:t>
      </w:r>
      <w:r w:rsidR="00675BF7" w:rsidRPr="005100D5">
        <w:rPr>
          <w:rFonts w:ascii="Traditional Arabic" w:hAnsi="Traditional Arabic" w:cs="Traditional Arabic"/>
          <w:rtl/>
        </w:rPr>
        <w:t xml:space="preserve"> </w:t>
      </w:r>
      <w:r>
        <w:rPr>
          <w:rtl/>
          <w:lang w:bidi="fa-IR"/>
        </w:rPr>
        <w:t>اختصاص دادند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خدمت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به نجف فرستادند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غام</w:t>
      </w:r>
      <w:r>
        <w:rPr>
          <w:rtl/>
          <w:lang w:bidi="fa-IR"/>
        </w:rPr>
        <w:t xml:space="preserve"> دادند: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مبلغ، از وجوه شرع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خمس و زکات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تا شما اشکال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صرف آن بر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خوددار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بلکه از حلال اموال خود ماست.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مبلغ را به شما 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تا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در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روزگار نگذران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برخلاف پافشار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آنان،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اموال را نپذ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رفت</w:t>
      </w:r>
      <w:r>
        <w:rPr>
          <w:rtl/>
          <w:lang w:bidi="fa-IR"/>
        </w:rPr>
        <w:t xml:space="preserve"> و فرمود: «آ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 که عمر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فقر گذرانده ام،</w:t>
      </w:r>
    </w:p>
    <w:p w:rsidR="00AE3A06" w:rsidRPr="00631EFB" w:rsidRDefault="00631EFB" w:rsidP="00631EF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</w:t>
      </w:r>
    </w:p>
    <w:p w:rsidR="00AE3A06" w:rsidRDefault="00AE3A06" w:rsidP="00631EFB">
      <w:pPr>
        <w:pStyle w:val="libFootnote0"/>
        <w:rPr>
          <w:rtl/>
          <w:lang w:bidi="fa-IR"/>
        </w:rPr>
      </w:pPr>
      <w:r>
        <w:rPr>
          <w:rtl/>
          <w:lang w:bidi="fa-IR"/>
        </w:rPr>
        <w:t>1- مرگ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نور، ص 377؛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صص 433 و 434.</w:t>
      </w:r>
    </w:p>
    <w:p w:rsidR="00AE3A06" w:rsidRDefault="00AE3A06" w:rsidP="00631EFB">
      <w:pPr>
        <w:pStyle w:val="libFootnote0"/>
        <w:rPr>
          <w:rtl/>
          <w:lang w:bidi="fa-IR"/>
        </w:rPr>
      </w:pPr>
      <w:r>
        <w:rPr>
          <w:rtl/>
          <w:lang w:bidi="fa-IR"/>
        </w:rPr>
        <w:t>2- نک: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 457.</w:t>
      </w:r>
    </w:p>
    <w:p w:rsidR="00AE3A06" w:rsidRDefault="00631EFB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AE3A06">
        <w:rPr>
          <w:rFonts w:hint="eastAsia"/>
          <w:rtl/>
          <w:lang w:bidi="fa-IR"/>
        </w:rPr>
        <w:lastRenderedPageBreak/>
        <w:t>در</w:t>
      </w:r>
      <w:r w:rsidR="00AE3A06">
        <w:rPr>
          <w:rtl/>
          <w:lang w:bidi="fa-IR"/>
        </w:rPr>
        <w:t xml:space="preserve"> ا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ن</w:t>
      </w:r>
      <w:r w:rsidR="00AE3A06">
        <w:rPr>
          <w:rtl/>
          <w:lang w:bidi="fa-IR"/>
        </w:rPr>
        <w:t xml:space="preserve"> آخر عمر، خود را غن</w:t>
      </w:r>
      <w:r w:rsidR="00AE3A06">
        <w:rPr>
          <w:rFonts w:hint="cs"/>
          <w:rtl/>
          <w:lang w:bidi="fa-IR"/>
        </w:rPr>
        <w:t>ی</w:t>
      </w:r>
      <w:r w:rsidR="00AE3A06">
        <w:rPr>
          <w:rtl/>
          <w:lang w:bidi="fa-IR"/>
        </w:rPr>
        <w:t xml:space="preserve"> و ثروتمند کنم و نامم از طومار فقرا محو گردد و روز ق</w:t>
      </w:r>
      <w:r w:rsidR="00AE3A06">
        <w:rPr>
          <w:rFonts w:hint="cs"/>
          <w:rtl/>
          <w:lang w:bidi="fa-IR"/>
        </w:rPr>
        <w:t>ی</w:t>
      </w:r>
      <w:r w:rsidR="00AE3A06">
        <w:rPr>
          <w:rFonts w:hint="eastAsia"/>
          <w:rtl/>
          <w:lang w:bidi="fa-IR"/>
        </w:rPr>
        <w:t>امت</w:t>
      </w:r>
      <w:r w:rsidR="00AE3A06">
        <w:rPr>
          <w:rtl/>
          <w:lang w:bidi="fa-IR"/>
        </w:rPr>
        <w:t xml:space="preserve"> از اجر و پاداش آنان محروم شوم؟».(1)</w:t>
      </w:r>
    </w:p>
    <w:p w:rsidR="00631EFB" w:rsidRDefault="00631EFB" w:rsidP="00AE3A06">
      <w:pPr>
        <w:pStyle w:val="libNormal"/>
        <w:rPr>
          <w:rFonts w:hint="cs"/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مدرس، فرزند حاج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 مدرس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 نه ساله بود، پدرش از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رفت. پس از فوت پدر، فقر اقتصاد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خانواده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افت،</w:t>
      </w:r>
      <w:r>
        <w:rPr>
          <w:rtl/>
          <w:lang w:bidi="fa-IR"/>
        </w:rPr>
        <w:t xml:space="preserve">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توانستند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ساعت هشت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شب چراغ را روشن نگه دارند.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 نور </w:t>
      </w:r>
      <w:r>
        <w:rPr>
          <w:rFonts w:hint="eastAsia"/>
          <w:rtl/>
          <w:lang w:bidi="fa-IR"/>
        </w:rPr>
        <w:t>مهتاب</w:t>
      </w:r>
      <w:r>
        <w:rPr>
          <w:rtl/>
          <w:lang w:bidi="fa-IR"/>
        </w:rPr>
        <w:t xml:space="preserve"> درس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که پس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دچار مشکل شد.</w:t>
      </w:r>
      <w:r w:rsidRPr="00631EFB">
        <w:rPr>
          <w:rStyle w:val="libFootnotenumChar"/>
          <w:rtl/>
        </w:rPr>
        <w:t>(2)</w:t>
      </w:r>
    </w:p>
    <w:p w:rsidR="00AE3A06" w:rsidRDefault="00631EFB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631EF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حجت</w:t>
      </w:r>
      <w:r>
        <w:rPr>
          <w:rtl/>
          <w:lang w:bidi="fa-IR"/>
        </w:rPr>
        <w:t xml:space="preserve"> الاسلام صادق احسان بخش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امام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گاه اسراف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خواستند دارو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بخورند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آب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آوردند، اگر نصف آن را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کردند،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نداشت نصف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دور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آن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 مش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امام از اول جوان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</w:t>
      </w:r>
      <w:r w:rsidRPr="00631EFB">
        <w:rPr>
          <w:rStyle w:val="libFootnotenumChar"/>
          <w:rtl/>
        </w:rPr>
        <w:t>.(4)</w:t>
      </w:r>
    </w:p>
    <w:p w:rsidR="00AE3A06" w:rsidRPr="00631EFB" w:rsidRDefault="00631EFB" w:rsidP="00631EF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</w:t>
      </w:r>
    </w:p>
    <w:p w:rsidR="00AE3A06" w:rsidRDefault="00AE3A06" w:rsidP="00631EFB">
      <w:pPr>
        <w:pStyle w:val="libLine"/>
        <w:rPr>
          <w:rtl/>
          <w:lang w:bidi="fa-IR"/>
        </w:rPr>
      </w:pPr>
      <w:r>
        <w:rPr>
          <w:rtl/>
          <w:lang w:bidi="fa-IR"/>
        </w:rPr>
        <w:t>1-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صص 398 و 399.</w:t>
      </w:r>
    </w:p>
    <w:p w:rsidR="00AE3A06" w:rsidRDefault="00AE3A06" w:rsidP="00631EFB">
      <w:pPr>
        <w:pStyle w:val="libLine"/>
        <w:rPr>
          <w:rtl/>
          <w:lang w:bidi="fa-IR"/>
        </w:rPr>
      </w:pPr>
      <w:r>
        <w:rPr>
          <w:rtl/>
          <w:lang w:bidi="fa-IR"/>
        </w:rPr>
        <w:t>2- نک: ستارگان حرم، ج 11، صص 193 و 194.</w:t>
      </w:r>
    </w:p>
    <w:p w:rsidR="00AE3A06" w:rsidRDefault="00AE3A06" w:rsidP="00631EFB">
      <w:pPr>
        <w:pStyle w:val="libLine"/>
        <w:rPr>
          <w:rtl/>
          <w:lang w:bidi="fa-IR"/>
        </w:rPr>
      </w:pPr>
      <w:r>
        <w:rPr>
          <w:rtl/>
          <w:lang w:bidi="fa-IR"/>
        </w:rPr>
        <w:t>3- پاسدار اسلام،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1362، ش 25، ص 57.</w:t>
      </w:r>
    </w:p>
    <w:p w:rsidR="00AE3A06" w:rsidRDefault="00AE3A06" w:rsidP="00631EFB">
      <w:pPr>
        <w:pStyle w:val="libFootnote0"/>
        <w:rPr>
          <w:rtl/>
          <w:lang w:bidi="fa-IR"/>
        </w:rPr>
      </w:pPr>
      <w:r>
        <w:rPr>
          <w:rtl/>
          <w:lang w:bidi="fa-IR"/>
        </w:rPr>
        <w:t>4- نک: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ج3، صص 51 و 52.</w:t>
      </w:r>
    </w:p>
    <w:p w:rsidR="00631EFB" w:rsidRDefault="00631EFB" w:rsidP="00AE3A0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AE3A06" w:rsidRDefault="00AE3A06" w:rsidP="00631EFB">
      <w:pPr>
        <w:pStyle w:val="Heading2"/>
        <w:rPr>
          <w:rtl/>
          <w:lang w:bidi="fa-IR"/>
        </w:rPr>
      </w:pPr>
      <w:bookmarkStart w:id="114" w:name="_Toc523832874"/>
      <w:r>
        <w:rPr>
          <w:rFonts w:hint="eastAsia"/>
          <w:rtl/>
          <w:lang w:bidi="fa-IR"/>
        </w:rPr>
        <w:t>کتاب</w:t>
      </w:r>
      <w:r>
        <w:rPr>
          <w:rtl/>
          <w:lang w:bidi="fa-IR"/>
        </w:rPr>
        <w:t xml:space="preserve"> نامه</w:t>
      </w:r>
      <w:bookmarkEnd w:id="114"/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1. احمد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طلا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داران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>(7)، تهران، مجمع جهان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مذاهب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1383.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2.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زندگان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شخص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انصار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اهواز، مؤلف، 1380ه_ .ق.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3. باقرزاده بابل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عبدالرحمان، جمال السالک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قم، انتشارات لاه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1379.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4.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منش،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اصغر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رشکار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فصل صبر، تهران،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چاپ اول، 1377.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5. بص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منش،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وهمکاران،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دل، تهران،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چاپ اول، 1377.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6. پژوم، جعفر، چراغ تجربه، تهران، ثالث، چاپ اول، 1376.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7. تاجد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ادها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ادگارها،</w:t>
      </w:r>
      <w:r>
        <w:rPr>
          <w:rtl/>
          <w:lang w:bidi="fa-IR"/>
        </w:rPr>
        <w:t xml:space="preserve"> تهران، انتشارات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نور، چاپ پنجم، 1375.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8. تنکابن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رزامحمد،</w:t>
      </w:r>
      <w:r>
        <w:rPr>
          <w:rtl/>
          <w:lang w:bidi="fa-IR"/>
        </w:rPr>
        <w:t xml:space="preserve"> قصص العلما، تهران، انتشارات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چاپ دوم، 1364.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9.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پژوهشگران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گلشن ابرار، (3 جلد)، قم، معروف، چاپ اول، 1379_ 1385.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10. _____________، گلشن ابرار (3 جلد)، چاپ دوم، 1385.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11.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اران،</w:t>
      </w:r>
      <w:r>
        <w:rPr>
          <w:rtl/>
          <w:lang w:bidi="fa-IR"/>
        </w:rPr>
        <w:t xml:space="preserve"> سرگذشت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استاد 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12.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مؤسسه نشر و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ذکر، چاپ پنجم، 1374.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13.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فضلا، سرگذشت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به کوشش: مصطف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آزاد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1362.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:140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14. حسن زاده، صادق، اسوه عارفان، قم، انتشارات آل عل</w:t>
      </w:r>
      <w:r>
        <w:rPr>
          <w:rFonts w:hint="cs"/>
          <w:rtl/>
          <w:lang w:bidi="fa-IR"/>
        </w:rPr>
        <w:t>ی</w:t>
      </w:r>
      <w:r w:rsidR="00000DDD" w:rsidRPr="00000DDD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چاپ دوازدهم، 1385.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15.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مهر تابان، مشهد، انتشارات علامه طباطبا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دوم، 1417ه_ .ق.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16.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نعمت الله،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عمل، قم، دفتر انتشارات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ششم، 1375.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17. ______________،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عمل، قم، مؤلف، چاپ اول، 1375.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18. ______________، مردان علم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عمل، دفتر انتشارات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1376.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19. خاتم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رضا، داستان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علما، قم، انتشارات مهد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ار،</w:t>
      </w:r>
      <w:r>
        <w:rPr>
          <w:rtl/>
          <w:lang w:bidi="fa-IR"/>
        </w:rPr>
        <w:t xml:space="preserve"> چاپ اول، 1379.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20. خامنه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خاطرات و حکا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ها، تهران، مؤسسه فرهنگ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قدر ولا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چاپ دوم، 1379.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21.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روح الله، امام در سنگر نماز،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تهران، چاپ دوم، 1374.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22.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حاج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مرد تقوا و فض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لت،</w:t>
      </w:r>
      <w:r>
        <w:rPr>
          <w:rtl/>
          <w:lang w:bidi="fa-IR"/>
        </w:rPr>
        <w:t xml:space="preserve"> تهران،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1354.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23. 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ف،</w:t>
      </w:r>
      <w:r>
        <w:rPr>
          <w:rtl/>
          <w:lang w:bidi="fa-IR"/>
        </w:rPr>
        <w:t xml:space="preserve"> آثار الحجه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و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المعارف حوزه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قم، قم، کتاب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برقع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1332.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24. رجا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غلام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برداشت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 (3 جلد)، تهران، عروج، چاپ اول، 1376.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25. رجب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بقا، تهران، نشر رهنمون، چاپ دوم، 1386.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26.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شهاب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عت،</w:t>
      </w:r>
      <w:r>
        <w:rPr>
          <w:rtl/>
          <w:lang w:bidi="fa-IR"/>
        </w:rPr>
        <w:t xml:space="preserve"> (درنگ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العظم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 )، قم، کتاب خانه عموم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الله مرعش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1373.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:141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27. ستوده،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ررضا،</w:t>
      </w:r>
      <w:r>
        <w:rPr>
          <w:rtl/>
          <w:lang w:bidi="fa-IR"/>
        </w:rPr>
        <w:t xml:space="preserve"> پا به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آفتاب، (3 جلد)، تهران، پنجره، جلد اول، چاپ دوم، 1374.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28.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الله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محمدحسن، آقا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زاهد، قم، مسجد مقدس جمکران، چاپ اول، 1382.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29. صالح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مازندران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زعامت و مرجع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ت،</w:t>
      </w:r>
      <w:r>
        <w:rPr>
          <w:rtl/>
          <w:lang w:bidi="fa-IR"/>
        </w:rPr>
        <w:t xml:space="preserve"> قم، انتشارات صالحان، چاپ اول، 1381.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30.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امام و دفاع مقدس، تهران،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چاپ چهارم، 1381.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31. 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عباس،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(وح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بهبهان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تهران،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32.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لو، نورالد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(بحرالعلوم)، تهران،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چاپ اول، 1382.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33. غرو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ان،</w:t>
      </w:r>
      <w:r>
        <w:rPr>
          <w:rtl/>
          <w:lang w:bidi="fa-IR"/>
        </w:rPr>
        <w:t xml:space="preserve"> محسن، در محضر استاد حسن زاده آمل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نشر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چاپ چهارم، 1377.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34.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دمحمدرضا،</w:t>
      </w:r>
      <w:r>
        <w:rPr>
          <w:rtl/>
          <w:lang w:bidi="fa-IR"/>
        </w:rPr>
        <w:t xml:space="preserve"> قصه ها و خاطره ها، قم، انتشارات نجابت، چاپ اول، 1385.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35. فروغ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فتح الله و همکاران، 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باغ خاطره، تهران، کانون پرورش فکر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کودکان و نوجوانان، چاپ سوم، 1375.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36. قاسملو،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عقوب،</w:t>
      </w:r>
      <w:r>
        <w:rPr>
          <w:rtl/>
          <w:lang w:bidi="fa-IR"/>
        </w:rPr>
        <w:t xml:space="preserve"> فروغ دانا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نس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ات،</w:t>
      </w:r>
      <w:r>
        <w:rPr>
          <w:rtl/>
          <w:lang w:bidi="fa-IR"/>
        </w:rPr>
        <w:t xml:space="preserve"> چاپ اول، 1379.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37.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(ملاهاد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سبزوار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قم،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38. قل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زاده، مصطف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(شه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صدر)، قم،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39. قم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عباس، فوائد الرضو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40. کفا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مرگ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نور (زندگ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آخوند خراسان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تهران، کتاب فروش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زوار، 1359.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:142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41.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سندگان</w:t>
      </w:r>
      <w:r>
        <w:rPr>
          <w:rtl/>
          <w:lang w:bidi="fa-IR"/>
        </w:rPr>
        <w:t xml:space="preserve"> ماهنامه کوثر، ستارگان حرم، 15 جلد، قم، انتشارات زائر، جلد اول، چاپ اول، 1377_ 1382.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42. _____________، ستارگان حرم، قم، انتشارات زائر، جلد پانزدهم، چاپ اول، 1382.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43. _____________، ستارگان حرم، قم، انتشارات زائر، جلد دوازدهم، چاپ اول، 1382.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44. _____________، ستارگان حرم، قم، انتشارات زائر، جلد دوم، چاپ اول، 1377.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45. _____________، ستارگان حرم، قم، انتشارات زائر، جلد سوم، چاپ اول، 1377.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46. _____________، ستارگان حرم، قم، انتشارات زائر، جلد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ازدهم،</w:t>
      </w:r>
      <w:r>
        <w:rPr>
          <w:rtl/>
          <w:lang w:bidi="fa-IR"/>
        </w:rPr>
        <w:t xml:space="preserve"> چاپ اول، 1381.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47.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زواره، غلام رضا،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ابوالحسن جلوه)، تهران،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48. ______________، جرعه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بخش، قم، حضور، چاپ دوم، 1377.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49. ______________، سرا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 صفا، قم، مکتب القرآن، چاپ اول، 1380.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50.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زواره، غلام رضا، منظومه معرفت، قم، نشر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ام،</w:t>
      </w:r>
      <w:r>
        <w:rPr>
          <w:rtl/>
          <w:lang w:bidi="fa-IR"/>
        </w:rPr>
        <w:t xml:space="preserve"> چاپ اول، 1374.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51. لطف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ملکوت، قم، نشر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ده،</w:t>
      </w:r>
      <w:r>
        <w:rPr>
          <w:rtl/>
          <w:lang w:bidi="fa-IR"/>
        </w:rPr>
        <w:t xml:space="preserve"> چاپ اول، 1380.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52. لقمان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احمد،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)، تهران،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1380.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53. مجلس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محمدباقر، بحارالانوار،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روت،</w:t>
      </w:r>
      <w:r>
        <w:rPr>
          <w:rtl/>
          <w:lang w:bidi="fa-IR"/>
        </w:rPr>
        <w:t xml:space="preserve"> مؤسسه الوفا، چاپ دوم، 1403 ه_ .ق.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54. مجموعه مقالات کنگره آثار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تهران، مؤسسه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نشر آثار امام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رحمه الله، چاپ دوم، 1375.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55.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محبت، قم،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چاپ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کم،</w:t>
      </w:r>
      <w:r>
        <w:rPr>
          <w:rtl/>
          <w:lang w:bidi="fa-IR"/>
        </w:rPr>
        <w:t xml:space="preserve"> 1386.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>:143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56. محمد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محمد،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الحکمه، ترجمه: حم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درضا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قم، دارالحد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ث،</w:t>
      </w:r>
      <w:r>
        <w:rPr>
          <w:rtl/>
          <w:lang w:bidi="fa-IR"/>
        </w:rPr>
        <w:t xml:space="preserve"> چاپ دوم، 1379.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57. مختار، رضا،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فرزانگان، قم،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پانزدهم، 1385.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58. مدن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دمحمود،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با ابرار (م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)، قم، سازمان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اول، 1372.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59. مطهر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گفتارها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صدرا، چاپ هفدهم، 1375.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60. ملک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رزا</w:t>
      </w:r>
      <w:r>
        <w:rPr>
          <w:rtl/>
          <w:lang w:bidi="fa-IR"/>
        </w:rPr>
        <w:t xml:space="preserve"> جواد، رساله لقاءالله، ترجمه و مقدمه: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داحمد</w:t>
      </w:r>
      <w:r>
        <w:rPr>
          <w:rtl/>
          <w:lang w:bidi="fa-IR"/>
        </w:rPr>
        <w:t xml:space="preserve"> فهر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تهران، نهضت زنان مسلمان، 1360.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61. مهتد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بحران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عبدالعظ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قصص و خواطر، قم، 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اسلام، 1378.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نهج</w:t>
      </w:r>
      <w:r>
        <w:rPr>
          <w:rtl/>
          <w:lang w:bidi="fa-IR"/>
        </w:rPr>
        <w:t xml:space="preserve"> الفصاحه، ترجمه و گردآورنده: ابوالقاسم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نده،</w:t>
      </w:r>
      <w:r>
        <w:rPr>
          <w:rtl/>
          <w:lang w:bidi="fa-IR"/>
        </w:rPr>
        <w:t xml:space="preserve"> تهران، جاو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دان،</w:t>
      </w:r>
      <w:r>
        <w:rPr>
          <w:rtl/>
          <w:lang w:bidi="fa-IR"/>
        </w:rPr>
        <w:t xml:space="preserve"> چاپ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زدهم،</w:t>
      </w:r>
      <w:r>
        <w:rPr>
          <w:rtl/>
          <w:lang w:bidi="fa-IR"/>
        </w:rPr>
        <w:t xml:space="preserve"> 1360.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و روزنامه ها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1. مجله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انقلاب، مرداد 1361، شماره 63.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2. مجله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انقلاب، فرورد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1361، شماره 55.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3. مجله زن روز، 29/8/1361، شماره 892.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4. مجله حوزه، مرداد 1373، شماره 63.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5.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راه رشد،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اسفند 1378، شماره 3.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6.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پاسدار اسلام،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 1362، شماره 25.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7.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شما، 26/8/1379، شماره 189.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8.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رسانه، اسفند 1373، شماره 16.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9.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حت،</w:t>
      </w:r>
      <w:r>
        <w:rPr>
          <w:rtl/>
          <w:lang w:bidi="fa-IR"/>
        </w:rPr>
        <w:t xml:space="preserve"> 7/6/1374، شماره 148.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10. روزنامه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هان،</w:t>
      </w:r>
      <w:r>
        <w:rPr>
          <w:rtl/>
          <w:lang w:bidi="fa-IR"/>
        </w:rPr>
        <w:t xml:space="preserve"> 16/3/1374، شماره 15363.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11. روزنامه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هان،</w:t>
      </w:r>
      <w:r>
        <w:rPr>
          <w:rtl/>
          <w:lang w:bidi="fa-IR"/>
        </w:rPr>
        <w:t xml:space="preserve"> 17/3/1374، شماره 15364.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AE3A06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12. روزنامه اطلاعات، 1/8/1376، شماره 21184.</w:t>
      </w:r>
    </w:p>
    <w:p w:rsidR="00AE3A06" w:rsidRDefault="00AE3A06" w:rsidP="00AE3A06">
      <w:pPr>
        <w:pStyle w:val="libNormal"/>
        <w:rPr>
          <w:rtl/>
          <w:lang w:bidi="fa-IR"/>
        </w:rPr>
      </w:pPr>
    </w:p>
    <w:p w:rsidR="00631EFB" w:rsidRDefault="00AE3A06" w:rsidP="00AE3A06">
      <w:pPr>
        <w:pStyle w:val="libNormal"/>
        <w:rPr>
          <w:rtl/>
          <w:lang w:bidi="fa-IR"/>
        </w:rPr>
      </w:pPr>
      <w:r>
        <w:rPr>
          <w:rtl/>
          <w:lang w:bidi="fa-IR"/>
        </w:rPr>
        <w:t>13. روزنامه همشهر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7/2/1374، شماره 669.</w:t>
      </w:r>
    </w:p>
    <w:p w:rsidR="00AE3A06" w:rsidRDefault="00631EFB" w:rsidP="00631EFB">
      <w:pPr>
        <w:pStyle w:val="Heading1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115" w:name="_Toc523832875"/>
      <w:r>
        <w:rPr>
          <w:rFonts w:hint="cs"/>
          <w:rtl/>
          <w:lang w:bidi="fa-IR"/>
        </w:rPr>
        <w:lastRenderedPageBreak/>
        <w:t>فهرست مطالب</w:t>
      </w:r>
      <w:bookmarkEnd w:id="115"/>
    </w:p>
    <w:sdt>
      <w:sdtPr>
        <w:id w:val="130625065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F33A13" w:rsidRDefault="00F33A13" w:rsidP="00F33A13">
          <w:pPr>
            <w:pStyle w:val="TOCHeading"/>
          </w:pPr>
        </w:p>
        <w:p w:rsidR="00F33A13" w:rsidRDefault="00F33A1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3832760" w:history="1">
            <w:r w:rsidRPr="00B1426D">
              <w:rPr>
                <w:rStyle w:val="Hyperlink"/>
                <w:noProof/>
                <w:rtl/>
                <w:lang w:bidi="fa-IR"/>
              </w:rPr>
              <w:t>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باچه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3832761" w:history="1">
            <w:r w:rsidRPr="00B1426D">
              <w:rPr>
                <w:rStyle w:val="Hyperlink"/>
                <w:noProof/>
                <w:rtl/>
                <w:lang w:bidi="fa-IR"/>
              </w:rPr>
              <w:t>فصل اول: اخلاق فرد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62" w:history="1">
            <w:r w:rsidRPr="00B1426D">
              <w:rPr>
                <w:rStyle w:val="Hyperlink"/>
                <w:noProof/>
                <w:rtl/>
                <w:lang w:bidi="fa-IR"/>
              </w:rPr>
              <w:t>خداب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63" w:history="1">
            <w:r w:rsidRPr="00B1426D">
              <w:rPr>
                <w:rStyle w:val="Hyperlink"/>
                <w:noProof/>
                <w:rtl/>
                <w:lang w:bidi="fa-IR"/>
              </w:rPr>
              <w:t>اعتقاد به توح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د افعال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64" w:history="1">
            <w:r w:rsidRPr="00B1426D">
              <w:rPr>
                <w:rStyle w:val="Hyperlink"/>
                <w:noProof/>
                <w:rtl/>
                <w:lang w:bidi="fa-IR"/>
              </w:rPr>
              <w:t>اخلاص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65" w:history="1">
            <w:r w:rsidRPr="00B1426D">
              <w:rPr>
                <w:rStyle w:val="Hyperlink"/>
                <w:noProof/>
                <w:rtl/>
                <w:lang w:bidi="fa-IR"/>
              </w:rPr>
              <w:t>توکل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66" w:history="1">
            <w:r w:rsidRPr="00B1426D">
              <w:rPr>
                <w:rStyle w:val="Hyperlink"/>
                <w:noProof/>
                <w:rtl/>
                <w:lang w:bidi="fa-IR"/>
              </w:rPr>
              <w:t>خوف و رجا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67" w:history="1">
            <w:r w:rsidRPr="00B1426D">
              <w:rPr>
                <w:rStyle w:val="Hyperlink"/>
                <w:noProof/>
                <w:rtl/>
                <w:lang w:bidi="fa-IR"/>
              </w:rPr>
              <w:t>تسل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م و رضا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68" w:history="1">
            <w:r w:rsidRPr="00B1426D">
              <w:rPr>
                <w:rStyle w:val="Hyperlink"/>
                <w:noProof/>
                <w:rtl/>
                <w:lang w:bidi="fa-IR"/>
              </w:rPr>
              <w:t>مرگ اند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ش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69" w:history="1">
            <w:r w:rsidRPr="00B1426D">
              <w:rPr>
                <w:rStyle w:val="Hyperlink"/>
                <w:noProof/>
                <w:rtl/>
                <w:lang w:bidi="fa-IR"/>
              </w:rPr>
              <w:t>شکرگزار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70" w:history="1">
            <w:r w:rsidRPr="00B1426D">
              <w:rPr>
                <w:rStyle w:val="Hyperlink"/>
                <w:noProof/>
                <w:rtl/>
                <w:lang w:bidi="fa-IR"/>
              </w:rPr>
              <w:t>عشق و ارادت به اهل ب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ت </w:t>
            </w:r>
            <w:r w:rsidRPr="00B1426D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71" w:history="1">
            <w:r w:rsidRPr="00B1426D">
              <w:rPr>
                <w:rStyle w:val="Hyperlink"/>
                <w:noProof/>
                <w:rtl/>
                <w:lang w:bidi="fa-IR"/>
              </w:rPr>
              <w:t>ز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ارت عاشورا در آخر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ن لحظه عمر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72" w:history="1">
            <w:r w:rsidRPr="00B1426D">
              <w:rPr>
                <w:rStyle w:val="Hyperlink"/>
                <w:noProof/>
                <w:rtl/>
                <w:lang w:bidi="fa-IR"/>
              </w:rPr>
              <w:t>خاک پا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زائر حس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شفا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درد چشم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73" w:history="1">
            <w:r w:rsidRPr="00B1426D">
              <w:rPr>
                <w:rStyle w:val="Hyperlink"/>
                <w:noProof/>
                <w:rtl/>
                <w:lang w:bidi="fa-IR"/>
              </w:rPr>
              <w:t>ارتباط معنو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با امام زمان عج الله تعال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فرجه الشر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74" w:history="1">
            <w:r w:rsidRPr="00B1426D">
              <w:rPr>
                <w:rStyle w:val="Hyperlink"/>
                <w:noProof/>
                <w:rtl/>
                <w:lang w:bidi="fa-IR"/>
              </w:rPr>
              <w:t>تعهد به امام زمان عج الله تعال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فرجه الشر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75" w:history="1">
            <w:r w:rsidRPr="00B1426D">
              <w:rPr>
                <w:rStyle w:val="Hyperlink"/>
                <w:noProof/>
                <w:rtl/>
                <w:lang w:bidi="fa-IR"/>
              </w:rPr>
              <w:t>انتظار فرج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76" w:history="1">
            <w:r w:rsidRPr="00B1426D">
              <w:rPr>
                <w:rStyle w:val="Hyperlink"/>
                <w:noProof/>
                <w:rtl/>
                <w:lang w:bidi="fa-IR"/>
              </w:rPr>
              <w:t>ز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ارت اهل ب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ت</w:t>
            </w:r>
            <w:r w:rsidRPr="00B1426D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77" w:history="1">
            <w:r w:rsidRPr="00B1426D">
              <w:rPr>
                <w:rStyle w:val="Hyperlink"/>
                <w:noProof/>
                <w:rtl/>
                <w:lang w:bidi="fa-IR"/>
              </w:rPr>
              <w:t>آخرت گرا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78" w:history="1">
            <w:r w:rsidRPr="00B1426D">
              <w:rPr>
                <w:rStyle w:val="Hyperlink"/>
                <w:noProof/>
                <w:rtl/>
                <w:lang w:bidi="fa-IR"/>
              </w:rPr>
              <w:t>تمسک به اهل ب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ت</w:t>
            </w:r>
            <w:r w:rsidRPr="00B1426D">
              <w:rPr>
                <w:rStyle w:val="Hyperlink"/>
                <w:rFonts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3832779" w:history="1">
            <w:r w:rsidRPr="00B1426D">
              <w:rPr>
                <w:rStyle w:val="Hyperlink"/>
                <w:noProof/>
                <w:rtl/>
                <w:lang w:bidi="fa-IR"/>
              </w:rPr>
              <w:t>2 - رفتارها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عباد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80" w:history="1">
            <w:r w:rsidRPr="00B1426D">
              <w:rPr>
                <w:rStyle w:val="Hyperlink"/>
                <w:noProof/>
                <w:rtl/>
                <w:lang w:bidi="fa-IR"/>
              </w:rPr>
              <w:t>تعبد 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81" w:history="1">
            <w:r w:rsidRPr="00B1426D">
              <w:rPr>
                <w:rStyle w:val="Hyperlink"/>
                <w:noProof/>
                <w:rtl/>
                <w:lang w:bidi="fa-IR"/>
              </w:rPr>
              <w:t xml:space="preserve">ذکر و 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اد خدا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82" w:history="1">
            <w:r w:rsidRPr="00B1426D">
              <w:rPr>
                <w:rStyle w:val="Hyperlink"/>
                <w:noProof/>
                <w:rtl/>
                <w:lang w:bidi="fa-IR"/>
              </w:rPr>
              <w:t>سحرخ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ز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83" w:history="1">
            <w:r w:rsidRPr="00B1426D">
              <w:rPr>
                <w:rStyle w:val="Hyperlink"/>
                <w:noProof/>
                <w:rtl/>
                <w:lang w:bidi="fa-IR"/>
              </w:rPr>
              <w:t>تق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د به احکام 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84" w:history="1">
            <w:r w:rsidRPr="00B1426D">
              <w:rPr>
                <w:rStyle w:val="Hyperlink"/>
                <w:noProof/>
                <w:rtl/>
                <w:lang w:bidi="fa-IR"/>
              </w:rPr>
              <w:t>تق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د به گفتن اذان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85" w:history="1">
            <w:r w:rsidRPr="00B1426D">
              <w:rPr>
                <w:rStyle w:val="Hyperlink"/>
                <w:noProof/>
                <w:rtl/>
                <w:lang w:bidi="fa-IR"/>
              </w:rPr>
              <w:t>نماز اول وقت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86" w:history="1">
            <w:r w:rsidRPr="00B1426D">
              <w:rPr>
                <w:rStyle w:val="Hyperlink"/>
                <w:noProof/>
                <w:rtl/>
                <w:lang w:bidi="fa-IR"/>
              </w:rPr>
              <w:t>اهتمام به نماز 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87" w:history="1">
            <w:r w:rsidRPr="00B1426D">
              <w:rPr>
                <w:rStyle w:val="Hyperlink"/>
                <w:noProof/>
                <w:rtl/>
                <w:lang w:bidi="fa-IR"/>
              </w:rPr>
              <w:t>شب زندهدار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88" w:history="1">
            <w:r w:rsidRPr="00B1426D">
              <w:rPr>
                <w:rStyle w:val="Hyperlink"/>
                <w:noProof/>
                <w:rtl/>
                <w:lang w:bidi="fa-IR"/>
              </w:rPr>
              <w:t>مناجات شبانه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89" w:history="1">
            <w:r w:rsidRPr="00B1426D">
              <w:rPr>
                <w:rStyle w:val="Hyperlink"/>
                <w:noProof/>
                <w:rtl/>
                <w:lang w:bidi="fa-IR"/>
              </w:rPr>
              <w:t>انس با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90" w:history="1">
            <w:r w:rsidRPr="00B1426D">
              <w:rPr>
                <w:rStyle w:val="Hyperlink"/>
                <w:noProof/>
                <w:rtl/>
                <w:lang w:bidi="fa-IR"/>
              </w:rPr>
              <w:t>اخلاص در انجام وظ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فه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3832791" w:history="1">
            <w:r w:rsidRPr="00B1426D">
              <w:rPr>
                <w:rStyle w:val="Hyperlink"/>
                <w:noProof/>
                <w:rtl/>
                <w:lang w:bidi="fa-IR"/>
              </w:rPr>
              <w:t>3 - رفتارها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عمل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92" w:history="1">
            <w:r w:rsidRPr="00B1426D">
              <w:rPr>
                <w:rStyle w:val="Hyperlink"/>
                <w:noProof/>
                <w:rtl/>
                <w:lang w:bidi="fa-IR"/>
              </w:rPr>
              <w:t>کنترل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93" w:history="1">
            <w:r w:rsidRPr="00B1426D">
              <w:rPr>
                <w:rStyle w:val="Hyperlink"/>
                <w:noProof/>
                <w:rtl/>
                <w:lang w:bidi="fa-IR"/>
              </w:rPr>
              <w:t>مجاهده با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94" w:history="1">
            <w:r w:rsidRPr="00B1426D">
              <w:rPr>
                <w:rStyle w:val="Hyperlink"/>
                <w:noProof/>
                <w:rtl/>
                <w:lang w:bidi="fa-IR"/>
              </w:rPr>
              <w:t>فروتن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95" w:history="1">
            <w:r w:rsidRPr="00B1426D">
              <w:rPr>
                <w:rStyle w:val="Hyperlink"/>
                <w:noProof/>
                <w:rtl/>
                <w:lang w:bidi="fa-IR"/>
              </w:rPr>
              <w:t>عزت نفس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96" w:history="1">
            <w:r w:rsidRPr="00B1426D">
              <w:rPr>
                <w:rStyle w:val="Hyperlink"/>
                <w:noProof/>
                <w:rtl/>
                <w:lang w:bidi="fa-IR"/>
              </w:rPr>
              <w:t>کنترل خشم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97" w:history="1">
            <w:r w:rsidRPr="00B1426D">
              <w:rPr>
                <w:rStyle w:val="Hyperlink"/>
                <w:noProof/>
                <w:rtl/>
                <w:lang w:bidi="fa-IR"/>
              </w:rPr>
              <w:t>صبر و تحمل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98" w:history="1">
            <w:r w:rsidRPr="00B1426D">
              <w:rPr>
                <w:rStyle w:val="Hyperlink"/>
                <w:noProof/>
                <w:rtl/>
                <w:lang w:bidi="fa-IR"/>
              </w:rPr>
              <w:t>شجاعت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799" w:history="1">
            <w:r w:rsidRPr="00B1426D">
              <w:rPr>
                <w:rStyle w:val="Hyperlink"/>
                <w:noProof/>
                <w:rtl/>
                <w:lang w:bidi="fa-IR"/>
              </w:rPr>
              <w:t>بزرگوار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00" w:history="1">
            <w:r w:rsidRPr="00B1426D">
              <w:rPr>
                <w:rStyle w:val="Hyperlink"/>
                <w:noProof/>
                <w:rtl/>
                <w:lang w:bidi="fa-IR"/>
              </w:rPr>
              <w:t>دل سوز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01" w:history="1">
            <w:r w:rsidRPr="00B1426D">
              <w:rPr>
                <w:rStyle w:val="Hyperlink"/>
                <w:noProof/>
                <w:rtl/>
                <w:lang w:bidi="fa-IR"/>
              </w:rPr>
              <w:t>استفاده از فرصتها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02" w:history="1">
            <w:r w:rsidRPr="00B1426D">
              <w:rPr>
                <w:rStyle w:val="Hyperlink"/>
                <w:noProof/>
                <w:rtl/>
                <w:lang w:bidi="fa-IR"/>
              </w:rPr>
              <w:t>نظم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03" w:history="1">
            <w:r w:rsidRPr="00B1426D">
              <w:rPr>
                <w:rStyle w:val="Hyperlink"/>
                <w:noProof/>
                <w:rtl/>
                <w:lang w:bidi="fa-IR"/>
              </w:rPr>
              <w:t>نفوذ کلام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04" w:history="1">
            <w:r w:rsidRPr="00B1426D">
              <w:rPr>
                <w:rStyle w:val="Hyperlink"/>
                <w:noProof/>
                <w:rtl/>
                <w:lang w:bidi="fa-IR"/>
              </w:rPr>
              <w:t>تعهد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05" w:history="1">
            <w:r w:rsidRPr="00B1426D">
              <w:rPr>
                <w:rStyle w:val="Hyperlink"/>
                <w:noProof/>
                <w:rtl/>
                <w:lang w:bidi="fa-IR"/>
              </w:rPr>
              <w:t>هماهنگ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رفتار و 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06" w:history="1">
            <w:r w:rsidRPr="00B1426D">
              <w:rPr>
                <w:rStyle w:val="Hyperlink"/>
                <w:noProof/>
                <w:rtl/>
                <w:lang w:bidi="fa-IR"/>
              </w:rPr>
              <w:t>دور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از وابستگ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ها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دن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و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07" w:history="1">
            <w:r w:rsidRPr="00B1426D">
              <w:rPr>
                <w:rStyle w:val="Hyperlink"/>
                <w:noProof/>
                <w:rtl/>
                <w:lang w:bidi="fa-IR"/>
              </w:rPr>
              <w:t>پاک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زگ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08" w:history="1">
            <w:r w:rsidRPr="00B1426D">
              <w:rPr>
                <w:rStyle w:val="Hyperlink"/>
                <w:noProof/>
                <w:rtl/>
                <w:lang w:bidi="fa-IR"/>
              </w:rPr>
              <w:t>استعمال عطر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09" w:history="1">
            <w:r w:rsidRPr="00B1426D">
              <w:rPr>
                <w:rStyle w:val="Hyperlink"/>
                <w:noProof/>
                <w:rtl/>
                <w:lang w:bidi="fa-IR"/>
              </w:rPr>
              <w:t>علاقه به ورزش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3832810" w:history="1">
            <w:r w:rsidRPr="00B1426D">
              <w:rPr>
                <w:rStyle w:val="Hyperlink"/>
                <w:noProof/>
                <w:rtl/>
                <w:lang w:bidi="fa-IR"/>
              </w:rPr>
              <w:t>4 - رفتارها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علم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11" w:history="1">
            <w:r w:rsidRPr="00B1426D">
              <w:rPr>
                <w:rStyle w:val="Hyperlink"/>
                <w:noProof/>
                <w:rtl/>
                <w:lang w:bidi="fa-IR"/>
              </w:rPr>
              <w:t>تواضع علم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12" w:history="1">
            <w:r w:rsidRPr="00B1426D">
              <w:rPr>
                <w:rStyle w:val="Hyperlink"/>
                <w:noProof/>
                <w:rtl/>
                <w:lang w:bidi="fa-IR"/>
              </w:rPr>
              <w:t>اشت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اق علم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13" w:history="1">
            <w:r w:rsidRPr="00B1426D">
              <w:rPr>
                <w:rStyle w:val="Hyperlink"/>
                <w:noProof/>
                <w:rtl/>
                <w:lang w:bidi="fa-IR"/>
              </w:rPr>
              <w:t>پشتکار علم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14" w:history="1">
            <w:r w:rsidRPr="00B1426D">
              <w:rPr>
                <w:rStyle w:val="Hyperlink"/>
                <w:noProof/>
                <w:rtl/>
                <w:lang w:bidi="fa-IR"/>
              </w:rPr>
              <w:t>تبادل علم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15" w:history="1">
            <w:r w:rsidRPr="00B1426D">
              <w:rPr>
                <w:rStyle w:val="Hyperlink"/>
                <w:noProof/>
                <w:rtl/>
                <w:lang w:bidi="fa-IR"/>
              </w:rPr>
              <w:t>رنج تحص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16" w:history="1">
            <w:r w:rsidRPr="00B1426D">
              <w:rPr>
                <w:rStyle w:val="Hyperlink"/>
                <w:noProof/>
                <w:rtl/>
                <w:lang w:bidi="fa-IR"/>
              </w:rPr>
              <w:t>احترام به استاد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17" w:history="1">
            <w:r w:rsidRPr="00B1426D">
              <w:rPr>
                <w:rStyle w:val="Hyperlink"/>
                <w:noProof/>
                <w:rtl/>
                <w:lang w:bidi="fa-IR"/>
              </w:rPr>
              <w:t>روح تعلم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3832818" w:history="1">
            <w:r w:rsidRPr="00B1426D">
              <w:rPr>
                <w:rStyle w:val="Hyperlink"/>
                <w:noProof/>
                <w:rtl/>
                <w:lang w:bidi="fa-IR"/>
              </w:rPr>
              <w:t>فصل دوم: اخلاق اجتماع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19" w:history="1">
            <w:r w:rsidRPr="00B1426D">
              <w:rPr>
                <w:rStyle w:val="Hyperlink"/>
                <w:noProof/>
                <w:rtl/>
                <w:lang w:bidi="fa-IR"/>
              </w:rPr>
              <w:t>امر به معروف و نه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از منکر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20" w:history="1">
            <w:r w:rsidRPr="00B1426D">
              <w:rPr>
                <w:rStyle w:val="Hyperlink"/>
                <w:noProof/>
                <w:rtl/>
                <w:lang w:bidi="fa-IR"/>
              </w:rPr>
              <w:t>ظلم ست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ز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21" w:history="1">
            <w:r w:rsidRPr="00B1426D">
              <w:rPr>
                <w:rStyle w:val="Hyperlink"/>
                <w:noProof/>
                <w:rtl/>
                <w:lang w:bidi="fa-IR"/>
              </w:rPr>
              <w:t>شهرت گر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ز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22" w:history="1">
            <w:r w:rsidRPr="00B1426D">
              <w:rPr>
                <w:rStyle w:val="Hyperlink"/>
                <w:noProof/>
                <w:rtl/>
                <w:lang w:bidi="fa-IR"/>
              </w:rPr>
              <w:t>شا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سته سالار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23" w:history="1">
            <w:r w:rsidRPr="00B1426D">
              <w:rPr>
                <w:rStyle w:val="Hyperlink"/>
                <w:noProof/>
                <w:rtl/>
                <w:lang w:bidi="fa-IR"/>
              </w:rPr>
              <w:t>حفظ آبرو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مخالفان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24" w:history="1">
            <w:r w:rsidRPr="00B1426D">
              <w:rPr>
                <w:rStyle w:val="Hyperlink"/>
                <w:noProof/>
                <w:rtl/>
                <w:lang w:bidi="fa-IR"/>
              </w:rPr>
              <w:t>رعا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ت انصاف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25" w:history="1">
            <w:r w:rsidRPr="00B1426D">
              <w:rPr>
                <w:rStyle w:val="Hyperlink"/>
                <w:noProof/>
                <w:rtl/>
                <w:lang w:bidi="fa-IR"/>
              </w:rPr>
              <w:t>وفا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به عهد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26" w:history="1">
            <w:r w:rsidRPr="00B1426D">
              <w:rPr>
                <w:rStyle w:val="Hyperlink"/>
                <w:noProof/>
                <w:rtl/>
                <w:lang w:bidi="fa-IR"/>
              </w:rPr>
              <w:t>تأل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ف قلوب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27" w:history="1">
            <w:r w:rsidRPr="00B1426D">
              <w:rPr>
                <w:rStyle w:val="Hyperlink"/>
                <w:noProof/>
                <w:rtl/>
                <w:lang w:bidi="fa-IR"/>
              </w:rPr>
              <w:t>اح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سنت حسنه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28" w:history="1">
            <w:r w:rsidRPr="00B1426D">
              <w:rPr>
                <w:rStyle w:val="Hyperlink"/>
                <w:noProof/>
                <w:rtl/>
                <w:lang w:bidi="fa-IR"/>
              </w:rPr>
              <w:t>ترب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ت 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29" w:history="1">
            <w:r w:rsidRPr="00B1426D">
              <w:rPr>
                <w:rStyle w:val="Hyperlink"/>
                <w:noProof/>
                <w:rtl/>
                <w:lang w:bidi="fa-IR"/>
              </w:rPr>
              <w:t>صفا و صم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م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30" w:history="1">
            <w:r w:rsidRPr="00B1426D">
              <w:rPr>
                <w:rStyle w:val="Hyperlink"/>
                <w:noProof/>
                <w:rtl/>
                <w:lang w:bidi="fa-IR"/>
              </w:rPr>
              <w:t>رعا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ت حقوق برادر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31" w:history="1">
            <w:r w:rsidRPr="00B1426D">
              <w:rPr>
                <w:rStyle w:val="Hyperlink"/>
                <w:noProof/>
                <w:rtl/>
                <w:lang w:bidi="fa-IR"/>
              </w:rPr>
              <w:t>پ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ش دست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در سلام کردن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32" w:history="1">
            <w:r w:rsidRPr="00B1426D">
              <w:rPr>
                <w:rStyle w:val="Hyperlink"/>
                <w:noProof/>
                <w:rtl/>
                <w:lang w:bidi="fa-IR"/>
              </w:rPr>
              <w:t>همدل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33" w:history="1">
            <w:r w:rsidRPr="00B1426D">
              <w:rPr>
                <w:rStyle w:val="Hyperlink"/>
                <w:noProof/>
                <w:rtl/>
                <w:lang w:bidi="fa-IR"/>
              </w:rPr>
              <w:t>توجه به 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ازها (ن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ازسنج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34" w:history="1">
            <w:r w:rsidRPr="00B1426D">
              <w:rPr>
                <w:rStyle w:val="Hyperlink"/>
                <w:noProof/>
                <w:rtl/>
                <w:lang w:bidi="fa-IR"/>
              </w:rPr>
              <w:t>فر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اد رس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35" w:history="1">
            <w:r w:rsidRPr="00B1426D">
              <w:rPr>
                <w:rStyle w:val="Hyperlink"/>
                <w:noProof/>
                <w:rtl/>
                <w:lang w:bidi="fa-IR"/>
              </w:rPr>
              <w:t>خوش رفتار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با 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36" w:history="1">
            <w:r w:rsidRPr="00B1426D">
              <w:rPr>
                <w:rStyle w:val="Hyperlink"/>
                <w:noProof/>
                <w:rtl/>
                <w:lang w:bidi="fa-IR"/>
              </w:rPr>
              <w:t>اهم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ت به حضور اجتماع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روحان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37" w:history="1">
            <w:r w:rsidRPr="00B1426D">
              <w:rPr>
                <w:rStyle w:val="Hyperlink"/>
                <w:noProof/>
                <w:rtl/>
                <w:lang w:bidi="fa-IR"/>
              </w:rPr>
              <w:t>گذشت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38" w:history="1">
            <w:r w:rsidRPr="00B1426D">
              <w:rPr>
                <w:rStyle w:val="Hyperlink"/>
                <w:noProof/>
                <w:rtl/>
                <w:lang w:bidi="fa-IR"/>
              </w:rPr>
              <w:t>از خود گذشتگ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39" w:history="1">
            <w:r w:rsidRPr="00B1426D">
              <w:rPr>
                <w:rStyle w:val="Hyperlink"/>
                <w:noProof/>
                <w:rtl/>
                <w:lang w:bidi="fa-IR"/>
              </w:rPr>
              <w:t>پ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ش دست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در کار خ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40" w:history="1"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کسان نگر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41" w:history="1">
            <w:r w:rsidRPr="00B1426D">
              <w:rPr>
                <w:rStyle w:val="Hyperlink"/>
                <w:noProof/>
                <w:rtl/>
                <w:lang w:bidi="fa-IR"/>
              </w:rPr>
              <w:t>رعا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ت حقوق همسا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42" w:history="1">
            <w:r w:rsidRPr="00B1426D">
              <w:rPr>
                <w:rStyle w:val="Hyperlink"/>
                <w:noProof/>
                <w:rtl/>
                <w:lang w:bidi="fa-IR"/>
              </w:rPr>
              <w:t>مهمان نواز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43" w:history="1">
            <w:r w:rsidRPr="00B1426D">
              <w:rPr>
                <w:rStyle w:val="Hyperlink"/>
                <w:noProof/>
                <w:rtl/>
                <w:lang w:bidi="fa-IR"/>
              </w:rPr>
              <w:t>مشکل گشا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44" w:history="1">
            <w:r w:rsidRPr="00B1426D">
              <w:rPr>
                <w:rStyle w:val="Hyperlink"/>
                <w:noProof/>
                <w:rtl/>
                <w:lang w:bidi="fa-IR"/>
              </w:rPr>
              <w:t>خدمت گزار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45" w:history="1">
            <w:r w:rsidRPr="00B1426D">
              <w:rPr>
                <w:rStyle w:val="Hyperlink"/>
                <w:noProof/>
                <w:rtl/>
                <w:lang w:bidi="fa-IR"/>
              </w:rPr>
              <w:t>پاسخ گو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سر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ع به مردم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46" w:history="1">
            <w:r w:rsidRPr="00B1426D">
              <w:rPr>
                <w:rStyle w:val="Hyperlink"/>
                <w:noProof/>
                <w:rtl/>
                <w:lang w:bidi="fa-IR"/>
              </w:rPr>
              <w:t>احترام به 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3832847" w:history="1">
            <w:r w:rsidRPr="00B1426D">
              <w:rPr>
                <w:rStyle w:val="Hyperlink"/>
                <w:noProof/>
                <w:rtl/>
                <w:lang w:bidi="fa-IR"/>
              </w:rPr>
              <w:t>فصل سوم: اخلاق خانوادگ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48" w:history="1">
            <w:r w:rsidRPr="00B1426D">
              <w:rPr>
                <w:rStyle w:val="Hyperlink"/>
                <w:noProof/>
                <w:rtl/>
                <w:lang w:bidi="fa-IR"/>
              </w:rPr>
              <w:t>احترام به پدر و 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49" w:history="1">
            <w:r w:rsidRPr="00B1426D">
              <w:rPr>
                <w:rStyle w:val="Hyperlink"/>
                <w:noProof/>
                <w:rtl/>
                <w:lang w:bidi="fa-IR"/>
              </w:rPr>
              <w:t>خدمت به مادر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50" w:history="1">
            <w:r w:rsidRPr="00B1426D">
              <w:rPr>
                <w:rStyle w:val="Hyperlink"/>
                <w:noProof/>
                <w:rtl/>
                <w:lang w:bidi="fa-IR"/>
              </w:rPr>
              <w:t>قدردان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از همسر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51" w:history="1">
            <w:r w:rsidRPr="00B1426D">
              <w:rPr>
                <w:rStyle w:val="Hyperlink"/>
                <w:noProof/>
                <w:rtl/>
                <w:lang w:bidi="fa-IR"/>
              </w:rPr>
              <w:t>هم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همسر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52" w:history="1">
            <w:r w:rsidRPr="00B1426D">
              <w:rPr>
                <w:rStyle w:val="Hyperlink"/>
                <w:noProof/>
                <w:rtl/>
                <w:lang w:bidi="fa-IR"/>
              </w:rPr>
              <w:t>ترج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ح دانش بر ثروت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53" w:history="1">
            <w:r w:rsidRPr="00B1426D">
              <w:rPr>
                <w:rStyle w:val="Hyperlink"/>
                <w:noProof/>
                <w:rtl/>
                <w:lang w:bidi="fa-IR"/>
              </w:rPr>
              <w:t>محبت در کانون 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54" w:history="1">
            <w:r w:rsidRPr="00B1426D">
              <w:rPr>
                <w:rStyle w:val="Hyperlink"/>
                <w:noProof/>
                <w:rtl/>
                <w:lang w:bidi="fa-IR"/>
              </w:rPr>
              <w:t>توجه به 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55" w:history="1">
            <w:r w:rsidRPr="00B1426D">
              <w:rPr>
                <w:rStyle w:val="Hyperlink"/>
                <w:noProof/>
                <w:rtl/>
                <w:lang w:bidi="fa-IR"/>
              </w:rPr>
              <w:t>رعا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ت حال خانواده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56" w:history="1">
            <w:r w:rsidRPr="00B1426D">
              <w:rPr>
                <w:rStyle w:val="Hyperlink"/>
                <w:noProof/>
                <w:rtl/>
                <w:lang w:bidi="fa-IR"/>
              </w:rPr>
              <w:t>ترب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ت 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ن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57" w:history="1">
            <w:r w:rsidRPr="00B1426D">
              <w:rPr>
                <w:rStyle w:val="Hyperlink"/>
                <w:noProof/>
                <w:rtl/>
                <w:lang w:bidi="fa-IR"/>
              </w:rPr>
              <w:t>تکر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م فرزندان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58" w:history="1">
            <w:r w:rsidRPr="00B1426D">
              <w:rPr>
                <w:rStyle w:val="Hyperlink"/>
                <w:noProof/>
                <w:rtl/>
                <w:lang w:bidi="fa-IR"/>
              </w:rPr>
              <w:t>محبت به 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59" w:history="1">
            <w:r w:rsidRPr="00B1426D">
              <w:rPr>
                <w:rStyle w:val="Hyperlink"/>
                <w:noProof/>
                <w:rtl/>
                <w:lang w:bidi="fa-IR"/>
              </w:rPr>
              <w:t>آزاد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دادن به 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60" w:history="1">
            <w:r w:rsidRPr="00B1426D">
              <w:rPr>
                <w:rStyle w:val="Hyperlink"/>
                <w:noProof/>
                <w:rtl/>
                <w:lang w:bidi="fa-IR"/>
              </w:rPr>
              <w:t>تشو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ق 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61" w:history="1">
            <w:r w:rsidRPr="00B1426D">
              <w:rPr>
                <w:rStyle w:val="Hyperlink"/>
                <w:noProof/>
                <w:rtl/>
                <w:lang w:bidi="fa-IR"/>
              </w:rPr>
              <w:t>پره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ز از تنب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ه کودکان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62" w:history="1">
            <w:r w:rsidRPr="00B1426D">
              <w:rPr>
                <w:rStyle w:val="Hyperlink"/>
                <w:noProof/>
                <w:rtl/>
                <w:lang w:bidi="fa-IR"/>
              </w:rPr>
              <w:t>غ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رت مدار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3832863" w:history="1">
            <w:r w:rsidRPr="00B1426D">
              <w:rPr>
                <w:rStyle w:val="Hyperlink"/>
                <w:noProof/>
                <w:rtl/>
                <w:lang w:bidi="fa-IR"/>
              </w:rPr>
              <w:t>فصل چهارم: اخلاق اقتصاد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64" w:history="1">
            <w:r w:rsidRPr="00B1426D">
              <w:rPr>
                <w:rStyle w:val="Hyperlink"/>
                <w:noProof/>
                <w:rtl/>
                <w:lang w:bidi="fa-IR"/>
              </w:rPr>
              <w:t>ساده ز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ست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65" w:history="1">
            <w:r w:rsidRPr="00B1426D">
              <w:rPr>
                <w:rStyle w:val="Hyperlink"/>
                <w:noProof/>
                <w:rtl/>
                <w:lang w:bidi="fa-IR"/>
              </w:rPr>
              <w:t>قناعت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66" w:history="1"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ار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 xml:space="preserve"> رساندن به 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67" w:history="1">
            <w:r w:rsidRPr="00B1426D">
              <w:rPr>
                <w:rStyle w:val="Hyperlink"/>
                <w:noProof/>
                <w:rtl/>
                <w:lang w:bidi="fa-IR"/>
              </w:rPr>
              <w:t>انفاق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68" w:history="1">
            <w:r w:rsidRPr="00B1426D">
              <w:rPr>
                <w:rStyle w:val="Hyperlink"/>
                <w:noProof/>
                <w:rtl/>
                <w:lang w:bidi="fa-IR"/>
              </w:rPr>
              <w:t>ا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ثار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69" w:history="1">
            <w:r w:rsidRPr="00B1426D">
              <w:rPr>
                <w:rStyle w:val="Hyperlink"/>
                <w:noProof/>
                <w:rtl/>
                <w:lang w:bidi="fa-IR"/>
              </w:rPr>
              <w:t>کمک آبرومندانه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70" w:history="1">
            <w:r w:rsidRPr="00B1426D">
              <w:rPr>
                <w:rStyle w:val="Hyperlink"/>
                <w:noProof/>
                <w:rtl/>
                <w:lang w:bidi="fa-IR"/>
              </w:rPr>
              <w:t>مسک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ن نواز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71" w:history="1">
            <w:r w:rsidRPr="00B1426D">
              <w:rPr>
                <w:rStyle w:val="Hyperlink"/>
                <w:noProof/>
                <w:rtl/>
                <w:lang w:bidi="fa-IR"/>
              </w:rPr>
              <w:t>جد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ت در کار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72" w:history="1">
            <w:r w:rsidRPr="00B1426D">
              <w:rPr>
                <w:rStyle w:val="Hyperlink"/>
                <w:noProof/>
                <w:rtl/>
                <w:lang w:bidi="fa-IR"/>
              </w:rPr>
              <w:t>احت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B1426D">
              <w:rPr>
                <w:rStyle w:val="Hyperlink"/>
                <w:noProof/>
                <w:rtl/>
                <w:lang w:bidi="fa-IR"/>
              </w:rPr>
              <w:t>اط در گرفتن وجوهات شرع</w:t>
            </w:r>
            <w:r w:rsidRPr="00B1426D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73" w:history="1">
            <w:r w:rsidRPr="00B1426D">
              <w:rPr>
                <w:rStyle w:val="Hyperlink"/>
                <w:noProof/>
                <w:rtl/>
                <w:lang w:bidi="fa-IR"/>
              </w:rPr>
              <w:t>فقر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523832874" w:history="1">
            <w:r w:rsidRPr="00B1426D">
              <w:rPr>
                <w:rStyle w:val="Hyperlink"/>
                <w:noProof/>
                <w:rtl/>
                <w:lang w:bidi="fa-IR"/>
              </w:rPr>
              <w:t>کتاب نامه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23832875" w:history="1">
            <w:r w:rsidRPr="00B1426D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Toc523832875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F33A13" w:rsidRDefault="00F33A13">
          <w:r>
            <w:fldChar w:fldCharType="end"/>
          </w:r>
        </w:p>
      </w:sdtContent>
    </w:sdt>
    <w:p w:rsidR="00631EFB" w:rsidRDefault="00631EFB" w:rsidP="00631EFB">
      <w:pPr>
        <w:pStyle w:val="libNormal"/>
        <w:rPr>
          <w:rtl/>
          <w:lang w:bidi="fa-IR"/>
        </w:rPr>
      </w:pPr>
    </w:p>
    <w:sectPr w:rsidR="00631EFB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30" w:rsidRDefault="00FF7B30">
      <w:r>
        <w:separator/>
      </w:r>
    </w:p>
  </w:endnote>
  <w:endnote w:type="continuationSeparator" w:id="0">
    <w:p w:rsidR="00FF7B30" w:rsidRDefault="00FF7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83" w:rsidRDefault="00F12A83">
    <w:pPr>
      <w:pStyle w:val="Footer"/>
    </w:pPr>
    <w:fldSimple w:instr=" PAGE   \* MERGEFORMAT ">
      <w:r w:rsidR="008C2CC5">
        <w:rPr>
          <w:noProof/>
          <w:rtl/>
        </w:rPr>
        <w:t>246</w:t>
      </w:r>
    </w:fldSimple>
  </w:p>
  <w:p w:rsidR="00F12A83" w:rsidRDefault="00F12A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83" w:rsidRDefault="00F12A83">
    <w:pPr>
      <w:pStyle w:val="Footer"/>
    </w:pPr>
    <w:fldSimple w:instr=" PAGE   \* MERGEFORMAT ">
      <w:r w:rsidR="008C2CC5">
        <w:rPr>
          <w:noProof/>
          <w:rtl/>
        </w:rPr>
        <w:t>247</w:t>
      </w:r>
    </w:fldSimple>
  </w:p>
  <w:p w:rsidR="00F12A83" w:rsidRDefault="00F12A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A83" w:rsidRDefault="00F12A83">
    <w:pPr>
      <w:pStyle w:val="Footer"/>
    </w:pPr>
    <w:fldSimple w:instr=" PAGE   \* MERGEFORMAT ">
      <w:r w:rsidR="008C2CC5">
        <w:rPr>
          <w:noProof/>
          <w:rtl/>
        </w:rPr>
        <w:t>1</w:t>
      </w:r>
    </w:fldSimple>
  </w:p>
  <w:p w:rsidR="00F12A83" w:rsidRDefault="00F12A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30" w:rsidRDefault="00FF7B30">
      <w:r>
        <w:separator/>
      </w:r>
    </w:p>
  </w:footnote>
  <w:footnote w:type="continuationSeparator" w:id="0">
    <w:p w:rsidR="00FF7B30" w:rsidRDefault="00FF7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DDD"/>
    <w:rsid w:val="00000DDD"/>
    <w:rsid w:val="00005A19"/>
    <w:rsid w:val="00010942"/>
    <w:rsid w:val="000217A6"/>
    <w:rsid w:val="000228A4"/>
    <w:rsid w:val="00024AA0"/>
    <w:rsid w:val="000267FE"/>
    <w:rsid w:val="00030622"/>
    <w:rsid w:val="00040272"/>
    <w:rsid w:val="00040798"/>
    <w:rsid w:val="00043023"/>
    <w:rsid w:val="00054406"/>
    <w:rsid w:val="0006216A"/>
    <w:rsid w:val="00067F84"/>
    <w:rsid w:val="00070313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7722"/>
    <w:rsid w:val="000D0932"/>
    <w:rsid w:val="000D180B"/>
    <w:rsid w:val="000D1BDF"/>
    <w:rsid w:val="000D1D47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3F2C"/>
    <w:rsid w:val="00157306"/>
    <w:rsid w:val="00160F76"/>
    <w:rsid w:val="00163D83"/>
    <w:rsid w:val="00164767"/>
    <w:rsid w:val="00164810"/>
    <w:rsid w:val="00165C3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1F4BD2"/>
    <w:rsid w:val="00202C7B"/>
    <w:rsid w:val="002054C5"/>
    <w:rsid w:val="00213662"/>
    <w:rsid w:val="002139CB"/>
    <w:rsid w:val="00214801"/>
    <w:rsid w:val="0021658C"/>
    <w:rsid w:val="00222DD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B7B06"/>
    <w:rsid w:val="002C1009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3D54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471E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4107"/>
    <w:rsid w:val="00455A59"/>
    <w:rsid w:val="00457F70"/>
    <w:rsid w:val="0046634E"/>
    <w:rsid w:val="00467765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0645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039B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0D5D"/>
    <w:rsid w:val="005B19FB"/>
    <w:rsid w:val="005B2DE4"/>
    <w:rsid w:val="005B3C7C"/>
    <w:rsid w:val="005B4DD0"/>
    <w:rsid w:val="005B56BE"/>
    <w:rsid w:val="005B68D5"/>
    <w:rsid w:val="005B7CFD"/>
    <w:rsid w:val="005C0E2F"/>
    <w:rsid w:val="005C504A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24EE"/>
    <w:rsid w:val="00625C71"/>
    <w:rsid w:val="00627A7B"/>
    <w:rsid w:val="00631EF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75BF7"/>
    <w:rsid w:val="00682902"/>
    <w:rsid w:val="00684527"/>
    <w:rsid w:val="0068652E"/>
    <w:rsid w:val="00687928"/>
    <w:rsid w:val="0069163F"/>
    <w:rsid w:val="00691DBB"/>
    <w:rsid w:val="00692C11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0AE5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59C4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0D2C"/>
    <w:rsid w:val="0086345B"/>
    <w:rsid w:val="00863C5E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2CC5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4036"/>
    <w:rsid w:val="009B5C7D"/>
    <w:rsid w:val="009B7253"/>
    <w:rsid w:val="009D3969"/>
    <w:rsid w:val="009D641F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5A8D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6778"/>
    <w:rsid w:val="00A668D6"/>
    <w:rsid w:val="00A7123D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3A06"/>
    <w:rsid w:val="00AE4D35"/>
    <w:rsid w:val="00AE5DAC"/>
    <w:rsid w:val="00AE6117"/>
    <w:rsid w:val="00AE64FD"/>
    <w:rsid w:val="00AF0A2F"/>
    <w:rsid w:val="00AF217C"/>
    <w:rsid w:val="00AF33DF"/>
    <w:rsid w:val="00AF4D50"/>
    <w:rsid w:val="00AF6FBA"/>
    <w:rsid w:val="00AF7C95"/>
    <w:rsid w:val="00B00E27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523B5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96846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C005CF"/>
    <w:rsid w:val="00C029D7"/>
    <w:rsid w:val="00C07E02"/>
    <w:rsid w:val="00C121B4"/>
    <w:rsid w:val="00C1570C"/>
    <w:rsid w:val="00C22361"/>
    <w:rsid w:val="00C26D89"/>
    <w:rsid w:val="00C31833"/>
    <w:rsid w:val="00C33018"/>
    <w:rsid w:val="00C33B4D"/>
    <w:rsid w:val="00C34E44"/>
    <w:rsid w:val="00C355AE"/>
    <w:rsid w:val="00C35A49"/>
    <w:rsid w:val="00C36AF1"/>
    <w:rsid w:val="00C37458"/>
    <w:rsid w:val="00C37AF7"/>
    <w:rsid w:val="00C45E29"/>
    <w:rsid w:val="00C554CC"/>
    <w:rsid w:val="00C56CFB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D0599C"/>
    <w:rsid w:val="00D10971"/>
    <w:rsid w:val="00D1143F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1B70"/>
    <w:rsid w:val="00D92CDF"/>
    <w:rsid w:val="00DA5931"/>
    <w:rsid w:val="00DA722B"/>
    <w:rsid w:val="00DB2424"/>
    <w:rsid w:val="00DB3E84"/>
    <w:rsid w:val="00DB4243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F63"/>
    <w:rsid w:val="00E7602E"/>
    <w:rsid w:val="00E87FE8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0A4"/>
    <w:rsid w:val="00EF0462"/>
    <w:rsid w:val="00EF6505"/>
    <w:rsid w:val="00EF7A6F"/>
    <w:rsid w:val="00F02C57"/>
    <w:rsid w:val="00F070E5"/>
    <w:rsid w:val="00F07D33"/>
    <w:rsid w:val="00F12253"/>
    <w:rsid w:val="00F12A83"/>
    <w:rsid w:val="00F1517E"/>
    <w:rsid w:val="00F16678"/>
    <w:rsid w:val="00F16834"/>
    <w:rsid w:val="00F26388"/>
    <w:rsid w:val="00F3089C"/>
    <w:rsid w:val="00F31BE3"/>
    <w:rsid w:val="00F33A13"/>
    <w:rsid w:val="00F34B21"/>
    <w:rsid w:val="00F34CA5"/>
    <w:rsid w:val="00F41E90"/>
    <w:rsid w:val="00F436BF"/>
    <w:rsid w:val="00F515B7"/>
    <w:rsid w:val="00F51E87"/>
    <w:rsid w:val="00F5350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E01AC"/>
    <w:rsid w:val="00FE0BFA"/>
    <w:rsid w:val="00FE0D85"/>
    <w:rsid w:val="00FF08F6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4C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725F9E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25F9E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rsid w:val="008C2CC5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8C2CC5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character" w:customStyle="1" w:styleId="libTitr1Char">
    <w:name w:val="libTitr1 Char"/>
    <w:basedOn w:val="libCenterBold1Char"/>
    <w:link w:val="libTitr1"/>
    <w:rsid w:val="00F515B7"/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F33A13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F33A13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F33A13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F33A13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libnotice0">
    <w:name w:val="libnotice"/>
    <w:basedOn w:val="Normal"/>
    <w:rsid w:val="0021658C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1439\mahe_zelhage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D78EF-2270-4203-9CBC-2DCDA9FD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299</TotalTime>
  <Pages>247</Pages>
  <Words>25858</Words>
  <Characters>147397</Characters>
  <Application>Microsoft Office Word</Application>
  <DocSecurity>0</DocSecurity>
  <Lines>1228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172910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</cp:revision>
  <cp:lastPrinted>1601-01-01T00:00:00Z</cp:lastPrinted>
  <dcterms:created xsi:type="dcterms:W3CDTF">2018-09-02T09:26:00Z</dcterms:created>
  <dcterms:modified xsi:type="dcterms:W3CDTF">2018-09-04T09:29:00Z</dcterms:modified>
</cp:coreProperties>
</file>