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2F" w:rsidRDefault="00C4182F" w:rsidP="00C4182F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C4182F" w:rsidRPr="00FC27AF" w:rsidRDefault="00C4182F" w:rsidP="00C4182F">
      <w:pPr>
        <w:pStyle w:val="libNotice"/>
        <w:bidi w:val="0"/>
        <w:rPr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>
        <w:rPr>
          <w:rtl/>
          <w:lang w:bidi="fa-IR"/>
        </w:rPr>
        <w:br w:type="page"/>
      </w:r>
    </w:p>
    <w:p w:rsidR="00C4182F" w:rsidRDefault="00C4182F" w:rsidP="00C4182F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C4182F" w:rsidRDefault="00C4182F" w:rsidP="00C4182F">
      <w:pPr>
        <w:pStyle w:val="libCenterBold1"/>
        <w:rPr>
          <w:rtl/>
          <w:lang w:bidi="fa-IR"/>
        </w:rPr>
      </w:pPr>
    </w:p>
    <w:p w:rsidR="00C4182F" w:rsidRDefault="00C4182F" w:rsidP="00C4182F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زروند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.</w:t>
      </w:r>
    </w:p>
    <w:p w:rsidR="00C4182F" w:rsidRDefault="00C4182F" w:rsidP="00225A2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Heading1"/>
        <w:rPr>
          <w:rtl/>
          <w:lang w:bidi="fa-IR"/>
        </w:rPr>
      </w:pPr>
      <w:bookmarkStart w:id="0" w:name="_Toc525736516"/>
      <w:bookmarkStart w:id="1" w:name="_Toc525987358"/>
      <w:bookmarkStart w:id="2" w:name="_Toc525988679"/>
      <w:bookmarkStart w:id="3" w:name="_Toc525990358"/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باچه</w:t>
      </w:r>
      <w:bookmarkEnd w:id="0"/>
      <w:bookmarkEnd w:id="1"/>
      <w:bookmarkEnd w:id="2"/>
      <w:bookmarkEnd w:id="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اساسا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 روز، سحر و ساعات آغاز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زمان، عاشقان و دل باختگان 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دوست، فارغ از دل مشغول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خلوت با معشوق را بر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زمزمه عارفانه شان گوش نواز افلاک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خواهد بود.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842C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 برکت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اوقات سحر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>
        <w:rPr>
          <w:rFonts w:hint="eastAsia"/>
          <w:rtl/>
          <w:lang w:bidi="fa-IR"/>
        </w:rPr>
        <w:t>سوگمندانه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واماندگ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تلاش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روزانه و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انسان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ارزشمند غافل کرده و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گرفته است. استفاده نکردن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لحظات ارزشمند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انسان ساز نه تنها سبب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بلکه آثار نامطلوب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کسل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حوصله بودن را در طول روز به همراه دارد.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شاداب،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خلاق،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مردمان</w:t>
      </w:r>
      <w:r>
        <w:rPr>
          <w:rFonts w:hint="cs"/>
          <w:rtl/>
          <w:lang w:bidi="fa-IR"/>
        </w:rPr>
        <w:t>ی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بسترساز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همه نهادها به 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رسانه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C4182F" w:rsidP="00E842C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پژوهشگر ارجمند،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زروند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افزون بر پرداختن به آثار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آثار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فراموش </w:t>
      </w:r>
      <w:r>
        <w:rPr>
          <w:rtl/>
          <w:lang w:bidi="fa-IR"/>
        </w:rPr>
        <w:lastRenderedPageBreak/>
        <w:t>شده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توجه کرده است. با سپاس از تلاش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مورد استفاده برنامه سازان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انّه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اداره</w:t>
      </w:r>
      <w:r>
        <w:rPr>
          <w:rtl/>
          <w:lang w:bidi="fa-IR"/>
        </w:rPr>
        <w:t xml:space="preserve"> کل پژوهش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مرکز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</w:p>
    <w:p w:rsidR="00C4182F" w:rsidRDefault="00E842C1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E842C1">
      <w:pPr>
        <w:pStyle w:val="Heading1"/>
        <w:rPr>
          <w:rtl/>
          <w:lang w:bidi="fa-IR"/>
        </w:rPr>
      </w:pPr>
      <w:bookmarkStart w:id="4" w:name="_Toc525736517"/>
      <w:bookmarkStart w:id="5" w:name="_Toc525987359"/>
      <w:bookmarkStart w:id="6" w:name="_Toc525988680"/>
      <w:bookmarkStart w:id="7" w:name="_Toc525990359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گفتار</w:t>
      </w:r>
      <w:bookmarkEnd w:id="4"/>
      <w:bookmarkEnd w:id="5"/>
      <w:bookmarkEnd w:id="6"/>
      <w:bookmarkEnd w:id="7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«دگرگون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«تحول»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گذر زمان است. اگر از سر تأمل،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 و گذشته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داده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ممکن است خجسته و مبارک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تحول ها، زند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گذشته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آسان گشته است.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داده، تنها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خلاصه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رخدادها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خجسته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سکه در جامعه ما، به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سپرده شدن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عادت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همچون: «صله ارحام»، «سحرخ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«احترام به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>. هر چند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تکنولوژ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حسنه است و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ها، مخالف علم و تکنو</w:t>
      </w:r>
      <w:r>
        <w:rPr>
          <w:rFonts w:hint="eastAsia"/>
          <w:rtl/>
          <w:lang w:bidi="fa-IR"/>
        </w:rPr>
        <w:t>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اند، امروزه با کمال تأسف شاهد 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 روز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پرفضل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چندان دور،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رنگ و 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نشود و تنها به عنوان «فض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 شده» در کتاب ها مطرح باشند.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A763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مقوله هاست. در گذشته، بنابر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حاکم آن زمان،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مردم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چشمان خود</w:t>
      </w:r>
      <w:r w:rsidR="00A76370">
        <w:rPr>
          <w:lang w:bidi="fa-IR"/>
        </w:rPr>
        <w:t xml:space="preserve"> </w:t>
      </w:r>
      <w:r>
        <w:rPr>
          <w:rFonts w:hint="eastAsia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چشمان خفته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امروزه برخلاف گذشته،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نه تنها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بلکه اگر بتوانند، تا 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 در خواب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پرسش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پرداختن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شده است تا ابعاد گوناگون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نگاه داشتن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پژوهش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کمال تعجب، کمتر بدان توجه شده است؛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و جامع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شکل نگرفته است. البته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مراد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تهجد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منظور از «سحرخ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بودن در سحر و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نماز شب و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شده است،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ما را برآورده سازد.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 و نبود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تنگناها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کارشناسان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با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C4182F" w:rsidRDefault="00A76370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A76370">
      <w:pPr>
        <w:pStyle w:val="Heading1"/>
        <w:rPr>
          <w:rtl/>
          <w:lang w:bidi="fa-IR"/>
        </w:rPr>
      </w:pPr>
      <w:bookmarkStart w:id="8" w:name="_Toc525736518"/>
      <w:bookmarkStart w:id="9" w:name="_Toc525987360"/>
      <w:bookmarkStart w:id="10" w:name="_Toc525988681"/>
      <w:bookmarkStart w:id="11" w:name="_Toc525990360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اول:کل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bookmarkEnd w:id="8"/>
      <w:bookmarkEnd w:id="9"/>
      <w:bookmarkEnd w:id="10"/>
      <w:bookmarkEnd w:id="11"/>
    </w:p>
    <w:p w:rsidR="00A76370" w:rsidRDefault="00A76370" w:rsidP="00C4182F">
      <w:pPr>
        <w:pStyle w:val="libNormal"/>
        <w:rPr>
          <w:lang w:bidi="fa-IR"/>
        </w:rPr>
      </w:pPr>
    </w:p>
    <w:p w:rsidR="00C4182F" w:rsidRDefault="00C4182F" w:rsidP="00A76370">
      <w:pPr>
        <w:pStyle w:val="Heading2"/>
        <w:rPr>
          <w:rtl/>
        </w:rPr>
      </w:pPr>
      <w:bookmarkStart w:id="12" w:name="_Toc525736519"/>
      <w:bookmarkStart w:id="13" w:name="_Toc525987361"/>
      <w:bookmarkStart w:id="14" w:name="_Toc525988682"/>
      <w:bookmarkStart w:id="15" w:name="_Toc525990361"/>
      <w:r>
        <w:rPr>
          <w:rFonts w:hint="eastAsia"/>
          <w:rtl/>
        </w:rPr>
        <w:t>فصل</w:t>
      </w:r>
      <w:r>
        <w:rPr>
          <w:rtl/>
        </w:rPr>
        <w:t xml:space="preserve"> اول: ضرورت،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bookmarkEnd w:id="12"/>
      <w:bookmarkEnd w:id="13"/>
      <w:bookmarkEnd w:id="14"/>
      <w:bookmarkEnd w:id="15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«سحر»</w:t>
      </w:r>
      <w:r>
        <w:rPr>
          <w:rtl/>
          <w:lang w:bidi="fa-IR"/>
        </w:rPr>
        <w:t xml:space="preserve"> ناب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شبانه روز است.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آن گاه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متعال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A76370">
        <w:rPr>
          <w:rStyle w:val="libFootnotenumChar"/>
          <w:rtl/>
        </w:rPr>
        <w:t>(1)</w:t>
      </w:r>
      <w:r>
        <w:rPr>
          <w:rtl/>
          <w:lang w:bidi="fa-IR"/>
        </w:rPr>
        <w:t xml:space="preserve"> 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عظمت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آنها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است.</w:t>
      </w:r>
      <w:r w:rsidRPr="00A76370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«سحر» آن چنان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تأمل است که خداوند متعال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معنادار در صدد است که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انسان را بدان معطوف سازد و او را با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آشنا گرداند.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خواسته شده است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شبانه روز، بخوابند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باشند.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درخواست اسلام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احتمال بروز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با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ها،</w:t>
      </w:r>
    </w:p>
    <w:p w:rsidR="00C4182F" w:rsidRDefault="00A76370" w:rsidP="00A76370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C4182F" w:rsidRDefault="00C4182F" w:rsidP="00A763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فجر:1؛ شمس: 3؛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2؛ مدثر: 34؛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18.</w:t>
      </w:r>
    </w:p>
    <w:p w:rsidR="00C4182F" w:rsidRDefault="00C4182F" w:rsidP="00A7637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ناصر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همکاران،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1379، چ 18، ج 19، ص 7؛ ج 27، ص 39.</w:t>
      </w:r>
    </w:p>
    <w:p w:rsidR="00C4182F" w:rsidRDefault="00A76370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انسان</w:t>
      </w:r>
      <w:r w:rsidR="00C4182F">
        <w:rPr>
          <w:rtl/>
          <w:lang w:bidi="fa-IR"/>
        </w:rPr>
        <w:t xml:space="preserve"> را تهد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کند و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</w:t>
      </w:r>
      <w:r w:rsidR="00C4182F">
        <w:rPr>
          <w:rtl/>
          <w:lang w:bidi="fa-IR"/>
        </w:rPr>
        <w:t xml:space="preserve"> به دل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ل</w:t>
      </w:r>
      <w:r w:rsidR="00C4182F">
        <w:rPr>
          <w:rtl/>
          <w:lang w:bidi="fa-IR"/>
        </w:rPr>
        <w:t xml:space="preserve"> به دست آوردن برکت ها و ره</w:t>
      </w:r>
      <w:r>
        <w:rPr>
          <w:lang w:bidi="fa-IR"/>
        </w:rPr>
        <w:t xml:space="preserve"> </w:t>
      </w:r>
      <w:r w:rsidR="00C4182F">
        <w:rPr>
          <w:rtl/>
          <w:lang w:bidi="fa-IR"/>
        </w:rPr>
        <w:t>آوردها</w:t>
      </w:r>
      <w:r w:rsidR="00C4182F">
        <w:rPr>
          <w:rFonts w:hint="cs"/>
          <w:rtl/>
          <w:lang w:bidi="fa-IR"/>
        </w:rPr>
        <w:t>یی</w:t>
      </w:r>
      <w:r w:rsidR="00C4182F">
        <w:rPr>
          <w:rtl/>
          <w:lang w:bidi="fa-IR"/>
        </w:rPr>
        <w:t xml:space="preserve"> است که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توان با نخواب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دن</w:t>
      </w:r>
      <w:r w:rsidR="00C4182F">
        <w:rPr>
          <w:rtl/>
          <w:lang w:bidi="fa-IR"/>
        </w:rPr>
        <w:t xml:space="preserve"> در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زمان ها از آنها بهره مند گشت.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نمونه از زمان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آن از نظر اسلام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نکوهش شده است، وقت سحر و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ناگوار خواب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تنها سبب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رفتن هنجارها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بلکه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ف، عامل بروز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سبب وارد آمدن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روح و روان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خواب سحرگاه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 تنها مانع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ره</w:t>
      </w:r>
      <w:r w:rsidR="00A76370">
        <w:rPr>
          <w:lang w:bidi="fa-IR"/>
        </w:rPr>
        <w:t xml:space="preserve"> </w:t>
      </w:r>
      <w:r>
        <w:rPr>
          <w:rtl/>
          <w:lang w:bidi="fa-IR"/>
        </w:rPr>
        <w:t>آوردها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بلکه آفت ها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هدف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پژوهش، به لطف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آمدهاست.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اگر کتاب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ورق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 در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جاده صد ساله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اند و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به «دولت سر راه»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 به قول شاعر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</w:t>
      </w:r>
      <w:r>
        <w:rPr>
          <w:rtl/>
          <w:lang w:bidi="fa-IR"/>
        </w:rPr>
        <w:t xml:space="preserve"> لاهور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A76370" w:rsidTr="00A76370">
        <w:trPr>
          <w:trHeight w:val="350"/>
        </w:trPr>
        <w:tc>
          <w:tcPr>
            <w:tcW w:w="3344" w:type="dxa"/>
            <w:shd w:val="clear" w:color="auto" w:fill="auto"/>
          </w:tcPr>
          <w:p w:rsidR="00A76370" w:rsidRDefault="00A76370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شود پرده چشمم پر کاه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گاه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A76370" w:rsidRDefault="00A76370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A76370" w:rsidRDefault="00A76370" w:rsidP="00523994">
            <w:pPr>
              <w:pStyle w:val="libPoem"/>
            </w:pP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ام هر دو جهان را به نگاه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گاه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6370" w:rsidTr="00A76370">
        <w:trPr>
          <w:trHeight w:val="350"/>
        </w:trPr>
        <w:tc>
          <w:tcPr>
            <w:tcW w:w="3344" w:type="dxa"/>
          </w:tcPr>
          <w:p w:rsidR="00A76370" w:rsidRDefault="00A76370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عشق بس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دور و دراز است، ول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76370" w:rsidRDefault="00A76370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76370" w:rsidRDefault="00A76370" w:rsidP="00523994">
            <w:pPr>
              <w:pStyle w:val="libPoem"/>
            </w:pPr>
            <w:r>
              <w:rPr>
                <w:rtl/>
                <w:lang w:bidi="fa-IR"/>
              </w:rPr>
              <w:t>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شود جاده صد ساله به آه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گاه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6370" w:rsidTr="00A76370">
        <w:trPr>
          <w:trHeight w:val="350"/>
        </w:trPr>
        <w:tc>
          <w:tcPr>
            <w:tcW w:w="3344" w:type="dxa"/>
          </w:tcPr>
          <w:p w:rsidR="00A76370" w:rsidRDefault="00A76370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طلب کوش مده دامن 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زدست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76370" w:rsidRDefault="00A76370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76370" w:rsidRDefault="00A76370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دولت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هست که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 راه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گاه</w:t>
            </w:r>
            <w:r>
              <w:rPr>
                <w:rFonts w:hint="cs"/>
                <w:rtl/>
                <w:lang w:bidi="fa-IR"/>
              </w:rPr>
              <w:t>ی</w:t>
            </w:r>
            <w:r w:rsidRPr="00A7637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A763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ها، ره آورد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بوده و هستند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شب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اهش</w:t>
      </w:r>
      <w:r>
        <w:rPr>
          <w:rtl/>
          <w:lang w:bidi="fa-IR"/>
        </w:rPr>
        <w:t xml:space="preserve"> را جمع کند و شعله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دامن گسترد، از بستر نرم خواب برخاسته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را با شور و شوق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گشوده شدن چشمان روز، چشمان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است. پنجره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گل سر سبد باغ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ناگفته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رمز کام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 عرصه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 پس چرا ما به جرگه آنها نپ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و از آبشار برکات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فرهنگ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گردد.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 مقدس،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و مقاله از جمله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عرصه است.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بزرگواران گام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اند که همه آن تلاش ها را 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همه،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مستقل که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باشد،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رو،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غبار از چهره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بزدا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روشن را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اند،</w:t>
      </w:r>
      <w:r>
        <w:rPr>
          <w:rtl/>
          <w:lang w:bidi="fa-IR"/>
        </w:rPr>
        <w:t xml:space="preserve"> و به سرچشمه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 گشا باشد.</w:t>
      </w:r>
    </w:p>
    <w:p w:rsidR="00C4182F" w:rsidRDefault="00A76370" w:rsidP="00A76370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</w:t>
      </w:r>
    </w:p>
    <w:p w:rsidR="00C4182F" w:rsidRDefault="00C4182F" w:rsidP="00A76370">
      <w:pPr>
        <w:pStyle w:val="libFootnote0"/>
        <w:rPr>
          <w:rtl/>
          <w:lang w:bidi="fa-IR"/>
        </w:rPr>
      </w:pPr>
      <w:r>
        <w:rPr>
          <w:rtl/>
          <w:lang w:bidi="fa-IR"/>
        </w:rPr>
        <w:t>1- به نقل از: جواد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هنر در قلمرو مکتب،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1376، چ 3، ص 131.</w:t>
      </w:r>
    </w:p>
    <w:p w:rsidR="00A76370" w:rsidRDefault="00A76370" w:rsidP="00C4182F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A76370">
      <w:pPr>
        <w:pStyle w:val="Heading2"/>
        <w:rPr>
          <w:rtl/>
        </w:rPr>
      </w:pPr>
      <w:bookmarkStart w:id="16" w:name="_Toc525736520"/>
      <w:bookmarkStart w:id="17" w:name="_Toc525987362"/>
      <w:bookmarkStart w:id="18" w:name="_Toc525988683"/>
      <w:bookmarkStart w:id="19" w:name="_Toc525990362"/>
      <w:r>
        <w:rPr>
          <w:rFonts w:hint="eastAsia"/>
          <w:rtl/>
        </w:rPr>
        <w:t>فصل</w:t>
      </w:r>
      <w:r>
        <w:rPr>
          <w:rtl/>
        </w:rPr>
        <w:t xml:space="preserve"> دوم: مفهوم شناس</w:t>
      </w:r>
      <w:r>
        <w:rPr>
          <w:rFonts w:hint="cs"/>
          <w:rtl/>
        </w:rPr>
        <w:t>ی</w:t>
      </w:r>
      <w:bookmarkEnd w:id="16"/>
      <w:bookmarkEnd w:id="17"/>
      <w:bookmarkEnd w:id="18"/>
      <w:bookmarkEnd w:id="19"/>
    </w:p>
    <w:p w:rsidR="00C4182F" w:rsidRDefault="00C4182F" w:rsidP="00A763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آنجا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از اصطلاح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«سحر»، «فجر صادق»، «فجر کاذب» و «ماب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استفاده شده است،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پرداختن به اصل بحث، به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0" w:name="_Toc525736521"/>
      <w:bookmarkStart w:id="21" w:name="_Toc525987363"/>
      <w:bookmarkStart w:id="22" w:name="_Toc525988684"/>
      <w:bookmarkStart w:id="23" w:name="_Toc525990363"/>
      <w:r>
        <w:rPr>
          <w:rFonts w:hint="eastAsia"/>
          <w:rtl/>
        </w:rPr>
        <w:t>واژه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سحر</w:t>
      </w:r>
      <w:bookmarkEnd w:id="20"/>
      <w:bookmarkEnd w:id="21"/>
      <w:bookmarkEnd w:id="22"/>
      <w:bookmarkEnd w:id="2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«سحر»</w:t>
      </w:r>
      <w:r>
        <w:rPr>
          <w:rtl/>
          <w:lang w:bidi="fa-IR"/>
        </w:rPr>
        <w:t xml:space="preserve"> واژه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لغت، نام اوقات آخر شب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صبح است.</w:t>
      </w:r>
      <w:r w:rsidRPr="00A76370">
        <w:rPr>
          <w:rStyle w:val="libFootnotenumChar"/>
          <w:rtl/>
        </w:rPr>
        <w:t>(1)</w:t>
      </w:r>
      <w:r>
        <w:rPr>
          <w:rtl/>
          <w:lang w:bidi="fa-IR"/>
        </w:rPr>
        <w:t xml:space="preserve"> در لسان العرب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باره، آمده است: «عده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ثلث آخر شب تا طلوع فجر، سحر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ند»</w:t>
      </w:r>
      <w:r>
        <w:rPr>
          <w:rtl/>
          <w:lang w:bidi="fa-IR"/>
        </w:rPr>
        <w:t>.</w:t>
      </w:r>
      <w:r w:rsidRPr="00A76370">
        <w:rPr>
          <w:rStyle w:val="libFootnotenumChar"/>
          <w:rtl/>
        </w:rPr>
        <w:t>(2)</w:t>
      </w:r>
    </w:p>
    <w:p w:rsidR="00C4182F" w:rsidRDefault="00A76370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4" w:name="_Toc525736522"/>
      <w:bookmarkStart w:id="25" w:name="_Toc525987364"/>
      <w:bookmarkStart w:id="26" w:name="_Toc525988685"/>
      <w:bookmarkStart w:id="27" w:name="_Toc525990364"/>
      <w:r>
        <w:rPr>
          <w:rFonts w:hint="eastAsia"/>
          <w:rtl/>
        </w:rPr>
        <w:t>اصطلاح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سحر</w:t>
      </w:r>
      <w:bookmarkEnd w:id="24"/>
      <w:bookmarkEnd w:id="25"/>
      <w:bookmarkEnd w:id="26"/>
      <w:bookmarkEnd w:id="27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سحر،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اصطلاح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اصطلاح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 از نگاه شرع، سحر با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مترادف است و</w:t>
      </w:r>
    </w:p>
    <w:p w:rsidR="00C4182F" w:rsidRDefault="00A76370" w:rsidP="00A76370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C4182F" w:rsidRDefault="00C4182F" w:rsidP="00A76370">
      <w:pPr>
        <w:pStyle w:val="libFootnote0"/>
        <w:rPr>
          <w:rtl/>
          <w:lang w:bidi="fa-IR"/>
        </w:rPr>
      </w:pPr>
      <w:r>
        <w:rPr>
          <w:rtl/>
          <w:lang w:bidi="fa-IR"/>
        </w:rPr>
        <w:t>1-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احمد فراه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محمدحسن بکا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مؤسسه النشر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1414 ه . ق، ص 364؛ تاج العروس، ج 11، ص 512؛ ابوالحسن احمد بن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معجم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اللغه، ج 3، مکتب الاعلام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الاخر 1404 ه . ق، ص 138؛ ابن منظور، </w:t>
      </w:r>
      <w:r>
        <w:rPr>
          <w:rFonts w:hint="eastAsia"/>
          <w:rtl/>
          <w:lang w:bidi="fa-IR"/>
        </w:rPr>
        <w:t>لسان</w:t>
      </w:r>
      <w:r>
        <w:rPr>
          <w:rtl/>
          <w:lang w:bidi="fa-IR"/>
        </w:rPr>
        <w:t xml:space="preserve"> العرب، ج 4، نشر ادب الحوزه، محرم 1405 ه . ق، ص 350.</w:t>
      </w:r>
    </w:p>
    <w:p w:rsidR="00C4182F" w:rsidRDefault="00C4182F" w:rsidP="00A76370">
      <w:pPr>
        <w:pStyle w:val="libFootnote0"/>
        <w:rPr>
          <w:rtl/>
          <w:lang w:bidi="fa-IR"/>
        </w:rPr>
      </w:pPr>
      <w:r>
        <w:rPr>
          <w:rtl/>
          <w:lang w:bidi="fa-IR"/>
        </w:rPr>
        <w:t>2- لسان العرب، ج 4، ص 350.</w:t>
      </w:r>
    </w:p>
    <w:p w:rsidR="00C4182F" w:rsidRDefault="00A76370" w:rsidP="004164D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به</w:t>
      </w:r>
      <w:r w:rsidR="00C4182F">
        <w:rPr>
          <w:rtl/>
          <w:lang w:bidi="fa-IR"/>
        </w:rPr>
        <w:t xml:space="preserve"> آخر  شب و پ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</w:t>
      </w:r>
      <w:r w:rsidR="00C4182F">
        <w:rPr>
          <w:rtl/>
          <w:lang w:bidi="fa-IR"/>
        </w:rPr>
        <w:t xml:space="preserve"> از صبح گفته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شود.</w:t>
      </w:r>
    </w:p>
    <w:p w:rsidR="00C4182F" w:rsidRDefault="00C4182F" w:rsidP="00A763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اصطلاح</w:t>
      </w:r>
      <w:r>
        <w:rPr>
          <w:rtl/>
          <w:lang w:bidi="fa-IR"/>
        </w:rPr>
        <w:t xml:space="preserve">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از نگاه عرف مردم، سحر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گسترده تر از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عرف مردم، به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زود هنگام از خواب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خواه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از آن.</w:t>
      </w:r>
      <w:r w:rsidR="00A7637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هر دو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مراد ما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در سحر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C4182F" w:rsidP="00225A29">
      <w:pPr>
        <w:pStyle w:val="Heading2"/>
        <w:rPr>
          <w:rtl/>
        </w:rPr>
      </w:pPr>
      <w:bookmarkStart w:id="28" w:name="_Toc525736523"/>
      <w:bookmarkStart w:id="29" w:name="_Toc525987365"/>
      <w:bookmarkStart w:id="30" w:name="_Toc525988686"/>
      <w:bookmarkStart w:id="31" w:name="_Toc525990365"/>
      <w:r>
        <w:rPr>
          <w:rFonts w:hint="eastAsia"/>
          <w:rtl/>
        </w:rPr>
        <w:t>واژه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فجر</w:t>
      </w:r>
      <w:bookmarkEnd w:id="28"/>
      <w:bookmarkEnd w:id="29"/>
      <w:bookmarkEnd w:id="30"/>
      <w:bookmarkEnd w:id="31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«فجر»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شکافتن است.</w:t>
      </w:r>
      <w:r w:rsidRPr="00A76370">
        <w:rPr>
          <w:rStyle w:val="libFootnotenumChar"/>
          <w:rtl/>
        </w:rPr>
        <w:t>(1)</w:t>
      </w:r>
      <w:r>
        <w:rPr>
          <w:rtl/>
          <w:lang w:bidi="fa-IR"/>
        </w:rPr>
        <w:t xml:space="preserve">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به صبح، فجر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شکافد. به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فجور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دو، پرده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شکافند</w:t>
      </w:r>
      <w:r w:rsidRPr="00A76370">
        <w:rPr>
          <w:rStyle w:val="libFootnotenumChar"/>
          <w:rtl/>
        </w:rPr>
        <w:t>.(2)</w:t>
      </w:r>
    </w:p>
    <w:p w:rsidR="00C4182F" w:rsidRDefault="00C4182F" w:rsidP="00225A29">
      <w:pPr>
        <w:pStyle w:val="Heading2"/>
        <w:rPr>
          <w:rtl/>
        </w:rPr>
      </w:pPr>
      <w:bookmarkStart w:id="32" w:name="_Toc525736524"/>
      <w:bookmarkStart w:id="33" w:name="_Toc525987366"/>
      <w:bookmarkStart w:id="34" w:name="_Toc525988687"/>
      <w:bookmarkStart w:id="35" w:name="_Toc525990366"/>
      <w:r>
        <w:rPr>
          <w:rFonts w:hint="eastAsia"/>
          <w:rtl/>
        </w:rPr>
        <w:t>اصطلاح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فجر کاذب و صادق</w:t>
      </w:r>
      <w:bookmarkEnd w:id="32"/>
      <w:bookmarkEnd w:id="33"/>
      <w:bookmarkEnd w:id="34"/>
      <w:bookmarkEnd w:id="35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فجر</w:t>
      </w:r>
      <w:r>
        <w:rPr>
          <w:rtl/>
          <w:lang w:bidi="fa-IR"/>
        </w:rPr>
        <w:t xml:space="preserve"> کاذب، آن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است که به صورت عمود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آسمان جلوه 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فجر کاذب که مدت آن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کوتاه است، لحظات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نزد عرب زبانان به «ذنب السرحان؛ دم روباه» معروف است.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فجر</w:t>
      </w:r>
      <w:r>
        <w:rPr>
          <w:rtl/>
          <w:lang w:bidi="fa-IR"/>
        </w:rPr>
        <w:t xml:space="preserve"> صادق،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شفاف و نور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در امتداد افق به صورت افق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آغاز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زمان، خوردن و</w:t>
      </w:r>
    </w:p>
    <w:p w:rsidR="00C4182F" w:rsidRDefault="004164D7" w:rsidP="004164D7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C4182F" w:rsidRDefault="00C4182F" w:rsidP="004164D7">
      <w:pPr>
        <w:pStyle w:val="libFootnote0"/>
        <w:rPr>
          <w:rtl/>
          <w:lang w:bidi="fa-IR"/>
        </w:rPr>
      </w:pPr>
      <w:r>
        <w:rPr>
          <w:rtl/>
          <w:lang w:bidi="fa-IR"/>
        </w:rPr>
        <w:t>1- راغب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مفردات، ص 373؛ مقا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اللغه، ج 4، ص 475؛ تاج العروس، ص 299. در مفردات برخلاف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منابع،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است.</w:t>
      </w:r>
    </w:p>
    <w:p w:rsidR="004164D7" w:rsidRDefault="00C4182F" w:rsidP="004164D7">
      <w:pPr>
        <w:pStyle w:val="libFootnote0"/>
        <w:rPr>
          <w:rtl/>
          <w:lang w:bidi="fa-IR"/>
        </w:rPr>
      </w:pPr>
      <w:r>
        <w:rPr>
          <w:rtl/>
          <w:lang w:bidi="fa-IR"/>
        </w:rPr>
        <w:t>2- مفردات، ص 373.</w:t>
      </w:r>
    </w:p>
    <w:p w:rsidR="00C4182F" w:rsidRDefault="004164D7" w:rsidP="004164D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4164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داران ممنوع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Pr="004164D7">
        <w:rPr>
          <w:rStyle w:val="libFootnotenumChar"/>
          <w:rtl/>
        </w:rPr>
        <w:t>.(1)</w:t>
      </w:r>
      <w:r>
        <w:rPr>
          <w:rtl/>
          <w:lang w:bidi="fa-IR"/>
        </w:rPr>
        <w:t xml:space="preserve"> خداوند متعال با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فجر صادق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4164D7">
        <w:rPr>
          <w:rStyle w:val="libAlaemChar"/>
          <w:rFonts w:hint="cs"/>
          <w:rtl/>
        </w:rPr>
        <w:t>(</w:t>
      </w:r>
      <w:r w:rsidRPr="004164D7">
        <w:rPr>
          <w:rStyle w:val="libAieChar"/>
          <w:rtl/>
        </w:rPr>
        <w:t>حَتّ</w:t>
      </w:r>
      <w:r w:rsidRPr="004164D7">
        <w:rPr>
          <w:rStyle w:val="libAieChar"/>
          <w:rFonts w:hint="cs"/>
          <w:rtl/>
        </w:rPr>
        <w:t>ی</w:t>
      </w:r>
      <w:r w:rsidRPr="004164D7">
        <w:rPr>
          <w:rStyle w:val="libAieChar"/>
          <w:rtl/>
        </w:rPr>
        <w:t xml:space="preserve"> </w:t>
      </w:r>
      <w:r w:rsidRPr="004164D7">
        <w:rPr>
          <w:rStyle w:val="libAieChar"/>
          <w:rFonts w:hint="cs"/>
          <w:rtl/>
        </w:rPr>
        <w:t>یَ</w:t>
      </w:r>
      <w:r w:rsidRPr="004164D7">
        <w:rPr>
          <w:rStyle w:val="libAieChar"/>
          <w:rFonts w:hint="eastAsia"/>
          <w:rtl/>
        </w:rPr>
        <w:t>تَبَ</w:t>
      </w:r>
      <w:r w:rsidRPr="004164D7">
        <w:rPr>
          <w:rStyle w:val="libAieChar"/>
          <w:rFonts w:hint="cs"/>
          <w:rtl/>
        </w:rPr>
        <w:t>یَّ</w:t>
      </w:r>
      <w:r w:rsidRPr="004164D7">
        <w:rPr>
          <w:rStyle w:val="libAieChar"/>
          <w:rFonts w:hint="eastAsia"/>
          <w:rtl/>
        </w:rPr>
        <w:t>نَ</w:t>
      </w:r>
      <w:r w:rsidRPr="004164D7">
        <w:rPr>
          <w:rStyle w:val="libAieChar"/>
          <w:rtl/>
        </w:rPr>
        <w:t xml:space="preserve"> لَکُمُ الْخَ</w:t>
      </w:r>
      <w:r w:rsidRPr="004164D7">
        <w:rPr>
          <w:rStyle w:val="libAieChar"/>
          <w:rFonts w:hint="cs"/>
          <w:rtl/>
        </w:rPr>
        <w:t>یْ</w:t>
      </w:r>
      <w:r w:rsidRPr="004164D7">
        <w:rPr>
          <w:rStyle w:val="libAieChar"/>
          <w:rFonts w:hint="eastAsia"/>
          <w:rtl/>
        </w:rPr>
        <w:t>طُ</w:t>
      </w:r>
      <w:r w:rsidRPr="004164D7">
        <w:rPr>
          <w:rStyle w:val="libAieChar"/>
          <w:rtl/>
        </w:rPr>
        <w:t xml:space="preserve"> اْلأَبْ</w:t>
      </w:r>
      <w:r w:rsidRPr="004164D7">
        <w:rPr>
          <w:rStyle w:val="libAieChar"/>
          <w:rFonts w:hint="cs"/>
          <w:rtl/>
        </w:rPr>
        <w:t>یَ</w:t>
      </w:r>
      <w:r w:rsidRPr="004164D7">
        <w:rPr>
          <w:rStyle w:val="libAieChar"/>
          <w:rFonts w:hint="eastAsia"/>
          <w:rtl/>
        </w:rPr>
        <w:t>ضُ</w:t>
      </w:r>
      <w:r w:rsidRPr="004164D7">
        <w:rPr>
          <w:rStyle w:val="libAieChar"/>
          <w:rtl/>
        </w:rPr>
        <w:t xml:space="preserve"> مِنَ الْخَ</w:t>
      </w:r>
      <w:r w:rsidRPr="004164D7">
        <w:rPr>
          <w:rStyle w:val="libAieChar"/>
          <w:rFonts w:hint="cs"/>
          <w:rtl/>
        </w:rPr>
        <w:t>یْ</w:t>
      </w:r>
      <w:r w:rsidRPr="004164D7">
        <w:rPr>
          <w:rStyle w:val="libAieChar"/>
          <w:rFonts w:hint="eastAsia"/>
          <w:rtl/>
        </w:rPr>
        <w:t>طِ</w:t>
      </w:r>
      <w:r w:rsidRPr="004164D7">
        <w:rPr>
          <w:rStyle w:val="libAieChar"/>
          <w:rtl/>
        </w:rPr>
        <w:t xml:space="preserve"> اْلأَسْوَدِ مِنَ الْفَجْرِ</w:t>
      </w:r>
      <w:r w:rsidR="004164D7" w:rsidRPr="004164D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تا رشته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صبح از رشته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آشکار گردد». (بق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: 187)</w:t>
      </w:r>
    </w:p>
    <w:p w:rsidR="00C4182F" w:rsidRDefault="00C4182F" w:rsidP="008E54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فجر صادق را به نخ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کنار رشته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شب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</w:t>
      </w:r>
      <w:r w:rsidRPr="008E54FF">
        <w:rPr>
          <w:rStyle w:val="libFootnotenumChar"/>
          <w:rtl/>
        </w:rPr>
        <w:t>(2)</w:t>
      </w:r>
    </w:p>
    <w:p w:rsidR="00C4182F" w:rsidRDefault="00C4182F" w:rsidP="00225A29">
      <w:pPr>
        <w:pStyle w:val="Heading2"/>
        <w:rPr>
          <w:rtl/>
        </w:rPr>
      </w:pPr>
      <w:bookmarkStart w:id="36" w:name="_Toc525736525"/>
      <w:bookmarkStart w:id="37" w:name="_Toc525987367"/>
      <w:bookmarkStart w:id="38" w:name="_Toc525988688"/>
      <w:bookmarkStart w:id="39" w:name="_Toc525990367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6"/>
      <w:bookmarkEnd w:id="37"/>
      <w:bookmarkEnd w:id="38"/>
      <w:bookmarkEnd w:id="39"/>
    </w:p>
    <w:p w:rsidR="00C4182F" w:rsidRDefault="00C4182F" w:rsidP="008E54F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شبانه روز، لحظه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ائمه اطهار </w:t>
      </w:r>
      <w:r w:rsidR="008E54FF" w:rsidRPr="008E54FF">
        <w:rPr>
          <w:rStyle w:val="libAlaemChar"/>
          <w:rFonts w:eastAsiaTheme="minorHAnsi"/>
          <w:rtl/>
        </w:rPr>
        <w:t>عليهم‌السلام</w:t>
      </w:r>
      <w:r w:rsidR="008E54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وارد شده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اصطلاح، به فاصله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گشتن فجر صادق و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C4182F" w:rsidRDefault="00C4182F" w:rsidP="008E54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اصطلاح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است: نخست وقت سحر است که همان ساعت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شب است. آن گاه فجر کاذب است که لحظه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شب است. فجر کاذب، خود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سحر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از گذشت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در امتداد افق،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ف</w:t>
      </w:r>
      <w:r>
        <w:rPr>
          <w:rFonts w:hint="eastAsia"/>
          <w:rtl/>
          <w:lang w:bidi="fa-IR"/>
        </w:rPr>
        <w:t>جر</w:t>
      </w:r>
      <w:r>
        <w:rPr>
          <w:rtl/>
          <w:lang w:bidi="fa-IR"/>
        </w:rPr>
        <w:t xml:space="preserve"> صادق نام دارد. صبح،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را با فجر صادق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روبه زوال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پس از گذشت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طرف مشرق،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طلوع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به فاصله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طلوع فجر صادق 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اصطلاح،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C4182F" w:rsidRPr="008E54FF" w:rsidRDefault="008E54FF" w:rsidP="008E54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8E54FF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تاج العروس، ص 298؛ لسان العرب، ج 5، ص 45؛ لغت نامه دهخدا، ج 4، ص 65 .</w:t>
      </w:r>
    </w:p>
    <w:p w:rsidR="008E54FF" w:rsidRDefault="00C4182F" w:rsidP="008E54FF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قرش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قاموس قرآن،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2، ص 319.</w:t>
      </w:r>
    </w:p>
    <w:p w:rsidR="00C4182F" w:rsidRDefault="008E54FF" w:rsidP="008E54F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8E54FF">
      <w:pPr>
        <w:pStyle w:val="Heading1"/>
        <w:rPr>
          <w:rtl/>
          <w:lang w:bidi="fa-IR"/>
        </w:rPr>
      </w:pPr>
      <w:bookmarkStart w:id="40" w:name="_Toc525736526"/>
      <w:bookmarkStart w:id="41" w:name="_Toc525987368"/>
      <w:bookmarkStart w:id="42" w:name="_Toc525988689"/>
      <w:bookmarkStart w:id="43" w:name="_Toc525990368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دوم:سحرخ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</w:t>
      </w:r>
      <w:bookmarkEnd w:id="40"/>
      <w:bookmarkEnd w:id="41"/>
      <w:bookmarkEnd w:id="42"/>
      <w:bookmarkEnd w:id="43"/>
    </w:p>
    <w:p w:rsidR="008E54FF" w:rsidRDefault="008E54FF" w:rsidP="00C4182F">
      <w:pPr>
        <w:pStyle w:val="libNormal"/>
        <w:rPr>
          <w:rtl/>
          <w:lang w:bidi="fa-IR"/>
        </w:rPr>
      </w:pPr>
    </w:p>
    <w:p w:rsidR="00C4182F" w:rsidRDefault="00C4182F" w:rsidP="008E54FF">
      <w:pPr>
        <w:pStyle w:val="Heading2"/>
        <w:rPr>
          <w:rtl/>
        </w:rPr>
      </w:pPr>
      <w:bookmarkStart w:id="44" w:name="_Toc525736527"/>
      <w:bookmarkStart w:id="45" w:name="_Toc525987369"/>
      <w:bookmarkStart w:id="46" w:name="_Toc525988690"/>
      <w:bookmarkStart w:id="47" w:name="_Toc525990369"/>
      <w:r>
        <w:rPr>
          <w:rFonts w:hint="eastAsia"/>
          <w:rtl/>
        </w:rPr>
        <w:t>فصل</w:t>
      </w:r>
      <w:r>
        <w:rPr>
          <w:rtl/>
        </w:rPr>
        <w:t xml:space="preserve"> اول: سحر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4"/>
      <w:bookmarkEnd w:id="45"/>
      <w:bookmarkEnd w:id="46"/>
      <w:bookmarkEnd w:id="47"/>
    </w:p>
    <w:p w:rsidR="00C4182F" w:rsidRDefault="00C4182F" w:rsidP="008E54F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8E54FF" w:rsidTr="008E54FF">
        <w:trPr>
          <w:trHeight w:val="350"/>
        </w:trPr>
        <w:tc>
          <w:tcPr>
            <w:tcW w:w="3344" w:type="dxa"/>
            <w:shd w:val="clear" w:color="auto" w:fill="auto"/>
          </w:tcPr>
          <w:p w:rsidR="008E54FF" w:rsidRDefault="008E54FF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که عاشقان به شب راز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8E54FF" w:rsidRDefault="008E54FF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8E54FF" w:rsidRDefault="008E54FF" w:rsidP="00523994">
            <w:pPr>
              <w:pStyle w:val="libPoem"/>
            </w:pPr>
            <w:r>
              <w:rPr>
                <w:rtl/>
                <w:lang w:bidi="fa-IR"/>
              </w:rPr>
              <w:t>گرد در و بام دوست پرواز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4FF" w:rsidTr="008E54FF">
        <w:trPr>
          <w:trHeight w:val="350"/>
        </w:trPr>
        <w:tc>
          <w:tcPr>
            <w:tcW w:w="3344" w:type="dxa"/>
          </w:tcPr>
          <w:p w:rsidR="008E54FF" w:rsidRDefault="008E54FF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هرجا</w:t>
            </w:r>
            <w:r>
              <w:rPr>
                <w:rtl/>
                <w:lang w:bidi="fa-IR"/>
              </w:rPr>
              <w:t xml:space="preserve"> که 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 به شب در بندند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8E54FF" w:rsidRDefault="008E54FF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8E54FF" w:rsidRDefault="008E54FF" w:rsidP="00523994">
            <w:pPr>
              <w:pStyle w:val="libPoem"/>
            </w:pPr>
            <w:r>
              <w:rPr>
                <w:rtl/>
                <w:lang w:bidi="fa-IR"/>
              </w:rPr>
              <w:t>الاّ در دوست را که شب باز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8E54FF">
      <w:pPr>
        <w:pStyle w:val="libNormal"/>
        <w:rPr>
          <w:rtl/>
          <w:lang w:bidi="fa-IR"/>
        </w:rPr>
      </w:pPr>
      <w:r>
        <w:rPr>
          <w:rtl/>
          <w:lang w:bidi="fa-IR"/>
        </w:rPr>
        <w:t>(ابوسع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8E54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رنگ قشنگ پگاه است و سرشار از نفس سبز شکوفه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بو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فصل، شرح حال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E54FF" w:rsidRPr="008E54FF">
        <w:rPr>
          <w:rStyle w:val="libAlaemChar"/>
          <w:rFonts w:eastAsiaTheme="minorHAnsi"/>
          <w:rtl/>
        </w:rPr>
        <w:t>عليهم‌السلام</w:t>
      </w:r>
      <w:r w:rsidR="008E54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است. لحظه خجسته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عالمان بزرگ ما و صالحان روزگارمان، همواره در آن وقت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بوده اند و به </w:t>
      </w:r>
      <w:r>
        <w:rPr>
          <w:rFonts w:hint="eastAsia"/>
          <w:rtl/>
          <w:lang w:bidi="fa-IR"/>
        </w:rPr>
        <w:t>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مبدأ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بوده اند.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8E54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سطر سطر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سرلوحه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راه حق باشد. آنان که چشم دل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افتگان</w:t>
      </w:r>
      <w:r>
        <w:rPr>
          <w:rtl/>
          <w:lang w:bidi="fa-IR"/>
        </w:rPr>
        <w:t xml:space="preserve"> و واصلان به حق</w:t>
      </w:r>
      <w:r w:rsidR="008E54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دوزند تا چگونه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کتاب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ورق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بخش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سرگذشت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برجسته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موضوع،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نکته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لطف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اول آنکه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نام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هرچند از عالمان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نبوده 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حتم از جرگه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همه، حرف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سحرگاهان آنان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ذهن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جا نمانده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گم نام مانده اند.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گذر زمان،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سحرگاهان آنان بوده است که از آن، تنها مناجات 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ثبت شده و با کمال تأسف،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است.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ها،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خرده گرفتن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که چرا تنها سرگذشت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و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بزرگان و 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ختگان</w:t>
      </w:r>
      <w:r>
        <w:rPr>
          <w:rtl/>
          <w:lang w:bidi="fa-IR"/>
        </w:rPr>
        <w:t xml:space="preserve">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است؟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چرا در سرگذشت عالمان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توجه شده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کمتر سخن رفته است؟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8E54F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48" w:name="_Toc525736528"/>
      <w:bookmarkStart w:id="49" w:name="_Toc525987370"/>
      <w:bookmarkStart w:id="50" w:name="_Toc525988691"/>
      <w:bookmarkStart w:id="51" w:name="_Toc525990370"/>
      <w:r>
        <w:rPr>
          <w:rtl/>
        </w:rPr>
        <w:t>1</w:t>
      </w:r>
      <w:r w:rsidR="008E54FF">
        <w:rPr>
          <w:rFonts w:hint="cs"/>
          <w:rtl/>
        </w:rPr>
        <w:t xml:space="preserve"> -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F412E" w:rsidRPr="005100D5">
        <w:rPr>
          <w:rFonts w:ascii="Traditional Arabic" w:eastAsiaTheme="minorHAnsi" w:hAnsi="Traditional Arabic" w:cs="Traditional Arabic"/>
          <w:rtl/>
        </w:rPr>
        <w:t>عليهم‌السلام</w:t>
      </w:r>
      <w:bookmarkEnd w:id="48"/>
      <w:bookmarkEnd w:id="49"/>
      <w:bookmarkEnd w:id="50"/>
      <w:bookmarkEnd w:id="51"/>
    </w:p>
    <w:p w:rsidR="008E54FF" w:rsidRDefault="008E54FF" w:rsidP="00C4182F">
      <w:pPr>
        <w:pStyle w:val="libNormal"/>
        <w:rPr>
          <w:rtl/>
          <w:lang w:bidi="fa-IR"/>
        </w:rPr>
      </w:pPr>
    </w:p>
    <w:p w:rsidR="00C4182F" w:rsidRDefault="00C4182F" w:rsidP="008E54F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8E54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مناجات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E54FF" w:rsidRPr="008E54FF">
        <w:rPr>
          <w:rStyle w:val="libAlaemChar"/>
          <w:rFonts w:eastAsiaTheme="minorHAnsi"/>
          <w:rtl/>
        </w:rPr>
        <w:t>عليهم‌السلام</w:t>
      </w:r>
      <w:r w:rsidR="008E54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با اشک شوق و سوز دل همراه است، سرچشمه گرفته از شناخت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آنان نسبت به خداوند متعال دارند.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ثمره درخت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کمال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بزرگان در درون خود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همواره مناجات ها در کام آنان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خواب 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و فراش گرم از آنان دور است.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مناجات ها تنها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برنامه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و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خند</w:t>
      </w:r>
      <w:r>
        <w:rPr>
          <w:rtl/>
          <w:lang w:bidi="fa-IR"/>
        </w:rPr>
        <w:t>. در اد</w:t>
      </w:r>
      <w:r>
        <w:rPr>
          <w:rFonts w:hint="eastAsia"/>
          <w:rtl/>
          <w:lang w:bidi="fa-IR"/>
        </w:rPr>
        <w:t>امه،</w:t>
      </w:r>
      <w:r>
        <w:rPr>
          <w:rtl/>
          <w:lang w:bidi="fa-IR"/>
        </w:rPr>
        <w:t xml:space="preserve"> به 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F32D2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52" w:name="_Toc525736529"/>
      <w:bookmarkStart w:id="53" w:name="_Toc525987371"/>
      <w:bookmarkStart w:id="54" w:name="_Toc525988692"/>
      <w:bookmarkStart w:id="55" w:name="_Toc525990371"/>
      <w:r>
        <w:rPr>
          <w:rFonts w:hint="eastAsia"/>
          <w:rtl/>
        </w:rPr>
        <w:t>الف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در سحرگاه</w:t>
      </w:r>
      <w:bookmarkEnd w:id="52"/>
      <w:bookmarkEnd w:id="53"/>
      <w:bookmarkEnd w:id="54"/>
      <w:bookmarkEnd w:id="55"/>
    </w:p>
    <w:p w:rsidR="00C4182F" w:rsidRDefault="00C4182F" w:rsidP="00F32D25">
      <w:pPr>
        <w:pStyle w:val="libNormal"/>
        <w:rPr>
          <w:rtl/>
          <w:lang w:bidi="fa-IR"/>
        </w:rPr>
      </w:pPr>
      <w:r>
        <w:rPr>
          <w:rtl/>
          <w:lang w:bidi="fa-IR"/>
        </w:rPr>
        <w:t>عطاء بن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رفتم و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عمرت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بود؟ گفت: همه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همه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استراحت پرداخته و هنوز آرام نگرفته بود که از جا برخاست و وضو گرفت و به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آن قدر در حال نماز اشک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که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لباسش از اشک چشمش تر شد. سپس سر به سجده نهاد و چندان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اشک چشمش تر شد و همچنان تا طلوع  صبح منقلب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بلال او را به نماز صبح فرا خواند،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عرض کرد: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شما که در پرتو لطف خدا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بنده شکرگزار خدا باشم؟»</w:t>
      </w:r>
      <w:r w:rsidRPr="00F32D25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F32D2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56" w:name="_Toc525736530"/>
      <w:bookmarkStart w:id="57" w:name="_Toc525987372"/>
      <w:bookmarkStart w:id="58" w:name="_Toc525988693"/>
      <w:bookmarkStart w:id="59" w:name="_Toc525990372"/>
      <w:r>
        <w:rPr>
          <w:rFonts w:hint="eastAsia"/>
          <w:rtl/>
        </w:rPr>
        <w:t>ب</w:t>
      </w:r>
      <w:r>
        <w:rPr>
          <w:rtl/>
        </w:rPr>
        <w:t>) مناجات سحرگاه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32D25" w:rsidRPr="00F32D25">
        <w:rPr>
          <w:rStyle w:val="libAlaemChar"/>
          <w:rtl/>
        </w:rPr>
        <w:t>عليه‌السلام</w:t>
      </w:r>
      <w:bookmarkEnd w:id="56"/>
      <w:bookmarkEnd w:id="57"/>
      <w:bookmarkEnd w:id="58"/>
      <w:bookmarkEnd w:id="59"/>
      <w:r w:rsidR="00F32D25" w:rsidRPr="00F32D25">
        <w:rPr>
          <w:rStyle w:val="libAlaemChar"/>
          <w:rtl/>
        </w:rPr>
        <w:t xml:space="preserve"> 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و دشمن،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ستوده اند. اگر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ابعاد وجود</w:t>
      </w:r>
      <w:r>
        <w:rPr>
          <w:rFonts w:hint="cs"/>
          <w:rtl/>
          <w:lang w:bidi="fa-IR"/>
        </w:rPr>
        <w:t>ی</w:t>
      </w:r>
    </w:p>
    <w:p w:rsidR="00C4182F" w:rsidRPr="00F32D25" w:rsidRDefault="00F32D25" w:rsidP="00F32D2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F32D25">
      <w:pPr>
        <w:pStyle w:val="libFootnote0"/>
        <w:rPr>
          <w:rtl/>
          <w:lang w:bidi="fa-IR"/>
        </w:rPr>
      </w:pPr>
      <w:r>
        <w:rPr>
          <w:rtl/>
          <w:lang w:bidi="fa-IR"/>
        </w:rPr>
        <w:t>1-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ابوالفتوح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ابوالفتوح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1334، ج 3، ص 79؛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3، ص 213.</w:t>
      </w:r>
    </w:p>
    <w:p w:rsidR="00F32D25" w:rsidRDefault="00F32D2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F32D2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بشناسان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تعداد درختان عالم و دفتر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پهنا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است. او در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عبادت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سحرگاهان،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معتزل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شارح نامدار نهج البلاغه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همه مردم عابدتر و نماز و روزه 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همگان بود. نماز شب را مردم از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گرفتند و مناجات و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شبانه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آن بزرگوار است.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درباره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به نافله شب و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با خالق تا آنجا بود که در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، سجاده اش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لشکر گسترد 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چپ</w:t>
      </w:r>
      <w:r>
        <w:rPr>
          <w:rtl/>
          <w:lang w:bidi="fa-IR"/>
        </w:rPr>
        <w:t xml:space="preserve"> و راست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چکاچک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ادگران</w:t>
      </w:r>
      <w:r>
        <w:rPr>
          <w:rtl/>
          <w:lang w:bidi="fa-IR"/>
        </w:rPr>
        <w:t xml:space="preserve"> و رزم آوران فضا را آکنده بود، با صلابت بر سجاده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شروع به خواندن نافله شب و اوراد آن کرد و تا برنامه شبانه خود را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نبرد،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برنخاست؟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درباره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از کث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سجده، چون زانو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بسته بود؟»</w:t>
      </w:r>
      <w:r w:rsidRPr="00F32D25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F32D2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در مورد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«او در ثلث  اول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دو ثلث آخر به عبادت و تلاوت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پرداخت. در هر شب هفتاد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نمازها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</w:p>
    <w:p w:rsidR="00C4182F" w:rsidRPr="00F32D25" w:rsidRDefault="00F32D25" w:rsidP="00F32D2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C4182F" w:rsidRDefault="00C4182F" w:rsidP="00F32D25">
      <w:pPr>
        <w:pStyle w:val="libFootnote0"/>
        <w:rPr>
          <w:rtl/>
          <w:lang w:bidi="fa-IR"/>
        </w:rPr>
      </w:pPr>
      <w:r>
        <w:rPr>
          <w:rtl/>
          <w:lang w:bidi="fa-IR"/>
        </w:rPr>
        <w:t>1- ترجمان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شرح نهج البلاغه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ترجمه و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رضا رجب زاده، مشهد، رستگار، 1379، ص 26؛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نهج البلاغه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1، ص 53.</w:t>
      </w:r>
    </w:p>
    <w:p w:rsidR="00F32D25" w:rsidRDefault="00F32D2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هنگام سحر ذکر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ورد زبانش بود».</w:t>
      </w:r>
      <w:r w:rsidRPr="00F32D25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حضرت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زبان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نماز شب نور است، نماز شب من ترک نشده است.»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Pr="00F32D25">
        <w:rPr>
          <w:rStyle w:val="libFootnotenumChar"/>
          <w:rFonts w:hint="eastAsia"/>
          <w:rtl/>
        </w:rPr>
        <w:t>،</w:t>
      </w:r>
      <w:r w:rsidRPr="00F32D25">
        <w:rPr>
          <w:rStyle w:val="libFootnotenumChar"/>
          <w:rtl/>
        </w:rPr>
        <w:t>(2)</w:t>
      </w:r>
      <w:r>
        <w:rPr>
          <w:rtl/>
          <w:lang w:bidi="fa-IR"/>
        </w:rPr>
        <w:t xml:space="preserve"> نماز شب شما ترک نشد؟» و امام فرمود: «حت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شب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F32D25">
        <w:rPr>
          <w:rStyle w:val="libFootnotenumChar"/>
          <w:rtl/>
        </w:rPr>
        <w:t>(3)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F32D25" w:rsidTr="00F32D25">
        <w:trPr>
          <w:trHeight w:val="350"/>
        </w:trPr>
        <w:tc>
          <w:tcPr>
            <w:tcW w:w="3344" w:type="dxa"/>
            <w:shd w:val="clear" w:color="auto" w:fill="auto"/>
          </w:tcPr>
          <w:p w:rsidR="00F32D25" w:rsidRDefault="00F32D25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آن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خدا شاه عرب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F32D25" w:rsidRDefault="00F32D25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F32D25" w:rsidRDefault="00F32D25" w:rsidP="00523994">
            <w:pPr>
              <w:pStyle w:val="libPoem"/>
            </w:pPr>
            <w:r>
              <w:rPr>
                <w:rtl/>
                <w:lang w:bidi="fa-IR"/>
              </w:rPr>
              <w:t>الفت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داشته با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دل 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32D25" w:rsidTr="00F32D25">
        <w:trPr>
          <w:trHeight w:val="350"/>
        </w:trPr>
        <w:tc>
          <w:tcPr>
            <w:tcW w:w="3344" w:type="dxa"/>
          </w:tcPr>
          <w:p w:rsidR="00F32D25" w:rsidRDefault="00F32D25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ز اسرار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آگاه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32D25" w:rsidRDefault="00F32D25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32D25" w:rsidRDefault="00F32D25" w:rsidP="00523994">
            <w:pPr>
              <w:pStyle w:val="libPoem"/>
            </w:pPr>
            <w:r>
              <w:rPr>
                <w:rtl/>
                <w:lang w:bidi="fa-IR"/>
              </w:rPr>
              <w:t>دل شب محرم سرّ الله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32D25" w:rsidTr="00F32D25">
        <w:trPr>
          <w:trHeight w:val="350"/>
        </w:trPr>
        <w:tc>
          <w:tcPr>
            <w:tcW w:w="3344" w:type="dxa"/>
          </w:tcPr>
          <w:p w:rsidR="00F32D25" w:rsidRDefault="00F32D25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فجر</w:t>
            </w:r>
            <w:r>
              <w:rPr>
                <w:rtl/>
                <w:lang w:bidi="fa-IR"/>
              </w:rPr>
              <w:t xml:space="preserve"> تا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آفاق شکافت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32D25" w:rsidRDefault="00F32D25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32D25" w:rsidRDefault="00F32D25" w:rsidP="00523994">
            <w:pPr>
              <w:pStyle w:val="libPoem"/>
            </w:pPr>
            <w:r>
              <w:rPr>
                <w:rtl/>
                <w:lang w:bidi="fa-IR"/>
              </w:rPr>
              <w:t>چشم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دار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خفته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F32D25">
      <w:pPr>
        <w:pStyle w:val="libNormal"/>
        <w:rPr>
          <w:rtl/>
          <w:lang w:bidi="fa-IR"/>
        </w:rPr>
      </w:pPr>
      <w:r>
        <w:rPr>
          <w:rtl/>
          <w:lang w:bidi="fa-IR"/>
        </w:rPr>
        <w:t>(شهر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>)</w:t>
      </w:r>
    </w:p>
    <w:p w:rsidR="00C4182F" w:rsidRPr="00F32D25" w:rsidRDefault="00F32D25" w:rsidP="00F32D2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4182F" w:rsidRDefault="00C4182F" w:rsidP="00F32D25">
      <w:pPr>
        <w:pStyle w:val="libFootnote0"/>
        <w:rPr>
          <w:rtl/>
          <w:lang w:bidi="fa-IR"/>
        </w:rPr>
      </w:pPr>
      <w:r>
        <w:rPr>
          <w:rtl/>
          <w:lang w:bidi="fa-IR"/>
        </w:rPr>
        <w:t>1- فتح الله بن شکر الله،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منهج الصادق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1330 _ 1333، ج 9، ص 33؛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دروس</w:t>
      </w:r>
      <w:r>
        <w:rPr>
          <w:rtl/>
          <w:lang w:bidi="fa-IR"/>
        </w:rPr>
        <w:t xml:space="preserve"> بن احمد السقاف العلو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الاندلو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شواهد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قم، المجمع العالم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1416 ه . ق، ج 2، ص 268.</w:t>
      </w:r>
    </w:p>
    <w:p w:rsidR="00C4182F" w:rsidRDefault="00C4182F" w:rsidP="00F32D25">
      <w:pPr>
        <w:pStyle w:val="libFootnote0"/>
        <w:rPr>
          <w:rtl/>
          <w:lang w:bidi="fa-IR"/>
        </w:rPr>
      </w:pPr>
      <w:r>
        <w:rPr>
          <w:rtl/>
          <w:lang w:bidi="fa-IR"/>
        </w:rPr>
        <w:t>2-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آواز سگ کمتر از پارس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 بر دو شب از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نبرد اطلاق شده است. شب سوم از جنگ قادس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آن دو شب حمله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لشکر، آن چنان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چنان درآو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بودند که هم</w:t>
      </w: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آن صدا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معارف و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[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 ] ، ج 8 ، چ 2، ص 792.)</w:t>
      </w:r>
    </w:p>
    <w:p w:rsidR="00C4182F" w:rsidRDefault="00C4182F" w:rsidP="00F32D25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بحارالانوار، ج 41، ص 17.</w:t>
      </w:r>
    </w:p>
    <w:p w:rsidR="00F32D25" w:rsidRDefault="00F32D2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60" w:name="_Toc525736531"/>
      <w:bookmarkStart w:id="61" w:name="_Toc525987373"/>
      <w:bookmarkStart w:id="62" w:name="_Toc525988694"/>
      <w:bookmarkStart w:id="63" w:name="_Toc525990373"/>
      <w:r>
        <w:rPr>
          <w:rFonts w:hint="eastAsia"/>
          <w:rtl/>
        </w:rPr>
        <w:t>ج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32D25" w:rsidRPr="00F32D25">
        <w:rPr>
          <w:rStyle w:val="libAlaemChar"/>
          <w:rtl/>
        </w:rPr>
        <w:t>عليه‌السلام</w:t>
      </w:r>
      <w:bookmarkEnd w:id="60"/>
      <w:bookmarkEnd w:id="61"/>
      <w:bookmarkEnd w:id="62"/>
      <w:bookmarkEnd w:id="63"/>
      <w:r w:rsidR="00F32D25" w:rsidRPr="00F32D25">
        <w:rPr>
          <w:rStyle w:val="libAlaemChar"/>
          <w:rtl/>
        </w:rPr>
        <w:t xml:space="preserve"> </w:t>
      </w:r>
    </w:p>
    <w:p w:rsidR="00C4182F" w:rsidRDefault="00C4182F" w:rsidP="005E63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جمال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شگران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آکنده از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صحنه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و مناجات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همام در سحرگاهان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E6367">
      <w:pPr>
        <w:pStyle w:val="libNormal"/>
        <w:rPr>
          <w:rtl/>
          <w:lang w:bidi="fa-IR"/>
        </w:rPr>
      </w:pPr>
      <w:r>
        <w:rPr>
          <w:rtl/>
          <w:lang w:bidi="fa-IR"/>
        </w:rPr>
        <w:t>طاووس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5E636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سجاد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شامگاه تا سحر طواف و عبادت کرد. چون اطراف خود را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آسمان افکند و گفت: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ستارگان آسمانت فرو رفتند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دگانت</w:t>
      </w:r>
      <w:r>
        <w:rPr>
          <w:rtl/>
          <w:lang w:bidi="fa-IR"/>
        </w:rPr>
        <w:t xml:space="preserve"> به خواب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تو،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خواهندگانت باز است. اکنون نزد تو آمدم تا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رحمت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کرانت را بر من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صحنه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چهره جدم محمد را به من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(سپس)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افزود: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عزت و جلالت سوگند، با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نداشتم. درباره تو در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نبودم، به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نبودم.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عقوبت تو را خواستار نگشتم،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نفس من، مرا گمراه کرد و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گناه من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مرا بر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از عذا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رهاند و اگر رشته خود را با من قطع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اورم؟</w:t>
      </w:r>
      <w:r>
        <w:rPr>
          <w:rtl/>
          <w:lang w:bidi="fa-IR"/>
        </w:rPr>
        <w:t xml:space="preserve"> چه روزگار ناپسند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داشت، آن گاه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. در آن روز با سبکباران خواهم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باران؟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من، هرچه از عمرم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گناهانم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توبه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هنگام آن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از روزگارم شرم کنم؟</w:t>
      </w:r>
      <w:r w:rsidRPr="005E6367">
        <w:rPr>
          <w:rStyle w:val="libFootnotenumChar"/>
          <w:rtl/>
        </w:rPr>
        <w:t>(1)</w:t>
      </w:r>
    </w:p>
    <w:p w:rsidR="00C4182F" w:rsidRPr="005E6367" w:rsidRDefault="005E6367" w:rsidP="005E63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5E6367" w:rsidRDefault="00C4182F" w:rsidP="005E6367">
      <w:pPr>
        <w:pStyle w:val="libFootnote0"/>
        <w:rPr>
          <w:rtl/>
          <w:lang w:bidi="fa-IR"/>
        </w:rPr>
      </w:pPr>
      <w:r>
        <w:rPr>
          <w:rtl/>
          <w:lang w:bidi="fa-IR"/>
        </w:rPr>
        <w:t>1-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ج 4، ص 151.</w:t>
      </w:r>
    </w:p>
    <w:p w:rsidR="00C4182F" w:rsidRDefault="005E6367" w:rsidP="005E636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64" w:name="_Toc525736532"/>
      <w:bookmarkStart w:id="65" w:name="_Toc525987374"/>
      <w:bookmarkStart w:id="66" w:name="_Toc525988695"/>
      <w:bookmarkStart w:id="67" w:name="_Toc525990374"/>
      <w:r>
        <w:rPr>
          <w:rFonts w:hint="eastAsia"/>
          <w:rtl/>
        </w:rPr>
        <w:t>د</w:t>
      </w:r>
      <w:r>
        <w:rPr>
          <w:rtl/>
        </w:rPr>
        <w:t>)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هاالسلام،</w:t>
      </w:r>
      <w:r>
        <w:rPr>
          <w:rtl/>
        </w:rPr>
        <w:t xml:space="preserve"> تند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مقاومت در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bookmarkEnd w:id="64"/>
      <w:bookmarkEnd w:id="65"/>
      <w:bookmarkEnd w:id="66"/>
      <w:bookmarkEnd w:id="67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E63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E6367" w:rsidRPr="005E6367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که الگو و اسوه زنان عالم است، 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 سحر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ها داشت. او در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محرم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از آن شب بر صفحه روزگار رقم نزد، قافله سالار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بود و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. گرچه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گران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همچون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استوار در مقابل همه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خم به  ابرو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التهاب و طاقت فرسا، با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برنامه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نبرد و به مناجات با معبودش پرداخت.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آن است که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جدانشدن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بزرگوار بوده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E63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نماز شبش را در طول عمرش ترک نکرد،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محرم.</w:t>
      </w:r>
      <w:r w:rsidRPr="005E6367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0F412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F412E" w:rsidRPr="000F412E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بود: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0F412E" w:rsidTr="000F412E">
        <w:trPr>
          <w:trHeight w:val="350"/>
        </w:trPr>
        <w:tc>
          <w:tcPr>
            <w:tcW w:w="3344" w:type="dxa"/>
            <w:shd w:val="clear" w:color="auto" w:fill="auto"/>
          </w:tcPr>
          <w:p w:rsidR="000F412E" w:rsidRDefault="000F412E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زن</w:t>
            </w:r>
            <w:r>
              <w:rPr>
                <w:rtl/>
                <w:lang w:bidi="fa-IR"/>
              </w:rPr>
              <w:t xml:space="preserve"> مگو مرد آفر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0F412E" w:rsidRDefault="000F412E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0F412E" w:rsidRDefault="000F412E" w:rsidP="00523994">
            <w:pPr>
              <w:pStyle w:val="libPoem"/>
            </w:pPr>
            <w:r>
              <w:rPr>
                <w:rtl/>
                <w:lang w:bidi="fa-IR"/>
              </w:rPr>
              <w:t>زن مگو بنت الجلال اخت الوقار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412E" w:rsidTr="000F412E">
        <w:trPr>
          <w:trHeight w:val="350"/>
        </w:trPr>
        <w:tc>
          <w:tcPr>
            <w:tcW w:w="3344" w:type="dxa"/>
          </w:tcPr>
          <w:p w:rsidR="000F412E" w:rsidRDefault="000F412E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زن</w:t>
            </w:r>
            <w:r>
              <w:rPr>
                <w:rtl/>
                <w:lang w:bidi="fa-IR"/>
              </w:rPr>
              <w:t xml:space="preserve"> مگو دست خدا در آست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F412E" w:rsidRDefault="000F412E" w:rsidP="00523994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F412E" w:rsidRDefault="000F412E" w:rsidP="00523994">
            <w:pPr>
              <w:pStyle w:val="libPoem"/>
            </w:pPr>
            <w:r>
              <w:rPr>
                <w:rtl/>
                <w:lang w:bidi="fa-IR"/>
              </w:rPr>
              <w:t>زن مگو خاک درش، ماه جب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F412E" w:rsidRDefault="000F412E" w:rsidP="000F412E">
      <w:pPr>
        <w:pStyle w:val="libNormal"/>
        <w:rPr>
          <w:rtl/>
          <w:lang w:bidi="fa-IR"/>
        </w:rPr>
      </w:pPr>
      <w:r>
        <w:rPr>
          <w:rtl/>
          <w:lang w:bidi="fa-IR"/>
        </w:rPr>
        <w:t>(عمان سامان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0F412E" w:rsidRDefault="000F412E" w:rsidP="000F412E">
      <w:pPr>
        <w:pStyle w:val="libNormal"/>
        <w:rPr>
          <w:rtl/>
          <w:lang w:bidi="fa-IR"/>
        </w:rPr>
      </w:pPr>
    </w:p>
    <w:p w:rsidR="00C4182F" w:rsidRPr="000F412E" w:rsidRDefault="000F412E" w:rsidP="000F412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0F412E" w:rsidRDefault="00C4182F" w:rsidP="000F412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ذب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الله محلات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1374، ج 3، صص 61 و 62 .</w:t>
      </w:r>
    </w:p>
    <w:p w:rsidR="00C4182F" w:rsidRDefault="000F412E" w:rsidP="000F412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«لاتَنْسِن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 اللَّ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لِ؛</w:t>
      </w:r>
      <w:r>
        <w:rPr>
          <w:rtl/>
          <w:lang w:bidi="fa-IR"/>
        </w:rPr>
        <w:t xml:space="preserve"> مرا در نماز شب فراموش مکن».</w:t>
      </w:r>
      <w:r w:rsidRPr="000F412E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68" w:name="_Toc525736533"/>
      <w:bookmarkStart w:id="69" w:name="_Toc525987375"/>
      <w:bookmarkStart w:id="70" w:name="_Toc525988696"/>
      <w:bookmarkStart w:id="71" w:name="_Toc525990375"/>
      <w:r>
        <w:rPr>
          <w:rtl/>
        </w:rPr>
        <w:t>2</w:t>
      </w:r>
      <w:r w:rsidR="000F412E">
        <w:rPr>
          <w:rFonts w:hint="cs"/>
          <w:rtl/>
        </w:rPr>
        <w:t xml:space="preserve"> -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68"/>
      <w:bookmarkEnd w:id="69"/>
      <w:bookmarkEnd w:id="70"/>
      <w:bookmarkEnd w:id="71"/>
    </w:p>
    <w:p w:rsidR="006A3603" w:rsidRDefault="006A3603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72" w:name="_Toc525736534"/>
      <w:bookmarkStart w:id="73" w:name="_Toc525987376"/>
      <w:bookmarkStart w:id="74" w:name="_Toc525988697"/>
      <w:bookmarkStart w:id="75" w:name="_Toc525990376"/>
      <w:r>
        <w:rPr>
          <w:rFonts w:hint="eastAsia"/>
          <w:rtl/>
        </w:rPr>
        <w:t>الف</w:t>
      </w:r>
      <w:r>
        <w:rPr>
          <w:rtl/>
        </w:rPr>
        <w:t>) خلوت شبانه معمار انقلاب</w:t>
      </w:r>
      <w:bookmarkEnd w:id="72"/>
      <w:bookmarkEnd w:id="73"/>
      <w:bookmarkEnd w:id="74"/>
      <w:bookmarkEnd w:id="75"/>
    </w:p>
    <w:p w:rsidR="00C4182F" w:rsidRDefault="00C4182F" w:rsidP="006A360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برجسته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روسلوک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درعصر حاضر،امام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عمر مبارک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همواره در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اخلاص گام برداشت و تمام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وقف راه خدا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کرد. از جمله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سرمشق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باشد، اهتمام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برنامه مناجات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کرده اند که از جوان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نماز شب و شب زنده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جزو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بود.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 تهران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در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از او ترک نشد.</w:t>
      </w:r>
      <w:r w:rsidRPr="006A3603">
        <w:rPr>
          <w:rStyle w:val="libFootnotenumChar"/>
          <w:rtl/>
        </w:rPr>
        <w:t>(2)</w:t>
      </w:r>
    </w:p>
    <w:p w:rsidR="00C4182F" w:rsidRPr="006A3603" w:rsidRDefault="006A3603" w:rsidP="006A36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4182F" w:rsidRDefault="00C4182F" w:rsidP="006A3603">
      <w:pPr>
        <w:pStyle w:val="libFootnote0"/>
        <w:rPr>
          <w:rtl/>
          <w:lang w:bidi="fa-IR"/>
        </w:rPr>
      </w:pPr>
      <w:r>
        <w:rPr>
          <w:rtl/>
          <w:lang w:bidi="fa-IR"/>
        </w:rPr>
        <w:t>1-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61 ؛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3، ص 61 .</w:t>
      </w:r>
    </w:p>
    <w:p w:rsidR="00C4182F" w:rsidRDefault="00C4182F" w:rsidP="006A3603">
      <w:pPr>
        <w:pStyle w:val="libFootnote0"/>
        <w:rPr>
          <w:rtl/>
          <w:lang w:bidi="fa-IR"/>
        </w:rPr>
      </w:pPr>
      <w:r>
        <w:rPr>
          <w:rtl/>
          <w:lang w:bidi="fa-IR"/>
        </w:rPr>
        <w:t>2-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امام در سنگر نماز، 1376، صص 68 ، 70 و 71.</w:t>
      </w:r>
    </w:p>
    <w:p w:rsidR="00C4182F" w:rsidRDefault="006A3603" w:rsidP="006A360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562" w:type="pct"/>
        <w:tblInd w:w="384" w:type="dxa"/>
        <w:tblLook w:val="01E0"/>
      </w:tblPr>
      <w:tblGrid>
        <w:gridCol w:w="3331"/>
        <w:gridCol w:w="268"/>
        <w:gridCol w:w="3323"/>
      </w:tblGrid>
      <w:tr w:rsidR="006A3603" w:rsidTr="006A3603">
        <w:trPr>
          <w:trHeight w:val="350"/>
        </w:trPr>
        <w:tc>
          <w:tcPr>
            <w:tcW w:w="3331" w:type="dxa"/>
            <w:shd w:val="clear" w:color="auto" w:fill="auto"/>
          </w:tcPr>
          <w:p w:rsidR="006A3603" w:rsidRDefault="006A3603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آن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که در خواب رود چشم 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6A3603" w:rsidRDefault="006A3603" w:rsidP="00523994">
            <w:pPr>
              <w:pStyle w:val="libPoem"/>
              <w:rPr>
                <w:rtl/>
              </w:rPr>
            </w:pPr>
          </w:p>
        </w:tc>
        <w:tc>
          <w:tcPr>
            <w:tcW w:w="3323" w:type="dxa"/>
            <w:shd w:val="clear" w:color="auto" w:fill="auto"/>
          </w:tcPr>
          <w:p w:rsidR="006A3603" w:rsidRDefault="006A3603" w:rsidP="00523994">
            <w:pPr>
              <w:pStyle w:val="libPoem"/>
            </w:pPr>
            <w:r>
              <w:rPr>
                <w:rtl/>
                <w:lang w:bidi="fa-IR"/>
              </w:rPr>
              <w:t>خواب در روضه رضوان نکند اهل نع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A3603" w:rsidTr="006A3603">
        <w:trPr>
          <w:trHeight w:val="350"/>
        </w:trPr>
        <w:tc>
          <w:tcPr>
            <w:tcW w:w="3331" w:type="dxa"/>
          </w:tcPr>
          <w:p w:rsidR="006A3603" w:rsidRDefault="006A3603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خاک</w:t>
            </w:r>
            <w:r>
              <w:rPr>
                <w:rtl/>
                <w:lang w:bidi="fa-IR"/>
              </w:rPr>
              <w:t xml:space="preserve"> را زنده کند تربت باد بهار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A3603" w:rsidRDefault="006A3603" w:rsidP="00523994">
            <w:pPr>
              <w:pStyle w:val="libPoem"/>
              <w:rPr>
                <w:rtl/>
              </w:rPr>
            </w:pPr>
          </w:p>
        </w:tc>
        <w:tc>
          <w:tcPr>
            <w:tcW w:w="3323" w:type="dxa"/>
          </w:tcPr>
          <w:p w:rsidR="006A3603" w:rsidRDefault="006A3603" w:rsidP="00523994">
            <w:pPr>
              <w:pStyle w:val="libPoem"/>
            </w:pPr>
            <w:r>
              <w:rPr>
                <w:rtl/>
                <w:lang w:bidi="fa-IR"/>
              </w:rPr>
              <w:t>سنگ باشد که دلش زنده نگردد به نس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A3603" w:rsidTr="006A3603">
        <w:trPr>
          <w:trHeight w:val="350"/>
        </w:trPr>
        <w:tc>
          <w:tcPr>
            <w:tcW w:w="3331" w:type="dxa"/>
          </w:tcPr>
          <w:p w:rsidR="006A3603" w:rsidRDefault="006A3603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راهن</w:t>
            </w:r>
            <w:r>
              <w:rPr>
                <w:rtl/>
                <w:lang w:bidi="fa-IR"/>
              </w:rPr>
              <w:t xml:space="preserve"> گم کرده خود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شنوم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A3603" w:rsidRDefault="006A3603" w:rsidP="00523994">
            <w:pPr>
              <w:pStyle w:val="libPoem"/>
              <w:rPr>
                <w:rtl/>
              </w:rPr>
            </w:pPr>
          </w:p>
        </w:tc>
        <w:tc>
          <w:tcPr>
            <w:tcW w:w="3323" w:type="dxa"/>
          </w:tcPr>
          <w:p w:rsidR="006A3603" w:rsidRDefault="006A3603" w:rsidP="00523994">
            <w:pPr>
              <w:pStyle w:val="libPoem"/>
            </w:pPr>
            <w:r>
              <w:rPr>
                <w:rtl/>
                <w:lang w:bidi="fa-IR"/>
              </w:rPr>
              <w:t>گر بگو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همه 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ند</w:t>
            </w:r>
            <w:r>
              <w:rPr>
                <w:rtl/>
                <w:lang w:bidi="fa-IR"/>
              </w:rPr>
              <w:t xml:space="preserve"> ضلال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 قد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A3603" w:rsidTr="006A3603">
        <w:trPr>
          <w:trHeight w:val="350"/>
        </w:trPr>
        <w:tc>
          <w:tcPr>
            <w:tcW w:w="3331" w:type="dxa"/>
          </w:tcPr>
          <w:p w:rsidR="006A3603" w:rsidRDefault="006A3603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قان</w:t>
            </w:r>
            <w:r>
              <w:rPr>
                <w:rtl/>
                <w:lang w:bidi="fa-IR"/>
              </w:rPr>
              <w:t xml:space="preserve"> سفر، دست بدار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از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A3603" w:rsidRDefault="006A3603" w:rsidP="00523994">
            <w:pPr>
              <w:pStyle w:val="libPoem"/>
              <w:rPr>
                <w:rtl/>
              </w:rPr>
            </w:pPr>
          </w:p>
        </w:tc>
        <w:tc>
          <w:tcPr>
            <w:tcW w:w="3323" w:type="dxa"/>
          </w:tcPr>
          <w:p w:rsidR="006A3603" w:rsidRDefault="006A3603" w:rsidP="00523994">
            <w:pPr>
              <w:pStyle w:val="libPoem"/>
            </w:pPr>
            <w:r>
              <w:rPr>
                <w:rtl/>
                <w:lang w:bidi="fa-IR"/>
              </w:rPr>
              <w:t>که بخواه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نشستن به در دوست مق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A3603" w:rsidTr="006A3603">
        <w:tblPrEx>
          <w:tblLook w:val="04A0"/>
        </w:tblPrEx>
        <w:trPr>
          <w:trHeight w:val="350"/>
        </w:trPr>
        <w:tc>
          <w:tcPr>
            <w:tcW w:w="3331" w:type="dxa"/>
          </w:tcPr>
          <w:p w:rsidR="006A3603" w:rsidRDefault="006A3603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عجب</w:t>
            </w:r>
            <w:r>
              <w:rPr>
                <w:rtl/>
                <w:lang w:bidi="fa-IR"/>
              </w:rPr>
              <w:t xml:space="preserve"> از کشته نباشد به در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مه</w:t>
            </w:r>
            <w:r>
              <w:rPr>
                <w:rtl/>
                <w:lang w:bidi="fa-IR"/>
              </w:rPr>
              <w:t xml:space="preserve">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A3603" w:rsidRDefault="006A3603" w:rsidP="00523994">
            <w:pPr>
              <w:pStyle w:val="libPoem"/>
              <w:rPr>
                <w:rtl/>
              </w:rPr>
            </w:pPr>
          </w:p>
        </w:tc>
        <w:tc>
          <w:tcPr>
            <w:tcW w:w="3323" w:type="dxa"/>
          </w:tcPr>
          <w:p w:rsidR="006A3603" w:rsidRDefault="006A3603" w:rsidP="00523994">
            <w:pPr>
              <w:pStyle w:val="libPoem"/>
            </w:pPr>
            <w:r>
              <w:rPr>
                <w:rtl/>
                <w:lang w:bidi="fa-IR"/>
              </w:rPr>
              <w:t>عجب از زنده که چون جان به درآورد سل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6A3603">
      <w:pPr>
        <w:pStyle w:val="libNormal"/>
        <w:rPr>
          <w:rtl/>
          <w:lang w:bidi="fa-IR"/>
        </w:rPr>
      </w:pPr>
      <w:r>
        <w:rPr>
          <w:rtl/>
          <w:lang w:bidi="fa-IR"/>
        </w:rPr>
        <w:t>(سعد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C4182F" w:rsidRDefault="006A3603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6A3603">
      <w:pPr>
        <w:pStyle w:val="Heading2"/>
        <w:rPr>
          <w:rtl/>
        </w:rPr>
      </w:pPr>
      <w:bookmarkStart w:id="76" w:name="_Toc525736535"/>
      <w:bookmarkStart w:id="77" w:name="_Toc525987377"/>
      <w:bookmarkStart w:id="78" w:name="_Toc525988698"/>
      <w:bookmarkStart w:id="79" w:name="_Toc525990377"/>
      <w:r>
        <w:rPr>
          <w:rFonts w:hint="eastAsia"/>
          <w:rtl/>
        </w:rPr>
        <w:t>ب</w:t>
      </w:r>
      <w:r>
        <w:rPr>
          <w:rtl/>
        </w:rPr>
        <w:t>) برنامه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A3603" w:rsidRPr="006A3603">
        <w:rPr>
          <w:rStyle w:val="libAlaemChar"/>
          <w:rtl/>
        </w:rPr>
        <w:t>رحمه‌الله</w:t>
      </w:r>
      <w:bookmarkEnd w:id="76"/>
      <w:bookmarkEnd w:id="77"/>
      <w:bookmarkEnd w:id="78"/>
      <w:bookmarkEnd w:id="79"/>
    </w:p>
    <w:p w:rsidR="00C4182F" w:rsidRDefault="00C4182F" w:rsidP="005239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A3603" w:rsidRPr="006A3603">
        <w:rPr>
          <w:rStyle w:val="libAlaemChar"/>
          <w:rtl/>
        </w:rPr>
        <w:t>رحمه‌الله</w:t>
      </w:r>
      <w:r w:rsidR="006A3603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از نادر مردان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 که علم و حکمت و عرفان را به هم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تابناک از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ابعاد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عمل،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اهتمام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داشت. </w:t>
      </w:r>
      <w:r w:rsidR="00523994">
        <w:rPr>
          <w:lang w:bidi="fa-IR"/>
        </w:rPr>
        <w:t>.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به منزل ما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ورودشان به منزل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همسرشان بود. هر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مرحوم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شب، تهجد با آه و ناله داشت،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مناجا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افراد را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 w:rsidR="00523994">
        <w:rPr>
          <w:lang w:bidi="fa-IR"/>
        </w:rPr>
        <w:t>.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</w:t>
      </w:r>
      <w:r w:rsidRPr="00523994">
        <w:rPr>
          <w:rStyle w:val="libFootnotenumChar"/>
          <w:rtl/>
        </w:rPr>
        <w:t>.(1)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خاطره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است. او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«آن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دوران طلبگ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نماز شب بوده است. در آن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از آنکه ما از محل ترور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با هزار حسرت و اندوه به منزل بازگ</w:t>
      </w:r>
      <w:r>
        <w:rPr>
          <w:rFonts w:hint="eastAsia"/>
          <w:rtl/>
          <w:lang w:bidi="fa-IR"/>
        </w:rPr>
        <w:t>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ساعت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 شب بود که زنگ ساعت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صدا در آمد. معلوم شد که استاد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اقامه نماز شب، قبلاً ساعت را کوک کرده بودند. حالت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دست داد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به وصف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523994">
        <w:rPr>
          <w:rStyle w:val="libFootnotenumChar"/>
          <w:rtl/>
        </w:rPr>
        <w:t>(2)</w:t>
      </w:r>
    </w:p>
    <w:tbl>
      <w:tblPr>
        <w:bidiVisual/>
        <w:tblW w:w="4562" w:type="pct"/>
        <w:tblInd w:w="384" w:type="dxa"/>
        <w:tblLook w:val="01E0"/>
      </w:tblPr>
      <w:tblGrid>
        <w:gridCol w:w="3325"/>
        <w:gridCol w:w="269"/>
        <w:gridCol w:w="3328"/>
      </w:tblGrid>
      <w:tr w:rsidR="00523994" w:rsidTr="00523994">
        <w:trPr>
          <w:trHeight w:val="350"/>
        </w:trPr>
        <w:tc>
          <w:tcPr>
            <w:tcW w:w="3920" w:type="dxa"/>
            <w:shd w:val="clear" w:color="auto" w:fill="auto"/>
          </w:tcPr>
          <w:p w:rsidR="00523994" w:rsidRDefault="00523994" w:rsidP="00523994">
            <w:pPr>
              <w:pStyle w:val="libPoem"/>
            </w:pPr>
            <w:r>
              <w:rPr>
                <w:rtl/>
                <w:lang w:bidi="fa-IR"/>
              </w:rPr>
              <w:t>کنون با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خفته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دار</w:t>
            </w:r>
            <w:r>
              <w:rPr>
                <w:rtl/>
                <w:lang w:bidi="fa-IR"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3994" w:rsidRDefault="00523994" w:rsidP="0052399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3994" w:rsidRDefault="00523994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مرگ اندر آرد ز خوابت چه سود؟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523994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بحث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«در همان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او به نماز شب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مرا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من به بهانه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آب حوض مدرسه شور و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چشمانم مضر است از آن شانه </w:t>
      </w:r>
      <w:r>
        <w:rPr>
          <w:rtl/>
          <w:lang w:bidi="fa-IR"/>
        </w:rPr>
        <w:lastRenderedPageBreak/>
        <w:t>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خواب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 و گفت: «من عثمان بن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باشم. آن حضرت به تو دستور داده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نماز شب را به پا دار و</w:t>
      </w:r>
    </w:p>
    <w:p w:rsidR="00523994" w:rsidRDefault="00523994" w:rsidP="00523994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</w:t>
      </w:r>
    </w:p>
    <w:p w:rsidR="00C4182F" w:rsidRDefault="00C4182F" w:rsidP="00523994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مؤسسه ذکر، ج1،ص57.</w:t>
      </w:r>
    </w:p>
    <w:p w:rsidR="00C4182F" w:rsidRDefault="00C4182F" w:rsidP="00523994">
      <w:pPr>
        <w:pStyle w:val="libFootnote0"/>
        <w:rPr>
          <w:rtl/>
          <w:lang w:bidi="fa-IR"/>
        </w:rPr>
      </w:pPr>
      <w:r>
        <w:rPr>
          <w:rtl/>
          <w:lang w:bidi="fa-IR"/>
        </w:rPr>
        <w:t>2- همان، ج 1، ص 143.</w:t>
      </w:r>
    </w:p>
    <w:p w:rsidR="00C4182F" w:rsidRDefault="0052399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نامه را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آن حضرت برا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تو فرستاده اند». در آن نامه، با حجم کوچک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که داشت با خط سبز و روشن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نوشته بود: «هذِهِ بَرائَهٌ لَکَ مِنَ النّار.» من در عالم خواب با توجه به فاصله زمان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حضرت عل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متح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رانه</w:t>
      </w:r>
      <w:r w:rsidR="00C4182F">
        <w:rPr>
          <w:rtl/>
          <w:lang w:bidi="fa-IR"/>
        </w:rPr>
        <w:t xml:space="preserve"> نشسته بودم که ناگاه در همان حال تح</w:t>
      </w:r>
      <w:r w:rsidR="00C4182F">
        <w:rPr>
          <w:rFonts w:hint="cs"/>
          <w:rtl/>
          <w:lang w:bidi="fa-IR"/>
        </w:rPr>
        <w:t>یّ</w:t>
      </w:r>
      <w:r w:rsidR="00C4182F">
        <w:rPr>
          <w:rFonts w:hint="eastAsia"/>
          <w:rtl/>
          <w:lang w:bidi="fa-IR"/>
        </w:rPr>
        <w:t>ر،</w:t>
      </w:r>
      <w:r w:rsidR="00C4182F">
        <w:rPr>
          <w:rtl/>
          <w:lang w:bidi="fa-IR"/>
        </w:rPr>
        <w:t xml:space="preserve"> آ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ت</w:t>
      </w:r>
      <w:r w:rsidR="00C4182F">
        <w:rPr>
          <w:rtl/>
          <w:lang w:bidi="fa-IR"/>
        </w:rPr>
        <w:t xml:space="preserve"> الله مطهر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آم</w:t>
      </w:r>
      <w:r w:rsidR="00C4182F">
        <w:rPr>
          <w:rFonts w:hint="eastAsia"/>
          <w:rtl/>
          <w:lang w:bidi="fa-IR"/>
        </w:rPr>
        <w:t>د،</w:t>
      </w:r>
      <w:r w:rsidR="00C4182F">
        <w:rPr>
          <w:rtl/>
          <w:lang w:bidi="fa-IR"/>
        </w:rPr>
        <w:t xml:space="preserve"> در حال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که ظرف آب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در دست داشت و گفت: «ا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آب را از رودخانه ته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ه</w:t>
      </w:r>
      <w:r w:rsidR="00C4182F">
        <w:rPr>
          <w:rtl/>
          <w:lang w:bidi="fa-IR"/>
        </w:rPr>
        <w:t xml:space="preserve"> کرده ام، برخ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و نماز شب بخوان و بهانه مجو»</w:t>
      </w:r>
      <w:r w:rsidR="00C4182F" w:rsidRPr="00523994">
        <w:rPr>
          <w:rStyle w:val="libFootnotenumChar"/>
          <w:rtl/>
        </w:rPr>
        <w:t>.(1)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درود</w:t>
      </w:r>
      <w:r>
        <w:rPr>
          <w:rtl/>
          <w:lang w:bidi="fa-IR"/>
        </w:rPr>
        <w:t xml:space="preserve"> خدا بر روح پاک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نه تنها خود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 و برنامه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بلکه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مهم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52399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80" w:name="_Toc525736536"/>
      <w:bookmarkStart w:id="81" w:name="_Toc525987378"/>
      <w:bookmarkStart w:id="82" w:name="_Toc525988699"/>
      <w:bookmarkStart w:id="83" w:name="_Toc525990378"/>
      <w:r>
        <w:rPr>
          <w:rFonts w:hint="eastAsia"/>
          <w:rtl/>
        </w:rPr>
        <w:t>ج</w:t>
      </w:r>
      <w:r>
        <w:rPr>
          <w:rtl/>
        </w:rPr>
        <w:t>) برنامه سحر عارف کامل، شاه آباد</w:t>
      </w:r>
      <w:r>
        <w:rPr>
          <w:rFonts w:hint="cs"/>
          <w:rtl/>
        </w:rPr>
        <w:t>ی</w:t>
      </w:r>
      <w:r>
        <w:rPr>
          <w:rtl/>
        </w:rPr>
        <w:t xml:space="preserve"> رحمه الله</w:t>
      </w:r>
      <w:bookmarkEnd w:id="80"/>
      <w:bookmarkEnd w:id="81"/>
      <w:bookmarkEnd w:id="82"/>
      <w:bookmarkEnd w:id="83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239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شاه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استاد عرفان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امام احترام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گذاشتند.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حجت الاسلام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پدر بزرگوارشان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والد به آن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آن را در قرب به حق مؤثر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و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«اگر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 خواندن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انسان بر اثر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</w:p>
    <w:p w:rsidR="00C4182F" w:rsidRDefault="00C4182F" w:rsidP="00C4182F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مزاج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مزاج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بارها در منبرها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هم که شده، سحرها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سحر، وسعت رزق،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چهره و</w:t>
      </w:r>
    </w:p>
    <w:p w:rsidR="00523994" w:rsidRDefault="00523994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آورد».</w:t>
      </w:r>
      <w:r w:rsidRPr="00523994">
        <w:rPr>
          <w:rStyle w:val="libFootnotenumChar"/>
          <w:rtl/>
        </w:rPr>
        <w:t>(1)</w:t>
      </w:r>
    </w:p>
    <w:p w:rsidR="00C4182F" w:rsidRDefault="00523994" w:rsidP="00523994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</w:t>
      </w:r>
    </w:p>
    <w:p w:rsidR="00C4182F" w:rsidRDefault="00C4182F" w:rsidP="0052399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ادنامه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اول، ص 173.</w:t>
      </w:r>
    </w:p>
    <w:p w:rsidR="00523994" w:rsidRDefault="00523994" w:rsidP="00C4182F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523994">
      <w:pPr>
        <w:pStyle w:val="Heading2"/>
        <w:rPr>
          <w:rtl/>
        </w:rPr>
      </w:pPr>
      <w:bookmarkStart w:id="84" w:name="_Toc525736537"/>
      <w:bookmarkStart w:id="85" w:name="_Toc525987379"/>
      <w:bookmarkStart w:id="86" w:name="_Toc525988700"/>
      <w:bookmarkStart w:id="87" w:name="_Toc525990379"/>
      <w:r>
        <w:rPr>
          <w:rFonts w:hint="eastAsia"/>
          <w:rtl/>
        </w:rPr>
        <w:t>د</w:t>
      </w:r>
      <w:r>
        <w:rPr>
          <w:rtl/>
        </w:rPr>
        <w:t>) برنامه سحر محدث قم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23994" w:rsidRPr="00523994">
        <w:rPr>
          <w:rStyle w:val="libAlaemChar"/>
          <w:rtl/>
        </w:rPr>
        <w:t>رحمه‌الله</w:t>
      </w:r>
      <w:bookmarkEnd w:id="84"/>
      <w:bookmarkEnd w:id="85"/>
      <w:bookmarkEnd w:id="86"/>
      <w:bookmarkEnd w:id="87"/>
    </w:p>
    <w:p w:rsidR="00C4182F" w:rsidRDefault="00C4182F" w:rsidP="005239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تمام دوره سال، دست 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فجر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مشغول نماز و تهجد بوده است. او به عبادت آخر شب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معتقد بود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مستحب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عبادت و تهجد است. فرزند بزرگش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آنجا که من به خاطر دارم،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شب از آن مرحوم فوت نشد.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سفرها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داشت.» فرزند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نجف اشرف اقامت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جمعه پس از نماز شب مشغول قرائت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 سوره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خواندند تا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523994" w:rsidRPr="00523994">
        <w:rPr>
          <w:rStyle w:val="libAlaemChar"/>
          <w:rFonts w:hint="cs"/>
          <w:rtl/>
        </w:rPr>
        <w:t>(</w:t>
      </w:r>
      <w:r w:rsidRPr="00523994">
        <w:rPr>
          <w:rStyle w:val="libAieChar"/>
          <w:rtl/>
        </w:rPr>
        <w:t>هذِ</w:t>
      </w:r>
      <w:r w:rsidRPr="00523994">
        <w:rPr>
          <w:rStyle w:val="libAieChar"/>
          <w:rFonts w:hint="eastAsia"/>
          <w:rtl/>
        </w:rPr>
        <w:t>هِ</w:t>
      </w:r>
      <w:r w:rsidRPr="00523994">
        <w:rPr>
          <w:rStyle w:val="libAieChar"/>
          <w:rtl/>
        </w:rPr>
        <w:t xml:space="preserve"> جَهَنَّمُ الّت</w:t>
      </w:r>
      <w:r w:rsidRPr="00523994">
        <w:rPr>
          <w:rStyle w:val="libAieChar"/>
          <w:rFonts w:hint="cs"/>
          <w:rtl/>
        </w:rPr>
        <w:t>ی</w:t>
      </w:r>
      <w:r w:rsidRPr="00523994">
        <w:rPr>
          <w:rStyle w:val="libAieChar"/>
          <w:rtl/>
        </w:rPr>
        <w:t xml:space="preserve"> توعَدون</w:t>
      </w:r>
      <w:r>
        <w:rPr>
          <w:rtl/>
          <w:lang w:bidi="fa-IR"/>
        </w:rPr>
        <w:t>.</w:t>
      </w:r>
      <w:r w:rsidR="00523994" w:rsidRPr="0052399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تکرار کردند و مکرر گفتند: «اَعُوذُ باللّهِ مِنَ النّار؛ پناه به خدا از آتش جهنم!» سپس چنان منقلب شدند که نتوانستند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را بخوانند.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ماندند تا اذان صبح که شروع به نماز صبح کردند».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239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مرحوم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23994" w:rsidRPr="00523994">
        <w:rPr>
          <w:rStyle w:val="libAlaemChar"/>
          <w:rtl/>
        </w:rPr>
        <w:t>رحمه‌الله</w:t>
      </w:r>
      <w:r w:rsidR="00523994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در عمل به عبادت چنان بود که در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هرکس، خود معتقد به آن دعاها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ها و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</w:t>
      </w:r>
      <w:r>
        <w:rPr>
          <w:rtl/>
          <w:lang w:bidi="fa-IR"/>
        </w:rPr>
        <w:t xml:space="preserve"> و اوراد و اذکار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حال و عبادات بود.</w:t>
      </w:r>
      <w:r w:rsidRPr="00523994">
        <w:rPr>
          <w:rStyle w:val="libFootnotenumChar"/>
          <w:rtl/>
        </w:rPr>
        <w:t>(2)</w:t>
      </w:r>
    </w:p>
    <w:p w:rsidR="00C4182F" w:rsidRPr="00523994" w:rsidRDefault="00523994" w:rsidP="005239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C4182F" w:rsidRDefault="00C4182F" w:rsidP="00523994">
      <w:pPr>
        <w:pStyle w:val="libFootnote0"/>
        <w:rPr>
          <w:rtl/>
          <w:lang w:bidi="fa-IR"/>
        </w:rPr>
      </w:pPr>
      <w:r>
        <w:rPr>
          <w:rtl/>
          <w:lang w:bidi="fa-IR"/>
        </w:rPr>
        <w:t>1- معاونت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شاه 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عارف کامل،تهران،ستادبزرگداشت مقام عرفان و شهادت،1380،ص48.</w:t>
      </w:r>
    </w:p>
    <w:p w:rsidR="00C4182F" w:rsidRDefault="00C4182F" w:rsidP="00523994">
      <w:pPr>
        <w:pStyle w:val="libFootnote0"/>
        <w:rPr>
          <w:rtl/>
          <w:lang w:bidi="fa-IR"/>
        </w:rPr>
      </w:pPr>
      <w:r>
        <w:rPr>
          <w:rtl/>
          <w:lang w:bidi="fa-IR"/>
        </w:rPr>
        <w:t>2-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مفاخر اسلام، تهران، مرکز اسناد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1363، ج 11 بخش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کم،</w:t>
      </w:r>
      <w:r>
        <w:rPr>
          <w:rtl/>
          <w:lang w:bidi="fa-IR"/>
        </w:rPr>
        <w:t xml:space="preserve"> ص 144.</w:t>
      </w:r>
    </w:p>
    <w:p w:rsidR="00523994" w:rsidRDefault="0052399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562" w:type="pct"/>
        <w:tblInd w:w="384" w:type="dxa"/>
        <w:tblLook w:val="01E0"/>
      </w:tblPr>
      <w:tblGrid>
        <w:gridCol w:w="3326"/>
        <w:gridCol w:w="268"/>
        <w:gridCol w:w="3328"/>
      </w:tblGrid>
      <w:tr w:rsidR="00523994" w:rsidTr="00523994">
        <w:trPr>
          <w:trHeight w:val="350"/>
        </w:trPr>
        <w:tc>
          <w:tcPr>
            <w:tcW w:w="3920" w:type="dxa"/>
            <w:shd w:val="clear" w:color="auto" w:fill="auto"/>
          </w:tcPr>
          <w:p w:rsidR="00523994" w:rsidRDefault="00523994" w:rsidP="0052399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مرو</w:t>
            </w:r>
            <w:r>
              <w:rPr>
                <w:rtl/>
                <w:lang w:bidi="fa-IR"/>
              </w:rPr>
              <w:t xml:space="preserve"> به خواب که حافظ به بارگاه قبول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3994" w:rsidRDefault="00523994" w:rsidP="0052399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3994" w:rsidRDefault="00523994" w:rsidP="00523994">
            <w:pPr>
              <w:pStyle w:val="libPoem"/>
            </w:pPr>
            <w:r>
              <w:rPr>
                <w:rtl/>
                <w:lang w:bidi="fa-IR"/>
              </w:rPr>
              <w:t>ز ورد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شب و درس صبحگاه 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225A29">
      <w:pPr>
        <w:pStyle w:val="Heading2"/>
        <w:rPr>
          <w:rtl/>
        </w:rPr>
      </w:pPr>
      <w:bookmarkStart w:id="88" w:name="_Toc525736538"/>
      <w:bookmarkStart w:id="89" w:name="_Toc525987380"/>
      <w:bookmarkStart w:id="90" w:name="_Toc525988701"/>
      <w:bookmarkStart w:id="91" w:name="_Toc525990380"/>
      <w:r>
        <w:rPr>
          <w:rFonts w:hint="eastAsia"/>
          <w:rtl/>
        </w:rPr>
        <w:t>ه</w:t>
      </w:r>
      <w:r>
        <w:rPr>
          <w:rtl/>
        </w:rPr>
        <w:t xml:space="preserve"> ) نماز جماعت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24E9F" w:rsidRPr="00D24E9F">
        <w:rPr>
          <w:rStyle w:val="libAlaemChar"/>
          <w:rtl/>
        </w:rPr>
        <w:t>رحمه‌الله</w:t>
      </w:r>
      <w:r w:rsidR="00D24E9F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</w:rPr>
        <w:t xml:space="preserve">در حرم مطهر فاطمه معصومه </w:t>
      </w:r>
      <w:r w:rsidR="00D24E9F" w:rsidRPr="00D24E9F">
        <w:rPr>
          <w:rStyle w:val="libAlaemChar"/>
          <w:rFonts w:eastAsiaTheme="minorHAnsi"/>
          <w:rtl/>
        </w:rPr>
        <w:t>عليها‌السلام</w:t>
      </w:r>
      <w:bookmarkEnd w:id="88"/>
      <w:bookmarkEnd w:id="89"/>
      <w:bookmarkEnd w:id="90"/>
      <w:bookmarkEnd w:id="91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D24E9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24E9F" w:rsidRPr="00D24E9F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سحر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آمده است: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قم سکونت کردم (1334 ه . ق)، صبح ها در حرم حضرت معصومه </w:t>
      </w:r>
      <w:r w:rsidR="00D24E9F" w:rsidRPr="00D24E9F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اقامه نماز جماعت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من تنها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را در آنجا ر</w:t>
      </w:r>
      <w:r>
        <w:rPr>
          <w:rFonts w:hint="eastAsia"/>
          <w:rtl/>
          <w:lang w:bidi="fa-IR"/>
        </w:rPr>
        <w:t>واج</w:t>
      </w:r>
      <w:r>
        <w:rPr>
          <w:rtl/>
          <w:lang w:bidi="fa-IR"/>
        </w:rPr>
        <w:t xml:space="preserve"> دادم و از شصت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صبح زود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باز شدن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مطهر، زودتر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منتظر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انتظار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فجر بود تا خدام درها را باز کنند. تابستان و زمستان نداشت. در زمستان ها،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برف همه جا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 و راه خود را به طرف صحن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خود را به حرم مطهر برسانم. در آغاز، خود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تا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به من اقتدا کرد و پس از آن کم کم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اقتدا کردند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نماز جماعت را در حرم مطهر آغاز کردم و تا امروز که شصت سال از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ادامه دارد. آهسته آهسته ظهرها و شب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اضافه شد و از آن پس،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بار در مسجد بالاسر حضرت معصومه</w:t>
      </w:r>
      <w:r w:rsidR="00D24E9F">
        <w:rPr>
          <w:rFonts w:hint="cs"/>
          <w:rtl/>
          <w:lang w:bidi="fa-IR"/>
        </w:rPr>
        <w:t xml:space="preserve"> </w:t>
      </w:r>
      <w:r w:rsidR="00D24E9F" w:rsidRPr="00D24E9F">
        <w:rPr>
          <w:rStyle w:val="libAlaemChar"/>
          <w:rFonts w:eastAsiaTheme="minorHAnsi"/>
          <w:rtl/>
        </w:rPr>
        <w:t>عليها‌السلام</w:t>
      </w:r>
      <w:r w:rsidR="00D24E9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صحن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خواندم».</w:t>
      </w:r>
      <w:r w:rsidRPr="00D24E9F">
        <w:rPr>
          <w:rStyle w:val="libFootnotenumChar"/>
          <w:rtl/>
        </w:rPr>
        <w:t>(1)</w:t>
      </w:r>
    </w:p>
    <w:p w:rsidR="00C4182F" w:rsidRDefault="00D24E9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92" w:name="_Toc525736539"/>
      <w:bookmarkStart w:id="93" w:name="_Toc525987381"/>
      <w:bookmarkStart w:id="94" w:name="_Toc525988702"/>
      <w:bookmarkStart w:id="95" w:name="_Toc525990381"/>
      <w:r>
        <w:rPr>
          <w:rFonts w:hint="eastAsia"/>
          <w:rtl/>
        </w:rPr>
        <w:t>و</w:t>
      </w:r>
      <w:r>
        <w:rPr>
          <w:rtl/>
        </w:rPr>
        <w:t>)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رحمه الله</w:t>
      </w:r>
      <w:bookmarkEnd w:id="92"/>
      <w:bookmarkEnd w:id="93"/>
      <w:bookmarkEnd w:id="94"/>
      <w:bookmarkEnd w:id="95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کمتر مانند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معتمد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امام زمان(عج) بود.</w:t>
      </w:r>
      <w:r w:rsidRPr="00D24E9F">
        <w:rPr>
          <w:rStyle w:val="libFootnotenumChar"/>
          <w:rtl/>
        </w:rPr>
        <w:t>(2)</w:t>
      </w:r>
      <w:r>
        <w:rPr>
          <w:rtl/>
          <w:lang w:bidi="fa-IR"/>
        </w:rPr>
        <w:t xml:space="preserve"> در احوال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مرد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آورده اند  که شب ها 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را به نماز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مطالعه،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تلاوت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</w:t>
      </w:r>
      <w:r w:rsidRPr="00D24E9F">
        <w:rPr>
          <w:rStyle w:val="libFootnotenumChar"/>
          <w:rtl/>
        </w:rPr>
        <w:t>.(3)</w:t>
      </w:r>
    </w:p>
    <w:tbl>
      <w:tblPr>
        <w:bidiVisual/>
        <w:tblW w:w="4562" w:type="pct"/>
        <w:tblInd w:w="384" w:type="dxa"/>
        <w:tblLook w:val="01E0"/>
      </w:tblPr>
      <w:tblGrid>
        <w:gridCol w:w="3341"/>
        <w:gridCol w:w="268"/>
        <w:gridCol w:w="3313"/>
      </w:tblGrid>
      <w:tr w:rsidR="00D24E9F" w:rsidTr="0038696B">
        <w:trPr>
          <w:trHeight w:val="350"/>
        </w:trPr>
        <w:tc>
          <w:tcPr>
            <w:tcW w:w="3920" w:type="dxa"/>
            <w:shd w:val="clear" w:color="auto" w:fill="auto"/>
          </w:tcPr>
          <w:p w:rsidR="00D24E9F" w:rsidRDefault="00D24E9F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طف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هست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عشقند آدم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پر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24E9F" w:rsidRDefault="00D24E9F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24E9F" w:rsidRDefault="00D24E9F" w:rsidP="0038696B">
            <w:pPr>
              <w:pStyle w:val="libPoem"/>
            </w:pPr>
            <w:r>
              <w:rPr>
                <w:rtl/>
                <w:lang w:bidi="fa-IR"/>
              </w:rPr>
              <w:t>ارادت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بنما تا سعادت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ببر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4E9F" w:rsidTr="0038696B">
        <w:trPr>
          <w:trHeight w:val="350"/>
        </w:trPr>
        <w:tc>
          <w:tcPr>
            <w:tcW w:w="3920" w:type="dxa"/>
          </w:tcPr>
          <w:p w:rsidR="00D24E9F" w:rsidRDefault="00D24E9F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صبوح و شکر خواب صبحدم تا ک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4E9F" w:rsidRDefault="00D24E9F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4E9F" w:rsidRDefault="00D24E9F" w:rsidP="0038696B">
            <w:pPr>
              <w:pStyle w:val="libPoem"/>
            </w:pPr>
            <w:r>
              <w:rPr>
                <w:rtl/>
                <w:lang w:bidi="fa-IR"/>
              </w:rPr>
              <w:t>به قدر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شب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کوش و 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سحر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D24E9F">
      <w:pPr>
        <w:pStyle w:val="libNormal"/>
        <w:rPr>
          <w:rtl/>
          <w:lang w:bidi="fa-IR"/>
        </w:rPr>
      </w:pPr>
      <w:r>
        <w:rPr>
          <w:rtl/>
          <w:lang w:bidi="fa-IR"/>
        </w:rPr>
        <w:t>(حافظ)</w:t>
      </w:r>
    </w:p>
    <w:p w:rsidR="00C4182F" w:rsidRDefault="00D24E9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96" w:name="_Toc525736540"/>
      <w:bookmarkStart w:id="97" w:name="_Toc525987382"/>
      <w:bookmarkStart w:id="98" w:name="_Toc525988703"/>
      <w:bookmarkStart w:id="99" w:name="_Toc525990382"/>
      <w:r>
        <w:rPr>
          <w:rFonts w:hint="eastAsia"/>
          <w:rtl/>
        </w:rPr>
        <w:t>ز</w:t>
      </w:r>
      <w:r>
        <w:rPr>
          <w:rtl/>
        </w:rPr>
        <w:t>)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24E9F" w:rsidRPr="00D24E9F">
        <w:rPr>
          <w:rStyle w:val="libAlaemChar"/>
          <w:rtl/>
        </w:rPr>
        <w:t>رحمه‌الله</w:t>
      </w:r>
      <w:r w:rsidR="00D24E9F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</w:rPr>
        <w:t>، زع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بزرگ عالم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96"/>
      <w:bookmarkEnd w:id="97"/>
      <w:bookmarkEnd w:id="98"/>
      <w:bookmarkEnd w:id="99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اسرار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وارسته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بزرگ،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است. او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دو ساعت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اذان صبح، از بستر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 و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سپس در آن دل شب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آن گاه نماز صبح را در اول وقت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پس از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</w:t>
      </w:r>
      <w:r>
        <w:rPr>
          <w:rtl/>
          <w:lang w:bidi="fa-IR"/>
        </w:rPr>
        <w:t xml:space="preserve"> نما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</w:t>
      </w:r>
    </w:p>
    <w:p w:rsidR="00C4182F" w:rsidRPr="00D24E9F" w:rsidRDefault="00D24E9F" w:rsidP="00D24E9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1-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و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قم، کتابخانه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چ 1، 1373، ص 282.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2- محمد تنکابن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قصص العلماء، تهران، کتاب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[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] ، ص 399.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ابن العماد، شذرات الذهب،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1406 ه . ق، ج 3، ص 200.</w:t>
      </w:r>
    </w:p>
    <w:p w:rsidR="00D24E9F" w:rsidRDefault="00D24E9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قرائت</w:t>
      </w:r>
      <w:r>
        <w:rPr>
          <w:rtl/>
          <w:lang w:bidi="fa-IR"/>
        </w:rPr>
        <w:t xml:space="preserve"> قرآن، دوباره مشغول مطالعه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  <w:r w:rsidRPr="00D24E9F">
        <w:rPr>
          <w:rStyle w:val="libFootnotenumChar"/>
          <w:rtl/>
        </w:rPr>
        <w:t>(1)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D24E9F" w:rsidTr="00D24E9F">
        <w:trPr>
          <w:trHeight w:val="350"/>
        </w:trPr>
        <w:tc>
          <w:tcPr>
            <w:tcW w:w="3344" w:type="dxa"/>
            <w:shd w:val="clear" w:color="auto" w:fill="auto"/>
          </w:tcPr>
          <w:p w:rsidR="00D24E9F" w:rsidRDefault="00D24E9F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مردان خدا روز جهان افروز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D24E9F" w:rsidRDefault="00D24E9F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D24E9F" w:rsidRDefault="00D24E9F" w:rsidP="0038696B">
            <w:pPr>
              <w:pStyle w:val="libPoem"/>
            </w:pPr>
            <w:r>
              <w:rPr>
                <w:rtl/>
                <w:lang w:bidi="fa-IR"/>
              </w:rPr>
              <w:t>روشنان را به حق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قت</w:t>
            </w:r>
            <w:r>
              <w:rPr>
                <w:rtl/>
                <w:lang w:bidi="fa-IR"/>
              </w:rPr>
              <w:t xml:space="preserve"> شب ظلمان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24E9F" w:rsidRDefault="00D24E9F" w:rsidP="00C4182F">
      <w:pPr>
        <w:pStyle w:val="libNormal"/>
        <w:rPr>
          <w:rtl/>
          <w:lang w:bidi="fa-IR"/>
        </w:rPr>
      </w:pPr>
    </w:p>
    <w:p w:rsidR="00C4182F" w:rsidRDefault="00D24E9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00" w:name="_Toc525736541"/>
      <w:bookmarkStart w:id="101" w:name="_Toc525987383"/>
      <w:bookmarkStart w:id="102" w:name="_Toc525988704"/>
      <w:bookmarkStart w:id="103" w:name="_Toc525990383"/>
      <w:r>
        <w:rPr>
          <w:rFonts w:hint="eastAsia"/>
          <w:rtl/>
        </w:rPr>
        <w:t>ح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 الغطاء </w:t>
      </w:r>
      <w:r w:rsidR="00D24E9F" w:rsidRPr="00D24E9F">
        <w:rPr>
          <w:rStyle w:val="libAlaemChar"/>
          <w:rtl/>
        </w:rPr>
        <w:t>رحمه‌الله</w:t>
      </w:r>
      <w:bookmarkEnd w:id="100"/>
      <w:bookmarkEnd w:id="101"/>
      <w:bookmarkEnd w:id="102"/>
      <w:bookmarkEnd w:id="10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نامدار آورده اند: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عبادت و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باطن و حالت تضرع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درگاه حضرت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تهجد و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دعا و مناجات،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اوتاد روزگار بود و تا سرحد قدرت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فوت شود».</w:t>
      </w:r>
      <w:r w:rsidRPr="00D24E9F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D24E9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شب ها پس از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خواب،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 و تا وقت نماز شب به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پرداخت. بعد به نماز و تضرع و مناجات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صبح».</w:t>
      </w:r>
      <w:r w:rsidRPr="00D24E9F">
        <w:rPr>
          <w:rStyle w:val="libFootnotenumChar"/>
          <w:rtl/>
        </w:rPr>
        <w:t>(3)</w:t>
      </w:r>
    </w:p>
    <w:p w:rsidR="00C4182F" w:rsidRDefault="00D24E9F" w:rsidP="00D24E9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04" w:name="_Toc525736542"/>
      <w:bookmarkStart w:id="105" w:name="_Toc525987384"/>
      <w:bookmarkStart w:id="106" w:name="_Toc525988705"/>
      <w:bookmarkStart w:id="107" w:name="_Toc525990384"/>
      <w:r>
        <w:rPr>
          <w:rFonts w:hint="eastAsia"/>
          <w:rtl/>
        </w:rPr>
        <w:t>ط</w:t>
      </w:r>
      <w:r>
        <w:rPr>
          <w:rtl/>
        </w:rPr>
        <w:t>) سحر بهجت عارفان</w:t>
      </w:r>
      <w:bookmarkEnd w:id="104"/>
      <w:bookmarkEnd w:id="105"/>
      <w:bookmarkEnd w:id="106"/>
      <w:bookmarkEnd w:id="107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بهجت،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ابعاد گوناگون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الگو و سرمشق باشد.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مصباح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استادش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چهل سال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شناسم. برنامه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که هر روز صبح به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. حدود چهل سال قبل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برنامه روزانه داشتند که به حرم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تا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آفتاب و هر روز نماز جعفر و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حرم حضرت</w:t>
      </w:r>
    </w:p>
    <w:p w:rsidR="00C4182F" w:rsidRPr="00D24E9F" w:rsidRDefault="00D24E9F" w:rsidP="00D24E9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1-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بزرگ عالم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چاپ خانه حکمت، 1340، ص 101.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2-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195.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3-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صص 155 _ 157.</w:t>
      </w:r>
    </w:p>
    <w:p w:rsidR="00D24E9F" w:rsidRDefault="00D24E9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D24E9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معصومه</w:t>
      </w:r>
      <w:r>
        <w:rPr>
          <w:rtl/>
          <w:lang w:bidi="fa-IR"/>
        </w:rPr>
        <w:t xml:space="preserve"> </w:t>
      </w:r>
      <w:r w:rsidR="00D24E9F" w:rsidRPr="00D24E9F">
        <w:rPr>
          <w:rStyle w:val="libAlaemChar"/>
          <w:rFonts w:eastAsiaTheme="minorHAnsi"/>
          <w:rtl/>
        </w:rPr>
        <w:t>عليها‌السلام</w:t>
      </w:r>
      <w:r w:rsidR="00D24E9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دادند»</w:t>
      </w:r>
      <w:r w:rsidRPr="00D24E9F">
        <w:rPr>
          <w:rStyle w:val="libFootnotenumChar"/>
          <w:rtl/>
        </w:rPr>
        <w:t>.(1)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جواد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موضوع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بهجت در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نماز شب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شب، مخصوصا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کوشا بودند.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و مشاه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من فرمودند که شب جمعه در مدرسه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D24E9F" w:rsidRPr="00D24E9F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در نجف اشرف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بنده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ناله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به سجده گذاشته بود </w:t>
      </w:r>
      <w:r>
        <w:rPr>
          <w:rFonts w:hint="eastAsia"/>
          <w:rtl/>
          <w:lang w:bidi="fa-IR"/>
        </w:rPr>
        <w:t>مکررا</w:t>
      </w:r>
      <w:r>
        <w:rPr>
          <w:rtl/>
          <w:lang w:bidi="fa-IR"/>
        </w:rPr>
        <w:t xml:space="preserve"> به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داشت: «اله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رُک،</w:t>
      </w:r>
      <w:r>
        <w:rPr>
          <w:rtl/>
          <w:lang w:bidi="fa-IR"/>
        </w:rPr>
        <w:t xml:space="preserve"> اسئَلُه کَشفَ ضُرّ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النَّظَر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D24E9F">
        <w:rPr>
          <w:rStyle w:val="libFootnotenumChar"/>
          <w:rtl/>
        </w:rPr>
        <w:t>(2)</w:t>
      </w:r>
    </w:p>
    <w:tbl>
      <w:tblPr>
        <w:bidiVisual/>
        <w:tblW w:w="4562" w:type="pct"/>
        <w:tblInd w:w="384" w:type="dxa"/>
        <w:tblLook w:val="01E0"/>
      </w:tblPr>
      <w:tblGrid>
        <w:gridCol w:w="3340"/>
        <w:gridCol w:w="268"/>
        <w:gridCol w:w="3314"/>
      </w:tblGrid>
      <w:tr w:rsidR="00D24E9F" w:rsidTr="0038696B">
        <w:trPr>
          <w:trHeight w:val="350"/>
        </w:trPr>
        <w:tc>
          <w:tcPr>
            <w:tcW w:w="3920" w:type="dxa"/>
            <w:shd w:val="clear" w:color="auto" w:fill="auto"/>
          </w:tcPr>
          <w:p w:rsidR="00D24E9F" w:rsidRDefault="00D24E9F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خدا خواهد که ما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24E9F" w:rsidRDefault="00D24E9F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24E9F" w:rsidRDefault="00D24E9F" w:rsidP="0038696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ما را جانب 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4E9F" w:rsidTr="0038696B">
        <w:trPr>
          <w:trHeight w:val="350"/>
        </w:trPr>
        <w:tc>
          <w:tcPr>
            <w:tcW w:w="3920" w:type="dxa"/>
          </w:tcPr>
          <w:p w:rsidR="00D24E9F" w:rsidRDefault="00D24E9F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خنک چشم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او 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4E9F" w:rsidRDefault="00D24E9F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4E9F" w:rsidRDefault="00D24E9F" w:rsidP="0038696B">
            <w:pPr>
              <w:pStyle w:val="libPoem"/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ون</w:t>
            </w:r>
            <w:r>
              <w:rPr>
                <w:rtl/>
                <w:lang w:bidi="fa-IR"/>
              </w:rPr>
              <w:t xml:space="preserve"> دل که او 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4E9F" w:rsidTr="0038696B">
        <w:trPr>
          <w:trHeight w:val="350"/>
        </w:trPr>
        <w:tc>
          <w:tcPr>
            <w:tcW w:w="3920" w:type="dxa"/>
          </w:tcPr>
          <w:p w:rsidR="00D24E9F" w:rsidRDefault="00D24E9F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هر 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آخر خنده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4E9F" w:rsidRDefault="00D24E9F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4E9F" w:rsidRDefault="00D24E9F" w:rsidP="0038696B">
            <w:pPr>
              <w:pStyle w:val="libPoem"/>
            </w:pPr>
            <w:r>
              <w:rPr>
                <w:rtl/>
                <w:lang w:bidi="fa-IR"/>
              </w:rPr>
              <w:t>مرد آخر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مبارک بنده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D24E9F">
      <w:pPr>
        <w:pStyle w:val="libNormal"/>
        <w:rPr>
          <w:rtl/>
          <w:lang w:bidi="fa-IR"/>
        </w:rPr>
      </w:pPr>
      <w:r>
        <w:rPr>
          <w:rtl/>
          <w:lang w:bidi="fa-IR"/>
        </w:rPr>
        <w:t>(مولو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C4182F" w:rsidRPr="00D24E9F" w:rsidRDefault="00D24E9F" w:rsidP="00D24E9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1-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شرق، قم، زلال کوثر، 1381، ص 40.</w:t>
      </w:r>
    </w:p>
    <w:p w:rsidR="00C4182F" w:rsidRDefault="00C4182F" w:rsidP="00D24E9F">
      <w:pPr>
        <w:pStyle w:val="libFootnote0"/>
        <w:rPr>
          <w:rtl/>
          <w:lang w:bidi="fa-IR"/>
        </w:rPr>
      </w:pPr>
      <w:r>
        <w:rPr>
          <w:rtl/>
          <w:lang w:bidi="fa-IR"/>
        </w:rPr>
        <w:t>2- رضا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دفتر آفتاب، قم، دفتر نشر مشهور، 1378، ص 50.</w:t>
      </w:r>
    </w:p>
    <w:p w:rsidR="00D24E9F" w:rsidRDefault="00D24E9F" w:rsidP="00C4182F">
      <w:pPr>
        <w:pStyle w:val="libNormal"/>
        <w:rPr>
          <w:rtl/>
          <w:lang w:bidi="fa-IR"/>
        </w:rPr>
      </w:pPr>
    </w:p>
    <w:p w:rsidR="00D24E9F" w:rsidRDefault="00D24E9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D24E9F" w:rsidP="00225A29">
      <w:pPr>
        <w:pStyle w:val="Heading2"/>
        <w:rPr>
          <w:rtl/>
        </w:rPr>
      </w:pPr>
      <w:bookmarkStart w:id="108" w:name="_Toc525736543"/>
      <w:bookmarkStart w:id="109" w:name="_Toc525987385"/>
      <w:bookmarkStart w:id="110" w:name="_Toc525988706"/>
      <w:bookmarkStart w:id="111" w:name="_Toc525990385"/>
      <w:r>
        <w:rPr>
          <w:rFonts w:hint="cs"/>
          <w:rtl/>
        </w:rPr>
        <w:t>ی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 w:rsidR="00C4182F">
        <w:rPr>
          <w:rtl/>
        </w:rPr>
        <w:t>حک</w:t>
      </w:r>
      <w:r w:rsidR="00C4182F">
        <w:rPr>
          <w:rFonts w:hint="cs"/>
          <w:rtl/>
        </w:rPr>
        <w:t>ی</w:t>
      </w:r>
      <w:r w:rsidR="00C4182F">
        <w:rPr>
          <w:rFonts w:hint="eastAsia"/>
          <w:rtl/>
        </w:rPr>
        <w:t>م</w:t>
      </w:r>
      <w:r w:rsidR="00C4182F">
        <w:rPr>
          <w:rtl/>
        </w:rPr>
        <w:t xml:space="preserve"> اله</w:t>
      </w:r>
      <w:r w:rsidR="00C4182F">
        <w:rPr>
          <w:rFonts w:hint="cs"/>
          <w:rtl/>
        </w:rPr>
        <w:t>ی</w:t>
      </w:r>
      <w:r w:rsidR="00C4182F">
        <w:rPr>
          <w:rtl/>
        </w:rPr>
        <w:t xml:space="preserve"> قمشه ا</w:t>
      </w:r>
      <w:r w:rsidR="00C4182F">
        <w:rPr>
          <w:rFonts w:hint="cs"/>
          <w:rtl/>
        </w:rPr>
        <w:t>ی</w:t>
      </w:r>
      <w:r w:rsidR="00C4182F">
        <w:rPr>
          <w:rtl/>
        </w:rPr>
        <w:t xml:space="preserve"> </w:t>
      </w:r>
      <w:r w:rsidR="009047E9" w:rsidRPr="009047E9">
        <w:rPr>
          <w:rStyle w:val="libAlaemChar"/>
          <w:rtl/>
        </w:rPr>
        <w:t>رحمه‌الله</w:t>
      </w:r>
      <w:r w:rsidR="009047E9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="00C4182F">
        <w:rPr>
          <w:rtl/>
        </w:rPr>
        <w:t>، غرق تماشا</w:t>
      </w:r>
      <w:r w:rsidR="00C4182F">
        <w:rPr>
          <w:rFonts w:hint="cs"/>
          <w:rtl/>
        </w:rPr>
        <w:t>ی</w:t>
      </w:r>
      <w:r w:rsidR="00C4182F">
        <w:rPr>
          <w:rtl/>
        </w:rPr>
        <w:t xml:space="preserve"> ح</w:t>
      </w:r>
      <w:r w:rsidR="00C4182F">
        <w:rPr>
          <w:rFonts w:hint="cs"/>
          <w:rtl/>
        </w:rPr>
        <w:t>ی</w:t>
      </w:r>
      <w:r w:rsidR="00C4182F">
        <w:rPr>
          <w:rFonts w:hint="eastAsia"/>
          <w:rtl/>
        </w:rPr>
        <w:t>رت</w:t>
      </w:r>
      <w:bookmarkEnd w:id="108"/>
      <w:bookmarkEnd w:id="109"/>
      <w:bookmarkEnd w:id="110"/>
      <w:bookmarkEnd w:id="111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عارف به حق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وسته،</w:t>
      </w:r>
      <w:r>
        <w:rPr>
          <w:rtl/>
          <w:lang w:bidi="fa-IR"/>
        </w:rPr>
        <w:t xml:space="preserve"> در سحرگاهان، حالات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معبود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داشت.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از برخاستن در سحر و انجام نوافل سحرگاه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چشم به ستارگان و آسمان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دوخت و به تأمل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«آسمان رمز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موجب اتصال روح به لامکان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</w:t>
      </w:r>
    </w:p>
    <w:p w:rsidR="00C4182F" w:rsidRDefault="00C4182F" w:rsidP="009047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 و پس از نوافل و نماز شب در صحن خانه قدم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و ستارگان آسمان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دوخت و از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برد».</w:t>
      </w:r>
      <w:r w:rsidRPr="009047E9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حسن زاده آمل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شاگردان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«به خلوت شب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و گفت وگو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ماه و ستارگان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 داشت و قسمت اعظم غزل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است...». در نغمه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چهل و چهار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درباره شب آورده که چشم شب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بسا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قرب دوست بدان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مطلعش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047E9" w:rsidTr="009047E9">
        <w:trPr>
          <w:trHeight w:val="350"/>
        </w:trPr>
        <w:tc>
          <w:tcPr>
            <w:tcW w:w="3344" w:type="dxa"/>
            <w:shd w:val="clear" w:color="auto" w:fill="auto"/>
          </w:tcPr>
          <w:p w:rsidR="009047E9" w:rsidRDefault="009047E9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آمد، شب 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tl/>
                <w:lang w:bidi="fa-IR"/>
              </w:rPr>
              <w:t xml:space="preserve"> دردمندان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9047E9" w:rsidRDefault="009047E9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047E9" w:rsidRDefault="009047E9" w:rsidP="0038696B">
            <w:pPr>
              <w:pStyle w:val="libPoem"/>
            </w:pPr>
            <w:r>
              <w:rPr>
                <w:rtl/>
                <w:lang w:bidi="fa-IR"/>
              </w:rPr>
              <w:t>شب آمد، شب حر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مستمندان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47E9" w:rsidTr="009047E9">
        <w:trPr>
          <w:trHeight w:val="350"/>
        </w:trPr>
        <w:tc>
          <w:tcPr>
            <w:tcW w:w="3344" w:type="dxa"/>
          </w:tcPr>
          <w:p w:rsidR="009047E9" w:rsidRDefault="009047E9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آمد، شب که نالد عاشق 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047E9" w:rsidRDefault="009047E9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047E9" w:rsidRDefault="009047E9" w:rsidP="0038696B">
            <w:pPr>
              <w:pStyle w:val="libPoem"/>
            </w:pPr>
            <w:r>
              <w:rPr>
                <w:rtl/>
                <w:lang w:bidi="fa-IR"/>
              </w:rPr>
              <w:t>گه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دست دل 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 دلدار</w:t>
            </w:r>
            <w:r w:rsidRPr="009047E9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Pr="009047E9" w:rsidRDefault="009047E9" w:rsidP="009047E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9047E9">
      <w:pPr>
        <w:pStyle w:val="libFootnote0"/>
        <w:rPr>
          <w:rtl/>
          <w:lang w:bidi="fa-IR"/>
        </w:rPr>
      </w:pPr>
      <w:r>
        <w:rPr>
          <w:rtl/>
          <w:lang w:bidi="fa-IR"/>
        </w:rPr>
        <w:t>1-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سندگان،</w:t>
      </w:r>
      <w:r>
        <w:rPr>
          <w:rtl/>
          <w:lang w:bidi="fa-IR"/>
        </w:rPr>
        <w:t xml:space="preserve"> ستارگان حرم، قم، آستانه مقدسه، زائر، 1381، ج 2، ص 153.</w:t>
      </w:r>
    </w:p>
    <w:p w:rsidR="00C4182F" w:rsidRDefault="00C4182F" w:rsidP="009047E9">
      <w:pPr>
        <w:pStyle w:val="libFootnote0"/>
        <w:rPr>
          <w:rtl/>
          <w:lang w:bidi="fa-IR"/>
        </w:rPr>
      </w:pPr>
      <w:r>
        <w:rPr>
          <w:rtl/>
          <w:lang w:bidi="fa-IR"/>
        </w:rPr>
        <w:t>2- حسن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نامه ها، برنامه ها، قم،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1373، ص 82 .</w:t>
      </w:r>
    </w:p>
    <w:p w:rsidR="00C4182F" w:rsidRDefault="009047E9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استاد بزرگ نه تنها خود سحر 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بود، بلکه 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گران</w:t>
      </w:r>
      <w:r w:rsidR="00C4182F">
        <w:rPr>
          <w:rtl/>
          <w:lang w:bidi="fa-IR"/>
        </w:rPr>
        <w:t xml:space="preserve"> را در گفته ها و سروده ها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</w:t>
      </w:r>
      <w:r w:rsidR="00C4182F">
        <w:rPr>
          <w:rtl/>
          <w:lang w:bidi="fa-IR"/>
        </w:rPr>
        <w:t xml:space="preserve"> به سحرخ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و شب زنده دار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تشو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ق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کرد. مانند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ت</w:t>
      </w:r>
      <w:r w:rsidR="00C4182F">
        <w:rPr>
          <w:rtl/>
          <w:lang w:bidi="fa-IR"/>
        </w:rPr>
        <w:t xml:space="preserve"> ها: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047E9" w:rsidTr="009047E9">
        <w:trPr>
          <w:trHeight w:val="350"/>
        </w:trPr>
        <w:tc>
          <w:tcPr>
            <w:tcW w:w="3344" w:type="dxa"/>
            <w:shd w:val="clear" w:color="auto" w:fill="auto"/>
          </w:tcPr>
          <w:p w:rsidR="009047E9" w:rsidRDefault="009047E9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تا شب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در کبر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9047E9" w:rsidRDefault="009047E9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047E9" w:rsidRDefault="009047E9" w:rsidP="0038696B">
            <w:pPr>
              <w:pStyle w:val="libPoem"/>
            </w:pPr>
            <w:r>
              <w:rPr>
                <w:rtl/>
                <w:lang w:bidi="fa-IR"/>
              </w:rPr>
              <w:t>بگر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شرک و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 و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47E9" w:rsidTr="009047E9">
        <w:trPr>
          <w:trHeight w:val="350"/>
        </w:trPr>
        <w:tc>
          <w:tcPr>
            <w:tcW w:w="3344" w:type="dxa"/>
          </w:tcPr>
          <w:p w:rsidR="009047E9" w:rsidRDefault="009047E9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صحبت چه آ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Fonts w:hint="eastAsia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رخشان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047E9" w:rsidRDefault="009047E9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047E9" w:rsidRDefault="009047E9" w:rsidP="0038696B">
            <w:pPr>
              <w:pStyle w:val="libPoem"/>
            </w:pPr>
            <w:r>
              <w:rPr>
                <w:rtl/>
                <w:lang w:bidi="fa-IR"/>
              </w:rPr>
              <w:t>دلت روشن از نور سبحان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9047E9">
      <w:pPr>
        <w:pStyle w:val="libNormal"/>
        <w:rPr>
          <w:rtl/>
          <w:lang w:bidi="fa-IR"/>
        </w:rPr>
      </w:pPr>
      <w:r>
        <w:rPr>
          <w:rtl/>
          <w:lang w:bidi="fa-IR"/>
        </w:rPr>
        <w:t>(حک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عارف دل سوخته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بود که سحر آغاز غلبه نور بر ظلمت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رمز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خواهد بود. لذا در سروده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9047E9" w:rsidTr="0038696B">
        <w:trPr>
          <w:trHeight w:val="350"/>
        </w:trPr>
        <w:tc>
          <w:tcPr>
            <w:tcW w:w="3920" w:type="dxa"/>
            <w:shd w:val="clear" w:color="auto" w:fill="auto"/>
          </w:tcPr>
          <w:p w:rsidR="009047E9" w:rsidRDefault="009047E9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همه</w:t>
            </w:r>
            <w:r>
              <w:rPr>
                <w:rtl/>
                <w:lang w:bidi="fa-IR"/>
              </w:rPr>
              <w:t xml:space="preserve"> شب از فراقت ناله چون مرغ سحر کردم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047E9" w:rsidRDefault="009047E9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047E9" w:rsidRDefault="009047E9" w:rsidP="0038696B">
            <w:pPr>
              <w:pStyle w:val="libPoem"/>
            </w:pPr>
            <w:r>
              <w:rPr>
                <w:rtl/>
                <w:lang w:bidi="fa-IR"/>
              </w:rPr>
              <w:t>که گلزار جهان را چون دل خود پر شرر کردم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47E9" w:rsidTr="0038696B">
        <w:trPr>
          <w:trHeight w:val="350"/>
        </w:trPr>
        <w:tc>
          <w:tcPr>
            <w:tcW w:w="3920" w:type="dxa"/>
          </w:tcPr>
          <w:p w:rsidR="009047E9" w:rsidRDefault="009047E9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بب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نم</w:t>
            </w:r>
            <w:r>
              <w:rPr>
                <w:rtl/>
                <w:lang w:bidi="fa-IR"/>
              </w:rPr>
              <w:t xml:space="preserve"> نوگل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به گلزار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047E9" w:rsidRDefault="009047E9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047E9" w:rsidRDefault="009047E9" w:rsidP="0038696B">
            <w:pPr>
              <w:pStyle w:val="libPoem"/>
            </w:pPr>
            <w:r>
              <w:rPr>
                <w:rtl/>
                <w:lang w:bidi="fa-IR"/>
              </w:rPr>
              <w:t>سحرگه با نس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صبحدم عزم سفر کردم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047E9" w:rsidRDefault="009047E9" w:rsidP="00C4182F">
      <w:pPr>
        <w:pStyle w:val="libNormal"/>
        <w:rPr>
          <w:rtl/>
          <w:lang w:bidi="fa-IR"/>
        </w:rPr>
      </w:pPr>
    </w:p>
    <w:p w:rsidR="00C4182F" w:rsidRDefault="009047E9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12" w:name="_Toc525736544"/>
      <w:bookmarkStart w:id="113" w:name="_Toc525987386"/>
      <w:bookmarkStart w:id="114" w:name="_Toc525988707"/>
      <w:bookmarkStart w:id="115" w:name="_Toc525990386"/>
      <w:r>
        <w:rPr>
          <w:rFonts w:hint="eastAsia"/>
          <w:rtl/>
        </w:rPr>
        <w:t>ک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محمدحسن اله</w:t>
      </w:r>
      <w:r>
        <w:rPr>
          <w:rFonts w:hint="cs"/>
          <w:rtl/>
        </w:rPr>
        <w:t>ی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D24E9F" w:rsidRPr="00D24E9F">
        <w:rPr>
          <w:rStyle w:val="libAlaemChar"/>
          <w:rtl/>
        </w:rPr>
        <w:t xml:space="preserve">رحمه‌الله </w:t>
      </w:r>
      <w:r>
        <w:rPr>
          <w:rtl/>
        </w:rPr>
        <w:t>وعلامه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9047E9" w:rsidRPr="00D24E9F">
        <w:rPr>
          <w:rStyle w:val="libAlaemChar"/>
          <w:rtl/>
        </w:rPr>
        <w:t>رحمه‌الله</w:t>
      </w:r>
      <w:bookmarkEnd w:id="112"/>
      <w:bookmarkEnd w:id="113"/>
      <w:bookmarkEnd w:id="114"/>
      <w:bookmarkEnd w:id="115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برادر بزرگوار در تمام مراحل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تمام منازل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کمالات عرفان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بودند و در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امور 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مهربان و دل سوز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جان در دوقالب بودند.</w:t>
      </w:r>
    </w:p>
    <w:p w:rsidR="00C4182F" w:rsidRDefault="00C4182F" w:rsidP="009047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بزرگوار در طول اقامت در نجف اشرف، سحرگاهان برنامه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 همسر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«حاج آقا بعد از وضو گرفتن و نماز شب خواندن،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نماز نماز شب و نماز صبح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فاصله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برادر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محمدحسن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که هم درسشان بودند،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نشستند و باهم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 درشت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بعد از نماز صبح هم به مباحثه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پرداختند».</w:t>
      </w:r>
      <w:r w:rsidRPr="009047E9">
        <w:rPr>
          <w:rStyle w:val="libFootnotenumChar"/>
          <w:rtl/>
        </w:rPr>
        <w:t>(1)</w:t>
      </w:r>
    </w:p>
    <w:p w:rsidR="00881897" w:rsidRDefault="00C4182F" w:rsidP="008818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محمدحسن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زمان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همراه سلوک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توسل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خاندان عصمت و طهارت </w:t>
      </w:r>
      <w:r w:rsidR="009047E9" w:rsidRPr="009047E9">
        <w:rPr>
          <w:rStyle w:val="libAlaemChar"/>
          <w:rFonts w:eastAsiaTheme="minorHAnsi"/>
          <w:rtl/>
        </w:rPr>
        <w:t>عليهم‌السلام</w:t>
      </w:r>
      <w:r w:rsidR="009047E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به کمالات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 و روزنه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نو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فراهم گشته بود.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«در نجف اشرف همراه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محمدحسن، تحت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بام بر سجاده عبادت نشسته بودم. در 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هنگام، خواب 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دست داد و مشاهده کردم دو نفر مقابلم ق</w:t>
      </w:r>
      <w:r>
        <w:rPr>
          <w:rFonts w:hint="eastAsia"/>
          <w:rtl/>
          <w:lang w:bidi="fa-IR"/>
        </w:rPr>
        <w:t>رار</w:t>
      </w:r>
      <w:r>
        <w:rPr>
          <w:rtl/>
          <w:lang w:bidi="fa-IR"/>
        </w:rPr>
        <w:t xml:space="preserve"> گرفته اند.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حضرت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ارجمندم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حسن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حضرت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lastRenderedPageBreak/>
        <w:t>عليه‌السلام</w:t>
      </w:r>
      <w:r>
        <w:rPr>
          <w:rtl/>
          <w:lang w:bidi="fa-IR"/>
        </w:rPr>
        <w:t xml:space="preserve"> با من به مذاکره و سخن گفتن مشغول شدند،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سخنانشان توسط کلام اخو</w:t>
      </w:r>
      <w:r>
        <w:rPr>
          <w:rFonts w:hint="cs"/>
          <w:rtl/>
          <w:lang w:bidi="fa-IR"/>
        </w:rPr>
        <w:t>ی</w:t>
      </w:r>
      <w:r w:rsidR="00881897" w:rsidRPr="00881897">
        <w:rPr>
          <w:rFonts w:hint="eastAsia"/>
          <w:rtl/>
          <w:lang w:bidi="fa-IR"/>
        </w:rPr>
        <w:t xml:space="preserve"> </w:t>
      </w:r>
      <w:r w:rsidR="00881897">
        <w:rPr>
          <w:rFonts w:hint="eastAsia"/>
          <w:rtl/>
          <w:lang w:bidi="fa-IR"/>
        </w:rPr>
        <w:t>شن</w:t>
      </w:r>
      <w:r w:rsidR="00881897">
        <w:rPr>
          <w:rFonts w:hint="cs"/>
          <w:rtl/>
          <w:lang w:bidi="fa-IR"/>
        </w:rPr>
        <w:t>ی</w:t>
      </w:r>
      <w:r w:rsidR="00881897">
        <w:rPr>
          <w:rFonts w:hint="eastAsia"/>
          <w:rtl/>
          <w:lang w:bidi="fa-IR"/>
        </w:rPr>
        <w:t>ده</w:t>
      </w:r>
      <w:r w:rsidR="00881897">
        <w:rPr>
          <w:rtl/>
          <w:lang w:bidi="fa-IR"/>
        </w:rPr>
        <w:t xml:space="preserve"> م</w:t>
      </w:r>
      <w:r w:rsidR="00881897">
        <w:rPr>
          <w:rFonts w:hint="cs"/>
          <w:rtl/>
          <w:lang w:bidi="fa-IR"/>
        </w:rPr>
        <w:t>ی</w:t>
      </w:r>
      <w:r w:rsidR="00881897">
        <w:rPr>
          <w:rtl/>
          <w:lang w:bidi="fa-IR"/>
        </w:rPr>
        <w:t xml:space="preserve"> شد»</w:t>
      </w:r>
      <w:r w:rsidR="00881897" w:rsidRPr="00881897">
        <w:rPr>
          <w:rStyle w:val="libFootnotenumChar"/>
          <w:rtl/>
        </w:rPr>
        <w:t>.(1)</w:t>
      </w:r>
    </w:p>
    <w:p w:rsidR="00C4182F" w:rsidRPr="009047E9" w:rsidRDefault="009047E9" w:rsidP="009047E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4182F" w:rsidRDefault="00C4182F" w:rsidP="00881897">
      <w:pPr>
        <w:pStyle w:val="libFootnote0"/>
        <w:rPr>
          <w:rtl/>
          <w:lang w:bidi="fa-IR"/>
        </w:rPr>
      </w:pPr>
      <w:r>
        <w:rPr>
          <w:rtl/>
          <w:lang w:bidi="fa-IR"/>
        </w:rPr>
        <w:t>1- غلام رضا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جرعه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بخش: فرازها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رحمه الله، قم، انتشارات حضور، 1375، چ 1، ص 356.</w:t>
      </w:r>
    </w:p>
    <w:p w:rsidR="00C4182F" w:rsidRDefault="00881897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16" w:name="_Toc525736545"/>
      <w:bookmarkStart w:id="117" w:name="_Toc525987387"/>
      <w:bookmarkStart w:id="118" w:name="_Toc525988708"/>
      <w:bookmarkStart w:id="119" w:name="_Toc525990387"/>
      <w:r>
        <w:rPr>
          <w:rFonts w:hint="eastAsia"/>
          <w:rtl/>
        </w:rPr>
        <w:t>ل</w:t>
      </w:r>
      <w:r>
        <w:rPr>
          <w:rtl/>
        </w:rPr>
        <w:t>) محمدتق</w:t>
      </w:r>
      <w:r>
        <w:rPr>
          <w:rFonts w:hint="cs"/>
          <w:rtl/>
        </w:rPr>
        <w:t>ی</w:t>
      </w:r>
      <w:r>
        <w:rPr>
          <w:rtl/>
        </w:rPr>
        <w:t xml:space="preserve"> مصباح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bookmarkEnd w:id="116"/>
      <w:bookmarkEnd w:id="117"/>
      <w:bookmarkEnd w:id="118"/>
      <w:bookmarkEnd w:id="119"/>
    </w:p>
    <w:p w:rsidR="00C4182F" w:rsidRDefault="00C4182F" w:rsidP="00881897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مصباح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فرزانه و اسلام شناس ارزشمند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سعادت شاگرد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خرمن دانش برجسته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استادان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 را داشته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پشتکار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توانسته اند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برابر انحرافات و کج 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با</w:t>
      </w:r>
      <w:r>
        <w:rPr>
          <w:rFonts w:hint="eastAsia"/>
          <w:rtl/>
          <w:lang w:bidi="fa-IR"/>
        </w:rPr>
        <w:t>شند</w:t>
      </w:r>
      <w:r>
        <w:rPr>
          <w:rtl/>
          <w:lang w:bidi="fa-IR"/>
        </w:rPr>
        <w:t>. فرزند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«حاج آقا درباره دوران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قم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قبل از اذان صبح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قبل از اذان 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مباحثه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اول صبح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وقت خود را هدر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881897">
        <w:rPr>
          <w:rStyle w:val="libFootnotenumChar"/>
          <w:rtl/>
        </w:rPr>
        <w:t>(2)</w:t>
      </w:r>
    </w:p>
    <w:p w:rsidR="00C4182F" w:rsidRDefault="00881897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20" w:name="_Toc525736546"/>
      <w:bookmarkStart w:id="121" w:name="_Toc525987388"/>
      <w:bookmarkStart w:id="122" w:name="_Toc525988709"/>
      <w:bookmarkStart w:id="123" w:name="_Toc525990388"/>
      <w:r>
        <w:rPr>
          <w:rFonts w:hint="eastAsia"/>
          <w:rtl/>
        </w:rPr>
        <w:t>م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هاشم آمل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81897" w:rsidRPr="00881897">
        <w:rPr>
          <w:rStyle w:val="libAlaemChar"/>
          <w:rtl/>
        </w:rPr>
        <w:t>رحمه‌الله</w:t>
      </w:r>
      <w:bookmarkEnd w:id="120"/>
      <w:bookmarkEnd w:id="121"/>
      <w:bookmarkEnd w:id="122"/>
      <w:bookmarkEnd w:id="12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بزرگوار،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ستارگان درخشان دانش و تقوا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استفاده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اوقات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توانست قله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اجتهاد را فتح کند. فرزند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جناب حجت 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 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«معظم له در امور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برنامه خواب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روز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شان منظم بودند.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شب ها زودتر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سحرها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ظهر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از نماز صبح شروع به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پس از</w:t>
      </w:r>
    </w:p>
    <w:p w:rsidR="00C4182F" w:rsidRPr="00881897" w:rsidRDefault="00881897" w:rsidP="008818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881897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رساله لب اللباب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سلوک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الالباب، مشهد مقدس، انتشارات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رحمه الله، چ 7، 1417 ه . ق، 2-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شرق، ص 26.</w:t>
      </w:r>
    </w:p>
    <w:p w:rsidR="00C4182F" w:rsidRDefault="00881897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صرف</w:t>
      </w:r>
      <w:r w:rsidR="00C4182F">
        <w:rPr>
          <w:rtl/>
          <w:lang w:bidi="fa-IR"/>
        </w:rPr>
        <w:t xml:space="preserve"> صبحانه آماده تدر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س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شد و پس از آن، به پاسخ گو</w:t>
      </w:r>
      <w:r w:rsidR="00C4182F">
        <w:rPr>
          <w:rFonts w:hint="cs"/>
          <w:rtl/>
          <w:lang w:bidi="fa-IR"/>
        </w:rPr>
        <w:t>یی</w:t>
      </w:r>
      <w:r w:rsidR="00C4182F">
        <w:rPr>
          <w:rtl/>
          <w:lang w:bidi="fa-IR"/>
        </w:rPr>
        <w:t xml:space="preserve"> استفتائات و جواب مراجعان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پرداخت. 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شان</w:t>
      </w:r>
      <w:r w:rsidR="00C4182F">
        <w:rPr>
          <w:rtl/>
          <w:lang w:bidi="fa-IR"/>
        </w:rPr>
        <w:t xml:space="preserve"> از شب نش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ها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را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ج</w:t>
      </w:r>
      <w:r w:rsidR="00C4182F">
        <w:rPr>
          <w:rtl/>
          <w:lang w:bidi="fa-IR"/>
        </w:rPr>
        <w:t xml:space="preserve">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مردم 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ل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پره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کرد...» .</w:t>
      </w:r>
      <w:r w:rsidR="00C4182F" w:rsidRPr="00881897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124" w:name="_Toc525736547"/>
      <w:bookmarkStart w:id="125" w:name="_Toc525987389"/>
      <w:bookmarkStart w:id="126" w:name="_Toc525988710"/>
      <w:bookmarkStart w:id="127" w:name="_Toc525990389"/>
      <w:r>
        <w:rPr>
          <w:rFonts w:hint="eastAsia"/>
          <w:rtl/>
        </w:rPr>
        <w:t>ن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81897" w:rsidRPr="00881897">
        <w:rPr>
          <w:rStyle w:val="libAlaemChar"/>
          <w:rtl/>
        </w:rPr>
        <w:t>رحمه‌الله</w:t>
      </w:r>
      <w:r w:rsidR="00881897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</w:rPr>
        <w:t>، گوهر 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24"/>
      <w:bookmarkEnd w:id="125"/>
      <w:bookmarkEnd w:id="126"/>
      <w:bookmarkEnd w:id="127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مبارز از فرزانگان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منظم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جامع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درباره حکومت نوشت تا براساس آن بتوان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دستگاه استبداد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اهتمام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سحرها برخاسته و به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پرداخت. خواندن نماز شب و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حضور در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اهتمام وافر داشت به سبب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نامدار در طول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پربارش سبب برکات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 شاگردان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</w:t>
      </w:r>
    </w:p>
    <w:p w:rsidR="00C4182F" w:rsidRDefault="00C4182F" w:rsidP="0088189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معاصر که چند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در خدمت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است، از قول پدرش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اذان صبح مانده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به حرم، هنوز درب را باز نکرده بودند، اما مرحوم 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در مشغول نماز و دعا بودند و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عر</w:t>
      </w:r>
      <w:r>
        <w:rPr>
          <w:rFonts w:hint="eastAsia"/>
          <w:rtl/>
          <w:lang w:bidi="fa-IR"/>
        </w:rPr>
        <w:t>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منزل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تا به درس و بحث خود برسد.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اواخر عمر که سخت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بود، دو ساعت مانده به اذان صبح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 و مشغول</w:t>
      </w:r>
    </w:p>
    <w:p w:rsidR="00C4182F" w:rsidRPr="00881897" w:rsidRDefault="00881897" w:rsidP="008818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881897" w:rsidRDefault="00C4182F" w:rsidP="00881897">
      <w:pPr>
        <w:pStyle w:val="libFootnote0"/>
        <w:rPr>
          <w:rtl/>
          <w:lang w:bidi="fa-IR"/>
        </w:rPr>
      </w:pPr>
      <w:r>
        <w:rPr>
          <w:rtl/>
          <w:lang w:bidi="fa-IR"/>
        </w:rPr>
        <w:t>1- مرکز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مدرسه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عصرعج، آموزگار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اهتمام: صادق 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مرصاد، 1378، ص 25؛ مجله نور علم، دور پنجم، ش 4 و 5، اسفند 1372، ص 207.</w:t>
      </w:r>
    </w:p>
    <w:p w:rsidR="00C4182F" w:rsidRDefault="00881897" w:rsidP="0088189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تهجد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ضمن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سوز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ستند»</w:t>
      </w:r>
      <w:r w:rsidRPr="00881897">
        <w:rPr>
          <w:rStyle w:val="libFootnotenumChar"/>
          <w:rtl/>
        </w:rPr>
        <w:t>.(1)</w:t>
      </w:r>
    </w:p>
    <w:tbl>
      <w:tblPr>
        <w:bidiVisual/>
        <w:tblW w:w="4562" w:type="pct"/>
        <w:tblInd w:w="384" w:type="dxa"/>
        <w:tblLook w:val="01E0"/>
      </w:tblPr>
      <w:tblGrid>
        <w:gridCol w:w="3355"/>
        <w:gridCol w:w="268"/>
        <w:gridCol w:w="3299"/>
      </w:tblGrid>
      <w:tr w:rsidR="00881897" w:rsidTr="0038696B">
        <w:trPr>
          <w:trHeight w:val="350"/>
        </w:trPr>
        <w:tc>
          <w:tcPr>
            <w:tcW w:w="3920" w:type="dxa"/>
            <w:shd w:val="clear" w:color="auto" w:fill="auto"/>
          </w:tcPr>
          <w:p w:rsidR="00881897" w:rsidRDefault="00881897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گنج سعادت که خدا داد به حافظ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1897" w:rsidRDefault="00881897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1897" w:rsidRDefault="00881897" w:rsidP="0038696B">
            <w:pPr>
              <w:pStyle w:val="libPoem"/>
            </w:pPr>
            <w:r>
              <w:rPr>
                <w:rtl/>
                <w:lang w:bidi="fa-IR"/>
              </w:rPr>
              <w:t xml:space="preserve">از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دعا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شب و ورد سحر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1897" w:rsidTr="0038696B">
        <w:trPr>
          <w:trHeight w:val="350"/>
        </w:trPr>
        <w:tc>
          <w:tcPr>
            <w:tcW w:w="3920" w:type="dxa"/>
          </w:tcPr>
          <w:p w:rsidR="00881897" w:rsidRDefault="00881897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مرا</w:t>
            </w:r>
            <w:r>
              <w:rPr>
                <w:rtl/>
                <w:lang w:bidi="fa-IR"/>
              </w:rPr>
              <w:t xml:space="preserve"> در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ظلمات آنکه رهنما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81897" w:rsidRDefault="00881897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81897" w:rsidRDefault="00881897" w:rsidP="0038696B">
            <w:pPr>
              <w:pStyle w:val="libPoem"/>
            </w:pP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شب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 و 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سحر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881897">
      <w:pPr>
        <w:pStyle w:val="libNormal"/>
        <w:rPr>
          <w:rtl/>
          <w:lang w:bidi="fa-IR"/>
        </w:rPr>
      </w:pPr>
      <w:r>
        <w:rPr>
          <w:rtl/>
          <w:lang w:bidi="fa-IR"/>
        </w:rPr>
        <w:t>(حافظ)</w:t>
      </w:r>
    </w:p>
    <w:p w:rsidR="00C4182F" w:rsidRPr="00881897" w:rsidRDefault="00881897" w:rsidP="008818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881897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مجله حوزه، ش 30، ص 50.</w:t>
      </w:r>
    </w:p>
    <w:p w:rsidR="00881897" w:rsidRDefault="00881897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54231B">
      <w:pPr>
        <w:pStyle w:val="Heading2"/>
        <w:rPr>
          <w:rtl/>
        </w:rPr>
      </w:pPr>
      <w:bookmarkStart w:id="128" w:name="_Toc525736548"/>
      <w:bookmarkStart w:id="129" w:name="_Toc525987390"/>
      <w:bookmarkStart w:id="130" w:name="_Toc525988711"/>
      <w:bookmarkStart w:id="131" w:name="_Toc525990390"/>
      <w:r>
        <w:rPr>
          <w:rFonts w:hint="eastAsia"/>
          <w:rtl/>
        </w:rPr>
        <w:t>فصل</w:t>
      </w:r>
      <w:r>
        <w:rPr>
          <w:rtl/>
        </w:rPr>
        <w:t xml:space="preserve"> دوم: برکت ها</w:t>
      </w:r>
      <w:r>
        <w:rPr>
          <w:rFonts w:hint="cs"/>
          <w:rtl/>
        </w:rPr>
        <w:t>ی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bookmarkEnd w:id="128"/>
      <w:bookmarkEnd w:id="129"/>
      <w:bookmarkEnd w:id="130"/>
      <w:bookmarkEnd w:id="131"/>
    </w:p>
    <w:p w:rsidR="00C4182F" w:rsidRDefault="00C4182F" w:rsidP="0088189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برنامه،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که انسان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آنها، تمام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را تحمل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هر چه شفاف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برنامه،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باشد، دلگرم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اهتمام فرد به آن برنامه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اهتمام به برنامه و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برنامه، را</w:t>
      </w:r>
      <w:r>
        <w:rPr>
          <w:rFonts w:hint="eastAsia"/>
          <w:rtl/>
          <w:lang w:bidi="fa-IR"/>
        </w:rPr>
        <w:t>بطه</w:t>
      </w:r>
      <w:r>
        <w:rPr>
          <w:rtl/>
          <w:lang w:bidi="fa-IR"/>
        </w:rPr>
        <w:t xml:space="preserve"> برقرار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همت گماشته و به جست وجو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و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بعدها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چند مطلب از باب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لطف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881897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8189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تمام آثار و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ابعاد مختلف،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تخصص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همت متخصصان هر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تنها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اشاره شده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881897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8189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مراد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تنها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تهجد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فراتر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است.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مراد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بودن در سحر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دو دسته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الف</w:t>
      </w:r>
      <w:r>
        <w:rPr>
          <w:rtl/>
          <w:lang w:bidi="fa-IR"/>
        </w:rPr>
        <w:t>) آثار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آنها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به وجود عامل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88189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ب) آثار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آنها، افزون بر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وجود عامل</w:t>
      </w:r>
      <w:r w:rsidR="0088189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عامل نباشد، آن اثر با آن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بخش، به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دو نوع آثار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132" w:name="_Toc525736549"/>
      <w:bookmarkStart w:id="133" w:name="_Toc525987391"/>
      <w:bookmarkStart w:id="134" w:name="_Toc525988712"/>
      <w:bookmarkStart w:id="135" w:name="_Toc525990391"/>
      <w:r>
        <w:rPr>
          <w:rtl/>
        </w:rPr>
        <w:t>1</w:t>
      </w:r>
      <w:r w:rsidR="00881897">
        <w:rPr>
          <w:rFonts w:hint="cs"/>
          <w:rtl/>
        </w:rPr>
        <w:t xml:space="preserve"> -</w:t>
      </w:r>
      <w:r>
        <w:rPr>
          <w:rtl/>
        </w:rPr>
        <w:t xml:space="preserve"> آثار معنو</w:t>
      </w:r>
      <w:r>
        <w:rPr>
          <w:rFonts w:hint="cs"/>
          <w:rtl/>
        </w:rPr>
        <w:t>ی</w:t>
      </w:r>
      <w:bookmarkEnd w:id="132"/>
      <w:bookmarkEnd w:id="133"/>
      <w:bookmarkEnd w:id="134"/>
      <w:bookmarkEnd w:id="135"/>
    </w:p>
    <w:p w:rsidR="00C4182F" w:rsidRDefault="00C4182F" w:rsidP="0088189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فراوان است.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اگر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و برکات، با واسطه، بر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نجا،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881897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36" w:name="_Toc525736550"/>
      <w:bookmarkStart w:id="137" w:name="_Toc525987392"/>
      <w:bookmarkStart w:id="138" w:name="_Toc525988713"/>
      <w:bookmarkStart w:id="139" w:name="_Toc525990392"/>
      <w:r>
        <w:rPr>
          <w:rFonts w:hint="eastAsia"/>
          <w:rtl/>
        </w:rPr>
        <w:t>الف</w:t>
      </w:r>
      <w:r>
        <w:rPr>
          <w:rtl/>
        </w:rPr>
        <w:t>) قرب به ذات حق</w:t>
      </w:r>
      <w:bookmarkEnd w:id="136"/>
      <w:bookmarkEnd w:id="137"/>
      <w:bookmarkEnd w:id="138"/>
      <w:bookmarkEnd w:id="139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چشم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اگرچه هنر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و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کردن، هنرمندانه تر است. به گفته شاعر:</w:t>
      </w:r>
    </w:p>
    <w:tbl>
      <w:tblPr>
        <w:bidiVisual/>
        <w:tblW w:w="4562" w:type="pct"/>
        <w:tblInd w:w="384" w:type="dxa"/>
        <w:tblLook w:val="01E0"/>
      </w:tblPr>
      <w:tblGrid>
        <w:gridCol w:w="3363"/>
        <w:gridCol w:w="268"/>
        <w:gridCol w:w="3291"/>
      </w:tblGrid>
      <w:tr w:rsidR="00881897" w:rsidTr="0038696B">
        <w:trPr>
          <w:trHeight w:val="350"/>
        </w:trPr>
        <w:tc>
          <w:tcPr>
            <w:tcW w:w="3920" w:type="dxa"/>
            <w:shd w:val="clear" w:color="auto" w:fill="auto"/>
          </w:tcPr>
          <w:p w:rsidR="00881897" w:rsidRDefault="00881897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و آخرت به نگاه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فروخت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1897" w:rsidRDefault="00881897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1897" w:rsidRDefault="00881897" w:rsidP="0038696B">
            <w:pPr>
              <w:pStyle w:val="libPoem"/>
            </w:pPr>
            <w:r>
              <w:rPr>
                <w:rtl/>
                <w:lang w:bidi="fa-IR"/>
              </w:rPr>
              <w:t xml:space="preserve">سودا چنان خوش است که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جا کند کس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2E3D1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به نگاه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فروخت و در گذرگاه عشق گام برداشت؟ با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مرکب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اقدس اله،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سلوک کرد؟ پاسخ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کلام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E3D1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خداوند عزوجل،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مگر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مرکب</w:t>
      </w:r>
      <w:r>
        <w:rPr>
          <w:rtl/>
          <w:lang w:bidi="fa-IR"/>
        </w:rPr>
        <w:t xml:space="preserve"> شب.</w:t>
      </w:r>
      <w:r w:rsidRPr="002E3D10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مبدأ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آثار و برکات با واسطه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سلوک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مرکب روز، توان گذراندن آن را ندارد.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خالق 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مطمئن تر است، فقط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شب زنده دا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2E3D10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40" w:name="_Toc525736551"/>
      <w:bookmarkStart w:id="141" w:name="_Toc525987393"/>
      <w:bookmarkStart w:id="142" w:name="_Toc525988714"/>
      <w:bookmarkStart w:id="143" w:name="_Toc525990393"/>
      <w:r>
        <w:rPr>
          <w:rFonts w:hint="eastAsia"/>
          <w:rtl/>
        </w:rPr>
        <w:t>ب</w:t>
      </w:r>
      <w:r>
        <w:rPr>
          <w:rtl/>
        </w:rPr>
        <w:t>)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تقوا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bookmarkEnd w:id="140"/>
      <w:bookmarkEnd w:id="141"/>
      <w:bookmarkEnd w:id="142"/>
      <w:bookmarkEnd w:id="14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سحرگاهان، آن گاه که پرده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رنگ شب،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و آرامش، در 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انسان با محبوب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خلوت کند و در دل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استغفار کند و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درگاه او برد. بنابر گفته قرآن،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محبوب در دل شب،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لحظه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بر پرورش روح و جان دارد و دوام اثر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 پروردگار متعال در سوره مزمل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2E3D10" w:rsidP="002E3D10">
      <w:pPr>
        <w:pStyle w:val="libNormal"/>
        <w:rPr>
          <w:rtl/>
          <w:lang w:bidi="fa-IR"/>
        </w:rPr>
      </w:pPr>
      <w:r w:rsidRPr="002E3D10">
        <w:rPr>
          <w:rStyle w:val="libAlaemChar"/>
          <w:rFonts w:hint="cs"/>
          <w:rtl/>
        </w:rPr>
        <w:t>(</w:t>
      </w:r>
      <w:r w:rsidR="00C4182F" w:rsidRPr="002E3D10">
        <w:rPr>
          <w:rStyle w:val="libAieChar"/>
          <w:rFonts w:hint="eastAsia"/>
          <w:rtl/>
        </w:rPr>
        <w:t>إِنَّ</w:t>
      </w:r>
      <w:r w:rsidR="00C4182F" w:rsidRPr="002E3D10">
        <w:rPr>
          <w:rStyle w:val="libAieChar"/>
          <w:rtl/>
        </w:rPr>
        <w:t xml:space="preserve"> ناشِئَهَ اللَّ</w:t>
      </w:r>
      <w:r w:rsidR="00C4182F" w:rsidRPr="002E3D10">
        <w:rPr>
          <w:rStyle w:val="libAieChar"/>
          <w:rFonts w:hint="cs"/>
          <w:rtl/>
        </w:rPr>
        <w:t>یْ</w:t>
      </w:r>
      <w:r w:rsidR="00C4182F" w:rsidRPr="002E3D10">
        <w:rPr>
          <w:rStyle w:val="libAieChar"/>
          <w:rFonts w:hint="eastAsia"/>
          <w:rtl/>
        </w:rPr>
        <w:t>لِ</w:t>
      </w:r>
      <w:r w:rsidR="00C4182F" w:rsidRPr="002E3D10">
        <w:rPr>
          <w:rStyle w:val="libAieChar"/>
          <w:rtl/>
        </w:rPr>
        <w:t xml:space="preserve"> هِ</w:t>
      </w:r>
      <w:r w:rsidR="00C4182F" w:rsidRPr="002E3D10">
        <w:rPr>
          <w:rStyle w:val="libAieChar"/>
          <w:rFonts w:hint="cs"/>
          <w:rtl/>
        </w:rPr>
        <w:t>یَ</w:t>
      </w:r>
      <w:r w:rsidR="00C4182F" w:rsidRPr="002E3D10">
        <w:rPr>
          <w:rStyle w:val="libAieChar"/>
          <w:rtl/>
        </w:rPr>
        <w:t xml:space="preserve"> أَشَدُّ وَطْئًا وَ أَقْوَمُ ق</w:t>
      </w:r>
      <w:r w:rsidR="00C4182F" w:rsidRPr="002E3D10">
        <w:rPr>
          <w:rStyle w:val="libAieChar"/>
          <w:rFonts w:hint="cs"/>
          <w:rtl/>
        </w:rPr>
        <w:t>ی</w:t>
      </w:r>
      <w:r w:rsidR="00C4182F" w:rsidRPr="002E3D10">
        <w:rPr>
          <w:rStyle w:val="libAieChar"/>
          <w:rFonts w:hint="eastAsia"/>
          <w:rtl/>
        </w:rPr>
        <w:t>لاً</w:t>
      </w:r>
      <w:r w:rsidRPr="002E3D10">
        <w:rPr>
          <w:rStyle w:val="libAlaemChar"/>
          <w:rFonts w:hint="cs"/>
          <w:rtl/>
        </w:rPr>
        <w:t>)</w:t>
      </w:r>
      <w:r w:rsidR="00C4182F">
        <w:rPr>
          <w:rtl/>
          <w:lang w:bidi="fa-IR"/>
        </w:rPr>
        <w:t xml:space="preserve"> به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ق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ن،</w:t>
      </w:r>
      <w:r w:rsidR="00C4182F">
        <w:rPr>
          <w:rtl/>
          <w:lang w:bidi="fa-IR"/>
        </w:rPr>
        <w:t xml:space="preserve"> برخاستن شب، رنجش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شتر</w:t>
      </w:r>
      <w:r w:rsidR="00C4182F">
        <w:rPr>
          <w:rtl/>
          <w:lang w:bidi="fa-IR"/>
        </w:rPr>
        <w:t xml:space="preserve"> و گفتار (در آن هنگام) راست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تر است». (مزمل: 6)</w:t>
      </w:r>
    </w:p>
    <w:p w:rsidR="00C4182F" w:rsidRPr="002E3D10" w:rsidRDefault="002E3D10" w:rsidP="002E3D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C4182F" w:rsidRDefault="00C4182F" w:rsidP="002E3D10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محمدباقر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مؤسسه الوفاء،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لبنان، 1403 ه . ق، چ 2، ج 75، ص 38؛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الانوار البه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الحجج الاله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قم، مؤسسه نشر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1417 ه . ق، چ 1، ص 319.</w:t>
      </w:r>
    </w:p>
    <w:p w:rsidR="00C11205" w:rsidRDefault="002E3D10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562" w:type="pct"/>
        <w:tblInd w:w="384" w:type="dxa"/>
        <w:tblLook w:val="01E0"/>
      </w:tblPr>
      <w:tblGrid>
        <w:gridCol w:w="3359"/>
        <w:gridCol w:w="268"/>
        <w:gridCol w:w="3295"/>
      </w:tblGrid>
      <w:tr w:rsidR="00C11205" w:rsidTr="00C11205">
        <w:trPr>
          <w:trHeight w:val="350"/>
        </w:trPr>
        <w:tc>
          <w:tcPr>
            <w:tcW w:w="3359" w:type="dxa"/>
            <w:shd w:val="clear" w:color="auto" w:fill="auto"/>
          </w:tcPr>
          <w:p w:rsidR="00C11205" w:rsidRDefault="00C1120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شب گردد به راه عشق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11205" w:rsidRDefault="00C11205" w:rsidP="0038696B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shd w:val="clear" w:color="auto" w:fill="auto"/>
          </w:tcPr>
          <w:p w:rsidR="00C11205" w:rsidRDefault="00C11205" w:rsidP="0038696B">
            <w:pPr>
              <w:pStyle w:val="libPoem"/>
            </w:pPr>
            <w:r>
              <w:rPr>
                <w:rtl/>
                <w:lang w:bidi="fa-IR"/>
              </w:rPr>
              <w:t>زد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پرده غفلت برانداز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205" w:rsidTr="00C11205">
        <w:trPr>
          <w:trHeight w:val="350"/>
        </w:trPr>
        <w:tc>
          <w:tcPr>
            <w:tcW w:w="3359" w:type="dxa"/>
          </w:tcPr>
          <w:p w:rsidR="00C11205" w:rsidRDefault="00C1120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شب گردد اگر هوش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11205" w:rsidRDefault="00C11205" w:rsidP="0038696B">
            <w:pPr>
              <w:pStyle w:val="libPoem"/>
              <w:rPr>
                <w:rtl/>
              </w:rPr>
            </w:pPr>
          </w:p>
        </w:tc>
        <w:tc>
          <w:tcPr>
            <w:tcW w:w="3295" w:type="dxa"/>
          </w:tcPr>
          <w:p w:rsidR="00C11205" w:rsidRDefault="00C11205" w:rsidP="0038696B">
            <w:pPr>
              <w:pStyle w:val="libPoem"/>
            </w:pPr>
            <w:r>
              <w:rPr>
                <w:rtl/>
                <w:lang w:bidi="fa-IR"/>
              </w:rPr>
              <w:t>نباشد خوش تر 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205" w:rsidTr="00C11205">
        <w:trPr>
          <w:trHeight w:val="350"/>
        </w:trPr>
        <w:tc>
          <w:tcPr>
            <w:tcW w:w="3359" w:type="dxa"/>
          </w:tcPr>
          <w:p w:rsidR="00C11205" w:rsidRDefault="00C1120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شب گردد بساز عشق برخ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11205" w:rsidRDefault="00C11205" w:rsidP="0038696B">
            <w:pPr>
              <w:pStyle w:val="libPoem"/>
              <w:rPr>
                <w:rtl/>
              </w:rPr>
            </w:pPr>
          </w:p>
        </w:tc>
        <w:tc>
          <w:tcPr>
            <w:tcW w:w="3295" w:type="dxa"/>
          </w:tcPr>
          <w:p w:rsidR="00C11205" w:rsidRDefault="00C11205" w:rsidP="0038696B">
            <w:pPr>
              <w:pStyle w:val="libPoem"/>
            </w:pPr>
            <w:r>
              <w:rPr>
                <w:rtl/>
                <w:lang w:bidi="fa-IR"/>
              </w:rPr>
              <w:t>رها کن دل به زلف دلبر آو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205" w:rsidTr="00C11205">
        <w:trPr>
          <w:trHeight w:val="350"/>
        </w:trPr>
        <w:tc>
          <w:tcPr>
            <w:tcW w:w="3359" w:type="dxa"/>
          </w:tcPr>
          <w:p w:rsidR="00C11205" w:rsidRDefault="00C1120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شب گردد چو شمع محفل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11205" w:rsidRDefault="00C11205" w:rsidP="0038696B">
            <w:pPr>
              <w:pStyle w:val="libPoem"/>
              <w:rPr>
                <w:rtl/>
              </w:rPr>
            </w:pPr>
          </w:p>
        </w:tc>
        <w:tc>
          <w:tcPr>
            <w:tcW w:w="3295" w:type="dxa"/>
          </w:tcPr>
          <w:p w:rsidR="00C11205" w:rsidRDefault="00C11205" w:rsidP="0038696B">
            <w:pPr>
              <w:pStyle w:val="libPoem"/>
            </w:pPr>
            <w:r>
              <w:rPr>
                <w:rtl/>
                <w:lang w:bidi="fa-IR"/>
              </w:rPr>
              <w:t>به دل سوز و به چشم اشک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برافشان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205" w:rsidTr="00C11205">
        <w:tblPrEx>
          <w:tblLook w:val="04A0"/>
        </w:tblPrEx>
        <w:trPr>
          <w:trHeight w:val="350"/>
        </w:trPr>
        <w:tc>
          <w:tcPr>
            <w:tcW w:w="3359" w:type="dxa"/>
          </w:tcPr>
          <w:p w:rsidR="00C11205" w:rsidRDefault="00C1120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خاک از آب چشمان آتش افروز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11205" w:rsidRDefault="00C11205" w:rsidP="0038696B">
            <w:pPr>
              <w:pStyle w:val="libPoem"/>
              <w:rPr>
                <w:rtl/>
              </w:rPr>
            </w:pPr>
          </w:p>
        </w:tc>
        <w:tc>
          <w:tcPr>
            <w:tcW w:w="3295" w:type="dxa"/>
          </w:tcPr>
          <w:p w:rsidR="00C11205" w:rsidRDefault="00C11205" w:rsidP="0038696B">
            <w:pPr>
              <w:pStyle w:val="libPoem"/>
            </w:pPr>
            <w:r>
              <w:rPr>
                <w:rtl/>
                <w:lang w:bidi="fa-IR"/>
              </w:rPr>
              <w:t>دل از مه طلعتان آسمان سوز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205" w:rsidTr="00C11205">
        <w:tblPrEx>
          <w:tblLook w:val="04A0"/>
        </w:tblPrEx>
        <w:trPr>
          <w:trHeight w:val="350"/>
        </w:trPr>
        <w:tc>
          <w:tcPr>
            <w:tcW w:w="3359" w:type="dxa"/>
          </w:tcPr>
          <w:p w:rsidR="00C11205" w:rsidRDefault="00C1120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باش چون ابر گهر 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11205" w:rsidRDefault="00C11205" w:rsidP="0038696B">
            <w:pPr>
              <w:pStyle w:val="libPoem"/>
              <w:rPr>
                <w:rtl/>
              </w:rPr>
            </w:pPr>
          </w:p>
        </w:tc>
        <w:tc>
          <w:tcPr>
            <w:tcW w:w="3295" w:type="dxa"/>
          </w:tcPr>
          <w:p w:rsidR="00C11205" w:rsidRDefault="00C11205" w:rsidP="0038696B">
            <w:pPr>
              <w:pStyle w:val="libPoem"/>
            </w:pPr>
            <w:r>
              <w:rPr>
                <w:rtl/>
                <w:lang w:bidi="fa-IR"/>
              </w:rPr>
              <w:t>به دل سوزان تر از شمع شرر 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205" w:rsidTr="00C11205">
        <w:tblPrEx>
          <w:tblLook w:val="04A0"/>
        </w:tblPrEx>
        <w:trPr>
          <w:trHeight w:val="350"/>
        </w:trPr>
        <w:tc>
          <w:tcPr>
            <w:tcW w:w="3359" w:type="dxa"/>
          </w:tcPr>
          <w:p w:rsidR="00C11205" w:rsidRDefault="00C1120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فکر و گه با ذکر سبّوح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11205" w:rsidRDefault="00C11205" w:rsidP="0038696B">
            <w:pPr>
              <w:pStyle w:val="libPoem"/>
              <w:rPr>
                <w:rtl/>
              </w:rPr>
            </w:pPr>
          </w:p>
        </w:tc>
        <w:tc>
          <w:tcPr>
            <w:tcW w:w="3295" w:type="dxa"/>
          </w:tcPr>
          <w:p w:rsidR="00C11205" w:rsidRDefault="00C11205" w:rsidP="0038696B">
            <w:pPr>
              <w:pStyle w:val="libPoem"/>
            </w:pPr>
            <w:r>
              <w:rPr>
                <w:rtl/>
                <w:lang w:bidi="fa-IR"/>
              </w:rPr>
              <w:t>صبوح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زن مگر روشن شود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451AFB">
      <w:pPr>
        <w:pStyle w:val="libNormal"/>
        <w:rPr>
          <w:rtl/>
          <w:lang w:bidi="fa-IR"/>
        </w:rPr>
      </w:pPr>
      <w:r>
        <w:rPr>
          <w:rtl/>
          <w:lang w:bidi="fa-IR"/>
        </w:rPr>
        <w:t>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قمشه ا</w:t>
      </w:r>
      <w:r>
        <w:rPr>
          <w:rFonts w:hint="cs"/>
          <w:rtl/>
          <w:lang w:bidi="fa-IR"/>
        </w:rPr>
        <w:t>ی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تقوا و کسب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چرا که روح انسان در آن هنگام از زمان، برخلاف روز، فراغت خاطر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ذکر و فکر دارد.</w:t>
      </w:r>
    </w:p>
    <w:p w:rsidR="00C4182F" w:rsidRDefault="00451AF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44" w:name="_Toc525736552"/>
      <w:bookmarkStart w:id="145" w:name="_Toc525987394"/>
      <w:bookmarkStart w:id="146" w:name="_Toc525988715"/>
      <w:bookmarkStart w:id="147" w:name="_Toc525990394"/>
      <w:r>
        <w:rPr>
          <w:rFonts w:hint="eastAsia"/>
          <w:rtl/>
        </w:rPr>
        <w:t>ج</w:t>
      </w:r>
      <w:r>
        <w:rPr>
          <w:rtl/>
        </w:rPr>
        <w:t>) انس با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44"/>
      <w:bookmarkEnd w:id="145"/>
      <w:bookmarkEnd w:id="146"/>
      <w:bookmarkEnd w:id="147"/>
    </w:p>
    <w:p w:rsidR="00C4182F" w:rsidRDefault="00C4182F" w:rsidP="00451AF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قرآن بهار دل ها،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دردها، سرچشمه دانش ها، زدا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اساس تفکر ماست. قرآن مشعل فروزان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بشر،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سرگشته را به مقصد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رهنمون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سازد: </w:t>
      </w:r>
      <w:r w:rsidR="00451AFB" w:rsidRPr="00451AFB">
        <w:rPr>
          <w:rStyle w:val="libAlaemChar"/>
          <w:rFonts w:hint="cs"/>
          <w:rtl/>
        </w:rPr>
        <w:t>(</w:t>
      </w:r>
      <w:r w:rsidRPr="00451AFB">
        <w:rPr>
          <w:rStyle w:val="libAieChar"/>
          <w:rtl/>
        </w:rPr>
        <w:t>کِتابٌ أَنْزَلْناهُ إِلَ</w:t>
      </w:r>
      <w:r w:rsidRPr="00451AFB">
        <w:rPr>
          <w:rStyle w:val="libAieChar"/>
          <w:rFonts w:hint="cs"/>
          <w:rtl/>
        </w:rPr>
        <w:t>یْ</w:t>
      </w:r>
      <w:r w:rsidRPr="00451AFB">
        <w:rPr>
          <w:rStyle w:val="libAieChar"/>
          <w:rFonts w:hint="eastAsia"/>
          <w:rtl/>
        </w:rPr>
        <w:t>کَ</w:t>
      </w:r>
      <w:r w:rsidRPr="00451AFB">
        <w:rPr>
          <w:rStyle w:val="libAieChar"/>
          <w:rtl/>
        </w:rPr>
        <w:t xml:space="preserve"> لِتُخْرِجَ النّاسَ مِنَ الظُّلُماتِ إِلَ</w:t>
      </w:r>
      <w:r w:rsidRPr="00451AFB">
        <w:rPr>
          <w:rStyle w:val="libAieChar"/>
          <w:rFonts w:hint="cs"/>
          <w:rtl/>
        </w:rPr>
        <w:t>ی</w:t>
      </w:r>
      <w:r w:rsidRPr="00451AFB">
        <w:rPr>
          <w:rStyle w:val="libAieChar"/>
          <w:rtl/>
        </w:rPr>
        <w:t xml:space="preserve"> النّ</w:t>
      </w:r>
      <w:r w:rsidRPr="00451AFB">
        <w:rPr>
          <w:rStyle w:val="libAieChar"/>
          <w:rFonts w:hint="eastAsia"/>
          <w:rtl/>
        </w:rPr>
        <w:t>ُورِ</w:t>
      </w:r>
      <w:r w:rsidR="00451AFB" w:rsidRPr="00451AFB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فرود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مردم را به اذن پروردگارشان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 (ابراه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1)</w:t>
      </w:r>
    </w:p>
    <w:p w:rsidR="00C4182F" w:rsidRDefault="00C4182F" w:rsidP="00451A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سحر مناسب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گرفتن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مشعل فروزان است. در سحر، دل تفت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انسان از چشمه سار زلال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معارف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بهره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پروردگار سبحان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شب، آن 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که مردم در خوابند، برخاسته و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تشنه وجودش را با تلاوت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کند: </w:t>
      </w:r>
      <w:r w:rsidR="00451AFB" w:rsidRPr="00451AFB">
        <w:rPr>
          <w:rStyle w:val="libAlaemChar"/>
          <w:rFonts w:hint="cs"/>
          <w:rtl/>
        </w:rPr>
        <w:t>(</w:t>
      </w:r>
      <w:r w:rsidRPr="00451AFB">
        <w:rPr>
          <w:rStyle w:val="libAieChar"/>
          <w:rFonts w:hint="cs"/>
          <w:rtl/>
        </w:rPr>
        <w:t>ی</w:t>
      </w:r>
      <w:r w:rsidRPr="00451AFB">
        <w:rPr>
          <w:rStyle w:val="libAieChar"/>
          <w:rFonts w:hint="eastAsia"/>
          <w:rtl/>
        </w:rPr>
        <w:t>ا</w:t>
      </w:r>
      <w:r w:rsidRPr="00451AFB">
        <w:rPr>
          <w:rStyle w:val="libAieChar"/>
          <w:rtl/>
        </w:rPr>
        <w:t xml:space="preserve"> أَ</w:t>
      </w:r>
      <w:r w:rsidRPr="00451AFB">
        <w:rPr>
          <w:rStyle w:val="libAieChar"/>
          <w:rFonts w:hint="cs"/>
          <w:rtl/>
        </w:rPr>
        <w:t>یُّ</w:t>
      </w:r>
      <w:r w:rsidRPr="00451AFB">
        <w:rPr>
          <w:rStyle w:val="libAieChar"/>
          <w:rFonts w:hint="eastAsia"/>
          <w:rtl/>
        </w:rPr>
        <w:t>هَا</w:t>
      </w:r>
      <w:r w:rsidRPr="00451AFB">
        <w:rPr>
          <w:rStyle w:val="libAieChar"/>
          <w:rtl/>
        </w:rPr>
        <w:t xml:space="preserve"> الْمُزَّمِّلُ قُمِ اللَّ</w:t>
      </w:r>
      <w:r w:rsidRPr="00451AFB">
        <w:rPr>
          <w:rStyle w:val="libAieChar"/>
          <w:rFonts w:hint="cs"/>
          <w:rtl/>
        </w:rPr>
        <w:t>یْ</w:t>
      </w:r>
      <w:r w:rsidRPr="00451AFB">
        <w:rPr>
          <w:rStyle w:val="libAieChar"/>
          <w:rFonts w:hint="eastAsia"/>
          <w:rtl/>
        </w:rPr>
        <w:t>لَ</w:t>
      </w:r>
      <w:r w:rsidRPr="00451AFB">
        <w:rPr>
          <w:rStyle w:val="libAieChar"/>
          <w:rtl/>
        </w:rPr>
        <w:t xml:space="preserve"> إِلاّ قَل</w:t>
      </w:r>
      <w:r w:rsidRPr="00451AFB">
        <w:rPr>
          <w:rStyle w:val="libAieChar"/>
          <w:rFonts w:hint="cs"/>
          <w:rtl/>
        </w:rPr>
        <w:t>ی</w:t>
      </w:r>
      <w:r w:rsidRPr="00451AFB">
        <w:rPr>
          <w:rStyle w:val="libAieChar"/>
          <w:rFonts w:hint="eastAsia"/>
          <w:rtl/>
        </w:rPr>
        <w:t>لاً</w:t>
      </w:r>
      <w:r w:rsidRPr="00451AFB">
        <w:rPr>
          <w:rStyle w:val="libAieChar"/>
          <w:rtl/>
        </w:rPr>
        <w:t>... وَ رَتِّلِ الْقُرْآنَ تَرْت</w:t>
      </w:r>
      <w:r w:rsidRPr="00451AFB">
        <w:rPr>
          <w:rStyle w:val="libAieChar"/>
          <w:rFonts w:hint="cs"/>
          <w:rtl/>
        </w:rPr>
        <w:t>ی</w:t>
      </w:r>
      <w:r w:rsidRPr="00451AFB">
        <w:rPr>
          <w:rStyle w:val="libAieChar"/>
          <w:rFonts w:hint="eastAsia"/>
          <w:rtl/>
        </w:rPr>
        <w:t>لاً</w:t>
      </w:r>
      <w:r w:rsidR="00451AFB" w:rsidRPr="00451AF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جامه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فرو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به پا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شب را مگر اندک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... و قرآن را شمرده شمرده بخوان». (مزمّل: 4)</w:t>
      </w:r>
    </w:p>
    <w:p w:rsidR="00C4182F" w:rsidRDefault="00C4182F" w:rsidP="00451A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و شور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دلان،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سرمشق گرفته و به فرموده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شب هنگام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را با تأمل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جان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 خواندن آن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و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را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451AFB">
        <w:rPr>
          <w:rStyle w:val="libFootnotenumChar"/>
          <w:rtl/>
        </w:rPr>
        <w:t>(1)</w:t>
      </w:r>
    </w:p>
    <w:p w:rsidR="00451AFB" w:rsidRPr="00451AFB" w:rsidRDefault="00451AFB" w:rsidP="00451AF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51AFB" w:rsidRDefault="00451AFB" w:rsidP="00451AFB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خطبه 193.</w:t>
      </w:r>
    </w:p>
    <w:p w:rsidR="00451AFB" w:rsidRDefault="00451AFB" w:rsidP="00451AFB">
      <w:pPr>
        <w:pStyle w:val="libNormal"/>
        <w:rPr>
          <w:rtl/>
          <w:lang w:bidi="fa-IR"/>
        </w:rPr>
      </w:pPr>
    </w:p>
    <w:p w:rsidR="00C4182F" w:rsidRDefault="00451AFB" w:rsidP="00451AF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48" w:name="_Toc525736553"/>
      <w:bookmarkStart w:id="149" w:name="_Toc525987395"/>
      <w:bookmarkStart w:id="150" w:name="_Toc525988716"/>
      <w:bookmarkStart w:id="151" w:name="_Toc525990395"/>
      <w:r>
        <w:rPr>
          <w:rFonts w:hint="eastAsia"/>
          <w:rtl/>
        </w:rPr>
        <w:t>د</w:t>
      </w:r>
      <w:r>
        <w:rPr>
          <w:rtl/>
        </w:rPr>
        <w:t>) استجابت دعا</w:t>
      </w:r>
      <w:bookmarkEnd w:id="148"/>
      <w:bookmarkEnd w:id="149"/>
      <w:bookmarkEnd w:id="150"/>
      <w:bookmarkEnd w:id="151"/>
    </w:p>
    <w:p w:rsidR="00C4182F" w:rsidRDefault="00C4182F" w:rsidP="00451A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دعا،</w:t>
      </w:r>
      <w:r>
        <w:rPr>
          <w:rtl/>
          <w:lang w:bidi="fa-IR"/>
        </w:rPr>
        <w:t xml:space="preserve">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سروش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استجابت دعا 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پروردگار سبحان: </w:t>
      </w:r>
      <w:r w:rsidR="00451AFB" w:rsidRPr="00451AFB">
        <w:rPr>
          <w:rStyle w:val="libAlaemChar"/>
          <w:rFonts w:hint="cs"/>
          <w:rtl/>
        </w:rPr>
        <w:t>(</w:t>
      </w:r>
      <w:r w:rsidRPr="00451AFB">
        <w:rPr>
          <w:rStyle w:val="libAieChar"/>
          <w:rtl/>
        </w:rPr>
        <w:t>ادْعُون</w:t>
      </w:r>
      <w:r w:rsidRPr="00451AFB">
        <w:rPr>
          <w:rStyle w:val="libAieChar"/>
          <w:rFonts w:hint="cs"/>
          <w:rtl/>
        </w:rPr>
        <w:t>ی</w:t>
      </w:r>
      <w:r w:rsidRPr="00451AFB">
        <w:rPr>
          <w:rStyle w:val="libAieChar"/>
          <w:rtl/>
        </w:rPr>
        <w:t xml:space="preserve"> أَسْتَجِبْ لَکُمْ</w:t>
      </w:r>
      <w:r w:rsidR="00451AFB" w:rsidRPr="00451AF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تا اجابت کنم شما را».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با واسطه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استجابت دعا است.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سحرگاهان، خالصانه، از بستر گر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نرم خواب برخاسته و با معبود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بپردازد و دستان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شده آسمان دراز کند،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استجابت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«سحر»،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دعا کردن است. حضرت رسول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دعا، سحر است».</w:t>
      </w:r>
      <w:r w:rsidRPr="00451AFB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451A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 در سحرگاهان از سحر تا طلوع فجر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گشوده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مستجاب است. امام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سحر تا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دعا کن؛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باز است و بادها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وزند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آن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حوائج بزرگ در آن مستجاب است.</w:t>
      </w:r>
      <w:r w:rsidRPr="00451AFB">
        <w:rPr>
          <w:rStyle w:val="libFootnotenumChar"/>
          <w:rtl/>
        </w:rPr>
        <w:t>(2)</w:t>
      </w:r>
    </w:p>
    <w:p w:rsidR="00451AFB" w:rsidRPr="00451AFB" w:rsidRDefault="00451AFB" w:rsidP="00451AF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C4182F" w:rsidRDefault="00C4182F" w:rsidP="00451AFB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 13، ص389 و ج12، ص266؛ نک: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477؛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ج7، ص 68 .</w:t>
      </w:r>
    </w:p>
    <w:p w:rsidR="00C4182F" w:rsidRDefault="00C4182F" w:rsidP="00451AFB">
      <w:pPr>
        <w:pStyle w:val="libFootnote0"/>
        <w:rPr>
          <w:rtl/>
          <w:lang w:bidi="fa-IR"/>
        </w:rPr>
      </w:pPr>
      <w:r>
        <w:rPr>
          <w:rtl/>
          <w:lang w:bidi="fa-IR"/>
        </w:rPr>
        <w:t>2- بحارالانوار، ج 84 ، ص 165.</w:t>
      </w:r>
    </w:p>
    <w:p w:rsidR="00451AFB" w:rsidRDefault="00451AF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451AFB" w:rsidTr="00451AFB">
        <w:trPr>
          <w:trHeight w:val="350"/>
        </w:trPr>
        <w:tc>
          <w:tcPr>
            <w:tcW w:w="3344" w:type="dxa"/>
            <w:shd w:val="clear" w:color="auto" w:fill="auto"/>
          </w:tcPr>
          <w:p w:rsidR="00451AFB" w:rsidRDefault="00451AF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هر سحر با تو 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راز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451AFB" w:rsidRDefault="00451AFB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451AFB" w:rsidRDefault="00451AFB" w:rsidP="0038696B">
            <w:pPr>
              <w:pStyle w:val="libPoem"/>
            </w:pPr>
            <w:r>
              <w:rPr>
                <w:rtl/>
                <w:lang w:bidi="fa-IR"/>
              </w:rPr>
              <w:t>بر درگه تو، 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کنم عرض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1AFB" w:rsidTr="00451AFB">
        <w:trPr>
          <w:trHeight w:val="350"/>
        </w:trPr>
        <w:tc>
          <w:tcPr>
            <w:tcW w:w="3344" w:type="dxa"/>
          </w:tcPr>
          <w:p w:rsidR="00451AFB" w:rsidRDefault="00451AF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منت بندگانت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بنده نواز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51AFB" w:rsidRDefault="00451AFB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51AFB" w:rsidRDefault="00451AFB" w:rsidP="0038696B">
            <w:pPr>
              <w:pStyle w:val="libPoem"/>
            </w:pPr>
            <w:r>
              <w:rPr>
                <w:rtl/>
                <w:lang w:bidi="fa-IR"/>
              </w:rPr>
              <w:t>کار من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چاره</w:t>
            </w:r>
            <w:r>
              <w:rPr>
                <w:rtl/>
                <w:lang w:bidi="fa-IR"/>
              </w:rPr>
              <w:t xml:space="preserve"> سرگشته ساز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451AFB">
      <w:pPr>
        <w:pStyle w:val="libNormal"/>
        <w:rPr>
          <w:rtl/>
          <w:lang w:bidi="fa-IR"/>
        </w:rPr>
      </w:pPr>
      <w:r>
        <w:rPr>
          <w:rtl/>
          <w:lang w:bidi="fa-IR"/>
        </w:rPr>
        <w:t>(ابوسع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</w:t>
      </w:r>
    </w:p>
    <w:p w:rsidR="00C4182F" w:rsidRDefault="00C4182F" w:rsidP="00451A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هر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بنده مسلمان، نماز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دعا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استجابت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رسد».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آن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از شب است و امام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گذشت».</w:t>
      </w:r>
      <w:r w:rsidRPr="00451AFB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451A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451AFB" w:rsidRPr="00451AFB">
        <w:rPr>
          <w:rStyle w:val="libAlaemChar"/>
          <w:rFonts w:hint="cs"/>
          <w:rtl/>
        </w:rPr>
        <w:t>(</w:t>
      </w:r>
      <w:r w:rsidR="00451AFB" w:rsidRPr="00451AFB">
        <w:rPr>
          <w:rStyle w:val="libAieChar"/>
          <w:rFonts w:hint="cs"/>
          <w:rtl/>
        </w:rPr>
        <w:t>سَوْفَ أَسْتَغْفِرُ لَكُمْ رَبِّي</w:t>
      </w:r>
      <w:r w:rsidR="00451AFB">
        <w:rPr>
          <w:rFonts w:hint="eastAsia"/>
          <w:rtl/>
          <w:lang w:bidi="fa-IR"/>
        </w:rPr>
        <w:t xml:space="preserve"> </w:t>
      </w:r>
      <w:r w:rsidR="00451AFB" w:rsidRPr="00451AFB">
        <w:rPr>
          <w:rStyle w:val="libAlaemChar"/>
          <w:rFonts w:hint="cs"/>
          <w:rtl/>
        </w:rPr>
        <w:t>)</w:t>
      </w:r>
      <w:r w:rsidRPr="00451AFB">
        <w:rPr>
          <w:rStyle w:val="libAlaemChar"/>
          <w:rtl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: 98)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فرزندان [حضرت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] از کار خود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گشتند و از پدر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خواستند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نزد پروردگار متعال طلب بخشش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طلب بخشش را به وقت سحر موکول کرد.</w:t>
      </w:r>
      <w:r w:rsidRPr="00A9596F">
        <w:rPr>
          <w:rStyle w:val="libFootnotenumChar"/>
          <w:rtl/>
        </w:rPr>
        <w:t>(2)</w:t>
      </w:r>
    </w:p>
    <w:p w:rsidR="00C4182F" w:rsidRPr="00A9596F" w:rsidRDefault="00A9596F" w:rsidP="00A959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A9596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ابن اسحاق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1389 ه . ق، چ 2، ج 2، ص 478؛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دحسن</w:t>
      </w:r>
      <w:r>
        <w:rPr>
          <w:rtl/>
          <w:lang w:bidi="fa-IR"/>
        </w:rPr>
        <w:t xml:space="preserve">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آخوند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117؛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محمدرضا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1414 ه . ق، چ 2، ج 7، ص 69 ؛ بحارالانوار، ج 84 ، ص 167.</w:t>
      </w:r>
    </w:p>
    <w:p w:rsidR="00C4182F" w:rsidRDefault="00C4182F" w:rsidP="00A9596F">
      <w:pPr>
        <w:pStyle w:val="libFootnote0"/>
        <w:rPr>
          <w:rtl/>
          <w:lang w:bidi="fa-IR"/>
        </w:rPr>
      </w:pPr>
      <w:r>
        <w:rPr>
          <w:rtl/>
          <w:lang w:bidi="fa-IR"/>
        </w:rPr>
        <w:t>2- بحارالانوار، ج 84 ، ص 164.</w:t>
      </w:r>
    </w:p>
    <w:p w:rsidR="00A9596F" w:rsidRDefault="00A9596F" w:rsidP="00A9596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A9596F">
      <w:pPr>
        <w:pStyle w:val="Heading2"/>
        <w:rPr>
          <w:rtl/>
        </w:rPr>
      </w:pPr>
      <w:bookmarkStart w:id="152" w:name="_Toc525736554"/>
      <w:bookmarkStart w:id="153" w:name="_Toc525987396"/>
      <w:bookmarkStart w:id="154" w:name="_Toc525988717"/>
      <w:bookmarkStart w:id="155" w:name="_Toc525990396"/>
      <w:r>
        <w:rPr>
          <w:rtl/>
        </w:rPr>
        <w:t>2</w:t>
      </w:r>
      <w:r w:rsidR="00A9596F">
        <w:rPr>
          <w:rFonts w:hint="cs"/>
          <w:rtl/>
        </w:rPr>
        <w:t xml:space="preserve"> -</w:t>
      </w:r>
      <w:r>
        <w:rPr>
          <w:rtl/>
        </w:rPr>
        <w:t xml:space="preserve"> آثار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bookmarkEnd w:id="152"/>
      <w:bookmarkEnd w:id="153"/>
      <w:bookmarkEnd w:id="154"/>
      <w:bookmarkEnd w:id="155"/>
    </w:p>
    <w:p w:rsidR="00A9596F" w:rsidRDefault="00A9596F" w:rsidP="00C4182F">
      <w:pPr>
        <w:pStyle w:val="libNormal"/>
        <w:rPr>
          <w:rtl/>
          <w:lang w:bidi="fa-IR"/>
        </w:rPr>
      </w:pPr>
    </w:p>
    <w:p w:rsidR="00C4182F" w:rsidRDefault="00C4182F" w:rsidP="00A959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علم و تکنولوژ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روز نظاره گر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آثار آن بر جسم و روان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واسطه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واسطه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به قرار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156" w:name="_Toc525736555"/>
      <w:bookmarkStart w:id="157" w:name="_Toc525987397"/>
      <w:bookmarkStart w:id="158" w:name="_Toc525988718"/>
      <w:bookmarkStart w:id="159" w:name="_Toc525990397"/>
      <w:r>
        <w:rPr>
          <w:rFonts w:hint="eastAsia"/>
          <w:rtl/>
        </w:rPr>
        <w:t>الف</w:t>
      </w:r>
      <w:r>
        <w:rPr>
          <w:rtl/>
        </w:rPr>
        <w:t>)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اراده و مقاومت</w:t>
      </w:r>
      <w:bookmarkEnd w:id="156"/>
      <w:bookmarkEnd w:id="157"/>
      <w:bookmarkEnd w:id="158"/>
      <w:bookmarkEnd w:id="159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لذت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ها، خواب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بامداد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دشوار و به اراده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ف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آن قدر توانا و با اراده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 نفس خود تسلط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خود را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اراده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انگارد. داشتن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نسبت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خود را مصمم و بااراده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کردن، ثمره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فرد در لحظه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پرالتهاب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نگران کننده، همچون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استوار در برابر توفان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بحران ها مقاومت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C4182F" w:rsidRDefault="00A9596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60" w:name="_Toc525736556"/>
      <w:bookmarkStart w:id="161" w:name="_Toc525987398"/>
      <w:bookmarkStart w:id="162" w:name="_Toc525988719"/>
      <w:bookmarkStart w:id="163" w:name="_Toc525990398"/>
      <w:r>
        <w:rPr>
          <w:rFonts w:hint="eastAsia"/>
          <w:rtl/>
        </w:rPr>
        <w:t>ب</w:t>
      </w:r>
      <w:r>
        <w:rPr>
          <w:rtl/>
        </w:rPr>
        <w:t>) شاداب</w:t>
      </w:r>
      <w:r>
        <w:rPr>
          <w:rFonts w:hint="cs"/>
          <w:rtl/>
        </w:rPr>
        <w:t>ی</w:t>
      </w:r>
      <w:r>
        <w:rPr>
          <w:rtl/>
        </w:rPr>
        <w:t xml:space="preserve"> و نشاط</w:t>
      </w:r>
      <w:bookmarkEnd w:id="160"/>
      <w:bookmarkEnd w:id="161"/>
      <w:bookmarkEnd w:id="162"/>
      <w:bookmarkEnd w:id="163"/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آثار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واسطه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 روح است.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نشاط، هنر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هنر، کاملاً آموختن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فقط لازم است با تأمل به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شاداب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سرمشق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به طور حتم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نشاط و</w:t>
      </w:r>
      <w:r w:rsidR="00A9596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تجربه و آمار و ارقام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سحر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خواب  برخاسته و روز خود را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نسبت به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از زمان را در خوابند، از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 سحرخ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و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بدون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از افراد سرحال و پرتکاپو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لحظه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A9596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64" w:name="_Toc525736557"/>
      <w:bookmarkStart w:id="165" w:name="_Toc525987399"/>
      <w:bookmarkStart w:id="166" w:name="_Toc525988720"/>
      <w:bookmarkStart w:id="167" w:name="_Toc525990399"/>
      <w:r>
        <w:rPr>
          <w:rtl/>
        </w:rPr>
        <w:t>3</w:t>
      </w:r>
      <w:r w:rsidR="00A9596F">
        <w:rPr>
          <w:rFonts w:hint="cs"/>
          <w:rtl/>
        </w:rPr>
        <w:t xml:space="preserve"> -</w:t>
      </w:r>
      <w:r>
        <w:rPr>
          <w:rtl/>
        </w:rPr>
        <w:t xml:space="preserve"> آثار اقتصاد</w:t>
      </w:r>
      <w:r>
        <w:rPr>
          <w:rFonts w:hint="cs"/>
          <w:rtl/>
        </w:rPr>
        <w:t>ی</w:t>
      </w:r>
      <w:bookmarkEnd w:id="164"/>
      <w:bookmarkEnd w:id="165"/>
      <w:bookmarkEnd w:id="166"/>
      <w:bookmarkEnd w:id="167"/>
    </w:p>
    <w:p w:rsidR="00C4182F" w:rsidRDefault="00C4182F" w:rsidP="00A959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تأمل و درنگ در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 و لحظه بامدادان 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نگاه، در مسائل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 تک افراد جامعه و در نگاه گسترده تر در چرخه کلان اقتصاد جامعه،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باشد و در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کند. در ادامه، به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به طور اجمال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مسائل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 ارزش در نظر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ضرر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هراس دارد و در برابر آنها، مراقبت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را به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ناگوار مسائل حاد و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ملموس است و به سرعت نظر هر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خود جلب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درصدد دفع آن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از آن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مسائل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رملموس</w:t>
      </w:r>
      <w:r>
        <w:rPr>
          <w:rtl/>
          <w:lang w:bidi="fa-IR"/>
        </w:rPr>
        <w:t xml:space="preserve"> و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اگر درباره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شود،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بتوان آن را با گوشت و پوست لمس</w:t>
      </w:r>
      <w:r w:rsidR="00A9596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بلکه چه بسا آثار آن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به طور حتم،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درازمدت اثر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خود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</w:t>
      </w:r>
    </w:p>
    <w:p w:rsidR="00C4182F" w:rsidRDefault="00A9596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68" w:name="_Toc525736558"/>
      <w:bookmarkStart w:id="169" w:name="_Toc525987400"/>
      <w:bookmarkStart w:id="170" w:name="_Toc525988721"/>
      <w:bookmarkStart w:id="171" w:name="_Toc525990400"/>
      <w:r>
        <w:rPr>
          <w:rFonts w:hint="eastAsia"/>
          <w:rtl/>
        </w:rPr>
        <w:t>الف</w:t>
      </w:r>
      <w:r>
        <w:rPr>
          <w:rtl/>
        </w:rPr>
        <w:t>) بهره ور</w:t>
      </w:r>
      <w:r>
        <w:rPr>
          <w:rFonts w:hint="cs"/>
          <w:rtl/>
        </w:rPr>
        <w:t>ی</w:t>
      </w:r>
      <w:r>
        <w:rPr>
          <w:rtl/>
        </w:rPr>
        <w:t xml:space="preserve"> در کار</w:t>
      </w:r>
      <w:bookmarkEnd w:id="168"/>
      <w:bookmarkEnd w:id="169"/>
      <w:bookmarkEnd w:id="170"/>
      <w:bookmarkEnd w:id="171"/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اعتلا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نقش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آن رابطه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جنبه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هرچه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روزانه، زودتر آغاز گردد، از نظر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انجام رساندن آنها وجود خواه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 و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دم،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مناسب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 اند تا انسان تکاپو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آغاز کند.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و فکر و ذهن انسان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استراحت شبانه، در هنگام سحر نه تنها خسته و فرسوده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بلکه آماده هرگونه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اند.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ذهن و بدن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بالاست.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کار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ما را به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بامدادان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اند و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برکت دانسته اند. رسول اکرم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فرموده است: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باکِرُوا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الرِّزقِ وَ الْحوائجِ فَانَّ الغُدوَّ بَرَکَهٌ و نَجاحٌ.</w:t>
      </w:r>
      <w:r w:rsidRPr="00A9596F">
        <w:rPr>
          <w:rStyle w:val="libFootnotenumChar"/>
          <w:rtl/>
        </w:rPr>
        <w:t>(1)</w:t>
      </w:r>
    </w:p>
    <w:p w:rsidR="00C4182F" w:rsidRPr="00A9596F" w:rsidRDefault="00A9596F" w:rsidP="00A959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A9596F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ابوالقاسم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نهج الفصاحه، تهران،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1360، ح 1078؛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1401 ه . ق، چ 1، ج 1، ص 482؛ 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کنزالعمال؛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لبنان،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ج 4، ص 48.</w:t>
      </w:r>
    </w:p>
    <w:p w:rsidR="00A9596F" w:rsidRDefault="00A9596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زود در طلب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حاجت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برکت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172" w:name="_Toc525736559"/>
      <w:bookmarkStart w:id="173" w:name="_Toc525987401"/>
      <w:bookmarkStart w:id="174" w:name="_Toc525988722"/>
      <w:bookmarkStart w:id="175" w:name="_Toc525990401"/>
      <w:r>
        <w:rPr>
          <w:rFonts w:hint="eastAsia"/>
          <w:rtl/>
        </w:rPr>
        <w:t>ب</w:t>
      </w:r>
      <w:r>
        <w:rPr>
          <w:rtl/>
        </w:rPr>
        <w:t>)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bookmarkEnd w:id="172"/>
      <w:bookmarkEnd w:id="173"/>
      <w:bookmarkEnd w:id="174"/>
      <w:bookmarkEnd w:id="175"/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همواره ذهن و فکر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خود مشغول ساخته است، موضوع کسب رزق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شگفت آور نخواهد بود اگر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اطهار </w:t>
      </w:r>
      <w:r w:rsidR="00A9596F" w:rsidRPr="00A9596F">
        <w:rPr>
          <w:rStyle w:val="libAlaemChar"/>
          <w:rFonts w:eastAsiaTheme="minorHAnsi"/>
          <w:rtl/>
        </w:rPr>
        <w:t>عليهم‌السلام</w:t>
      </w:r>
      <w:r w:rsidR="00A9596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نقل شده و ابعاد گوناگون آن،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زمان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است که 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سه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قلمرو زمان</w:t>
      </w:r>
      <w:r>
        <w:rPr>
          <w:rFonts w:hint="cs"/>
          <w:rtl/>
          <w:lang w:bidi="fa-IR"/>
        </w:rPr>
        <w:t>ی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زمان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 وقت است: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امام صادق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اَلْأرزاقُ</w:t>
      </w:r>
      <w:r>
        <w:rPr>
          <w:rtl/>
          <w:lang w:bidi="fa-IR"/>
        </w:rPr>
        <w:t xml:space="preserve"> مَوْظُوفَهٌ مَقْسُومهٌ وَلِلّهِ فَضلٌ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قْسِمُه</w:t>
      </w:r>
      <w:r>
        <w:rPr>
          <w:rtl/>
          <w:lang w:bidi="fa-IR"/>
        </w:rPr>
        <w:t xml:space="preserve"> مِنْ طُلوعِ الْفَجرِ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طُلُوعِ الشَّمسِ.</w:t>
      </w:r>
      <w:r w:rsidRPr="00A9596F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رزق</w:t>
      </w:r>
      <w:r>
        <w:rPr>
          <w:rtl/>
          <w:lang w:bidi="fa-IR"/>
        </w:rPr>
        <w:t xml:space="preserve"> ها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اند و خداوند فضل و کرم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از طلوع فجر تا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A959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 از سحر تا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امام باقر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حبُّ</w:t>
      </w:r>
      <w:r>
        <w:rPr>
          <w:rtl/>
          <w:lang w:bidi="fa-IR"/>
        </w:rPr>
        <w:t xml:space="preserve"> مِنْ عِبادِه الْمُؤمن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کُلَّ دُعاءٍ فَعَلَ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بِالدُّعاءِ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السَّحرِ</w:t>
      </w:r>
    </w:p>
    <w:p w:rsidR="00C4182F" w:rsidRPr="00A9596F" w:rsidRDefault="00A9596F" w:rsidP="00A9596F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4182F" w:rsidRDefault="00C4182F" w:rsidP="00A9596F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محقق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مستدرک الوسائل،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التراث، 1409 ه . ق، چ 2، ج 5، صص 57 و 200؛ محقق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الحدائق الناظره،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جماعه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8 ، ص 515؛ بحارالانوار، ج 5، ص 147؛ ج 82 ، ص 323.</w:t>
      </w:r>
    </w:p>
    <w:p w:rsidR="00A9596F" w:rsidRDefault="00A9596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طُلوعِ الشَّمسِ، فَإنَّها ساعَهٌ تُفتَحُ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أبوابُ السَّماءِ وَ تهبُ الرِّ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احُ</w:t>
      </w:r>
      <w:r>
        <w:rPr>
          <w:rtl/>
          <w:lang w:bidi="fa-IR"/>
        </w:rPr>
        <w:t xml:space="preserve"> و تُقسَّمُ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الْأرزاقُ و تُقْض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الْحَوائجُ العِظامُ.</w:t>
      </w:r>
      <w:r w:rsidRPr="00A9596F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تمام دعاها را از بندگانش دوست دارد. پس بر شما باد دعا کردن در سحر تا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گشوده است و بادها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وزند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حاجت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در آن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براساس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زمان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آغاز سحر تا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منحصر در سحر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از طلوع فجر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r>
        <w:rPr>
          <w:rtl/>
        </w:rPr>
        <w:t xml:space="preserve"> </w:t>
      </w:r>
      <w:bookmarkStart w:id="176" w:name="_Toc525736560"/>
      <w:bookmarkStart w:id="177" w:name="_Toc525987402"/>
      <w:bookmarkStart w:id="178" w:name="_Toc525988723"/>
      <w:bookmarkStart w:id="179" w:name="_Toc525990402"/>
      <w:r>
        <w:rPr>
          <w:rtl/>
        </w:rPr>
        <w:t>دو چگونگ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bookmarkEnd w:id="176"/>
      <w:bookmarkEnd w:id="177"/>
      <w:bookmarkEnd w:id="178"/>
      <w:bookmarkEnd w:id="179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نظر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قاطع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بلکه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دو احتمال وجود دارد.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بنابر ظاهر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معلول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در سحر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افزون برآن، عامل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دعا کردن، ذکر خداوند، به پا داشتن نماز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انجام کار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 شرط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احتمال</w:t>
      </w:r>
      <w:r>
        <w:rPr>
          <w:rtl/>
          <w:lang w:bidi="fa-IR"/>
        </w:rPr>
        <w:t xml:space="preserve">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و برکات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واسطه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عامل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باشد. ناگفته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احتمال، اگر به همراه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نماز شب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دعا کردن و مانند آن باشد، مقدار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همان نسبت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خواهد 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کلام</w:t>
      </w:r>
    </w:p>
    <w:p w:rsidR="00C4182F" w:rsidRPr="00A9596F" w:rsidRDefault="00A9596F" w:rsidP="00A959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4182F" w:rsidRDefault="00C4182F" w:rsidP="00A9596F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 84 ، ص 165؛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 ، ص 496؛ قطب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الدعوات،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مدرسه الامام المهد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1407 ه . ق، چ 1، ص 34.</w:t>
      </w:r>
    </w:p>
    <w:p w:rsidR="00A9596F" w:rsidRDefault="00A9596F" w:rsidP="00C4182F">
      <w:pPr>
        <w:pStyle w:val="libNormal"/>
        <w:rPr>
          <w:rtl/>
          <w:lang w:bidi="fa-IR"/>
        </w:rPr>
      </w:pPr>
    </w:p>
    <w:p w:rsidR="00C4182F" w:rsidRDefault="00A9596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برخ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از عارفان و بزرگان اهل دل مانند مرحوم شاه آباد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؛</w:t>
      </w:r>
      <w:r w:rsidR="00C4182F">
        <w:rPr>
          <w:rtl/>
          <w:lang w:bidi="fa-IR"/>
        </w:rPr>
        <w:t xml:space="preserve"> که پ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</w:t>
      </w:r>
      <w:r w:rsidR="00C4182F">
        <w:rPr>
          <w:rtl/>
          <w:lang w:bidi="fa-IR"/>
        </w:rPr>
        <w:t xml:space="preserve"> تر آمد، به هم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احتمال اشاره دارد.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180" w:name="_Toc525736561"/>
      <w:bookmarkStart w:id="181" w:name="_Toc525987403"/>
      <w:bookmarkStart w:id="182" w:name="_Toc525988724"/>
      <w:bookmarkStart w:id="183" w:name="_Toc525990403"/>
      <w:r>
        <w:rPr>
          <w:rFonts w:hint="eastAsia"/>
          <w:rtl/>
        </w:rPr>
        <w:t>سه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کسب روز</w:t>
      </w:r>
      <w:r>
        <w:rPr>
          <w:rFonts w:hint="cs"/>
          <w:rtl/>
        </w:rPr>
        <w:t>ی</w:t>
      </w:r>
      <w:bookmarkEnd w:id="180"/>
      <w:bookmarkEnd w:id="181"/>
      <w:bookmarkEnd w:id="182"/>
      <w:bookmarkEnd w:id="183"/>
    </w:p>
    <w:p w:rsidR="00C4182F" w:rsidRDefault="00C4182F" w:rsidP="00CF67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مطالب گذشته روشن شد که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حتم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(باواسطه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واسطه)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براساس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آمده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روز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معادل کار و تلاش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وِ</w:t>
      </w:r>
      <w:r>
        <w:rPr>
          <w:rtl/>
          <w:lang w:bidi="fa-IR"/>
        </w:rPr>
        <w:t xml:space="preserve"> اللّه إِنَّ ذِکْرَ اللّهِ بَعدَ صَلاهِ الْغداءِ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طُلوعِ الشَّمسِ أَسرعُ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الرِّزقِ مِنَ الضَّربِ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الْأرضِ</w:t>
      </w:r>
      <w:r w:rsidRPr="00CF671D">
        <w:rPr>
          <w:rStyle w:val="libFootnotenumChar"/>
          <w:rtl/>
        </w:rPr>
        <w:t>.(1)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به خدا سوگند، ذکر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خداوند پس از نماز صبح تا طلوع آفتاب در طلب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کار و کوشش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رسول اکرم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نَفْسُ مُحمّدٍ ب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دِه</w:t>
      </w:r>
      <w:r>
        <w:rPr>
          <w:rtl/>
          <w:lang w:bidi="fa-IR"/>
        </w:rPr>
        <w:t xml:space="preserve"> لَدُعاءُ الرَّجُلِ بَعدَ طُلوعِ الْفَجرِ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طلوع الشَّمسِ لَأنْجَحُ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الْحاجاتِ مِنَ الضّاربِ بِما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الْأرضِ.</w:t>
      </w:r>
      <w:r w:rsidRPr="00CF671D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سوگند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جان محمد در دست او است،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بعد از طلوع فجر تا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تر است از کار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برآورده شدن حاجات.</w:t>
      </w:r>
    </w:p>
    <w:p w:rsidR="00C4182F" w:rsidRPr="00CF671D" w:rsidRDefault="00CF671D" w:rsidP="00CF671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CF671D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مکارم الاخلاق، منشورات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1392 ه . ق، چ 6،ص 305؛ مستدرک الوسائل، ج 5،ص 58.</w:t>
      </w:r>
    </w:p>
    <w:p w:rsidR="00C4182F" w:rsidRDefault="00C4182F" w:rsidP="00CF671D">
      <w:pPr>
        <w:pStyle w:val="libFootnote0"/>
        <w:rPr>
          <w:rtl/>
          <w:lang w:bidi="fa-IR"/>
        </w:rPr>
      </w:pPr>
      <w:r>
        <w:rPr>
          <w:rtl/>
          <w:lang w:bidi="fa-IR"/>
        </w:rPr>
        <w:t>2- مستدرک الوسائل، ج 5، ص 57؛ احمد بن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دعائم الاسلام،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آصف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دارالمعارف، 1383 ه . ق، ج 1، ص 167.</w:t>
      </w:r>
    </w:p>
    <w:p w:rsidR="00C4182F" w:rsidRDefault="00CF671D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امام</w:t>
      </w:r>
      <w:r w:rsidR="00C4182F">
        <w:rPr>
          <w:rtl/>
          <w:lang w:bidi="fa-IR"/>
        </w:rPr>
        <w:t xml:space="preserve"> صادق </w:t>
      </w:r>
      <w:r w:rsidR="00F32D25" w:rsidRPr="00F32D25">
        <w:rPr>
          <w:rStyle w:val="libAlaemChar"/>
          <w:rtl/>
        </w:rPr>
        <w:t>عليه‌السلام</w:t>
      </w:r>
      <w:r w:rsidR="00C4182F">
        <w:rPr>
          <w:rtl/>
          <w:lang w:bidi="fa-IR"/>
        </w:rPr>
        <w:t xml:space="preserve">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دار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بر حالت نماز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الطلوع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را پرثمرتر از کار بر رو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زم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داند.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شان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فرما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نماز صبح بخواند و تا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مکث کند و بر حالت نماز باشد، ثمره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او در طلب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</w:t>
      </w:r>
      <w:r w:rsidRPr="00CF671D">
        <w:rPr>
          <w:rStyle w:val="libFootnotenumChar"/>
          <w:rtl/>
        </w:rPr>
        <w:t>.(1)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چرا در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بلاهت</w:t>
      </w:r>
      <w:r w:rsidRPr="00CF671D">
        <w:rPr>
          <w:rStyle w:val="libFootnotenumChar"/>
          <w:rtl/>
        </w:rPr>
        <w:t>(2)</w:t>
      </w:r>
      <w:r>
        <w:rPr>
          <w:rtl/>
          <w:lang w:bidi="fa-IR"/>
        </w:rPr>
        <w:t xml:space="preserve"> شمرده شده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184" w:name="_Toc525736562"/>
      <w:bookmarkStart w:id="185" w:name="_Toc525987404"/>
      <w:bookmarkStart w:id="186" w:name="_Toc525988725"/>
      <w:bookmarkStart w:id="187" w:name="_Toc525990404"/>
      <w:r>
        <w:rPr>
          <w:rtl/>
        </w:rPr>
        <w:t>4</w:t>
      </w:r>
      <w:r w:rsidR="00CF671D">
        <w:rPr>
          <w:rFonts w:hint="cs"/>
          <w:rtl/>
        </w:rPr>
        <w:t xml:space="preserve"> -</w:t>
      </w:r>
      <w:r>
        <w:rPr>
          <w:rtl/>
        </w:rPr>
        <w:t xml:space="preserve"> آثار اجتماع</w:t>
      </w:r>
      <w:r>
        <w:rPr>
          <w:rFonts w:hint="cs"/>
          <w:rtl/>
        </w:rPr>
        <w:t>ی</w:t>
      </w:r>
      <w:bookmarkEnd w:id="184"/>
      <w:bookmarkEnd w:id="185"/>
      <w:bookmarkEnd w:id="186"/>
      <w:bookmarkEnd w:id="187"/>
    </w:p>
    <w:p w:rsidR="00C4182F" w:rsidRDefault="00C4182F" w:rsidP="00CF671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شد. در ادامه،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البته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شد، در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عنوان اثر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آنها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F671D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r>
        <w:rPr>
          <w:rtl/>
        </w:rPr>
        <w:t xml:space="preserve"> </w:t>
      </w:r>
      <w:bookmarkStart w:id="188" w:name="_Toc525736563"/>
      <w:bookmarkStart w:id="189" w:name="_Toc525987405"/>
      <w:bookmarkStart w:id="190" w:name="_Toc525988726"/>
      <w:bookmarkStart w:id="191" w:name="_Toc525990405"/>
      <w:r>
        <w:rPr>
          <w:rtl/>
        </w:rPr>
        <w:t>الف)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bookmarkEnd w:id="188"/>
      <w:bookmarkEnd w:id="189"/>
      <w:bookmarkEnd w:id="190"/>
      <w:bookmarkEnd w:id="191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اهتمام</w:t>
      </w:r>
      <w:r>
        <w:rPr>
          <w:rtl/>
          <w:lang w:bidi="fa-IR"/>
        </w:rPr>
        <w:t xml:space="preserve">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ناخودآگاه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گذاشته و انسان را منظم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نظام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سرگذشت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آن دارد که آنان با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هدف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متمدن، جوامع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عنصر</w:t>
      </w:r>
    </w:p>
    <w:p w:rsidR="00C4182F" w:rsidRPr="00CF671D" w:rsidRDefault="00CF671D" w:rsidP="00CF671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CF671D">
      <w:pPr>
        <w:pStyle w:val="libFootnote0"/>
        <w:rPr>
          <w:rtl/>
          <w:lang w:bidi="fa-IR"/>
        </w:rPr>
      </w:pPr>
      <w:r>
        <w:rPr>
          <w:rtl/>
          <w:lang w:bidi="fa-IR"/>
        </w:rPr>
        <w:t>1-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1404 ه . ق، چ 2، ج 1، ص 503.</w:t>
      </w:r>
    </w:p>
    <w:p w:rsidR="00C4182F" w:rsidRDefault="00C4182F" w:rsidP="00CF671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امام باقر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«خواب اول روز،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بلاهت است».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مکارم الاخلاق، ص 305.</w:t>
      </w:r>
    </w:p>
    <w:p w:rsidR="00C4182F" w:rsidRDefault="00CF671D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سحرخ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در زندگ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آنها نقش چشم 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دارد. در مقابل، انسان ها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نامنظم در وقت، از برخاستن در سحر و سپ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ده</w:t>
      </w:r>
      <w:r w:rsidR="00C4182F">
        <w:rPr>
          <w:rtl/>
          <w:lang w:bidi="fa-IR"/>
        </w:rPr>
        <w:t xml:space="preserve"> دم و کسب ف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ض</w:t>
      </w:r>
      <w:r w:rsidR="00C4182F">
        <w:rPr>
          <w:rtl/>
          <w:lang w:bidi="fa-IR"/>
        </w:rPr>
        <w:t xml:space="preserve"> از برکت ها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آن محرومند و اگر هم برخ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زند،</w:t>
      </w:r>
      <w:r w:rsidR="00C4182F">
        <w:rPr>
          <w:rtl/>
          <w:lang w:bidi="fa-IR"/>
        </w:rPr>
        <w:t xml:space="preserve"> سحرخ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آنها برهه 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و مقطع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است؛ نه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ک</w:t>
      </w:r>
      <w:r w:rsidR="00C4182F">
        <w:rPr>
          <w:rtl/>
          <w:lang w:bidi="fa-IR"/>
        </w:rPr>
        <w:t xml:space="preserve"> برنامه هم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و روزانه؛ ز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را</w:t>
      </w:r>
      <w:r w:rsidR="00C4182F">
        <w:rPr>
          <w:rtl/>
          <w:lang w:bidi="fa-IR"/>
        </w:rPr>
        <w:t xml:space="preserve"> موفق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ت</w:t>
      </w:r>
      <w:r w:rsidR="00C4182F">
        <w:rPr>
          <w:rtl/>
          <w:lang w:bidi="fa-IR"/>
        </w:rPr>
        <w:t xml:space="preserve"> در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امر وابسته به آن </w:t>
      </w:r>
      <w:r w:rsidR="00C4182F">
        <w:rPr>
          <w:rFonts w:hint="eastAsia"/>
          <w:rtl/>
          <w:lang w:bidi="fa-IR"/>
        </w:rPr>
        <w:t>است</w:t>
      </w:r>
      <w:r w:rsidR="00C4182F">
        <w:rPr>
          <w:rtl/>
          <w:lang w:bidi="fa-IR"/>
        </w:rPr>
        <w:t xml:space="preserve"> که نخست انسان امور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را به عنوان اصل، در زندگ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خو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</w:t>
      </w:r>
      <w:r w:rsidR="00C4182F">
        <w:rPr>
          <w:rtl/>
          <w:lang w:bidi="fa-IR"/>
        </w:rPr>
        <w:t xml:space="preserve"> بپذ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رد</w:t>
      </w:r>
      <w:r w:rsidR="00C4182F">
        <w:rPr>
          <w:rtl/>
          <w:lang w:bidi="fa-IR"/>
        </w:rPr>
        <w:t xml:space="preserve"> و سپس به آن اصل ها پا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بند باشد. ساعت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دار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و خواب انسان سحرخ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کاملاً مشخص است و مقدار خواب و استراحت او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در طول شبانه روز، هماهنگ با شرا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ط</w:t>
      </w:r>
      <w:r w:rsidR="00C4182F">
        <w:rPr>
          <w:rtl/>
          <w:lang w:bidi="fa-IR"/>
        </w:rPr>
        <w:t xml:space="preserve"> جسمان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اوست. چن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انسان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در سحرها برنامه مخصوص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</w:t>
      </w:r>
      <w:r w:rsidR="00C4182F">
        <w:rPr>
          <w:rFonts w:hint="eastAsia"/>
          <w:rtl/>
          <w:lang w:bidi="fa-IR"/>
        </w:rPr>
        <w:t>ارد</w:t>
      </w:r>
      <w:r w:rsidR="00C4182F">
        <w:rPr>
          <w:rtl/>
          <w:lang w:bidi="fa-IR"/>
        </w:rPr>
        <w:t>. ازا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رو، پس از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دار</w:t>
      </w:r>
      <w:r w:rsidR="00C4182F">
        <w:rPr>
          <w:rtl/>
          <w:lang w:bidi="fa-IR"/>
        </w:rPr>
        <w:t xml:space="preserve"> گشتن از خواب به هنگام سحر هرگز سردرگم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ست</w:t>
      </w:r>
      <w:r w:rsidR="00C4182F">
        <w:rPr>
          <w:rtl/>
          <w:lang w:bidi="fa-IR"/>
        </w:rPr>
        <w:t xml:space="preserve"> و از تمام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لحظه ها به خوب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استفاده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کند. از سو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گر،</w:t>
      </w:r>
      <w:r w:rsidR="00C4182F">
        <w:rPr>
          <w:rtl/>
          <w:lang w:bidi="fa-IR"/>
        </w:rPr>
        <w:t xml:space="preserve"> فعال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ت</w:t>
      </w:r>
      <w:r w:rsidR="00C4182F">
        <w:rPr>
          <w:rtl/>
          <w:lang w:bidi="fa-IR"/>
        </w:rPr>
        <w:t xml:space="preserve"> ها و برنامه ها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گر</w:t>
      </w:r>
      <w:r w:rsidR="00C4182F">
        <w:rPr>
          <w:rtl/>
          <w:lang w:bidi="fa-IR"/>
        </w:rPr>
        <w:t xml:space="preserve"> او در جامعه و خانواده همچون 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tl/>
          <w:lang w:bidi="fa-IR"/>
        </w:rPr>
        <w:t xml:space="preserve"> و بازد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tl/>
          <w:lang w:bidi="fa-IR"/>
        </w:rPr>
        <w:t xml:space="preserve"> از اقوام، مطالعه روزانه، خوردن شام و صبحانه و... همگ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با توجه به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برنامه شکل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رد</w:t>
      </w:r>
      <w:r w:rsidR="00C4182F"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B77C48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192" w:name="_Toc525736564"/>
      <w:bookmarkStart w:id="193" w:name="_Toc525987406"/>
      <w:bookmarkStart w:id="194" w:name="_Toc525988727"/>
      <w:bookmarkStart w:id="195" w:name="_Toc525990406"/>
      <w:r>
        <w:rPr>
          <w:rFonts w:hint="eastAsia"/>
          <w:rtl/>
        </w:rPr>
        <w:t>ب</w:t>
      </w:r>
      <w:r>
        <w:rPr>
          <w:rtl/>
        </w:rPr>
        <w:t>) کاهش تراکم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bookmarkEnd w:id="192"/>
      <w:bookmarkEnd w:id="193"/>
      <w:bookmarkEnd w:id="194"/>
      <w:bookmarkEnd w:id="195"/>
    </w:p>
    <w:p w:rsidR="00C4182F" w:rsidRDefault="00C4182F" w:rsidP="00B77C4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مشکلات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جوامع امروز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کلان شهرها مسئله تراف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مشکلات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همراه دارد. تراکم تراف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روز، هدر رفتن مقاد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هنگفت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اتلاف وقت را به دنبال دارد.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 و صدا در آن محدوده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 که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رانگر</w:t>
      </w:r>
      <w:r>
        <w:rPr>
          <w:rtl/>
          <w:lang w:bidi="fa-IR"/>
        </w:rPr>
        <w:t xml:space="preserve"> جبران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</w:t>
      </w:r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راهکار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در کاهش تراف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آغاز روز باشد.  اگر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افراد جامعه، ملتزم گردند که هنگام صبح،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زودتر از منزل خارج شوند و برنامه حرکت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ساعت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کنند،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بخش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گره تراف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گشوده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C4182F" w:rsidRDefault="00B77C48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30235">
      <w:pPr>
        <w:pStyle w:val="Heading2"/>
        <w:rPr>
          <w:rtl/>
        </w:rPr>
      </w:pPr>
      <w:bookmarkStart w:id="196" w:name="_Toc525736565"/>
      <w:bookmarkStart w:id="197" w:name="_Toc525987407"/>
      <w:bookmarkStart w:id="198" w:name="_Toc525988728"/>
      <w:bookmarkStart w:id="199" w:name="_Toc525990407"/>
      <w:r>
        <w:rPr>
          <w:rFonts w:hint="eastAsia"/>
          <w:rtl/>
        </w:rPr>
        <w:t>فصل</w:t>
      </w:r>
      <w:r>
        <w:rPr>
          <w:rtl/>
        </w:rPr>
        <w:t xml:space="preserve"> سوم: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خواب سحرگاه</w:t>
      </w:r>
      <w:r>
        <w:rPr>
          <w:rFonts w:hint="cs"/>
          <w:rtl/>
        </w:rPr>
        <w:t>ی</w:t>
      </w:r>
      <w:bookmarkEnd w:id="196"/>
      <w:bookmarkEnd w:id="197"/>
      <w:bookmarkEnd w:id="198"/>
      <w:bookmarkEnd w:id="199"/>
    </w:p>
    <w:p w:rsidR="00B77C48" w:rsidRDefault="00B77C48" w:rsidP="00C4182F">
      <w:pPr>
        <w:pStyle w:val="libNormal"/>
        <w:rPr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00" w:name="_Toc525736566"/>
      <w:bookmarkStart w:id="201" w:name="_Toc525987408"/>
      <w:bookmarkStart w:id="202" w:name="_Toc525988729"/>
      <w:bookmarkStart w:id="203" w:name="_Toc52599040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آمدها</w:t>
      </w:r>
      <w:r>
        <w:rPr>
          <w:rFonts w:hint="cs"/>
          <w:rtl/>
        </w:rPr>
        <w:t>ی</w:t>
      </w:r>
      <w:r>
        <w:rPr>
          <w:rtl/>
        </w:rPr>
        <w:t xml:space="preserve"> خواب سحرگاه</w:t>
      </w:r>
      <w:r>
        <w:rPr>
          <w:rFonts w:hint="cs"/>
          <w:rtl/>
        </w:rPr>
        <w:t>ی</w:t>
      </w:r>
      <w:bookmarkEnd w:id="200"/>
      <w:bookmarkEnd w:id="201"/>
      <w:bookmarkEnd w:id="202"/>
      <w:bookmarkEnd w:id="203"/>
    </w:p>
    <w:p w:rsidR="00B77C48" w:rsidRDefault="00B77C48" w:rsidP="00C4182F">
      <w:pPr>
        <w:pStyle w:val="libNormal"/>
        <w:rPr>
          <w:lang w:bidi="fa-IR"/>
        </w:rPr>
      </w:pPr>
    </w:p>
    <w:p w:rsidR="00C4182F" w:rsidRDefault="00C4182F" w:rsidP="00B77C4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گذشت،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آثار و برکات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و جامعه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در مقابل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خجسته، خواب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تنها مانع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برکات است، بلکه افزون بر آن،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فصل، به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B77C48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04" w:name="_Toc525736567"/>
      <w:bookmarkStart w:id="205" w:name="_Toc525987409"/>
      <w:bookmarkStart w:id="206" w:name="_Toc525988730"/>
      <w:bookmarkStart w:id="207" w:name="_Toc525990409"/>
      <w:r>
        <w:rPr>
          <w:rtl/>
        </w:rPr>
        <w:t>1</w:t>
      </w:r>
      <w:r w:rsidR="00B77C48">
        <w:rPr>
          <w:rFonts w:hint="cs"/>
          <w:rtl/>
        </w:rPr>
        <w:t xml:space="preserve"> -</w:t>
      </w:r>
      <w:r>
        <w:rPr>
          <w:rtl/>
        </w:rPr>
        <w:t xml:space="preserve"> اتلاف عمر</w:t>
      </w:r>
      <w:bookmarkEnd w:id="204"/>
      <w:bookmarkEnd w:id="205"/>
      <w:bookmarkEnd w:id="206"/>
      <w:bookmarkEnd w:id="207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آمار طول عمر مردم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جهان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کارشناسان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زمان،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بخش عمده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هرکس در جهت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اهداف، آرمان ها و آرزوها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استفاده مؤثر و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وقت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مثلا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کردن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 را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داد و قطره قطره پر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بازکردن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ظرف را به سرعت پر کرد.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هرکس با کنترل وقت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اهدافش را سرعت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سرنوشت خود را تا حد ممکن کنترل کند.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 توجه به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 و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خواب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اهداف و آرمان ها نه تنها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ناعاقلانه است. در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خواب، بلاهت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شده است. متأسفانه 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طلا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بدون استفاده 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کف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 فراموش کرده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عمر گران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محدود است و در 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 تک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معجزه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نهفته است؛ معجزه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به آرمان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پر شتاب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C4182F" w:rsidRDefault="00B77C48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08" w:name="_Toc525736568"/>
      <w:bookmarkStart w:id="209" w:name="_Toc525987410"/>
      <w:bookmarkStart w:id="210" w:name="_Toc525988731"/>
      <w:bookmarkStart w:id="211" w:name="_Toc525990410"/>
      <w:r>
        <w:rPr>
          <w:rtl/>
        </w:rPr>
        <w:t>2</w:t>
      </w:r>
      <w:r w:rsidR="00B77C48">
        <w:rPr>
          <w:rFonts w:hint="cs"/>
          <w:rtl/>
        </w:rPr>
        <w:t xml:space="preserve"> -</w:t>
      </w:r>
      <w:r>
        <w:rPr>
          <w:rtl/>
        </w:rPr>
        <w:t xml:space="preserve"> کم شدن عمر</w:t>
      </w:r>
      <w:bookmarkEnd w:id="208"/>
      <w:bookmarkEnd w:id="209"/>
      <w:bookmarkEnd w:id="210"/>
      <w:bookmarkEnd w:id="211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هماهنگ با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با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شب، دست از کار بکشد و به استراحت بپردازد تا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قوا کند.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با طلوع آفتاب،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روزانه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آغاز کند.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به انسان گوشزد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280755" w:rsidP="00280755">
      <w:pPr>
        <w:pStyle w:val="libNormal"/>
        <w:rPr>
          <w:rtl/>
          <w:lang w:bidi="fa-IR"/>
        </w:rPr>
      </w:pPr>
      <w:r w:rsidRPr="00280755">
        <w:rPr>
          <w:rStyle w:val="libAlaemChar"/>
          <w:rFonts w:eastAsia="KFGQPC Uthman Taha Naskh" w:hint="cs"/>
          <w:rtl/>
        </w:rPr>
        <w:t>(</w:t>
      </w:r>
      <w:r w:rsidR="00C4182F" w:rsidRPr="00280755">
        <w:rPr>
          <w:rStyle w:val="libAieChar"/>
          <w:rFonts w:hint="eastAsia"/>
          <w:rtl/>
        </w:rPr>
        <w:t>وَ</w:t>
      </w:r>
      <w:r w:rsidR="00C4182F" w:rsidRPr="00280755">
        <w:rPr>
          <w:rStyle w:val="libAieChar"/>
          <w:rtl/>
        </w:rPr>
        <w:t xml:space="preserve"> جَعَلْنا نَوْمَکُمْ سُباتًا وَ جَعَلْنَا اللَّ</w:t>
      </w:r>
      <w:r w:rsidR="00C4182F" w:rsidRPr="00280755">
        <w:rPr>
          <w:rStyle w:val="libAieChar"/>
          <w:rFonts w:hint="cs"/>
          <w:rtl/>
        </w:rPr>
        <w:t>یْ</w:t>
      </w:r>
      <w:r w:rsidR="00C4182F" w:rsidRPr="00280755">
        <w:rPr>
          <w:rStyle w:val="libAieChar"/>
          <w:rFonts w:hint="eastAsia"/>
          <w:rtl/>
        </w:rPr>
        <w:t>لَ</w:t>
      </w:r>
      <w:r w:rsidR="00C4182F" w:rsidRPr="00280755">
        <w:rPr>
          <w:rStyle w:val="libAieChar"/>
          <w:rtl/>
        </w:rPr>
        <w:t xml:space="preserve"> لِباسًا وَ جَعَلْنَا النَّهارَ مَعاشًا</w:t>
      </w:r>
      <w:r w:rsidR="00C4182F">
        <w:rPr>
          <w:rtl/>
          <w:lang w:bidi="fa-IR"/>
        </w:rPr>
        <w:t>.</w:t>
      </w:r>
      <w:r w:rsidRPr="00280755">
        <w:rPr>
          <w:rStyle w:val="libAlaemChar"/>
          <w:rFonts w:hint="cs"/>
          <w:rtl/>
        </w:rPr>
        <w:t>)</w:t>
      </w:r>
      <w:r w:rsidR="00C4182F">
        <w:rPr>
          <w:rtl/>
          <w:lang w:bidi="fa-IR"/>
        </w:rPr>
        <w:t xml:space="preserve"> (نباء: 9 11)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خواب شما را (ما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شب را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شما) پوشش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روز را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معاش (شما)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اگر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روقت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باشد و صبح را به خواب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انسان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به وجود آورده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ناهماهنگ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اگرچه به ظاهر ساعت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واقع،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زمان استفاده </w:t>
      </w:r>
      <w:r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لحظه ها در طول شبانه روز، کاهش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مقاومت بدن در اثر مداومت بر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وع</w:t>
      </w:r>
      <w:r>
        <w:rPr>
          <w:rtl/>
          <w:lang w:bidi="fa-IR"/>
        </w:rPr>
        <w:t xml:space="preserve"> انواع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طول عمر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به طور محسوس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کاسته</w:t>
      </w:r>
    </w:p>
    <w:p w:rsidR="00C4182F" w:rsidRDefault="00C4182F" w:rsidP="002807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روز 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باعث فعال شدن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همواره تنفس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فعال، به تشد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انسان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خواب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کاهد.</w:t>
      </w:r>
      <w:r w:rsidRPr="00280755">
        <w:rPr>
          <w:rStyle w:val="libFootnotenumChar"/>
          <w:rtl/>
        </w:rPr>
        <w:t xml:space="preserve">(1) </w:t>
      </w:r>
      <w:r>
        <w:rPr>
          <w:rtl/>
          <w:lang w:bidi="fa-IR"/>
        </w:rPr>
        <w:t>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خواب روز، </w:t>
      </w:r>
      <w:r>
        <w:rPr>
          <w:rtl/>
          <w:lang w:bidi="fa-IR"/>
        </w:rPr>
        <w:lastRenderedPageBreak/>
        <w:t>مانند خواب شب، آرامش دهنده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از اذان مغرب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تا اذان صبح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ابد؛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اذان صبح،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به اوج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از اذان صبح تا اذان مغرب کم کم کاسته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زمان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سبب نشاط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280755">
        <w:rPr>
          <w:rStyle w:val="libFootnotenumChar"/>
          <w:rtl/>
        </w:rPr>
        <w:t>(2)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امر،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شب با روز به کاهش طول عمر کمک کند.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80755">
      <w:pPr>
        <w:pStyle w:val="Heading2"/>
        <w:rPr>
          <w:rtl/>
        </w:rPr>
      </w:pPr>
      <w:bookmarkStart w:id="212" w:name="_Toc525736569"/>
      <w:bookmarkStart w:id="213" w:name="_Toc525987411"/>
      <w:bookmarkStart w:id="214" w:name="_Toc525988732"/>
      <w:bookmarkStart w:id="215" w:name="_Toc525990411"/>
      <w:r>
        <w:rPr>
          <w:rtl/>
        </w:rPr>
        <w:t>3</w:t>
      </w:r>
      <w:r w:rsidR="00280755">
        <w:rPr>
          <w:rFonts w:hint="cs"/>
          <w:rtl/>
        </w:rPr>
        <w:t xml:space="preserve"> -</w:t>
      </w:r>
      <w:r>
        <w:rPr>
          <w:rtl/>
        </w:rPr>
        <w:t xml:space="preserve"> خواب آلودگ</w:t>
      </w:r>
      <w:r>
        <w:rPr>
          <w:rFonts w:hint="cs"/>
          <w:rtl/>
        </w:rPr>
        <w:t>ی</w:t>
      </w:r>
      <w:r>
        <w:rPr>
          <w:rtl/>
        </w:rPr>
        <w:t xml:space="preserve"> و خستگ</w:t>
      </w:r>
      <w:r>
        <w:rPr>
          <w:rFonts w:hint="cs"/>
          <w:rtl/>
        </w:rPr>
        <w:t>ی</w:t>
      </w:r>
      <w:r>
        <w:rPr>
          <w:rtl/>
        </w:rPr>
        <w:t xml:space="preserve"> در طول روز</w:t>
      </w:r>
      <w:bookmarkEnd w:id="212"/>
      <w:bookmarkEnd w:id="213"/>
      <w:bookmarkEnd w:id="214"/>
      <w:bookmarkEnd w:id="215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کشاند، خواب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احساس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روز است. تجربه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با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پس از نماز صبح، بدن همچنان خسته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برخاستن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ظهر، در تن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بدن، خود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سبب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آمدن بازده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مقابل، افراد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در طول روز، سرزنده و پرتکاپو هستند و امور روزانه خود را با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C4182F" w:rsidRPr="00280755" w:rsidRDefault="00280755" w:rsidP="002807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28075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احمد صبور اردوباد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دفتر نشر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1368، ج 2، ص 59.</w:t>
      </w:r>
    </w:p>
    <w:p w:rsidR="00C4182F" w:rsidRDefault="00C4182F" w:rsidP="00280755">
      <w:pPr>
        <w:pStyle w:val="libFootnote0"/>
        <w:rPr>
          <w:rtl/>
          <w:lang w:bidi="fa-IR"/>
        </w:rPr>
      </w:pPr>
      <w:r>
        <w:rPr>
          <w:rtl/>
          <w:lang w:bidi="fa-IR"/>
        </w:rPr>
        <w:t>2-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خدا ممکن است، دکلمه گران، چ 9، صص 79 و 80 .</w:t>
      </w:r>
    </w:p>
    <w:p w:rsidR="00280755" w:rsidRDefault="0028075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80755">
      <w:pPr>
        <w:pStyle w:val="Heading2"/>
        <w:rPr>
          <w:rtl/>
        </w:rPr>
      </w:pPr>
      <w:bookmarkStart w:id="216" w:name="_Toc525736570"/>
      <w:bookmarkStart w:id="217" w:name="_Toc525987412"/>
      <w:bookmarkStart w:id="218" w:name="_Toc525988733"/>
      <w:bookmarkStart w:id="219" w:name="_Toc525990412"/>
      <w:r>
        <w:rPr>
          <w:rtl/>
        </w:rPr>
        <w:t>4</w:t>
      </w:r>
      <w:r w:rsidR="00280755">
        <w:rPr>
          <w:rFonts w:hint="cs"/>
          <w:rtl/>
        </w:rPr>
        <w:t xml:space="preserve"> -</w:t>
      </w:r>
      <w:r>
        <w:rPr>
          <w:rtl/>
        </w:rPr>
        <w:t xml:space="preserve"> غافل ماندن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</w:t>
      </w:r>
      <w:bookmarkEnd w:id="216"/>
      <w:bookmarkEnd w:id="217"/>
      <w:bookmarkEnd w:id="218"/>
      <w:bookmarkEnd w:id="219"/>
    </w:p>
    <w:p w:rsidR="00280755" w:rsidRDefault="00C4182F" w:rsidP="002807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غفلت</w:t>
      </w:r>
      <w:r>
        <w:rPr>
          <w:rtl/>
          <w:lang w:bidi="fa-IR"/>
        </w:rPr>
        <w:t xml:space="preserve"> براساس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آبشخور تمام مفاسد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هاست. غفلت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مبدأ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بخش، آن گونه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نامطلوب بر وجود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که ارزش او را از مقام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مقام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 قرآن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>
        <w:rPr>
          <w:rtl/>
          <w:lang w:bidi="fa-IR"/>
        </w:rPr>
        <w:cr/>
      </w:r>
    </w:p>
    <w:p w:rsidR="00C4182F" w:rsidRDefault="00280755" w:rsidP="00280755">
      <w:pPr>
        <w:pStyle w:val="libNormal"/>
        <w:rPr>
          <w:rtl/>
          <w:lang w:bidi="fa-IR"/>
        </w:rPr>
      </w:pPr>
      <w:r w:rsidRPr="00280755">
        <w:rPr>
          <w:rStyle w:val="libAlaemChar"/>
          <w:rFonts w:hint="cs"/>
          <w:rtl/>
        </w:rPr>
        <w:t>(</w:t>
      </w:r>
      <w:r w:rsidR="00C4182F" w:rsidRPr="00280755">
        <w:rPr>
          <w:rStyle w:val="libAieChar"/>
          <w:rFonts w:hint="eastAsia"/>
          <w:rtl/>
        </w:rPr>
        <w:t>أُولئِکَ</w:t>
      </w:r>
      <w:r w:rsidR="00C4182F" w:rsidRPr="00280755">
        <w:rPr>
          <w:rStyle w:val="libAieChar"/>
          <w:rtl/>
        </w:rPr>
        <w:t xml:space="preserve"> کَاْلأَنْعامِ بَلْ هُمْ أَضَلُّ أُولئِکَ هُمُ الْغافِلُونَ</w:t>
      </w:r>
      <w:r w:rsidR="00C4182F">
        <w:rPr>
          <w:rtl/>
          <w:lang w:bidi="fa-IR"/>
        </w:rPr>
        <w:t>.</w:t>
      </w:r>
      <w:r w:rsidRPr="00280755">
        <w:rPr>
          <w:rStyle w:val="libAlaemChar"/>
          <w:rFonts w:hint="cs"/>
          <w:rtl/>
        </w:rPr>
        <w:t>)</w:t>
      </w:r>
      <w:r w:rsidR="00C4182F">
        <w:rPr>
          <w:rtl/>
          <w:lang w:bidi="fa-IR"/>
        </w:rPr>
        <w:t xml:space="preserve"> (اعراف: 179)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آنان همانند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بلکه گمراه تر از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هستند. آنان همان غفلت زدگانند.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انسان از جمله غافلان و غفلت زدگان به شمار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متون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زمان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زمان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غروب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زوال شفق به عنوان ساعت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گمراه کردن بندگان خدا ندارد، لشکر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پراکنده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پروردگار باز دارند.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برهه از زمان، ذکر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خداوند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کنند و از شر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خالق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پناه ببرن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280755">
        <w:rPr>
          <w:rStyle w:val="libFootnotenumChar"/>
          <w:rtl/>
        </w:rPr>
        <w:t>(1)</w:t>
      </w:r>
    </w:p>
    <w:p w:rsidR="00C4182F" w:rsidRDefault="00C4182F" w:rsidP="002807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بسا،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اطهار </w:t>
      </w:r>
      <w:r w:rsidR="00280755" w:rsidRPr="00280755">
        <w:rPr>
          <w:rStyle w:val="libAlaemChar"/>
          <w:rFonts w:eastAsiaTheme="minorHAnsi"/>
          <w:rtl/>
        </w:rPr>
        <w:t>عليهم‌السلام</w:t>
      </w:r>
      <w:r w:rsidR="0028075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 امام سجاد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خطاب به ابوحمزه</w:t>
      </w:r>
    </w:p>
    <w:p w:rsidR="00C4182F" w:rsidRPr="00280755" w:rsidRDefault="00280755" w:rsidP="002807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80755" w:rsidRDefault="00C4182F" w:rsidP="0028075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522.</w:t>
      </w:r>
    </w:p>
    <w:p w:rsidR="00C4182F" w:rsidRDefault="00280755" w:rsidP="002807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«هرگز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مخواب،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تو، دوست ندارم».</w:t>
      </w:r>
      <w:r w:rsidRPr="00280755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فراموش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تابع مصالح و مفاسد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آفات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اشاره دارد که حضرت دوست ندارد آنها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دوستانش شود.</w:t>
      </w:r>
    </w:p>
    <w:p w:rsidR="00C4182F" w:rsidRDefault="0028075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80755">
      <w:pPr>
        <w:pStyle w:val="Heading2"/>
        <w:rPr>
          <w:rtl/>
        </w:rPr>
      </w:pPr>
      <w:bookmarkStart w:id="220" w:name="_Toc525736571"/>
      <w:bookmarkStart w:id="221" w:name="_Toc525987413"/>
      <w:bookmarkStart w:id="222" w:name="_Toc525988734"/>
      <w:bookmarkStart w:id="223" w:name="_Toc525990413"/>
      <w:r>
        <w:rPr>
          <w:rtl/>
        </w:rPr>
        <w:t>5</w:t>
      </w:r>
      <w:r w:rsidR="00280755">
        <w:rPr>
          <w:rFonts w:hint="cs"/>
          <w:rtl/>
        </w:rPr>
        <w:t xml:space="preserve"> -</w:t>
      </w:r>
      <w:r>
        <w:rPr>
          <w:rtl/>
        </w:rPr>
        <w:t xml:space="preserve"> مانع گشتن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bookmarkEnd w:id="220"/>
      <w:bookmarkEnd w:id="221"/>
      <w:bookmarkEnd w:id="222"/>
      <w:bookmarkEnd w:id="223"/>
    </w:p>
    <w:p w:rsidR="00C4182F" w:rsidRDefault="00C4182F" w:rsidP="002807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همان اندازه که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برکت و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خواب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مانع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امام صادق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«نَومُ الغَداهِ شُؤم تَطْرُدُ الرِّزقَ؛ خواب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دم، شوم است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دهد».</w:t>
      </w:r>
      <w:r w:rsidRPr="00280755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است که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را به غفلت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برد. حضرت در ادامه، شاهد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«مَنّ»</w:t>
      </w:r>
      <w:r>
        <w:rPr>
          <w:rtl/>
          <w:lang w:bidi="fa-IR"/>
        </w:rPr>
        <w:t xml:space="preserve"> (گز انگب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و «سلو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(بلدرچ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در فاصله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طلوع فجر و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فرو فرستاده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اگر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سهم او فرستاده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(و به دست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پس از برخاستن از خواب،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سهم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و بنابر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ناچار بود (که)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درخواست کند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بدهند</w:t>
      </w:r>
      <w:r w:rsidRPr="00280755">
        <w:rPr>
          <w:rStyle w:val="libFootnotenumChar"/>
          <w:rtl/>
        </w:rPr>
        <w:t>.(3)</w:t>
      </w:r>
    </w:p>
    <w:p w:rsidR="00C4182F" w:rsidRPr="00280755" w:rsidRDefault="00280755" w:rsidP="002807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4182F" w:rsidRDefault="00C4182F" w:rsidP="00280755">
      <w:pPr>
        <w:pStyle w:val="libFootnote0"/>
        <w:rPr>
          <w:rtl/>
          <w:lang w:bidi="fa-IR"/>
        </w:rPr>
      </w:pPr>
      <w:r>
        <w:rPr>
          <w:rtl/>
          <w:lang w:bidi="fa-IR"/>
        </w:rPr>
        <w:t>1-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 ، ص 499.</w:t>
      </w:r>
    </w:p>
    <w:p w:rsidR="00C4182F" w:rsidRDefault="00C4182F" w:rsidP="00280755">
      <w:pPr>
        <w:pStyle w:val="libFootnote0"/>
        <w:rPr>
          <w:rtl/>
          <w:lang w:bidi="fa-IR"/>
        </w:rPr>
      </w:pPr>
      <w:r>
        <w:rPr>
          <w:rtl/>
          <w:lang w:bidi="fa-IR"/>
        </w:rPr>
        <w:t>2-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 ، ص 496؛ من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1، ص 502.</w:t>
      </w:r>
    </w:p>
    <w:p w:rsidR="00C4182F" w:rsidRDefault="00C4182F" w:rsidP="00280755">
      <w:pPr>
        <w:pStyle w:val="libFootnote0"/>
        <w:rPr>
          <w:rtl/>
          <w:lang w:bidi="fa-IR"/>
        </w:rPr>
      </w:pPr>
      <w:r>
        <w:rPr>
          <w:rtl/>
          <w:lang w:bidi="fa-IR"/>
        </w:rPr>
        <w:t>3- همان.</w:t>
      </w:r>
    </w:p>
    <w:p w:rsidR="00280755" w:rsidRDefault="00280755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280755" w:rsidTr="0038696B">
        <w:trPr>
          <w:trHeight w:val="350"/>
        </w:trPr>
        <w:tc>
          <w:tcPr>
            <w:tcW w:w="3920" w:type="dxa"/>
            <w:shd w:val="clear" w:color="auto" w:fill="auto"/>
          </w:tcPr>
          <w:p w:rsidR="00280755" w:rsidRDefault="00280755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خواب</w:t>
            </w:r>
            <w:r>
              <w:rPr>
                <w:rtl/>
                <w:lang w:bidi="fa-IR"/>
              </w:rPr>
              <w:t xml:space="preserve"> نوش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بامداد رح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80755" w:rsidRDefault="00280755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80755" w:rsidRDefault="00280755" w:rsidP="0038696B">
            <w:pPr>
              <w:pStyle w:val="libPoem"/>
            </w:pPr>
            <w:r>
              <w:rPr>
                <w:rtl/>
                <w:lang w:bidi="fa-IR"/>
              </w:rPr>
              <w:t>باز دارد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اده</w:t>
            </w:r>
            <w:r>
              <w:rPr>
                <w:rtl/>
                <w:lang w:bidi="fa-IR"/>
              </w:rPr>
              <w:t xml:space="preserve"> را زسب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24" w:name="_Toc525736572"/>
      <w:bookmarkStart w:id="225" w:name="_Toc525987414"/>
      <w:bookmarkStart w:id="226" w:name="_Toc525988735"/>
      <w:bookmarkStart w:id="227" w:name="_Toc525990414"/>
      <w:r>
        <w:rPr>
          <w:rtl/>
        </w:rPr>
        <w:t xml:space="preserve">6 </w:t>
      </w:r>
      <w:r w:rsidR="00280755">
        <w:rPr>
          <w:rFonts w:hint="cs"/>
          <w:rtl/>
        </w:rPr>
        <w:t>-</w:t>
      </w:r>
      <w:r>
        <w:rPr>
          <w:rtl/>
        </w:rPr>
        <w:t xml:space="preserve"> زرد شدن بدن</w:t>
      </w:r>
      <w:bookmarkEnd w:id="224"/>
      <w:bookmarkEnd w:id="225"/>
      <w:bookmarkEnd w:id="226"/>
      <w:bookmarkEnd w:id="227"/>
    </w:p>
    <w:p w:rsidR="00C4182F" w:rsidRDefault="00C4182F" w:rsidP="002807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موجب بروز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امام صادق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«خواب صبح، شوم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منع و رنگ چهره را زرد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  <w:r w:rsidRPr="00280755">
        <w:rPr>
          <w:rStyle w:val="libFootnotenumChar"/>
          <w:rtl/>
        </w:rPr>
        <w:t>(1)</w:t>
      </w:r>
    </w:p>
    <w:p w:rsidR="00C4182F" w:rsidRPr="00280755" w:rsidRDefault="00280755" w:rsidP="004211C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4211CB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 ، ص 496.</w:t>
      </w:r>
    </w:p>
    <w:p w:rsidR="004211CB" w:rsidRDefault="004211C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30235">
      <w:pPr>
        <w:pStyle w:val="Heading2"/>
        <w:rPr>
          <w:rtl/>
        </w:rPr>
      </w:pPr>
      <w:bookmarkStart w:id="228" w:name="_Toc525736573"/>
      <w:bookmarkStart w:id="229" w:name="_Toc525987415"/>
      <w:bookmarkStart w:id="230" w:name="_Toc525988736"/>
      <w:bookmarkStart w:id="231" w:name="_Toc525990415"/>
      <w:r>
        <w:rPr>
          <w:rFonts w:hint="eastAsia"/>
          <w:rtl/>
        </w:rPr>
        <w:t>فصل</w:t>
      </w:r>
      <w:r>
        <w:rPr>
          <w:rtl/>
        </w:rPr>
        <w:t xml:space="preserve"> چهارم: آداب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bookmarkEnd w:id="228"/>
      <w:bookmarkEnd w:id="229"/>
      <w:bookmarkEnd w:id="230"/>
      <w:bookmarkEnd w:id="231"/>
    </w:p>
    <w:p w:rsidR="00C4182F" w:rsidRDefault="00C4182F" w:rsidP="004211C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4211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باوران و خداپرستان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زمان خواب و استراحت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جرگه عابدان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هرشب هنگام خواب، وضو ساخته و با 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طاهر به بستر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که تن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معشوق  کعبه معظمه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دل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جانب محبوب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ذکر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tbl>
      <w:tblPr>
        <w:bidiVisual/>
        <w:tblW w:w="4562" w:type="pct"/>
        <w:tblInd w:w="384" w:type="dxa"/>
        <w:tblLook w:val="01E0"/>
      </w:tblPr>
      <w:tblGrid>
        <w:gridCol w:w="3353"/>
        <w:gridCol w:w="268"/>
        <w:gridCol w:w="3301"/>
      </w:tblGrid>
      <w:tr w:rsidR="004211CB" w:rsidTr="0038696B">
        <w:trPr>
          <w:trHeight w:val="350"/>
        </w:trPr>
        <w:tc>
          <w:tcPr>
            <w:tcW w:w="3920" w:type="dxa"/>
            <w:shd w:val="clear" w:color="auto" w:fill="auto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آرزو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ما و 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دوار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در عشرت وصالت ما و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ال</w:t>
            </w:r>
            <w:r>
              <w:rPr>
                <w:rtl/>
                <w:lang w:bidi="fa-IR"/>
              </w:rPr>
              <w:t xml:space="preserve"> خواب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38696B">
        <w:trPr>
          <w:trHeight w:val="350"/>
        </w:trPr>
        <w:tc>
          <w:tcPr>
            <w:tcW w:w="3920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روم</w:t>
            </w:r>
            <w:r>
              <w:rPr>
                <w:rtl/>
                <w:lang w:bidi="fa-IR"/>
              </w:rPr>
              <w:t xml:space="preserve"> به خواب که شا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تورا به خواب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کجاست خواب مگر خواب را به خواب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گاه در دل شب سر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سحر خود را با آداب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گذرانند.</w:t>
      </w:r>
    </w:p>
    <w:p w:rsidR="00C4182F" w:rsidRDefault="004211C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32" w:name="_Toc525736574"/>
      <w:bookmarkStart w:id="233" w:name="_Toc525987416"/>
      <w:bookmarkStart w:id="234" w:name="_Toc525988737"/>
      <w:bookmarkStart w:id="235" w:name="_Toc525990416"/>
      <w:r>
        <w:rPr>
          <w:rtl/>
        </w:rPr>
        <w:t>1</w:t>
      </w:r>
      <w:r w:rsidR="004211CB">
        <w:rPr>
          <w:rFonts w:hint="cs"/>
          <w:rtl/>
        </w:rPr>
        <w:t xml:space="preserve"> -</w:t>
      </w:r>
      <w:r>
        <w:rPr>
          <w:rtl/>
        </w:rPr>
        <w:t xml:space="preserve"> آداب سحر</w:t>
      </w:r>
      <w:bookmarkEnd w:id="232"/>
      <w:bookmarkEnd w:id="233"/>
      <w:bookmarkEnd w:id="234"/>
      <w:bookmarkEnd w:id="235"/>
    </w:p>
    <w:p w:rsidR="004211CB" w:rsidRDefault="004211CB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36" w:name="_Toc525736575"/>
      <w:bookmarkStart w:id="237" w:name="_Toc525987417"/>
      <w:bookmarkStart w:id="238" w:name="_Toc525988738"/>
      <w:bookmarkStart w:id="239" w:name="_Toc525990417"/>
      <w:r>
        <w:rPr>
          <w:rFonts w:hint="eastAsia"/>
          <w:rtl/>
        </w:rPr>
        <w:t>الف</w:t>
      </w:r>
      <w:r>
        <w:rPr>
          <w:rtl/>
        </w:rPr>
        <w:t>) مسواک زدن</w:t>
      </w:r>
      <w:bookmarkEnd w:id="236"/>
      <w:bookmarkEnd w:id="237"/>
      <w:bookmarkEnd w:id="238"/>
      <w:bookmarkEnd w:id="239"/>
    </w:p>
    <w:p w:rsidR="00C4182F" w:rsidRDefault="00C4182F" w:rsidP="004211C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اطهار </w:t>
      </w:r>
      <w:r w:rsidR="004211CB" w:rsidRPr="004211CB">
        <w:rPr>
          <w:rStyle w:val="libAlaemChar"/>
          <w:rFonts w:eastAsiaTheme="minorHAnsi"/>
          <w:rtl/>
        </w:rPr>
        <w:t>عليهم‌السلام</w:t>
      </w:r>
      <w:r w:rsidR="004211C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آن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اند، مسئله بهداشت دهان و مسواک زدن دندان ها بوده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4211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دانش،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کشف شده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مطلوب سحر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مسواک زدن باشد.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211CB" w:rsidRPr="004211CB">
        <w:rPr>
          <w:rStyle w:val="libAlaemChar"/>
          <w:rFonts w:eastAsiaTheme="minorHAnsi"/>
          <w:rtl/>
        </w:rPr>
        <w:t>عليهم‌السلام</w:t>
      </w:r>
      <w:r w:rsidR="004211C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وارد شده است.</w:t>
      </w:r>
    </w:p>
    <w:p w:rsidR="00C4182F" w:rsidRDefault="004211C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40" w:name="_Toc525736576"/>
      <w:bookmarkStart w:id="241" w:name="_Toc525987418"/>
      <w:bookmarkStart w:id="242" w:name="_Toc525988739"/>
      <w:bookmarkStart w:id="243" w:name="_Toc525990418"/>
      <w:r>
        <w:rPr>
          <w:rFonts w:hint="eastAsia"/>
          <w:rtl/>
        </w:rPr>
        <w:t>ب</w:t>
      </w:r>
      <w:r>
        <w:rPr>
          <w:rtl/>
        </w:rPr>
        <w:t>) نماز شب</w:t>
      </w:r>
      <w:bookmarkEnd w:id="240"/>
      <w:bookmarkEnd w:id="241"/>
      <w:bookmarkEnd w:id="242"/>
      <w:bookmarkEnd w:id="243"/>
    </w:p>
    <w:p w:rsidR="00C4182F" w:rsidRDefault="00C4182F" w:rsidP="004211C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از برجسته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و زمان آن هم در سحرگاهان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نماز شب و تهجد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نماز شب و نکوهش ترک کنندگان آن وجود دارد.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امام صادق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«ل</w:t>
      </w:r>
      <w:r>
        <w:rPr>
          <w:rFonts w:hint="eastAsia"/>
          <w:rtl/>
          <w:lang w:bidi="fa-IR"/>
        </w:rPr>
        <w:t>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مِنْ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عتِنا</w:t>
      </w:r>
      <w:r>
        <w:rPr>
          <w:rtl/>
          <w:lang w:bidi="fa-IR"/>
        </w:rPr>
        <w:t xml:space="preserve"> مَنْ لَم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صلِّ</w:t>
      </w:r>
      <w:r>
        <w:rPr>
          <w:rtl/>
          <w:lang w:bidi="fa-IR"/>
        </w:rPr>
        <w:t xml:space="preserve"> صَلاهَ اللَّ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ل؛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شب نخواند،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 w:rsidRPr="004211CB">
        <w:rPr>
          <w:rStyle w:val="libFootnotenumChar"/>
          <w:rtl/>
        </w:rPr>
        <w:t>.(1)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44" w:name="_Toc525736577"/>
      <w:bookmarkStart w:id="245" w:name="_Toc525987419"/>
      <w:bookmarkStart w:id="246" w:name="_Toc525988740"/>
      <w:bookmarkStart w:id="247" w:name="_Toc525990419"/>
      <w:r>
        <w:rPr>
          <w:rFonts w:hint="eastAsia"/>
          <w:rtl/>
        </w:rPr>
        <w:t>ج</w:t>
      </w:r>
      <w:r>
        <w:rPr>
          <w:rtl/>
        </w:rPr>
        <w:t>) تلاوت قرآن</w:t>
      </w:r>
      <w:bookmarkEnd w:id="244"/>
      <w:bookmarkEnd w:id="245"/>
      <w:bookmarkEnd w:id="246"/>
      <w:bookmarkEnd w:id="247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 با آن و مراقبت در تلاوتش سزاوار هر انسان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هذِه الْقُلوبَ لَتَصدَاُ کَما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صْدأُ</w:t>
      </w:r>
      <w:r>
        <w:rPr>
          <w:rtl/>
          <w:lang w:bidi="fa-IR"/>
        </w:rPr>
        <w:t xml:space="preserve"> الْحَد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وَ إنَّ جَلاها قَراءَهُ الْقُرآنِ.</w:t>
      </w:r>
      <w:r w:rsidRPr="004211CB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 ها همانند آهن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گمان، جلا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قرائت قرآن است.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اگرچه</w:t>
      </w:r>
      <w:r>
        <w:rPr>
          <w:rtl/>
          <w:lang w:bidi="fa-IR"/>
        </w:rPr>
        <w:t xml:space="preserve"> تلاوت قرآن در هر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قرآن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گشتن از جرعه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زلال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سرچشمه جوشان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شب، لذت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تنها شب زنده داران از آن</w:t>
      </w:r>
    </w:p>
    <w:p w:rsidR="00C4182F" w:rsidRPr="004211CB" w:rsidRDefault="004211CB" w:rsidP="004211C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C4182F" w:rsidRDefault="00C4182F" w:rsidP="004211CB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المقنعه، ص 119؛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8 ، ص 162؛ بحارالانوار، ج 84 ، ص 62 .</w:t>
      </w:r>
    </w:p>
    <w:p w:rsidR="004211CB" w:rsidRDefault="00C4182F" w:rsidP="004211C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ترجمه ارشاد القلوب، ص 312؛ الدعوات، ص 237؛ مستدرک الوسائل، ج 2، ص 104؛ کنزالعمال، ج 1، ص 545.</w:t>
      </w:r>
      <w:r w:rsidR="004211CB">
        <w:rPr>
          <w:rFonts w:hint="cs"/>
          <w:rtl/>
          <w:lang w:bidi="fa-IR"/>
        </w:rPr>
        <w:t xml:space="preserve"> </w:t>
      </w:r>
    </w:p>
    <w:p w:rsidR="00C4182F" w:rsidRDefault="004211C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آگاهند</w:t>
      </w:r>
      <w:r>
        <w:rPr>
          <w:rtl/>
          <w:lang w:bidi="fa-IR"/>
        </w:rPr>
        <w:t>. خداوند متعال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در آغاز سوره مزمل به رسول اکرم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گوشزد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سر از خواب برداشته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روح بخش قرآن را تلاوت کند: «و رتّل القرآن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لا»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tbl>
      <w:tblPr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4211CB" w:rsidTr="004211CB">
        <w:trPr>
          <w:trHeight w:val="350"/>
        </w:trPr>
        <w:tc>
          <w:tcPr>
            <w:tcW w:w="3338" w:type="dxa"/>
            <w:shd w:val="clear" w:color="auto" w:fill="auto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همه</w:t>
            </w:r>
            <w:r>
              <w:rPr>
                <w:rtl/>
                <w:lang w:bidi="fa-IR"/>
              </w:rPr>
              <w:t xml:space="preserve"> شب تا سحر آن عشق بازان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16" w:type="dxa"/>
            <w:shd w:val="clear" w:color="auto" w:fill="auto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زشوق دوست چون شمع گدازان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rPr>
          <w:trHeight w:val="350"/>
        </w:trPr>
        <w:tc>
          <w:tcPr>
            <w:tcW w:w="3338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کنند</w:t>
            </w:r>
            <w:r>
              <w:rPr>
                <w:rtl/>
                <w:lang w:bidi="fa-IR"/>
              </w:rPr>
              <w:t xml:space="preserve"> از فکر در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  <w:r>
              <w:rPr>
                <w:rtl/>
                <w:lang w:bidi="fa-IR"/>
              </w:rPr>
              <w:t xml:space="preserve"> قرآن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16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هزاران درد جان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درمان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rPr>
          <w:trHeight w:val="350"/>
        </w:trPr>
        <w:tc>
          <w:tcPr>
            <w:tcW w:w="3338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کتاب</w:t>
            </w:r>
            <w:r>
              <w:rPr>
                <w:rtl/>
                <w:lang w:bidi="fa-IR"/>
              </w:rPr>
              <w:t xml:space="preserve"> عشق قرآن است 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16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صح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فه</w:t>
            </w:r>
            <w:r>
              <w:rPr>
                <w:rtl/>
                <w:lang w:bidi="fa-IR"/>
              </w:rPr>
              <w:t xml:space="preserve"> سدّ سبحان است 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rPr>
          <w:trHeight w:val="350"/>
        </w:trPr>
        <w:tc>
          <w:tcPr>
            <w:tcW w:w="3338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پاک آسمان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16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زقرآن جو که تاک آسمان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blPrEx>
          <w:tblLook w:val="04A0"/>
        </w:tblPrEx>
        <w:trPr>
          <w:trHeight w:val="350"/>
        </w:trPr>
        <w:tc>
          <w:tcPr>
            <w:tcW w:w="3338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شهود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 شهود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16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صعود قوس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قوس صعود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blPrEx>
          <w:tblLook w:val="04A0"/>
        </w:tblPrEx>
        <w:trPr>
          <w:trHeight w:val="350"/>
        </w:trPr>
        <w:tc>
          <w:tcPr>
            <w:tcW w:w="3338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خوشا</w:t>
            </w:r>
            <w:r>
              <w:rPr>
                <w:rtl/>
                <w:lang w:bidi="fa-IR"/>
              </w:rPr>
              <w:t xml:space="preserve"> آنان که شب 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دفتر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16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خوانند نام دلبر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blPrEx>
          <w:tblLook w:val="04A0"/>
        </w:tblPrEx>
        <w:trPr>
          <w:trHeight w:val="350"/>
        </w:trPr>
        <w:tc>
          <w:tcPr>
            <w:tcW w:w="3338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خوشا</w:t>
            </w:r>
            <w:r>
              <w:rPr>
                <w:rtl/>
                <w:lang w:bidi="fa-IR"/>
              </w:rPr>
              <w:t xml:space="preserve"> آنان که هر شب تا سحرگاه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16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بد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خوش نغمه از دل برکنند آه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4211CB">
      <w:pPr>
        <w:pStyle w:val="libNormal"/>
        <w:rPr>
          <w:rtl/>
          <w:lang w:bidi="fa-IR"/>
        </w:rPr>
      </w:pPr>
      <w:r>
        <w:rPr>
          <w:rtl/>
          <w:lang w:bidi="fa-IR"/>
        </w:rPr>
        <w:t>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قمشه ا</w:t>
      </w:r>
      <w:r>
        <w:rPr>
          <w:rFonts w:hint="cs"/>
          <w:rtl/>
          <w:lang w:bidi="fa-IR"/>
        </w:rPr>
        <w:t>ی</w:t>
      </w:r>
    </w:p>
    <w:p w:rsidR="00C4182F" w:rsidRDefault="004211C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48" w:name="_Toc525736578"/>
      <w:bookmarkStart w:id="249" w:name="_Toc525987420"/>
      <w:bookmarkStart w:id="250" w:name="_Toc525988741"/>
      <w:bookmarkStart w:id="251" w:name="_Toc525990420"/>
      <w:r>
        <w:rPr>
          <w:rFonts w:hint="eastAsia"/>
          <w:rtl/>
        </w:rPr>
        <w:t>د</w:t>
      </w:r>
      <w:r>
        <w:rPr>
          <w:rtl/>
        </w:rPr>
        <w:t>) تفکر</w:t>
      </w:r>
      <w:bookmarkEnd w:id="248"/>
      <w:bookmarkEnd w:id="249"/>
      <w:bookmarkEnd w:id="250"/>
      <w:bookmarkEnd w:id="251"/>
    </w:p>
    <w:p w:rsidR="00C4182F" w:rsidRDefault="00C4182F" w:rsidP="004211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تفکر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در سحرگاهان است که</w:t>
      </w:r>
      <w:r w:rsidR="004211C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سبحان آن را به انسان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سزاوار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موهبت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سرنوشت ساز به کار گرفته شود.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انسان آگاه مطرح است و در سرنوشت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نقش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پرسش هاست که «از کج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آمده ام؟»، «به کجا خواهم رفت؟» و «چگونه؟»: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4211CB" w:rsidTr="004211CB">
        <w:trPr>
          <w:trHeight w:val="350"/>
        </w:trPr>
        <w:tc>
          <w:tcPr>
            <w:tcW w:w="3344" w:type="dxa"/>
            <w:shd w:val="clear" w:color="auto" w:fill="auto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روزها</w:t>
            </w:r>
            <w:r>
              <w:rPr>
                <w:rtl/>
                <w:lang w:bidi="fa-IR"/>
              </w:rPr>
              <w:t xml:space="preserve"> فکر من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است و همه شب سخنم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که چرا غافل از احوال دل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شتنم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rPr>
          <w:trHeight w:val="350"/>
        </w:trPr>
        <w:tc>
          <w:tcPr>
            <w:tcW w:w="3344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کجا آمده ام، آمدنم بهر چه بود؟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211CB" w:rsidRDefault="004211CB" w:rsidP="0038696B">
            <w:pPr>
              <w:pStyle w:val="libPoem"/>
            </w:pPr>
            <w:r>
              <w:rPr>
                <w:rtl/>
                <w:lang w:bidi="fa-IR"/>
              </w:rPr>
              <w:t>به کجا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روم؟ آخر ننما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وطنم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1CB" w:rsidTr="004211CB">
        <w:trPr>
          <w:trHeight w:val="350"/>
        </w:trPr>
        <w:tc>
          <w:tcPr>
            <w:tcW w:w="3344" w:type="dxa"/>
          </w:tcPr>
          <w:p w:rsidR="004211CB" w:rsidRDefault="004211CB" w:rsidP="0038696B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مانده</w:t>
            </w:r>
            <w:r>
              <w:rPr>
                <w:rtl/>
                <w:lang w:bidi="fa-IR"/>
              </w:rPr>
              <w:t xml:space="preserve"> ام سخت عجب کز چه سبب ساخت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211CB" w:rsidRDefault="004211CB" w:rsidP="003869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211CB" w:rsidRDefault="004211CB" w:rsidP="0038696B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چه بوده ست مراد 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ساختنم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182F" w:rsidRDefault="00C4182F" w:rsidP="004211CB">
      <w:pPr>
        <w:pStyle w:val="libNormal"/>
        <w:rPr>
          <w:rtl/>
          <w:lang w:bidi="fa-IR"/>
        </w:rPr>
      </w:pPr>
      <w:r>
        <w:rPr>
          <w:rtl/>
          <w:lang w:bidi="fa-IR"/>
        </w:rPr>
        <w:t>(مولو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C4182F" w:rsidRDefault="00C4182F" w:rsidP="004211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شب برخاست، هنگام وضو گرفتن ناگهان چشمشان به آسمان افتاد و با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به درخشش ستارگان نگاه کرد و غرق در تفکر شد؛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سحر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مؤذن بلند شد، هنوز دستان امام در ظرف آب بود.</w:t>
      </w:r>
      <w:r w:rsidRPr="004211CB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آن حضرت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ستارگان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آنها بود و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مبدأ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ستارگان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C4182F" w:rsidRDefault="004211CB" w:rsidP="004211C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52" w:name="_Toc525736579"/>
      <w:bookmarkStart w:id="253" w:name="_Toc525987421"/>
      <w:bookmarkStart w:id="254" w:name="_Toc525988742"/>
      <w:bookmarkStart w:id="255" w:name="_Toc525990421"/>
      <w:r>
        <w:rPr>
          <w:rtl/>
        </w:rPr>
        <w:t>2</w:t>
      </w:r>
      <w:r w:rsidR="004211CB">
        <w:rPr>
          <w:rFonts w:hint="cs"/>
          <w:rtl/>
        </w:rPr>
        <w:t xml:space="preserve"> -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اعمال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52"/>
      <w:bookmarkEnd w:id="253"/>
      <w:bookmarkEnd w:id="254"/>
      <w:bookmarkEnd w:id="255"/>
    </w:p>
    <w:p w:rsidR="004211CB" w:rsidRDefault="004211CB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56" w:name="_Toc525736580"/>
      <w:bookmarkStart w:id="257" w:name="_Toc525987422"/>
      <w:bookmarkStart w:id="258" w:name="_Toc525988743"/>
      <w:bookmarkStart w:id="259" w:name="_Toc525990422"/>
      <w:r>
        <w:rPr>
          <w:rFonts w:hint="eastAsia"/>
          <w:rtl/>
        </w:rPr>
        <w:t>الف</w:t>
      </w:r>
      <w:r>
        <w:rPr>
          <w:rtl/>
        </w:rPr>
        <w:t>) نافله صبح</w:t>
      </w:r>
      <w:bookmarkEnd w:id="256"/>
      <w:bookmarkEnd w:id="257"/>
      <w:bookmarkEnd w:id="258"/>
      <w:bookmarkEnd w:id="259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اسلام،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آنها را نافله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نافله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شبانه روز که نافله 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است،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برخوردارند. نافله صبح، دو رکعت است و زمان آن پس از اذان صبح و قبل از نماز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جا آوردن نافله صبح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60" w:name="_Toc525736581"/>
      <w:bookmarkStart w:id="261" w:name="_Toc525987423"/>
      <w:bookmarkStart w:id="262" w:name="_Toc525988744"/>
      <w:bookmarkStart w:id="263" w:name="_Toc525990423"/>
      <w:r>
        <w:rPr>
          <w:rFonts w:hint="eastAsia"/>
          <w:rtl/>
        </w:rPr>
        <w:t>ب</w:t>
      </w:r>
      <w:r>
        <w:rPr>
          <w:rtl/>
        </w:rPr>
        <w:t>) ادا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نماز صبح در اول وقت</w:t>
      </w:r>
      <w:bookmarkEnd w:id="260"/>
      <w:bookmarkEnd w:id="261"/>
      <w:bookmarkEnd w:id="262"/>
      <w:bookmarkEnd w:id="263"/>
    </w:p>
    <w:p w:rsidR="0038696B" w:rsidRDefault="00C4182F" w:rsidP="003869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تجل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عرفان است و نردبان صعود بر بام نور. نماز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دروازه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دعاست و بارش ابر کرامت بر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تشنه وجود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به جا آوردن نماز صبح در اول وقت،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آداب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در متون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اقامه نمازها،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نماز صبح، در اول وقت سفارش فراوان</w:t>
      </w:r>
      <w:r w:rsidR="0038696B" w:rsidRPr="0038696B">
        <w:rPr>
          <w:rFonts w:hint="eastAsia"/>
          <w:rtl/>
          <w:lang w:bidi="fa-IR"/>
        </w:rPr>
        <w:t xml:space="preserve"> </w:t>
      </w:r>
      <w:r w:rsidR="0038696B">
        <w:rPr>
          <w:rFonts w:hint="eastAsia"/>
          <w:rtl/>
          <w:lang w:bidi="fa-IR"/>
        </w:rPr>
        <w:t>شده</w:t>
      </w:r>
      <w:r w:rsidR="0038696B">
        <w:rPr>
          <w:rtl/>
          <w:lang w:bidi="fa-IR"/>
        </w:rPr>
        <w:t xml:space="preserve"> است.</w:t>
      </w:r>
    </w:p>
    <w:p w:rsidR="00C4182F" w:rsidRPr="0038696B" w:rsidRDefault="0038696B" w:rsidP="003869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38696B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 دوستان، ج 4، قم، مرکز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 3، ص 98.</w:t>
      </w:r>
    </w:p>
    <w:p w:rsidR="00C4182F" w:rsidRDefault="0038696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 فلسفه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برپا کردن نماز،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تحولات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وضع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به خالق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اول وقت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روزانه،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تحول مهم در سراسر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هم زمان است؛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را طلوع فجر (زمان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صبح)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تابش نور و زوال ظهر (هنگامه نماز ظهر و عصر) آغاز کاهش شدت نورافشان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اول وقت نماز مغرب و عشاء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قطع کامل نورخورش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کره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آغاز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هم زمان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اسلام با توجه به نقش و اثر نور در روح و روان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فطرت انسان با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نماز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نماز در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 زمان ها،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لطافت روح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eastAsia"/>
          <w:rtl/>
          <w:lang w:bidi="fa-IR"/>
        </w:rPr>
        <w:t>لب</w:t>
      </w:r>
      <w:r>
        <w:rPr>
          <w:rtl/>
          <w:lang w:bidi="fa-IR"/>
        </w:rPr>
        <w:t xml:space="preserve"> در انسان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38696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64" w:name="_Toc525736582"/>
      <w:bookmarkStart w:id="265" w:name="_Toc525987424"/>
      <w:bookmarkStart w:id="266" w:name="_Toc525988745"/>
      <w:bookmarkStart w:id="267" w:name="_Toc525990424"/>
      <w:r>
        <w:rPr>
          <w:rFonts w:hint="eastAsia"/>
          <w:rtl/>
        </w:rPr>
        <w:t>ج</w:t>
      </w:r>
      <w:r>
        <w:rPr>
          <w:rtl/>
        </w:rPr>
        <w:t>)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دانش</w:t>
      </w:r>
      <w:bookmarkEnd w:id="264"/>
      <w:bookmarkEnd w:id="265"/>
      <w:bookmarkEnd w:id="266"/>
      <w:bookmarkEnd w:id="267"/>
    </w:p>
    <w:p w:rsidR="00C4182F" w:rsidRDefault="00C4182F" w:rsidP="0038696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گوهر علم و معرفت، 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سرگذشت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 عرصه علم و دانش،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است.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حضرت رسول اکرم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دوستداران دانش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«اُغْدُوا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eastAsia"/>
          <w:rtl/>
          <w:lang w:bidi="fa-IR"/>
        </w:rPr>
        <w:t>َلَبِ</w:t>
      </w:r>
      <w:r>
        <w:rPr>
          <w:rtl/>
          <w:lang w:bidi="fa-IR"/>
        </w:rPr>
        <w:t xml:space="preserve"> الْعِلمِ فَإنَّ الْغُدوَّ بَرَکَهٌ وَ نَجاحٌ؛ در طلب علم زودخ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زودخ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برکت و</w:t>
      </w:r>
      <w:r w:rsidR="003869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است».</w:t>
      </w:r>
      <w:r w:rsidRPr="0038696B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است.</w:t>
      </w:r>
    </w:p>
    <w:p w:rsidR="00C4182F" w:rsidRDefault="00C4182F" w:rsidP="003869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24E9F" w:rsidRPr="00D24E9F">
        <w:rPr>
          <w:rStyle w:val="libAlaemChar"/>
          <w:rtl/>
        </w:rPr>
        <w:t xml:space="preserve">رح </w:t>
      </w:r>
      <w:r>
        <w:rPr>
          <w:rtl/>
          <w:lang w:bidi="fa-IR"/>
        </w:rPr>
        <w:t>و هم حجره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محمدصادق لواسان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درس ها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مباحثه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صبح زود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مباحثه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سفرها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هر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حاص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مشغول مباحثات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مدرسه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صبح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زود، در کنار رودخانه ساحل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مباحثه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سرد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چقدر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با لطف و صفا،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گرفت».</w:t>
      </w:r>
      <w:r w:rsidRPr="0038696B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38696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68" w:name="_Toc525736583"/>
      <w:bookmarkStart w:id="269" w:name="_Toc525987425"/>
      <w:bookmarkStart w:id="270" w:name="_Toc525988746"/>
      <w:bookmarkStart w:id="271" w:name="_Toc525990425"/>
      <w:r>
        <w:rPr>
          <w:rFonts w:hint="eastAsia"/>
          <w:rtl/>
        </w:rPr>
        <w:t>د</w:t>
      </w:r>
      <w:r>
        <w:rPr>
          <w:rtl/>
        </w:rPr>
        <w:t>) ورزش صبح گاه</w:t>
      </w:r>
      <w:r>
        <w:rPr>
          <w:rFonts w:hint="cs"/>
          <w:rtl/>
        </w:rPr>
        <w:t>ی</w:t>
      </w:r>
      <w:bookmarkEnd w:id="268"/>
      <w:bookmarkEnd w:id="269"/>
      <w:bookmarkEnd w:id="270"/>
      <w:bookmarkEnd w:id="271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ورزش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ضرورت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افراد، به طور 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توجه قرار گرفته است. از آثار مثبت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امر،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بهداشت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کاهش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ورزش و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خون را به گردش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چرب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کالر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سوزاند و خطر ابتلا به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کاهش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C4182F" w:rsidRDefault="00C4182F" w:rsidP="003869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ورزش</w:t>
      </w:r>
      <w:r>
        <w:rPr>
          <w:rtl/>
          <w:lang w:bidi="fa-IR"/>
        </w:rPr>
        <w:t xml:space="preserve"> صبح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فرد احساس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کاهش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ورزش صبح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بالا بردن بازده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C4182F" w:rsidRPr="0038696B" w:rsidRDefault="0038696B" w:rsidP="003869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C4182F" w:rsidRDefault="00C4182F" w:rsidP="0038696B">
      <w:pPr>
        <w:pStyle w:val="libFootnote0"/>
        <w:rPr>
          <w:rtl/>
          <w:lang w:bidi="fa-IR"/>
        </w:rPr>
      </w:pPr>
      <w:r>
        <w:rPr>
          <w:rtl/>
          <w:lang w:bidi="fa-IR"/>
        </w:rPr>
        <w:t>1-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266؛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1401 ه . ق، چ 1، ج 1، ص 183.</w:t>
      </w:r>
    </w:p>
    <w:p w:rsidR="00C4182F" w:rsidRDefault="00C4182F" w:rsidP="0038696B">
      <w:pPr>
        <w:pStyle w:val="libFootnote0"/>
        <w:rPr>
          <w:rtl/>
          <w:lang w:bidi="fa-IR"/>
        </w:rPr>
      </w:pPr>
      <w:r>
        <w:rPr>
          <w:rtl/>
          <w:lang w:bidi="fa-IR"/>
        </w:rPr>
        <w:t>2- روزنامه رسالت، 2/4/1368، مباحثه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لواسان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8696B" w:rsidRDefault="0038696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272" w:name="_Toc525736584"/>
      <w:bookmarkStart w:id="273" w:name="_Toc525987426"/>
      <w:bookmarkStart w:id="274" w:name="_Toc525988747"/>
      <w:bookmarkStart w:id="275" w:name="_Toc525990426"/>
      <w:r>
        <w:rPr>
          <w:rtl/>
        </w:rPr>
        <w:t>3</w:t>
      </w:r>
      <w:r w:rsidR="0038696B">
        <w:rPr>
          <w:rFonts w:hint="cs"/>
          <w:rtl/>
        </w:rPr>
        <w:t xml:space="preserve"> -</w:t>
      </w:r>
      <w:r>
        <w:rPr>
          <w:rtl/>
        </w:rPr>
        <w:t xml:space="preserve">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اذکار سحر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72"/>
      <w:bookmarkEnd w:id="273"/>
      <w:bookmarkEnd w:id="274"/>
      <w:bookmarkEnd w:id="275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دعاها</w:t>
      </w:r>
      <w:r>
        <w:rPr>
          <w:rtl/>
          <w:lang w:bidi="fa-IR"/>
        </w:rPr>
        <w:t xml:space="preserve"> و ذکرها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فراوان است؛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مجال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تمام آنها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دعاها و ذکرها در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نقل شده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38696B" w:rsidP="00225A29">
      <w:pPr>
        <w:pStyle w:val="Heading2"/>
        <w:rPr>
          <w:rtl/>
        </w:rPr>
      </w:pPr>
      <w:r>
        <w:rPr>
          <w:rtl/>
        </w:rPr>
        <w:br w:type="page"/>
      </w:r>
      <w:bookmarkStart w:id="276" w:name="_Toc525736585"/>
      <w:bookmarkStart w:id="277" w:name="_Toc525987427"/>
      <w:bookmarkStart w:id="278" w:name="_Toc525988748"/>
      <w:bookmarkStart w:id="279" w:name="_Toc525990427"/>
      <w:r w:rsidR="00C4182F">
        <w:rPr>
          <w:rFonts w:hint="eastAsia"/>
          <w:rtl/>
        </w:rPr>
        <w:lastRenderedPageBreak/>
        <w:t>شمه</w:t>
      </w:r>
      <w:r w:rsidR="00C4182F">
        <w:rPr>
          <w:rtl/>
        </w:rPr>
        <w:t xml:space="preserve"> ا</w:t>
      </w:r>
      <w:r w:rsidR="00C4182F">
        <w:rPr>
          <w:rFonts w:hint="cs"/>
          <w:rtl/>
        </w:rPr>
        <w:t>ی</w:t>
      </w:r>
      <w:r w:rsidR="00C4182F">
        <w:rPr>
          <w:rtl/>
        </w:rPr>
        <w:t xml:space="preserve"> از دستور العمل ها</w:t>
      </w:r>
      <w:bookmarkEnd w:id="276"/>
      <w:bookmarkEnd w:id="277"/>
      <w:bookmarkEnd w:id="278"/>
      <w:bookmarkEnd w:id="279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80" w:name="_Toc525736586"/>
      <w:bookmarkStart w:id="281" w:name="_Toc525987428"/>
      <w:bookmarkStart w:id="282" w:name="_Toc525988749"/>
      <w:bookmarkStart w:id="283" w:name="_Toc525990428"/>
      <w:r>
        <w:rPr>
          <w:rFonts w:hint="eastAsia"/>
          <w:rtl/>
        </w:rPr>
        <w:t>گفتار</w:t>
      </w:r>
      <w:r>
        <w:rPr>
          <w:rFonts w:hint="cs"/>
          <w:rtl/>
        </w:rPr>
        <w:t>ی</w:t>
      </w:r>
      <w:r>
        <w:rPr>
          <w:rtl/>
        </w:rPr>
        <w:t xml:space="preserve"> از ملا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8696B" w:rsidRPr="0038696B">
        <w:rPr>
          <w:rStyle w:val="libAlaemChar"/>
          <w:rtl/>
        </w:rPr>
        <w:t>رحمه‌الله</w:t>
      </w:r>
      <w:bookmarkEnd w:id="280"/>
      <w:bookmarkEnd w:id="281"/>
      <w:bookmarkEnd w:id="282"/>
      <w:bookmarkEnd w:id="283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عارف بزرگ در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3869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مراقبت، البته طالب قرب،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سحر را لااقل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به طلوع فجر مانده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مطلع الشمس از دست ندهد و نماز شب را با آداب و حضور قلب به 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 و اگر وقتش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باشد، به ذکر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مناجات مشغول بشود،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قدر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</w:t>
      </w:r>
      <w:r>
        <w:rPr>
          <w:rFonts w:hint="eastAsia"/>
          <w:rtl/>
          <w:lang w:bidi="fa-IR"/>
        </w:rPr>
        <w:t>غول</w:t>
      </w:r>
      <w:r>
        <w:rPr>
          <w:rtl/>
          <w:lang w:bidi="fa-IR"/>
        </w:rPr>
        <w:t xml:space="preserve"> ذکر با حضور بشود. در تمام حالاتش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حزن نبوده باشد، اگر ندارد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اسبابش و بعد از فراغ،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نساء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دوازده مرتبه سوره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ده مرتبه «لا اله الا الله وحده 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له، له الملک»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و صد مرتبه «لا اله الا الله» و </w:t>
      </w:r>
      <w:r>
        <w:rPr>
          <w:rFonts w:hint="eastAsia"/>
          <w:rtl/>
          <w:lang w:bidi="fa-IR"/>
        </w:rPr>
        <w:t>هفتاد</w:t>
      </w:r>
      <w:r>
        <w:rPr>
          <w:rtl/>
          <w:lang w:bidi="fa-IR"/>
        </w:rPr>
        <w:t xml:space="preserve"> مرتبه استغفار بخواند.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تلاوت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صباح،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دَلَعَ لسان الصباح 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البته خوانده شود.</w:t>
      </w:r>
      <w:r w:rsidRPr="0038696B">
        <w:rPr>
          <w:rStyle w:val="libFootnotenumChar"/>
          <w:rtl/>
        </w:rPr>
        <w:t>(1)</w:t>
      </w:r>
    </w:p>
    <w:p w:rsidR="00C4182F" w:rsidRDefault="0038696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r>
        <w:rPr>
          <w:rtl/>
        </w:rPr>
        <w:t xml:space="preserve"> </w:t>
      </w:r>
      <w:bookmarkStart w:id="284" w:name="_Toc525736587"/>
      <w:bookmarkStart w:id="285" w:name="_Toc525987429"/>
      <w:bookmarkStart w:id="286" w:name="_Toc525988750"/>
      <w:bookmarkStart w:id="287" w:name="_Toc525990429"/>
      <w:r>
        <w:rPr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بهار</w:t>
      </w:r>
      <w:r>
        <w:rPr>
          <w:rFonts w:hint="cs"/>
          <w:rtl/>
        </w:rPr>
        <w:t>ی</w:t>
      </w:r>
      <w:r>
        <w:rPr>
          <w:rtl/>
        </w:rPr>
        <w:t xml:space="preserve"> رحمه الله</w:t>
      </w:r>
      <w:bookmarkEnd w:id="284"/>
      <w:bookmarkEnd w:id="285"/>
      <w:bookmarkEnd w:id="286"/>
      <w:bookmarkEnd w:id="287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3869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عارف کامل، در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دوستانش به نام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احمد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نگارد: «در هر مرتبه که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رمق که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قدر را که به</w:t>
      </w:r>
    </w:p>
    <w:p w:rsidR="00C4182F" w:rsidRPr="0038696B" w:rsidRDefault="0038696B" w:rsidP="003869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4182F" w:rsidRDefault="00C4182F" w:rsidP="0038696B">
      <w:pPr>
        <w:pStyle w:val="libFootnote0"/>
        <w:rPr>
          <w:rtl/>
          <w:lang w:bidi="fa-IR"/>
        </w:rPr>
      </w:pPr>
      <w:r>
        <w:rPr>
          <w:rtl/>
          <w:lang w:bidi="fa-IR"/>
        </w:rPr>
        <w:t>1- تذکره المتق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صص 211 _ 213.</w:t>
      </w:r>
    </w:p>
    <w:p w:rsidR="00C4182F" w:rsidRDefault="0038696B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سهولت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توان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به عمل آور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اگر در آن مسامحه 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نکرد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آن را به جا آورد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ک</w:t>
      </w:r>
      <w:r w:rsidR="00C4182F">
        <w:rPr>
          <w:rtl/>
          <w:lang w:bidi="fa-IR"/>
        </w:rPr>
        <w:t xml:space="preserve"> چن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هم بر قوت تو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افزا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د،</w:t>
      </w:r>
      <w:r w:rsidR="00C4182F">
        <w:rPr>
          <w:rtl/>
          <w:lang w:bidi="fa-IR"/>
        </w:rPr>
        <w:t xml:space="preserve"> بلکه ز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اده؛</w:t>
      </w:r>
      <w:r w:rsidR="00C4182F">
        <w:rPr>
          <w:rtl/>
          <w:lang w:bidi="fa-IR"/>
        </w:rPr>
        <w:t xml:space="preserve"> ز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را</w:t>
      </w:r>
      <w:r w:rsidR="00C4182F">
        <w:rPr>
          <w:rtl/>
          <w:lang w:bidi="fa-IR"/>
        </w:rPr>
        <w:t xml:space="preserve"> که فرمود: تو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ک</w:t>
      </w:r>
      <w:r w:rsidR="00C4182F">
        <w:rPr>
          <w:rtl/>
          <w:lang w:bidi="fa-IR"/>
        </w:rPr>
        <w:t xml:space="preserve"> وجب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ا،</w:t>
      </w:r>
      <w:r w:rsidR="00C4182F">
        <w:rPr>
          <w:rtl/>
          <w:lang w:bidi="fa-IR"/>
        </w:rPr>
        <w:t xml:space="preserve"> من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ک</w:t>
      </w:r>
      <w:r w:rsidR="00C4182F">
        <w:rPr>
          <w:rtl/>
          <w:lang w:bidi="fa-IR"/>
        </w:rPr>
        <w:t xml:space="preserve"> زراع و اگر مسامحه 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کرد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آن مقدار قوتت هم در معرض زوال است. مثلاً شب را تا صبح خواب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بنا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دار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</w:t>
      </w:r>
      <w:r w:rsidR="00C4182F">
        <w:rPr>
          <w:rFonts w:hint="eastAsia"/>
          <w:rtl/>
          <w:lang w:bidi="fa-IR"/>
        </w:rPr>
        <w:t>داشت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نشد. حالا که اول صبح است تا ملتفت شد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پاشو.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الطلوع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را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دار</w:t>
      </w:r>
      <w:r w:rsidR="00C4182F">
        <w:rPr>
          <w:rtl/>
          <w:lang w:bidi="fa-IR"/>
        </w:rPr>
        <w:t xml:space="preserve"> بودن،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خودش هم ف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ض</w:t>
      </w:r>
      <w:r w:rsidR="00C4182F">
        <w:rPr>
          <w:rtl/>
          <w:lang w:bidi="fa-IR"/>
        </w:rPr>
        <w:t xml:space="preserve"> عل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حدّه و توف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ق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است از جانب حضرت اله (جل جلاله).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را به مسامحه بر خودت تقو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ت</w:t>
      </w:r>
      <w:r w:rsidR="00C4182F">
        <w:rPr>
          <w:rtl/>
          <w:lang w:bidi="fa-IR"/>
        </w:rPr>
        <w:t xml:space="preserve"> مکن. به ش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طان</w:t>
      </w:r>
      <w:r w:rsidR="00C4182F">
        <w:rPr>
          <w:rtl/>
          <w:lang w:bidi="fa-IR"/>
        </w:rPr>
        <w:t xml:space="preserve"> گوش نده که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گو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tl/>
          <w:lang w:bidi="fa-IR"/>
        </w:rPr>
        <w:t xml:space="preserve"> حالا وقت برا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نماز صبح ز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اد</w:t>
      </w:r>
      <w:r w:rsidR="00C4182F">
        <w:rPr>
          <w:rtl/>
          <w:lang w:bidi="fa-IR"/>
        </w:rPr>
        <w:t xml:space="preserve"> است. قدر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بخواب. غر</w:t>
      </w:r>
      <w:r w:rsidR="00C4182F">
        <w:rPr>
          <w:rFonts w:hint="eastAsia"/>
          <w:rtl/>
          <w:lang w:bidi="fa-IR"/>
        </w:rPr>
        <w:t>ض</w:t>
      </w:r>
      <w:r w:rsidR="00C4182F">
        <w:rPr>
          <w:rtl/>
          <w:lang w:bidi="fa-IR"/>
        </w:rPr>
        <w:t xml:space="preserve"> او معلوم است و همچن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در مجلس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نشست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ل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لغو و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هوده</w:t>
      </w:r>
      <w:r w:rsidR="00C4182F">
        <w:rPr>
          <w:rtl/>
          <w:lang w:bidi="fa-IR"/>
        </w:rPr>
        <w:t xml:space="preserve"> گفت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دلت س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اه</w:t>
      </w:r>
      <w:r w:rsidR="00C4182F">
        <w:rPr>
          <w:rtl/>
          <w:lang w:bidi="fa-IR"/>
        </w:rPr>
        <w:t xml:space="preserve"> شد، اما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توان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م</w:t>
      </w:r>
      <w:r w:rsidR="00C4182F">
        <w:rPr>
          <w:rtl/>
          <w:lang w:bidi="fa-IR"/>
        </w:rPr>
        <w:t xml:space="preserve"> ساعت زودتر پاشو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به تدب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</w:t>
      </w:r>
      <w:r w:rsidR="00C4182F">
        <w:rPr>
          <w:rtl/>
          <w:lang w:bidi="fa-IR"/>
        </w:rPr>
        <w:t xml:space="preserve"> و ح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ل،</w:t>
      </w:r>
      <w:r w:rsidR="00C4182F">
        <w:rPr>
          <w:rtl/>
          <w:lang w:bidi="fa-IR"/>
        </w:rPr>
        <w:t xml:space="preserve"> پس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م</w:t>
      </w:r>
      <w:r w:rsidR="00C4182F">
        <w:rPr>
          <w:rtl/>
          <w:lang w:bidi="fa-IR"/>
        </w:rPr>
        <w:t xml:space="preserve"> ساعت را از دست مده. بلند شو و مگو چه فا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ده</w:t>
      </w:r>
      <w:r w:rsidR="00C4182F">
        <w:rPr>
          <w:rtl/>
          <w:lang w:bidi="fa-IR"/>
        </w:rPr>
        <w:t xml:space="preserve"> دارد؟ من از صبح به خراب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مشغولم، باز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توان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به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جزئ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ل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از کارها پ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</w:t>
      </w:r>
      <w:r w:rsidR="00C4182F">
        <w:rPr>
          <w:rtl/>
          <w:lang w:bidi="fa-IR"/>
        </w:rPr>
        <w:t xml:space="preserve"> ب</w:t>
      </w:r>
      <w:r w:rsidR="00C4182F">
        <w:rPr>
          <w:rFonts w:hint="eastAsia"/>
          <w:rtl/>
          <w:lang w:bidi="fa-IR"/>
        </w:rPr>
        <w:t>بر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ان شاء الله تعال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احمد لازم آمده عمل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: اولاً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اوقات خود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نکند. (نبا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او مهمل در برود.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دهد، اوقات او منقسم گردد؛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وقت کسب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معاش خود قرار دهد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امور اهل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 و خواب خود قرار دهد.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به هم نزند تا همه اوقات او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گردد.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مهما</w:t>
      </w:r>
      <w:r>
        <w:rPr>
          <w:rtl/>
          <w:lang w:bidi="fa-IR"/>
        </w:rPr>
        <w:t xml:space="preserve"> امکن، اول شب را وقت خواب قرار دهد.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آخر شب از او فوت شود و او را خواب ببرد. با طهارت بخوابد و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مأثوره را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1B71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بخواند،</w:t>
      </w:r>
      <w:r>
        <w:rPr>
          <w:rtl/>
          <w:lang w:bidi="fa-IR"/>
        </w:rPr>
        <w:t xml:space="preserve"> خصوص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 حضرت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طاهره </w:t>
      </w:r>
      <w:r w:rsidR="001B714D" w:rsidRPr="001B714D">
        <w:rPr>
          <w:rStyle w:val="libAlaemChar"/>
          <w:rFonts w:eastAsiaTheme="minorHAnsi"/>
          <w:rtl/>
        </w:rPr>
        <w:t>عليها‌السلام</w:t>
      </w:r>
      <w:r w:rsidR="001B714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خود را جنب نکند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صبح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شود.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سجده شکر به جا آورد. اگر خودش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اسباب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فراهم آورد. بعد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به اطراف آسمان نگاه کند».</w:t>
      </w:r>
      <w:r w:rsidRPr="001B714D">
        <w:rPr>
          <w:rStyle w:val="libFootnotenumChar"/>
          <w:rtl/>
        </w:rPr>
        <w:t>(1)</w:t>
      </w:r>
    </w:p>
    <w:p w:rsidR="00C4182F" w:rsidRPr="001B714D" w:rsidRDefault="001B714D" w:rsidP="001B71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4182F" w:rsidRDefault="00C4182F" w:rsidP="001B714D">
      <w:pPr>
        <w:pStyle w:val="libFootnote0"/>
        <w:rPr>
          <w:rtl/>
          <w:lang w:bidi="fa-IR"/>
        </w:rPr>
      </w:pPr>
      <w:r>
        <w:rPr>
          <w:rtl/>
          <w:lang w:bidi="fa-IR"/>
        </w:rPr>
        <w:t>1- تذکره المتق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صص 104 _ 110؛ مجله حوزه، ش 2، ص 60 و 61 ؛ ش 3، صص 51 و 52.</w:t>
      </w:r>
    </w:p>
    <w:p w:rsidR="001B714D" w:rsidRDefault="001B714D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30235">
      <w:pPr>
        <w:pStyle w:val="Heading2"/>
        <w:rPr>
          <w:rtl/>
        </w:rPr>
      </w:pPr>
      <w:bookmarkStart w:id="288" w:name="_Toc525736588"/>
      <w:bookmarkStart w:id="289" w:name="_Toc525987430"/>
      <w:bookmarkStart w:id="290" w:name="_Toc525988751"/>
      <w:bookmarkStart w:id="291" w:name="_Toc525990430"/>
      <w:r>
        <w:rPr>
          <w:rFonts w:hint="eastAsia"/>
          <w:rtl/>
        </w:rPr>
        <w:t>فصل</w:t>
      </w:r>
      <w:r>
        <w:rPr>
          <w:rtl/>
        </w:rPr>
        <w:t xml:space="preserve"> پنجم: موانع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راهکارها</w:t>
      </w:r>
      <w:r>
        <w:rPr>
          <w:rFonts w:hint="cs"/>
          <w:rtl/>
        </w:rPr>
        <w:t>ی</w:t>
      </w:r>
      <w:r>
        <w:rPr>
          <w:rtl/>
        </w:rPr>
        <w:t xml:space="preserve"> رفع آن</w:t>
      </w:r>
      <w:bookmarkEnd w:id="288"/>
      <w:bookmarkEnd w:id="289"/>
      <w:bookmarkEnd w:id="290"/>
      <w:bookmarkEnd w:id="291"/>
    </w:p>
    <w:p w:rsidR="001B714D" w:rsidRDefault="001B714D" w:rsidP="00C4182F">
      <w:pPr>
        <w:pStyle w:val="libNormal"/>
        <w:rPr>
          <w:rtl/>
          <w:lang w:bidi="fa-IR"/>
        </w:rPr>
      </w:pPr>
    </w:p>
    <w:p w:rsidR="00C4182F" w:rsidRDefault="00C4182F" w:rsidP="001B714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شناخت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مطلوب آن، نخست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سپس عوامل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گردد. تا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کردن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خانواده و جامعه فراهم گردد.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92" w:name="_Toc525736589"/>
      <w:bookmarkStart w:id="293" w:name="_Toc525987431"/>
      <w:bookmarkStart w:id="294" w:name="_Toc525988752"/>
      <w:bookmarkStart w:id="295" w:name="_Toc525990431"/>
      <w:r>
        <w:rPr>
          <w:rtl/>
        </w:rPr>
        <w:t>1</w:t>
      </w:r>
      <w:r w:rsidR="001B714D">
        <w:rPr>
          <w:rFonts w:hint="cs"/>
          <w:rtl/>
        </w:rPr>
        <w:t xml:space="preserve"> -</w:t>
      </w:r>
      <w:r>
        <w:rPr>
          <w:rtl/>
        </w:rPr>
        <w:t xml:space="preserve"> موانع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bookmarkEnd w:id="292"/>
      <w:bookmarkEnd w:id="293"/>
      <w:bookmarkEnd w:id="294"/>
      <w:bookmarkEnd w:id="295"/>
    </w:p>
    <w:p w:rsidR="001B714D" w:rsidRDefault="001B714D" w:rsidP="00C4182F">
      <w:pPr>
        <w:pStyle w:val="libNormal"/>
        <w:rPr>
          <w:rtl/>
          <w:lang w:bidi="fa-IR"/>
        </w:rPr>
      </w:pPr>
    </w:p>
    <w:p w:rsidR="00C4182F" w:rsidRDefault="00C4182F" w:rsidP="001B714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موانع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وجود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قالب موانع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موانع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موانع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دسته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296" w:name="_Toc525736590"/>
      <w:bookmarkStart w:id="297" w:name="_Toc525987432"/>
      <w:bookmarkStart w:id="298" w:name="_Toc525988753"/>
      <w:bookmarkStart w:id="299" w:name="_Toc525990432"/>
      <w:r>
        <w:rPr>
          <w:rFonts w:hint="eastAsia"/>
          <w:rtl/>
        </w:rPr>
        <w:t>الف</w:t>
      </w:r>
      <w:r>
        <w:rPr>
          <w:rtl/>
        </w:rPr>
        <w:t>) موانع فرد</w:t>
      </w:r>
      <w:r>
        <w:rPr>
          <w:rFonts w:hint="cs"/>
          <w:rtl/>
        </w:rPr>
        <w:t>ی</w:t>
      </w:r>
      <w:bookmarkEnd w:id="296"/>
      <w:bookmarkEnd w:id="297"/>
      <w:bookmarkEnd w:id="298"/>
      <w:bookmarkEnd w:id="299"/>
    </w:p>
    <w:p w:rsidR="00C4182F" w:rsidRDefault="00C4182F" w:rsidP="001B714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موانع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به اجتماع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خانواده و مدرسه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فرهنگ مرتبط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نشدن در سحر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فرد است؛ همچنانکه رفع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در ادامه به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eastAsia"/>
          <w:rtl/>
          <w:lang w:bidi="fa-IR"/>
        </w:rPr>
        <w:t>وانع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00" w:name="_Toc525736591"/>
      <w:bookmarkStart w:id="301" w:name="_Toc525987433"/>
      <w:bookmarkStart w:id="302" w:name="_Toc525988754"/>
      <w:bookmarkStart w:id="303" w:name="_Toc525990433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پرخور</w:t>
      </w:r>
      <w:r>
        <w:rPr>
          <w:rFonts w:hint="cs"/>
          <w:rtl/>
        </w:rPr>
        <w:t>ی</w:t>
      </w:r>
      <w:bookmarkEnd w:id="300"/>
      <w:bookmarkEnd w:id="301"/>
      <w:bookmarkEnd w:id="302"/>
      <w:bookmarkEnd w:id="303"/>
    </w:p>
    <w:p w:rsidR="00C4182F" w:rsidRDefault="00C4182F" w:rsidP="001B714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ناپسندتر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بردارد.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با</w:t>
      </w:r>
      <w:r w:rsidR="001B714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موضوع</w:t>
      </w:r>
      <w:r>
        <w:rPr>
          <w:rtl/>
          <w:lang w:bidi="fa-IR"/>
        </w:rPr>
        <w:t xml:space="preserve"> بحث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تجربه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شب، نه تنها سبب خواب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آشفته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است، بلکه مانع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پرخور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شب، نکوهش شده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6E18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به آن باشد،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خواب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1B714D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کلام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خاتم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درباره نکوهش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حکمت در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دل ها را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کشت زار است که آب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موجب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نور معرفت از دل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  <w:r w:rsidRPr="001B714D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طمع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نداشته باش: طمع به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خوردن در شب؛ طمع به داشتن چهره شاداب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تمام شب؛ طمع به آسوده بودن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روزگار، با رفاقت کردن با فاسق ها.</w:t>
      </w:r>
      <w:r w:rsidRPr="001B714D">
        <w:rPr>
          <w:rStyle w:val="libFootnotenumChar"/>
          <w:rtl/>
        </w:rPr>
        <w:t>(3)</w:t>
      </w:r>
    </w:p>
    <w:p w:rsidR="00C4182F" w:rsidRPr="001B714D" w:rsidRDefault="001B714D" w:rsidP="001B71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4182F" w:rsidRDefault="00C4182F" w:rsidP="001B714D">
      <w:pPr>
        <w:pStyle w:val="libFootnote0"/>
        <w:rPr>
          <w:rtl/>
          <w:lang w:bidi="fa-IR"/>
        </w:rPr>
      </w:pPr>
      <w:r>
        <w:rPr>
          <w:rtl/>
          <w:lang w:bidi="fa-IR"/>
        </w:rPr>
        <w:t>1- غرر الحکم، ح 2639.</w:t>
      </w:r>
    </w:p>
    <w:p w:rsidR="00C4182F" w:rsidRDefault="00C4182F" w:rsidP="001B714D">
      <w:pPr>
        <w:pStyle w:val="libFootnote0"/>
        <w:rPr>
          <w:rtl/>
          <w:lang w:bidi="fa-IR"/>
        </w:rPr>
      </w:pPr>
      <w:r>
        <w:rPr>
          <w:rtl/>
          <w:lang w:bidi="fa-IR"/>
        </w:rPr>
        <w:t>2-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مکارم الاخلاق، منشورات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1392 ه . ق، چ 6 ، ص 149؛ بحارالانوار، ج 67 ، ص 71؛ مستدرک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134.</w:t>
      </w:r>
    </w:p>
    <w:p w:rsidR="00C4182F" w:rsidRDefault="00C4182F" w:rsidP="001B714D">
      <w:pPr>
        <w:pStyle w:val="libFootnote0"/>
        <w:rPr>
          <w:rtl/>
          <w:lang w:bidi="fa-IR"/>
        </w:rPr>
      </w:pPr>
      <w:r>
        <w:rPr>
          <w:rtl/>
          <w:lang w:bidi="fa-IR"/>
        </w:rPr>
        <w:t>3- مستدرک الوسائل، ج 6 ، ص 340.</w:t>
      </w:r>
    </w:p>
    <w:p w:rsidR="001B714D" w:rsidRDefault="001B714D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04" w:name="_Toc525736592"/>
      <w:bookmarkStart w:id="305" w:name="_Toc525987434"/>
      <w:bookmarkStart w:id="306" w:name="_Toc525988755"/>
      <w:bookmarkStart w:id="307" w:name="_Toc525990434"/>
      <w:r>
        <w:rPr>
          <w:rFonts w:hint="eastAsia"/>
          <w:rtl/>
        </w:rPr>
        <w:t>دو</w:t>
      </w:r>
      <w:r>
        <w:rPr>
          <w:rtl/>
        </w:rPr>
        <w:t xml:space="preserve"> _ ب</w:t>
      </w:r>
      <w:r>
        <w:rPr>
          <w:rFonts w:hint="cs"/>
          <w:rtl/>
        </w:rPr>
        <w:t>ی</w:t>
      </w:r>
      <w:r>
        <w:rPr>
          <w:rtl/>
        </w:rPr>
        <w:t xml:space="preserve"> برنامگ</w:t>
      </w:r>
      <w:r>
        <w:rPr>
          <w:rFonts w:hint="cs"/>
          <w:rtl/>
        </w:rPr>
        <w:t>ی</w:t>
      </w:r>
      <w:r>
        <w:rPr>
          <w:rtl/>
        </w:rPr>
        <w:t xml:space="preserve"> در کارها</w:t>
      </w:r>
      <w:bookmarkEnd w:id="304"/>
      <w:bookmarkEnd w:id="305"/>
      <w:bookmarkEnd w:id="306"/>
      <w:bookmarkEnd w:id="307"/>
    </w:p>
    <w:p w:rsidR="005568B1" w:rsidRDefault="005568B1" w:rsidP="00C4182F">
      <w:pPr>
        <w:pStyle w:val="libNormal"/>
        <w:rPr>
          <w:rtl/>
          <w:lang w:bidi="fa-IR"/>
        </w:rPr>
      </w:pPr>
    </w:p>
    <w:p w:rsidR="00C4182F" w:rsidRDefault="00C4182F" w:rsidP="005568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نداشتن</w:t>
      </w:r>
      <w:r>
        <w:rPr>
          <w:rtl/>
          <w:lang w:bidi="fa-IR"/>
        </w:rPr>
        <w:t xml:space="preserve"> برنامه در انجام کارها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افراد ناتوان از اداره زمان، به طور معمول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روزانه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وقت مخصوص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آنها را به وقت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موکول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 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روز نداشته باشند،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همه، تا آخر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ناتمام خود هستند.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فرد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اند که «هر 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و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اصل، بدان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التزام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سرگر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آشفتگ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شبانه روز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بخواهند، شب ها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وقت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و صبح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برخلاف شب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وقت در خواب.</w:t>
      </w:r>
    </w:p>
    <w:p w:rsidR="00C4182F" w:rsidRDefault="005568B1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08" w:name="_Toc525736593"/>
      <w:bookmarkStart w:id="309" w:name="_Toc525987435"/>
      <w:bookmarkStart w:id="310" w:name="_Toc525988756"/>
      <w:bookmarkStart w:id="311" w:name="_Toc525990435"/>
      <w:r>
        <w:rPr>
          <w:rFonts w:hint="eastAsia"/>
          <w:rtl/>
        </w:rPr>
        <w:t>سه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و تنبل</w:t>
      </w:r>
      <w:r>
        <w:rPr>
          <w:rFonts w:hint="cs"/>
          <w:rtl/>
        </w:rPr>
        <w:t>ی</w:t>
      </w:r>
      <w:bookmarkEnd w:id="308"/>
      <w:bookmarkEnd w:id="309"/>
      <w:bookmarkEnd w:id="310"/>
      <w:bookmarkEnd w:id="311"/>
    </w:p>
    <w:p w:rsidR="00C4182F" w:rsidRDefault="00C4182F" w:rsidP="005568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 و روان و بستر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هاست.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انسان را به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آن گاه انسان نسبت به کار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کوچک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در نظر انسان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عالم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علل خواب ماندن در 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تمام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فراهم است،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صبح ها از خواب ناز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با توجه به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رانگر</w:t>
      </w:r>
      <w:r>
        <w:rPr>
          <w:rtl/>
          <w:lang w:bidi="fa-IR"/>
        </w:rPr>
        <w:t xml:space="preserve"> تنبل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ناپسند را ترک کنند.</w:t>
      </w:r>
    </w:p>
    <w:p w:rsidR="00C4182F" w:rsidRDefault="005568B1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12" w:name="_Toc525736594"/>
      <w:bookmarkStart w:id="313" w:name="_Toc525987436"/>
      <w:bookmarkStart w:id="314" w:name="_Toc525988757"/>
      <w:bookmarkStart w:id="315" w:name="_Toc525990436"/>
      <w:r>
        <w:rPr>
          <w:rFonts w:hint="eastAsia"/>
          <w:rtl/>
        </w:rPr>
        <w:t>چهار</w:t>
      </w:r>
      <w:r>
        <w:rPr>
          <w:rtl/>
        </w:rPr>
        <w:t xml:space="preserve"> گناه و نافرمان</w:t>
      </w:r>
      <w:r>
        <w:rPr>
          <w:rFonts w:hint="cs"/>
          <w:rtl/>
        </w:rPr>
        <w:t>ی</w:t>
      </w:r>
      <w:bookmarkEnd w:id="312"/>
      <w:bookmarkEnd w:id="313"/>
      <w:bookmarkEnd w:id="314"/>
      <w:bookmarkEnd w:id="315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خواب</w:t>
      </w:r>
      <w:r>
        <w:rPr>
          <w:rtl/>
          <w:lang w:bidi="fa-IR"/>
        </w:rPr>
        <w:t xml:space="preserve"> در سحر و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ترک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بزرگ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با کمال تأسف،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سفره گسترده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گناه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گناه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سلب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گمان شود که هرکس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گنه کار است، بلکه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ورزش نکردن باعث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همه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اهل ورزش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مراد از گناه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نجا،</w:t>
      </w:r>
      <w:r>
        <w:rPr>
          <w:rtl/>
          <w:lang w:bidi="fa-IR"/>
        </w:rPr>
        <w:t xml:space="preserve">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منظور، هر کار مکروه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سلب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انسان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هر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است. ممکن است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خنده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سلب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نکند. به هر حال، گناه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C4182F" w:rsidP="005568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24E9F" w:rsidRPr="00D24E9F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در قم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مهمان ما بودند، ما را به منزل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 دعوت کردند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ذوق و ادب و شعر هم در آنجا بودند. در آن شب، بحث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شعر و ادب بود. تازه من آن شب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چقدر اهل شعر و ادب است و چقدر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شعرها را در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شعرها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خواندند، البته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اظهار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</w:t>
      </w:r>
      <w:r w:rsidR="005568B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شعر از آن </w:t>
      </w:r>
      <w:r>
        <w:rPr>
          <w:rtl/>
          <w:lang w:bidi="fa-IR"/>
        </w:rPr>
        <w:lastRenderedPageBreak/>
        <w:t>شعر بهتر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 گفته است، فلان  مضمون را فلان کس بهتر گفته است و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گفته،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گفته... شعر خواندن آن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 شعرها که گناه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اما در شب، شعر خواندن مکروه است.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رون،</w:t>
      </w:r>
      <w:r>
        <w:rPr>
          <w:rtl/>
          <w:lang w:bidi="fa-IR"/>
        </w:rPr>
        <w:t xml:space="preserve">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 دا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شب، شعر نخوانم،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او «استغفرالله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اتوب 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گفت؛ مثل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 را مرتکب شده است.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بالله اگر ماها شراب خورده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مضطرب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به واسطه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مکروه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مضطرب شده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 اشخاص چون محبوب خدا هستند،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مجازات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 که ما و شما ارزش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 مجازات ها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 شب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اقلاً از دو ساعت به طلوع صبح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 و من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آنجا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«شب مردان خدا روز جهان افروز است» را آنجا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را آنجا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آنجا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استغفار را آنجا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 را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مجذوب شدن به خدا را آنجا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آن شب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که اذان صبح </w:t>
      </w:r>
      <w:r>
        <w:rPr>
          <w:rFonts w:hint="eastAsia"/>
          <w:rtl/>
          <w:lang w:bidi="fa-IR"/>
        </w:rPr>
        <w:t>بود،</w:t>
      </w:r>
      <w:r>
        <w:rPr>
          <w:rtl/>
          <w:lang w:bidi="fa-IR"/>
        </w:rPr>
        <w:t xml:space="preserve"> خدا مجازاتش کرد.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ما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 و گفت: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بود».</w:t>
      </w:r>
      <w:r w:rsidRPr="005568B1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68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نماز شب محروم شده ام،</w:t>
      </w:r>
    </w:p>
    <w:p w:rsidR="00C4182F" w:rsidRPr="005568B1" w:rsidRDefault="005568B1" w:rsidP="005568B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C4182F" w:rsidP="005568B1">
      <w:pPr>
        <w:pStyle w:val="libFootnote0"/>
        <w:rPr>
          <w:rtl/>
          <w:lang w:bidi="fa-IR"/>
        </w:rPr>
      </w:pPr>
      <w:r>
        <w:rPr>
          <w:rtl/>
          <w:lang w:bidi="fa-IR"/>
        </w:rPr>
        <w:t>1- گفتارها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120.</w:t>
      </w:r>
    </w:p>
    <w:p w:rsidR="00C4182F" w:rsidRDefault="005568B1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حضرت</w:t>
      </w:r>
      <w:r w:rsidR="00C4182F">
        <w:rPr>
          <w:rtl/>
          <w:lang w:bidi="fa-IR"/>
        </w:rPr>
        <w:t xml:space="preserve"> پاسخ داد: «تو مرد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هست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که گناهانت تو را به بند کش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ده</w:t>
      </w:r>
      <w:r w:rsidR="00C4182F">
        <w:rPr>
          <w:rtl/>
          <w:lang w:bidi="fa-IR"/>
        </w:rPr>
        <w:t xml:space="preserve"> است».</w:t>
      </w:r>
      <w:r w:rsidR="00C4182F" w:rsidRPr="005568B1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16" w:name="_Toc525736595"/>
      <w:bookmarkStart w:id="317" w:name="_Toc525987437"/>
      <w:bookmarkStart w:id="318" w:name="_Toc525988758"/>
      <w:bookmarkStart w:id="319" w:name="_Toc525990437"/>
      <w:r>
        <w:rPr>
          <w:rFonts w:hint="eastAsia"/>
          <w:rtl/>
        </w:rPr>
        <w:t>پنج</w:t>
      </w:r>
      <w:r>
        <w:rPr>
          <w:rtl/>
        </w:rPr>
        <w:t xml:space="preserve"> _ پرخواب</w:t>
      </w:r>
      <w:r>
        <w:rPr>
          <w:rFonts w:hint="cs"/>
          <w:rtl/>
        </w:rPr>
        <w:t>ی</w:t>
      </w:r>
      <w:bookmarkEnd w:id="316"/>
      <w:bookmarkEnd w:id="317"/>
      <w:bookmarkEnd w:id="318"/>
      <w:bookmarkEnd w:id="319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پرخواب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ناپسند، 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هم به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گذرانند.</w:t>
      </w:r>
    </w:p>
    <w:p w:rsidR="00C4182F" w:rsidRDefault="00C4182F" w:rsidP="002B77D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خواب است و ارضا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بدان وابسته است؛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از نظر اسلام، ارضا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تابع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فرد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تعادل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را تحقق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ضرورت دارد.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آثار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دنبال خواهد داشت.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خواب،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است. در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 پرخواب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منفور پروردگار است. امام صادق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«إنَّ اللّهَ عَزَّوَجلّ</w:t>
      </w:r>
      <w:r>
        <w:rPr>
          <w:rFonts w:hint="eastAsia"/>
          <w:rtl/>
          <w:lang w:bidi="fa-IR"/>
        </w:rPr>
        <w:t>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بغِضُ</w:t>
      </w:r>
      <w:r>
        <w:rPr>
          <w:rtl/>
          <w:lang w:bidi="fa-IR"/>
        </w:rPr>
        <w:t xml:space="preserve"> کَثرهَ النَّومِ وَ کَثرَه الْفِراغِ؛ خداوند عزوجل از پرخواب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نفرت دارد».</w:t>
      </w:r>
      <w:r w:rsidRPr="002B77D4">
        <w:rPr>
          <w:rStyle w:val="libFootnotenumChar"/>
          <w:rtl/>
        </w:rPr>
        <w:t>(2)</w:t>
      </w:r>
    </w:p>
    <w:p w:rsidR="00C4182F" w:rsidRDefault="00C4182F" w:rsidP="002B77D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خواب، سبب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است»</w:t>
      </w:r>
      <w:r w:rsidRPr="002B77D4">
        <w:rPr>
          <w:rStyle w:val="libFootnotenumChar"/>
          <w:rtl/>
        </w:rPr>
        <w:t>.(3)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خواب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موجب کاهش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C4182F" w:rsidRDefault="002B77D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20" w:name="_Toc525736596"/>
      <w:bookmarkStart w:id="321" w:name="_Toc525987438"/>
      <w:bookmarkStart w:id="322" w:name="_Toc525988759"/>
      <w:bookmarkStart w:id="323" w:name="_Toc525990438"/>
      <w:r>
        <w:rPr>
          <w:rFonts w:hint="eastAsia"/>
          <w:rtl/>
        </w:rPr>
        <w:t>شش</w:t>
      </w:r>
      <w:r>
        <w:rPr>
          <w:rtl/>
        </w:rPr>
        <w:t xml:space="preserve">  ناآگاه</w:t>
      </w:r>
      <w:r>
        <w:rPr>
          <w:rFonts w:hint="cs"/>
          <w:rtl/>
        </w:rPr>
        <w:t>ی</w:t>
      </w:r>
      <w:bookmarkEnd w:id="320"/>
      <w:bookmarkEnd w:id="321"/>
      <w:bookmarkEnd w:id="322"/>
      <w:bookmarkEnd w:id="32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اساسا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در تمام ابعاد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چنانکه</w:t>
      </w:r>
    </w:p>
    <w:p w:rsidR="00C4182F" w:rsidRPr="002B77D4" w:rsidRDefault="002B77D4" w:rsidP="002B77D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4182F" w:rsidRDefault="00C4182F" w:rsidP="002B77D4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 87 ، ص 146.</w:t>
      </w:r>
    </w:p>
    <w:p w:rsidR="00C4182F" w:rsidRDefault="00C4182F" w:rsidP="002B77D4">
      <w:pPr>
        <w:pStyle w:val="libFootnote0"/>
        <w:rPr>
          <w:rtl/>
          <w:lang w:bidi="fa-IR"/>
        </w:rPr>
      </w:pPr>
      <w:r>
        <w:rPr>
          <w:rtl/>
          <w:lang w:bidi="fa-IR"/>
        </w:rPr>
        <w:t>2-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84 .</w:t>
      </w:r>
    </w:p>
    <w:p w:rsidR="00C4182F" w:rsidRDefault="00C4182F" w:rsidP="002B77D4">
      <w:pPr>
        <w:pStyle w:val="libFootnote0"/>
        <w:rPr>
          <w:rtl/>
          <w:lang w:bidi="fa-IR"/>
        </w:rPr>
      </w:pPr>
      <w:r>
        <w:rPr>
          <w:rtl/>
          <w:lang w:bidi="fa-IR"/>
        </w:rPr>
        <w:t>3- همان.</w:t>
      </w:r>
    </w:p>
    <w:p w:rsidR="00C4182F" w:rsidRDefault="002B77D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آگاه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شه</w:t>
      </w:r>
      <w:r w:rsidR="00C4182F">
        <w:rPr>
          <w:rtl/>
          <w:lang w:bidi="fa-IR"/>
        </w:rPr>
        <w:t xml:space="preserve"> و اساس بس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ار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از موفق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ت</w:t>
      </w:r>
      <w:r w:rsidR="00C4182F">
        <w:rPr>
          <w:rtl/>
          <w:lang w:bidi="fa-IR"/>
        </w:rPr>
        <w:t xml:space="preserve"> هاست. کم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ستند</w:t>
      </w:r>
      <w:r w:rsidR="00C4182F">
        <w:rPr>
          <w:rtl/>
          <w:lang w:bidi="fa-IR"/>
        </w:rPr>
        <w:t xml:space="preserve"> افراد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که به ورزش، مطالعه، سحرخ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و... توجه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ندارند و خاستگاه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ب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توجه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جز نادان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و ناآگاه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ست</w:t>
      </w:r>
      <w:r w:rsidR="00C4182F">
        <w:rPr>
          <w:rtl/>
          <w:lang w:bidi="fa-IR"/>
        </w:rPr>
        <w:t>. اگر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افراد با برکات سحرخ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و آفت ها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ترک آن آشنا شوند،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رو</w:t>
      </w:r>
      <w:r w:rsidR="00C4182F">
        <w:rPr>
          <w:rFonts w:hint="cs"/>
          <w:rtl/>
          <w:lang w:bidi="fa-IR"/>
        </w:rPr>
        <w:t>یی</w:t>
      </w:r>
      <w:r w:rsidR="00C4182F">
        <w:rPr>
          <w:rtl/>
          <w:lang w:bidi="fa-IR"/>
        </w:rPr>
        <w:t xml:space="preserve"> در آنها پد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آ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</w:t>
      </w:r>
      <w:r w:rsidR="00C4182F">
        <w:rPr>
          <w:rtl/>
          <w:lang w:bidi="fa-IR"/>
        </w:rPr>
        <w:t xml:space="preserve"> که آنان را </w:t>
      </w:r>
      <w:r w:rsidR="00C4182F">
        <w:rPr>
          <w:rFonts w:hint="eastAsia"/>
          <w:rtl/>
          <w:lang w:bidi="fa-IR"/>
        </w:rPr>
        <w:t>به</w:t>
      </w:r>
      <w:r w:rsidR="00C4182F">
        <w:rPr>
          <w:rtl/>
          <w:lang w:bidi="fa-IR"/>
        </w:rPr>
        <w:t xml:space="preserve"> سو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سحرخ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سوق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دهد و تنها راه علاج و چاره برا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افراد اطلاع رسان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گسترده است. از آنجا که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ک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از وظا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ف</w:t>
      </w:r>
      <w:r w:rsidR="00C4182F">
        <w:rPr>
          <w:rtl/>
          <w:lang w:bidi="fa-IR"/>
        </w:rPr>
        <w:t xml:space="preserve"> و رسالت ها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صدا و س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ما،</w:t>
      </w:r>
      <w:r w:rsidR="00C4182F">
        <w:rPr>
          <w:rtl/>
          <w:lang w:bidi="fa-IR"/>
        </w:rPr>
        <w:t xml:space="preserve"> اطلاع رسان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است، عملکرد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نهاد را در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زم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نه،</w:t>
      </w:r>
      <w:r w:rsidR="00C4182F">
        <w:rPr>
          <w:rtl/>
          <w:lang w:bidi="fa-IR"/>
        </w:rPr>
        <w:t xml:space="preserve"> در فصل بعد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نقد و بررس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م</w:t>
      </w:r>
      <w:r w:rsidR="00C4182F">
        <w:rPr>
          <w:rtl/>
          <w:lang w:bidi="fa-IR"/>
        </w:rPr>
        <w:t>.</w:t>
      </w:r>
    </w:p>
    <w:p w:rsidR="00C4182F" w:rsidRDefault="002B77D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24" w:name="_Toc525736597"/>
      <w:bookmarkStart w:id="325" w:name="_Toc525987439"/>
      <w:bookmarkStart w:id="326" w:name="_Toc525988760"/>
      <w:bookmarkStart w:id="327" w:name="_Toc525990439"/>
      <w:r>
        <w:rPr>
          <w:rFonts w:hint="eastAsia"/>
          <w:rtl/>
        </w:rPr>
        <w:t>هفت</w:t>
      </w:r>
      <w:r>
        <w:rPr>
          <w:rtl/>
        </w:rPr>
        <w:t xml:space="preserve"> اعتقاد نداشتن به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bookmarkEnd w:id="324"/>
      <w:bookmarkEnd w:id="325"/>
      <w:bookmarkEnd w:id="326"/>
      <w:bookmarkEnd w:id="327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ممکن است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موانع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شده، سد راه انسان ها در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در زمره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قرار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آفت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آن آگاهند،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باور نکرده اند،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بنا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نداشتن اعتقاد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باشد.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B77D4">
      <w:pPr>
        <w:pStyle w:val="Heading2"/>
        <w:rPr>
          <w:rtl/>
        </w:rPr>
      </w:pPr>
      <w:bookmarkStart w:id="328" w:name="_Toc525736598"/>
      <w:bookmarkStart w:id="329" w:name="_Toc525987440"/>
      <w:bookmarkStart w:id="330" w:name="_Toc525988761"/>
      <w:bookmarkStart w:id="331" w:name="_Toc525990440"/>
      <w:r>
        <w:rPr>
          <w:rFonts w:hint="eastAsia"/>
          <w:rtl/>
        </w:rPr>
        <w:t>ب</w:t>
      </w:r>
      <w:r>
        <w:rPr>
          <w:rtl/>
        </w:rPr>
        <w:t>) موانع اجتماع</w:t>
      </w:r>
      <w:r>
        <w:rPr>
          <w:rFonts w:hint="cs"/>
          <w:rtl/>
        </w:rPr>
        <w:t>ی</w:t>
      </w:r>
      <w:bookmarkEnd w:id="328"/>
      <w:bookmarkEnd w:id="329"/>
      <w:bookmarkEnd w:id="330"/>
      <w:bookmarkEnd w:id="331"/>
    </w:p>
    <w:p w:rsidR="00C4182F" w:rsidRDefault="00C4182F" w:rsidP="002B77D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امور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دارد و رفع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</w:t>
      </w:r>
    </w:p>
    <w:p w:rsidR="00C4182F" w:rsidRDefault="002B77D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32" w:name="_Toc525736599"/>
      <w:bookmarkStart w:id="333" w:name="_Toc525987441"/>
      <w:bookmarkStart w:id="334" w:name="_Toc525988762"/>
      <w:bookmarkStart w:id="335" w:name="_Toc525990441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شب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332"/>
      <w:bookmarkEnd w:id="333"/>
      <w:bookmarkEnd w:id="334"/>
      <w:bookmarkEnd w:id="335"/>
    </w:p>
    <w:p w:rsidR="00C4182F" w:rsidRDefault="00C4182F" w:rsidP="002B77D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شب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پرداختن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است. مجالس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به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 که نه به کار</w:t>
      </w:r>
      <w:r w:rsidR="002B77D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نه به کار آخرت.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صورت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مورد نکوهش قرار گرفته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باعث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شدن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خداوند غافل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شب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توقع </w:t>
      </w:r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بدن توان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ماندن در سحر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از کف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B77D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«شَرُّ ما شَغَلَ بِه الْمَرءُ وَقْتُه الْفُضولُ؛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به آن وقت خود را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به 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2B77D4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از گوهر گران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زمان سحر تا طلوع آفتاب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دارد؛ نه تنها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تمام سطوح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متأسفانه 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مهم غافل هستند.</w:t>
      </w:r>
    </w:p>
    <w:p w:rsidR="00C4182F" w:rsidRDefault="002B77D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36" w:name="_Toc525736600"/>
      <w:bookmarkStart w:id="337" w:name="_Toc525987442"/>
      <w:bookmarkStart w:id="338" w:name="_Toc525988763"/>
      <w:bookmarkStart w:id="339" w:name="_Toc525990442"/>
      <w:r>
        <w:rPr>
          <w:rFonts w:hint="eastAsia"/>
          <w:rtl/>
        </w:rPr>
        <w:t>دو</w:t>
      </w:r>
      <w:r>
        <w:rPr>
          <w:rtl/>
        </w:rPr>
        <w:t xml:space="preserve"> _ تماشا</w:t>
      </w:r>
      <w:r>
        <w:rPr>
          <w:rFonts w:hint="cs"/>
          <w:rtl/>
        </w:rPr>
        <w:t>ی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آخر شب</w:t>
      </w:r>
      <w:bookmarkEnd w:id="336"/>
      <w:bookmarkEnd w:id="337"/>
      <w:bookmarkEnd w:id="338"/>
      <w:bookmarkEnd w:id="339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گسترده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 پخش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 درساعت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شب، سبب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مسئولان</w:t>
      </w:r>
      <w:r>
        <w:rPr>
          <w:rtl/>
          <w:lang w:bidi="fa-IR"/>
        </w:rPr>
        <w:t xml:space="preserve"> رسانه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زمان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</w:p>
    <w:p w:rsidR="00C4182F" w:rsidRPr="002B77D4" w:rsidRDefault="002B77D4" w:rsidP="002B77D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4182F" w:rsidRDefault="00C4182F" w:rsidP="002B77D4">
      <w:pPr>
        <w:pStyle w:val="libFootnote0"/>
        <w:rPr>
          <w:rtl/>
          <w:lang w:bidi="fa-IR"/>
        </w:rPr>
      </w:pPr>
      <w:r>
        <w:rPr>
          <w:rtl/>
          <w:lang w:bidi="fa-IR"/>
        </w:rPr>
        <w:t>1- غرر الحکم، ج 1، ص 403.</w:t>
      </w:r>
    </w:p>
    <w:p w:rsidR="00C4182F" w:rsidRDefault="002B77D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دهند</w:t>
      </w:r>
      <w:r w:rsidR="00C4182F">
        <w:rPr>
          <w:rtl/>
          <w:lang w:bidi="fa-IR"/>
        </w:rPr>
        <w:t xml:space="preserve"> و 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</w:t>
      </w:r>
      <w:r w:rsidR="00C4182F">
        <w:rPr>
          <w:rtl/>
          <w:lang w:bidi="fa-IR"/>
        </w:rPr>
        <w:t xml:space="preserve"> دست کم تکرار آن را در ساعت مناسب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پخش کنند تا افراد علاقه مند بتوانند هم به تماشا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برنامه برسند و هم خواب سرشب را از دست ندهند.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40" w:name="_Toc525736601"/>
      <w:bookmarkStart w:id="341" w:name="_Toc525987443"/>
      <w:bookmarkStart w:id="342" w:name="_Toc525988764"/>
      <w:bookmarkStart w:id="343" w:name="_Toc525990443"/>
      <w:r>
        <w:rPr>
          <w:rFonts w:hint="eastAsia"/>
          <w:rtl/>
        </w:rPr>
        <w:t>سه</w:t>
      </w:r>
      <w:r>
        <w:rPr>
          <w:rtl/>
        </w:rPr>
        <w:t xml:space="preserve"> _ باز بودن فروشگاه ها و مجتمع ها</w:t>
      </w:r>
      <w:r>
        <w:rPr>
          <w:rFonts w:hint="cs"/>
          <w:rtl/>
        </w:rPr>
        <w:t>ی</w:t>
      </w:r>
      <w:r>
        <w:rPr>
          <w:rtl/>
        </w:rPr>
        <w:t xml:space="preserve"> بازرگان</w:t>
      </w:r>
      <w:r>
        <w:rPr>
          <w:rFonts w:hint="cs"/>
          <w:rtl/>
        </w:rPr>
        <w:t>ی</w:t>
      </w:r>
      <w:r>
        <w:rPr>
          <w:rtl/>
        </w:rPr>
        <w:t xml:space="preserve"> تا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وقت</w:t>
      </w:r>
      <w:bookmarkEnd w:id="340"/>
      <w:bookmarkEnd w:id="341"/>
      <w:bookmarkEnd w:id="342"/>
      <w:bookmarkEnd w:id="34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 به شهرها،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کلان شهرها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کار و کوشش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بازارها و فروشگاه ها و مجتمع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هنگام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مقابل شب ها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روقت</w:t>
      </w:r>
      <w:r>
        <w:rPr>
          <w:rtl/>
          <w:lang w:bidi="fa-IR"/>
        </w:rPr>
        <w:t xml:space="preserve"> ادامه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شک،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مشکل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است؛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ها، کار خود را صبح زود آغاز کنند و شب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سرشب، به کار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دهند، نه تنها خود از ره آوردها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گردند، بلکه سبب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رفتن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44" w:name="_Toc525736602"/>
      <w:bookmarkStart w:id="345" w:name="_Toc525987444"/>
      <w:bookmarkStart w:id="346" w:name="_Toc525988765"/>
      <w:bookmarkStart w:id="347" w:name="_Toc525990444"/>
      <w:r>
        <w:rPr>
          <w:rFonts w:hint="eastAsia"/>
          <w:rtl/>
        </w:rPr>
        <w:t>چهار</w:t>
      </w:r>
      <w:r>
        <w:rPr>
          <w:rtl/>
        </w:rPr>
        <w:t xml:space="preserve"> _ طولان</w:t>
      </w:r>
      <w:r>
        <w:rPr>
          <w:rFonts w:hint="cs"/>
          <w:rtl/>
        </w:rPr>
        <w:t>ی</w:t>
      </w:r>
      <w:r>
        <w:rPr>
          <w:rtl/>
        </w:rPr>
        <w:t xml:space="preserve"> شدن مراسم 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تا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</w:t>
      </w:r>
      <w:bookmarkEnd w:id="344"/>
      <w:bookmarkEnd w:id="345"/>
      <w:bookmarkEnd w:id="346"/>
      <w:bookmarkEnd w:id="347"/>
    </w:p>
    <w:p w:rsidR="00C4182F" w:rsidRDefault="00C4182F" w:rsidP="002B77D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اطهار در فرهنگ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برخودار است و خود ائمه،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ماه محرم و صفر، برنامه خود را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روقت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کار با کمال تأسف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سنت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نه تنها موجب آزار و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آنها را مختل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بلکه گاه سبب قضا شدن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خاطر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 مستحب، ممکن </w:t>
      </w:r>
      <w:r>
        <w:rPr>
          <w:rtl/>
          <w:lang w:bidi="fa-IR"/>
        </w:rPr>
        <w:lastRenderedPageBreak/>
        <w:t xml:space="preserve">است مرتکب گناه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واجب ش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B77D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مسئله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آورد.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48" w:name="_Toc525736603"/>
      <w:bookmarkStart w:id="349" w:name="_Toc525987445"/>
      <w:bookmarkStart w:id="350" w:name="_Toc525988766"/>
      <w:bookmarkStart w:id="351" w:name="_Toc525990445"/>
      <w:r>
        <w:rPr>
          <w:rFonts w:hint="eastAsia"/>
          <w:rtl/>
        </w:rPr>
        <w:t>پنج</w:t>
      </w:r>
      <w:r>
        <w:rPr>
          <w:rtl/>
        </w:rPr>
        <w:t xml:space="preserve"> _ دگرگون</w:t>
      </w:r>
      <w:r>
        <w:rPr>
          <w:rFonts w:hint="cs"/>
          <w:rtl/>
        </w:rPr>
        <w:t>ی</w:t>
      </w:r>
      <w:r>
        <w:rPr>
          <w:rtl/>
        </w:rPr>
        <w:t xml:space="preserve"> ارزش ها</w:t>
      </w:r>
      <w:bookmarkEnd w:id="348"/>
      <w:bookmarkEnd w:id="349"/>
      <w:bookmarkEnd w:id="350"/>
      <w:bookmarkEnd w:id="351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فرهنگ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کمتر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تنها ارزش به شمار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بسا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خنده دار شمرده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اگر فرهنگ سازان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جامعه و آنا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امکانات فرهنگ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دارند،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خواه ناخواه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به شکل فرهنگ در خواهد آمد.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با قلم، کارگردانان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با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 استادان و واعظان با سخنانشان،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باشند. همچنان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نداشتن اهتمام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مقوله، اثر کاملاً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جامعه خواهد گذاشت.</w:t>
      </w:r>
    </w:p>
    <w:p w:rsidR="00C4182F" w:rsidRDefault="002B77D4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52" w:name="_Toc525736604"/>
      <w:bookmarkStart w:id="353" w:name="_Toc525987446"/>
      <w:bookmarkStart w:id="354" w:name="_Toc525988767"/>
      <w:bookmarkStart w:id="355" w:name="_Toc525990446"/>
      <w:r>
        <w:rPr>
          <w:rFonts w:hint="eastAsia"/>
          <w:rtl/>
        </w:rPr>
        <w:t>ج</w:t>
      </w:r>
      <w:r>
        <w:rPr>
          <w:rtl/>
        </w:rPr>
        <w:t>) موانع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bookmarkEnd w:id="352"/>
      <w:bookmarkEnd w:id="353"/>
      <w:bookmarkEnd w:id="354"/>
      <w:bookmarkEnd w:id="355"/>
    </w:p>
    <w:p w:rsidR="00C4182F" w:rsidRDefault="00C4182F" w:rsidP="00E71C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پرورش افراد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عادت ندادن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نقش بسزا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امدن</w:t>
      </w:r>
      <w:r>
        <w:rPr>
          <w:rtl/>
          <w:lang w:bidi="fa-IR"/>
        </w:rPr>
        <w:t xml:space="preserve"> آنان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دارد،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پرتو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پرورش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طبع سرکش کودک را رام کرد و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رفتار او ملکه ساخت.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بالاتر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دشوار و سخت است. همان گونه که شکل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موانع بر اثر رفتار نادرست خانواده و مدرسه است، برطرف کردن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متوجه خانواده و مدرسه خواهد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موانع، شکل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  <w:r>
        <w:rPr>
          <w:rFonts w:hint="eastAsia"/>
          <w:rtl/>
          <w:lang w:bidi="fa-IR"/>
        </w:rPr>
        <w:t>اهتمام</w:t>
      </w:r>
      <w:r>
        <w:rPr>
          <w:rtl/>
          <w:lang w:bidi="fa-IR"/>
        </w:rPr>
        <w:t xml:space="preserve"> نداشتن پدر و مادر به ساعت خواب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نبودن و تفاوت قائل نشدن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آموزان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آموزگاران، از جمله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فرزندان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است.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همان آغاز کودک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فرزندانشان را به هر شکل و ترفند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آن، آماده کنند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فرزندان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فرزند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کاشف الغطاء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و محققان بز</w:t>
      </w:r>
      <w:r>
        <w:rPr>
          <w:rFonts w:hint="eastAsia"/>
          <w:rtl/>
          <w:lang w:bidi="fa-IR"/>
        </w:rPr>
        <w:t>رگ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درباره پدرش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«عادت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آن بود که هرشب وقت سحر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دم در اتاق ها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اطفال و همه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نماز شب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خاستند».</w:t>
      </w:r>
      <w:r w:rsidRPr="00E71C96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71C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آموزگاران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کنند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امر، اصرار ورزند، به طور حتم،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جامعه خواهند داد؛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کلام استاد بر شاگرد، خواه ناخواه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اگر آموزگار خود اهل عمل باشد.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«چون به نجف اشرف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مشرف شدم. از نقطه نظر قرابت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گاه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محضر مرحوم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(استاد عرفان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)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شدم،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مدرسه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بودم که مرحوم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چون به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دست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شانه من گذاردند و</w:t>
      </w:r>
    </w:p>
    <w:p w:rsidR="00C4182F" w:rsidRPr="00E71C96" w:rsidRDefault="00E71C96" w:rsidP="00E71C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4182F" w:rsidRDefault="00C4182F" w:rsidP="00E71C96">
      <w:pPr>
        <w:pStyle w:val="libFootnote0"/>
        <w:rPr>
          <w:rtl/>
          <w:lang w:bidi="fa-IR"/>
        </w:rPr>
      </w:pPr>
      <w:r>
        <w:rPr>
          <w:rtl/>
          <w:lang w:bidi="fa-IR"/>
        </w:rPr>
        <w:t>1- قصص العلماء، ص 185.</w:t>
      </w:r>
    </w:p>
    <w:p w:rsidR="00C4182F" w:rsidRDefault="00E71C96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tl/>
          <w:lang w:bidi="fa-IR"/>
        </w:rPr>
        <w:lastRenderedPageBreak/>
        <w:t>گفتند: ا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فرزند! دن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ا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خواه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نماز شب بخوان و آخرت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خواه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نماز شب بخوان.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سخن آنقدر در من اثر کرد که از آن به بعد تا زمان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که به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ران</w:t>
      </w:r>
      <w:r w:rsidR="00C4182F">
        <w:rPr>
          <w:rtl/>
          <w:lang w:bidi="fa-IR"/>
        </w:rPr>
        <w:t xml:space="preserve"> مراجعت کردم، پنج سال تمام در محضر قاض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روز و شب به سر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بردم و آن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از ادراک ف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ض</w:t>
      </w:r>
      <w:r w:rsidR="00C4182F">
        <w:rPr>
          <w:rtl/>
          <w:lang w:bidi="fa-IR"/>
        </w:rPr>
        <w:t xml:space="preserve">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شان</w:t>
      </w:r>
      <w:r w:rsidR="00C4182F">
        <w:rPr>
          <w:rtl/>
          <w:lang w:bidi="fa-IR"/>
        </w:rPr>
        <w:t xml:space="preserve"> در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غ</w:t>
      </w:r>
      <w:r w:rsidR="00C4182F">
        <w:rPr>
          <w:rtl/>
          <w:lang w:bidi="fa-IR"/>
        </w:rPr>
        <w:t xml:space="preserve"> نم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کردم و از آن وقت که به وطن مألوف بازگشتم تا وقت رحلت استاد، پ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وسته</w:t>
      </w:r>
      <w:r w:rsidR="00C4182F">
        <w:rPr>
          <w:rtl/>
          <w:lang w:bidi="fa-IR"/>
        </w:rPr>
        <w:t xml:space="preserve"> روابط ما برقرار بود و مرحوم قاض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طبق روابط استاد و شاگرد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،</w:t>
      </w:r>
      <w:r w:rsidR="00C4182F">
        <w:rPr>
          <w:rtl/>
          <w:lang w:bidi="fa-IR"/>
        </w:rPr>
        <w:t xml:space="preserve"> دستورات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دادند و مکاتبات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از طرف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ن</w:t>
      </w:r>
      <w:r w:rsidR="00C4182F">
        <w:rPr>
          <w:rtl/>
          <w:lang w:bidi="fa-IR"/>
        </w:rPr>
        <w:t xml:space="preserve"> برقرار بود».</w:t>
      </w:r>
      <w:r w:rsidR="00C4182F" w:rsidRPr="00E71C96">
        <w:rPr>
          <w:rStyle w:val="libFootnotenumChar"/>
          <w:rtl/>
        </w:rPr>
        <w:t>(1)</w:t>
      </w:r>
      <w:r w:rsidR="00C4182F">
        <w:rPr>
          <w:rtl/>
          <w:lang w:bidi="fa-IR"/>
        </w:rPr>
        <w:t xml:space="preserve"> علامه 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فرمود: «ما هرچه دار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م</w:t>
      </w:r>
      <w:r w:rsidR="00C4182F">
        <w:rPr>
          <w:rtl/>
          <w:lang w:bidi="fa-IR"/>
        </w:rPr>
        <w:t xml:space="preserve"> از مرحوم قاض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دار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م»</w:t>
      </w:r>
      <w:r w:rsidR="00C4182F">
        <w:rPr>
          <w:rtl/>
          <w:lang w:bidi="fa-IR"/>
        </w:rPr>
        <w:t>.</w:t>
      </w:r>
      <w:r w:rsidR="00C4182F" w:rsidRPr="00E71C96">
        <w:rPr>
          <w:rStyle w:val="libFootnotenumChar"/>
          <w:rtl/>
        </w:rPr>
        <w:t>(2)</w:t>
      </w:r>
    </w:p>
    <w:p w:rsidR="00C4182F" w:rsidRDefault="00C4182F" w:rsidP="00E71C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است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بحرالعلوم هر شب در کوچه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اتفاقا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را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کرد. طلاب، ملا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سلماس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ملازمان و خواص علامه بود،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کردند تا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بپرسد.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علامه درباره سبب ترک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علامه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 درس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پس از چند روز، دوباره ماجرا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دوباره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ترک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علامه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«هرگز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طلاب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با خداوند متعال مناجات کنند و به تضرع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با</w:t>
      </w:r>
      <w:r>
        <w:rPr>
          <w:rFonts w:hint="eastAsia"/>
          <w:rtl/>
          <w:lang w:bidi="fa-IR"/>
        </w:rPr>
        <w:t>شند،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من شب ها در کوچه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گردش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طلبه ها 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آنان را آموزش دهم!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طلبه ها از گفته علامه آگاه شدند، همه مشغول تضرع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شب ها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مناجات آنان از هر سر بلند</w:t>
      </w:r>
    </w:p>
    <w:p w:rsidR="00C4182F" w:rsidRPr="00E71C96" w:rsidRDefault="00E71C96" w:rsidP="00E71C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4182F" w:rsidRDefault="00C4182F" w:rsidP="00E71C96">
      <w:pPr>
        <w:pStyle w:val="libFootnote0"/>
        <w:rPr>
          <w:rtl/>
          <w:lang w:bidi="fa-IR"/>
        </w:rPr>
      </w:pPr>
      <w:r>
        <w:rPr>
          <w:rtl/>
          <w:lang w:bidi="fa-IR"/>
        </w:rPr>
        <w:t>1- مهرتابان، ص 16.</w:t>
      </w:r>
    </w:p>
    <w:p w:rsidR="00C4182F" w:rsidRDefault="00C4182F" w:rsidP="00E71C96">
      <w:pPr>
        <w:pStyle w:val="libFootnote0"/>
        <w:rPr>
          <w:rtl/>
          <w:lang w:bidi="fa-IR"/>
        </w:rPr>
      </w:pPr>
      <w:r>
        <w:rPr>
          <w:rtl/>
          <w:lang w:bidi="fa-IR"/>
        </w:rPr>
        <w:t>2- همان.</w:t>
      </w:r>
    </w:p>
    <w:p w:rsidR="00C4182F" w:rsidRDefault="00E71C96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شد</w:t>
      </w:r>
      <w:r w:rsidR="00C4182F">
        <w:rPr>
          <w:rtl/>
          <w:lang w:bidi="fa-IR"/>
        </w:rPr>
        <w:t>.» و ا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شان</w:t>
      </w:r>
      <w:r w:rsidR="00C4182F">
        <w:rPr>
          <w:rtl/>
          <w:lang w:bidi="fa-IR"/>
        </w:rPr>
        <w:t xml:space="preserve"> بار 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گر</w:t>
      </w:r>
      <w:r w:rsidR="00C4182F">
        <w:rPr>
          <w:rtl/>
          <w:lang w:bidi="fa-IR"/>
        </w:rPr>
        <w:t xml:space="preserve"> تدر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س</w:t>
      </w:r>
      <w:r w:rsidR="00C4182F">
        <w:rPr>
          <w:rtl/>
          <w:lang w:bidi="fa-IR"/>
        </w:rPr>
        <w:t xml:space="preserve"> را آغاز کردند.</w:t>
      </w:r>
      <w:r w:rsidR="00C4182F" w:rsidRPr="00E71C96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استادان و آموزگاران خود اهل عمل باشند،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 شاگردانشان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گذارند.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71C96">
      <w:pPr>
        <w:pStyle w:val="Heading2"/>
        <w:rPr>
          <w:rtl/>
        </w:rPr>
      </w:pPr>
      <w:bookmarkStart w:id="356" w:name="_Toc525736605"/>
      <w:bookmarkStart w:id="357" w:name="_Toc525987447"/>
      <w:bookmarkStart w:id="358" w:name="_Toc525988768"/>
      <w:bookmarkStart w:id="359" w:name="_Toc525990447"/>
      <w:r>
        <w:rPr>
          <w:rtl/>
        </w:rPr>
        <w:t>2</w:t>
      </w:r>
      <w:r w:rsidR="00E71C96">
        <w:rPr>
          <w:rFonts w:hint="cs"/>
          <w:rtl/>
        </w:rPr>
        <w:t xml:space="preserve"> -</w:t>
      </w:r>
      <w:r>
        <w:rPr>
          <w:rtl/>
        </w:rPr>
        <w:t xml:space="preserve"> راهکارها</w:t>
      </w:r>
      <w:r>
        <w:rPr>
          <w:rFonts w:hint="cs"/>
          <w:rtl/>
        </w:rPr>
        <w:t>ی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bookmarkEnd w:id="356"/>
      <w:bookmarkEnd w:id="357"/>
      <w:bookmarkEnd w:id="358"/>
      <w:bookmarkEnd w:id="359"/>
    </w:p>
    <w:p w:rsidR="00E71C96" w:rsidRDefault="00E71C96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60" w:name="_Toc525736606"/>
      <w:bookmarkStart w:id="361" w:name="_Toc525987448"/>
      <w:bookmarkStart w:id="362" w:name="_Toc525988769"/>
      <w:bookmarkStart w:id="363" w:name="_Toc525990448"/>
      <w:r>
        <w:rPr>
          <w:rFonts w:hint="eastAsia"/>
          <w:rtl/>
        </w:rPr>
        <w:t>الف</w:t>
      </w:r>
      <w:r>
        <w:rPr>
          <w:rtl/>
        </w:rPr>
        <w:t>)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360"/>
      <w:bookmarkEnd w:id="361"/>
      <w:bookmarkEnd w:id="362"/>
      <w:bookmarkEnd w:id="36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از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عمر در او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گمان کرد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بزرگ شد و خوب و بد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تلاش ها و رقابت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بزرگسالان همانند کودکان، به منظور به دست آوردن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اصل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عامل بازدارنده در اسلام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شده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E060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عوامل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افزون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آنان را به عملکرد خود، دلگرم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خود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«خطاکار را به و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پاداش دادن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کوکار،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کن.»</w:t>
      </w:r>
      <w:r w:rsidRPr="00EE0603">
        <w:rPr>
          <w:rStyle w:val="libFootnotenumChar"/>
          <w:rtl/>
        </w:rPr>
        <w:t>(2)</w:t>
      </w:r>
      <w:r>
        <w:rPr>
          <w:rtl/>
          <w:lang w:bidi="fa-IR"/>
        </w:rPr>
        <w:t xml:space="preserve"> البته ناگفته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متناسب با شأن و مقام  اوست.</w:t>
      </w:r>
    </w:p>
    <w:p w:rsidR="00C4182F" w:rsidRPr="00EE0603" w:rsidRDefault="00EE0603" w:rsidP="00EE06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E060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نک: قصص العلماء، صص 173 و 174.</w:t>
      </w:r>
    </w:p>
    <w:p w:rsidR="00C4182F" w:rsidRDefault="00C4182F" w:rsidP="00EE0603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الائمه، مجمع البحوث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110؛ بحارالانوار، ج 72، ص 44.</w:t>
      </w:r>
    </w:p>
    <w:p w:rsidR="00EE0603" w:rsidRDefault="00EE0603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64" w:name="_Toc525736607"/>
      <w:bookmarkStart w:id="365" w:name="_Toc525987449"/>
      <w:bookmarkStart w:id="366" w:name="_Toc525988770"/>
      <w:bookmarkStart w:id="367" w:name="_Toc525990449"/>
      <w:r>
        <w:rPr>
          <w:rFonts w:hint="eastAsia"/>
          <w:rtl/>
        </w:rPr>
        <w:t>ب</w:t>
      </w:r>
      <w:r>
        <w:rPr>
          <w:rtl/>
        </w:rPr>
        <w:t>) نشست و برخاست با افراد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364"/>
      <w:bookmarkEnd w:id="365"/>
      <w:bookmarkEnd w:id="366"/>
      <w:bookmarkEnd w:id="367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BC7C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دوستان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شگرف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زنده کردن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نشست و برخاست با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عوامل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انسان به شمار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خلق و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دوستان، خواه ناخواه رفتار و کردار فرد را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C7C80" w:rsidRPr="00BC7C80">
        <w:rPr>
          <w:rStyle w:val="libAlaemChar"/>
          <w:rFonts w:eastAsiaTheme="minorHAnsi"/>
          <w:rtl/>
        </w:rPr>
        <w:t>عليهم‌السلام</w:t>
      </w:r>
      <w:r w:rsidR="00BC7C8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با توجه به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آن، نه تنها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را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افراد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بلکه آنها را از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نااهلان برحذر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68" w:name="_Toc525736608"/>
      <w:bookmarkStart w:id="369" w:name="_Toc525987450"/>
      <w:bookmarkStart w:id="370" w:name="_Toc525988771"/>
      <w:bookmarkStart w:id="371" w:name="_Toc525990450"/>
      <w:r>
        <w:rPr>
          <w:rFonts w:hint="eastAsia"/>
          <w:rtl/>
        </w:rPr>
        <w:t>ج</w:t>
      </w:r>
      <w:r>
        <w:rPr>
          <w:rtl/>
        </w:rPr>
        <w:t>) شناخت درمان</w:t>
      </w:r>
      <w:r>
        <w:rPr>
          <w:rFonts w:hint="cs"/>
          <w:rtl/>
        </w:rPr>
        <w:t>ی</w:t>
      </w:r>
      <w:bookmarkEnd w:id="368"/>
      <w:bookmarkEnd w:id="369"/>
      <w:bookmarkEnd w:id="370"/>
      <w:bookmarkEnd w:id="371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قانون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رفتار و اعمال انسان، معمولاً واکنش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تصورها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 پس با کنترل باورها و شناخت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رفتار او را تاحدود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کنترل کرد.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اگر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اثر شگرف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آگاه شود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بار ترک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بداند، خواه ناخواه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 و شناخت،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جادشدن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عادت ناپسند او درمان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C4182F" w:rsidRDefault="00BC7C80" w:rsidP="00BC7C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72" w:name="_Toc525736609"/>
      <w:bookmarkStart w:id="373" w:name="_Toc525987451"/>
      <w:bookmarkStart w:id="374" w:name="_Toc525988772"/>
      <w:bookmarkStart w:id="375" w:name="_Toc525990451"/>
      <w:r>
        <w:rPr>
          <w:rFonts w:hint="eastAsia"/>
          <w:rtl/>
        </w:rPr>
        <w:t>د</w:t>
      </w:r>
      <w:r>
        <w:rPr>
          <w:rtl/>
        </w:rPr>
        <w:t>) خواب سرشب</w:t>
      </w:r>
      <w:bookmarkEnd w:id="372"/>
      <w:bookmarkEnd w:id="373"/>
      <w:bookmarkEnd w:id="374"/>
      <w:bookmarkEnd w:id="375"/>
    </w:p>
    <w:p w:rsidR="00C4182F" w:rsidRPr="00BC7C80" w:rsidRDefault="00C4182F" w:rsidP="00BC7C80">
      <w:pPr>
        <w:pStyle w:val="libNormal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ساده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خواب سرشب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امام محمد باقر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عتُنا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نَامُون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اوَّلِ اللَّ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ل؛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</w:t>
      </w:r>
      <w:r w:rsidR="00BC7C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سرشب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خوابند».</w:t>
      </w:r>
      <w:r w:rsidRPr="00BC7C80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امام از آن روست که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خواب سرشب، به بهداشت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خواب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خواب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دستگاه ثبت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صادره از مغز، مراحل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آشکار ساخت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خواب، خواب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شب، نسبت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مراحل شب، از عمق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به ارمغان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سر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در بهداش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 و 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است.</w:t>
      </w:r>
      <w:r w:rsidRPr="00BC7C80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BC7C80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376" w:name="_Toc525736610"/>
      <w:bookmarkStart w:id="377" w:name="_Toc525987452"/>
      <w:bookmarkStart w:id="378" w:name="_Toc525988773"/>
      <w:bookmarkStart w:id="379" w:name="_Toc525990452"/>
      <w:r>
        <w:rPr>
          <w:rFonts w:hint="eastAsia"/>
          <w:rtl/>
        </w:rPr>
        <w:t>ه</w:t>
      </w:r>
      <w:r>
        <w:rPr>
          <w:rtl/>
        </w:rPr>
        <w:t xml:space="preserve"> ) استوار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bookmarkEnd w:id="376"/>
      <w:bookmarkEnd w:id="377"/>
      <w:bookmarkEnd w:id="378"/>
      <w:bookmarkEnd w:id="379"/>
    </w:p>
    <w:p w:rsidR="00C4182F" w:rsidRDefault="00C4182F" w:rsidP="00BC7C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عوامل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است.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جز با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امام سجاد </w:t>
      </w:r>
      <w:r w:rsidR="00F32D25" w:rsidRPr="00F32D25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 آن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دارم، هرچند که اندک </w:t>
      </w:r>
      <w:r>
        <w:rPr>
          <w:rFonts w:hint="eastAsia"/>
          <w:rtl/>
          <w:lang w:bidi="fa-IR"/>
        </w:rPr>
        <w:t>باشد»</w:t>
      </w:r>
      <w:r>
        <w:rPr>
          <w:rtl/>
          <w:lang w:bidi="fa-IR"/>
        </w:rPr>
        <w:t>.</w:t>
      </w:r>
      <w:r w:rsidRPr="00BC7C80">
        <w:rPr>
          <w:rStyle w:val="libFootnotenumChar"/>
          <w:rtl/>
        </w:rPr>
        <w:t>(3)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80" w:name="_Toc525736611"/>
      <w:bookmarkStart w:id="381" w:name="_Toc525987453"/>
      <w:bookmarkStart w:id="382" w:name="_Toc525988774"/>
      <w:bookmarkStart w:id="383" w:name="_Toc525990453"/>
      <w:r>
        <w:rPr>
          <w:rFonts w:hint="eastAsia"/>
          <w:rtl/>
        </w:rPr>
        <w:t>و</w:t>
      </w:r>
      <w:r>
        <w:rPr>
          <w:rtl/>
        </w:rPr>
        <w:t>) خواب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</w:t>
      </w:r>
      <w:bookmarkEnd w:id="380"/>
      <w:bookmarkEnd w:id="381"/>
      <w:bookmarkEnd w:id="382"/>
      <w:bookmarkEnd w:id="38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 (ق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ها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صرف نظر</w:t>
      </w:r>
    </w:p>
    <w:p w:rsidR="00C4182F" w:rsidRPr="00BC7C80" w:rsidRDefault="00BC7C80" w:rsidP="00BC7C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4182F" w:rsidRDefault="00C4182F" w:rsidP="00BC7C80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4، ص 228؛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156؛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8 ، ص 154؛علل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ج 2، ص 365.</w:t>
      </w:r>
    </w:p>
    <w:p w:rsidR="00C4182F" w:rsidRDefault="00C4182F" w:rsidP="00BC7C8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محمود بستان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اسلام و علم نفس،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آستان قدس 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 1، ص 261.</w:t>
      </w:r>
    </w:p>
    <w:p w:rsidR="00C4182F" w:rsidRDefault="00C4182F" w:rsidP="00BC7C80">
      <w:pPr>
        <w:pStyle w:val="libFootnote0"/>
        <w:rPr>
          <w:rtl/>
          <w:lang w:bidi="fa-IR"/>
        </w:rPr>
      </w:pPr>
      <w:r>
        <w:rPr>
          <w:rtl/>
          <w:lang w:bidi="fa-IR"/>
        </w:rPr>
        <w:t>3-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82 .</w:t>
      </w:r>
    </w:p>
    <w:p w:rsidR="00BC7C80" w:rsidRDefault="00BC7C80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فراوان آن، مورد سفارش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امام باقر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«اَلقائِلهُ نعمه؛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 نعمت است».</w:t>
      </w:r>
      <w:r w:rsidRPr="00BC7C80">
        <w:rPr>
          <w:rStyle w:val="libFootnotenumChar"/>
          <w:rtl/>
        </w:rPr>
        <w:t>(1)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BC7C8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کلام ائمه اطهار </w:t>
      </w:r>
      <w:r w:rsidR="00BC7C80" w:rsidRPr="00BC7C80">
        <w:rPr>
          <w:rStyle w:val="libAlaemChar"/>
          <w:rFonts w:eastAsiaTheme="minorHAnsi"/>
          <w:rtl/>
        </w:rPr>
        <w:t>عليهم‌السلام</w:t>
      </w:r>
      <w:r w:rsidR="00BC7C8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در شب و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چه بسا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راهکار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باشد.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رسول </w:t>
      </w:r>
      <w:r w:rsidR="00E842C1" w:rsidRPr="00E842C1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آمده است: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تَعاوَنُوا</w:t>
      </w:r>
      <w:r>
        <w:rPr>
          <w:rtl/>
          <w:lang w:bidi="fa-IR"/>
        </w:rPr>
        <w:t xml:space="preserve"> بِأَکْلِ السَّحرِ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امِ</w:t>
      </w:r>
      <w:r>
        <w:rPr>
          <w:rtl/>
          <w:lang w:bidi="fa-IR"/>
        </w:rPr>
        <w:t xml:space="preserve"> النَّهارِ وَ بِالنَّومِ عِندَ الْقَ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لُولَهِ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امِ</w:t>
      </w:r>
      <w:r>
        <w:rPr>
          <w:rtl/>
          <w:lang w:bidi="fa-IR"/>
        </w:rPr>
        <w:t xml:space="preserve"> اللَّ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>.</w:t>
      </w:r>
      <w:r w:rsidRPr="00BC7C80">
        <w:rPr>
          <w:rStyle w:val="libFootnotenumChar"/>
          <w:rtl/>
        </w:rPr>
        <w:t>(2)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خوردن غذا در سحر بر روزه و با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شب،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نِعمَ</w:t>
      </w:r>
      <w:r>
        <w:rPr>
          <w:rtl/>
          <w:lang w:bidi="fa-IR"/>
        </w:rPr>
        <w:t xml:space="preserve"> الْمُع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السُّحورُ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امِ</w:t>
      </w:r>
      <w:r>
        <w:rPr>
          <w:rtl/>
          <w:lang w:bidi="fa-IR"/>
        </w:rPr>
        <w:t xml:space="preserve"> وَ الْق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لُولهُ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السّهرِ وَ هِ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النَّومُ قَبلَ الزَّوالِ قَر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BC7C80">
        <w:rPr>
          <w:rStyle w:val="libFootnotenumChar"/>
          <w:rtl/>
        </w:rPr>
        <w:t>.(3)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BC7C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خوردن</w:t>
      </w:r>
      <w:r>
        <w:rPr>
          <w:rtl/>
          <w:lang w:bidi="fa-IR"/>
        </w:rPr>
        <w:t xml:space="preserve"> سحر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دهنده به روزه و خواب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 خواب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ظهر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کمک رسان به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سحرها بهتر و آسان تر از بستر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دو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وجود دارد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عمل کرده اند و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</w:p>
    <w:p w:rsidR="00C4182F" w:rsidRPr="00EA32F9" w:rsidRDefault="00EA32F9" w:rsidP="00EA32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4182F" w:rsidRDefault="00C4182F" w:rsidP="00EA32F9">
      <w:pPr>
        <w:pStyle w:val="libFootnote0"/>
        <w:rPr>
          <w:rtl/>
          <w:lang w:bidi="fa-IR"/>
        </w:rPr>
      </w:pPr>
      <w:r>
        <w:rPr>
          <w:rtl/>
          <w:lang w:bidi="fa-IR"/>
        </w:rPr>
        <w:t>1- مکارم الاخلاق، ص 350.</w:t>
      </w:r>
    </w:p>
    <w:p w:rsidR="00C4182F" w:rsidRDefault="00C4182F" w:rsidP="00EA32F9">
      <w:pPr>
        <w:pStyle w:val="libFootnote0"/>
        <w:rPr>
          <w:rtl/>
          <w:lang w:bidi="fa-IR"/>
        </w:rPr>
      </w:pPr>
      <w:r>
        <w:rPr>
          <w:rtl/>
          <w:lang w:bidi="fa-IR"/>
        </w:rPr>
        <w:t>2- المقنع، ص 205.</w:t>
      </w:r>
    </w:p>
    <w:p w:rsidR="00C4182F" w:rsidRDefault="00C4182F" w:rsidP="00EA32F9">
      <w:pPr>
        <w:pStyle w:val="libFootnote0"/>
        <w:rPr>
          <w:rtl/>
          <w:lang w:bidi="fa-IR"/>
        </w:rPr>
      </w:pPr>
      <w:r>
        <w:rPr>
          <w:rtl/>
          <w:lang w:bidi="fa-IR"/>
        </w:rPr>
        <w:t>3- مجمع الفائده، ج 5، ص 348.</w:t>
      </w:r>
    </w:p>
    <w:p w:rsidR="00EA32F9" w:rsidRDefault="00EA32F9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EA32F9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خواب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Pr="00EA32F9">
        <w:rPr>
          <w:rStyle w:val="libAlaemChar"/>
          <w:rFonts w:hint="cs"/>
          <w:rtl/>
        </w:rPr>
        <w:t>(</w:t>
      </w:r>
      <w:r w:rsidRPr="00EA32F9">
        <w:rPr>
          <w:rStyle w:val="libAieChar"/>
          <w:rtl/>
        </w:rPr>
        <w:t xml:space="preserve">قُلْ إِنَّما أَنَا بَشَرٌ مِثْلُکُمْ </w:t>
      </w:r>
      <w:r w:rsidRPr="00EA32F9">
        <w:rPr>
          <w:rStyle w:val="libAieChar"/>
          <w:rFonts w:hint="cs"/>
          <w:rtl/>
        </w:rPr>
        <w:t>یُ</w:t>
      </w:r>
      <w:r w:rsidRPr="00EA32F9">
        <w:rPr>
          <w:rStyle w:val="libAieChar"/>
          <w:rFonts w:hint="eastAsia"/>
          <w:rtl/>
        </w:rPr>
        <w:t>وح</w:t>
      </w:r>
      <w:r w:rsidRPr="00EA32F9">
        <w:rPr>
          <w:rStyle w:val="libAieChar"/>
          <w:rFonts w:hint="cs"/>
          <w:rtl/>
        </w:rPr>
        <w:t>ی</w:t>
      </w:r>
      <w:r w:rsidRPr="00EA32F9">
        <w:rPr>
          <w:rStyle w:val="libAieChar"/>
          <w:rtl/>
        </w:rPr>
        <w:t xml:space="preserve"> إِلَ</w:t>
      </w:r>
      <w:r w:rsidRPr="00EA32F9">
        <w:rPr>
          <w:rStyle w:val="libAieChar"/>
          <w:rFonts w:hint="cs"/>
          <w:rtl/>
        </w:rPr>
        <w:t>یَّ</w:t>
      </w:r>
      <w:r w:rsidRPr="00EA32F9">
        <w:rPr>
          <w:rStyle w:val="libAieChar"/>
          <w:rtl/>
        </w:rPr>
        <w:t xml:space="preserve"> أَنَّما إِلهُکُمْ إِلهٌ واحِدٌ</w:t>
      </w:r>
      <w:r w:rsidRPr="00EA32F9">
        <w:rPr>
          <w:rStyle w:val="libAieChar"/>
          <w:rFonts w:hint="cs"/>
          <w:rtl/>
        </w:rPr>
        <w:t xml:space="preserve"> </w:t>
      </w:r>
      <w:r w:rsidR="00C4182F" w:rsidRPr="00EA32F9">
        <w:rPr>
          <w:rStyle w:val="libAieChar"/>
          <w:rFonts w:hint="eastAsia"/>
          <w:rtl/>
        </w:rPr>
        <w:t>فَمَنْ</w:t>
      </w:r>
      <w:r w:rsidR="00C4182F" w:rsidRPr="00EA32F9">
        <w:rPr>
          <w:rStyle w:val="libAieChar"/>
          <w:rtl/>
        </w:rPr>
        <w:t xml:space="preserve"> کانَ </w:t>
      </w:r>
      <w:r w:rsidR="00C4182F" w:rsidRPr="00EA32F9">
        <w:rPr>
          <w:rStyle w:val="libAieChar"/>
          <w:rFonts w:hint="cs"/>
          <w:rtl/>
        </w:rPr>
        <w:t>یَ</w:t>
      </w:r>
      <w:r w:rsidR="00C4182F" w:rsidRPr="00EA32F9">
        <w:rPr>
          <w:rStyle w:val="libAieChar"/>
          <w:rFonts w:hint="eastAsia"/>
          <w:rtl/>
        </w:rPr>
        <w:t>رْجُوا</w:t>
      </w:r>
      <w:r w:rsidR="00C4182F" w:rsidRPr="00EA32F9">
        <w:rPr>
          <w:rStyle w:val="libAieChar"/>
          <w:rtl/>
        </w:rPr>
        <w:t xml:space="preserve"> لِقاءَ رَبِّهِ فَلْ</w:t>
      </w:r>
      <w:r w:rsidR="00C4182F" w:rsidRPr="00EA32F9">
        <w:rPr>
          <w:rStyle w:val="libAieChar"/>
          <w:rFonts w:hint="cs"/>
          <w:rtl/>
        </w:rPr>
        <w:t>یَ</w:t>
      </w:r>
      <w:r w:rsidR="00C4182F" w:rsidRPr="00EA32F9">
        <w:rPr>
          <w:rStyle w:val="libAieChar"/>
          <w:rFonts w:hint="eastAsia"/>
          <w:rtl/>
        </w:rPr>
        <w:t>عْمَلْ</w:t>
      </w:r>
      <w:r w:rsidR="00C4182F" w:rsidRPr="00EA32F9">
        <w:rPr>
          <w:rStyle w:val="libAieChar"/>
          <w:rtl/>
        </w:rPr>
        <w:t xml:space="preserve"> عَمَلاً صالِحًا وَ لا </w:t>
      </w:r>
      <w:r w:rsidR="00C4182F" w:rsidRPr="00EA32F9">
        <w:rPr>
          <w:rStyle w:val="libAieChar"/>
          <w:rFonts w:hint="cs"/>
          <w:rtl/>
        </w:rPr>
        <w:t>یُ</w:t>
      </w:r>
      <w:r w:rsidR="00C4182F" w:rsidRPr="00EA32F9">
        <w:rPr>
          <w:rStyle w:val="libAieChar"/>
          <w:rFonts w:hint="eastAsia"/>
          <w:rtl/>
        </w:rPr>
        <w:t>شْرِکْ</w:t>
      </w:r>
      <w:r w:rsidR="00C4182F" w:rsidRPr="00EA32F9">
        <w:rPr>
          <w:rStyle w:val="libAieChar"/>
          <w:rtl/>
        </w:rPr>
        <w:t xml:space="preserve"> بِعِبادَهِ رَبِّهِ أَحَدًا</w:t>
      </w:r>
      <w:r w:rsidRPr="00EA32F9">
        <w:rPr>
          <w:rStyle w:val="libAlaemChar"/>
          <w:rFonts w:hint="cs"/>
          <w:rtl/>
        </w:rPr>
        <w:t>)</w:t>
      </w:r>
      <w:r w:rsidR="00C4182F">
        <w:rPr>
          <w:rtl/>
          <w:lang w:bidi="fa-IR"/>
        </w:rPr>
        <w:t>. (کهف: 110) را بخواند و پس از آن ساعت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که قصد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دار</w:t>
      </w:r>
      <w:r w:rsidR="00C4182F">
        <w:rPr>
          <w:rtl/>
          <w:lang w:bidi="fa-IR"/>
        </w:rPr>
        <w:t xml:space="preserve"> شدن در آن را دارد، در نظر بگ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رد</w:t>
      </w:r>
      <w:r w:rsidR="00C4182F"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خواب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سوره حمد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مرتبه سوره اخلاص را تلاوت کند و ساعت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C4182F" w:rsidRDefault="00EA32F9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EA32F9">
      <w:pPr>
        <w:pStyle w:val="Heading1"/>
        <w:rPr>
          <w:rtl/>
          <w:lang w:bidi="fa-IR"/>
        </w:rPr>
      </w:pPr>
      <w:bookmarkStart w:id="384" w:name="_Toc525736612"/>
      <w:bookmarkStart w:id="385" w:name="_Toc525987454"/>
      <w:bookmarkStart w:id="386" w:name="_Toc525988775"/>
      <w:bookmarkStart w:id="387" w:name="_Toc525990454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سوم:همراه با برنامه سازان</w:t>
      </w:r>
      <w:bookmarkEnd w:id="384"/>
      <w:bookmarkEnd w:id="385"/>
      <w:bookmarkEnd w:id="386"/>
      <w:bookmarkEnd w:id="387"/>
    </w:p>
    <w:p w:rsidR="00EA32F9" w:rsidRDefault="00EA32F9" w:rsidP="00C4182F">
      <w:pPr>
        <w:pStyle w:val="libNormal"/>
        <w:rPr>
          <w:rtl/>
          <w:lang w:bidi="fa-IR"/>
        </w:rPr>
      </w:pPr>
    </w:p>
    <w:p w:rsidR="00C4182F" w:rsidRDefault="00C4182F" w:rsidP="00EA32F9">
      <w:pPr>
        <w:pStyle w:val="Heading2"/>
        <w:rPr>
          <w:rtl/>
        </w:rPr>
      </w:pPr>
      <w:bookmarkStart w:id="388" w:name="_Toc525736613"/>
      <w:bookmarkStart w:id="389" w:name="_Toc525987455"/>
      <w:bookmarkStart w:id="390" w:name="_Toc525988776"/>
      <w:bookmarkStart w:id="391" w:name="_Toc525990455"/>
      <w:r>
        <w:rPr>
          <w:rFonts w:hint="eastAsia"/>
          <w:rtl/>
        </w:rPr>
        <w:t>نقد</w:t>
      </w:r>
      <w:r>
        <w:rPr>
          <w:rtl/>
        </w:rPr>
        <w:t xml:space="preserve"> عملکرد رسانه</w:t>
      </w:r>
      <w:bookmarkEnd w:id="388"/>
      <w:bookmarkEnd w:id="389"/>
      <w:bookmarkEnd w:id="390"/>
      <w:bookmarkEnd w:id="391"/>
    </w:p>
    <w:p w:rsidR="00C4182F" w:rsidRDefault="00C4182F" w:rsidP="00EA32F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رسانه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رسانه ها،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فراتر از آن است. امروزه رسانه ها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فرهنگ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 دارند.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علوم ارتباطات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تنها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منکر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خواهند شد که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تجارب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جوامع مدرن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تکامل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ارتباط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است. کتاب ها، مجلات، روزنامه ها،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و،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نما،</w:t>
      </w:r>
      <w:r>
        <w:rPr>
          <w:rtl/>
          <w:lang w:bidi="fa-IR"/>
        </w:rPr>
        <w:t xml:space="preserve"> نوار کاست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ارتباط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نقش عمده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عملکرد سازمان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جمهور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نماد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رسانه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است در بوته نقد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روشن شود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نهاد از عهده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برآمده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ر؟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جمله موضوع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بحث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موضوع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جا، به نقد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رسانه در دو شاخه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A32F9">
      <w:pPr>
        <w:pStyle w:val="Heading2"/>
        <w:rPr>
          <w:rtl/>
        </w:rPr>
      </w:pPr>
      <w:bookmarkStart w:id="392" w:name="_Toc525736614"/>
      <w:bookmarkStart w:id="393" w:name="_Toc525987456"/>
      <w:bookmarkStart w:id="394" w:name="_Toc525988777"/>
      <w:bookmarkStart w:id="395" w:name="_Toc525990456"/>
      <w:r>
        <w:rPr>
          <w:rtl/>
        </w:rPr>
        <w:t>1</w:t>
      </w:r>
      <w:r w:rsidR="00EA32F9">
        <w:rPr>
          <w:rFonts w:hint="cs"/>
          <w:rtl/>
        </w:rPr>
        <w:t xml:space="preserve"> -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سحرگاه</w:t>
      </w:r>
      <w:r>
        <w:rPr>
          <w:rFonts w:hint="cs"/>
          <w:rtl/>
        </w:rPr>
        <w:t>ی</w:t>
      </w:r>
      <w:bookmarkEnd w:id="392"/>
      <w:bookmarkEnd w:id="393"/>
      <w:bookmarkEnd w:id="394"/>
      <w:bookmarkEnd w:id="395"/>
    </w:p>
    <w:p w:rsidR="00C4182F" w:rsidRDefault="00C4182F" w:rsidP="00EA32F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مباحث گذشته،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سحر و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و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شد. بنابر آنچه گفته شد سزاوار است که در رسانه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ها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شود. ناگفته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جذاب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خواه ناخواه شمار فراو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را به بهانه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ها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در پرتو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اقدام برکات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افراد و جامعه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جا،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396" w:name="_Toc525736615"/>
      <w:bookmarkStart w:id="397" w:name="_Toc525987457"/>
      <w:bookmarkStart w:id="398" w:name="_Toc525988778"/>
      <w:bookmarkStart w:id="399" w:name="_Toc525990457"/>
      <w:r>
        <w:rPr>
          <w:rFonts w:hint="eastAsia"/>
          <w:rtl/>
        </w:rPr>
        <w:t>الف</w:t>
      </w:r>
      <w:r>
        <w:rPr>
          <w:rtl/>
        </w:rPr>
        <w:t>) برنامه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اذان صبح (سحر)</w:t>
      </w:r>
      <w:bookmarkEnd w:id="396"/>
      <w:bookmarkEnd w:id="397"/>
      <w:bookmarkEnd w:id="398"/>
      <w:bookmarkEnd w:id="399"/>
    </w:p>
    <w:p w:rsidR="00C4182F" w:rsidRDefault="00C4182F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از برنامه 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به لطف خداوند متعال، چند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اذان صبح،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شبکه اول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 معمولاً شامل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نماهنگ، تلاوت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اذان صبح و سرانجام نماهنگ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سرور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تا چندسال گذشته،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وجود نداشت.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همه، برنامه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مطلوب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دارد.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</w:t>
      </w:r>
      <w:r>
        <w:rPr>
          <w:rtl/>
          <w:lang w:bidi="fa-IR"/>
        </w:rPr>
        <w:lastRenderedPageBreak/>
        <w:t>زمان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کوتاه و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است.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اهتمام مسئولان و با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شود و زمان آن هم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از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همچون تواش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مناجات،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بهره جست.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زنده بودن برنامه ها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متناسب بودن آنها با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نقش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جلب توجه مخاطبان خود داشته باشد.</w:t>
      </w:r>
      <w:r>
        <w:rPr>
          <w:rFonts w:hint="eastAsia"/>
          <w:rtl/>
          <w:lang w:bidi="fa-IR"/>
        </w:rPr>
        <w:t>«سحر»</w:t>
      </w:r>
      <w:r>
        <w:rPr>
          <w:rtl/>
          <w:lang w:bidi="fa-IR"/>
        </w:rPr>
        <w:t xml:space="preserve"> در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است و اعمال و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در هر سحر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آنها را به جا آورد. افزون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ها،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 شرافت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اعمال و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A32F9" w:rsidRPr="00EA32F9">
        <w:rPr>
          <w:rStyle w:val="libAlaemChar"/>
          <w:rFonts w:eastAsiaTheme="minorHAnsi"/>
          <w:rtl/>
        </w:rPr>
        <w:t>عليهم‌السلام</w:t>
      </w:r>
      <w:r w:rsidR="00EA32F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ها نقل شده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ها،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و مناجات است و ارتباط با خداوند،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زدودن غبارها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غفلت و رشد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معاد 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ها عبارتند از: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رجب،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هفتم رجب (مبعث)؛ پانزدهم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القعده (شب دَحْوالارض)؛ شب عرفه؛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مبارک رمضان؛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شعبان،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و شب دهم محرم (شب عاشورا)...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ها نه تنها شب عبادت است، بلکه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اطهار </w:t>
      </w:r>
      <w:r w:rsidR="00EA32F9" w:rsidRPr="00EA32F9">
        <w:rPr>
          <w:rStyle w:val="libAlaemChar"/>
          <w:rFonts w:eastAsiaTheme="minorHAnsi"/>
          <w:rtl/>
        </w:rPr>
        <w:t>عليهم‌السلام</w:t>
      </w:r>
      <w:r w:rsidR="00EA32F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زنده نگه داشتن آن به عبادت و مناجات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سفارش و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است. بنابرا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ن، بر دست اندرکاران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لازم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شب ها،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با پخش آنها، روح تشنه مردم را از معارف زلال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سازند و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فرهنگ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مقابله با تهاجم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باشند. هرچند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شبکه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ما چند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مبارک رمضان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رواج معارف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مناجات ها در جامعه، راه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مبارک در نظر گرفته شده است و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سحرها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مهم،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برنامه ها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رسانه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400" w:name="_Toc525736616"/>
      <w:bookmarkStart w:id="401" w:name="_Toc525987458"/>
      <w:bookmarkStart w:id="402" w:name="_Toc525988779"/>
      <w:bookmarkStart w:id="403" w:name="_Toc525990458"/>
      <w:r>
        <w:rPr>
          <w:rFonts w:hint="eastAsia"/>
          <w:rtl/>
        </w:rPr>
        <w:t>ب</w:t>
      </w:r>
      <w:r>
        <w:rPr>
          <w:rtl/>
        </w:rPr>
        <w:t>) برنامه ها</w:t>
      </w:r>
      <w:r>
        <w:rPr>
          <w:rFonts w:hint="cs"/>
          <w:rtl/>
        </w:rPr>
        <w:t>ی</w:t>
      </w:r>
      <w:r>
        <w:rPr>
          <w:rtl/>
        </w:rPr>
        <w:t xml:space="preserve"> پس از اذان صبح</w:t>
      </w:r>
      <w:bookmarkEnd w:id="400"/>
      <w:bookmarkEnd w:id="401"/>
      <w:bookmarkEnd w:id="402"/>
      <w:bookmarkEnd w:id="403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دوم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زمان، برخلاف زمان سحر، زمان آغاز به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شبکه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است.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شبکه ها متفاوت است و مخاطبان آنها هم گوناگونند.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افراد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سحر است، پس به جا است که مسئولان امر،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را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شمرده و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و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ارائه کنند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 باشد. به هرحال،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کارساز خواهد بود: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خشک و خسته کننده بودن برنامه ها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کرد.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پخش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پخش نکردن، بهتر از پخش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محتواست.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ب)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تا حد امکان به صورت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زنده پخش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اقدام،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برنامه ها متناسب با حال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ظرف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باشد، خواه از نظر شکل و قالب برنامه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نظر محتوا.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برنامه ها، اطلاع 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اطلاع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ثمره 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و اطلاع 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پخش مسابقات ورزش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ها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 الگو گرفت.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 </w:t>
      </w:r>
      <w:r>
        <w:rPr>
          <w:rFonts w:hint="eastAsia"/>
          <w:rtl/>
          <w:lang w:bidi="fa-IR"/>
        </w:rPr>
        <w:t>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شکل و قالب ها</w:t>
      </w:r>
      <w:r>
        <w:rPr>
          <w:rFonts w:hint="cs"/>
          <w:rtl/>
          <w:lang w:bidi="fa-IR"/>
        </w:rPr>
        <w:t>ی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بهتر است. اگر بتوان موضوع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و چالش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پخش، به اطلاع مردم رساند، شاهد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EA32F9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EA32F9">
      <w:pPr>
        <w:pStyle w:val="Heading2"/>
        <w:rPr>
          <w:rtl/>
        </w:rPr>
      </w:pPr>
      <w:bookmarkStart w:id="404" w:name="_Toc525736617"/>
      <w:bookmarkStart w:id="405" w:name="_Toc525987459"/>
      <w:bookmarkStart w:id="406" w:name="_Toc525988780"/>
      <w:bookmarkStart w:id="407" w:name="_Toc525990459"/>
      <w:r>
        <w:rPr>
          <w:rtl/>
        </w:rPr>
        <w:t>2</w:t>
      </w:r>
      <w:r w:rsidR="00EA32F9">
        <w:rPr>
          <w:rFonts w:hint="cs"/>
          <w:rtl/>
        </w:rPr>
        <w:t xml:space="preserve"> -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سحرگاه</w:t>
      </w:r>
      <w:r>
        <w:rPr>
          <w:rFonts w:hint="cs"/>
          <w:rtl/>
        </w:rPr>
        <w:t>ی</w:t>
      </w:r>
      <w:bookmarkEnd w:id="404"/>
      <w:bookmarkEnd w:id="405"/>
      <w:bookmarkEnd w:id="406"/>
      <w:bookmarkEnd w:id="407"/>
    </w:p>
    <w:p w:rsidR="00C4182F" w:rsidRDefault="00C4182F" w:rsidP="00EA32F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 به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کمال تأسف،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عملکرد نهاد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سازمان نه تنها در فرهنگ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کردن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برنداشته است، بلکه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الگوگ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قهقرا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است.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سحرگاه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دو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408" w:name="_Toc525736618"/>
      <w:bookmarkStart w:id="409" w:name="_Toc525987460"/>
      <w:bookmarkStart w:id="410" w:name="_Toc525988781"/>
      <w:bookmarkStart w:id="411" w:name="_Toc525990460"/>
      <w:r>
        <w:rPr>
          <w:rFonts w:hint="eastAsia"/>
          <w:rtl/>
        </w:rPr>
        <w:t>الف</w:t>
      </w:r>
      <w:r>
        <w:rPr>
          <w:rtl/>
        </w:rPr>
        <w:t>) زمان برنامه ها</w:t>
      </w:r>
      <w:bookmarkEnd w:id="408"/>
      <w:bookmarkEnd w:id="409"/>
      <w:bookmarkEnd w:id="410"/>
      <w:bookmarkEnd w:id="411"/>
    </w:p>
    <w:p w:rsidR="00C4182F" w:rsidRDefault="00C4182F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متأسفانه</w:t>
      </w:r>
      <w:r>
        <w:rPr>
          <w:rtl/>
          <w:lang w:bidi="fa-IR"/>
        </w:rPr>
        <w:t xml:space="preserve"> پخش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و پرطرفدار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در آخر شب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الگو گرفته از رسانه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مخاطبان خود را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روقت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دارند؛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 است و اساسا ف</w:t>
      </w:r>
      <w:r>
        <w:rPr>
          <w:rFonts w:hint="eastAsia"/>
          <w:rtl/>
          <w:lang w:bidi="fa-IR"/>
        </w:rPr>
        <w:t>رهنگ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ناسازگار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شدن مطلب، به 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عملکرد نادرست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گاه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ها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شبکه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ما،</w:t>
      </w:r>
      <w:r>
        <w:rPr>
          <w:rtl/>
          <w:lang w:bidi="fa-IR"/>
        </w:rPr>
        <w:t xml:space="preserve"> پس از ساعت 22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نوروز، هر ساله شبکه دوم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و پر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ساعت 24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در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دهه فجر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دفاع مقدس، روال شبکه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است.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tl/>
          <w:lang w:bidi="fa-IR"/>
        </w:rPr>
        <w:t xml:space="preserve"> گفت وگو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 30:22 و اخبار شبکه دوم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ما،</w:t>
      </w:r>
      <w:r>
        <w:rPr>
          <w:rtl/>
          <w:lang w:bidi="fa-IR"/>
        </w:rPr>
        <w:t xml:space="preserve"> معمولاً تا 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به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 و علاقه مندان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برنامه، به ناچار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روقت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مانند.</w:t>
      </w:r>
    </w:p>
    <w:p w:rsidR="00C4182F" w:rsidRDefault="00C4182F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چهارم</w:t>
      </w:r>
      <w:r>
        <w:rPr>
          <w:rtl/>
          <w:lang w:bidi="fa-IR"/>
        </w:rPr>
        <w:t xml:space="preserve"> پخش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در شبکه اول و شبکه تهران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تکرار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شبکه تهران در آخر شب است.</w:t>
      </w:r>
    </w:p>
    <w:p w:rsidR="00C4182F" w:rsidRDefault="00C4182F" w:rsidP="00EA32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نوجوانان، جوانان و افراد ورزش دوست،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مسابقات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فوتبال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اروپا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برنامه 90 از شبکه سوم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ما،</w:t>
      </w:r>
      <w:r>
        <w:rPr>
          <w:rtl/>
          <w:lang w:bidi="fa-IR"/>
        </w:rPr>
        <w:t xml:space="preserve"> تا 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به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چشم دوخته اند.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توقع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را داشت.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 پخش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جامعه رواج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را با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طرفدار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از نظر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کرد؟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نه چندان دور، شاهد رفع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مسئولان امر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555C4A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412" w:name="_Toc525736619"/>
      <w:bookmarkStart w:id="413" w:name="_Toc525987461"/>
      <w:bookmarkStart w:id="414" w:name="_Toc525988782"/>
      <w:bookmarkStart w:id="415" w:name="_Toc525990461"/>
      <w:r>
        <w:rPr>
          <w:rFonts w:hint="eastAsia"/>
          <w:rtl/>
        </w:rPr>
        <w:t>ب</w:t>
      </w:r>
      <w:r>
        <w:rPr>
          <w:rtl/>
        </w:rPr>
        <w:t>) محتوا</w:t>
      </w:r>
      <w:r>
        <w:rPr>
          <w:rFonts w:hint="cs"/>
          <w:rtl/>
        </w:rPr>
        <w:t>ی</w:t>
      </w:r>
      <w:r>
        <w:rPr>
          <w:rtl/>
        </w:rPr>
        <w:t xml:space="preserve"> برنامه ها</w:t>
      </w:r>
      <w:bookmarkEnd w:id="412"/>
      <w:bookmarkEnd w:id="413"/>
      <w:bookmarkEnd w:id="414"/>
      <w:bookmarkEnd w:id="415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قالب طنز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از رسانه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معمولاً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 قهرمان داستان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روقت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صبح ها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رهنگام</w:t>
      </w:r>
      <w:r>
        <w:rPr>
          <w:rtl/>
          <w:lang w:bidi="fa-IR"/>
        </w:rPr>
        <w:t xml:space="preserve"> در بستر خواب به 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صحنه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ها،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گونه ا</w:t>
      </w:r>
      <w:r>
        <w:rPr>
          <w:rFonts w:hint="cs"/>
          <w:rtl/>
          <w:lang w:bidi="fa-IR"/>
        </w:rPr>
        <w:t>ی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به کودکان،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ترک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هرگونه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 کمتر صحنه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مجموع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جامعه رخت بربندد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فراموش شده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225A29">
      <w:pPr>
        <w:pStyle w:val="Heading2"/>
        <w:rPr>
          <w:rtl/>
        </w:rPr>
      </w:pPr>
      <w:bookmarkStart w:id="416" w:name="_Toc525736620"/>
      <w:bookmarkStart w:id="417" w:name="_Toc525987462"/>
      <w:bookmarkStart w:id="418" w:name="_Toc525988783"/>
      <w:bookmarkStart w:id="419" w:name="_Toc52599046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شنهادها</w:t>
      </w:r>
      <w:r>
        <w:rPr>
          <w:rFonts w:hint="cs"/>
          <w:rtl/>
        </w:rPr>
        <w:t>ی</w:t>
      </w:r>
      <w:r>
        <w:rPr>
          <w:rtl/>
        </w:rPr>
        <w:t xml:space="preserve"> برنامه ا</w:t>
      </w:r>
      <w:r>
        <w:rPr>
          <w:rFonts w:hint="cs"/>
          <w:rtl/>
        </w:rPr>
        <w:t>ی</w:t>
      </w:r>
      <w:bookmarkEnd w:id="416"/>
      <w:bookmarkEnd w:id="417"/>
      <w:bookmarkEnd w:id="418"/>
      <w:bookmarkEnd w:id="419"/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نقش مهم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ناگفته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اقدامات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کردن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زنده نگه داشتن فرهنگ آن در جامعه،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دوش رسانه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ماست</w:t>
      </w:r>
      <w:r>
        <w:rPr>
          <w:rtl/>
          <w:lang w:bidi="fa-IR"/>
        </w:rPr>
        <w:t>. در ادامه،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گذشته،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به کودک پس از پدر و مادر،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بود. امروزه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الکترون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پدر و مادر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به کودک است و چه بسا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از مادر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کودک، صبح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شب همراه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«تقل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و «الگوگ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فراوان است،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است، در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 و کارتون ها به طور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نشان داده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الگوها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کودکان معمولاً به داستان علاقه دارند. کارگردانان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استفاده کنند و ارزش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</w:t>
      </w:r>
      <w:r w:rsidR="00555C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قالب 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کوتاه، همراه با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بچه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موزون بر کودکان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بالا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قالب شعر وسرود به آنها آموزش داد.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علاقه نوجوانان و جوانان، برخلاف کودکان، به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تا به افسانه ها.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موضوع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دانشمندان و آثار و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شکل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قالب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آموخت.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بحث و گفت وگو و استدلال، راهکار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باورها و ارزش ها در هر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ساخت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قالب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زگرد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گفت وگو و اشاره به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و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ابعاد مختلف،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کارشناسان، آن هم در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صبح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انواده</w:t>
      </w:r>
      <w:r>
        <w:rPr>
          <w:rtl/>
          <w:lang w:bidi="fa-IR"/>
        </w:rPr>
        <w:t xml:space="preserve"> و...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باشد.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555C4A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ساخت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مستند به منظور ارائه آمار و ارقام مربوط به افراد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کشور و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آن با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که اغلب مردم آنها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گوشزد کردن برکات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ناگوار 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در قالب اعداد و ارقام.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بازتاب پژوهش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درباره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صورت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توسط مجر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باشد. جمله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آغاز شوند.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توجه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برابر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انجام ش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نمره دانش آموزان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 ها زودتر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خوابند و صبح ها زودتر از خواب بر</w:t>
      </w:r>
    </w:p>
    <w:p w:rsidR="00C4182F" w:rsidRPr="00555C4A" w:rsidRDefault="00555C4A" w:rsidP="00555C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4182F" w:rsidRDefault="00555C4A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4182F">
        <w:rPr>
          <w:rFonts w:hint="eastAsia"/>
          <w:rtl/>
          <w:lang w:bidi="fa-IR"/>
        </w:rPr>
        <w:lastRenderedPageBreak/>
        <w:t>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زند،</w:t>
      </w:r>
      <w:r w:rsidR="00C4182F">
        <w:rPr>
          <w:rtl/>
          <w:lang w:bidi="fa-IR"/>
        </w:rPr>
        <w:t xml:space="preserve">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شتر</w:t>
      </w:r>
      <w:r w:rsidR="00C4182F">
        <w:rPr>
          <w:rtl/>
          <w:lang w:bidi="fa-IR"/>
        </w:rPr>
        <w:t xml:space="preserve"> از افراد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است که شب ها تا 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روقت</w:t>
      </w:r>
      <w:r w:rsidR="00C4182F">
        <w:rPr>
          <w:rtl/>
          <w:lang w:bidi="fa-IR"/>
        </w:rPr>
        <w:t xml:space="preserve"> ب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دارند</w:t>
      </w:r>
      <w:r w:rsidR="00C4182F">
        <w:rPr>
          <w:rtl/>
          <w:lang w:bidi="fa-IR"/>
        </w:rPr>
        <w:t xml:space="preserve"> و صبح ها ن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</w:t>
      </w:r>
      <w:r w:rsidR="00C4182F">
        <w:rPr>
          <w:rtl/>
          <w:lang w:bidi="fa-IR"/>
        </w:rPr>
        <w:t xml:space="preserve"> د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ر</w:t>
      </w:r>
      <w:r w:rsidR="00C4182F">
        <w:rPr>
          <w:rtl/>
          <w:lang w:bidi="fa-IR"/>
        </w:rPr>
        <w:t xml:space="preserve"> از خواب برم</w:t>
      </w:r>
      <w:r w:rsidR="00C4182F">
        <w:rPr>
          <w:rFonts w:hint="cs"/>
          <w:rtl/>
          <w:lang w:bidi="fa-IR"/>
        </w:rPr>
        <w:t>ی</w:t>
      </w:r>
      <w:r w:rsidR="00C4182F">
        <w:rPr>
          <w:rtl/>
          <w:lang w:bidi="fa-IR"/>
        </w:rPr>
        <w:t xml:space="preserve"> خ</w:t>
      </w:r>
      <w:r w:rsidR="00C4182F">
        <w:rPr>
          <w:rFonts w:hint="cs"/>
          <w:rtl/>
          <w:lang w:bidi="fa-IR"/>
        </w:rPr>
        <w:t>ی</w:t>
      </w:r>
      <w:r w:rsidR="00C4182F">
        <w:rPr>
          <w:rFonts w:hint="eastAsia"/>
          <w:rtl/>
          <w:lang w:bidi="fa-IR"/>
        </w:rPr>
        <w:t>زند</w:t>
      </w:r>
      <w:r w:rsidR="00C4182F"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555C4A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گنجاندن نمادها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درون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ها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ها، به صورت جذاب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است. به تناسب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صورت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انتقال دادن ارزش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گنجانده شود و با نمادها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خواندن نماز صبح، مطالعه در صبح،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ورزش صبح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مشهور و محبوب، بار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وه،</w:t>
      </w:r>
      <w:r>
        <w:rPr>
          <w:rtl/>
          <w:lang w:bidi="fa-IR"/>
        </w:rPr>
        <w:t xml:space="preserve">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روش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نباشد، کمتر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طنز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جلوه دادن ترک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آفت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طنز همان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تلخ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زبان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555C4A" w:rsidP="00225A29">
      <w:pPr>
        <w:pStyle w:val="Heading2"/>
        <w:rPr>
          <w:rtl/>
        </w:rPr>
      </w:pPr>
      <w:r>
        <w:rPr>
          <w:rtl/>
        </w:rPr>
        <w:br w:type="page"/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انسان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شما در صبح زود چه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صبح زود، 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دارد؟ (توص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)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 تجربه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555C4A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نظر شما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اقتصاد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دارد؟ چگونه؟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555C4A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خواب بودن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4182F" w:rsidRDefault="00555C4A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225A29">
      <w:pPr>
        <w:pStyle w:val="Heading2"/>
        <w:rPr>
          <w:rtl/>
        </w:rPr>
      </w:pPr>
      <w:bookmarkStart w:id="420" w:name="_Toc525736621"/>
      <w:bookmarkStart w:id="421" w:name="_Toc525987463"/>
      <w:bookmarkStart w:id="422" w:name="_Toc525988784"/>
      <w:bookmarkStart w:id="423" w:name="_Toc525990463"/>
      <w:r>
        <w:rPr>
          <w:rFonts w:hint="eastAsia"/>
          <w:rtl/>
        </w:rPr>
        <w:t>پرسش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bookmarkEnd w:id="420"/>
      <w:bookmarkEnd w:id="421"/>
      <w:bookmarkEnd w:id="422"/>
      <w:bookmarkEnd w:id="423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آثار و برکات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آثار و برکات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_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آثار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کدام است؟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اسلام نکوهش شده است؟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برکات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در سحر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الطلوع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جامعه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«سحرخ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برکت است» به چه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است؟</w:t>
      </w:r>
    </w:p>
    <w:p w:rsidR="00555C4A" w:rsidRDefault="00555C4A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182F" w:rsidRDefault="00C4182F" w:rsidP="00555C4A">
      <w:pPr>
        <w:pStyle w:val="Heading2"/>
        <w:rPr>
          <w:rtl/>
        </w:rPr>
      </w:pPr>
      <w:bookmarkStart w:id="424" w:name="_Toc525736622"/>
      <w:bookmarkStart w:id="425" w:name="_Toc525987464"/>
      <w:bookmarkStart w:id="426" w:name="_Toc525988785"/>
      <w:bookmarkStart w:id="427" w:name="_Toc525990464"/>
      <w:r>
        <w:rPr>
          <w:rFonts w:hint="eastAsia"/>
          <w:rtl/>
        </w:rPr>
        <w:t>کتاب</w:t>
      </w:r>
      <w:r>
        <w:rPr>
          <w:rtl/>
        </w:rPr>
        <w:t xml:space="preserve"> نامه</w:t>
      </w:r>
      <w:bookmarkEnd w:id="424"/>
      <w:bookmarkEnd w:id="425"/>
      <w:bookmarkEnd w:id="426"/>
      <w:bookmarkEnd w:id="427"/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نهج البلاغه.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1.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عبدالواحد، غررالحکم و دررالکلم،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للمطبوعات، الطبعه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1407 ق _ 1987 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55C4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ترجمان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شرح نهج البلاغه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ترجمه و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رضا رجب زاده، مشهد، رستگار، 1379.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3. ابن العماد، شهاب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الفلاح عبدالح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احمد، شذرات الذهب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اخبار من ذهب،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1406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4. ابن شهر آشوب، محمد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دارالاضواء، 1405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5. ابن منظور، لسان العرب، نشر ادب الحوزه، 1405 ه . ش.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6. ابوالحسن احمد بن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معجم مقا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اللغه، مکتب الاعلام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 1404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7. ابوالفتوح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ابوالفتوح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1334 _ 1320.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8.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محقق، مجمع الفائده و البرهان، اشتهارد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1403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9. امام در سنگر نماز،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1376.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10.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رضا،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دفتر آفتاب، قم، دفتر نشر مشهور، 1378.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11.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عبدالله، عوالم العلوم و المعارف و الاحوال من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الاخبار و الاقوال، محمد باقر بن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الموحد الابطح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مؤسسه الامام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32D25" w:rsidRPr="00F32D2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1413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12.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وسف،</w:t>
      </w:r>
      <w:r>
        <w:rPr>
          <w:rtl/>
          <w:lang w:bidi="fa-IR"/>
        </w:rPr>
        <w:t xml:space="preserve"> الحدائق الناظره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احکام العتره الطاهره، محرم الحرام، 1409 ه . ق، قم، 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مؤسسه النشر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التابعه لجماعه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13.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گفت وگو با علامه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1380.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14. بهار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محمدباقر، تذکره المتق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15.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ابوالقاسم، نهج الفصاحه، تهران،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1360.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16.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دعائم الاسلام،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آصف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دارالمعارف،</w:t>
      </w:r>
      <w:r>
        <w:rPr>
          <w:rtl/>
          <w:lang w:bidi="fa-IR"/>
        </w:rPr>
        <w:t xml:space="preserve"> 1383 ه . ق / 1963 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17. تنکابن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قصص العلماء، طهران، کتابفروش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>[ب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تا].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18.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نشر: محمد رضا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 المشرفه، موسسه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التراث،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1414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19.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حسن، نامه ها و برنامه ها، قم،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1373.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20.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معارف و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قم، چاپ دوم، [ب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نا]، 1376.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21.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تاج العروس من جواهر القاموس،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1385، 1965 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22.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رساله لب اللباب،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سلوک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اللباب، مشهد مقدس، انتشارات 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هفتم،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1417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23.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مهر تابان، قم، باقرالعلوم، [ب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تا].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24. حورا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مجتب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خدا ممکن است، تهران، دکلمه گران، 1381.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25.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بزرگ عالم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چاپ خانه حکمت، 1340.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555C4A">
      <w:pPr>
        <w:pStyle w:val="libNormal"/>
        <w:rPr>
          <w:rtl/>
          <w:lang w:bidi="fa-IR"/>
        </w:rPr>
      </w:pPr>
      <w:r>
        <w:rPr>
          <w:rtl/>
          <w:lang w:bidi="fa-IR"/>
        </w:rPr>
        <w:t>26. ، مفاخر اسلام، تهران، مرکز اسناد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1363.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27. دهخدا،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اکبر، لغت نامه، تهران، دانشگاه تهران، دانشکده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علوم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1337.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28. راغب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احمد، مفردات الفاظ القرآن،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صفوان عدنان داوود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الدار الشام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دمشق، دارالعلم، 1416ه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29. راوند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قطب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الدعوات،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مدرسه الامام المهد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1407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30.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(علامه و 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شهاب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>: درنگ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چاپ اول، 1373.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31.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دارالمنکر، الطبعه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1401ه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ثواب الاعمال، قم، منشورات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1368.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محمد بن نعمان، المقنعه، قم، مؤسسه النشر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>1410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34. صبور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اردوباد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احمد،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تهران، دفتر نشر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1367.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35. صحف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نهج البلاغه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قم،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چاپ اول، 1379.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36. صدوق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موسسه نشر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ذکر.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37. صدوق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منوچهر،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حکما و عرفاء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صدرالمتأهل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انجمن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و فلسفه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1359.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38.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مکارم الاخلاق، قم، منشورات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الطبعه السادسه، 1392ه . ق، 1972م.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39.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محمد بن حسن، من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1404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40.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الطائفه محمد بن حسن،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آخوند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طبعه الرابعه، 1365.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41. طهران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 بزرگ، طبقات اعلام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هو نقباه ء البشر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القرن الرابع عشر، دارالمرتض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42. عبدالواحد الآمد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غررالحکم و دررالکلم،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للمطبوعات، الطبعه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1407 ه . ق _ 1987 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43. عرب،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شرق، قم، زلال کوثر، 1381.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44.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دروس</w:t>
      </w:r>
      <w:r>
        <w:rPr>
          <w:rtl/>
          <w:lang w:bidi="fa-IR"/>
        </w:rPr>
        <w:t xml:space="preserve"> بن احمد السقاف، شواهد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لمن خص بالتفض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العلو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الاندلون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قم، المجمع العالم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1416ه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45. فراه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احمد،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محمد حسن بکائ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موسسه النشرالاسلام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1414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46. قرش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اکبر، قاموس قرآن،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1361.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47.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الانوار البه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الحجج الاله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موسسه نشراسلام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،چاپ</w:t>
      </w:r>
      <w:r>
        <w:rPr>
          <w:rtl/>
          <w:lang w:bidi="fa-IR"/>
        </w:rPr>
        <w:t xml:space="preserve"> اول، 1417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48.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فتح الله بن شکر الله،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منهج الصادق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الزام المخالف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988 ه . ق،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محمدحسن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1330 _ 1333.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49.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ابن اسحاق،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1389 ه . ق، 1348.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50.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ماهنامه کوثر، ستارگان حرم، قم، آستانه مقدسه قم، زائر، 1381.</w:t>
      </w: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51.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باقر، بحارالانوار، الجامعه لدرر اخبار الائمه الاطهار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موسسه الوفاء،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1403 ه . ق، 1983 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52. محقق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الحدائق الناظره،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جماعه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53. محلات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الله،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ترجمه دانشمندان بانوان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1374.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54. مختار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رضا،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قم، مرکز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1366.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55. مدرس، محمد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الادب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تراجم المعروف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اللقب، شرکت سهام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طبع، کتاب، 1335.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56. معاونت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شاه 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عارف کامل، تهران، ستاد بزرگداشت مقام عرفان و شهادت، 1380.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57.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مستدرک الوسا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مستنبط المسائل، قم، مؤسسه آل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التراث،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1409 ه .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58.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کنز العمال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سنن الاقوال و الافعال،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1405 ق.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59.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ادنامه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سروش، تهران، سازمان انتشارات و آموزش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1360 _ 1363.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1. پاسدار اسلام،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2. حوزه، (و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حوزه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مرکز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4182F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4. روزنامه رسالت.</w:t>
      </w:r>
    </w:p>
    <w:p w:rsidR="00C4182F" w:rsidRDefault="00C4182F" w:rsidP="00C4182F">
      <w:pPr>
        <w:pStyle w:val="libNormal"/>
        <w:rPr>
          <w:rtl/>
          <w:lang w:bidi="fa-IR"/>
        </w:rPr>
      </w:pPr>
    </w:p>
    <w:p w:rsidR="00CD4E15" w:rsidRDefault="00C4182F" w:rsidP="00C4182F">
      <w:pPr>
        <w:pStyle w:val="libNormal"/>
        <w:rPr>
          <w:rtl/>
          <w:lang w:bidi="fa-IR"/>
        </w:rPr>
      </w:pPr>
      <w:r>
        <w:rPr>
          <w:rtl/>
          <w:lang w:bidi="fa-IR"/>
        </w:rPr>
        <w:t>3. نور علم،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مسئول، محمد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31509" w:rsidRDefault="00CD4E15" w:rsidP="0054231B">
      <w:pPr>
        <w:pStyle w:val="Heading1Center"/>
      </w:pPr>
      <w:r>
        <w:rPr>
          <w:rtl/>
          <w:lang w:bidi="fa-IR"/>
        </w:rPr>
        <w:br w:type="page"/>
      </w:r>
      <w:bookmarkStart w:id="428" w:name="_Toc525987465"/>
      <w:bookmarkStart w:id="429" w:name="_Toc525988786"/>
      <w:bookmarkStart w:id="430" w:name="_Toc525990465"/>
      <w:r>
        <w:rPr>
          <w:rFonts w:hint="cs"/>
          <w:rtl/>
          <w:lang w:bidi="fa-IR"/>
        </w:rPr>
        <w:lastRenderedPageBreak/>
        <w:t>فهرست مطالب</w:t>
      </w:r>
      <w:bookmarkEnd w:id="428"/>
      <w:r w:rsidR="00225A29">
        <w:rPr>
          <w:rFonts w:ascii="B Badr" w:eastAsia="B Badr" w:hAnsi="B Badr" w:hint="cs"/>
          <w:b/>
          <w:color w:val="000000"/>
          <w:sz w:val="32"/>
          <w:szCs w:val="32"/>
          <w:rtl/>
        </w:rPr>
        <w:t>.</w:t>
      </w:r>
      <w:bookmarkEnd w:id="429"/>
      <w:r w:rsidR="0054231B">
        <w:rPr>
          <w:rFonts w:asciiTheme="majorHAnsi" w:eastAsiaTheme="majorEastAsia" w:hAnsiTheme="majorHAnsi" w:cstheme="majorBidi" w:hint="cs"/>
          <w:b/>
          <w:color w:val="365F91" w:themeColor="accent1" w:themeShade="BF"/>
          <w:sz w:val="28"/>
          <w:szCs w:val="28"/>
          <w:rtl/>
        </w:rPr>
        <w:t>.</w:t>
      </w:r>
      <w:bookmarkEnd w:id="430"/>
    </w:p>
    <w:sdt>
      <w:sdtPr>
        <w:id w:val="12217187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54231B" w:rsidRDefault="0054231B" w:rsidP="0054231B">
          <w:pPr>
            <w:pStyle w:val="TOCHeading"/>
          </w:pPr>
          <w:r>
            <w:rPr>
              <w:rFonts w:hint="cs"/>
              <w:rtl/>
            </w:rPr>
            <w:t>.</w:t>
          </w:r>
        </w:p>
        <w:p w:rsidR="0054231B" w:rsidRDefault="005423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990358" w:history="1">
            <w:r w:rsidRPr="00A00090">
              <w:rPr>
                <w:rStyle w:val="Hyperlink"/>
                <w:noProof/>
                <w:rtl/>
                <w:lang w:bidi="fa-IR"/>
              </w:rPr>
              <w:t>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باچه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990359" w:history="1">
            <w:r w:rsidRPr="00A00090">
              <w:rPr>
                <w:rStyle w:val="Hyperlink"/>
                <w:noProof/>
                <w:rtl/>
                <w:lang w:bidi="fa-IR"/>
              </w:rPr>
              <w:t>پ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990360" w:history="1">
            <w:r w:rsidRPr="00A00090">
              <w:rPr>
                <w:rStyle w:val="Hyperlink"/>
                <w:noProof/>
                <w:rtl/>
                <w:lang w:bidi="fa-IR"/>
              </w:rPr>
              <w:t>بخش اول:کل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1" w:history="1">
            <w:r w:rsidRPr="00A00090">
              <w:rPr>
                <w:rStyle w:val="Hyperlink"/>
                <w:noProof/>
                <w:rtl/>
                <w:lang w:bidi="fa-IR"/>
              </w:rPr>
              <w:t>فصل اول: ضرورت، اهم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ت و پ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نه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2" w:history="1">
            <w:r w:rsidRPr="00A00090">
              <w:rPr>
                <w:rStyle w:val="Hyperlink"/>
                <w:noProof/>
                <w:rtl/>
                <w:lang w:bidi="fa-IR"/>
              </w:rPr>
              <w:t>فصل دوم: مفهوم شناس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3" w:history="1">
            <w:r w:rsidRPr="00A00090">
              <w:rPr>
                <w:rStyle w:val="Hyperlink"/>
                <w:noProof/>
                <w:rtl/>
                <w:lang w:bidi="fa-IR"/>
              </w:rPr>
              <w:t>واژه شناس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سحر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4" w:history="1">
            <w:r w:rsidRPr="00A00090">
              <w:rPr>
                <w:rStyle w:val="Hyperlink"/>
                <w:noProof/>
                <w:rtl/>
                <w:lang w:bidi="fa-IR"/>
              </w:rPr>
              <w:t>اصطلاح شناس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سحر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5" w:history="1">
            <w:r w:rsidRPr="00A00090">
              <w:rPr>
                <w:rStyle w:val="Hyperlink"/>
                <w:noProof/>
                <w:rtl/>
                <w:lang w:bidi="fa-IR"/>
              </w:rPr>
              <w:t>واژه شناس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فجر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6" w:history="1">
            <w:r w:rsidRPr="00A00090">
              <w:rPr>
                <w:rStyle w:val="Hyperlink"/>
                <w:noProof/>
                <w:rtl/>
                <w:lang w:bidi="fa-IR"/>
              </w:rPr>
              <w:t>اصطلاح شناس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فجر کاذب و صادق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7" w:history="1">
            <w:r w:rsidRPr="00A00090">
              <w:rPr>
                <w:rStyle w:val="Hyperlink"/>
                <w:noProof/>
                <w:rtl/>
                <w:lang w:bidi="fa-IR"/>
              </w:rPr>
              <w:t>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الطلوع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990368" w:history="1">
            <w:r w:rsidRPr="00A00090">
              <w:rPr>
                <w:rStyle w:val="Hyperlink"/>
                <w:noProof/>
                <w:rtl/>
                <w:lang w:bidi="fa-IR"/>
              </w:rPr>
              <w:t>بخش دوم:سحرخ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در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69" w:history="1">
            <w:r w:rsidRPr="00A00090">
              <w:rPr>
                <w:rStyle w:val="Hyperlink"/>
                <w:noProof/>
                <w:rtl/>
                <w:lang w:bidi="fa-IR"/>
              </w:rPr>
              <w:t>فصل اول: سحر 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در 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ره بزرگان 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0" w:history="1">
            <w:r w:rsidRPr="00A00090">
              <w:rPr>
                <w:rStyle w:val="Hyperlink"/>
                <w:noProof/>
                <w:rtl/>
                <w:lang w:bidi="fa-IR"/>
              </w:rPr>
              <w:t>1 -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اهل 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Pr="00A00090">
              <w:rPr>
                <w:rStyle w:val="Hyperlink"/>
                <w:rFonts w:ascii="Traditional Arabic" w:eastAsiaTheme="minorHAnsi" w:hAnsi="Traditional Arabic" w:cs="Traditional Arabic"/>
                <w:noProof/>
                <w:rtl/>
                <w:lang w:bidi="fa-IR"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1" w:history="1">
            <w:r w:rsidRPr="00A00090">
              <w:rPr>
                <w:rStyle w:val="Hyperlink"/>
                <w:noProof/>
                <w:rtl/>
                <w:lang w:bidi="fa-IR"/>
              </w:rPr>
              <w:t>الف) 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پ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امبر اکرم </w:t>
            </w:r>
            <w:r w:rsidRPr="00A00090">
              <w:rPr>
                <w:rStyle w:val="Hyperlink"/>
                <w:rFonts w:cs="Rafed Alaem"/>
                <w:noProof/>
                <w:rtl/>
              </w:rPr>
              <w:t xml:space="preserve">صلى‌الله‌عليه‌وآله‌وسلم </w:t>
            </w:r>
            <w:r w:rsidRPr="00A00090">
              <w:rPr>
                <w:rStyle w:val="Hyperlink"/>
                <w:noProof/>
                <w:rtl/>
                <w:lang w:bidi="fa-IR"/>
              </w:rPr>
              <w:t>در سحرگاه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2" w:history="1">
            <w:r w:rsidRPr="00A00090">
              <w:rPr>
                <w:rStyle w:val="Hyperlink"/>
                <w:noProof/>
                <w:rtl/>
                <w:lang w:bidi="fa-IR"/>
              </w:rPr>
              <w:t>ب) مناجات سحرگاه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ام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رمؤمنان عل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3" w:history="1">
            <w:r w:rsidRPr="00A00090">
              <w:rPr>
                <w:rStyle w:val="Hyperlink"/>
                <w:noProof/>
                <w:rtl/>
                <w:lang w:bidi="fa-IR"/>
              </w:rPr>
              <w:t>ج) 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امام 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العابد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A0009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4" w:history="1">
            <w:r w:rsidRPr="00A00090">
              <w:rPr>
                <w:rStyle w:val="Hyperlink"/>
                <w:noProof/>
                <w:rtl/>
                <w:lang w:bidi="fa-IR"/>
              </w:rPr>
              <w:t>د) 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نب عل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هاالسلام، تند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س مقاومت در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5" w:history="1">
            <w:r w:rsidRPr="00A00090">
              <w:rPr>
                <w:rStyle w:val="Hyperlink"/>
                <w:noProof/>
                <w:rtl/>
                <w:lang w:bidi="fa-IR"/>
              </w:rPr>
              <w:t>2 -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بزرگان 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6" w:history="1">
            <w:r w:rsidRPr="00A00090">
              <w:rPr>
                <w:rStyle w:val="Hyperlink"/>
                <w:noProof/>
                <w:rtl/>
                <w:lang w:bidi="fa-IR"/>
              </w:rPr>
              <w:t>الف) خلوت شبانه معمار انقلاب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7" w:history="1">
            <w:r w:rsidRPr="00A00090">
              <w:rPr>
                <w:rStyle w:val="Hyperlink"/>
                <w:noProof/>
                <w:rtl/>
                <w:lang w:bidi="fa-IR"/>
              </w:rPr>
              <w:t>ب) برنامه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شه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د مطهر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8" w:history="1">
            <w:r w:rsidRPr="00A00090">
              <w:rPr>
                <w:rStyle w:val="Hyperlink"/>
                <w:noProof/>
                <w:rtl/>
                <w:lang w:bidi="fa-IR"/>
              </w:rPr>
              <w:t>ج) برنامه سحر عارف کامل، شاه آباد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رحمه 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79" w:history="1">
            <w:r w:rsidRPr="00A00090">
              <w:rPr>
                <w:rStyle w:val="Hyperlink"/>
                <w:noProof/>
                <w:rtl/>
                <w:lang w:bidi="fa-IR"/>
              </w:rPr>
              <w:t>د) برنامه سحر محدث قم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0" w:history="1">
            <w:r w:rsidRPr="00A00090">
              <w:rPr>
                <w:rStyle w:val="Hyperlink"/>
                <w:noProof/>
                <w:rtl/>
                <w:lang w:bidi="fa-IR"/>
              </w:rPr>
              <w:t>ه ) نماز جماعت آ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ت الله مرعش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نجف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 w:rsidRPr="00A00090">
              <w:rPr>
                <w:rStyle w:val="Hyperlink"/>
                <w:rFonts w:ascii="Traditional Arabic" w:hAnsi="Traditional Arabic" w:cs="Traditional Arabic"/>
                <w:noProof/>
                <w:shd w:val="clear" w:color="auto" w:fill="FFFFFF"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در حرم مطهر فاطمه معصومه </w:t>
            </w:r>
            <w:r w:rsidRPr="00A00090">
              <w:rPr>
                <w:rStyle w:val="Hyperlink"/>
                <w:rFonts w:eastAsiaTheme="minorHAnsi"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1" w:history="1">
            <w:r w:rsidRPr="00A00090">
              <w:rPr>
                <w:rStyle w:val="Hyperlink"/>
                <w:noProof/>
                <w:rtl/>
                <w:lang w:bidi="fa-IR"/>
              </w:rPr>
              <w:t>و)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ش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خ مف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د رحمه 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2" w:history="1">
            <w:r w:rsidRPr="00A00090">
              <w:rPr>
                <w:rStyle w:val="Hyperlink"/>
                <w:noProof/>
                <w:rtl/>
                <w:lang w:bidi="fa-IR"/>
              </w:rPr>
              <w:t>ز)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آ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ت الله العظم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بروجرد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 w:rsidRPr="00A00090">
              <w:rPr>
                <w:rStyle w:val="Hyperlink"/>
                <w:rFonts w:ascii="Traditional Arabic" w:hAnsi="Traditional Arabic" w:cs="Traditional Arabic"/>
                <w:noProof/>
                <w:shd w:val="clear" w:color="auto" w:fill="FFFFFF"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noProof/>
                <w:rtl/>
                <w:lang w:bidi="fa-IR"/>
              </w:rPr>
              <w:t>، زع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م بزرگ عالم تش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3" w:history="1">
            <w:r w:rsidRPr="00A00090">
              <w:rPr>
                <w:rStyle w:val="Hyperlink"/>
                <w:noProof/>
                <w:rtl/>
                <w:lang w:bidi="fa-IR"/>
              </w:rPr>
              <w:t>ح) 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ش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خ جعفر کاشف الغطاء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4" w:history="1">
            <w:r w:rsidRPr="00A00090">
              <w:rPr>
                <w:rStyle w:val="Hyperlink"/>
                <w:noProof/>
                <w:rtl/>
                <w:lang w:bidi="fa-IR"/>
              </w:rPr>
              <w:t>ط) سحر بهجت عارفان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5" w:history="1"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) حک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م اله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قمشه 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 w:rsidRPr="00A00090">
              <w:rPr>
                <w:rStyle w:val="Hyperlink"/>
                <w:rFonts w:ascii="Traditional Arabic" w:hAnsi="Traditional Arabic" w:cs="Traditional Arabic"/>
                <w:noProof/>
                <w:shd w:val="clear" w:color="auto" w:fill="FFFFFF"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noProof/>
                <w:rtl/>
                <w:lang w:bidi="fa-IR"/>
              </w:rPr>
              <w:t>، غرق تماشا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ح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6" w:history="1">
            <w:r w:rsidRPr="00A00090">
              <w:rPr>
                <w:rStyle w:val="Hyperlink"/>
                <w:noProof/>
                <w:rtl/>
                <w:lang w:bidi="fa-IR"/>
              </w:rPr>
              <w:t>ک)س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د محمدحسن اله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طباطبا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 xml:space="preserve">رحمه‌الله </w:t>
            </w:r>
            <w:r w:rsidRPr="00A00090">
              <w:rPr>
                <w:rStyle w:val="Hyperlink"/>
                <w:noProof/>
                <w:rtl/>
                <w:lang w:bidi="fa-IR"/>
              </w:rPr>
              <w:t>وعلامه 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دمحمدحس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طباطبا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7" w:history="1">
            <w:r w:rsidRPr="00A00090">
              <w:rPr>
                <w:rStyle w:val="Hyperlink"/>
                <w:noProof/>
                <w:rtl/>
                <w:lang w:bidi="fa-IR"/>
              </w:rPr>
              <w:t>ل) محمدتق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مصباح 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8" w:history="1">
            <w:r w:rsidRPr="00A00090">
              <w:rPr>
                <w:rStyle w:val="Hyperlink"/>
                <w:noProof/>
                <w:rtl/>
                <w:lang w:bidi="fa-IR"/>
              </w:rPr>
              <w:t>م) آ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ت الله العظم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م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رزا هاشم آمل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89" w:history="1">
            <w:r w:rsidRPr="00A00090">
              <w:rPr>
                <w:rStyle w:val="Hyperlink"/>
                <w:noProof/>
                <w:rtl/>
                <w:lang w:bidi="fa-IR"/>
              </w:rPr>
              <w:t>ن) آ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ت الله نا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00090">
              <w:rPr>
                <w:rStyle w:val="Hyperlink"/>
                <w:noProof/>
                <w:rtl/>
                <w:lang w:bidi="fa-IR"/>
              </w:rPr>
              <w:t>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 w:rsidRPr="00A00090">
              <w:rPr>
                <w:rStyle w:val="Hyperlink"/>
                <w:rFonts w:ascii="Traditional Arabic" w:hAnsi="Traditional Arabic" w:cs="Traditional Arabic"/>
                <w:noProof/>
                <w:shd w:val="clear" w:color="auto" w:fill="FFFFFF"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noProof/>
                <w:rtl/>
                <w:lang w:bidi="fa-IR"/>
              </w:rPr>
              <w:t>، گوهر کو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0" w:history="1">
            <w:r w:rsidRPr="00A00090">
              <w:rPr>
                <w:rStyle w:val="Hyperlink"/>
                <w:noProof/>
                <w:rtl/>
                <w:lang w:bidi="fa-IR"/>
              </w:rPr>
              <w:t>فصل دوم: برکت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1" w:history="1">
            <w:r w:rsidRPr="00A00090">
              <w:rPr>
                <w:rStyle w:val="Hyperlink"/>
                <w:noProof/>
                <w:rtl/>
                <w:lang w:bidi="fa-IR"/>
              </w:rPr>
              <w:t>1 - آثار معنو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2" w:history="1">
            <w:r w:rsidRPr="00A00090">
              <w:rPr>
                <w:rStyle w:val="Hyperlink"/>
                <w:noProof/>
                <w:rtl/>
                <w:lang w:bidi="fa-IR"/>
              </w:rPr>
              <w:t>الف) قرب به ذات 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3" w:history="1">
            <w:r w:rsidRPr="00A00090">
              <w:rPr>
                <w:rStyle w:val="Hyperlink"/>
                <w:noProof/>
                <w:rtl/>
                <w:lang w:bidi="fa-IR"/>
              </w:rPr>
              <w:t>ب) افزا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تقوا و روح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ه بندگ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4" w:history="1">
            <w:r w:rsidRPr="00A00090">
              <w:rPr>
                <w:rStyle w:val="Hyperlink"/>
                <w:noProof/>
                <w:rtl/>
                <w:lang w:bidi="fa-IR"/>
              </w:rPr>
              <w:t>ج) انس با قرآن مج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5" w:history="1">
            <w:r w:rsidRPr="00A00090">
              <w:rPr>
                <w:rStyle w:val="Hyperlink"/>
                <w:noProof/>
                <w:rtl/>
                <w:lang w:bidi="fa-IR"/>
              </w:rPr>
              <w:t>د) استجابت 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6" w:history="1">
            <w:r w:rsidRPr="00A00090">
              <w:rPr>
                <w:rStyle w:val="Hyperlink"/>
                <w:noProof/>
                <w:rtl/>
                <w:lang w:bidi="fa-IR"/>
              </w:rPr>
              <w:t>2 - آثار روح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و روان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7" w:history="1">
            <w:r w:rsidRPr="00A00090">
              <w:rPr>
                <w:rStyle w:val="Hyperlink"/>
                <w:noProof/>
                <w:rtl/>
                <w:lang w:bidi="fa-IR"/>
              </w:rPr>
              <w:t>الف) تقو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ت اراده و مقاومت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8" w:history="1">
            <w:r w:rsidRPr="00A00090">
              <w:rPr>
                <w:rStyle w:val="Hyperlink"/>
                <w:noProof/>
                <w:rtl/>
                <w:lang w:bidi="fa-IR"/>
              </w:rPr>
              <w:t>ب) شاداب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و نشاط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399" w:history="1">
            <w:r w:rsidRPr="00A00090">
              <w:rPr>
                <w:rStyle w:val="Hyperlink"/>
                <w:noProof/>
                <w:rtl/>
                <w:lang w:bidi="fa-IR"/>
              </w:rPr>
              <w:t>3 - آثار اقتصاد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0" w:history="1">
            <w:r w:rsidRPr="00A00090">
              <w:rPr>
                <w:rStyle w:val="Hyperlink"/>
                <w:noProof/>
                <w:rtl/>
                <w:lang w:bidi="fa-IR"/>
              </w:rPr>
              <w:t>الف) بهره ور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در 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1" w:history="1">
            <w:r w:rsidRPr="00A00090">
              <w:rPr>
                <w:rStyle w:val="Hyperlink"/>
                <w:noProof/>
                <w:rtl/>
                <w:lang w:bidi="fa-IR"/>
              </w:rPr>
              <w:t>ب) افزا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روز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2" w:history="1">
            <w:r w:rsidRPr="00A00090">
              <w:rPr>
                <w:rStyle w:val="Hyperlink"/>
                <w:noProof/>
                <w:rtl/>
                <w:lang w:bidi="fa-IR"/>
              </w:rPr>
              <w:t>دو چگونگ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افزا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روز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3" w:history="1">
            <w:r w:rsidRPr="00A00090">
              <w:rPr>
                <w:rStyle w:val="Hyperlink"/>
                <w:noProof/>
                <w:rtl/>
                <w:lang w:bidi="fa-IR"/>
              </w:rPr>
              <w:t>سه تأث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 دعا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الطلوع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در کسب روز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4" w:history="1">
            <w:r w:rsidRPr="00A00090">
              <w:rPr>
                <w:rStyle w:val="Hyperlink"/>
                <w:noProof/>
                <w:rtl/>
                <w:lang w:bidi="fa-IR"/>
              </w:rPr>
              <w:t>4 - آثار اجتماع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5" w:history="1">
            <w:r w:rsidRPr="00A00090">
              <w:rPr>
                <w:rStyle w:val="Hyperlink"/>
                <w:noProof/>
                <w:rtl/>
                <w:lang w:bidi="fa-IR"/>
              </w:rPr>
              <w:t>الف) تنظ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م 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6" w:history="1">
            <w:r w:rsidRPr="00A00090">
              <w:rPr>
                <w:rStyle w:val="Hyperlink"/>
                <w:noProof/>
                <w:rtl/>
                <w:lang w:bidi="fa-IR"/>
              </w:rPr>
              <w:t>ب) کاهش تراکم تراف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7" w:history="1">
            <w:r w:rsidRPr="00A00090">
              <w:rPr>
                <w:rStyle w:val="Hyperlink"/>
                <w:noProof/>
                <w:rtl/>
                <w:lang w:bidi="fa-IR"/>
              </w:rPr>
              <w:t>فصل سوم: آس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ب شناس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خواب سحرگاه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8" w:history="1">
            <w:r w:rsidRPr="00A00090">
              <w:rPr>
                <w:rStyle w:val="Hyperlink"/>
                <w:noProof/>
                <w:rtl/>
                <w:lang w:bidi="fa-IR"/>
              </w:rPr>
              <w:t>پ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خواب سحرگاه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09" w:history="1">
            <w:r w:rsidRPr="00A00090">
              <w:rPr>
                <w:rStyle w:val="Hyperlink"/>
                <w:noProof/>
                <w:rtl/>
                <w:lang w:bidi="fa-IR"/>
              </w:rPr>
              <w:t>1 - اتلاف عمر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0" w:history="1">
            <w:r w:rsidRPr="00A00090">
              <w:rPr>
                <w:rStyle w:val="Hyperlink"/>
                <w:noProof/>
                <w:rtl/>
                <w:lang w:bidi="fa-IR"/>
              </w:rPr>
              <w:t>2 - کم شدن عمر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1" w:history="1">
            <w:r w:rsidRPr="00A00090">
              <w:rPr>
                <w:rStyle w:val="Hyperlink"/>
                <w:noProof/>
                <w:rtl/>
                <w:lang w:bidi="fa-IR"/>
              </w:rPr>
              <w:t>3 - خواب آلودگ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و خستگ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در طول 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2" w:history="1">
            <w:r w:rsidRPr="00A00090">
              <w:rPr>
                <w:rStyle w:val="Hyperlink"/>
                <w:noProof/>
                <w:rtl/>
                <w:lang w:bidi="fa-IR"/>
              </w:rPr>
              <w:t xml:space="preserve">4 - غافل ماندن از 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اد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3" w:history="1">
            <w:r w:rsidRPr="00A00090">
              <w:rPr>
                <w:rStyle w:val="Hyperlink"/>
                <w:noProof/>
                <w:rtl/>
                <w:lang w:bidi="fa-IR"/>
              </w:rPr>
              <w:t>5 - مانع گشتن از رس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دن روز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4" w:history="1">
            <w:r w:rsidRPr="00A00090">
              <w:rPr>
                <w:rStyle w:val="Hyperlink"/>
                <w:noProof/>
                <w:rtl/>
                <w:lang w:bidi="fa-IR"/>
              </w:rPr>
              <w:t>6 - زرد شدن بدن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5" w:history="1">
            <w:r w:rsidRPr="00A00090">
              <w:rPr>
                <w:rStyle w:val="Hyperlink"/>
                <w:noProof/>
                <w:rtl/>
                <w:lang w:bidi="fa-IR"/>
              </w:rPr>
              <w:t>فصل چهارم: آداب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6" w:history="1">
            <w:r w:rsidRPr="00A00090">
              <w:rPr>
                <w:rStyle w:val="Hyperlink"/>
                <w:noProof/>
                <w:rtl/>
                <w:lang w:bidi="fa-IR"/>
              </w:rPr>
              <w:t>1 - آداب سحر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7" w:history="1">
            <w:r w:rsidRPr="00A00090">
              <w:rPr>
                <w:rStyle w:val="Hyperlink"/>
                <w:noProof/>
                <w:rtl/>
                <w:lang w:bidi="fa-IR"/>
              </w:rPr>
              <w:t>الف) مسواک زدن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8" w:history="1">
            <w:r w:rsidRPr="00A00090">
              <w:rPr>
                <w:rStyle w:val="Hyperlink"/>
                <w:noProof/>
                <w:rtl/>
                <w:lang w:bidi="fa-IR"/>
              </w:rPr>
              <w:t>ب) نماز 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19" w:history="1">
            <w:r w:rsidRPr="00A00090">
              <w:rPr>
                <w:rStyle w:val="Hyperlink"/>
                <w:noProof/>
                <w:rtl/>
                <w:lang w:bidi="fa-IR"/>
              </w:rPr>
              <w:t>ج) تلاوت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0" w:history="1">
            <w:r w:rsidRPr="00A00090">
              <w:rPr>
                <w:rStyle w:val="Hyperlink"/>
                <w:noProof/>
                <w:rtl/>
                <w:lang w:bidi="fa-IR"/>
              </w:rPr>
              <w:t>د) تفکر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1" w:history="1">
            <w:r w:rsidRPr="00A00090">
              <w:rPr>
                <w:rStyle w:val="Hyperlink"/>
                <w:noProof/>
                <w:rtl/>
                <w:lang w:bidi="fa-IR"/>
              </w:rPr>
              <w:t>2 - برخ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اعمال 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الطلوع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2" w:history="1">
            <w:r w:rsidRPr="00A00090">
              <w:rPr>
                <w:rStyle w:val="Hyperlink"/>
                <w:noProof/>
                <w:rtl/>
                <w:lang w:bidi="fa-IR"/>
              </w:rPr>
              <w:t>الف) نافله 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3" w:history="1">
            <w:r w:rsidRPr="00A00090">
              <w:rPr>
                <w:rStyle w:val="Hyperlink"/>
                <w:noProof/>
                <w:rtl/>
                <w:lang w:bidi="fa-IR"/>
              </w:rPr>
              <w:t>ب) ادا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فر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ضه نماز صبح در اول 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4" w:history="1">
            <w:r w:rsidRPr="00A00090">
              <w:rPr>
                <w:rStyle w:val="Hyperlink"/>
                <w:noProof/>
                <w:rtl/>
                <w:lang w:bidi="fa-IR"/>
              </w:rPr>
              <w:t>ج) فراگ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دانش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5" w:history="1">
            <w:r w:rsidRPr="00A00090">
              <w:rPr>
                <w:rStyle w:val="Hyperlink"/>
                <w:noProof/>
                <w:rtl/>
                <w:lang w:bidi="fa-IR"/>
              </w:rPr>
              <w:t>د) ورزش صبح گاه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6" w:history="1">
            <w:r w:rsidRPr="00A00090">
              <w:rPr>
                <w:rStyle w:val="Hyperlink"/>
                <w:noProof/>
                <w:rtl/>
                <w:lang w:bidi="fa-IR"/>
              </w:rPr>
              <w:t>3 - ادع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ه و اذکار سحر و 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الطلوع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7" w:history="1">
            <w:r w:rsidRPr="00A00090">
              <w:rPr>
                <w:rStyle w:val="Hyperlink"/>
                <w:noProof/>
                <w:rtl/>
                <w:lang w:bidi="fa-IR"/>
              </w:rPr>
              <w:t>شمه 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از دستور العمل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8" w:history="1">
            <w:r w:rsidRPr="00A00090">
              <w:rPr>
                <w:rStyle w:val="Hyperlink"/>
                <w:noProof/>
                <w:rtl/>
                <w:lang w:bidi="fa-IR"/>
              </w:rPr>
              <w:t>گفتار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از ملا حس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 قل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همدان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00090">
              <w:rPr>
                <w:rStyle w:val="Hyperlink"/>
                <w:rFonts w:cs="Rafed Alaem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29" w:history="1">
            <w:r w:rsidRPr="00A00090">
              <w:rPr>
                <w:rStyle w:val="Hyperlink"/>
                <w:noProof/>
                <w:rtl/>
                <w:lang w:bidi="fa-IR"/>
              </w:rPr>
              <w:t>سخن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از ش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خ محمد بهار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رحمه 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0" w:history="1">
            <w:r w:rsidRPr="00A00090">
              <w:rPr>
                <w:rStyle w:val="Hyperlink"/>
                <w:noProof/>
                <w:rtl/>
                <w:lang w:bidi="fa-IR"/>
              </w:rPr>
              <w:t>فصل پنجم: موانع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و راهکارها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رفع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1" w:history="1">
            <w:r w:rsidRPr="00A00090">
              <w:rPr>
                <w:rStyle w:val="Hyperlink"/>
                <w:noProof/>
                <w:rtl/>
                <w:lang w:bidi="fa-IR"/>
              </w:rPr>
              <w:t>1 - موانع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2" w:history="1">
            <w:r w:rsidRPr="00A00090">
              <w:rPr>
                <w:rStyle w:val="Hyperlink"/>
                <w:noProof/>
                <w:rtl/>
                <w:lang w:bidi="fa-IR"/>
              </w:rPr>
              <w:t>الف) موانع فرد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3" w:history="1"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ک  پرخور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4" w:history="1">
            <w:r w:rsidRPr="00A00090">
              <w:rPr>
                <w:rStyle w:val="Hyperlink"/>
                <w:noProof/>
                <w:rtl/>
                <w:lang w:bidi="fa-IR"/>
              </w:rPr>
              <w:t>دو _ 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برنامگ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در کارها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5" w:history="1">
            <w:r w:rsidRPr="00A00090">
              <w:rPr>
                <w:rStyle w:val="Hyperlink"/>
                <w:noProof/>
                <w:rtl/>
                <w:lang w:bidi="fa-IR"/>
              </w:rPr>
              <w:t>سه سست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و تنبل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6" w:history="1">
            <w:r w:rsidRPr="00A00090">
              <w:rPr>
                <w:rStyle w:val="Hyperlink"/>
                <w:noProof/>
                <w:rtl/>
                <w:lang w:bidi="fa-IR"/>
              </w:rPr>
              <w:t>چهار گناه و نافرمان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7" w:history="1">
            <w:r w:rsidRPr="00A00090">
              <w:rPr>
                <w:rStyle w:val="Hyperlink"/>
                <w:noProof/>
                <w:rtl/>
                <w:lang w:bidi="fa-IR"/>
              </w:rPr>
              <w:t>پنج _ پرخواب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8" w:history="1">
            <w:r w:rsidRPr="00A00090">
              <w:rPr>
                <w:rStyle w:val="Hyperlink"/>
                <w:noProof/>
                <w:rtl/>
                <w:lang w:bidi="fa-IR"/>
              </w:rPr>
              <w:t>شش  ناآگاه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39" w:history="1">
            <w:r w:rsidRPr="00A00090">
              <w:rPr>
                <w:rStyle w:val="Hyperlink"/>
                <w:noProof/>
                <w:rtl/>
                <w:lang w:bidi="fa-IR"/>
              </w:rPr>
              <w:t>هفت اعتقاد نداشتن به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0" w:history="1">
            <w:r w:rsidRPr="00A00090">
              <w:rPr>
                <w:rStyle w:val="Hyperlink"/>
                <w:noProof/>
                <w:rtl/>
                <w:lang w:bidi="fa-IR"/>
              </w:rPr>
              <w:t>ب) موانع اجتماع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1" w:history="1"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ک  شب نش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2" w:history="1">
            <w:r w:rsidRPr="00A00090">
              <w:rPr>
                <w:rStyle w:val="Hyperlink"/>
                <w:noProof/>
                <w:rtl/>
                <w:lang w:bidi="fa-IR"/>
              </w:rPr>
              <w:t>دو _ تماشا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برنامه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تلو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ون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آخر 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3" w:history="1">
            <w:r w:rsidRPr="00A00090">
              <w:rPr>
                <w:rStyle w:val="Hyperlink"/>
                <w:noProof/>
                <w:rtl/>
                <w:lang w:bidi="fa-IR"/>
              </w:rPr>
              <w:t>سه _ باز بودن فروشگاه ها و مجتمع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بازرگان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تا د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 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4" w:history="1">
            <w:r w:rsidRPr="00A00090">
              <w:rPr>
                <w:rStyle w:val="Hyperlink"/>
                <w:noProof/>
                <w:rtl/>
                <w:lang w:bidi="fa-IR"/>
              </w:rPr>
              <w:t>چهار _ طولان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شدن مراسم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مذهب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تا 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مه 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5" w:history="1">
            <w:r w:rsidRPr="00A00090">
              <w:rPr>
                <w:rStyle w:val="Hyperlink"/>
                <w:noProof/>
                <w:rtl/>
                <w:lang w:bidi="fa-IR"/>
              </w:rPr>
              <w:t>پنج _ دگرگون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ارزش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6" w:history="1">
            <w:r w:rsidRPr="00A00090">
              <w:rPr>
                <w:rStyle w:val="Hyperlink"/>
                <w:noProof/>
                <w:rtl/>
                <w:lang w:bidi="fa-IR"/>
              </w:rPr>
              <w:t>ج) موانع ترب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ت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7" w:history="1">
            <w:r w:rsidRPr="00A00090">
              <w:rPr>
                <w:rStyle w:val="Hyperlink"/>
                <w:noProof/>
                <w:rtl/>
                <w:lang w:bidi="fa-IR"/>
              </w:rPr>
              <w:t>2 - راهکارها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8" w:history="1">
            <w:r w:rsidRPr="00A00090">
              <w:rPr>
                <w:rStyle w:val="Hyperlink"/>
                <w:noProof/>
                <w:rtl/>
                <w:lang w:bidi="fa-IR"/>
              </w:rPr>
              <w:t>الف) تشو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ق و تنب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49" w:history="1">
            <w:r w:rsidRPr="00A00090">
              <w:rPr>
                <w:rStyle w:val="Hyperlink"/>
                <w:noProof/>
                <w:rtl/>
                <w:lang w:bidi="fa-IR"/>
              </w:rPr>
              <w:t>ب) نشست و برخاست با افراد سحرخ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0" w:history="1">
            <w:r w:rsidRPr="00A00090">
              <w:rPr>
                <w:rStyle w:val="Hyperlink"/>
                <w:noProof/>
                <w:rtl/>
                <w:lang w:bidi="fa-IR"/>
              </w:rPr>
              <w:t>ج) شناخت درمان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1" w:history="1">
            <w:r w:rsidRPr="00A00090">
              <w:rPr>
                <w:rStyle w:val="Hyperlink"/>
                <w:noProof/>
                <w:rtl/>
                <w:lang w:bidi="fa-IR"/>
              </w:rPr>
              <w:t>د) خواب سرشب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2" w:history="1">
            <w:r w:rsidRPr="00A00090">
              <w:rPr>
                <w:rStyle w:val="Hyperlink"/>
                <w:noProof/>
                <w:rtl/>
                <w:lang w:bidi="fa-IR"/>
              </w:rPr>
              <w:t>ه ) استوار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و پا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دار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3" w:history="1">
            <w:r w:rsidRPr="00A00090">
              <w:rPr>
                <w:rStyle w:val="Hyperlink"/>
                <w:noProof/>
                <w:rtl/>
                <w:lang w:bidi="fa-IR"/>
              </w:rPr>
              <w:t>و) خواب ن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م 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990454" w:history="1">
            <w:r w:rsidRPr="00A00090">
              <w:rPr>
                <w:rStyle w:val="Hyperlink"/>
                <w:noProof/>
                <w:rtl/>
                <w:lang w:bidi="fa-IR"/>
              </w:rPr>
              <w:t>بخش سوم:همراه با برنامه سازان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5" w:history="1">
            <w:r w:rsidRPr="00A00090">
              <w:rPr>
                <w:rStyle w:val="Hyperlink"/>
                <w:noProof/>
                <w:rtl/>
                <w:lang w:bidi="fa-IR"/>
              </w:rPr>
              <w:t>نقد عملکرد رسانه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6" w:history="1">
            <w:r w:rsidRPr="00A00090">
              <w:rPr>
                <w:rStyle w:val="Hyperlink"/>
                <w:noProof/>
                <w:rtl/>
                <w:lang w:bidi="fa-IR"/>
              </w:rPr>
              <w:t>1 - برنامه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سحرگاه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7" w:history="1">
            <w:r w:rsidRPr="00A00090">
              <w:rPr>
                <w:rStyle w:val="Hyperlink"/>
                <w:noProof/>
                <w:rtl/>
                <w:lang w:bidi="fa-IR"/>
              </w:rPr>
              <w:t>الف) برنامه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 از اذان صبح (سحر)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8" w:history="1">
            <w:r w:rsidRPr="00A00090">
              <w:rPr>
                <w:rStyle w:val="Hyperlink"/>
                <w:noProof/>
                <w:rtl/>
                <w:lang w:bidi="fa-IR"/>
              </w:rPr>
              <w:t>ب) برنامه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پس از اذان 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59" w:history="1">
            <w:r w:rsidRPr="00A00090">
              <w:rPr>
                <w:rStyle w:val="Hyperlink"/>
                <w:noProof/>
                <w:rtl/>
                <w:lang w:bidi="fa-IR"/>
              </w:rPr>
              <w:t>2 - برنامه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غ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ر سحرگاه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60" w:history="1">
            <w:r w:rsidRPr="00A00090">
              <w:rPr>
                <w:rStyle w:val="Hyperlink"/>
                <w:noProof/>
                <w:rtl/>
                <w:lang w:bidi="fa-IR"/>
              </w:rPr>
              <w:t>الف) زمان برنامه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61" w:history="1">
            <w:r w:rsidRPr="00A00090">
              <w:rPr>
                <w:rStyle w:val="Hyperlink"/>
                <w:noProof/>
                <w:rtl/>
                <w:lang w:bidi="fa-IR"/>
              </w:rPr>
              <w:t>ب) محتوا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برنامه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62" w:history="1">
            <w:r w:rsidRPr="00A00090">
              <w:rPr>
                <w:rStyle w:val="Hyperlink"/>
                <w:noProof/>
                <w:rtl/>
                <w:lang w:bidi="fa-IR"/>
              </w:rPr>
              <w:t>پ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>شنهادها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برنامه 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63" w:history="1">
            <w:r w:rsidRPr="00A00090">
              <w:rPr>
                <w:rStyle w:val="Hyperlink"/>
                <w:noProof/>
                <w:rtl/>
                <w:lang w:bidi="fa-IR"/>
              </w:rPr>
              <w:t>پرسش ها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00090">
              <w:rPr>
                <w:rStyle w:val="Hyperlink"/>
                <w:noProof/>
                <w:rtl/>
                <w:lang w:bidi="fa-IR"/>
              </w:rPr>
              <w:t xml:space="preserve"> کارشناس</w:t>
            </w:r>
            <w:r w:rsidRPr="00A0009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5990464" w:history="1">
            <w:r w:rsidRPr="00A00090">
              <w:rPr>
                <w:rStyle w:val="Hyperlink"/>
                <w:noProof/>
                <w:rtl/>
                <w:lang w:bidi="fa-IR"/>
              </w:rPr>
              <w:t>کتاب 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990465" w:history="1">
            <w:r w:rsidRPr="00A00090">
              <w:rPr>
                <w:rStyle w:val="Hyperlink"/>
                <w:noProof/>
                <w:rtl/>
                <w:lang w:bidi="fa-IR"/>
              </w:rPr>
              <w:t>فهرست مطالب</w:t>
            </w:r>
            <w:r w:rsidRPr="00A00090">
              <w:rPr>
                <w:rStyle w:val="Hyperlink"/>
                <w:noProof/>
                <w:rtl/>
              </w:rPr>
              <w:t>.</w:t>
            </w:r>
            <w:r w:rsidRPr="00A00090">
              <w:rPr>
                <w:rStyle w:val="Hyperlink"/>
                <w:rFonts w:asciiTheme="majorHAnsi" w:eastAsiaTheme="majorEastAsia" w:hAnsiTheme="majorHAnsi" w:cstheme="majorBidi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Toc525990465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4231B" w:rsidRDefault="0054231B">
          <w:r>
            <w:fldChar w:fldCharType="end"/>
          </w:r>
        </w:p>
      </w:sdtContent>
    </w:sdt>
    <w:p w:rsidR="00CD4E15" w:rsidRPr="0054231B" w:rsidRDefault="00CD4E15" w:rsidP="0054231B">
      <w:pPr>
        <w:pStyle w:val="libNormal"/>
        <w:rPr>
          <w:rtl/>
        </w:rPr>
      </w:pPr>
    </w:p>
    <w:sectPr w:rsidR="00CD4E15" w:rsidRPr="0054231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C08" w:rsidRDefault="00937C08">
      <w:r>
        <w:separator/>
      </w:r>
    </w:p>
  </w:endnote>
  <w:endnote w:type="continuationSeparator" w:id="0">
    <w:p w:rsidR="00937C08" w:rsidRDefault="00937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9" w:rsidRDefault="00831177">
    <w:pPr>
      <w:pStyle w:val="Footer"/>
    </w:pPr>
    <w:fldSimple w:instr=" PAGE   \* MERGEFORMAT ">
      <w:r w:rsidR="0054231B">
        <w:rPr>
          <w:noProof/>
          <w:rtl/>
        </w:rPr>
        <w:t>138</w:t>
      </w:r>
    </w:fldSimple>
  </w:p>
  <w:p w:rsidR="00231509" w:rsidRDefault="002315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9" w:rsidRDefault="00831177">
    <w:pPr>
      <w:pStyle w:val="Footer"/>
    </w:pPr>
    <w:fldSimple w:instr=" PAGE   \* MERGEFORMAT ">
      <w:r w:rsidR="0054231B">
        <w:rPr>
          <w:noProof/>
          <w:rtl/>
        </w:rPr>
        <w:t>139</w:t>
      </w:r>
    </w:fldSimple>
  </w:p>
  <w:p w:rsidR="00231509" w:rsidRDefault="002315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9" w:rsidRDefault="00831177">
    <w:pPr>
      <w:pStyle w:val="Footer"/>
    </w:pPr>
    <w:fldSimple w:instr=" PAGE   \* MERGEFORMAT ">
      <w:r w:rsidR="0054231B">
        <w:rPr>
          <w:noProof/>
          <w:rtl/>
        </w:rPr>
        <w:t>1</w:t>
      </w:r>
    </w:fldSimple>
  </w:p>
  <w:p w:rsidR="00231509" w:rsidRDefault="00231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C08" w:rsidRDefault="00937C08">
      <w:r>
        <w:separator/>
      </w:r>
    </w:p>
  </w:footnote>
  <w:footnote w:type="continuationSeparator" w:id="0">
    <w:p w:rsidR="00937C08" w:rsidRDefault="00937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FFA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412E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6DC6"/>
    <w:rsid w:val="001B6FFA"/>
    <w:rsid w:val="001B702D"/>
    <w:rsid w:val="001B714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5A29"/>
    <w:rsid w:val="002267C7"/>
    <w:rsid w:val="00227FEE"/>
    <w:rsid w:val="00230235"/>
    <w:rsid w:val="00231509"/>
    <w:rsid w:val="002406E1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0755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7D4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3D10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8696B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B58"/>
    <w:rsid w:val="00407D56"/>
    <w:rsid w:val="004164D7"/>
    <w:rsid w:val="00416E2B"/>
    <w:rsid w:val="0042098A"/>
    <w:rsid w:val="004209BA"/>
    <w:rsid w:val="00420C44"/>
    <w:rsid w:val="004211CB"/>
    <w:rsid w:val="00427638"/>
    <w:rsid w:val="00430581"/>
    <w:rsid w:val="00434A97"/>
    <w:rsid w:val="00437035"/>
    <w:rsid w:val="00440C62"/>
    <w:rsid w:val="00446BBA"/>
    <w:rsid w:val="00451AFB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3994"/>
    <w:rsid w:val="005254BC"/>
    <w:rsid w:val="005261CF"/>
    <w:rsid w:val="00526724"/>
    <w:rsid w:val="005358E7"/>
    <w:rsid w:val="0054231B"/>
    <w:rsid w:val="00542EEF"/>
    <w:rsid w:val="00550B2F"/>
    <w:rsid w:val="00551712"/>
    <w:rsid w:val="00551E02"/>
    <w:rsid w:val="005529FE"/>
    <w:rsid w:val="00552C63"/>
    <w:rsid w:val="00553E8E"/>
    <w:rsid w:val="005549DE"/>
    <w:rsid w:val="00555C4A"/>
    <w:rsid w:val="005568B1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87835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6367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3603"/>
    <w:rsid w:val="006A77BD"/>
    <w:rsid w:val="006A7D4D"/>
    <w:rsid w:val="006B4F7B"/>
    <w:rsid w:val="006B5C71"/>
    <w:rsid w:val="006B7F0E"/>
    <w:rsid w:val="006C4B43"/>
    <w:rsid w:val="006D36EC"/>
    <w:rsid w:val="006D6DC1"/>
    <w:rsid w:val="006D6F9A"/>
    <w:rsid w:val="006E18ED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3D65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1594B"/>
    <w:rsid w:val="00821493"/>
    <w:rsid w:val="00826B87"/>
    <w:rsid w:val="008273AA"/>
    <w:rsid w:val="00827AB8"/>
    <w:rsid w:val="00831177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1897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E54FF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047E9"/>
    <w:rsid w:val="0091682D"/>
    <w:rsid w:val="00922370"/>
    <w:rsid w:val="0092388A"/>
    <w:rsid w:val="009257A0"/>
    <w:rsid w:val="00927601"/>
    <w:rsid w:val="00927D62"/>
    <w:rsid w:val="00931D57"/>
    <w:rsid w:val="00932192"/>
    <w:rsid w:val="00937C08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9F7C53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76370"/>
    <w:rsid w:val="00A86979"/>
    <w:rsid w:val="00A86A9E"/>
    <w:rsid w:val="00A91F7E"/>
    <w:rsid w:val="00A9330B"/>
    <w:rsid w:val="00A93392"/>
    <w:rsid w:val="00A9596F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C48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C7C80"/>
    <w:rsid w:val="00BD438E"/>
    <w:rsid w:val="00BD4DFE"/>
    <w:rsid w:val="00BD593F"/>
    <w:rsid w:val="00BD6706"/>
    <w:rsid w:val="00BD67F3"/>
    <w:rsid w:val="00BE0D08"/>
    <w:rsid w:val="00BE412E"/>
    <w:rsid w:val="00BE5940"/>
    <w:rsid w:val="00BE7ED8"/>
    <w:rsid w:val="00BF2543"/>
    <w:rsid w:val="00BF3B5E"/>
    <w:rsid w:val="00C005CF"/>
    <w:rsid w:val="00C07E02"/>
    <w:rsid w:val="00C11205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182F"/>
    <w:rsid w:val="00C45E29"/>
    <w:rsid w:val="00C554CC"/>
    <w:rsid w:val="00C617E5"/>
    <w:rsid w:val="00C61FB6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4E15"/>
    <w:rsid w:val="00CD66FF"/>
    <w:rsid w:val="00CD72D4"/>
    <w:rsid w:val="00CE30CD"/>
    <w:rsid w:val="00CF00F5"/>
    <w:rsid w:val="00CF137D"/>
    <w:rsid w:val="00CF671D"/>
    <w:rsid w:val="00D0599C"/>
    <w:rsid w:val="00D10971"/>
    <w:rsid w:val="00D20EAE"/>
    <w:rsid w:val="00D212D5"/>
    <w:rsid w:val="00D24B24"/>
    <w:rsid w:val="00D24E9F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059A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02F8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1C96"/>
    <w:rsid w:val="00E74F63"/>
    <w:rsid w:val="00E7602E"/>
    <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20E2"/>
    <w:rsid w:val="00ED3DFD"/>
    <w:rsid w:val="00ED3F21"/>
    <w:rsid w:val="00ED4263"/>
    <w:rsid w:val="00EE060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2D25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1C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54231B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  <w:lang w:bidi="fa-IR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54231B"/>
    <w:rPr>
      <w:rFonts w:ascii="B Badr" w:hAnsi="B Badr" w:cs="B Badr"/>
      <w:b/>
      <w:bCs/>
      <w:color w:val="1F497D"/>
      <w:sz w:val="32"/>
      <w:szCs w:val="32"/>
      <w:lang w:bidi="fa-IR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character" w:customStyle="1" w:styleId="libTitr1Char">
    <w:name w:val="libTitr1 Char"/>
    <w:basedOn w:val="libCenterBold1Char"/>
    <w:link w:val="libTitr1"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C4182F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9F7C53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7C53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7C53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7C53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901B-9E47-4843-926B-6A66D677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307</TotalTime>
  <Pages>143</Pages>
  <Words>16840</Words>
  <Characters>95990</Characters>
  <Application>Microsoft Office Word</Application>
  <DocSecurity>0</DocSecurity>
  <Lines>799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1601-01-01T00:00:00Z</cp:lastPrinted>
  <dcterms:created xsi:type="dcterms:W3CDTF">2018-09-25T10:18:00Z</dcterms:created>
  <dcterms:modified xsi:type="dcterms:W3CDTF">2018-09-29T09:47:00Z</dcterms:modified>
</cp:coreProperties>
</file>