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1E" w:rsidRPr="007B7D1E" w:rsidRDefault="007B7D1E" w:rsidP="007B7D1E">
      <w:pPr>
        <w:pStyle w:val="libNotice"/>
      </w:pPr>
      <w:r w:rsidRPr="007B7D1E">
        <w:rPr>
          <w:rFonts w:hint="cs"/>
          <w:rtl/>
        </w:rPr>
        <w:t>تذکر</w:t>
      </w:r>
      <w:r w:rsidRPr="007B7D1E">
        <w:rPr>
          <w:rtl/>
        </w:rPr>
        <w:t>این کتاب توسط مؤسسه فرهنگی - اسلامی شبکة الامامین الحسنین</w:t>
      </w:r>
      <w:r w:rsidRPr="007B7D1E">
        <w:rPr>
          <w:rFonts w:hint="cs"/>
          <w:rtl/>
        </w:rPr>
        <w:t xml:space="preserve"> </w:t>
      </w:r>
      <w:r w:rsidRPr="007B7D1E">
        <w:rPr>
          <w:rtl/>
        </w:rPr>
        <w:t>عليهما‌السلام بصورت الکترونیکی برای مخاطبین گرامی منتشر شده است</w:t>
      </w:r>
      <w:r w:rsidRPr="007B7D1E">
        <w:rPr>
          <w:rFonts w:hint="cs"/>
          <w:rtl/>
        </w:rPr>
        <w:t>.</w:t>
      </w:r>
    </w:p>
    <w:p w:rsidR="007B7D1E" w:rsidRPr="007B7D1E" w:rsidRDefault="007B7D1E" w:rsidP="007B7D1E">
      <w:pPr>
        <w:pStyle w:val="libNotice"/>
        <w:rPr>
          <w:rtl/>
        </w:rPr>
      </w:pPr>
      <w:r w:rsidRPr="007B7D1E">
        <w:rPr>
          <w:rtl/>
        </w:rPr>
        <w:t>لازم به ذکر است تصحیح اشتباهات تایپی احتمالی، روی این کتاب انجام گردیده است</w:t>
      </w:r>
      <w:r w:rsidRPr="007B7D1E">
        <w:rPr>
          <w:rFonts w:hint="cs"/>
          <w:rtl/>
        </w:rPr>
        <w:t>.</w:t>
      </w:r>
    </w:p>
    <w:p w:rsidR="007B7D1E" w:rsidRDefault="002474B8" w:rsidP="002474B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7B7D1E">
        <w:rPr>
          <w:rtl/>
          <w:lang w:bidi="fa-IR"/>
        </w:rPr>
        <w:br w:type="page"/>
      </w:r>
    </w:p>
    <w:p w:rsidR="007B7D1E" w:rsidRDefault="00AB197B" w:rsidP="007B7D1E">
      <w:pPr>
        <w:pStyle w:val="libCenterBold1"/>
        <w:rPr>
          <w:rtl/>
          <w:lang w:bidi="fa-IR"/>
        </w:rPr>
      </w:pPr>
      <w:r>
        <w:rPr>
          <w:rtl/>
          <w:lang w:bidi="fa-IR"/>
        </w:rPr>
        <w:t>.بانک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B7D1E" w:rsidRPr="007B7D1E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7B7D1E" w:rsidRDefault="00AB197B" w:rsidP="007B7D1E">
      <w:pPr>
        <w:pStyle w:val="libCenterBold1"/>
        <w:rPr>
          <w:rtl/>
          <w:lang w:bidi="fa-IR"/>
        </w:rPr>
      </w:pPr>
      <w:r>
        <w:rPr>
          <w:rtl/>
          <w:lang w:bidi="fa-IR"/>
        </w:rPr>
        <w:t>(علم و دانش)</w:t>
      </w:r>
    </w:p>
    <w:p w:rsidR="00AB197B" w:rsidRDefault="00AB197B" w:rsidP="007B7D1E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واحد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.را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اصفهان.</w:t>
      </w: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B197B">
        <w:rPr>
          <w:rtl/>
          <w:lang w:bidi="fa-IR"/>
        </w:rPr>
        <w:lastRenderedPageBreak/>
        <w:t>.</w:t>
      </w:r>
    </w:p>
    <w:p w:rsidR="00AB197B" w:rsidRDefault="00AB197B" w:rsidP="007B7D1E">
      <w:pPr>
        <w:pStyle w:val="Heading1"/>
        <w:rPr>
          <w:rtl/>
          <w:lang w:bidi="fa-IR"/>
        </w:rPr>
      </w:pPr>
      <w:bookmarkStart w:id="0" w:name="_Toc521244289"/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دانش</w:t>
      </w:r>
      <w:bookmarkEnd w:id="0"/>
    </w:p>
    <w:p w:rsidR="007B7D1E" w:rsidRDefault="007B7D1E" w:rsidP="007B7D1E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1" w:name="_Toc521244290"/>
      <w:r>
        <w:rPr>
          <w:rFonts w:hint="eastAsia"/>
          <w:rtl/>
          <w:lang w:bidi="fa-IR"/>
        </w:rPr>
        <w:t>حدیث</w:t>
      </w:r>
      <w:r>
        <w:rPr>
          <w:rFonts w:hint="cs"/>
          <w:rtl/>
          <w:lang w:bidi="fa-IR"/>
        </w:rPr>
        <w:t xml:space="preserve">. - </w:t>
      </w:r>
      <w:r w:rsidR="00AB197B">
        <w:rPr>
          <w:rtl/>
          <w:lang w:bidi="fa-IR"/>
        </w:rPr>
        <w:t>1</w:t>
      </w:r>
      <w:bookmarkEnd w:id="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الله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آفَةُ</w:t>
      </w:r>
      <w:r>
        <w:rPr>
          <w:rtl/>
          <w:lang w:bidi="fa-IR"/>
        </w:rPr>
        <w:t xml:space="preserve"> العِلمِ النِّس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انُ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دانش ،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 xml:space="preserve"> ، ص 416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2" w:name="_Toc5212442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الهاد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العُجْبُ صَارِفٌ عَنْ طَلَبِ الْعِلْمِ، داعٍ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الغمطِ.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خودپسند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را) از طلب علم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الانوار، ج 72، ص 199»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3" w:name="_Toc5212442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عَبْدِاللهِ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طَلبَةُ الْعِلْمِ ثَلاثَة فَاعْرِفْهُمْ بِأعْ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انِهِمْ</w:t>
      </w:r>
      <w:r>
        <w:rPr>
          <w:rtl/>
          <w:lang w:bidi="fa-IR"/>
        </w:rPr>
        <w:t xml:space="preserve"> وَصِفاتِهِمْ: 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طْلُبُهُ</w:t>
      </w:r>
      <w:r>
        <w:rPr>
          <w:rtl/>
          <w:lang w:bidi="fa-IR"/>
        </w:rPr>
        <w:t xml:space="preserve"> لِلْجَدَلِ وَالْمِراءِ، وَ 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طْلُبهُ</w:t>
      </w:r>
      <w:r>
        <w:rPr>
          <w:rtl/>
          <w:lang w:bidi="fa-IR"/>
        </w:rPr>
        <w:t xml:space="preserve"> لِلإسْتِطالَةِ و الخَتلِ وَصِنْفٌ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طْلَبُهُ</w:t>
      </w:r>
      <w:r>
        <w:rPr>
          <w:rtl/>
          <w:lang w:bidi="fa-IR"/>
        </w:rPr>
        <w:t xml:space="preserve"> لِلْفِقْهِ وَالْعَقْلِ فَصاحِبُ الْجَدَل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وَالْمِراءِ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علم بر سه دسته اند پس آنان را با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بشناس: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دانش را به جهت جدل و مراء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جهت تفاخر و بزرگ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 و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جهت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تعقل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اهل جدل و مراء آدم مردم آزار است، او در هنگام مناظره مانع از گفتار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سخن مجال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خود را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پارسا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و حال آنکه باطن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خشوع و ورع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سرانجام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دماغ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«معالم</w:t>
      </w:r>
      <w:r>
        <w:rPr>
          <w:rtl/>
          <w:lang w:bidi="fa-IR"/>
        </w:rPr>
        <w:t xml:space="preserve"> الاصول و ملاذ المجتهد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4" w:name="_Toc5212442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أقرَبُ النّاسِ مِن دَرجَةِ النُّبوَّةِ أهلُ الجِهادِ و أهلُ العِلمِ.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به مقام نبوّت، اهل جهاد و دانش 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«کنزالعمّال،</w:t>
      </w:r>
      <w:r>
        <w:rPr>
          <w:rtl/>
          <w:lang w:bidi="fa-IR"/>
        </w:rPr>
        <w:t xml:space="preserve"> ح 10647»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5" w:name="_Toc5212442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: مَنْ اَرادَ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نْظُرَ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عِلمهِ، و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نوُحِ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حِکمَتِهِ وَ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اِبراه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حِلمِهِ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بنِ اَب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طالِب.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علم و معرفت آدم ابوالبشر و حکمت نوح و حلم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نگاه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الانوار، ج 39، ص 35»</w:t>
      </w: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B7D1E">
      <w:pPr>
        <w:pStyle w:val="Heading2"/>
        <w:rPr>
          <w:rtl/>
          <w:lang w:bidi="fa-IR"/>
        </w:rPr>
      </w:pPr>
      <w:bookmarkStart w:id="6" w:name="_Toc5212442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... عَلَّمَن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اَلفَ بابٍ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فْتَحُ</w:t>
      </w:r>
      <w:r>
        <w:rPr>
          <w:rtl/>
          <w:lang w:bidi="fa-IR"/>
        </w:rPr>
        <w:t xml:space="preserve"> مِنْ کُلِّ بابٍ اَلفُ بابٍ.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هزار درِ علم و دانش را به من آموخت که از هر در آن هزار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الانوار، ج 38، ص 331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7" w:name="_Toc5212442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الامامُ الرّضا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زَلِ</w:t>
      </w:r>
      <w:r>
        <w:rPr>
          <w:rtl/>
          <w:lang w:bidi="fa-IR"/>
        </w:rPr>
        <w:t xml:space="preserve"> اللهُ عالِماً بِالأش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قَبْلَ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خْلُقَ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علم خداوند در ازل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خلقت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مثل علم او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 از خلقت آنها بوده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صدوق، ص 145»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8" w:name="_Toc5212442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الامامُ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اِنَّ اللهَ عِلُمٌ لا جَهَلَ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اةٌ</w:t>
      </w:r>
      <w:r>
        <w:rPr>
          <w:rtl/>
          <w:lang w:bidi="fa-IR"/>
        </w:rPr>
        <w:t xml:space="preserve"> لامَوتَ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نورٌ لا ظُلمةَ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خداوند (را)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جنبه ظلمان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صدوق، ص 13»</w:t>
      </w: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B7D1E">
      <w:pPr>
        <w:pStyle w:val="Heading2"/>
        <w:rPr>
          <w:rtl/>
          <w:lang w:bidi="fa-IR"/>
        </w:rPr>
      </w:pPr>
      <w:bookmarkStart w:id="9" w:name="_Toc5212442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الامامُ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فانّه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لِعِلْمِهِ مُنته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همانا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خداوند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صدوق، ص 134»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10" w:name="_Toc5212442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1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خَرَقَ عِلْمُه باطِنُ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الستراتِ و اَحاطَه بغُموضِ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راتِ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علم خداوند ژرفا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شکافته است و به افکار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پنهان احاطه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108»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11" w:name="_Toc5212443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1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الْمُؤمِنِ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قالَ: وَ قَدْ جَعَلَ اللهُ لِلْعِلْمِ أهْلاً وَ فَرَضَ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الْعِبادِ طاعَتَهُمْ بِقَوْلِهِ: «و آتُوا الْبُ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وتَ</w:t>
      </w:r>
      <w:r>
        <w:rPr>
          <w:rtl/>
          <w:lang w:bidi="fa-IR"/>
        </w:rPr>
        <w:t xml:space="preserve"> مِنْ أبْوابِها» وَ الْبُ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وتُ</w:t>
      </w:r>
      <w:r>
        <w:rPr>
          <w:rtl/>
          <w:lang w:bidi="fa-IR"/>
        </w:rPr>
        <w:t xml:space="preserve"> 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العلْمِ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إسْتَوْدَعَتْهُ الأنبِ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وَ أبْوابِه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أوْص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اؤُهُمْ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«علم»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مقرر داشته است و بر بندگانش اطاعت از آن را واجب گردانده و فرموده: از درب خانه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منظور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است که به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داده شده و أبواب آن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آن ها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«نور</w:t>
      </w:r>
      <w:r>
        <w:rPr>
          <w:rtl/>
          <w:lang w:bidi="fa-IR"/>
        </w:rPr>
        <w:t xml:space="preserve">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1، ص 177»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12" w:name="_Toc5212443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1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رَسُولُ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أبِ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طالِبٍ أقْدَمُ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سِلْماً وَ أکثَرُهُمْ عِلْماً وَ أَصَحُّهُمْ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وَ أفْضَلُهُمْ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و أحْلَمُهُمْ حِلْماً وَ أسْمَحُهُمْ کفّاً وَ هُوَ الْاِمامُ وَ الْخَلِ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فَةُ</w:t>
      </w:r>
      <w:r>
        <w:rPr>
          <w:rtl/>
          <w:lang w:bidi="fa-IR"/>
        </w:rPr>
        <w:t xml:space="preserve">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شگام</w:t>
      </w:r>
      <w:r>
        <w:rPr>
          <w:rtl/>
          <w:lang w:bidi="fa-IR"/>
        </w:rPr>
        <w:t xml:space="preserve"> امت من در 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اسلام است و علم و دانش او از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از همه کاملتر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از همه برتر و حلم او از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دست او از همه بخشنده تر است و او امام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پس از من است.</w:t>
      </w:r>
      <w:r>
        <w:rPr>
          <w:rtl/>
          <w:lang w:bidi="fa-IR"/>
        </w:rPr>
        <w:cr/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صدوق، ص 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B7D1E">
      <w:pPr>
        <w:pStyle w:val="Heading2"/>
        <w:rPr>
          <w:rtl/>
          <w:lang w:bidi="fa-IR"/>
        </w:rPr>
      </w:pPr>
      <w:bookmarkStart w:id="13" w:name="_Toc5212443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1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سَهَرَ إلاّ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ثلاثٍ :مُتَهَجِّدٍ بالقرآنِ ،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، أو عَروسٍ تُهد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زَوجِها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زنده‌دار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تلاوت قرآن ،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فرستادن عروس به خانه شوهرش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76 / 178 / 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284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14" w:name="_Toc5212443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  <w:bookmarkEnd w:id="14"/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مُرُوا</w:t>
      </w:r>
      <w:r>
        <w:rPr>
          <w:rtl/>
          <w:lang w:bidi="fa-IR"/>
        </w:rPr>
        <w:t xml:space="preserve"> أولادَکُم بطَلَبِ العِلم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فرزندان</w:t>
      </w:r>
      <w:r>
        <w:rPr>
          <w:rtl/>
          <w:lang w:bidi="fa-IR"/>
        </w:rPr>
        <w:t xml:space="preserve"> خود را به آموختن دانش وادار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45953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616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15" w:name="_Toc5212443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1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</w:t>
      </w:r>
      <w:r>
        <w:rPr>
          <w:rtl/>
          <w:lang w:bidi="fa-IR"/>
        </w:rPr>
        <w:t xml:space="preserve"> العِلمَ قبلَ ذَهابِ العُلَماءِ ، وإنّما ذَهابُ العِلمِ بِمَوتِ العُلَماءِ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دانـش</w:t>
      </w:r>
      <w:r>
        <w:rPr>
          <w:rtl/>
          <w:lang w:bidi="fa-IR"/>
        </w:rPr>
        <w:t xml:space="preserve"> را ، پـ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درگـذشت دانشمندان 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مرگ دانشمندان ، دانش (آنان)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28733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16" w:name="_Toc5212443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16"/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الباقرُ </w:t>
      </w:r>
      <w:r w:rsidR="00A63FA7" w:rsidRPr="00A63FA7">
        <w:rPr>
          <w:rStyle w:val="libAlaemChar"/>
          <w:rFonts w:eastAsiaTheme="minorHAnsi"/>
          <w:rtl/>
        </w:rPr>
        <w:t>عليه‌السلام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لسَلَمَةَ</w:t>
      </w:r>
      <w:r>
        <w:rPr>
          <w:rtl/>
          <w:lang w:bidi="fa-IR"/>
        </w:rPr>
        <w:t xml:space="preserve"> بنِ کُهَ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والحَکَمِ بنِ عُتَ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بَةَ</w:t>
      </w:r>
      <w:r>
        <w:rPr>
          <w:rtl/>
          <w:lang w:bidi="fa-IR"/>
        </w:rPr>
        <w:t>: شَرِّقا وغَرِّبا لَن تَجِدا عِلما صَح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إلاّ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خرُجُ</w:t>
      </w:r>
      <w:r>
        <w:rPr>
          <w:rtl/>
          <w:lang w:bidi="fa-IR"/>
        </w:rPr>
        <w:t xml:space="preserve"> مِن عِندِنا أهلَ البَ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؛</w:t>
      </w:r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خطاب به سلمة بن که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حکم بن 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 w:rsidR="00A63FA7">
        <w:rPr>
          <w:rFonts w:hint="cs"/>
          <w:rtl/>
          <w:lang w:bidi="fa-IR"/>
        </w:rPr>
        <w:t>..</w:t>
      </w:r>
      <w:r>
        <w:rPr>
          <w:rtl/>
          <w:lang w:bidi="fa-IR"/>
        </w:rPr>
        <w:t xml:space="preserve"> فرمودند: اگر به شرق و غرب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هرگز دانش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، مگر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 خاندان صادر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بحار</w:t>
      </w:r>
      <w:r>
        <w:rPr>
          <w:rtl/>
          <w:lang w:bidi="fa-IR"/>
        </w:rPr>
        <w:t xml:space="preserve"> الأنوار : 2 / 92 / 20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17" w:name="_Toc5212443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1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أعلَمُ</w:t>
      </w:r>
      <w:r>
        <w:rPr>
          <w:rtl/>
          <w:lang w:bidi="fa-IR"/>
        </w:rPr>
        <w:t xml:space="preserve"> النّاسِ‌المُستَهتَرُ بِالعِلم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آزمند دانش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3079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18" w:name="_Toc5212443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1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أعلَمُ</w:t>
      </w:r>
      <w:r>
        <w:rPr>
          <w:rtl/>
          <w:lang w:bidi="fa-IR"/>
        </w:rPr>
        <w:t xml:space="preserve"> النّاسِ مَن جَمَعَ عِلمَ النّاسِ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 مردم را با دانش خود جمع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27 /4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19" w:name="_Toc5212443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</w:t>
      </w:r>
      <w:r>
        <w:rPr>
          <w:rtl/>
          <w:lang w:bidi="fa-IR"/>
        </w:rPr>
        <w:t xml:space="preserve"> خِفتُمُ اللّه‌َ حَقَّ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فَتِهِ</w:t>
      </w:r>
      <w:r>
        <w:rPr>
          <w:rtl/>
          <w:lang w:bidi="fa-IR"/>
        </w:rPr>
        <w:t xml:space="preserve"> لَعُلِّمتُمُ العِلمَ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جَهلَ مَعَهُ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اگـر</w:t>
      </w:r>
      <w:r>
        <w:rPr>
          <w:rtl/>
          <w:lang w:bidi="fa-IR"/>
        </w:rPr>
        <w:t xml:space="preserve"> از خـدا ، چنان کـه سـزد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آموخته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همراه نبود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5881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406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20" w:name="_Toc5212443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2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عِلمُ</w:t>
      </w:r>
      <w:r>
        <w:rPr>
          <w:rtl/>
          <w:lang w:bidi="fa-IR"/>
        </w:rPr>
        <w:t xml:space="preserve"> الباطِنِ سِرٌّ مِن أسرارِ اللّه عز و جل ، وحُکمٌ مِن حُکمِ اللّه 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قذِفُه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قُلوبِ مَن شاءَ مِن عِبادِهِ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عز و جل و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حکمتها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 و آن را در دل هر کس از بندگانش که خواهد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افکند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28820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1" w:name="_Toc5212443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2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السِّ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رُؤوسِ أصحاب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تَفَقَّهوا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الحَلالِ والحَرا 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کاش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اصحابم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بود تا در احکام حلال و حرام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شوند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المحاسن</w:t>
      </w:r>
      <w:r>
        <w:rPr>
          <w:rtl/>
          <w:lang w:bidi="fa-IR"/>
        </w:rPr>
        <w:t xml:space="preserve"> : 1 / 358 / 765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2" w:name="_Toc5212443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2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اِعلَمْ</w:t>
      </w:r>
      <w:r>
        <w:rPr>
          <w:rtl/>
          <w:lang w:bidi="fa-IR"/>
        </w:rPr>
        <w:t xml:space="preserve"> أ نَّهُ لا عِلمَ کطَلَبِ السَّلامَةِ ، ولا سَلامَةَ کسَلامَةِ القَلبِ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طلب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سلامت دل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.</w:t>
      </w:r>
    </w:p>
    <w:p w:rsidR="00A63FA7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286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63FA7" w:rsidP="00A63FA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23" w:name="_Toc5212443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2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العُلومِ ما أصلَحَکَ؛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دانشها،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را اصلاح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4962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4" w:name="_Toc5212443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</w:t>
      </w:r>
      <w:bookmarkEnd w:id="2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العِلمِ ما نَفَعَ؛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آن است که سودمند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الصدوق</w:t>
      </w:r>
      <w:r>
        <w:rPr>
          <w:rtl/>
          <w:lang w:bidi="fa-IR"/>
        </w:rPr>
        <w:t xml:space="preserve"> : 394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5" w:name="_Toc5212443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</w:t>
      </w:r>
      <w:bookmarkEnd w:id="2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وارد مسجد شد 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شده‌اند، فرمودند: چه خبر است؟ عرض شد : علاّمه است . فرمودند: علاّمه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عرض کردند: او داناتر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است به نسل و نسب‌ها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و جنگها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به روزگار جاهل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اشعار و زبا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نداند، به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نرساند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 ، او را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نبخشد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220/13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6" w:name="_Toc5212443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</w:t>
      </w:r>
      <w:bookmarkEnd w:id="2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وَاعلَم</w:t>
      </w:r>
      <w:r>
        <w:rPr>
          <w:rtl/>
          <w:lang w:bidi="fa-IR"/>
        </w:rPr>
        <w:t xml:space="preserve"> أ نَّهُ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عِلمٍ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نفَعُ</w:t>
      </w:r>
      <w:r>
        <w:rPr>
          <w:rtl/>
          <w:lang w:bidi="fa-IR"/>
        </w:rPr>
        <w:t xml:space="preserve"> ،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نتَفَعُ</w:t>
      </w:r>
      <w:r>
        <w:rPr>
          <w:rtl/>
          <w:lang w:bidi="fa-IR"/>
        </w:rPr>
        <w:t xml:space="preserve"> بِعِلمٍ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حُقُّ</w:t>
      </w:r>
      <w:r>
        <w:rPr>
          <w:rtl/>
          <w:lang w:bidi="fa-IR"/>
        </w:rPr>
        <w:t xml:space="preserve"> تَعَلُّمُهُ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بـدان</w:t>
      </w:r>
      <w:r>
        <w:rPr>
          <w:rtl/>
          <w:lang w:bidi="fa-IR"/>
        </w:rPr>
        <w:t xml:space="preserve"> کـه در دانـش ناسودمند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آموختن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سزاوار آموختن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ندهد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الکتاب 31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7" w:name="_Toc5212443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</w:t>
      </w:r>
      <w:bookmarkEnd w:id="2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العُلومُ</w:t>
      </w:r>
      <w:r>
        <w:rPr>
          <w:rtl/>
          <w:lang w:bidi="fa-IR"/>
        </w:rPr>
        <w:t xml:space="preserve"> أربَعَةٌ : الفِقهُ لِلأد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، والطِّبُّ لِلأبدانِ ، والنَّحوُ لِلّسانِ ، والنُّجومُ لِمَعرِفَةِ الأزمانِ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دانشها</w:t>
      </w:r>
      <w:r>
        <w:rPr>
          <w:rtl/>
          <w:lang w:bidi="fa-IR"/>
        </w:rPr>
        <w:t xml:space="preserve"> چهار گونه‌اند: دانش فقه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دانش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بدن‌ها ، دانش نحو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ش‌ها</w:t>
      </w:r>
      <w:r>
        <w:rPr>
          <w:rtl/>
          <w:lang w:bidi="fa-IR"/>
        </w:rPr>
        <w:t xml:space="preserve"> و دانش ستاره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اوقات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1 / 218 / 42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28" w:name="_Toc5212443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</w:t>
      </w:r>
      <w:bookmarkEnd w:id="2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عِلمانِ : عِلمُ الأد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، وعِلمُ الأبدانِ؛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بر دو قسم است : شناخت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شناخت کالبدها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1 / 220 / 52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29" w:name="_Toc5212443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</w:t>
      </w:r>
      <w:bookmarkEnd w:id="2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إنّما</w:t>
      </w:r>
      <w:r>
        <w:rPr>
          <w:rtl/>
          <w:lang w:bidi="fa-IR"/>
        </w:rPr>
        <w:t xml:space="preserve"> العِلمُ ثَلاثَةٌ :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</w:t>
      </w:r>
      <w:r>
        <w:rPr>
          <w:rtl/>
          <w:lang w:bidi="fa-IR"/>
        </w:rPr>
        <w:t xml:space="preserve"> مُحکَمَةٌ أو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عادِلَةٌ ، أو سُنَّةٌ قائمَةٌ ، وما خَلاهُنَّ فهُوَ فَضلٌ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سه تاست 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و نسخ ناشده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 برجا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و ماسوا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ضرور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32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0" w:name="_Toc5212443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</w:t>
      </w:r>
      <w:bookmarkEnd w:id="3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عِندَ اللّه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العُقوبهِ 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علَمونَ</w:t>
      </w:r>
      <w:r>
        <w:rPr>
          <w:rtl/>
          <w:lang w:bidi="fa-IR"/>
        </w:rPr>
        <w:t xml:space="preserve"> والّذ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علَمونَ</w:t>
      </w:r>
      <w:r>
        <w:rPr>
          <w:rtl/>
          <w:lang w:bidi="fa-IR"/>
        </w:rPr>
        <w:t xml:space="preserve"> ، نَفَعَنا اللّه وإ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</w:t>
      </w:r>
      <w:r>
        <w:rPr>
          <w:rtl/>
          <w:lang w:bidi="fa-IR"/>
        </w:rPr>
        <w:t xml:space="preserve"> بِما عَلِمنا ، وجَعَلَهُ لِوَجهِهِ خالِصا ، إنَّهُ سَم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عٌ</w:t>
      </w:r>
      <w:r>
        <w:rPr>
          <w:rtl/>
          <w:lang w:bidi="fa-IR"/>
        </w:rPr>
        <w:t xml:space="preserve"> مُج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دانند،</w:t>
      </w:r>
      <w:r>
        <w:rPr>
          <w:rtl/>
          <w:lang w:bidi="fa-IR"/>
        </w:rPr>
        <w:t xml:space="preserve"> نزد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 خداوند ما و شما را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بهره‌مند سازد و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خالص گرداند، همانا او شنوا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(دعا)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الإرشاد</w:t>
      </w:r>
      <w:r>
        <w:rPr>
          <w:rtl/>
          <w:lang w:bidi="fa-IR"/>
        </w:rPr>
        <w:t xml:space="preserve"> : 1 / 230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1" w:name="_Toc5212443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</w:t>
      </w:r>
      <w:bookmarkEnd w:id="3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اعقِلوا</w:t>
      </w:r>
      <w:r>
        <w:rPr>
          <w:rtl/>
          <w:lang w:bidi="fa-IR"/>
        </w:rPr>
        <w:t xml:space="preserve"> الخَبَرَ إذا سَمِعتُموهُ عَقلَ رِعا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لا عَقلَ رِوا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ةٍ؛</w:t>
      </w:r>
      <w:r>
        <w:rPr>
          <w:rtl/>
          <w:lang w:bidi="fa-IR"/>
        </w:rPr>
        <w:t xml:space="preserve"> فإنَّ رُواةَ العِلمِ کَث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ورُعاتَهُ قَل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در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کار بستن آن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نه به فکر نقل کردنش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بازگو کنندگان دانش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و به کار برندگان آن اندک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98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2" w:name="_Toc5212443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</w:t>
      </w:r>
      <w:bookmarkEnd w:id="3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بِلا عَمَلٍ وَبالٌ ،العَمَلُ بِلا عِلمٍ ضَلالٌ؛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علمِ</w:t>
      </w:r>
      <w:r>
        <w:rPr>
          <w:rtl/>
          <w:lang w:bidi="fa-IR"/>
        </w:rPr>
        <w:t xml:space="preserve"> بدون عمل وزر و وبال است؛ وعملِ بدون علم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1587 ، 1588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3" w:name="_Toc5212443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</w:t>
      </w:r>
      <w:bookmarkEnd w:id="3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کُلُّها جَهلٌ إلاّ مَواضِعَ العِلمِ ، والعِلمُ کُلُّه حُجَّةٌ إلاّ ما عُمِلَ بهِ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هـمه‌اش نـادان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مگر آن جاها که علم باشد و علم همه‌اش حجّت (بردارنده‌اش) است ، مگر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عمل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بحار</w:t>
      </w:r>
      <w:r>
        <w:rPr>
          <w:rtl/>
          <w:lang w:bidi="fa-IR"/>
        </w:rPr>
        <w:t xml:space="preserve"> الأنوار : 2 / 29 / 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4" w:name="_Toc5212443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</w:t>
      </w:r>
      <w:bookmarkEnd w:id="3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نَّما</w:t>
      </w:r>
      <w:r>
        <w:rPr>
          <w:rtl/>
          <w:lang w:bidi="fa-IR"/>
        </w:rPr>
        <w:t xml:space="preserve"> زَهَّد النّاسَ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کَثرَهُ‌ما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رَونَ</w:t>
      </w:r>
      <w:r>
        <w:rPr>
          <w:rtl/>
          <w:lang w:bidi="fa-IR"/>
        </w:rPr>
        <w:t xml:space="preserve"> مِن قِلَّةِ مَن عَمِلَ بِما عَلِم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مردم را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رغبت</w:t>
      </w:r>
      <w:r>
        <w:rPr>
          <w:rtl/>
          <w:lang w:bidi="fa-IR"/>
        </w:rPr>
        <w:t xml:space="preserve"> کرده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کمتر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علمش عمل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3895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5" w:name="_Toc5212443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</w:t>
      </w:r>
      <w:bookmarkEnd w:id="3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العِلمُ بالتَّعلُّمِ ، إنّما هُو نُورٌ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قَعُ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قَلبِ مَن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اللّه‌ُ تبارکَ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هدِ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بــه آموختن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دل هر کس که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خواهان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باشد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1 / 225 / 17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572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36" w:name="_Toc5212443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36</w:t>
      </w:r>
      <w:bookmarkEnd w:id="3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العالِمِ إذا عَلَّمَ‌أن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عنُفَ</w:t>
      </w:r>
      <w:r>
        <w:rPr>
          <w:rtl/>
          <w:lang w:bidi="fa-IR"/>
        </w:rPr>
        <w:t xml:space="preserve"> ، وإذا عُلِّمَ أن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أنَفَ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دانشمند است که هرگاه آموزش دهد ،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خشونت نکند و هرگاه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به او علم آموزد ، ننگش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1 / 85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7" w:name="_Toc5212443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37</w:t>
      </w:r>
      <w:bookmarkEnd w:id="3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مَقرونٌ بِالعَمَلِ ، فمَن عَلِمَ عَمِلَ ، والعِلمُ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هتِفُ</w:t>
      </w:r>
      <w:r>
        <w:rPr>
          <w:rtl/>
          <w:lang w:bidi="fa-IR"/>
        </w:rPr>
        <w:t xml:space="preserve"> بِالعَمَلِ ، فإن أجابَهُ وإلاّ ارتَحَلَ عَنهُ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عمل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وسته‌اند</w:t>
      </w:r>
      <w:r>
        <w:rPr>
          <w:rtl/>
          <w:lang w:bidi="fa-IR"/>
        </w:rPr>
        <w:t xml:space="preserve"> 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هر که بداند ، عمل کند و هر که عمل کند ، بداند . علم ، عمل را صدا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، اگر پاسخش داد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وگرنه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366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8" w:name="_Toc5212443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38</w:t>
      </w:r>
      <w:bookmarkEnd w:id="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ثَمَرَةُ</w:t>
      </w:r>
      <w:r>
        <w:rPr>
          <w:rtl/>
          <w:lang w:bidi="fa-IR"/>
        </w:rPr>
        <w:t xml:space="preserve"> العِلمِ العَمَلُ بهِ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دانش ، به کار بستن آن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</w:t>
      </w:r>
      <w:r>
        <w:rPr>
          <w:rtl/>
          <w:lang w:bidi="fa-IR"/>
        </w:rPr>
        <w:t xml:space="preserve"> الحکم : 4624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39" w:name="_Toc5212443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39</w:t>
      </w:r>
      <w:bookmarkEnd w:id="3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ثَمَرَةُ</w:t>
      </w:r>
      <w:r>
        <w:rPr>
          <w:rtl/>
          <w:lang w:bidi="fa-IR"/>
        </w:rPr>
        <w:t xml:space="preserve"> العِلمِ العِبادَةُ؛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دانش ، پرستش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4600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0" w:name="_Toc5212443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40</w:t>
      </w:r>
      <w:bookmarkEnd w:id="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ثَمَرَةُ</w:t>
      </w:r>
      <w:r>
        <w:rPr>
          <w:rtl/>
          <w:lang w:bidi="fa-IR"/>
        </w:rPr>
        <w:t xml:space="preserve"> العِلمِ إخلاصُ العَمَلِ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دانش ، خالص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عمل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خدا)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4642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1" w:name="_Toc5212443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41</w:t>
      </w:r>
      <w:bookmarkEnd w:id="4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أکثَرَ الفِکرَ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تَعَلَّمَ أتقَنَ عِلمَهُ ، وفَهِمَ ما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فهَم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در آموخته‌ها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، دانش خود را استوار گرداند و آنچه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بفهمد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8917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42" w:name="_Toc5212443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42</w:t>
      </w:r>
      <w:bookmarkEnd w:id="4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عِلمَ إلاّ مِن عالِمٍ رَبّانِ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، ومَعرِفَهُ العالِمِ بِالعَقلِ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علم،</w:t>
      </w:r>
      <w:r>
        <w:rPr>
          <w:rtl/>
          <w:lang w:bidi="fa-IR"/>
        </w:rPr>
        <w:t xml:space="preserve"> جز از عالـم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جز از عالم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 گرفت) و شناخت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خرد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مستدرک</w:t>
      </w:r>
      <w:r>
        <w:rPr>
          <w:rtl/>
          <w:lang w:bidi="fa-IR"/>
        </w:rPr>
        <w:t xml:space="preserve"> الوسائل : 11 / 258 / 12926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3" w:name="_Toc5212443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43</w:t>
      </w:r>
      <w:bookmarkEnd w:id="4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أخَذَ اللّه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أهلِ‌الجَهلِ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تَعَلَّموا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أخَذَ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أهلِ العِلمِ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عَلِّموا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خـداوند،</w:t>
      </w:r>
      <w:r>
        <w:rPr>
          <w:rtl/>
          <w:lang w:bidi="fa-IR"/>
        </w:rPr>
        <w:t xml:space="preserve"> از جـاهـلان بـرا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تعهّد نگرفت 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، دانا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آموزش دادن آن متعهّد و موظّف ساخت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478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4" w:name="_Toc5212443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44</w:t>
      </w:r>
      <w:bookmarkEnd w:id="4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رَجُلٍ آتاهُ اللّه‌ُ عِلما فکَتَمَهُ وهُوَ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علَمُهُ</w:t>
      </w:r>
      <w:r>
        <w:rPr>
          <w:rtl/>
          <w:lang w:bidi="fa-IR"/>
        </w:rPr>
        <w:t xml:space="preserve"> ، لَقِ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اللّه‌َ عز و جل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مُلجَما بِلِجامٍ مِن نارٍ؛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به او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او آن را 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،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دارد ،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افسار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بر او زده شده است خداوند عز و جل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377 / 808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5" w:name="_Toc5212443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45</w:t>
      </w:r>
      <w:bookmarkEnd w:id="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مُعَلِّمُ</w:t>
      </w:r>
      <w:r>
        <w:rPr>
          <w:rtl/>
          <w:lang w:bidi="fa-IR"/>
        </w:rPr>
        <w:t xml:space="preserve">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ستَغفِرُ</w:t>
      </w:r>
      <w:r>
        <w:rPr>
          <w:rtl/>
          <w:lang w:bidi="fa-IR"/>
        </w:rPr>
        <w:t xml:space="preserve"> لَهُ دَوابُّ الأرضِ ، وحِ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تانُ</w:t>
      </w:r>
      <w:r>
        <w:rPr>
          <w:rtl/>
          <w:lang w:bidi="fa-IR"/>
        </w:rPr>
        <w:t xml:space="preserve"> البُحورِ ، وکُلُّ صَغ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رَةٍ</w:t>
      </w:r>
      <w:r>
        <w:rPr>
          <w:rtl/>
          <w:lang w:bidi="fa-IR"/>
        </w:rPr>
        <w:t xml:space="preserve"> وکَب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رَةٍ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أرضِ اللّه وسَمائهِ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جنبندگان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هر موجود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خدا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آموزگار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آمرزش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طلبند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الأعمال : 159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6" w:name="_Toc5212443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46</w:t>
      </w:r>
      <w:bookmarkEnd w:id="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عَلَّمَ بابَ هُد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فلَهُ مِثلُ أجرِ مَن عَمِلَ بهِ ،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نقَصُ</w:t>
      </w:r>
      <w:r>
        <w:rPr>
          <w:rtl/>
          <w:lang w:bidi="fa-IR"/>
        </w:rPr>
        <w:t xml:space="preserve"> اُولئکَ مِن اُجورِهِم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باب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آموزش دهد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همانند پاداش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به آن عمل کند و از پاداش عمل کنندگانِ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کاسته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297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</w:t>
      </w:r>
    </w:p>
    <w:p w:rsidR="00AB197B" w:rsidRDefault="00A63FA7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63FA7">
      <w:pPr>
        <w:pStyle w:val="Heading2"/>
        <w:rPr>
          <w:rtl/>
          <w:lang w:bidi="fa-IR"/>
        </w:rPr>
      </w:pPr>
      <w:bookmarkStart w:id="47" w:name="_Toc5212443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47</w:t>
      </w:r>
      <w:bookmarkEnd w:id="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تَذاکُرُ</w:t>
      </w:r>
      <w:r>
        <w:rPr>
          <w:rtl/>
          <w:lang w:bidi="fa-IR"/>
        </w:rPr>
        <w:t xml:space="preserve"> العِلمِ ساعَةً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لَةٍ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ـک</w:t>
      </w:r>
      <w:r>
        <w:rPr>
          <w:rtl/>
          <w:lang w:bidi="fa-IR"/>
        </w:rPr>
        <w:t xml:space="preserve"> سـاعت مـذاکره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بهتر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عبادت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الاختصاص</w:t>
      </w:r>
      <w:r>
        <w:rPr>
          <w:rtl/>
          <w:lang w:bidi="fa-IR"/>
        </w:rPr>
        <w:t xml:space="preserve"> : 245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8" w:name="_Toc5212443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48</w:t>
      </w:r>
      <w:bookmarkEnd w:id="4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قَلبا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مِنَ العِلمِ کالبَ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الخَرابِ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عامِرَ لَهُ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نباشد، مانند خانه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آباد کننده‌ا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:543/1165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49" w:name="_Toc5212443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49</w:t>
      </w:r>
      <w:bookmarkEnd w:id="49"/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Fonts w:eastAsiaTheme="minorHAnsi"/>
          <w:rtl/>
        </w:rPr>
        <w:t>عليه‌السلام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لِکُمَ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لَمّا أخَذَ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وأخرَجَهُ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الجَبّانِ فلَمّا أصحَرَتَنَفَّسَ الصُّعَداءَ وقالَ: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کُمَ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، العِلمُ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مِنَ المالِ ، العِلمُ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حرُسُکَ</w:t>
      </w:r>
      <w:r>
        <w:rPr>
          <w:rtl/>
          <w:lang w:bidi="fa-IR"/>
        </w:rPr>
        <w:t xml:space="preserve"> وأنتَ تَحرُسُ المالَ ، والمالُ تَنقُصُهُ النَّفَقَةُ ، والعِلمُ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زکو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الإنفاقِ ، وصَن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</w:t>
      </w:r>
      <w:r>
        <w:rPr>
          <w:rtl/>
          <w:lang w:bidi="fa-IR"/>
        </w:rPr>
        <w:t xml:space="preserve"> الما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زولُ</w:t>
      </w:r>
      <w:r>
        <w:rPr>
          <w:rtl/>
          <w:lang w:bidi="fa-IR"/>
        </w:rPr>
        <w:t xml:space="preserve"> بِزَوالِهِ .</w:t>
      </w:r>
    </w:p>
    <w:p w:rsidR="00AB197B" w:rsidRDefault="00AB197B" w:rsidP="00A63F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راگرفت و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گورستان برد و چون به صحرا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آه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نهاد برکش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فرمودند 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! دانش </w:t>
      </w:r>
      <w:r>
        <w:rPr>
          <w:rtl/>
          <w:lang w:bidi="fa-IR"/>
        </w:rPr>
        <w:lastRenderedPageBreak/>
        <w:t>بهتر از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دانش از تو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امّا از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خرج کردن ک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، امّا دانش با انفاق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. و دست پرورده مال و ثروت با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آن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(احترام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)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147. الجبّان والجبّانه : الصّحراء ، وتُسمّ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بهما المقابر (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 1/236)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50" w:name="_Toc5212443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50</w:t>
      </w:r>
      <w:bookmarkEnd w:id="5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أرذَلَ اللّه عَبدا حَظَرَ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العِلم؛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خداوند (بخواهد)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پست گرداند، او را از علم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سازد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288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51" w:name="_Toc5212443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51</w:t>
      </w:r>
      <w:bookmarkEnd w:id="5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طَلَبُ</w:t>
      </w:r>
      <w:r>
        <w:rPr>
          <w:rtl/>
          <w:lang w:bidi="fa-IR"/>
        </w:rPr>
        <w:t xml:space="preserve"> العِلمِ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مُسلِمٍ ... بهِ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طاعُ</w:t>
      </w:r>
      <w:r>
        <w:rPr>
          <w:rtl/>
          <w:lang w:bidi="fa-IR"/>
        </w:rPr>
        <w:t xml:space="preserve"> الرَّبُّ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عبَدُ</w:t>
      </w:r>
      <w:r>
        <w:rPr>
          <w:rtl/>
          <w:lang w:bidi="fa-IR"/>
        </w:rPr>
        <w:t xml:space="preserve"> ، وبهِ تُوصَلُ الأرحامُ ،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عرَفُ</w:t>
      </w:r>
      <w:r>
        <w:rPr>
          <w:rtl/>
          <w:lang w:bidi="fa-IR"/>
        </w:rPr>
        <w:t xml:space="preserve"> الحَلالُ مِنَ الحَرامِ ، العِلمُ إمامُ العَمَلِ والعَمَلُ تابِعُهُ 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لهَمُ</w:t>
      </w:r>
      <w:r>
        <w:rPr>
          <w:rtl/>
          <w:lang w:bidi="fa-IR"/>
        </w:rPr>
        <w:t xml:space="preserve"> بهِ السُعَداءُ ،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حرَمُهُ</w:t>
      </w:r>
      <w:r>
        <w:rPr>
          <w:rtl/>
          <w:lang w:bidi="fa-IR"/>
        </w:rPr>
        <w:t xml:space="preserve"> الأشقِ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... با دانش است که پروردگار فرمانبر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پرستش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با دانش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حلال از حرام باز شناخته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 دانش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است و عمل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،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کبختان</w:t>
      </w:r>
      <w:r>
        <w:rPr>
          <w:rtl/>
          <w:lang w:bidi="fa-IR"/>
        </w:rPr>
        <w:t xml:space="preserve"> دانش الهام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شوربختان از آن محروم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488 / 1069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52" w:name="_Toc5212443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52</w:t>
      </w:r>
      <w:bookmarkEnd w:id="5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مؤمنُ ، إنّ هذا العِلْمَ والأدبَ ثَمَنُ‌نفسِکَ ، فاجتَهِدْ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تَعلُّمِهِما ، فما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مِن عِلمِکَ وأدبِکَ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ثَمَنِکَ وقَدْرِکَ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و ادب جان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، پس در فراگرفتن آن دو کوشا باش که هر چه بر دانش و ادبت افزوده شود ، قدر و ارزشت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مشکاة</w:t>
      </w:r>
      <w:r>
        <w:rPr>
          <w:rtl/>
          <w:lang w:bidi="fa-IR"/>
        </w:rPr>
        <w:t xml:space="preserve"> الأنوار : 135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63FA7">
      <w:pPr>
        <w:pStyle w:val="Heading2"/>
        <w:rPr>
          <w:rtl/>
          <w:lang w:bidi="fa-IR"/>
        </w:rPr>
      </w:pPr>
      <w:bookmarkStart w:id="53" w:name="_Toc5212443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53</w:t>
      </w:r>
      <w:bookmarkEnd w:id="5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لِسائلٍ</w:t>
      </w:r>
      <w:r>
        <w:rPr>
          <w:rtl/>
          <w:lang w:bidi="fa-IR"/>
        </w:rPr>
        <w:t xml:space="preserve"> سَألَهُ عن مُعضِلَةٍ: سَلْ تَفَقُّها ، ولا تَسْأل تَعَنُّتا ؛ فإنّ الجاهِلَ المُتَعَلِّمَ شَب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بالعالِمِ ، وإنَّ العالِمَ المُتَعَسِّفَ (المُتَعَنِّفَ) شَب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بالجاهِلِ المُتَعَنِّتِ .</w:t>
      </w:r>
    </w:p>
    <w:p w:rsidR="00AB197B" w:rsidRDefault="00AB197B" w:rsidP="001A3C1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حضرت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فرمودند: به قصد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بپرس 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آزردن و خطا گرفتن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درصدد آموختن باشد همانند عالم است و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راهه</w:t>
      </w:r>
      <w:r>
        <w:rPr>
          <w:rtl/>
          <w:lang w:bidi="fa-IR"/>
        </w:rPr>
        <w:t xml:space="preserve"> قدم نهد همچون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قصد خطا گرفتن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 .</w:t>
      </w:r>
    </w:p>
    <w:p w:rsidR="001A3C1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الحکمة320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260</w:t>
      </w:r>
    </w:p>
    <w:p w:rsidR="00AB197B" w:rsidRDefault="001A3C19" w:rsidP="001A3C1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A3C19">
      <w:pPr>
        <w:pStyle w:val="Heading2"/>
        <w:rPr>
          <w:rtl/>
          <w:lang w:bidi="fa-IR"/>
        </w:rPr>
      </w:pPr>
      <w:bookmarkStart w:id="54" w:name="_Toc5212443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54</w:t>
      </w:r>
      <w:bookmarkEnd w:id="5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السُّؤالُ</w:t>
      </w:r>
      <w:r>
        <w:rPr>
          <w:rtl/>
          <w:lang w:bidi="fa-IR"/>
        </w:rPr>
        <w:t xml:space="preserve"> نِصفُ العِلم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29260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55" w:name="_Toc5212443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55</w:t>
      </w:r>
      <w:bookmarkEnd w:id="5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خَزائنُ ومَفاتِ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حُهُ</w:t>
      </w:r>
      <w:r>
        <w:rPr>
          <w:rtl/>
          <w:lang w:bidi="fa-IR"/>
        </w:rPr>
        <w:t xml:space="preserve"> السُّؤالُ ، فَاسألُوا رَحِمَکُمُ اللّه‌ُ فإنّهُ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ؤجَرُ</w:t>
      </w:r>
      <w:r>
        <w:rPr>
          <w:rtl/>
          <w:lang w:bidi="fa-IR"/>
        </w:rPr>
        <w:t xml:space="preserve"> أربَعةٌ : السائلُ ، والمُتَکلِّمُ ، والمُستَمِعُ ، والُمحِبُّ لَهُم؛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اسـت و کـلـ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پرسش است ؛ پس ،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رحمت کند ،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چهار نفر اجر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: پرسشگر ، پاسخگو ، شنونده و دوستدار آنان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41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260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56" w:name="_Toc5212443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56</w:t>
      </w:r>
      <w:bookmarkEnd w:id="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الفَضائلِ العِلم؛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اوج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لتها</w:t>
      </w:r>
      <w:r>
        <w:rPr>
          <w:rtl/>
          <w:lang w:bidi="fa-IR"/>
        </w:rPr>
        <w:t xml:space="preserve"> دانش است .</w:t>
      </w:r>
    </w:p>
    <w:p w:rsidR="001A3C1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6379</w:t>
      </w:r>
    </w:p>
    <w:p w:rsidR="00AB197B" w:rsidRDefault="001A3C19" w:rsidP="001A3C1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A3C19">
      <w:pPr>
        <w:pStyle w:val="Heading2"/>
        <w:rPr>
          <w:rtl/>
          <w:lang w:bidi="fa-IR"/>
        </w:rPr>
      </w:pPr>
      <w:bookmarkStart w:id="57" w:name="_Toc5212443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57</w:t>
      </w:r>
      <w:bookmarkEnd w:id="5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العِلمَ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اةُ</w:t>
      </w:r>
      <w:r>
        <w:rPr>
          <w:rtl/>
          <w:lang w:bidi="fa-IR"/>
        </w:rPr>
        <w:t xml:space="preserve"> القُلوبِ ، ونورُ الأبصارِ مِنَ العَم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وقُوَّةُ الأبدانِ مِنَ الضَّعفِ؛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دانش، (ما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دلهاست و روشن کننده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کور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بخش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ناتوان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493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58" w:name="_Toc5212443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58</w:t>
      </w:r>
      <w:bookmarkEnd w:id="5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اةٌ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185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59" w:name="_Toc5212443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59</w:t>
      </w:r>
      <w:bookmarkEnd w:id="5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بِالعِلمِ شَرَفا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دَّعِ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حسِنُهُ</w:t>
      </w:r>
      <w:r>
        <w:rPr>
          <w:rtl/>
          <w:lang w:bidi="fa-IR"/>
        </w:rPr>
        <w:t xml:space="preserve"> ، و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فرَحَ</w:t>
      </w:r>
      <w:r>
        <w:rPr>
          <w:rtl/>
          <w:lang w:bidi="fa-IR"/>
        </w:rPr>
        <w:t xml:space="preserve"> بهِ إذا نُسِبَ إلَ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، وکَف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بِالجَهلِ ذَمّا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برَأُ</w:t>
      </w:r>
      <w:r>
        <w:rPr>
          <w:rtl/>
          <w:lang w:bidi="fa-IR"/>
        </w:rPr>
        <w:t xml:space="preserve"> مِنهُ مَن هُوَ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ارجمند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دم از داشتن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هر گاه نسبت علم و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او داده‌شود ، </w:t>
      </w:r>
      <w:r>
        <w:rPr>
          <w:rtl/>
          <w:lang w:bidi="fa-IR"/>
        </w:rPr>
        <w:lastRenderedPageBreak/>
        <w:t>خوشحال‌م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ودر نکوهندگ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نادان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از دانش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110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0" w:name="_Toc5212443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60</w:t>
      </w:r>
      <w:bookmarkEnd w:id="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ضالَّةُ المُؤمِنِ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، گمشده مؤمن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الرِّضا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2 / 66 / 295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1" w:name="_Toc5212443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61</w:t>
      </w:r>
      <w:bookmarkEnd w:id="6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شَرَفَ کَالعِلم؛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چون دانش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113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2" w:name="_Toc5212443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62</w:t>
      </w:r>
      <w:bookmarkEnd w:id="6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أشرَفُ الأحسابِ؛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،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شرافت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الفوائد للکراجک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1 / 319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1A3C1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A3C19">
      <w:pPr>
        <w:pStyle w:val="Heading2"/>
        <w:rPr>
          <w:rtl/>
          <w:lang w:bidi="fa-IR"/>
        </w:rPr>
      </w:pPr>
      <w:bookmarkStart w:id="63" w:name="_Toc5212443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63</w:t>
      </w:r>
      <w:bookmarkEnd w:id="6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نِعمَ دَل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،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837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4" w:name="_Toc5212443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64</w:t>
      </w:r>
      <w:bookmarkEnd w:id="6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مِصباحُ العَقلِ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، چراغ خرد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536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5" w:name="_Toc5212443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65</w:t>
      </w:r>
      <w:bookmarkEnd w:id="6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رَأسُ</w:t>
      </w:r>
      <w:r>
        <w:rPr>
          <w:rtl/>
          <w:lang w:bidi="fa-IR"/>
        </w:rPr>
        <w:t xml:space="preserve"> الفَضائلِ العِلمُ ، غا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الفَضائلِ العِلم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سرآمد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لتها</w:t>
      </w:r>
      <w:r>
        <w:rPr>
          <w:rtl/>
          <w:lang w:bidi="fa-IR"/>
        </w:rPr>
        <w:t xml:space="preserve"> ، دانش است ؛ نقطه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لتها</w:t>
      </w:r>
      <w:r>
        <w:rPr>
          <w:rtl/>
          <w:lang w:bidi="fa-IR"/>
        </w:rPr>
        <w:t xml:space="preserve"> دانش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5234 6379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1A3C1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A3C19">
      <w:pPr>
        <w:pStyle w:val="Heading2"/>
        <w:rPr>
          <w:rtl/>
          <w:lang w:bidi="fa-IR"/>
        </w:rPr>
      </w:pPr>
      <w:bookmarkStart w:id="66" w:name="_Toc5212443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66</w:t>
      </w:r>
      <w:bookmarkEnd w:id="6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رَأسُ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کُلِّهِ ، والجَهلُ رَأسُ الشَّرِّ کُلِّهِ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سرآمـد همه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هاست</w:t>
      </w:r>
      <w:r>
        <w:rPr>
          <w:rtl/>
          <w:lang w:bidi="fa-IR"/>
        </w:rPr>
        <w:t xml:space="preserve">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سرآمد همه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77 / 175 / 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7" w:name="_Toc5212443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67</w:t>
      </w:r>
      <w:bookmarkEnd w:id="6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أکثَرُ</w:t>
      </w:r>
      <w:r>
        <w:rPr>
          <w:rtl/>
          <w:lang w:bidi="fa-IR"/>
        </w:rPr>
        <w:t xml:space="preserve"> النّاسِ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مَةً</w:t>
      </w:r>
      <w:r>
        <w:rPr>
          <w:rtl/>
          <w:lang w:bidi="fa-IR"/>
        </w:rPr>
        <w:t xml:space="preserve"> أکثَرُهُم عِلما ، وأقَلُّ النّاسِ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مَةً</w:t>
      </w:r>
      <w:r>
        <w:rPr>
          <w:rtl/>
          <w:lang w:bidi="fa-IR"/>
        </w:rPr>
        <w:t xml:space="preserve"> أقَلُّهُم عِلما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ارزشتر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دانش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برخوردارند و کم‌ارزشتر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دانش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بهره‌مندند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27 / 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68" w:name="_Toc5212443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68</w:t>
      </w:r>
      <w:bookmarkEnd w:id="6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حَسْبکَ</w:t>
      </w:r>
      <w:r>
        <w:rPr>
          <w:rtl/>
          <w:lang w:bidi="fa-IR"/>
        </w:rPr>
        <w:t xml:space="preserve"> مِن الجَهلِ أنْ تُعجَبَ بعِلْمِکَ؛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به دانش خود مغرور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56 / 78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118</w:t>
      </w:r>
    </w:p>
    <w:p w:rsidR="00AB197B" w:rsidRDefault="001A3C1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A3C19">
      <w:pPr>
        <w:pStyle w:val="Heading2"/>
        <w:rPr>
          <w:rtl/>
          <w:lang w:bidi="fa-IR"/>
        </w:rPr>
      </w:pPr>
      <w:bookmarkStart w:id="69" w:name="_Toc5212443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69</w:t>
      </w:r>
      <w:bookmarkEnd w:id="6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حَسْبکَ</w:t>
      </w:r>
      <w:r>
        <w:rPr>
          <w:rtl/>
          <w:lang w:bidi="fa-IR"/>
        </w:rPr>
        <w:t xml:space="preserve"> مِن الجَهلِ أنْ تُعجَبَ بعِلْمِکَ؛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به دانش خود مغرور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56 / 78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118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70" w:name="_Toc5212443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70</w:t>
      </w:r>
      <w:bookmarkEnd w:id="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الجَهلُ</w:t>
      </w:r>
      <w:r>
        <w:rPr>
          <w:rtl/>
          <w:lang w:bidi="fa-IR"/>
        </w:rPr>
        <w:t xml:space="preserve"> أدْوَأُ الدّاءِ؛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820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118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71" w:name="_Toc5212443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71</w:t>
      </w:r>
      <w:bookmarkEnd w:id="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العِلمُ بِالتَّعَلُّمِ ،إنَّما هُوَ نورٌ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قَعُ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قَلبِ مَن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اللّه‌ُ تَبارَکَ وتَعال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هدِ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، فإن أرَدتَ العِلمَ فَاطلُب أوَّلاً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نَفسِکَ حَق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قَةَ</w:t>
      </w:r>
      <w:r>
        <w:rPr>
          <w:rtl/>
          <w:lang w:bidi="fa-IR"/>
        </w:rPr>
        <w:t xml:space="preserve"> العُبودِ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، وَاطلُبِ العِلمَ بِاستِعمالِهِ ، وَاستَفهِمِ اللّه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فهِمْکَ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به آموختن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بلکه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دل هر کس که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کند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اگر خواهان دانش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نخست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جان خودت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 و دانش را از </w:t>
      </w:r>
      <w:r>
        <w:rPr>
          <w:rtl/>
          <w:lang w:bidi="fa-IR"/>
        </w:rPr>
        <w:lastRenderedPageBreak/>
        <w:t>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کار بستن آن بجو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خداوند فهم و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بخواه تا تو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فهم و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دهد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1 / 225 / 17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72" w:name="_Toc5212443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72</w:t>
      </w:r>
      <w:bookmarkEnd w:id="7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جاءَ</w:t>
      </w:r>
      <w:r>
        <w:rPr>
          <w:rtl/>
          <w:lang w:bidi="fa-IR"/>
        </w:rPr>
        <w:t xml:space="preserve"> رَجُلٌ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رَسولِ اللّه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فقالَ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رسولَ اللّه ، ما العِلمُ ؟ قالَ : الإنصاتُ ، قالَ : ثُمَّ مَه ؟ قالَ : الاستِماعُ ، قالَ : ثُمَّ مَه ؟ قالَ : الحِفظُ ، قالَ : ثُمَّ مَه ؟ قالَ : العَمَلُ بهِ ، قالَ : ثُمَّ مَه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ارَسولَ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لّه</w:t>
      </w:r>
      <w:r>
        <w:rPr>
          <w:rtl/>
          <w:lang w:bidi="fa-IR"/>
        </w:rPr>
        <w:t xml:space="preserve"> ؟ قالَ : نَشرُهُ ؛</w:t>
      </w:r>
    </w:p>
    <w:p w:rsidR="00AB197B" w:rsidRDefault="00AB197B" w:rsidP="001A3C1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رسول‌خدا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 و عرض کرد 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! علم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 فرمودند: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عرض کرد : سپس چه ؟ فرمودند: گوش سپردن . عرض کرد 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؟ فرمودند: حفظ و مراقبت . عرض کرد : آن گاه چه ؟ فرمودند: به کار بستن آن . عرض کرد : سپس 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؟ فرمودند: انتشار دادن آن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48 / 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A3C19">
      <w:pPr>
        <w:pStyle w:val="Heading2"/>
        <w:rPr>
          <w:rtl/>
          <w:lang w:bidi="fa-IR"/>
        </w:rPr>
      </w:pPr>
      <w:bookmarkStart w:id="73" w:name="_Toc5212443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73</w:t>
      </w:r>
      <w:bookmarkEnd w:id="7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تِمُّ</w:t>
      </w:r>
      <w:r>
        <w:rPr>
          <w:rtl/>
          <w:lang w:bidi="fa-IR"/>
        </w:rPr>
        <w:t xml:space="preserve"> عَقلُ المَرءِ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تِمَّ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عَشرُ خِلالٍ ...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سأمُ</w:t>
      </w:r>
      <w:r>
        <w:rPr>
          <w:rtl/>
          <w:lang w:bidi="fa-IR"/>
        </w:rPr>
        <w:t xml:space="preserve"> مِن طَلَبِ العِلمِ طُولَ عُمرِهِ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خرد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نگردد ، مگر آن گاه که ده خصلت در او فراهم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... و تا زنده است از طلب دانش خسته نشود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2 / 112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A34D5">
      <w:pPr>
        <w:pStyle w:val="Heading2"/>
        <w:rPr>
          <w:rtl/>
          <w:lang w:bidi="fa-IR"/>
        </w:rPr>
      </w:pPr>
      <w:bookmarkStart w:id="74" w:name="_Toc5212443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74</w:t>
      </w:r>
      <w:bookmarkEnd w:id="7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حرِزُ</w:t>
      </w:r>
      <w:r>
        <w:rPr>
          <w:rtl/>
          <w:lang w:bidi="fa-IR"/>
        </w:rPr>
        <w:t xml:space="preserve"> العِلمَ إلاّ مَن‌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دَرسَهُ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را به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اورَد</w:t>
      </w:r>
      <w:r>
        <w:rPr>
          <w:rtl/>
          <w:lang w:bidi="fa-IR"/>
        </w:rPr>
        <w:t xml:space="preserve"> ،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مدتها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10758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A34D5">
      <w:pPr>
        <w:pStyle w:val="Heading2"/>
        <w:rPr>
          <w:rtl/>
          <w:lang w:bidi="fa-IR"/>
        </w:rPr>
      </w:pPr>
      <w:bookmarkStart w:id="75" w:name="_Toc5212443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75</w:t>
      </w:r>
      <w:bookmarkEnd w:id="7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المُتَعَلِّمِ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دئبَ</w:t>
      </w:r>
      <w:r>
        <w:rPr>
          <w:rtl/>
          <w:lang w:bidi="fa-IR"/>
        </w:rPr>
        <w:t xml:space="preserve"> نَفسَهُ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العِلمِ،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مَلَّ</w:t>
      </w:r>
      <w:r>
        <w:rPr>
          <w:rtl/>
          <w:lang w:bidi="fa-IR"/>
        </w:rPr>
        <w:t xml:space="preserve"> مِن تَعَلُّمِهِ ،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ستَکثِرَ</w:t>
      </w:r>
      <w:r>
        <w:rPr>
          <w:rtl/>
          <w:lang w:bidi="fa-IR"/>
        </w:rPr>
        <w:t xml:space="preserve"> ما عَلِم؛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دانش‌آموز است ، که خود را در طلب علم کوشا سازد و از آموختن دانش خسته نشود و دانسته‌ها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نشمارد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6197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76" w:name="_Toc5212443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76</w:t>
      </w:r>
      <w:bookmarkEnd w:id="7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المُتَعَلِّمِ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دئبَ</w:t>
      </w:r>
      <w:r>
        <w:rPr>
          <w:rtl/>
          <w:lang w:bidi="fa-IR"/>
        </w:rPr>
        <w:t xml:space="preserve"> نَفسَهُ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العِلمِ،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مَلَّ</w:t>
      </w:r>
      <w:r>
        <w:rPr>
          <w:rtl/>
          <w:lang w:bidi="fa-IR"/>
        </w:rPr>
        <w:t xml:space="preserve"> مِن تَعَلُّمِهِ ،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ستَکثِرَ</w:t>
      </w:r>
      <w:r>
        <w:rPr>
          <w:rtl/>
          <w:lang w:bidi="fa-IR"/>
        </w:rPr>
        <w:t xml:space="preserve"> ما عَلِم؛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دانش‌آموز است ، که خود را در طلب علم کوشا سازد و از آموختن دانش خسته نشود و دانسته‌ها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نشمارد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6197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77" w:name="_Toc5212443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77</w:t>
      </w:r>
      <w:bookmarkEnd w:id="7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سجّاد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حقّ</w:t>
      </w:r>
      <w:r>
        <w:rPr>
          <w:rtl/>
          <w:lang w:bidi="fa-IR"/>
        </w:rPr>
        <w:t xml:space="preserve"> استاد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او احترام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محضرش را موقّر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با دقت به سخنانش گوش بسپار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او باشد و به او توجّه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بر او بلند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هر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تو جواب 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بلکه بگذار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جواب دهد . در محضر او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نگ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در حضور او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از او بد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شود ،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بپوشان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صفات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را آشکار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با دشمن او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دوستش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هرگاه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فرشتگان خدا درباره‌ات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تو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جلّ اسمه 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، نزد آن استاد رفته‌ا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 او را فراگرفته‌ا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 xml:space="preserve"> : 567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78" w:name="_Toc5212443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78</w:t>
      </w:r>
      <w:bookmarkEnd w:id="7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سجّاد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حقّ</w:t>
      </w:r>
      <w:r>
        <w:rPr>
          <w:rtl/>
          <w:lang w:bidi="fa-IR"/>
        </w:rPr>
        <w:t xml:space="preserve"> شاگرد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، به واسطه علم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داده و از خزانه‌ها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(دانش)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گشوده ، تو را سرپرست شاگردانت ساخته است 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اگر مردم را خوب آموزش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آنان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مشان</w:t>
      </w:r>
      <w:r>
        <w:rPr>
          <w:rtl/>
          <w:lang w:bidi="fa-IR"/>
        </w:rPr>
        <w:t xml:space="preserve"> به ستوه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خداوند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فضل خود بر دانش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 امّا اگر دانش خود را از مردم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دانش نزد تو آمدند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بر خداوند عز و جل سزاوار است که علم و شکوه آن را از تو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تو را از دل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اللآل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4 / 74 / 54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79" w:name="_Toc5212443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79</w:t>
      </w:r>
      <w:bookmarkEnd w:id="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الصّادقُ </w:t>
      </w:r>
      <w:r w:rsidR="00A63FA7" w:rsidRPr="00A63FA7">
        <w:rPr>
          <w:rStyle w:val="libAlaemChar"/>
          <w:rtl/>
        </w:rPr>
        <w:t xml:space="preserve">عليه‌السلام </w:t>
      </w:r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قولهِ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</w:t>
      </w:r>
      <w:r w:rsidR="00A178C9" w:rsidRPr="00A178C9">
        <w:rPr>
          <w:rStyle w:val="libAlaemChar"/>
          <w:rFonts w:hint="cs"/>
          <w:rtl/>
        </w:rPr>
        <w:t>(</w:t>
      </w:r>
      <w:r w:rsidRPr="00A178C9">
        <w:rPr>
          <w:rStyle w:val="libAieChar"/>
          <w:rtl/>
        </w:rPr>
        <w:t>وَ لا تُصَعِّرْ خَدَّکَ لِلنّاسِ</w:t>
      </w:r>
      <w:r w:rsidR="00A178C9" w:rsidRPr="00A178C9">
        <w:rPr>
          <w:rStyle w:val="libAlaemChar"/>
          <w:rFonts w:hint="cs"/>
          <w:rtl/>
        </w:rPr>
        <w:t>)</w:t>
      </w:r>
      <w:r>
        <w:rPr>
          <w:rtl/>
          <w:lang w:bidi="fa-IR"/>
        </w:rPr>
        <w:t>: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کُنِ</w:t>
      </w:r>
      <w:r>
        <w:rPr>
          <w:rtl/>
          <w:lang w:bidi="fa-IR"/>
        </w:rPr>
        <w:t xml:space="preserve"> النّاسُ عِندَکَ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العِلمِ سَواءًم؛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«به تکبّر از مردم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مگردان» فرمودند: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علم نزد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در نظرت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باشند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185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80" w:name="_Toc5212443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80</w:t>
      </w:r>
      <w:bookmarkEnd w:id="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الصّادقُ </w:t>
      </w:r>
      <w:r w:rsidR="00A63FA7" w:rsidRPr="00A63FA7">
        <w:rPr>
          <w:rStyle w:val="libAlaemChar"/>
          <w:rtl/>
        </w:rPr>
        <w:t xml:space="preserve">عليه‌السلام </w:t>
      </w:r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قولهِ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</w:t>
      </w:r>
      <w:r w:rsidR="00A178C9" w:rsidRPr="00A178C9">
        <w:rPr>
          <w:rStyle w:val="libAlaemChar"/>
          <w:rFonts w:hint="cs"/>
          <w:rtl/>
        </w:rPr>
        <w:t>(</w:t>
      </w:r>
      <w:r w:rsidRPr="00A178C9">
        <w:rPr>
          <w:rStyle w:val="libAieChar"/>
          <w:rtl/>
        </w:rPr>
        <w:t>وَ لا تُصَعِّرْ خَدَّکَ لِلنّاسِ</w:t>
      </w:r>
      <w:r w:rsidR="00A178C9" w:rsidRPr="00A178C9">
        <w:rPr>
          <w:rStyle w:val="libAlaemChar"/>
          <w:rFonts w:hint="cs"/>
          <w:rtl/>
        </w:rPr>
        <w:t>)</w:t>
      </w:r>
      <w:r>
        <w:rPr>
          <w:rtl/>
          <w:lang w:bidi="fa-IR"/>
        </w:rPr>
        <w:t>: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کُنِ</w:t>
      </w:r>
      <w:r>
        <w:rPr>
          <w:rtl/>
          <w:lang w:bidi="fa-IR"/>
        </w:rPr>
        <w:t xml:space="preserve"> النّاسُ عِندَکَ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العِلمِ سَواءًم؛</w:t>
      </w:r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«به تکبّر از مردم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مگردان» فرمودند: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علم نزد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در نظرت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باشند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185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1" w:name="_Toc5212443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81</w:t>
      </w:r>
      <w:bookmarkEnd w:id="8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خُذوا</w:t>
      </w:r>
      <w:r>
        <w:rPr>
          <w:rtl/>
          <w:lang w:bidi="fa-IR"/>
        </w:rPr>
        <w:t xml:space="preserve"> مِنَ العِلمِ مابَدا لَکُم ، وإ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</w:t>
      </w:r>
      <w:r>
        <w:rPr>
          <w:rtl/>
          <w:lang w:bidi="fa-IR"/>
        </w:rPr>
        <w:t xml:space="preserve"> أن تَطلُبوهُ لِخِصالٍ أربَعٍ : لِتُباهوا بهِ العُلَماءَ ، أو تُماروا بهِ السُّفَهاءَ ، أو تُراؤوا بهِ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الَمجالِسِ ، أوتَصرِفوا وُجوهَ النّاسِ إلَ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لِلتَّرَؤّسِ؛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علم ، هر آنچه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زنهار که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فخر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علما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کردن با جاهلان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مجالس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جلب کردن توجه مردم به خود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کردن بر آنها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الإرشاد</w:t>
      </w:r>
      <w:r>
        <w:rPr>
          <w:rtl/>
          <w:lang w:bidi="fa-IR"/>
        </w:rPr>
        <w:t xml:space="preserve"> : 1 / 230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82" w:name="_Toc5212443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82</w:t>
      </w:r>
      <w:bookmarkEnd w:id="8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ابتَغ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العِلمَ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خدَعَ</w:t>
      </w:r>
      <w:r>
        <w:rPr>
          <w:rtl/>
          <w:lang w:bidi="fa-IR"/>
        </w:rPr>
        <w:t xml:space="preserve"> بهِ النّاسَ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جِدْ</w:t>
      </w:r>
      <w:r>
        <w:rPr>
          <w:rtl/>
          <w:lang w:bidi="fa-IR"/>
        </w:rPr>
        <w:t xml:space="preserve"> 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الجَنّةِ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دانش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</w:t>
      </w:r>
      <w:r>
        <w:rPr>
          <w:rtl/>
          <w:lang w:bidi="fa-IR"/>
        </w:rPr>
        <w:t xml:space="preserve"> مردم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مکارم</w:t>
      </w:r>
      <w:r>
        <w:rPr>
          <w:rtl/>
          <w:lang w:bidi="fa-IR"/>
        </w:rPr>
        <w:t xml:space="preserve"> الأخلاق : 2 / 364 / 2661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3" w:name="_Toc5212443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83</w:t>
      </w:r>
      <w:bookmarkEnd w:id="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تَعَلَّمَ العِلمَ‌لِغَ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اللّه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تَبَوَّأْ</w:t>
      </w:r>
      <w:r>
        <w:rPr>
          <w:rtl/>
          <w:lang w:bidi="fa-IR"/>
        </w:rPr>
        <w:t xml:space="preserve"> مَقعَدَهُ مِن نارٍ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هـر</w:t>
      </w:r>
      <w:r>
        <w:rPr>
          <w:rtl/>
          <w:lang w:bidi="fa-IR"/>
        </w:rPr>
        <w:t xml:space="preserve"> که دانـش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گاهش</w:t>
      </w:r>
      <w:r>
        <w:rPr>
          <w:rtl/>
          <w:lang w:bidi="fa-IR"/>
        </w:rPr>
        <w:t xml:space="preserve"> دوزخ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29035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4" w:name="_Toc5212443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84</w:t>
      </w:r>
      <w:bookmarkEnd w:id="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دانش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نرسد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، خود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با مردم افتاده‌تر شود ، ترسش از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گردد و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کوشاتر شود 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بهره‌مند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 پس 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. امّا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منزلت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نزد مردم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نزد سلطان و حاکم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نرسد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خود بزرگ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ن‌تر</w:t>
      </w:r>
      <w:r>
        <w:rPr>
          <w:rtl/>
          <w:lang w:bidi="fa-IR"/>
        </w:rPr>
        <w:t xml:space="preserve"> شود و بر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فروشد و از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غافل </w:t>
      </w:r>
      <w:r>
        <w:rPr>
          <w:rtl/>
          <w:lang w:bidi="fa-IR"/>
        </w:rPr>
        <w:lastRenderedPageBreak/>
        <w:t>شود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فاصله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سود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(از ت</w:t>
      </w:r>
      <w:r>
        <w:rPr>
          <w:rFonts w:hint="eastAsia"/>
          <w:rtl/>
          <w:lang w:bidi="fa-IR"/>
        </w:rPr>
        <w:t>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دانش)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حجّت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فراهم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روضه</w:t>
      </w:r>
      <w:r>
        <w:rPr>
          <w:rtl/>
          <w:lang w:bidi="fa-IR"/>
        </w:rPr>
        <w:t xml:space="preserve">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: 16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5" w:name="_Toc5212443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85</w:t>
      </w:r>
      <w:bookmarkEnd w:id="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طَلَبَ العِلمَ فهُوَ کالصّائمِ نَهارَهُ ، القائمِ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لَةُ</w:t>
      </w:r>
      <w:r>
        <w:rPr>
          <w:rtl/>
          <w:lang w:bidi="fa-IR"/>
        </w:rPr>
        <w:t xml:space="preserve"> ، وإنَّ بابا مِنَ العِلمِ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تَعَلَّمُهُ</w:t>
      </w:r>
      <w:r>
        <w:rPr>
          <w:rtl/>
          <w:lang w:bidi="fa-IR"/>
        </w:rPr>
        <w:t xml:space="preserve"> الرَّجُلُ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لَهُ مِن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کونَ</w:t>
      </w:r>
      <w:r>
        <w:rPr>
          <w:rtl/>
          <w:lang w:bidi="fa-IR"/>
        </w:rPr>
        <w:t xml:space="preserve"> أبو قُبَ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سٍ</w:t>
      </w:r>
      <w:r>
        <w:rPr>
          <w:rtl/>
          <w:lang w:bidi="fa-IR"/>
        </w:rPr>
        <w:t xml:space="preserve"> ذَهَبا فأنفَقَهُ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اللّه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دانش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روز خود را به روزه گذراند وشبش را به عبادت 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بابِ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کوه ابو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طلا باشد و او آن را در راه خدا انفاق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100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6" w:name="_Toc5212443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86</w:t>
      </w:r>
      <w:bookmarkEnd w:id="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طالِبُ</w:t>
      </w:r>
      <w:r>
        <w:rPr>
          <w:rtl/>
          <w:lang w:bidi="fa-IR"/>
        </w:rPr>
        <w:t xml:space="preserve"> العِلمِ طالِبُ الرَّحمَةِ ،طالِبُ العِلمِ رُکنُ الإسلامِ ،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أجرَهُ مَعَ النَّبِ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،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است .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دانش رکن اسلام است و پاداشش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28729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87" w:name="_Toc5212443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87</w:t>
      </w:r>
      <w:bookmarkEnd w:id="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طـالِبَ العِلمِ تَـبسُطُ لَـهُ الـمَلائکَةُ أجـنِحَتَها وتَستَغفِرُ لَهُ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فـرشتگان</w:t>
      </w:r>
      <w:r>
        <w:rPr>
          <w:rtl/>
          <w:lang w:bidi="fa-IR"/>
        </w:rPr>
        <w:t xml:space="preserve"> ، بـالها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خـود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گسترانند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آمرزش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طلبند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28745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8" w:name="_Toc5212443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88</w:t>
      </w:r>
      <w:bookmarkEnd w:id="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کانَ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کانَتِ الجَنَّةُ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باشد ، بهشت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28842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89" w:name="_Toc5212443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89</w:t>
      </w:r>
      <w:bookmarkEnd w:id="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جاءَتهُ مَنِ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وهُوَ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طلُبُ</w:t>
      </w:r>
      <w:r>
        <w:rPr>
          <w:rtl/>
          <w:lang w:bidi="fa-IR"/>
        </w:rPr>
        <w:t xml:space="preserve"> العِلمَ فبَ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دَرَجَةٌ؛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در حال طلب دانش مرگش فرا رسد 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تفاوت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: 9 / 380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90" w:name="_Toc5212443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90</w:t>
      </w:r>
      <w:bookmarkEnd w:id="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جاءَ المَوتُ لِطالِبِ‌العِلمِ وهُوَ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هذهِ الحالَةِ ماتَ وهُوَ شَه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دٌ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دانش در حال آموختن علم مرگش فرا رسد 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مرده‌است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والتره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: 1 / 97 / 16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1" w:name="_Toc5212443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91</w:t>
      </w:r>
      <w:bookmarkEnd w:id="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</w:t>
      </w:r>
      <w:r>
        <w:rPr>
          <w:rtl/>
          <w:lang w:bidi="fa-IR"/>
        </w:rPr>
        <w:t xml:space="preserve"> عَلِمَ النّاسُ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العِلمِ‌لَطَلَبوهُ ولَو بِسَفکِ المُهَجِ وخَوضِ اللُّجَجِ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علم چه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،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آمدند</w:t>
      </w:r>
      <w:r>
        <w:rPr>
          <w:rtl/>
          <w:lang w:bidi="fa-IR"/>
        </w:rPr>
        <w:t xml:space="preserve"> ، گرچه در راه آن خون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در ژرفا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فرو روند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اللآل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4 / 61 / 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2" w:name="_Toc5212443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92</w:t>
      </w:r>
      <w:bookmarkEnd w:id="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صبِر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ذُلِ‌التَّعَلُّمِ ساعَةً بَقِ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ذُلِّ الجَهلِ أبَدا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بر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آموختن صبر نکند،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اللآل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285 / 135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93" w:name="_Toc5212443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93</w:t>
      </w:r>
      <w:bookmarkEnd w:id="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اُطلُبوا</w:t>
      </w:r>
      <w:r>
        <w:rPr>
          <w:rtl/>
          <w:lang w:bidi="fa-IR"/>
        </w:rPr>
        <w:t xml:space="preserve"> العِلمَ ولَو بِالصِّ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؛ فإنَّ طَلَبَ العِلمِ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مُسلِم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گرچه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طلب دانش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28697 ، 28698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4" w:name="_Toc5212443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94</w:t>
      </w:r>
      <w:bookmarkEnd w:id="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لَستُ</w:t>
      </w:r>
      <w:r>
        <w:rPr>
          <w:rtl/>
          <w:lang w:bidi="fa-IR"/>
        </w:rPr>
        <w:t xml:space="preserve"> اُحِبُّ أن أر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الشّابَّ مِنکُم إلاّ غاد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: إمّا عالِما أو مُتَعَلِّما ، فإن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فعَلْ</w:t>
      </w:r>
      <w:r>
        <w:rPr>
          <w:rtl/>
          <w:lang w:bidi="fa-IR"/>
        </w:rPr>
        <w:t xml:space="preserve"> فَرَّطَ ، فإن فَرَّطَ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، وإنْ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أثِمَ ، وإن أثِمَ سَکَنَ النارَ 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بَعَثَ مُحمّدا بِالحَقِّ؛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ندارم جوان شما را جز در دو حـال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: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 آموز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چون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گشته و چون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گردد ، گنهکار باشد و چون گنهکار باشد ، سوگند به آن که محمّد را بحقّ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، در آتش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303 / 604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95" w:name="_Toc5212443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95</w:t>
      </w:r>
      <w:bookmarkEnd w:id="9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ازدادَ عِلما ولَم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زدَدْ</w:t>
      </w:r>
      <w:r>
        <w:rPr>
          <w:rtl/>
          <w:lang w:bidi="fa-IR"/>
        </w:rPr>
        <w:t xml:space="preserve"> هُد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،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زدَدْ</w:t>
      </w:r>
      <w:r>
        <w:rPr>
          <w:rtl/>
          <w:lang w:bidi="fa-IR"/>
        </w:rPr>
        <w:t xml:space="preserve"> مِنَ اللّه إلاّ بُعدا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علمش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افزون نشود ، جز بر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خدا افزوده نگردد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2 / 21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6" w:name="_Toc52124438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96</w:t>
      </w:r>
      <w:bookmarkEnd w:id="9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أشَدُّ</w:t>
      </w:r>
      <w:r>
        <w:rPr>
          <w:rtl/>
          <w:lang w:bidi="fa-IR"/>
        </w:rPr>
        <w:t xml:space="preserve"> النّاسِ عَذاباعالِمٌ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نتَفَعُ</w:t>
      </w:r>
      <w:r>
        <w:rPr>
          <w:rtl/>
          <w:lang w:bidi="fa-IR"/>
        </w:rPr>
        <w:t xml:space="preserve"> مِن عِلمِهِ بِشَ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مردمان (گنهکار) سخت‌تر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را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از علم خود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2 / 37 / 53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97" w:name="_Toc5212443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97</w:t>
      </w:r>
      <w:bookmarkEnd w:id="9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تَناصَحوا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العِلمِ ؛ فإنَّ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انَةَ</w:t>
      </w:r>
      <w:r>
        <w:rPr>
          <w:rtl/>
          <w:lang w:bidi="fa-IR"/>
        </w:rPr>
        <w:t xml:space="preserve"> أحَدِکُم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عِلمِهِ أشَدُّ مِن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انَتِهِ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مالِهِ ، وإنَّ اللّه‌َ سائلُکُم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دانش، بـا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کرنگ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در علمش، بدتر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کردن در مال است 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از شما بازخواست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126 / 198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8" w:name="_Toc5212443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98</w:t>
      </w:r>
      <w:bookmarkEnd w:id="9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نجِدُ،</w:t>
      </w:r>
      <w:r>
        <w:rPr>
          <w:rtl/>
          <w:lang w:bidi="fa-IR"/>
        </w:rPr>
        <w:t xml:space="preserve"> الحِکمَةُ تُرشِدُ؛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و حکمت 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72 ح 182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99" w:name="_Toc5212443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99</w:t>
      </w:r>
      <w:bookmarkEnd w:id="9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حَقَّ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: الزاهِدُ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الراغِبُ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الآخِرَةِ؛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 و به آخرت مشتاق باشد.</w:t>
      </w:r>
    </w:p>
    <w:p w:rsidR="00A178C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70، ح 8</w:t>
      </w:r>
    </w:p>
    <w:p w:rsidR="00AB197B" w:rsidRDefault="00A178C9" w:rsidP="00A178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100" w:name="_Toc5212443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100</w:t>
      </w:r>
      <w:bookmarkEnd w:id="10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اِعلَمُوا</w:t>
      </w:r>
      <w:r>
        <w:rPr>
          <w:rtl/>
          <w:lang w:bidi="fa-IR"/>
        </w:rPr>
        <w:t xml:space="preserve"> أنَّ کَمالَ الدِّ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طَلَبُ الْعِلمِ وَالْعَمَلُ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طلب دانش و به کار بستن آن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1" w:name="_Toc5212443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101</w:t>
      </w:r>
      <w:bookmarkEnd w:id="10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مَفات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العِلمِ السُّؤالُ؛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346 ح 967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2" w:name="_Toc5212443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102</w:t>
      </w:r>
      <w:bookmarkEnd w:id="10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عِمادُ الرُّوحِ؛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ستون روح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حکمت، ج 1، ص 76، ح 204.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103" w:name="_Toc5212443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103</w:t>
      </w:r>
      <w:bookmarkEnd w:id="10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جواد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الشَّر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فُ</w:t>
      </w:r>
      <w:r>
        <w:rPr>
          <w:rtl/>
          <w:lang w:bidi="fa-IR"/>
        </w:rPr>
        <w:t xml:space="preserve"> کُلُّ الشَّر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مَن شَرَفُهُ عِلمُهُ.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به تمام معنا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دانشش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شرف او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54 ح 103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4" w:name="_Toc5212443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104</w:t>
      </w:r>
      <w:bookmarkEnd w:id="10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رَأسُ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کُلِّهِ؛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منشأ هرگونه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40 ح 29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5" w:name="_Toc5212443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105</w:t>
      </w:r>
      <w:bookmarkEnd w:id="105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چهارچ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در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قرار داده است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1.برکت علم را </w:t>
      </w:r>
      <w:r w:rsidR="00A178C9">
        <w:rPr>
          <w:rFonts w:hint="cs"/>
          <w:rtl/>
          <w:lang w:bidi="fa-IR"/>
        </w:rPr>
        <w:t>د</w:t>
      </w:r>
      <w:r>
        <w:rPr>
          <w:rtl/>
          <w:lang w:bidi="fa-IR"/>
        </w:rPr>
        <w:t>ر احترام به استاد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2.بقا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در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انجام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چرا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دستوراتش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3.لذت و برکت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4.و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جهنم را در آزار ندادن مردم.</w:t>
      </w:r>
    </w:p>
    <w:p w:rsidR="00A178C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صفحه 230</w:t>
      </w:r>
    </w:p>
    <w:p w:rsidR="00AB197B" w:rsidRDefault="00A178C9" w:rsidP="00A178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106" w:name="_Toc5212443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106</w:t>
      </w:r>
      <w:bookmarkEnd w:id="106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مساله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حلال و حرام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گناه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به وسعت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بهشت بنا کند و به عدد هر موئ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بدنش قرار دارد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حج مقبول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جلد 1 صفحه 214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7" w:name="_Toc5212443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107</w:t>
      </w:r>
      <w:bookmarkEnd w:id="107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مساله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حلال و حرام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گناه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به وسعت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بهشت بنا کند و به عدد هر موئ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بدنش قرار دارد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حج مقبول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جلد 1 صفحه 214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108" w:name="_Toc5212443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108</w:t>
      </w:r>
      <w:bookmarkEnd w:id="108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که خداوند به او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عطا کرده باشد و او آن را به مردم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ندهد، پس از مرگ </w:t>
      </w:r>
      <w:r w:rsidR="00A178C9">
        <w:rPr>
          <w:rFonts w:hint="cs"/>
          <w:rtl/>
          <w:lang w:bidi="fa-IR"/>
        </w:rPr>
        <w:t>خ</w:t>
      </w:r>
      <w:r>
        <w:rPr>
          <w:rtl/>
          <w:lang w:bidi="fa-IR"/>
        </w:rPr>
        <w:t>داوند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 دهانش لجام آهن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زده باشند.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جلد 2 صفحه 68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09" w:name="_Toc5212443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109</w:t>
      </w:r>
      <w:bookmarkEnd w:id="109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A178C9" w:rsidRPr="007B7D1E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طالِبُ</w:t>
      </w:r>
      <w:r>
        <w:rPr>
          <w:rtl/>
          <w:lang w:bidi="fa-IR"/>
        </w:rPr>
        <w:t xml:space="preserve"> العِلمِ مَحفوفٌ بِعِنا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اللَّهِ؛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را فرا گرفته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حکمت</w:t>
      </w:r>
      <w:r>
        <w:rPr>
          <w:rtl/>
          <w:lang w:bidi="fa-IR"/>
        </w:rPr>
        <w:t xml:space="preserve"> نامه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اعظم(ص)، ج 1، ص 313، ح 309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78C9">
      <w:pPr>
        <w:pStyle w:val="Heading2"/>
        <w:rPr>
          <w:rtl/>
          <w:lang w:bidi="fa-IR"/>
        </w:rPr>
      </w:pPr>
      <w:bookmarkStart w:id="110" w:name="_Toc5212443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110</w:t>
      </w:r>
      <w:bookmarkEnd w:id="110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أَعلَمُ</w:t>
      </w:r>
      <w:r>
        <w:rPr>
          <w:rtl/>
          <w:lang w:bidi="fa-IR"/>
        </w:rPr>
        <w:t xml:space="preserve"> النّاسِ مَن جَمَعَ عِلمَ النّاسِ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به دانش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کنزالعمال،</w:t>
      </w:r>
      <w:r>
        <w:rPr>
          <w:rtl/>
          <w:lang w:bidi="fa-IR"/>
        </w:rPr>
        <w:t xml:space="preserve"> ج10، ص143، ح28731</w:t>
      </w:r>
    </w:p>
    <w:p w:rsidR="00AB197B" w:rsidRDefault="00A178C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78C9">
      <w:pPr>
        <w:pStyle w:val="Heading2"/>
        <w:rPr>
          <w:rtl/>
          <w:lang w:bidi="fa-IR"/>
        </w:rPr>
      </w:pPr>
      <w:bookmarkStart w:id="111" w:name="_Toc5212444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111</w:t>
      </w:r>
      <w:bookmarkEnd w:id="111"/>
    </w:p>
    <w:p w:rsidR="00AB197B" w:rsidRDefault="00AB197B" w:rsidP="00A178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لَوکانَ</w:t>
      </w:r>
      <w:r>
        <w:rPr>
          <w:rtl/>
          <w:lang w:bidi="fa-IR"/>
        </w:rPr>
        <w:t xml:space="preserve"> الدِّ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مُعَلَّقاً بِالثُّرَ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لَتَناوَلَهُ اُناسٌ مِن أبناء فارِسَ؛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ستاره ثر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باشد، مردمان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، ح 34130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2" w:name="_Toc5212444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112</w:t>
      </w:r>
      <w:bookmarkEnd w:id="112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مُؤمِنُ اِنَّ هذَا العِلمَ وَالاَْدَبَ ثَمَنُ نَفْسِکَ فَاجْتَهِد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تَعَلُّمِهِما ، فَما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مِنْ عِلْمِکَ وَ اَدَبِکَ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ثَمَنِکَ وَ قَدْرِکَ ، فَاِنَّ بِالْعِلْمِ تَهْتَد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رَبِّکَ وَ بِالاَْدَبِ تَحْسِنُ خِدْمَةَ رَبِّکَ وَبِأَدَبِ الْ</w:t>
      </w:r>
      <w:r>
        <w:rPr>
          <w:rFonts w:hint="eastAsia"/>
          <w:rtl/>
          <w:lang w:bidi="fa-IR"/>
        </w:rPr>
        <w:t>خِدْمَةِ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سْتَوجِبُ</w:t>
      </w:r>
      <w:r>
        <w:rPr>
          <w:rtl/>
          <w:lang w:bidi="fa-IR"/>
        </w:rPr>
        <w:t xml:space="preserve"> الْعَبْدُ وَلا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تَهُ</w:t>
      </w:r>
      <w:r>
        <w:rPr>
          <w:rtl/>
          <w:lang w:bidi="fa-IR"/>
        </w:rPr>
        <w:t xml:space="preserve"> وَقُرْبَهُ ، فَاقْبَلِ النَّص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حَةَ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تَنْجُوَ مِنَ الْعَذابِ؛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مؤمن!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و ادب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توست پس در آموختن آن دو بکوش که هر چه بر دانش و ادبت افزوده شود بر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و قَدْرت افزوده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دانش به پروردگارت راه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ادب به پروردگارت خوش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ادب در خدمت‌گزار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بنده سزاوار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 پس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[نص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 از عذاب بِرَه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الأخبار، ص 310، ح 852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E77B1E" w:rsidRDefault="00E77B1E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3" w:name="_Toc5212444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113</w:t>
      </w:r>
      <w:bookmarkEnd w:id="113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العِلمُ</w:t>
      </w:r>
      <w:r>
        <w:rPr>
          <w:rtl/>
          <w:lang w:bidi="fa-IR"/>
        </w:rPr>
        <w:t xml:space="preserve"> وَراثَهٌ کَر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مَهٌ</w:t>
      </w:r>
      <w:r>
        <w:rPr>
          <w:rtl/>
          <w:lang w:bidi="fa-IR"/>
        </w:rPr>
        <w:t xml:space="preserve"> ، وَ الادابُ حُلَلٌ مُجَدَّدَهٌ ، وَ الفِکرُ مِرآهٌ صافِ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گرانبهائ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ادب لباس فاخر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فکر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صاف.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4" w:name="_Toc5212444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114</w:t>
      </w:r>
      <w:bookmarkEnd w:id="11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درَکُ</w:t>
      </w:r>
      <w:r>
        <w:rPr>
          <w:rtl/>
          <w:lang w:bidi="fa-IR"/>
        </w:rPr>
        <w:t xml:space="preserve"> العِلمُ بِراحَةِ الجِسمِ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با تن‌آسا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دست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10684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115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تَعَلَّم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الصِّغَرِ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تَقَدَّم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الکِبَرِ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در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8937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15" w:name="_Toc5212444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116</w:t>
      </w:r>
      <w:bookmarkEnd w:id="11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اتَّجَرَ بِغَ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عِلمٍ فَقَدِ ارتَطَمَ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الرِّبا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بدون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[فقه] به تجارت بپردازد ، در ربا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8401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6" w:name="_Toc5212444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117</w:t>
      </w:r>
      <w:bookmarkEnd w:id="11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سَألَ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صِغَرِهِ أجابَ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کِبَرِهِ ؛</w:t>
      </w:r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در خردسال</w:t>
      </w:r>
      <w:r>
        <w:rPr>
          <w:rFonts w:hint="cs"/>
          <w:rtl/>
          <w:lang w:bidi="fa-IR"/>
        </w:rPr>
        <w:t>ی</w:t>
      </w:r>
      <w:r w:rsidR="00E77B1E">
        <w:rPr>
          <w:rtl/>
          <w:lang w:bidi="fa-IR"/>
        </w:rPr>
        <w:t xml:space="preserve"> بپرسد ، در بزر</w:t>
      </w:r>
      <w:r w:rsidR="00E77B1E">
        <w:rPr>
          <w:rFonts w:hint="cs"/>
          <w:rtl/>
          <w:lang w:bidi="fa-IR"/>
        </w:rPr>
        <w:t>گسالی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8273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7" w:name="_Toc5212444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118</w:t>
      </w:r>
      <w:bookmarkEnd w:id="11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خَلا بِالعِلمِ لَم تُوحِشهُ خَلوَةٌ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دانش خلوت کند 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خلوت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به وحشت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8125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18" w:name="_Toc5212444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119</w:t>
      </w:r>
      <w:bookmarkEnd w:id="11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لِطالِبِ</w:t>
      </w:r>
      <w:r>
        <w:rPr>
          <w:rtl/>
          <w:lang w:bidi="fa-IR"/>
        </w:rPr>
        <w:t xml:space="preserve"> العِلمِ عِزُّ الدُّن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فَوزُ الآخِرَةِ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دانش را عزّت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7349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19" w:name="_Toc5212444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120</w:t>
      </w:r>
      <w:bookmarkEnd w:id="1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کُلُّ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نقُصُ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الإنفاقِ إلاَّالعِلمَ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، مگر دانش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6888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0" w:name="_Toc5212444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121</w:t>
      </w:r>
      <w:bookmarkEnd w:id="12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قَولُ</w:t>
      </w:r>
      <w:r>
        <w:rPr>
          <w:rtl/>
          <w:lang w:bidi="fa-IR"/>
        </w:rPr>
        <w:t xml:space="preserve"> لا اَعلَمُ نِصفُ العِلمِ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گفتنِ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6758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21" w:name="_Toc5212444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122</w:t>
      </w:r>
      <w:bookmarkEnd w:id="12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عِلمٌ</w:t>
      </w:r>
      <w:r>
        <w:rPr>
          <w:rtl/>
          <w:lang w:bidi="fa-IR"/>
        </w:rPr>
        <w:t xml:space="preserve"> بِلا عَمَلٍ کَشَجَرٍ بِلا ثَمَرٍ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، درخت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ثمر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مانَد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6290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2" w:name="_Toc5212444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123</w:t>
      </w:r>
      <w:bookmarkEnd w:id="12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جَمالُ</w:t>
      </w:r>
      <w:r>
        <w:rPr>
          <w:rtl/>
          <w:lang w:bidi="fa-IR"/>
        </w:rPr>
        <w:t xml:space="preserve"> العِلمِ نَشرُهُ وَ ثَمَرَتُهُ العَمَلُ بِهِ ، وَ 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انَتُهُ</w:t>
      </w:r>
      <w:r>
        <w:rPr>
          <w:rtl/>
          <w:lang w:bidi="fa-IR"/>
        </w:rPr>
        <w:t xml:space="preserve"> وَضعُهُ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علم به نشر آن است ،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وه‌اش</w:t>
      </w:r>
      <w:r>
        <w:rPr>
          <w:rtl/>
          <w:lang w:bidi="fa-IR"/>
        </w:rPr>
        <w:t xml:space="preserve"> عمل کردن به آن ، و نگاهداشتِ آن قراردادنش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آن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4754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3" w:name="_Toc5212444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124</w:t>
      </w:r>
      <w:bookmarkEnd w:id="12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تَمامُ</w:t>
      </w:r>
      <w:r>
        <w:rPr>
          <w:rtl/>
          <w:lang w:bidi="fa-IR"/>
        </w:rPr>
        <w:t xml:space="preserve"> العِلمِ العَمَلُ بِمُوجَبِهِ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علم ، عمل کردن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4482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24" w:name="_Toc5212444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125</w:t>
      </w:r>
      <w:bookmarkEnd w:id="12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بِحُسنِ</w:t>
      </w:r>
      <w:r>
        <w:rPr>
          <w:rtl/>
          <w:lang w:bidi="fa-IR"/>
        </w:rPr>
        <w:t xml:space="preserve"> العَمَلِ تُجن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ثَمَرَةُ العِلمِ لا بِحُسنِ القَولِ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کردار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علم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، نه با گفتار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4296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5" w:name="_Toc5212444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126</w:t>
      </w:r>
      <w:bookmarkEnd w:id="12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إنَّما</w:t>
      </w:r>
      <w:r>
        <w:rPr>
          <w:rtl/>
          <w:lang w:bidi="fa-IR"/>
        </w:rPr>
        <w:t xml:space="preserve"> زُهدَ النّاسِ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کَثرَةُ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رَونَ</w:t>
      </w:r>
      <w:r>
        <w:rPr>
          <w:rtl/>
          <w:lang w:bidi="fa-IR"/>
        </w:rPr>
        <w:t xml:space="preserve"> مِن قِلَّةِ مَن عَمِلَ بِما عَلِمَ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مردم را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رغبت</w:t>
      </w:r>
      <w:r>
        <w:rPr>
          <w:rtl/>
          <w:lang w:bidi="fa-IR"/>
        </w:rPr>
        <w:t xml:space="preserve"> کرده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آنان که به آنچه آموخته‌اند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، اندک‌اند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3895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127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ستَح</w:t>
      </w:r>
      <w:r>
        <w:rPr>
          <w:rFonts w:hint="cs"/>
          <w:rtl/>
          <w:lang w:bidi="fa-IR"/>
        </w:rPr>
        <w:t>یِیَ</w:t>
      </w:r>
      <w:r>
        <w:rPr>
          <w:rFonts w:hint="eastAsia"/>
          <w:rtl/>
          <w:lang w:bidi="fa-IR"/>
        </w:rPr>
        <w:t>نَّ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علَمُ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تَعَلَّمَ</w:t>
      </w:r>
      <w:r>
        <w:rPr>
          <w:rtl/>
          <w:lang w:bidi="fa-IR"/>
        </w:rPr>
        <w:t xml:space="preserve"> فَإنَّ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مَةَ</w:t>
      </w:r>
      <w:r>
        <w:rPr>
          <w:rtl/>
          <w:lang w:bidi="fa-IR"/>
        </w:rPr>
        <w:t xml:space="preserve"> کُلِّ امرِئٍ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علَمُ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آن‌که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آموختن شرم کند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ارزش هر کس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2787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26" w:name="_Toc5212444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128</w:t>
      </w:r>
      <w:bookmarkEnd w:id="12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اُطلُبُوا</w:t>
      </w:r>
      <w:r>
        <w:rPr>
          <w:rtl/>
          <w:lang w:bidi="fa-IR"/>
        </w:rPr>
        <w:t xml:space="preserve"> العِلمَ تُعرَفُوا بِهِ وَ اعمَلُوا بِه تَکُونُوا مِن أهلِهِ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را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آن شناخته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آن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اهلش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2531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7" w:name="_Toc5212444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129</w:t>
      </w:r>
      <w:bookmarkEnd w:id="12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اِکتَسِبُوا</w:t>
      </w:r>
      <w:r>
        <w:rPr>
          <w:rtl/>
          <w:lang w:bidi="fa-IR"/>
        </w:rPr>
        <w:t xml:space="preserve"> العِلمَ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کسِبکُمُ</w:t>
      </w:r>
      <w:r>
        <w:rPr>
          <w:rtl/>
          <w:lang w:bidi="fa-IR"/>
        </w:rPr>
        <w:t xml:space="preserve"> الحَ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کسب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شما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بالندگ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2486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28" w:name="_Toc5212444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130</w:t>
      </w:r>
      <w:bookmarkEnd w:id="12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اَلعِلمُ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مِنَ المالِ ، اَلعِلمُ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حرُسُکَ</w:t>
      </w:r>
      <w:r>
        <w:rPr>
          <w:rtl/>
          <w:lang w:bidi="fa-IR"/>
        </w:rPr>
        <w:t xml:space="preserve"> وَ أنتَ تَحرُسُ المالَ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برتر از ثروت است ؛ [ز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] دانش تو را پاس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، امّا ثروت را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1923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29" w:name="_Toc5212444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131</w:t>
      </w:r>
      <w:bookmarkEnd w:id="12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اَلعِلمُ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، الجَهلُ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نجاتت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تباهت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150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0" w:name="_Toc5212444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132</w:t>
      </w:r>
      <w:bookmarkEnd w:id="130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کَتَبَ عَنِّ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عِلما أو </w:t>
      </w:r>
      <w:r w:rsidR="007B7D1E">
        <w:rPr>
          <w:rtl/>
          <w:lang w:bidi="fa-IR"/>
        </w:rPr>
        <w:t xml:space="preserve">حدیث - </w:t>
      </w:r>
      <w:r>
        <w:rPr>
          <w:rFonts w:hint="eastAsia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کتَبْ</w:t>
      </w:r>
      <w:r>
        <w:rPr>
          <w:rtl/>
          <w:lang w:bidi="fa-IR"/>
        </w:rPr>
        <w:t xml:space="preserve"> لَهُ الأجرُ ما بَقِ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ذلکَ العِلمُ وال</w:t>
      </w:r>
      <w:r w:rsidR="007B7D1E">
        <w:rPr>
          <w:rtl/>
          <w:lang w:bidi="fa-IR"/>
        </w:rPr>
        <w:t xml:space="preserve">حدیث - </w:t>
      </w:r>
      <w:r>
        <w:rPr>
          <w:rFonts w:hint="eastAsia"/>
          <w:rtl/>
          <w:lang w:bidi="fa-IR"/>
        </w:rPr>
        <w:t>؛</w:t>
      </w:r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7B7D1E">
        <w:rPr>
          <w:rtl/>
          <w:lang w:bidi="fa-IR"/>
        </w:rPr>
        <w:t>حدیث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تا آن دانش و </w:t>
      </w:r>
      <w:r w:rsidR="007B7D1E">
        <w:rPr>
          <w:rtl/>
          <w:lang w:bidi="fa-IR"/>
        </w:rPr>
        <w:t xml:space="preserve">حدیث </w:t>
      </w:r>
      <w:r>
        <w:rPr>
          <w:rtl/>
          <w:lang w:bidi="fa-IR"/>
        </w:rPr>
        <w:t>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اجر نوشته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28951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31" w:name="_Toc5212444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133</w:t>
      </w:r>
      <w:bookmarkEnd w:id="131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المؤمنُ</w:t>
      </w:r>
      <w:r>
        <w:rPr>
          <w:rtl/>
          <w:lang w:bidi="fa-IR"/>
        </w:rPr>
        <w:t xml:space="preserve"> إذا ماتَ وتَرَکَ وَرَقةً واحِدَةً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عِلمٌ تَکونُ تِلکَ الوَرَقةُ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سِترا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النارِ ، وأعطاهُ اللّه‌ُ تبارکَ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بکُلِّ حَرفٍ مَکتوبٍ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نَةً</w:t>
      </w:r>
      <w:r>
        <w:rPr>
          <w:rtl/>
          <w:lang w:bidi="fa-IR"/>
        </w:rPr>
        <w:t xml:space="preserve"> أوسَعَ مِن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سَبعَ مَرّاتٍ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مؤمن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برگه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باشد از خود برجا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آن برگه پرده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آتش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نوشته شده ،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برابر پهناورتر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40 / 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2" w:name="_Toc5212444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134</w:t>
      </w:r>
      <w:bookmarkEnd w:id="13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(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</w:t>
      </w:r>
      <w:r>
        <w:rPr>
          <w:rtl/>
          <w:lang w:bidi="fa-IR"/>
        </w:rPr>
        <w:t xml:space="preserve"> العِلمَ قبلَ ذَهابِ العُلَماءِ ، وإنّما ذَهابُ العِلمِ بِمَوتِ العُلَماءِ؛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دانـش</w:t>
      </w:r>
      <w:r>
        <w:rPr>
          <w:rtl/>
          <w:lang w:bidi="fa-IR"/>
        </w:rPr>
        <w:t xml:space="preserve"> را ، پـ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درگـذشت دانشمندان 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مرگ دانشمندان ، دانش (آنان)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28733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33" w:name="_Toc5212444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135</w:t>
      </w:r>
      <w:bookmarkEnd w:id="13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دُوا</w:t>
      </w:r>
      <w:r>
        <w:rPr>
          <w:rtl/>
          <w:lang w:bidi="fa-IR"/>
        </w:rPr>
        <w:t xml:space="preserve"> العِلمَ بالکِتابِ؛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را ، با نوشتن در بند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29332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4" w:name="_Toc5212444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136</w:t>
      </w:r>
      <w:bookmarkEnd w:id="13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کِتابُ</w:t>
      </w:r>
      <w:r>
        <w:rPr>
          <w:rtl/>
          <w:lang w:bidi="fa-IR"/>
        </w:rPr>
        <w:t xml:space="preserve"> الرجُلِ عُنوانُ عَقلِهِ‌وبُرهانُ فَضلِهِ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نوشته</w:t>
      </w:r>
      <w:r>
        <w:rPr>
          <w:rtl/>
          <w:lang w:bidi="fa-IR"/>
        </w:rPr>
        <w:t xml:space="preserve"> (و نامه) انسان ، نشانِ خِرد او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فضل اوست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7260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5" w:name="_Toc5212444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137</w:t>
      </w:r>
      <w:bookmarkEnd w:id="135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E77B1E" w:rsidRPr="00E77B1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جلوس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المسجد لغو الا ثلاثة : قراءة مصل ، او ذکرالله اوسائل عن علم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لغو است مگر در سه حالت : خواندن قرآن ، گفتن ذکر خدا، سؤ ال(جستو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 علم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 ، ج 4، ص 393، بحارالانوار، ج 77، ص 88).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36" w:name="_Toc5212444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138</w:t>
      </w:r>
      <w:bookmarkEnd w:id="136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صلاة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 علم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از نماز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با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البلاغه 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 ، ص 1130)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7" w:name="_Toc5212444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139</w:t>
      </w:r>
      <w:bookmarkEnd w:id="13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صلاة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جهل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با علم بهتر از نماز با جهل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 ، م 3140، ص 633)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8" w:name="_Toc5212444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140</w:t>
      </w:r>
      <w:bookmarkEnd w:id="1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لقمان لابنه : لکل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علامة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بها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ان للد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ثلاث علامات : العلم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العمل به ، (ال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قال ) و للعامل ثلاث علامات الصلوة و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الزکوة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لقمان به فرزندانش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علامت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او شهادت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علامت است : 1 - علم 2 -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، 3 - عمل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، تا آن جا که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علامت است : 1 - نماز 2 - ر</w:t>
      </w:r>
      <w:r>
        <w:rPr>
          <w:rFonts w:hint="eastAsia"/>
          <w:rtl/>
          <w:lang w:bidi="fa-IR"/>
        </w:rPr>
        <w:t>وزه</w:t>
      </w:r>
      <w:r>
        <w:rPr>
          <w:rtl/>
          <w:lang w:bidi="fa-IR"/>
        </w:rPr>
        <w:t xml:space="preserve"> ، 3 - زکات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(مستدرک الوسائل ، ج 1، ص 183)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39" w:name="_Toc5212444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141</w:t>
      </w:r>
      <w:bookmarkEnd w:id="13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عالما او متعلما او احب اهل العلم و لا تکن راعبا فتهلک ببعضهم؛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دانشمند باش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 دانشمندان و دشمن علم و اهل آن مباش که به سبب آن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40" w:name="_Toc5212444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142</w:t>
      </w:r>
      <w:bookmarkEnd w:id="1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ضاله المومن فخذ الحکمة و لو من اهل النفاق؛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گم شده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است، پس دانش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اموز،</w:t>
      </w:r>
      <w:r>
        <w:rPr>
          <w:rtl/>
          <w:lang w:bidi="fa-IR"/>
        </w:rPr>
        <w:t xml:space="preserve"> اگر چه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حکمت 205.</w:t>
      </w:r>
    </w:p>
    <w:p w:rsidR="00AB197B" w:rsidRDefault="00E77B1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41" w:name="_Toc5212444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143</w:t>
      </w:r>
      <w:bookmarkEnd w:id="14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 اعلموا ان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طلب العلم و العمل به، الا وان طلب العلم اوجب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من طلب المال؛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آموختن علم و عمل کردن به آن است. آگاه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دانش 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واجب تر است از کسب مال.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42" w:name="_Toc5212444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144</w:t>
      </w:r>
      <w:bookmarkEnd w:id="142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العلم، مخوف بعنا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الله؛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دانش، در پناه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292.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7B1E">
      <w:pPr>
        <w:pStyle w:val="Heading2"/>
        <w:rPr>
          <w:rtl/>
          <w:lang w:bidi="fa-IR"/>
        </w:rPr>
      </w:pPr>
      <w:bookmarkStart w:id="143" w:name="_Toc5212444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145</w:t>
      </w:r>
      <w:bookmarkEnd w:id="143"/>
    </w:p>
    <w:p w:rsidR="00AB197B" w:rsidRDefault="00AB197B" w:rsidP="00E77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مسلم الا ان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جب</w:t>
      </w:r>
      <w:r>
        <w:rPr>
          <w:rtl/>
          <w:lang w:bidi="fa-IR"/>
        </w:rPr>
        <w:t xml:space="preserve"> بغاة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علم بر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است. همانا خداوند علم آموزان را دوست دارد.</w:t>
      </w:r>
    </w:p>
    <w:p w:rsidR="00E77B1E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1،ص 30.</w:t>
      </w:r>
    </w:p>
    <w:p w:rsidR="00AB197B" w:rsidRDefault="00E77B1E" w:rsidP="00E77B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7B1E">
      <w:pPr>
        <w:pStyle w:val="Heading2"/>
        <w:rPr>
          <w:rtl/>
          <w:lang w:bidi="fa-IR"/>
        </w:rPr>
      </w:pPr>
      <w:bookmarkStart w:id="144" w:name="_Toc5212444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146</w:t>
      </w:r>
      <w:bookmarkEnd w:id="14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أرادَ عِلمَ الأوَّل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والآخِر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فَلْ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ثَوِّرِ</w:t>
      </w:r>
      <w:r>
        <w:rPr>
          <w:rtl/>
          <w:lang w:bidi="fa-IR"/>
        </w:rPr>
        <w:t xml:space="preserve"> القرآنَ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خواهان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، از اوّل تا به آخر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، در قرآن کاوش و تأمل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ثَوِّر</w:t>
      </w:r>
      <w:r>
        <w:rPr>
          <w:rtl/>
          <w:lang w:bidi="fa-IR"/>
        </w:rPr>
        <w:t xml:space="preserve"> القرآن :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نقّر</w:t>
      </w:r>
      <w:r>
        <w:rPr>
          <w:rtl/>
          <w:lang w:bidi="fa-IR"/>
        </w:rPr>
        <w:t xml:space="preserve"> عنه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فکّر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وقراءته (النها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 1 / 229) .کنز العمّال : 2454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8B58EA">
      <w:pPr>
        <w:pStyle w:val="Heading2"/>
        <w:rPr>
          <w:rtl/>
          <w:lang w:bidi="fa-IR"/>
        </w:rPr>
      </w:pPr>
      <w:bookmarkStart w:id="145" w:name="_Toc5212444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147</w:t>
      </w:r>
      <w:bookmarkEnd w:id="1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رحمت کند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را زنده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41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8B58EA">
      <w:pPr>
        <w:pStyle w:val="Heading2"/>
        <w:rPr>
          <w:rtl/>
          <w:lang w:bidi="fa-IR"/>
        </w:rPr>
      </w:pPr>
      <w:bookmarkStart w:id="146" w:name="_Toc5212444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148</w:t>
      </w:r>
      <w:bookmarkEnd w:id="1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و دانش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به علما فخر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سفها</w:t>
      </w:r>
      <w:r w:rsidR="008B58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مردم را متوجه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آتش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 خود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،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2 ، ص 38</w:t>
      </w:r>
    </w:p>
    <w:p w:rsidR="00AB197B" w:rsidRDefault="008B58EA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8B58EA">
      <w:pPr>
        <w:pStyle w:val="Heading2"/>
        <w:rPr>
          <w:rtl/>
          <w:lang w:bidi="fa-IR"/>
        </w:rPr>
      </w:pPr>
      <w:bookmarkStart w:id="147" w:name="_Toc5212444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149</w:t>
      </w:r>
      <w:bookmarkEnd w:id="1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که از شما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پاداش او ( نزد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 به مقدارپاداش دانشجوست ، و از او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35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8B58EA">
      <w:pPr>
        <w:pStyle w:val="Heading2"/>
        <w:rPr>
          <w:rtl/>
          <w:lang w:bidi="fa-IR"/>
        </w:rPr>
      </w:pPr>
      <w:bookmarkStart w:id="148" w:name="_Toc5212444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150</w:t>
      </w:r>
      <w:bookmarkEnd w:id="14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واضع</w:t>
      </w:r>
      <w:r>
        <w:rPr>
          <w:rtl/>
          <w:lang w:bidi="fa-IR"/>
        </w:rPr>
        <w:t xml:space="preserve"> العلم عند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أهله کمقلّد الخناز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الجوهر و اللّؤلؤ و الذّهب؛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که علم به نااهل سپارد چنان است که گوهر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طلا به خوکان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8B58EA">
      <w:pPr>
        <w:pStyle w:val="Heading2"/>
        <w:rPr>
          <w:rtl/>
          <w:lang w:bidi="fa-IR"/>
        </w:rPr>
      </w:pPr>
      <w:bookmarkStart w:id="149" w:name="_Toc5212444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151</w:t>
      </w:r>
      <w:bookmarkEnd w:id="149"/>
    </w:p>
    <w:p w:rsidR="00AB197B" w:rsidRDefault="00AB197B" w:rsidP="008B58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صلاه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با علم بهتر از نماز با جهل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8B58EA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8B58EA">
      <w:pPr>
        <w:pStyle w:val="Heading2"/>
        <w:rPr>
          <w:rtl/>
          <w:lang w:bidi="fa-IR"/>
        </w:rPr>
      </w:pPr>
      <w:bookmarkStart w:id="150" w:name="_Toc5212444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152</w:t>
      </w:r>
      <w:bookmarkEnd w:id="150"/>
    </w:p>
    <w:p w:rsidR="00AB197B" w:rsidRDefault="00AB197B" w:rsidP="008B58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المتعبّد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فقه کالحمار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الطّاحون؛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عبادت کند چون الاغ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1" w:name="_Toc5212444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153</w:t>
      </w:r>
      <w:bookmarkEnd w:id="151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الصّدقه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</w:t>
      </w:r>
      <w:r>
        <w:rPr>
          <w:rtl/>
          <w:lang w:bidi="fa-IR"/>
        </w:rPr>
        <w:t xml:space="preserve"> الرّجل العلم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به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صدقه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مرد علم آموزد و بدان عمل کند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2" w:name="_Toc5212444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154</w:t>
      </w:r>
      <w:bookmarkEnd w:id="152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عمل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کان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فسد</w:t>
      </w:r>
      <w:r>
        <w:rPr>
          <w:rtl/>
          <w:lang w:bidi="fa-IR"/>
        </w:rPr>
        <w:t xml:space="preserve"> أکثر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صلح؛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عمل کند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آنچه اصلاح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افساد خواهد کرد.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F51A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F51A8">
      <w:pPr>
        <w:pStyle w:val="Heading2"/>
        <w:rPr>
          <w:rtl/>
          <w:lang w:bidi="fa-IR"/>
        </w:rPr>
      </w:pPr>
      <w:bookmarkStart w:id="153" w:name="_Toc5212444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155</w:t>
      </w:r>
      <w:bookmarkEnd w:id="153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سلک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لتمس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علما سهّل اللَّه له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4" w:name="_Toc5212444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156</w:t>
      </w:r>
      <w:bookmarkEnd w:id="154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زهد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علّمه اللَّه بلا تعلّم و جعله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بگذرد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بدون تعلم علم آموزد 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5" w:name="_Toc5212444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157</w:t>
      </w:r>
      <w:bookmarkEnd w:id="155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أفت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کان إثمه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أفتاه و من أشار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بأمر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أنّ الرّشد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فقد خانه؛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بدون علم فتو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گناه حاصل از آن را به گردن دارد و هر که به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سفارش کند و داند که مصلحت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است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6" w:name="_Toc5212444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158</w:t>
      </w:r>
      <w:bookmarkEnd w:id="156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طلب العلم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العلماء أو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السّفهاء أو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صرف</w:t>
      </w:r>
      <w:r>
        <w:rPr>
          <w:rtl/>
          <w:lang w:bidi="fa-IR"/>
        </w:rPr>
        <w:t xml:space="preserve"> به وجوه النّاس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أدخله اللَّه النّار؛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با دانشوران هم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مجادله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توجه عامه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جلب کند،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جهنم برد.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7" w:name="_Toc5212444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159</w:t>
      </w:r>
      <w:bookmarkEnd w:id="157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طلب العلم کان کفّاره لما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کفاره گناهان گذشته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F51A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F51A8">
      <w:pPr>
        <w:pStyle w:val="Heading2"/>
        <w:rPr>
          <w:rtl/>
          <w:lang w:bidi="fa-IR"/>
        </w:rPr>
      </w:pPr>
      <w:bookmarkStart w:id="158" w:name="_Toc5212444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160</w:t>
      </w:r>
      <w:bookmarkEnd w:id="158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جادل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خصومه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سخط اللَّه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در مناقشه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علم مجادله کند در خشم خدا باشد تا دست بردارد.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59" w:name="_Toc5212444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161</w:t>
      </w:r>
      <w:bookmarkEnd w:id="159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طلب العلم تکفّل اللَّه برزقه؛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عهده دار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60" w:name="_Toc5212444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162</w:t>
      </w:r>
      <w:bookmarkEnd w:id="160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منهومان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شبعان</w:t>
      </w:r>
      <w:r>
        <w:rPr>
          <w:rtl/>
          <w:lang w:bidi="fa-IR"/>
        </w:rPr>
        <w:t>: طالب العلم و طالب المال؛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گرسنه اند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طالب علم و طالب مال.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F51A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F51A8">
      <w:pPr>
        <w:pStyle w:val="Heading2"/>
        <w:rPr>
          <w:rtl/>
          <w:lang w:bidi="fa-IR"/>
        </w:rPr>
      </w:pPr>
      <w:bookmarkStart w:id="161" w:name="_Toc5212444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163</w:t>
      </w:r>
      <w:bookmarkEnd w:id="161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</w:t>
      </w:r>
      <w:r>
        <w:rPr>
          <w:rtl/>
          <w:lang w:bidi="fa-IR"/>
        </w:rPr>
        <w:t xml:space="preserve"> العلم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صغره کالنّقش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الحجر و مثل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</w:t>
      </w:r>
      <w:r>
        <w:rPr>
          <w:rtl/>
          <w:lang w:bidi="fa-IR"/>
        </w:rPr>
        <w:t xml:space="preserve"> العلم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کبره کالّذ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آموزد چون نقش بر سنگ است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آموزد 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آب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62" w:name="_Toc5212444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164</w:t>
      </w:r>
      <w:bookmarkEnd w:id="162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</w:t>
      </w:r>
      <w:r>
        <w:rPr>
          <w:rtl/>
          <w:lang w:bidi="fa-IR"/>
        </w:rPr>
        <w:t xml:space="preserve"> العلم ثمّ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حدّث</w:t>
      </w:r>
      <w:r>
        <w:rPr>
          <w:rtl/>
          <w:lang w:bidi="fa-IR"/>
        </w:rPr>
        <w:t xml:space="preserve"> به کمثل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الکنز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نفق</w:t>
      </w:r>
      <w:r>
        <w:rPr>
          <w:rtl/>
          <w:lang w:bidi="fa-IR"/>
        </w:rPr>
        <w:t xml:space="preserve"> منه؛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آموزد و از آن سخن نکند 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و از آن خرج نکند.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F51A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F51A8">
      <w:pPr>
        <w:pStyle w:val="Heading2"/>
        <w:rPr>
          <w:rtl/>
          <w:lang w:bidi="fa-IR"/>
        </w:rPr>
      </w:pPr>
      <w:bookmarkStart w:id="163" w:name="_Toc5212444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165</w:t>
      </w:r>
      <w:bookmarkEnd w:id="163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من خارج خرج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 إلّا وضعت له الملائکه أجنحتها رضا بما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صنع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از خانه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طلب دانش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شود فرشتگان به سبب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رفتار او دارند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بگسترند تا باز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64" w:name="_Toc5212444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166</w:t>
      </w:r>
      <w:bookmarkEnd w:id="164"/>
    </w:p>
    <w:p w:rsidR="00AB197B" w:rsidRDefault="00AB197B" w:rsidP="00AF51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خرج رجل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علما إلّا سهل اللَّه له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از خانه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 شود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F51A8">
      <w:pPr>
        <w:pStyle w:val="Heading2"/>
        <w:rPr>
          <w:rtl/>
          <w:lang w:bidi="fa-IR"/>
        </w:rPr>
      </w:pPr>
      <w:bookmarkStart w:id="165" w:name="_Toc5212444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167</w:t>
      </w:r>
      <w:bookmarkEnd w:id="165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تصدّق النّاس بصدقه أفضل من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دهند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منتشر شود بهتر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144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E714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66" w:name="_Toc5212444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168</w:t>
      </w:r>
      <w:bookmarkEnd w:id="166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اللَّه عالما علما إلّا أخذ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</w:t>
      </w:r>
      <w:r>
        <w:rPr>
          <w:rtl/>
          <w:lang w:bidi="fa-IR"/>
        </w:rPr>
        <w:t xml:space="preserve"> أن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نداده مگر آنکه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گرفته که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نهان ندارد.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67" w:name="_Toc5212444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169</w:t>
      </w:r>
      <w:bookmarkEnd w:id="167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استرذل اللَّه عبدا إلّا حطّ عنه العلم و الأدب؛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پست نشمارد مگر آنکه علم و ادب را از او فرو گذارد.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68" w:name="_Toc5212444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170</w:t>
      </w:r>
      <w:bookmarkEnd w:id="168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شبع</w:t>
      </w:r>
      <w:r>
        <w:rPr>
          <w:rtl/>
          <w:lang w:bidi="fa-IR"/>
        </w:rPr>
        <w:t xml:space="preserve"> عالم من علمه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منتهاه الجنّه؛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از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نگردد تا سرانجام به بهشت 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69" w:name="_Toc5212444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171</w:t>
      </w:r>
      <w:bookmarkEnd w:id="169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إلا عالم أو متعلّم؛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جز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 آموز.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0" w:name="_Toc5212444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172</w:t>
      </w:r>
      <w:bookmarkEnd w:id="170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 أخلاق المؤمن التّملّق و لا الحسد إلّا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تملق</w:t>
      </w:r>
      <w:r>
        <w:rPr>
          <w:rtl/>
          <w:lang w:bidi="fa-IR"/>
        </w:rPr>
        <w:t xml:space="preserve"> و حسد بر مؤمن 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در طلب علم.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1" w:name="_Toc5212444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173</w:t>
      </w:r>
      <w:bookmarkEnd w:id="171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کان العلم معلّقا بالثّر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لتناوله قوم من أبناء فارس؛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علم به 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فارس بدان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72" w:name="_Toc5212444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174</w:t>
      </w:r>
      <w:bookmarkEnd w:id="172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خفتم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حقّ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لعلمتم العلم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جهل معه، و لو عرفتم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حقّ معرفته لزالت لدعائکم الجبال؛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خدا چنانچه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اوست، ترس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جهل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اگر خدا را چنان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شناختن اوست،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کوهها جابجا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3" w:name="_Toc5212444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175</w:t>
      </w:r>
      <w:bookmarkEnd w:id="173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لکلّ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الجنّه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راه بهشت دانش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4" w:name="_Toc5212444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176</w:t>
      </w:r>
      <w:bookmarkEnd w:id="174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کلّ</w:t>
      </w:r>
      <w:r>
        <w:rPr>
          <w:rtl/>
          <w:lang w:bidi="fa-IR"/>
        </w:rPr>
        <w:t xml:space="preserve"> علم وبال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إلّا من عمل به؛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علم ها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وبال است مگر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 عمل کنند.</w:t>
      </w:r>
    </w:p>
    <w:p w:rsidR="00E7144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E714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75" w:name="_Toc5212444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177</w:t>
      </w:r>
      <w:bookmarkEnd w:id="175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کلّ</w:t>
      </w:r>
      <w:r>
        <w:rPr>
          <w:rtl/>
          <w:lang w:bidi="fa-IR"/>
        </w:rPr>
        <w:t xml:space="preserve"> صاحب علم غرثان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6" w:name="_Toc5212444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178</w:t>
      </w:r>
      <w:bookmarkEnd w:id="17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>(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بالمرء علما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اللَّه و 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بالمرء جهلا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عجب</w:t>
      </w:r>
      <w:r>
        <w:rPr>
          <w:rtl/>
          <w:lang w:bidi="fa-IR"/>
        </w:rPr>
        <w:t xml:space="preserve"> بنفسه؛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علم مرد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از خدا ترسد و در جهل مرد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مفتون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7" w:name="_Toc5212444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179</w:t>
      </w:r>
      <w:bookmarkEnd w:id="177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کاتم</w:t>
      </w:r>
      <w:r>
        <w:rPr>
          <w:rtl/>
          <w:lang w:bidi="fa-IR"/>
        </w:rPr>
        <w:t xml:space="preserve">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لعنه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البحر و الطّ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السّماء؛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مرغ هوا نهان کننده علم را لعنت کنند.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78" w:name="_Toc5212444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180</w:t>
      </w:r>
      <w:bookmarkEnd w:id="178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مع العلم 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مع الجهل؛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اندک با علم سودمند افتد و عمل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جهل سود ندهد.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79" w:name="_Toc5212444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181</w:t>
      </w:r>
      <w:bookmarkEnd w:id="179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العلم أفضل من فضل العباده؛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عبادت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0" w:name="_Toc5212444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182</w:t>
      </w:r>
      <w:bookmarkEnd w:id="180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الغدّ</w:t>
      </w:r>
      <w:r>
        <w:rPr>
          <w:rtl/>
          <w:lang w:bidi="fa-IR"/>
        </w:rPr>
        <w:t xml:space="preserve"> و الرّواح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العلم أفضل عند اللَّه من الجهاد؛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و شب در کار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 به سر بردن نزد خدا از جهاد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81" w:name="_Toc5212444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183</w:t>
      </w:r>
      <w:bookmarkEnd w:id="181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حلّ</w:t>
      </w:r>
      <w:r>
        <w:rPr>
          <w:rtl/>
          <w:lang w:bidi="fa-IR"/>
        </w:rPr>
        <w:t xml:space="preserve"> منعه؛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منع</w:t>
      </w:r>
      <w:r>
        <w:rPr>
          <w:rtl/>
          <w:lang w:bidi="fa-IR"/>
        </w:rPr>
        <w:t xml:space="preserve"> علم 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2" w:name="_Toc5212444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184</w:t>
      </w:r>
      <w:bookmarkEnd w:id="182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و المال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ستران</w:t>
      </w:r>
      <w:r>
        <w:rPr>
          <w:rtl/>
          <w:lang w:bidi="fa-IR"/>
        </w:rPr>
        <w:t xml:space="preserve"> کلّ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الجهل و الفقر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کشفان</w:t>
      </w:r>
      <w:r>
        <w:rPr>
          <w:rtl/>
          <w:lang w:bidi="fa-IR"/>
        </w:rPr>
        <w:t xml:space="preserve"> کلّ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مال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بپوشاند و جهل و فقر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3" w:name="_Toc5212444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185</w:t>
      </w:r>
      <w:bookmarkEnd w:id="183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84" w:name="_Toc5212444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186</w:t>
      </w:r>
      <w:bookmarkEnd w:id="184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علمان: فعلم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القلب فذلک العلم النّافع، و علم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اللّسان فذلک حجّه اللَّه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آدم؛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دو علم است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قلب است و علم نافع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زبان است و او حجت خدا بر فرزند آدم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5" w:name="_Toc5212444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187</w:t>
      </w:r>
      <w:bookmarkEnd w:id="185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خزائن و مفتاحها السّؤال فسلوا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رحمکم</w:t>
      </w:r>
      <w:r>
        <w:rPr>
          <w:rtl/>
          <w:lang w:bidi="fa-IR"/>
        </w:rPr>
        <w:t xml:space="preserve"> اللَّه فإنّه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وجر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أربعه: السّائل و المعلّم و المستمع و المحبّ لهم؛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پرسش است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خدا بر شما رحمت آرد که خدا در کار علم چهار کس را پاداش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پرسنده و آموزگار و شنونده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86" w:name="_Toc5212444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188</w:t>
      </w:r>
      <w:bookmarkEnd w:id="186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الإسلام و عماد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من علم علما أتم اللَّه له أجره و من تعلّم فعمل علّمه اللَّه ما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 و ستون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و هر که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خدا پاداش او را کامل کند و هر که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عمل کند خدا آنچه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به او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7" w:name="_Toc5212444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189</w:t>
      </w:r>
      <w:bookmarkEnd w:id="187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أفضل من العمل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الأعمال أوسطها؛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از عبادت افضل است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عملها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معتدل 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88" w:name="_Toc5212444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190</w:t>
      </w:r>
      <w:bookmarkEnd w:id="188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أفضل من العباده و ملاک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الورع؛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از عبادت بهتر است و اساس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ترس خداست.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89" w:name="_Toc5212444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191</w:t>
      </w:r>
      <w:bookmarkEnd w:id="189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العالم</w:t>
      </w:r>
      <w:r>
        <w:rPr>
          <w:rtl/>
          <w:lang w:bidi="fa-IR"/>
        </w:rPr>
        <w:t xml:space="preserve"> إذا أراد بعلمه وجه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هابه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و إذا أراد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کثر</w:t>
      </w:r>
      <w:r>
        <w:rPr>
          <w:rtl/>
          <w:lang w:bidi="fa-IR"/>
        </w:rPr>
        <w:t xml:space="preserve"> به الکنوز هاب من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اگر از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خواهد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بترسد و اگر خواهد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گنجها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ندوزد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بترسد.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0" w:name="_Toc5212444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192</w:t>
      </w:r>
      <w:bookmarkEnd w:id="190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کنز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نفق</w:t>
      </w:r>
      <w:r>
        <w:rPr>
          <w:rtl/>
          <w:lang w:bidi="fa-IR"/>
        </w:rPr>
        <w:t xml:space="preserve"> منه؛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ندهد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انفاق نکنند.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1" w:name="_Toc5212444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193</w:t>
      </w:r>
      <w:bookmarkEnd w:id="191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بالعلم فإنّ العلم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المؤمن و الحلم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العقل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العمل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الرّفق أبوه و 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أخوه و الصّبر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جنوده؛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علم</w:t>
      </w:r>
      <w:r>
        <w:rPr>
          <w:rtl/>
          <w:lang w:bidi="fa-IR"/>
        </w:rPr>
        <w:t xml:space="preserve"> 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مؤمن است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اوست و عقل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اوست و عمل سرپرست اوست و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پدر اوست و مدارا برادر اوست و صبر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سپاه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2" w:name="_Toc5212444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194</w:t>
      </w:r>
      <w:bookmarkEnd w:id="192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علّموا</w:t>
      </w:r>
      <w:r>
        <w:rPr>
          <w:rtl/>
          <w:lang w:bidi="fa-IR"/>
        </w:rPr>
        <w:t xml:space="preserve"> و لا تعنفوا فإنّ المعلّم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المعنف؛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خشونت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آموزگار بهتر از خشونت گر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3" w:name="_Toc5212444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195</w:t>
      </w:r>
      <w:bookmarkEnd w:id="1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علّموا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سّروا،</w:t>
      </w:r>
      <w:r>
        <w:rPr>
          <w:rtl/>
          <w:lang w:bidi="fa-IR"/>
        </w:rPr>
        <w:t xml:space="preserve"> و لا تعسّروا و بشّروا و لا تنفّروا و إذا غضب أحدکم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سکت؛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سهل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سخت 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گشاده 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خشونت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شود، خاموش ماند.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94" w:name="_Toc5212444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196</w:t>
      </w:r>
      <w:bookmarkEnd w:id="194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ککنز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نفق</w:t>
      </w:r>
      <w:r>
        <w:rPr>
          <w:rtl/>
          <w:lang w:bidi="fa-IR"/>
        </w:rPr>
        <w:t xml:space="preserve"> منه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زکاه و زکاه الجسد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ندهد چون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خرج نکنند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زکات تن روزه داشتن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5" w:name="_Toc5212444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197</w:t>
      </w:r>
      <w:bookmarkEnd w:id="195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بعلمه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ألف عابد؛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 او سود برند، از هزار عابد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6" w:name="_Toc52124448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198</w:t>
      </w:r>
      <w:bookmarkEnd w:id="196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 و مسلمه؛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جستن</w:t>
      </w:r>
      <w:r>
        <w:rPr>
          <w:rtl/>
          <w:lang w:bidi="fa-IR"/>
        </w:rPr>
        <w:t xml:space="preserve"> علم بر هر مرد مسلمان و هر زن مسلمان واجب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97" w:name="_Toc5212444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199</w:t>
      </w:r>
      <w:bookmarkEnd w:id="197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 و واضع العلم عند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أهله کمقلّد الخناز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الجوهر و اللؤلؤ و الذهب؛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جستن</w:t>
      </w:r>
      <w:r>
        <w:rPr>
          <w:rtl/>
          <w:lang w:bidi="fa-IR"/>
        </w:rPr>
        <w:t xml:space="preserve"> علم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 آن که علم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نا اهلان نهد چنان است که گوهر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طلا به گرازان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198" w:name="_Toc5212444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200</w:t>
      </w:r>
      <w:bookmarkEnd w:id="198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ساعه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طلب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ثلاثه أشهر؛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جستن بهتر از نمازگزار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است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جستن بهتر از سه ماه روزه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199" w:name="_Toc5212444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201</w:t>
      </w:r>
      <w:bookmarkEnd w:id="199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أفضل عند اللَّه من الصّلاه و 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الحجّ و الجهاد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اللَّه عزّ و جلّ؛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جستن</w:t>
      </w:r>
      <w:r>
        <w:rPr>
          <w:rtl/>
          <w:lang w:bidi="fa-IR"/>
        </w:rPr>
        <w:t xml:space="preserve"> علم نزد خدا از نماز و روزه و حج و جهاد در راه خدا عز و جل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0" w:name="_Toc5212444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202</w:t>
      </w:r>
      <w:bookmarkEnd w:id="200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 و أنّ طالب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</w:t>
      </w:r>
      <w:r>
        <w:rPr>
          <w:rtl/>
          <w:lang w:bidi="fa-IR"/>
        </w:rPr>
        <w:t xml:space="preserve"> له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البحر؛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جستن</w:t>
      </w:r>
      <w:r>
        <w:rPr>
          <w:rtl/>
          <w:lang w:bidi="fa-IR"/>
        </w:rPr>
        <w:t xml:space="preserve"> علم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E714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01" w:name="_Toc5212444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203</w:t>
      </w:r>
      <w:bookmarkEnd w:id="201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العلم طالب الرّحمه طالب العلم رکن الإسلام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أجره مع النّب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است،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رکن اسلام است و پاداش او را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دهند.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2" w:name="_Toc5212444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204</w:t>
      </w:r>
      <w:bookmarkEnd w:id="202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العلم للَّه أفضل عند اللَّه من المجاهد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اللَّه؛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خدا از مجاهد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اللَّه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3" w:name="_Toc5212444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205</w:t>
      </w:r>
      <w:bookmarkEnd w:id="203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العلم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الجهال کالح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الأموات؛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جاهلان چون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مردگانست.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04" w:name="_Toc5212444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206</w:t>
      </w:r>
      <w:bookmarkEnd w:id="204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العلم تبسط له الملائکه أجنحتها رضا بما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فرشتگان</w:t>
      </w:r>
      <w:r>
        <w:rPr>
          <w:rtl/>
          <w:lang w:bidi="fa-IR"/>
        </w:rPr>
        <w:t xml:space="preserve">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علم بگسترانند که از آنچه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5" w:name="_Toc5212444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207</w:t>
      </w:r>
      <w:bookmarkEnd w:id="205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سلوا</w:t>
      </w:r>
      <w:r>
        <w:rPr>
          <w:rtl/>
          <w:lang w:bidi="fa-IR"/>
        </w:rPr>
        <w:t xml:space="preserve"> أهل الشّرف عن العلم فإن کان عندهم علم فاکتبوه فإنّهم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کذبون؛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فان</w:t>
      </w:r>
      <w:r>
        <w:rPr>
          <w:rtl/>
          <w:lang w:bidi="fa-IR"/>
        </w:rPr>
        <w:t xml:space="preserve"> را از علم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آنها دروغ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6" w:name="_Toc5212444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208</w:t>
      </w:r>
      <w:bookmarkEnd w:id="206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سلوا</w:t>
      </w:r>
      <w:r>
        <w:rPr>
          <w:rtl/>
          <w:lang w:bidi="fa-IR"/>
        </w:rPr>
        <w:t xml:space="preserve"> اللَّه علما نافعا و تعوّذوا باللَّه من 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سودمند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ندهد به خدا پناه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07" w:name="_Toc5212444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209</w:t>
      </w:r>
      <w:bookmarkEnd w:id="207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ستکون</w:t>
      </w:r>
      <w:r>
        <w:rPr>
          <w:rtl/>
          <w:lang w:bidi="fa-IR"/>
        </w:rPr>
        <w:t xml:space="preserve"> فتن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الرّجل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مؤمنا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 إلّا من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اللَّه بالعلم؛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فتنه</w:t>
      </w:r>
      <w:r>
        <w:rPr>
          <w:rtl/>
          <w:lang w:bidi="fa-IR"/>
        </w:rPr>
        <w:t xml:space="preserve"> ها خواهد بود که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به صبح مؤمن باشد و به شب کافر شود مگر آن که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علم زنده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08" w:name="_Toc5212444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210</w:t>
      </w:r>
      <w:bookmarkEnd w:id="208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للعبد أجرهنّ و هو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قبره بعد موته: من علّم علما، أو أجر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نهرا، أو حفر بئرا، أو غرس نخلا، أو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مسجدا، أو ورّث مصحفا، أو ترک ولدا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</w:t>
      </w:r>
      <w:r>
        <w:rPr>
          <w:rtl/>
          <w:lang w:bidi="fa-IR"/>
        </w:rPr>
        <w:t xml:space="preserve"> له بعدموته؛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هفت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پاداش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در قبر او و پس از مرگش دوام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حفر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بسازد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مصحف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ارث گذارد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 نهد که پس از مرگش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آمرزش خواهد.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09" w:name="_Toc5212444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211</w:t>
      </w:r>
      <w:bookmarkEnd w:id="209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المال و الملک و العلم فاختار العلم فاعط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الملک و المال لاخت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ملک و دانش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کردند دانش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ملک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بدو دادند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دانش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10" w:name="_Toc5212444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212</w:t>
      </w:r>
      <w:bookmarkEnd w:id="210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خلّف</w:t>
      </w:r>
      <w:r>
        <w:rPr>
          <w:rtl/>
          <w:lang w:bidi="fa-IR"/>
        </w:rPr>
        <w:t xml:space="preserve"> الإنسان بعده ثلاث ولد صالح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دعو</w:t>
      </w:r>
      <w:r>
        <w:rPr>
          <w:rtl/>
          <w:lang w:bidi="fa-IR"/>
        </w:rPr>
        <w:t xml:space="preserve"> له و صدقه تجر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بلغه</w:t>
      </w:r>
      <w:r>
        <w:rPr>
          <w:rtl/>
          <w:lang w:bidi="fa-IR"/>
        </w:rPr>
        <w:t xml:space="preserve"> أجرها و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به من بعده؛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پس از خود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فرزند پارسا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دعا کند و صدقه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پاداش آن بدو رسد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بهره مند شوند.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11" w:name="_Toc5212445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213</w:t>
      </w:r>
      <w:bookmarkEnd w:id="211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الآخره مع العلم و شرّ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الآخره مع الجهل؛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دانش همراه است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71449">
      <w:pPr>
        <w:pStyle w:val="Heading2"/>
        <w:rPr>
          <w:rtl/>
          <w:lang w:bidi="fa-IR"/>
        </w:rPr>
      </w:pPr>
      <w:bookmarkStart w:id="212" w:name="_Toc5212445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214</w:t>
      </w:r>
      <w:bookmarkEnd w:id="212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خمسه</w:t>
      </w:r>
      <w:r>
        <w:rPr>
          <w:rtl/>
          <w:lang w:bidi="fa-IR"/>
        </w:rPr>
        <w:t xml:space="preserve"> من مصائب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فوت الحب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ذهاب المال و شماته الأعداء و ترک العلم و امرأه سوء؛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مصائب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: مرگ دوست و تلف شدن مال و سرزنش دشمنان و ترک دانش و زن بد.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E714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71449">
      <w:pPr>
        <w:pStyle w:val="Heading2"/>
        <w:rPr>
          <w:rtl/>
          <w:lang w:bidi="fa-IR"/>
        </w:rPr>
      </w:pPr>
      <w:bookmarkStart w:id="213" w:name="_Toc5212445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215</w:t>
      </w:r>
      <w:bookmarkEnd w:id="213"/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حفظ</w:t>
      </w:r>
      <w:r>
        <w:rPr>
          <w:rtl/>
          <w:lang w:bidi="fa-IR"/>
        </w:rPr>
        <w:t xml:space="preserve"> الغلام الصّغ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کالنّقش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الحجر و حفظ الرّجل بعد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کبر</w:t>
      </w:r>
      <w:r>
        <w:rPr>
          <w:rtl/>
          <w:lang w:bidi="fa-IR"/>
        </w:rPr>
        <w:t xml:space="preserve"> کالکتاب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الماء؛</w:t>
      </w:r>
    </w:p>
    <w:p w:rsidR="00AB197B" w:rsidRDefault="00AB197B" w:rsidP="00E7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محفو</w:t>
      </w:r>
      <w:r w:rsidR="00E71449">
        <w:rPr>
          <w:rFonts w:hint="cs"/>
          <w:rtl/>
          <w:lang w:bidi="fa-IR"/>
        </w:rPr>
        <w:t>ض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طفل نورس مانند 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سنگ رقم زنند و محفوظات مرد بزرگ مانند نوشته بر آب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14" w:name="_Toc5212445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216</w:t>
      </w:r>
      <w:bookmarkEnd w:id="214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السّؤال نصف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دانستن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15" w:name="_Toc5212445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217</w:t>
      </w:r>
      <w:bookmarkEnd w:id="215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ثلاث</w:t>
      </w:r>
      <w:r>
        <w:rPr>
          <w:rtl/>
          <w:lang w:bidi="fa-IR"/>
        </w:rPr>
        <w:t xml:space="preserve"> من حقائق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: الإنفاق من الإقتار و إنصافک النّاس من نفسک و بذل العلم للمتعلّم؛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است: بخشش با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انصاف در باره مردم بر ضرر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بذل علم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16" w:name="_Toc5212445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218</w:t>
      </w:r>
      <w:bookmarkEnd w:id="216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تناصحوا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کتم</w:t>
      </w:r>
      <w:r>
        <w:rPr>
          <w:rtl/>
          <w:lang w:bidi="fa-IR"/>
        </w:rPr>
        <w:t xml:space="preserve"> بعضکم بعضا فإنّ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أشدّ من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کار دانش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دانش خود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علم بدتر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مال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17" w:name="_Toc5212445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219</w:t>
      </w:r>
      <w:bookmarkEnd w:id="217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تعلّموا</w:t>
      </w:r>
      <w:r>
        <w:rPr>
          <w:rtl/>
          <w:lang w:bidi="fa-IR"/>
        </w:rPr>
        <w:t xml:space="preserve"> ما شئتم أن تعلموا فلن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نفعکم</w:t>
      </w:r>
      <w:r>
        <w:rPr>
          <w:rtl/>
          <w:lang w:bidi="fa-IR"/>
        </w:rPr>
        <w:t xml:space="preserve"> اللَّه بالعلم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تعملوا بما تعلمون؛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شما را از علم منتفع نکند مگر آن که هر 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بکار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18" w:name="_Toc5212445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220</w:t>
      </w:r>
      <w:bookmarkEnd w:id="218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تعلّموا</w:t>
      </w:r>
      <w:r>
        <w:rPr>
          <w:rtl/>
          <w:lang w:bidi="fa-IR"/>
        </w:rPr>
        <w:t xml:space="preserve"> العلم و تعلّموا للعلم السّک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الوقار و تواضعوا لمن تعلّمون منه؛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دانش وقار و آرامش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نسبت به آموزگار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فروتن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19" w:name="_Toc5212445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221</w:t>
      </w:r>
      <w:bookmarkEnd w:id="219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الاقتصاد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النّفقه نصف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التّودّد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 نصف العقل و حسن السّؤال نصف العلم؛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خرج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است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عقل است و خوب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دانش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0" w:name="_Toc5212445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222</w:t>
      </w:r>
      <w:bookmarkEnd w:id="220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ناشئ نشأ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 و العباده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کبر</w:t>
      </w:r>
      <w:r>
        <w:rPr>
          <w:rtl/>
          <w:lang w:bidi="fa-IR"/>
        </w:rPr>
        <w:t xml:space="preserve"> أعطاه اللَّه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ثواب اثن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طفل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طلب علم و عبادت بزرگ شود خداوند ثواب هفتاد و دو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او عطا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1" w:name="_Toc5212445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223</w:t>
      </w:r>
      <w:bookmarkEnd w:id="221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إنّما</w:t>
      </w:r>
      <w:r>
        <w:rPr>
          <w:rtl/>
          <w:lang w:bidi="fa-IR"/>
        </w:rPr>
        <w:t xml:space="preserve"> شفاء الع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السؤال؛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علاج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2" w:name="_Toc5212445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224</w:t>
      </w:r>
      <w:bookmarkEnd w:id="222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إنّما</w:t>
      </w:r>
      <w:r>
        <w:rPr>
          <w:rtl/>
          <w:lang w:bidi="fa-IR"/>
        </w:rPr>
        <w:t xml:space="preserve"> العلم بالتّعلّم و إنّما الحلم بالتّحلّم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تحرّ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عطه</w:t>
      </w:r>
      <w:r>
        <w:rPr>
          <w:rtl/>
          <w:lang w:bidi="fa-IR"/>
        </w:rPr>
        <w:t xml:space="preserve">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تّق</w:t>
      </w:r>
      <w:r>
        <w:rPr>
          <w:rtl/>
          <w:lang w:bidi="fa-IR"/>
        </w:rPr>
        <w:t xml:space="preserve"> الشّرّ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از تعلم و حلم از تظاهر به حلم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هر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همانش دهند و هر که از شر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آن بر کنار ماند.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23" w:name="_Toc5212445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225</w:t>
      </w:r>
      <w:bookmarkEnd w:id="22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من معادن التّقو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تعلّمک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قد علمت علم ما لم تعلم و النّقص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قد علمت قلّه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زهد</w:t>
      </w:r>
      <w:r>
        <w:rPr>
          <w:rtl/>
          <w:lang w:bidi="fa-IR"/>
        </w:rPr>
        <w:t xml:space="preserve"> الرّجل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ما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قلّه الانتفاع بما قد 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منابع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ندانسته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دانسته ها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دانش کم شود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نقصان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دانسته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کمتر سود برد، در آموختن ندانسته ها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4" w:name="_Toc5212445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226</w:t>
      </w:r>
      <w:bookmarkEnd w:id="224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لحق</w:t>
      </w:r>
      <w:r>
        <w:rPr>
          <w:rtl/>
          <w:lang w:bidi="fa-IR"/>
        </w:rPr>
        <w:t xml:space="preserve"> المؤمن من عمله و حسناته بعد موته علما نشره و ولدا صالحا ترکه و مصحفا ورّثه أو مسجدا بناه أو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لابن السّب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بناه أو نهرا أجراه أو صدقه أخرجها من ماله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صحّته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</w:t>
      </w:r>
      <w:r>
        <w:rPr>
          <w:rtl/>
          <w:lang w:bidi="fa-IR"/>
        </w:rPr>
        <w:t xml:space="preserve"> تلحقه من بعد موته؛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اعمال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که بعد از مرگ بدو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منتشر کرده باشد و فرزند پارسائ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جا گذاشته باشد و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ارث گذاشته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 کرده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بپا کرده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کمک او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افته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دوران صحت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جدا کرده باشد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پس از مرگ بدو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5" w:name="_Toc5212445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227</w:t>
      </w:r>
      <w:bookmarkEnd w:id="225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لکلّ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دعامه و دعامه هذا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الفقه و 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واحد أشدّ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من ألف عابد؛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دانشمند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هزار عابد بدتر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6" w:name="_Toc5212445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228</w:t>
      </w:r>
      <w:bookmarkEnd w:id="226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علما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منه لکنز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نفق</w:t>
      </w:r>
      <w:r>
        <w:rPr>
          <w:rtl/>
          <w:lang w:bidi="fa-IR"/>
        </w:rPr>
        <w:t xml:space="preserve"> منه؛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سود نبرند مثل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خرج نکنند.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27" w:name="_Toc5212445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229</w:t>
      </w:r>
      <w:bookmarkEnd w:id="227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الملائکه لتضع أجنحتها لطالب العلم رضا بما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فرشتگان</w:t>
      </w:r>
      <w:r>
        <w:rPr>
          <w:rtl/>
          <w:lang w:bidi="fa-IR"/>
        </w:rPr>
        <w:t xml:space="preserve">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علم پهن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دارند.</w:t>
      </w:r>
    </w:p>
    <w:p w:rsidR="00FA023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FA02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28" w:name="_Toc5212445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230</w:t>
      </w:r>
      <w:bookmarkEnd w:id="228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العبد عن فضل علمه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سأله</w:t>
      </w:r>
      <w:r>
        <w:rPr>
          <w:rtl/>
          <w:lang w:bidi="fa-IR"/>
        </w:rPr>
        <w:t xml:space="preserve"> عن فضل ماله؛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از بنده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خود را کجا صرف کرده همچنان که از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29" w:name="_Toc5212445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231</w:t>
      </w:r>
      <w:bookmarkEnd w:id="229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الفتنه تج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فتنسف العباد نسفا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نجو</w:t>
      </w:r>
      <w:r>
        <w:rPr>
          <w:rtl/>
          <w:lang w:bidi="fa-IR"/>
        </w:rPr>
        <w:t xml:space="preserve"> العالم منها بعلمه؛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بندگان را مغلوب کند و دانشمند به کمک دانش خود از آن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0" w:name="_Toc5212445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232</w:t>
      </w:r>
      <w:bookmarkEnd w:id="230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العلماء هم ورثه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ورثوا العلم فمن أخذه أخذ بحظّ وافر؛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وارث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امبرانند</w:t>
      </w:r>
      <w:r>
        <w:rPr>
          <w:rtl/>
          <w:lang w:bidi="fa-IR"/>
        </w:rPr>
        <w:t xml:space="preserve"> و دانش را از آن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برده اند هر کس دانش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سهم فراوان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گرفته است.</w:t>
      </w:r>
    </w:p>
    <w:p w:rsidR="00FA023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FA02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31" w:name="_Toc5212445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233</w:t>
      </w:r>
      <w:bookmarkEnd w:id="231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أعوذ بک من 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و قلب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خشع</w:t>
      </w:r>
      <w:r>
        <w:rPr>
          <w:rtl/>
          <w:lang w:bidi="fa-IR"/>
        </w:rPr>
        <w:t xml:space="preserve"> و دعاء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</w:t>
      </w:r>
      <w:r>
        <w:rPr>
          <w:rtl/>
          <w:lang w:bidi="fa-IR"/>
        </w:rPr>
        <w:t xml:space="preserve"> و نفس لا تشبع أعوذ بک اللّهمّ من شرّ هؤلاء الأربع؛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ندهد و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سوز ندارد و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و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2" w:name="_Toc5212445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234</w:t>
      </w:r>
      <w:bookmarkEnd w:id="232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أعوذ بک من 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و عمل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رفع،</w:t>
      </w:r>
      <w:r>
        <w:rPr>
          <w:rtl/>
          <w:lang w:bidi="fa-IR"/>
        </w:rPr>
        <w:t xml:space="preserve"> و دعاء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ندهد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به تو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33" w:name="_Toc5212445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235</w:t>
      </w:r>
      <w:bookmarkEnd w:id="233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انفعن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علّمتن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علّمن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به آنچه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منتفع کن و آنچه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نافع است به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tl/>
          <w:lang w:bidi="fa-IR"/>
        </w:rPr>
        <w:t xml:space="preserve"> و دانش مرا فزون کن.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4" w:name="_Toc5212445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236</w:t>
      </w:r>
      <w:bookmarkEnd w:id="234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اللّهمّ</w:t>
      </w:r>
      <w:r>
        <w:rPr>
          <w:rtl/>
          <w:lang w:bidi="fa-IR"/>
        </w:rPr>
        <w:t xml:space="preserve"> أغنن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بالعلم و 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بالحلم و أکرمن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بالتّقو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جمّلن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به علم توانگر ساز و به حلم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بخش و به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 و به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5" w:name="_Toc5212445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237</w:t>
      </w:r>
      <w:bookmarkEnd w:id="235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أعلّمک خصلات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نفعک</w:t>
      </w:r>
      <w:r>
        <w:rPr>
          <w:rtl/>
          <w:lang w:bidi="fa-IR"/>
        </w:rPr>
        <w:t xml:space="preserve">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بهنّ؟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بالعلم فإنّ العلم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المؤمن و الحلم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العقل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العمل 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الرّفق أبوه و 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أخوه و الصّبر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جنوده؛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 xml:space="preserve"> که خداوند تو را به آنها منتفع سازد؟ دانش آموز که دانش دوست مؤمن است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او و عقل رهبر و عمل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مدارا پدر و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برادر اوست و صبر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سپاه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6" w:name="_Toc5212445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238</w:t>
      </w:r>
      <w:bookmarkEnd w:id="236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أکثر</w:t>
      </w:r>
      <w:r>
        <w:rPr>
          <w:rtl/>
          <w:lang w:bidi="fa-IR"/>
        </w:rPr>
        <w:t xml:space="preserve"> النّاس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أکثرهم علما؛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به دانش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 است،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7" w:name="_Toc5212445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239</w:t>
      </w:r>
      <w:bookmarkEnd w:id="237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أفضل</w:t>
      </w:r>
      <w:r>
        <w:rPr>
          <w:rtl/>
          <w:lang w:bidi="fa-IR"/>
        </w:rPr>
        <w:t xml:space="preserve"> الصّدقه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</w:t>
      </w:r>
      <w:r>
        <w:rPr>
          <w:rtl/>
          <w:lang w:bidi="fa-IR"/>
        </w:rPr>
        <w:t xml:space="preserve"> المرء المسلم علما ثمّ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</w:t>
      </w:r>
      <w:r>
        <w:rPr>
          <w:rtl/>
          <w:lang w:bidi="fa-IR"/>
        </w:rPr>
        <w:t xml:space="preserve"> أخاه المسلم؛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ها آن است که مرد مسلمان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به برادر مسلمان خود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38" w:name="_Toc5212445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240</w:t>
      </w:r>
      <w:bookmarkEnd w:id="2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أفضل</w:t>
      </w:r>
      <w:r>
        <w:rPr>
          <w:rtl/>
          <w:lang w:bidi="fa-IR"/>
        </w:rPr>
        <w:t xml:space="preserve"> الأعمال العلم باللَّه إنّ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نفعک</w:t>
      </w:r>
      <w:r>
        <w:rPr>
          <w:rtl/>
          <w:lang w:bidi="fa-IR"/>
        </w:rPr>
        <w:t xml:space="preserve"> معه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العمل 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إنّ الجهل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نفعک</w:t>
      </w:r>
      <w:r>
        <w:rPr>
          <w:rtl/>
          <w:lang w:bidi="fa-IR"/>
        </w:rPr>
        <w:t xml:space="preserve"> معه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العمل و لا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دانش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اندک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آن سودمند است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نه اندک آن سود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39" w:name="_Toc5212445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241</w:t>
      </w:r>
      <w:bookmarkEnd w:id="239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أغد</w:t>
      </w:r>
      <w:r>
        <w:rPr>
          <w:rtl/>
          <w:lang w:bidi="fa-IR"/>
        </w:rPr>
        <w:t xml:space="preserve"> عالما أو متعلّما أو مستمعا أو محبّا و لا تکن الخامسه فتهلک؛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باش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 آموز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مستمع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دوستدار علم و پنجم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مباش که هلاک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0" w:name="_Toc5212445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242</w:t>
      </w:r>
      <w:bookmarkEnd w:id="240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أعلم</w:t>
      </w:r>
      <w:r>
        <w:rPr>
          <w:rtl/>
          <w:lang w:bidi="fa-IR"/>
        </w:rPr>
        <w:t xml:space="preserve"> النّاس من جمع علم النّاس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دانشمندتر</w:t>
      </w:r>
      <w:r>
        <w:rPr>
          <w:rtl/>
          <w:lang w:bidi="fa-IR"/>
        </w:rPr>
        <w:t xml:space="preserve"> از همه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به دانش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FA023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FA023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41" w:name="_Toc5212445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243</w:t>
      </w:r>
      <w:bookmarkEnd w:id="241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اطلبوا</w:t>
      </w:r>
      <w:r>
        <w:rPr>
          <w:rtl/>
          <w:lang w:bidi="fa-IR"/>
        </w:rPr>
        <w:t xml:space="preserve"> العلم من المهد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اللّحد؛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گهواره تا گور دانش بجوئ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2" w:name="_Toc5212445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244</w:t>
      </w:r>
      <w:bookmarkEnd w:id="242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اطلبوا</w:t>
      </w:r>
      <w:r>
        <w:rPr>
          <w:rtl/>
          <w:lang w:bidi="fa-IR"/>
        </w:rPr>
        <w:t xml:space="preserve"> العلم و لو بالصّ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فإنّ طلب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 إنّ الملائکه تضع أجنحتها لطالب العلم رضا بما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را بجوئ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چه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طلب دانش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 فرشتگان بال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علم پهن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آنچه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طلب آن است خشنود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3" w:name="_Toc5212445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245</w:t>
      </w:r>
      <w:bookmarkEnd w:id="243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أشدّ</w:t>
      </w:r>
      <w:r>
        <w:rPr>
          <w:rtl/>
          <w:lang w:bidi="fa-IR"/>
        </w:rPr>
        <w:t xml:space="preserve"> النّاس حسره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رجل أمکنه طلب العلم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طلبه</w:t>
      </w:r>
      <w:r>
        <w:rPr>
          <w:rtl/>
          <w:lang w:bidi="fa-IR"/>
        </w:rPr>
        <w:t xml:space="preserve"> و رجل علّم علما فانتفع به من سمعه منه دونه؛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</w:t>
      </w:r>
      <w:r>
        <w:rPr>
          <w:rtl/>
          <w:lang w:bidi="fa-IR"/>
        </w:rPr>
        <w:t xml:space="preserve"> کس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حسرت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دانش فرصت داشته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برنخاسته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آموخته و شاگرد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بهره مند شده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مانده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4" w:name="_Toc5212445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246</w:t>
      </w:r>
      <w:bookmarkEnd w:id="244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مات الإنسان انقطع عمله إلّا من ثلاث صدقه 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أو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به أو ولد صالح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دعو</w:t>
      </w:r>
      <w:r>
        <w:rPr>
          <w:rtl/>
          <w:lang w:bidi="fa-IR"/>
        </w:rPr>
        <w:t xml:space="preserve"> له؛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دنباله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جز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صدقه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کسان از آن بهره ور شوند و فرزند درست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دعا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5" w:name="_Toc5212445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247</w:t>
      </w:r>
      <w:bookmarkEnd w:id="245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لا أزداد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قرّبن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 بورک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طلوع الشّمس ذلک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بگذرد و در آن روز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 xml:space="preserve"> که مرا به خداوند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کند، طلوع آفتاب آن روز بر من مبارک مباد.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6" w:name="_Toc5212445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248</w:t>
      </w:r>
      <w:bookmarkEnd w:id="246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آفَهُ</w:t>
      </w:r>
      <w:r>
        <w:rPr>
          <w:rtl/>
          <w:lang w:bidi="fa-IR"/>
        </w:rPr>
        <w:t xml:space="preserve"> العِلمِ النِّس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انُ</w:t>
      </w:r>
      <w:r>
        <w:rPr>
          <w:rtl/>
          <w:lang w:bidi="fa-IR"/>
        </w:rPr>
        <w:t xml:space="preserve"> وَ إضاعَتَهُ أن تُحدِّثَ به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أهلِه؛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دانش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نا اهل سپار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7" w:name="_Toc5212445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249</w:t>
      </w:r>
      <w:bookmarkEnd w:id="2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استاد و شاگرد هر دو در رشد و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(بحارالانوار/75/366)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48" w:name="_Toc5212445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250</w:t>
      </w:r>
      <w:bookmarkEnd w:id="24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فاعله ، و أجمل من الجم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قائله ، و أرجح من العلم حامله ، و شر من الشر جالبه ، و أهول من الهول راکبه؛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است ،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آن است ، و برتر از علم حامل آن است ، و بدتر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عامل به آن است ، و وحشتناکتر از وحشت ، آورنده آن است .</w:t>
      </w:r>
    </w:p>
    <w:p w:rsidR="00FA023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مسند</w:t>
      </w:r>
      <w:r>
        <w:rPr>
          <w:rtl/>
          <w:lang w:bidi="fa-IR"/>
        </w:rPr>
        <w:t xml:space="preserve"> الامام 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ص 304</w:t>
      </w:r>
    </w:p>
    <w:p w:rsidR="00AB197B" w:rsidRDefault="00FA023B" w:rsidP="00FA02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A023B">
      <w:pPr>
        <w:pStyle w:val="Heading2"/>
        <w:rPr>
          <w:rtl/>
          <w:lang w:bidi="fa-IR"/>
        </w:rPr>
      </w:pPr>
      <w:bookmarkStart w:id="249" w:name="_Toc5212445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251</w:t>
      </w:r>
      <w:bookmarkEnd w:id="249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FA023B" w:rsidRPr="00FA023B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رحمت کند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را زنده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41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50" w:name="_Toc5212445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252</w:t>
      </w:r>
      <w:bookmarkEnd w:id="25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حُسْنُ</w:t>
      </w:r>
      <w:r>
        <w:rPr>
          <w:rtl/>
          <w:lang w:bidi="fa-IR"/>
        </w:rPr>
        <w:t xml:space="preserve"> السُّؤالِ نِصْفُ الْعِلْمِ؛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عادت سؤال و حالت پرس و جو دارد مثل آن است که نصف علم ها را فرا گرفته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کلمة</w:t>
      </w:r>
      <w:r>
        <w:rPr>
          <w:rtl/>
          <w:lang w:bidi="fa-IR"/>
        </w:rPr>
        <w:t xml:space="preserve"> الإمام الحسن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 129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51" w:name="_Toc5212445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253</w:t>
      </w:r>
      <w:bookmarkEnd w:id="25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تَعَلَّمُوا</w:t>
      </w:r>
      <w:r>
        <w:rPr>
          <w:rtl/>
          <w:lang w:bidi="fa-IR"/>
        </w:rPr>
        <w:t xml:space="preserve"> الْعِلْمَ، فَإنْ لَمْ تَسْتَط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عُوا</w:t>
      </w:r>
      <w:r>
        <w:rPr>
          <w:rtl/>
          <w:lang w:bidi="fa-IR"/>
        </w:rPr>
        <w:t xml:space="preserve"> حِفْظَهُ فَاکْتُبُوهُ وَ ضَعُوهُ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وتِکُمْ؛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دانش را از هر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چنانچه نتوانست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در حافظه خود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ثبت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منازل خود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مطمئن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احقاق</w:t>
      </w:r>
      <w:r>
        <w:rPr>
          <w:rtl/>
          <w:lang w:bidi="fa-IR"/>
        </w:rPr>
        <w:t xml:space="preserve"> الحقّ، ج 11، ص 235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A023B">
      <w:pPr>
        <w:pStyle w:val="Heading2"/>
        <w:rPr>
          <w:rtl/>
          <w:lang w:bidi="fa-IR"/>
        </w:rPr>
      </w:pPr>
      <w:bookmarkStart w:id="252" w:name="_Toc5212445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254</w:t>
      </w:r>
      <w:bookmarkEnd w:id="252"/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قالَتْ</w:t>
      </w:r>
      <w:r>
        <w:rPr>
          <w:rtl/>
          <w:lang w:bidi="fa-IR"/>
        </w:rPr>
        <w:t xml:space="preserve"> فاطِمَةُ الزَّهْراء </w:t>
      </w:r>
      <w:r w:rsidR="00FA023B" w:rsidRPr="00FA023B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حَرَّمَ اللّه( الشِّرْکَ إخْلاصاً لَهُ بِالرُّبُوبِ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ةِ،</w:t>
      </w:r>
      <w:r>
        <w:rPr>
          <w:rtl/>
          <w:lang w:bidi="fa-IR"/>
        </w:rPr>
        <w:t xml:space="preserve"> فَاتَّقُوا اللّه حَقَّ تُقاتِهِ، وَ لا تَمُوتُّنَ إلاّ وَ أنْتُمْ مُسْلِمُونَ، وَ أط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عُوا</w:t>
      </w:r>
      <w:r>
        <w:rPr>
          <w:rtl/>
          <w:lang w:bidi="fa-IR"/>
        </w:rPr>
        <w:t xml:space="preserve"> اللّه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أمَرَکُمْ بِهِ، وَ نَهاکُمْ عَنْهُ، فَاِنّهُ، إنَّما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خْشَ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اللّهَ مِنْ عِبادِهِ الْعُلَماءِ </w:t>
      </w:r>
      <w:r>
        <w:rPr>
          <w:rFonts w:hint="eastAsia"/>
          <w:rtl/>
          <w:lang w:bidi="fa-IR"/>
        </w:rPr>
        <w:t>؛</w:t>
      </w:r>
    </w:p>
    <w:p w:rsidR="00AB197B" w:rsidRDefault="00AB197B" w:rsidP="00FA02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فاطمه زهرا </w:t>
      </w:r>
      <w:r w:rsidR="00FA023B" w:rsidRPr="00FA023B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سبحان شرک را (در امور مختلف) حرام گرداند تا آن که همگان تن به ربوب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در دهند و به سعادت نائل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; پس آن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با اعتقاد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اطاعت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متعال در آنچه شما را به آن دستور داده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تنها علماء و دانشمندان (اهل معرفت)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خوف و وحشت خواهند داشت.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1، ص 312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53" w:name="_Toc5212445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255</w:t>
      </w:r>
      <w:bookmarkEnd w:id="25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أعَزُّ</w:t>
      </w:r>
      <w:r>
        <w:rPr>
          <w:rtl/>
          <w:lang w:bidi="fa-IR"/>
        </w:rPr>
        <w:t xml:space="preserve"> الْعِزِّ الْعِلْمُ، لاِنَّ بِهِ مَعْرِفَةُ الْمَعادِ وَ الْمَعاشِ، وَ أذَلُّ الذُّلِّ الْجَهْلُ، لاِنَّ صاحِبَهُ أصَمُّ، أبْکَمٌ، أعْم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رانٌ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عزّت ها علم و کمال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شناخت معاد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معاشِ انسان،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ذلّت ها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صاحبش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 تمام امور سرگردان خواهد 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نزهة</w:t>
      </w:r>
      <w:r>
        <w:rPr>
          <w:rtl/>
          <w:lang w:bidi="fa-IR"/>
        </w:rPr>
        <w:t xml:space="preserve"> الناظر و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الخاطر، ص 70، ح 65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54" w:name="_Toc5212445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256</w:t>
      </w:r>
      <w:bookmarkEnd w:id="25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اَلْمُلُوکُ</w:t>
      </w:r>
      <w:r>
        <w:rPr>
          <w:rtl/>
          <w:lang w:bidi="fa-IR"/>
        </w:rPr>
        <w:t xml:space="preserve"> حُکّامٌ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النّاسِ، وَ الْعِلْمُ حاکِمٌ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هِمْ،</w:t>
      </w:r>
      <w:r>
        <w:rPr>
          <w:rtl/>
          <w:lang w:bidi="fa-IR"/>
        </w:rPr>
        <w:t xml:space="preserve"> وَ حَسْبُکَ مِنَ الْعِلْمِ أنْ تَخْشَ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اللّهَ، وَ حَسْبُکَ مِنَ الْجَهْلِ أنْ تَعْجِبَ بِعِلْمِکَ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ملوک</w:t>
      </w:r>
      <w:r>
        <w:rPr>
          <w:rtl/>
          <w:lang w:bidi="fa-IR"/>
        </w:rPr>
        <w:t xml:space="preserve"> بر مردم حاکم هستند و علم بر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حاکم خواهد بود، تو را در علم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خداوند ترسناک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 به دانش و علم خود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55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55" w:name="_Toc5212445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257</w:t>
      </w:r>
      <w:bookmarkEnd w:id="25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اَلْعِلْمُ</w:t>
      </w:r>
      <w:r>
        <w:rPr>
          <w:rtl/>
          <w:lang w:bidi="fa-IR"/>
        </w:rPr>
        <w:t xml:space="preserve"> وِراثَةٌ کَر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مَةٌ،</w:t>
      </w:r>
      <w:r>
        <w:rPr>
          <w:rtl/>
          <w:lang w:bidi="fa-IR"/>
        </w:rPr>
        <w:t xml:space="preserve"> وَ الاْدَبُ حُلَلٌ حِسانٌ، وَ الْفِکْرَةُ مِرآةٌ صافِ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ةٌ،</w:t>
      </w:r>
      <w:r>
        <w:rPr>
          <w:rtl/>
          <w:lang w:bidi="fa-IR"/>
        </w:rPr>
        <w:t xml:space="preserve"> وَ الاْعْتِذارُ مُنْذِرٌ ناصِحٌ، وَ 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بِکَ أَدَباً تَرْکُکَ ما کَرِهْتَهُ مِنْ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رِکَ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علم؛</w:t>
      </w:r>
      <w:r>
        <w:rPr>
          <w:rtl/>
          <w:lang w:bidi="fa-IR"/>
        </w:rPr>
        <w:t xml:space="preserve"> ارث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ارزش، و ادب؛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کو،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شه؛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صاف، و پوزش خواستن؛ هشدار دهنده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دلسوز خواهد بود.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أدب بودنت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دوست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حقّ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 نداشته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1، ص 169، ح 20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56" w:name="_Toc5212445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258</w:t>
      </w:r>
      <w:bookmarkEnd w:id="2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رَسُولُ اللّهِ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زارَ عالِماً فَکَأنَّما زارَن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مَنْ صافَحَ عالِماً فَکأنَّما صافَحَن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مَنْ جالَسَ عالِماً فَکَأنَّما جالَسَن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مَنْ جالَسَن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أجْلَسْتُهُ مَع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عالم و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 مثل آن است که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کرده، هر که با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دهد و مصافحه کند مثل آن که با من مصافحه نموده، هر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مثل آن است که با من مجالست کرده، و هر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من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شود، در آخرت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خواهد گشت.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مستدرک</w:t>
      </w:r>
      <w:r>
        <w:rPr>
          <w:rtl/>
          <w:lang w:bidi="fa-IR"/>
        </w:rPr>
        <w:t xml:space="preserve"> الوسائل، ج 17، ص 300، ح 21406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57" w:name="_Toc5212445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259</w:t>
      </w:r>
      <w:bookmarkEnd w:id="25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رَسُولُ اللّهِ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اَلْعالِمُ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الْجُهّالِ کَالْحَ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الاْمْواتِ، وَ إنَّ طالِبَ الْعِلْمِ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سْتَغْفِرُلَهُ</w:t>
      </w:r>
      <w:r>
        <w:rPr>
          <w:rtl/>
          <w:lang w:bidi="fa-IR"/>
        </w:rPr>
        <w:t xml:space="preserve"> کُلُّ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تانِ</w:t>
      </w:r>
      <w:r>
        <w:rPr>
          <w:rtl/>
          <w:lang w:bidi="fa-IR"/>
        </w:rPr>
        <w:t xml:space="preserve"> الْبَحْرِ، وَ هَوامُّهُ، وَ سُباعُ الْبَرِّ وَ أنْعامُهُ، فَاطْلُبُوا الْعِلْمَ، فَإنّهُ السَّبَبُ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نَکُمْ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اللّهِ عَزَّو</w:t>
      </w:r>
      <w:r>
        <w:rPr>
          <w:rFonts w:hint="eastAsia"/>
          <w:rtl/>
          <w:lang w:bidi="fa-IR"/>
        </w:rPr>
        <w:t>َجَلَّ،</w:t>
      </w:r>
      <w:r>
        <w:rPr>
          <w:rtl/>
          <w:lang w:bidi="fa-IR"/>
        </w:rPr>
        <w:t xml:space="preserve"> وَ إنَّ طَلَبَ الْعِلْمِ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کُلِ مُسْلِم؛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همانند انسان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مردگان،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علم باشد تمام موجودات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طلب مغفرت و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پس علم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علم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قرب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خداوند است، و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علم، بر هر فرد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1، ص 172، ح 25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58" w:name="_Toc5212445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260</w:t>
      </w:r>
      <w:bookmarkEnd w:id="258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أفضل</w:t>
      </w:r>
      <w:r>
        <w:rPr>
          <w:rtl/>
          <w:lang w:bidi="fa-IR"/>
        </w:rPr>
        <w:t xml:space="preserve"> العبادة الفقه؛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عبادت، فقه (فهم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>: 30 / 104.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59" w:name="_Toc5212445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261</w:t>
      </w:r>
      <w:bookmarkEnd w:id="259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1772F1" w:rsidRPr="001772F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لقمان لابنه : لکل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علامة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بهاو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ان للد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ثلاث علامات : العلم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العمل به ، (ال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قال ) وللعامل ثلاث علامات الصلوة و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الزکوة؛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لقمان به فرزندانش فرمود:برا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علامت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او شهادت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علامت است: 1- علم، 2-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3- عمل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تا آنجا که 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علامت است : 1- نماز، 2- روزه ، 3- زکات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 مستدرک الوسائل ، ج 1، ص 183 )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0" w:name="_Toc5212445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262</w:t>
      </w:r>
      <w:bookmarkEnd w:id="2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جعفر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کسب</w:t>
      </w:r>
      <w:r>
        <w:rPr>
          <w:rtl/>
          <w:lang w:bidi="fa-IR"/>
        </w:rPr>
        <w:t xml:space="preserve"> دانش واجب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35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1" w:name="_Toc5212445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263</w:t>
      </w:r>
      <w:bookmarkEnd w:id="261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تَمامُ</w:t>
      </w:r>
      <w:r>
        <w:rPr>
          <w:rtl/>
          <w:lang w:bidi="fa-IR"/>
        </w:rPr>
        <w:t xml:space="preserve"> التَّقْو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 تَتَعَلَّمَ ما جَهِلْتَ وَ تَعْمَلَ بِما عَلِمْتَ؛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تمام</w:t>
      </w:r>
      <w:r>
        <w:rPr>
          <w:rtl/>
          <w:lang w:bidi="fa-IR"/>
        </w:rPr>
        <w:t xml:space="preserve"> تقوا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آنچه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بدانچه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ج 2، ص 120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2" w:name="_Toc5212445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264</w:t>
      </w:r>
      <w:bookmarkEnd w:id="26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سه گروهند: دانشمند خداشناس، دانش‌جو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فروما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و سرگردان که هر دعوت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اجابت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به هر طرف که باد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همان طرف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روند،</w:t>
      </w:r>
      <w:r>
        <w:rPr>
          <w:rtl/>
          <w:lang w:bidi="fa-IR"/>
        </w:rPr>
        <w:t xml:space="preserve"> از نور دانش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قصار 147.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3" w:name="_Toc5212445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265</w:t>
      </w:r>
      <w:bookmarkEnd w:id="263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وَ لِلصّالِحِ ثَلاثُ عَلاماتٍ: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صْلِحُ</w:t>
      </w:r>
      <w:r>
        <w:rPr>
          <w:rtl/>
          <w:lang w:bidi="fa-IR"/>
        </w:rPr>
        <w:t xml:space="preserve"> ما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اللّه‌ِ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بِالْعَمَلِ الصّالِحِ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صْلِحُ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بِالْعِلْمِ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لِلنّاسِ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لِنَفْسِهِ؛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انسان صالح سه نشانه دارد: با عمل صالح،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خداوند را اصلاح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با علم،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اصلاح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پسندد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پسندد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35، ح 122.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64" w:name="_Toc5212445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266</w:t>
      </w:r>
      <w:bookmarkEnd w:id="264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هر عاقل و خردمند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من واجب است. گفته شد: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خدا! آن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کدام‌اند؟ فرمودند: گوش فرادادن به دانش،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و عمل به آن.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العقول، ص 57.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5" w:name="_Toc5212445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267</w:t>
      </w:r>
      <w:bookmarkEnd w:id="26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عِلمُ</w:t>
      </w:r>
      <w:r>
        <w:rPr>
          <w:rtl/>
          <w:lang w:bidi="fa-IR"/>
        </w:rPr>
        <w:t xml:space="preserve"> الْمُنافِقِ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لِسانِهِ وَعِلْمُ الْمُؤْمِنِ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عَمَلِهِ؛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منافق در زبان او و دانش مؤمن در کردار اوست.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غررالحکم،</w:t>
      </w:r>
      <w:r>
        <w:rPr>
          <w:rtl/>
          <w:lang w:bidi="fa-IR"/>
        </w:rPr>
        <w:t xml:space="preserve"> ح6288.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6" w:name="_Toc5212445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268</w:t>
      </w:r>
      <w:bookmarkEnd w:id="266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772F1" w:rsidRPr="001772F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مِنْ</w:t>
      </w:r>
      <w:r>
        <w:rPr>
          <w:rtl/>
          <w:lang w:bidi="fa-IR"/>
        </w:rPr>
        <w:t xml:space="preserve"> عَلامَةِ اَحَدِهِمْ (المُتَق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) اَنَّکَ تَر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قُوَّةً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>... وَحِرْصا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عِلْمٍ وَعِلْما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حِلْمٍ؛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>... در کسب دانش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همراه با بردبار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خطبه 193.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7" w:name="_Toc5212445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269</w:t>
      </w:r>
      <w:bookmarkEnd w:id="26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تجربه</w:t>
      </w:r>
      <w:r>
        <w:rPr>
          <w:rtl/>
          <w:lang w:bidi="fa-IR"/>
        </w:rPr>
        <w:t xml:space="preserve"> ها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شخص عاقل از آنها بر دانش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(غررالحکم ، باب تجربه)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8" w:name="_Toc5212445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270</w:t>
      </w:r>
      <w:bookmarkEnd w:id="26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سبک</w:t>
      </w:r>
      <w:r>
        <w:rPr>
          <w:rtl/>
          <w:lang w:bidi="fa-IR"/>
        </w:rPr>
        <w:t xml:space="preserve"> نشمارد علم و اهل علم را مگر احمق و نادان.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حماقت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69" w:name="_Toc5212445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271</w:t>
      </w:r>
      <w:bookmarkEnd w:id="26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الْعِلْمُ</w:t>
      </w:r>
      <w:r>
        <w:rPr>
          <w:rtl/>
          <w:lang w:bidi="fa-IR"/>
        </w:rPr>
        <w:t xml:space="preserve"> وِرَاثَةٌ کَرِ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مَةٌ</w:t>
      </w:r>
      <w:r>
        <w:rPr>
          <w:rtl/>
          <w:lang w:bidi="fa-IR"/>
        </w:rPr>
        <w:t xml:space="preserve"> وَ الْآدَابُ حُلَلٌ مُجَدَّدَةٌ وَ الْفِکْرُ مِرْآةٌ صَافِ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گرانبها ، و آداب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تازه ،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،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شفاف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حکمت 5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70" w:name="_Toc5212445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272</w:t>
      </w:r>
      <w:bookmarkEnd w:id="2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باطن ها و نهان ها را فرا گرفته و برون ها را شماره کرده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معرفت خدا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1" w:name="_Toc5212445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273</w:t>
      </w:r>
      <w:bookmarkEnd w:id="2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ثروتمند ، او را پست گرداند ، و علم و دانش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، او را برافرازد.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جهل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2" w:name="_Toc5212445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274</w:t>
      </w:r>
      <w:bookmarkEnd w:id="272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اَلْعِلمُ</w:t>
      </w:r>
      <w:r>
        <w:rPr>
          <w:rtl/>
          <w:lang w:bidi="fa-IR"/>
        </w:rPr>
        <w:t xml:space="preserve"> إمامُ الْعَمَلِ وَالْعَمَلُ تابِعُهُ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لهَمُ</w:t>
      </w:r>
      <w:r>
        <w:rPr>
          <w:rtl/>
          <w:lang w:bidi="fa-IR"/>
        </w:rPr>
        <w:t xml:space="preserve"> بِهِ السُّعَداءُ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حْرَمُهُ</w:t>
      </w:r>
      <w:r>
        <w:rPr>
          <w:rtl/>
          <w:lang w:bidi="fa-IR"/>
        </w:rPr>
        <w:t xml:space="preserve"> الأْشق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و عمل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آن است. به خوشبختان دانش الهام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بدبختان از آن محرومند.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488، ح 38.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73" w:name="_Toc5212445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275</w:t>
      </w:r>
      <w:bookmarkEnd w:id="273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الآْخِرَةِ مَعَ العِلْمِ وَ شَرُّ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الآْخِرَةِ مَعَ الْجَهْلِ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دانش و شرّ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ج1، ص 204، ح 23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4" w:name="_Toc5212445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276</w:t>
      </w:r>
      <w:bookmarkEnd w:id="27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نَـکَدُ</w:t>
      </w:r>
      <w:r>
        <w:rPr>
          <w:rtl/>
          <w:lang w:bidi="fa-IR"/>
        </w:rPr>
        <w:t xml:space="preserve"> الْعِلْمِ الْکَذِبُ وَ نَـکَدُ الْجِدِّ اللَّعِبُ؛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علم دروغ و آفت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10000.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5" w:name="_Toc5212445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277</w:t>
      </w:r>
      <w:bookmarkEnd w:id="27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اَخَذَ اللّه‌ُ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ثاقاً</w:t>
      </w:r>
      <w:r>
        <w:rPr>
          <w:rtl/>
          <w:lang w:bidi="fa-IR"/>
        </w:rPr>
        <w:t xml:space="preserve"> مِنْ اَهْلِ الْجَهْلِ بِطَـلَبِ تِبْ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الْعِلْمِ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اَخَذَ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ثاقاً</w:t>
      </w:r>
      <w:r>
        <w:rPr>
          <w:rtl/>
          <w:lang w:bidi="fa-IR"/>
        </w:rPr>
        <w:t xml:space="preserve"> مِنْ اَهْلِ الْعِلْمِ بِبَ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الْعِلْمِ لِلجُهّالِ؛ لاَِنَّ الْعِلْمَ کانَ قَبْلَ الْجَهْلِ؛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از مردم نادان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نگرفت،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کردن دانش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نادانان را از اهل دانش گرفت، چرا که دانش،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772F1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66، ح 12.</w:t>
      </w:r>
    </w:p>
    <w:p w:rsidR="00AB197B" w:rsidRDefault="001772F1" w:rsidP="001772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76" w:name="_Toc5212445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278</w:t>
      </w:r>
      <w:bookmarkEnd w:id="276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الْعَبْدَ لِ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ذْنِبُ</w:t>
      </w:r>
      <w:r>
        <w:rPr>
          <w:rtl/>
          <w:lang w:bidi="fa-IR"/>
        </w:rPr>
        <w:t xml:space="preserve"> الذَّنْبَ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بِهِ الْعِلْمَ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کانَ قَدْ عَلِمَهُ؛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پس با آن،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دانسته،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عدّة</w:t>
      </w:r>
      <w:r>
        <w:rPr>
          <w:rtl/>
          <w:lang w:bidi="fa-IR"/>
        </w:rPr>
        <w:t xml:space="preserve"> الداع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197.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7" w:name="_Toc5212445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279</w:t>
      </w:r>
      <w:bookmarkEnd w:id="277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</w:t>
      </w:r>
      <w:r>
        <w:rPr>
          <w:rtl/>
          <w:lang w:bidi="fa-IR"/>
        </w:rPr>
        <w:t xml:space="preserve"> خِفْتُمُ اللّه‌َ حَقَّ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فَتِهِ</w:t>
      </w:r>
      <w:r>
        <w:rPr>
          <w:rtl/>
          <w:lang w:bidi="fa-IR"/>
        </w:rPr>
        <w:t xml:space="preserve"> لَعَلِمْتُمُ الْعِلْمَ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جَهلَ مَعَهُ ، وَ لَو عَرَفْتُمُ اللّه‌َ حَقَّ مَعْرِفَتِهِ لَزالَتْ بِدُعائِکُمُ الْجِبالُ؛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خدا چنانکه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 دست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اگر خدا را چنانکه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کوه‌ها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العمّال، ح 5881.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8" w:name="_Toc5212445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280</w:t>
      </w:r>
      <w:bookmarkEnd w:id="278"/>
    </w:p>
    <w:p w:rsidR="00AB197B" w:rsidRDefault="00AB197B" w:rsidP="001772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772F1" w:rsidRPr="001772F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مِنْ عالِمٍ اَو مُتَعَلِّمٍ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بِقَرْ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مِنْ قُرَ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الْمُسْلِم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اَو بَلْدَةٍ مِنْ بِلادِ الْمُسْلِم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اْکُلْ</w:t>
      </w:r>
      <w:r>
        <w:rPr>
          <w:rtl/>
          <w:lang w:bidi="fa-IR"/>
        </w:rPr>
        <w:t xml:space="preserve"> مِنْ طَعامِهِمْ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شْرَبْ</w:t>
      </w:r>
      <w:r>
        <w:rPr>
          <w:rtl/>
          <w:lang w:bidi="fa-IR"/>
        </w:rPr>
        <w:t xml:space="preserve"> مِنْ شَرابِهِمْ وَ دَخَلَ مِنْ جانِبٍ وَ خَرَجَ مِنْ جانِبٍ اِلاّ رَفَعَ اللّه‌ُ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عَذا</w:t>
      </w:r>
      <w:r>
        <w:rPr>
          <w:rFonts w:hint="eastAsia"/>
          <w:rtl/>
          <w:lang w:bidi="fa-IR"/>
        </w:rPr>
        <w:t>بَ</w:t>
      </w:r>
      <w:r>
        <w:rPr>
          <w:rtl/>
          <w:lang w:bidi="fa-IR"/>
        </w:rPr>
        <w:t xml:space="preserve"> قُبورِهِمْ اَرْبَع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دانشمند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دانش‌اندوز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روستاها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و از خوراک آنان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از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نوشد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وارد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خارج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جز آنکه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عذاب قبرها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چهل روز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، ص 507، ح 1405.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79" w:name="_Toc5212445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281</w:t>
      </w:r>
      <w:bookmarkEnd w:id="2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تَناصَحوا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الْعِلْمِ ، فَاِنَّ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انَةَ</w:t>
      </w:r>
      <w:r>
        <w:rPr>
          <w:rtl/>
          <w:lang w:bidi="fa-IR"/>
        </w:rPr>
        <w:t xml:space="preserve"> اَحَدِکُمْ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عِلْمِهِ اَشَدُّ مِنْ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انَتِهِ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مالِهِ وَ اِنَّ اللّه‌َ سائِلُـکُمْ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دانش،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در دانشش، سخت‌تر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او در مالش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خداوند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شما بازخواست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126، ح 198.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80" w:name="_Toc5212445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282</w:t>
      </w:r>
      <w:bookmarkEnd w:id="2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لا تَنالُ الْعِلْمَ اِلاّ بِسِتَّةٍ ؛ سَاُنب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عَنْ مَجموعِها بِبَ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>: ذَکاءٌ وَ حِرصٌ وَاصْطِبارٌ وبُلْغَةٌ ؛ و اِرشادُ اُستادٍ وَ طولُ زَمانِ؛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به دانش دست نم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با شش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که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تو را از همه آنها آگاه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: هوش، حرص،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استاد و درازا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آداب</w:t>
      </w:r>
      <w:r>
        <w:rPr>
          <w:rtl/>
          <w:lang w:bidi="fa-IR"/>
        </w:rPr>
        <w:t xml:space="preserve"> المتعلّم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82.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772F1">
      <w:pPr>
        <w:pStyle w:val="Heading2"/>
        <w:rPr>
          <w:rtl/>
          <w:lang w:bidi="fa-IR"/>
        </w:rPr>
      </w:pPr>
      <w:bookmarkStart w:id="281" w:name="_Toc5212445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283</w:t>
      </w:r>
      <w:bookmarkEnd w:id="28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خُذوا</w:t>
      </w:r>
      <w:r>
        <w:rPr>
          <w:rtl/>
          <w:lang w:bidi="fa-IR"/>
        </w:rPr>
        <w:t xml:space="preserve"> مِنْ کُلِّ عِلْمٍ اَحْسَنَهُ فَاِنَّ النَحْلَ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اْکُلُ</w:t>
      </w:r>
      <w:r>
        <w:rPr>
          <w:rtl/>
          <w:lang w:bidi="fa-IR"/>
        </w:rPr>
        <w:t xml:space="preserve"> مِنْ کُلِّ زَهْرٍ اَزْ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تَوَلَّدُ</w:t>
      </w:r>
      <w:r>
        <w:rPr>
          <w:rtl/>
          <w:lang w:bidi="fa-IR"/>
        </w:rPr>
        <w:t xml:space="preserve"> مِنْهُ جَوهَرانِ نَف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سانِ</w:t>
      </w:r>
      <w:r>
        <w:rPr>
          <w:rtl/>
          <w:lang w:bidi="fa-IR"/>
        </w:rPr>
        <w:t>: اَحَدُهُما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شِفاءٌ لِلنّاسِ وَ الآْخَرُ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سْتَضاءُ</w:t>
      </w:r>
      <w:r>
        <w:rPr>
          <w:rtl/>
          <w:lang w:bidi="fa-IR"/>
        </w:rPr>
        <w:t xml:space="preserve">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هر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زنبورِ عسل از هر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>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دو جواهر گران‌بها از آن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(عسل)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شفاست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(موم) که از آن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5082.</w:t>
      </w:r>
    </w:p>
    <w:p w:rsidR="00AB197B" w:rsidRDefault="001772F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772F1">
      <w:pPr>
        <w:pStyle w:val="Heading2"/>
        <w:rPr>
          <w:rtl/>
          <w:lang w:bidi="fa-IR"/>
        </w:rPr>
      </w:pPr>
      <w:bookmarkStart w:id="282" w:name="_Toc5212445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284</w:t>
      </w:r>
      <w:bookmarkEnd w:id="28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رَحِمَ</w:t>
      </w:r>
      <w:r>
        <w:rPr>
          <w:rtl/>
          <w:lang w:bidi="fa-IR"/>
        </w:rPr>
        <w:t xml:space="preserve"> اللّه‌ُ عَبْدا اَح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اَمْرَنا ...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تَعَلَّمُ</w:t>
      </w:r>
      <w:r>
        <w:rPr>
          <w:rtl/>
          <w:lang w:bidi="fa-IR"/>
        </w:rPr>
        <w:t xml:space="preserve"> عُلومَنا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عَلِّمُهَا</w:t>
      </w:r>
      <w:r>
        <w:rPr>
          <w:rtl/>
          <w:lang w:bidi="fa-IR"/>
        </w:rPr>
        <w:t xml:space="preserve"> النّاسَ ، فَاِنَّ النّاسَ لَوْ عَلِموا مَحاسِنَ کَلامِنا لاَتَّبَعونا؛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خدا بر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امر ما را زنده کند... دانش‌ها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 اگر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ما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دانستند،</w:t>
      </w:r>
      <w:r>
        <w:rPr>
          <w:rtl/>
          <w:lang w:bidi="fa-IR"/>
        </w:rPr>
        <w:t xml:space="preserve"> از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، ص 180، ح 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3" w:name="_Toc5212445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285</w:t>
      </w:r>
      <w:bookmarkEnd w:id="2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الْمُتَعَلِّمُ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حْتاجُ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رَغْبَةٍ وَ اِرادَةٍ و فَراغٍ وَ نُسُکٍ وَ خَشْ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وَ حِفْظٍ وَ حَزْمٍ؛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اندوز به شوق، اراده، فراغت، عبادت، ترس از خدا، مراقبت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نده‌نگر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مصباح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15.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4" w:name="_Toc5212445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286</w:t>
      </w:r>
      <w:bookmarkEnd w:id="2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جاءَهُ الْمَوتُ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طْلُبُ</w:t>
      </w:r>
      <w:r>
        <w:rPr>
          <w:rtl/>
          <w:lang w:bidi="fa-IR"/>
        </w:rPr>
        <w:t xml:space="preserve"> الْعِلْمَ لِ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یِیَ</w:t>
      </w:r>
      <w:r>
        <w:rPr>
          <w:rtl/>
          <w:lang w:bidi="fa-IR"/>
        </w:rPr>
        <w:t xml:space="preserve"> بِهِ الاِْسلامَ کانَ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الاَْنبِ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دَرَجَةٌ واحِدَةٌ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کس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باشد تا با آن اسلام را زنده کند و مرگ او فرا رسد،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فاصله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ص 100.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5" w:name="_Toc5212445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287</w:t>
      </w:r>
      <w:bookmarkEnd w:id="2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النّاسُ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طَـلَبِ الْعِلْمِ لَطَـلَبوهُ وَ لَو بِسَفْکِ الْمُهَجِ وَ خَوضِ اللُّجَجِ اِنَّ اللّه‌َ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الَ</w:t>
      </w:r>
      <w:r>
        <w:rPr>
          <w:rtl/>
          <w:lang w:bidi="fa-IR"/>
        </w:rPr>
        <w:t xml:space="preserve"> : اِنَّ اَمْقَتَ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الْجاهِلُ الْمُسْتَخِفُّ بِحَقِّ اَهْلِ الْعِلْمِ ، التّارِکُ لِلاِْق</w:t>
      </w:r>
      <w:r>
        <w:rPr>
          <w:rFonts w:hint="eastAsia"/>
          <w:rtl/>
          <w:lang w:bidi="fa-IR"/>
        </w:rPr>
        <w:t>ْتِداءِ</w:t>
      </w:r>
      <w:r>
        <w:rPr>
          <w:rtl/>
          <w:lang w:bidi="fa-IR"/>
        </w:rPr>
        <w:t xml:space="preserve"> بِهِمْ وَ اِنَّ اَحَبَّ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التَّق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الطّالِبُ لِلثَّوابِ الْجَز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اَللاّزِمُ لِلْعُلَماءِ التّابِـعُ لِلْحُلَماءِ القابِلُ عَنِ الْحُـکَماءِ؛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[نهفته] است،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شدن خون و فرو رفتن در اعماق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منفورتر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 اهل علم را سبک بشمارد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رها کند و محبوب‌تر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پاداش فراوان، همراه دانشمندان،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بردباران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35، ح 5.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286" w:name="_Toc5212445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288</w:t>
      </w:r>
      <w:bookmarkEnd w:id="2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کُلَّ</w:t>
      </w:r>
      <w:r>
        <w:rPr>
          <w:rtl/>
          <w:lang w:bidi="fa-IR"/>
        </w:rPr>
        <w:t xml:space="preserve"> وِعاءٍ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بِما جُعِلَ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اِلاّ وِعاءُ الْعِلْمِ فَاِنَّهُ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تَّسِعُ</w:t>
      </w:r>
      <w:r>
        <w:rPr>
          <w:rtl/>
          <w:lang w:bidi="fa-IR"/>
        </w:rPr>
        <w:t xml:space="preserve">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مگر ظرف دانش که هر چه در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 جا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، حکمت 205.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7" w:name="_Toc5212445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289</w:t>
      </w:r>
      <w:bookmarkEnd w:id="2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اَلْعِلْمُ</w:t>
      </w:r>
      <w:r>
        <w:rPr>
          <w:rtl/>
          <w:lang w:bidi="fa-IR"/>
        </w:rPr>
        <w:t xml:space="preserve"> عِلْمانِ : مَطْبوعٌ ومَسْموعٌ ،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نْفَعُ</w:t>
      </w:r>
      <w:r>
        <w:rPr>
          <w:rtl/>
          <w:lang w:bidi="fa-IR"/>
        </w:rPr>
        <w:t xml:space="preserve"> الْمَسْموعُ اِذا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کُنِ</w:t>
      </w:r>
      <w:r>
        <w:rPr>
          <w:rtl/>
          <w:lang w:bidi="fa-IR"/>
        </w:rPr>
        <w:t xml:space="preserve"> الْمَطْبوعُ؛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دو گونه است: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اگر علم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، حکمت 338.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8" w:name="_Toc5212445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290</w:t>
      </w:r>
      <w:bookmarkEnd w:id="2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کُلَّمَا</w:t>
      </w:r>
      <w:r>
        <w:rPr>
          <w:rtl/>
          <w:lang w:bidi="fa-IR"/>
        </w:rPr>
        <w:t xml:space="preserve"> ازْدادَ عِلْمُ الرَّجُلِ زادَتْ عِنا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بِنَفْسِهِ وَ بَذَلَ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اضَتِها</w:t>
      </w:r>
      <w:r>
        <w:rPr>
          <w:rtl/>
          <w:lang w:bidi="fa-IR"/>
        </w:rPr>
        <w:t xml:space="preserve"> وَ صَلاحِها جُهْدَهُ؛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اندازه دانش انسان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شود، توجه او به خودش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و رشد و اصلاح نَفْس، کوشش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</w:t>
      </w:r>
      <w:r>
        <w:rPr>
          <w:rtl/>
          <w:lang w:bidi="fa-IR"/>
        </w:rPr>
        <w:t xml:space="preserve"> الحکم ، ح 7204.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89" w:name="_Toc5212445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291</w:t>
      </w:r>
      <w:bookmarkEnd w:id="2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اَلْعِلْمُ</w:t>
      </w:r>
      <w:r>
        <w:rPr>
          <w:rtl/>
          <w:lang w:bidi="fa-IR"/>
        </w:rPr>
        <w:t xml:space="preserve"> مَقْرونٌ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الْعَمَلِ ، فَمَنْ عَلِمَ عَمِلَ ، ومَنْ عَمِلَ عَلِمَ ، وَالْعِلْمُ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هْتِفُ</w:t>
      </w:r>
      <w:r>
        <w:rPr>
          <w:rtl/>
          <w:lang w:bidi="fa-IR"/>
        </w:rPr>
        <w:t xml:space="preserve"> بِالْعَمَلِ فَاِنْ اَجابَهُ وَ اِلاَّ ارْتَحَلَ عَنْهُ؛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با عمل همراه است، پس هر که دانست، عمل کرد و هر که عمل کرد، دانست و دانش، به عمل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 پس اگر او را اجابت کرد، چه بهتر وگرنه از او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44، ح 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0" w:name="_Toc5212445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292</w:t>
      </w:r>
      <w:bookmarkEnd w:id="2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طَـلَبُ</w:t>
      </w:r>
      <w:r>
        <w:rPr>
          <w:rtl/>
          <w:lang w:bidi="fa-IR"/>
        </w:rPr>
        <w:t xml:space="preserve"> الْعِلْمِ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مُسْلِمٍ ، فَاطْلُبُوا الْعِلْمَ مِنْ مَظانِّهِ ، وَاقْتَبِسوهُ مِنْ اَهْلِهِ؛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بودن،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است، پس دانش را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احتمال بودنش هست،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از اهلش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569، ح 1176.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291" w:name="_Toc5212445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293</w:t>
      </w:r>
      <w:bookmarkEnd w:id="2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قَلْبٌ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مِنَ الحِکمَةِ کَبَ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خَرِبٍ ، فَتَعَلَّموا وعَلِّموا ، وتَفَقَّهوا ولا تَموتوا جُهّالاً ؛ فَاِنَّ اللّه‌َ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عذِرُ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الْجَهْلِ؛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حکمت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همچون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است.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آموزش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نادان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 و جلّ، بهانه‌ا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الفردوس</w:t>
      </w:r>
      <w:r>
        <w:rPr>
          <w:rtl/>
          <w:lang w:bidi="fa-IR"/>
        </w:rPr>
        <w:t xml:space="preserve"> ، ح 4590.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2" w:name="_Toc5212445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294</w:t>
      </w:r>
      <w:bookmarkEnd w:id="2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مُؤمِنُ اِنَّ هذَا الْعِلْمَ وَالاَْدَبَ ثَمَنُ نَفْسِکَ فَاجْتَهِدْ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تَعَلُّمِها فَما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مِنْ عِلْمِکَ وَ اَدَبِکَ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ثَمَنِکَ وَ قَدْرِکَ، فَاِنَّ بِالْعِلْمِ تَهْتَد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و ادب،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توست، پس در آموختن آن بکوش،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هرچه بر دانش و ادبت افزوده شود، بر ارج و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افزوده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چرا که با دانش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روضة</w:t>
      </w:r>
      <w:r>
        <w:rPr>
          <w:rtl/>
          <w:lang w:bidi="fa-IR"/>
        </w:rPr>
        <w:t xml:space="preserve">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11.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293" w:name="_Toc5212445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295</w:t>
      </w:r>
      <w:bookmarkEnd w:id="2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لَسْتُ</w:t>
      </w:r>
      <w:r>
        <w:rPr>
          <w:rtl/>
          <w:lang w:bidi="fa-IR"/>
        </w:rPr>
        <w:t xml:space="preserve"> اُحِبُّ اَنْ اَرَ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الشّابَّ مِنْـکُمْ اِلاّ غاد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: اِمّا عالِماً اَوْ مُتَعَلِّما ، فَاِنْ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فْعَلْ</w:t>
      </w:r>
      <w:r>
        <w:rPr>
          <w:rtl/>
          <w:lang w:bidi="fa-IR"/>
        </w:rPr>
        <w:t xml:space="preserve"> فَرَّطَ ، فَاِنْ فَرَّطَ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، وَ اِنْ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اَثِمَ ، وَ اِنْ اَثِمَ سَـکَنَ النّارَ وَ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بَعَثَ مُحَمَّدا بِالْحَقِّ ؛</w:t>
      </w:r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ندارم جوانانِ شما را جز در دو حالت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: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دانش‌اندوز اگر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نکند 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اگر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تباه ساخته و اگر تباه ساخت ، گناه کرده است و اگر گناه کند ، سوگند به آن کس که محمّد </w:t>
      </w:r>
      <w:r w:rsidR="001C222C" w:rsidRPr="001C222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را به حق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، دوزخ‌نش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ص 303، ح 604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4" w:name="_Toc5212445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296</w:t>
      </w:r>
      <w:bookmarkEnd w:id="2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کانَ</w:t>
      </w:r>
      <w:r>
        <w:rPr>
          <w:rtl/>
          <w:lang w:bidi="fa-IR"/>
        </w:rPr>
        <w:t xml:space="preserve"> اَب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الْعابِد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اِذا نَظَرَ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الشَّبابِ الَّذ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طْـلُبونَ</w:t>
      </w:r>
      <w:r>
        <w:rPr>
          <w:rtl/>
          <w:lang w:bidi="fa-IR"/>
        </w:rPr>
        <w:t xml:space="preserve"> الْعِلْمَ اَدْناهُمْ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قالَ : مَرحَبا بِکُمْ اَ نْتُمْ وَدائِعُ الْعِلْمِ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وشِکُ</w:t>
      </w:r>
      <w:r>
        <w:rPr>
          <w:rtl/>
          <w:lang w:bidi="fa-IR"/>
        </w:rPr>
        <w:t xml:space="preserve"> اِذْ اَ نْتُمْ صِغارُ قَوْمٍ اَنْ تَـکونوا کِبارَ آخَر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؛</w:t>
      </w:r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[امام]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هر گاه به جوانان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اندوختند</w:t>
      </w:r>
      <w:r>
        <w:rPr>
          <w:rtl/>
          <w:lang w:bidi="fa-IR"/>
        </w:rPr>
        <w:t xml:space="preserve">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آنان را به خود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: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شما که امانت‌ها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آموختن]دانش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به‌زود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کم‌سالان جامعه ، بزرگان جامعه‌ا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الدر</w:t>
      </w:r>
      <w:r>
        <w:rPr>
          <w:rtl/>
          <w:lang w:bidi="fa-IR"/>
        </w:rPr>
        <w:t xml:space="preserve"> النظ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مناقب الائمة اللهام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ص 587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5" w:name="_Toc5212445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297</w:t>
      </w:r>
      <w:bookmarkEnd w:id="295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1C222C" w:rsidRPr="001C222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تَعَلَّمَ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شَبابِهِ کانَ بِمَنْزِلَةِ الْوَشْمِ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الْحَجَرِ وَ مَن تَعَلَّمَ وَ هُوَ کَب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کانَ بِمَنْزِلَةِ الْکِتابِ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وَجْهِ الْماءِ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در جوان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آموخته‌اش مانند نقش بر سنگ است و هر کس در بزرگ‌سال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مانند نوشتن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نوادر</w:t>
      </w:r>
      <w:r>
        <w:rPr>
          <w:rtl/>
          <w:lang w:bidi="fa-IR"/>
        </w:rPr>
        <w:t xml:space="preserve">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ص 132، ح 169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6" w:name="_Toc52124458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298</w:t>
      </w:r>
      <w:bookmarkEnd w:id="29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حلم و علم است ، و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حکمت‌است .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سکوت 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(تحف العقول ، ص 469)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7" w:name="_Toc5212445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299</w:t>
      </w:r>
      <w:bookmarkEnd w:id="297"/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الْعِلْمَ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اةُ</w:t>
      </w:r>
      <w:r>
        <w:rPr>
          <w:rtl/>
          <w:lang w:bidi="fa-IR"/>
        </w:rPr>
        <w:t xml:space="preserve"> الْقُلوبِ وَ نورُ الاَْبْصارِ مِنَ الْعَم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قُوَّةُ الاَْبْدانِ مِنَ الضَّعْفِ؛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دانش،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دل‌ها، روشن کننده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کور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روبخش</w:t>
      </w:r>
      <w:r>
        <w:rPr>
          <w:rtl/>
          <w:lang w:bidi="fa-IR"/>
        </w:rPr>
        <w:t xml:space="preserve"> بدن‌ها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ناتوان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صدوق، ص 493، ح 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8" w:name="_Toc5212445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300</w:t>
      </w:r>
      <w:bookmarkEnd w:id="29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رَحِمَ</w:t>
      </w:r>
      <w:r>
        <w:rPr>
          <w:rtl/>
          <w:lang w:bidi="fa-IR"/>
        </w:rPr>
        <w:t xml:space="preserve"> اللّه‌ُ عَبْدا اَح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اَمْرَنا ...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تَعَلَّمُ</w:t>
      </w:r>
      <w:r>
        <w:rPr>
          <w:rtl/>
          <w:lang w:bidi="fa-IR"/>
        </w:rPr>
        <w:t xml:space="preserve"> عُلومَنا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عَلِّمُهَا</w:t>
      </w:r>
      <w:r>
        <w:rPr>
          <w:rtl/>
          <w:lang w:bidi="fa-IR"/>
        </w:rPr>
        <w:t xml:space="preserve"> النّاسَ ، فَاِنَّ النّاسَ لَوْ عَلِموا مَحاسِنَ کَلامِنا لاَتَّبَعونا؛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خدا بر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امر ما را زنده کند. دانش‌ها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 اگر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ما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دانستند،</w:t>
      </w:r>
      <w:r>
        <w:rPr>
          <w:rtl/>
          <w:lang w:bidi="fa-IR"/>
        </w:rPr>
        <w:t xml:space="preserve"> از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، ص 180، ح 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299" w:name="_Toc5212445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301</w:t>
      </w:r>
      <w:bookmarkEnd w:id="29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الْمُتَعَلِّمُ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حْتاجُ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رَغْبَةٍ وَ اِرادَةٍ و فَراغٍ وَ نُسُکٍ وَ خَشْ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وَ حِفْظٍ وَ حَزْمٍ؛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اندوز به شوق، اراده، فراغت، عبادت، ترس از خدا، مراقبت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نده‌نگر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مصباح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15.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00" w:name="_Toc5212445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302</w:t>
      </w:r>
      <w:bookmarkEnd w:id="300"/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C222C" w:rsidRPr="001C222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اِنَّ</w:t>
      </w:r>
      <w:r>
        <w:rPr>
          <w:rtl/>
          <w:lang w:bidi="fa-IR"/>
        </w:rPr>
        <w:t xml:space="preserve"> اللّه‌َ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قَدْ تَکَفَّلَ لِطالِبِ الْعِلْمِ بِرِزْقِهِ خاصَّةً عَمّا ضَمِنَهُ لِغَ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خداوند متعال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را به‌طور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ژه،</w:t>
      </w:r>
      <w:r>
        <w:rPr>
          <w:rtl/>
          <w:lang w:bidi="fa-IR"/>
        </w:rPr>
        <w:t xml:space="preserve"> افزون بر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کرده، به عهده گرفته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ص 160.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01" w:name="_Toc5212445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303</w:t>
      </w:r>
      <w:bookmarkEnd w:id="30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جاءَهُ الْمَوتُ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طْلُبُ</w:t>
      </w:r>
      <w:r>
        <w:rPr>
          <w:rtl/>
          <w:lang w:bidi="fa-IR"/>
        </w:rPr>
        <w:t xml:space="preserve"> الْعِلْمَ لِ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یِیَ</w:t>
      </w:r>
      <w:r>
        <w:rPr>
          <w:rtl/>
          <w:lang w:bidi="fa-IR"/>
        </w:rPr>
        <w:t xml:space="preserve"> بِهِ الاِْسلامَ کانَ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الاَْنبِ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دَرَجَةٌ واحِدَةٌ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الْجَنَّةِ؛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باشد تا با آن اسلام را زنده کند و مرگ او فرا رسد،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فاصله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ص 100.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02" w:name="_Toc5212445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304</w:t>
      </w:r>
      <w:bookmarkEnd w:id="30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النّاسُ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طَـلَبِ الْعِلْمِ لَطَـلَبوهُ وَ لَو بِسَفْکِ الْمُهَجِ وَ خَوضِ اللُّجَجِ اِنَّ اللّه‌َ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الَ</w:t>
      </w:r>
      <w:r>
        <w:rPr>
          <w:rtl/>
          <w:lang w:bidi="fa-IR"/>
        </w:rPr>
        <w:t xml:space="preserve"> : اِنَّ اَمْقَتَ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الْجاهِلُ الْمُسْتَخِفُّ بِحَقِّ اَهْلِ الْعِلْمِ ، التّارِکُ لِلاِْق</w:t>
      </w:r>
      <w:r>
        <w:rPr>
          <w:rFonts w:hint="eastAsia"/>
          <w:rtl/>
          <w:lang w:bidi="fa-IR"/>
        </w:rPr>
        <w:t>ْتِداءِ</w:t>
      </w:r>
      <w:r>
        <w:rPr>
          <w:rtl/>
          <w:lang w:bidi="fa-IR"/>
        </w:rPr>
        <w:t xml:space="preserve"> بِهِمْ وَ اِنَّ اَحَبَّ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التَّق</w:t>
      </w:r>
      <w:r>
        <w:rPr>
          <w:rFonts w:hint="cs"/>
          <w:rtl/>
          <w:lang w:bidi="fa-IR"/>
        </w:rPr>
        <w:t>یُّ</w:t>
      </w:r>
      <w:r>
        <w:rPr>
          <w:rtl/>
          <w:lang w:bidi="fa-IR"/>
        </w:rPr>
        <w:t xml:space="preserve"> الطّالِبُ لِلثَّوابِ الْجَز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اَللاّزِمُ لِلْعُلَماءِ التّابِـعُ لِلْحُلَماءِ القابِلُ عَنِ الْحُـکَماءِ؛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[نهفته] است،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شدن خون و فرو رفتن در اعماق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منفورتر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 اهل علم را سبک بشمارد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رها کند و محبوب‌تر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پاداش فراوان، همراه دانشمندان،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بردباران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35، ح 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03" w:name="_Toc5212445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305</w:t>
      </w:r>
      <w:bookmarkEnd w:id="30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کُلَّ</w:t>
      </w:r>
      <w:r>
        <w:rPr>
          <w:rtl/>
          <w:lang w:bidi="fa-IR"/>
        </w:rPr>
        <w:t xml:space="preserve"> وِعاءٍ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بِما جُعِلَ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اِلاّ وِعاءُ الْعِلْمِ فَاِنَّهُ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تَّسِعُ</w:t>
      </w:r>
      <w:r>
        <w:rPr>
          <w:rtl/>
          <w:lang w:bidi="fa-IR"/>
        </w:rPr>
        <w:t xml:space="preserve">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مگر ظرف دانش که هر چه در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 جا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1C222C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، حکمت 205.</w:t>
      </w:r>
    </w:p>
    <w:p w:rsidR="00AB197B" w:rsidRDefault="001C222C" w:rsidP="001C22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04" w:name="_Toc5212445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306</w:t>
      </w:r>
      <w:bookmarkEnd w:id="30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دانش! دانش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سَرش تواضع، چشمش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حسد، گوشش فهم، زبانش راستگو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حافظه‌اش جستجو، دلش خوش‌ن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عقلش شناخت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امور، دستش رحمت،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دانشمندان، همّتش سلامت، حکمتش تقوا، قرارگاهش نجات، جلودارش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مَرکبش وفا، س</w:t>
      </w:r>
      <w:r>
        <w:rPr>
          <w:rFonts w:hint="eastAsia"/>
          <w:rtl/>
          <w:lang w:bidi="fa-IR"/>
        </w:rPr>
        <w:t>لاحش</w:t>
      </w:r>
      <w:r>
        <w:rPr>
          <w:rtl/>
          <w:lang w:bidi="fa-IR"/>
        </w:rPr>
        <w:t xml:space="preserve">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سخن،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خشنود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کمانش سازگار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سپاهش گفتگو با دانشمندان، دارا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ادب، اندوخته‌اش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گناهان، توشه‌اش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گاهش،</w:t>
      </w:r>
      <w:r>
        <w:rPr>
          <w:rtl/>
          <w:lang w:bidi="fa-IR"/>
        </w:rPr>
        <w:t xml:space="preserve"> گفت‌وگو و مذاکره، رهنما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دوستش، عشق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48، ح 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05" w:name="_Toc5212445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307</w:t>
      </w:r>
      <w:bookmarkEnd w:id="30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کُلَّمَا</w:t>
      </w:r>
      <w:r>
        <w:rPr>
          <w:rtl/>
          <w:lang w:bidi="fa-IR"/>
        </w:rPr>
        <w:t xml:space="preserve"> ازْدادَ عِلْمُ الرَّجُلِ زادَتْ عِنا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بِنَفْسِهِ وَ بَذَلَ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اضَتِها</w:t>
      </w:r>
      <w:r>
        <w:rPr>
          <w:rtl/>
          <w:lang w:bidi="fa-IR"/>
        </w:rPr>
        <w:t xml:space="preserve"> وَ صَلاحِها جُهْدَهُ؛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اندازه دانش انسان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شود، توجه او به خودش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و رشد و اصلاح نَفْس، کوشش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7204.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06" w:name="_Toc5212445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308</w:t>
      </w:r>
      <w:bookmarkEnd w:id="30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اَلْعِلْمُ</w:t>
      </w:r>
      <w:r>
        <w:rPr>
          <w:rtl/>
          <w:lang w:bidi="fa-IR"/>
        </w:rPr>
        <w:t xml:space="preserve"> مَقْرونٌ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الْعَمَلِ ، فَمَنْ عَلِمَ عَمِلَ ، ومَنْ عَمِلَ عَلِمَ ، وَالْعِلْمُ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هْتِفُ</w:t>
      </w:r>
      <w:r>
        <w:rPr>
          <w:rtl/>
          <w:lang w:bidi="fa-IR"/>
        </w:rPr>
        <w:t xml:space="preserve"> بِالْعَمَلِ فَاِنْ اَجابَهُ وَ اِلاَّ ارْتَحَلَ عَنْهُ؛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دانش،</w:t>
      </w:r>
      <w:r>
        <w:rPr>
          <w:rtl/>
          <w:lang w:bidi="fa-IR"/>
        </w:rPr>
        <w:t xml:space="preserve"> با عمل همراه است، پس هر که دانست، عمل کرد و هر که عمل کرد، دانست و دانش، به عمل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 پس اگر او را اجابت کرد، چه بهتر وگرنه از او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44، ح 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07" w:name="_Toc5212445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309</w:t>
      </w:r>
      <w:bookmarkEnd w:id="30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اَعَزُّ</w:t>
      </w:r>
      <w:r>
        <w:rPr>
          <w:rtl/>
          <w:lang w:bidi="fa-IR"/>
        </w:rPr>
        <w:t xml:space="preserve"> الْعِزِّ الْعِلْمُ ؛ لاِءَنَّ بِهِ مَعْرِفَةُ الْمَعادِ وَ الْمَعاشِ، وَ اَذَلُّ الذُّلِّ الْجَهْلُ ؛ لاِءَنَّ صاحِبَهُ اَصَمُّ ، اَبْکَمُ ، اَعْم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حَ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رانُ؛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عزّت، دانش است، چرا که با آن معاد شناخته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راه کسب معاش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چرا که نادان کر و لال و کور و سرگردان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نزهة</w:t>
      </w:r>
      <w:r>
        <w:rPr>
          <w:rtl/>
          <w:lang w:bidi="fa-IR"/>
        </w:rPr>
        <w:t xml:space="preserve"> الناظر، ص 70، ح 65.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08" w:name="_Toc5212445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310</w:t>
      </w:r>
      <w:bookmarkEnd w:id="30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طَـلَبُ</w:t>
      </w:r>
      <w:r>
        <w:rPr>
          <w:rtl/>
          <w:lang w:bidi="fa-IR"/>
        </w:rPr>
        <w:t xml:space="preserve"> الْعِلْمِ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کُلِّ مُسْلِمٍ ، فَاطْلُبُوا الْعِلْمَ مِنْ مَظانِّهِ ، وَاقْتَبِسوهُ مِنْ اَهْلِهِ؛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بودن،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است، پس دانش را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احتمال بودنش هست،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از اهلش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569، ح 1176.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09" w:name="_Toc5212445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311</w:t>
      </w:r>
      <w:bookmarkEnd w:id="30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اَت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وْمٌ</w:t>
      </w:r>
      <w:r>
        <w:rPr>
          <w:rtl/>
          <w:lang w:bidi="fa-IR"/>
        </w:rPr>
        <w:t xml:space="preserve"> لا اَزْدادُ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عِلْماً ، فَلا بورِکَ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طُلوعِ شَمْسِ ذلِکَ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 بر دانشم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طلوع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روز بر من مبارک مباد.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المعجم</w:t>
      </w:r>
      <w:r>
        <w:rPr>
          <w:rtl/>
          <w:lang w:bidi="fa-IR"/>
        </w:rPr>
        <w:t xml:space="preserve"> الأوسط ، ج 6 ص 367 ح 6636.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0" w:name="_Toc5212445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312</w:t>
      </w:r>
      <w:bookmarkEnd w:id="31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قَلْبٌ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مِنَ الحِکمَةِ کَبَ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خَرِبٍ ، فَتَعَلَّموا وعَلِّموا ، وتَفَقَّهوا ولا تَموتوا جُهّالاً ؛ فَاِنَّ اللّه‌َ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عذِرُ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الْجَهْلِ؛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حکمت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همچون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است.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آموزش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نادان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 و جلّ، بهانه‌ا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الفردوس</w:t>
      </w:r>
      <w:r>
        <w:rPr>
          <w:rtl/>
          <w:lang w:bidi="fa-IR"/>
        </w:rPr>
        <w:t xml:space="preserve"> ، ح 4590.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1" w:name="_Toc5212446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313</w:t>
      </w:r>
      <w:bookmarkEnd w:id="31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مُؤمِنُ اِنَّ هذَا الْعِلْمَ وَالاَْدَبَ ثَمَنُ نَفْسِکَ فَاجْتَهِدْ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تَعَلُّمِها فَما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مِنْ عِلْمِکَ وَ اَدَبِکَ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ثَمَنِکَ وَ قَدْرِکَ، فَاِنَّ بِالْعِلْمِ تَهْتَد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رَبِّکَ؛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و ادب،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توست، پس در آموختن آن بکوش،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هرچه بر دانش و ادبت افزوده شود، بر ارج و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افزوده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چرا که با دانش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روضة</w:t>
      </w:r>
      <w:r>
        <w:rPr>
          <w:rtl/>
          <w:lang w:bidi="fa-IR"/>
        </w:rPr>
        <w:t xml:space="preserve">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2" w:name="_Toc5212446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314</w:t>
      </w:r>
      <w:bookmarkEnd w:id="31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</w:t>
      </w:r>
      <w:r>
        <w:rPr>
          <w:rtl/>
          <w:lang w:bidi="fa-IR"/>
        </w:rPr>
        <w:t xml:space="preserve"> لْعِلْمُ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اةُ</w:t>
      </w:r>
      <w:r>
        <w:rPr>
          <w:rtl/>
          <w:lang w:bidi="fa-IR"/>
        </w:rPr>
        <w:t xml:space="preserve"> الاِْسْلامِ وَ عِمادُ الاْ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 xml:space="preserve"> وَ مَنْ عَلِمَ عِلْما اَتـَمَّ اللّه‌ُ لَهُ اَجْرَهُ وَ مَنْ تَعَلَّمَ فَعَمِلَ عَلَّمَهُ اللّه‌ُ ما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عْلَمْ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و هر کس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خداوند پاداش او را تمام گرداند و هر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عمل کند، خداوند،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 به او آنچه را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الفصاحه، ح 2019.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3" w:name="_Toc5212446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315</w:t>
      </w:r>
      <w:bookmarkEnd w:id="31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ظَهَرتِ البِدعُ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ظهِرِ</w:t>
      </w:r>
      <w:r>
        <w:rPr>
          <w:rtl/>
          <w:lang w:bidi="fa-IR"/>
        </w:rPr>
        <w:t xml:space="preserve"> العالِمُ علمَهُ ، فمَن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فعَلَ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لَعنةُ اللّه‌ِ؛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بدعت‌ها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 من آشکار شد، بر عالم است که علمش را آشکار کند و هر کس نکند، لعنت خدا بر او.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ج 1 ، ص 54 ، ح 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4" w:name="_Toc5212446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316</w:t>
      </w:r>
      <w:bookmarkEnd w:id="31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اَعَزُّ</w:t>
      </w:r>
      <w:r>
        <w:rPr>
          <w:rtl/>
          <w:lang w:bidi="fa-IR"/>
        </w:rPr>
        <w:t xml:space="preserve"> العِزِّ العِلمُ ؛ لاِءَنَّ بِهِ مَعرِفَةُ المَعادِ وَ المَعاشِ، وَ اَذَلُّ الذُّلِّ الجَهلُ ؛ لاِءَنَّ صاحِبَهُ اَصَمُّ ، اَبکَمُ ، اَعم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عزّت، دانش است، چرا که با آن معاد شناخته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راه کسب معاش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چرا که نادان کر و لال و کور و سرگردان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نزهة</w:t>
      </w:r>
      <w:r>
        <w:rPr>
          <w:rtl/>
          <w:lang w:bidi="fa-IR"/>
        </w:rPr>
        <w:t xml:space="preserve"> الناظر، ص 70، ح 65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15" w:name="_Toc5212446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317</w:t>
      </w:r>
      <w:bookmarkEnd w:id="31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العِلمَ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اةُ</w:t>
      </w:r>
      <w:r>
        <w:rPr>
          <w:rtl/>
          <w:lang w:bidi="fa-IR"/>
        </w:rPr>
        <w:t xml:space="preserve"> القُلوبِ وَ نورُ الاَْبصارِ مِنَ العَم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قُوَّةُ الاَْبدانِ مِنَ الضَّعفِ؛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دانش،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دل‌ها، روشن کننده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کور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روبخش</w:t>
      </w:r>
      <w:r>
        <w:rPr>
          <w:rtl/>
          <w:lang w:bidi="fa-IR"/>
        </w:rPr>
        <w:t xml:space="preserve"> بدن‌ها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ناتوان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صدوق، ص 493، ح 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6" w:name="_Toc5212446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318</w:t>
      </w:r>
      <w:bookmarkEnd w:id="31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اِکتَسِبُوا</w:t>
      </w:r>
      <w:r>
        <w:rPr>
          <w:rtl/>
          <w:lang w:bidi="fa-IR"/>
        </w:rPr>
        <w:t xml:space="preserve"> العِلمَ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کسِبکُمُ</w:t>
      </w:r>
      <w:r>
        <w:rPr>
          <w:rtl/>
          <w:lang w:bidi="fa-IR"/>
        </w:rPr>
        <w:t xml:space="preserve"> الحَ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کسب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شما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 بالندگ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بخشد.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و دررالکلم، ح 2486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7" w:name="_Toc5212446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319</w:t>
      </w:r>
      <w:bookmarkEnd w:id="31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قَدرُ</w:t>
      </w:r>
      <w:r>
        <w:rPr>
          <w:rtl/>
          <w:lang w:bidi="fa-IR"/>
        </w:rPr>
        <w:t xml:space="preserve"> الرَّجُلِ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قَدرِ هِمَّتِهِ ، وَ عَمَلُهُ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قَدرِ 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ارزش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همّت او ، و عملش به اندازه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و دررالکلم ، ح 6743</w:t>
      </w:r>
    </w:p>
    <w:p w:rsidR="00AB197B" w:rsidRDefault="001C222C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C222C">
      <w:pPr>
        <w:pStyle w:val="Heading2"/>
        <w:rPr>
          <w:rtl/>
          <w:lang w:bidi="fa-IR"/>
        </w:rPr>
      </w:pPr>
      <w:bookmarkStart w:id="318" w:name="_Toc5212446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320</w:t>
      </w:r>
      <w:bookmarkEnd w:id="318"/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تَمامُ</w:t>
      </w:r>
      <w:r>
        <w:rPr>
          <w:rtl/>
          <w:lang w:bidi="fa-IR"/>
        </w:rPr>
        <w:t xml:space="preserve"> التَّقو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 تَتَعَلَّمَ ما جَهِلتَ وَ تَعمَلَ بِما عَلِمتَ؛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تقوا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آنچه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بدانچه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ج 2، ص 120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19" w:name="_Toc5212446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321</w:t>
      </w:r>
      <w:bookmarkEnd w:id="3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مَعشَرَ الفِت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انِ،</w:t>
      </w:r>
      <w:r>
        <w:rPr>
          <w:rtl/>
          <w:lang w:bidi="fa-IR"/>
        </w:rPr>
        <w:t xml:space="preserve"> حَصِّنوا اَعراضَکُم باِلاَْدَبِ وَ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نَـکُم</w:t>
      </w:r>
      <w:r>
        <w:rPr>
          <w:rtl/>
          <w:lang w:bidi="fa-IR"/>
        </w:rPr>
        <w:t xml:space="preserve"> بِالعِلمِ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جوانان! آبرو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با ادب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نتان</w:t>
      </w:r>
      <w:r>
        <w:rPr>
          <w:rtl/>
          <w:lang w:bidi="fa-IR"/>
        </w:rPr>
        <w:t xml:space="preserve"> را با دانش حفظ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2، ص 210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20" w:name="_Toc5212446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322</w:t>
      </w:r>
      <w:bookmarkEnd w:id="320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1C222C" w:rsidRPr="001C222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اَلْعِلْمُ</w:t>
      </w:r>
      <w:r>
        <w:rPr>
          <w:rtl/>
          <w:lang w:bidi="fa-IR"/>
        </w:rPr>
        <w:t xml:space="preserve">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اةُ</w:t>
      </w:r>
      <w:r>
        <w:rPr>
          <w:rtl/>
          <w:lang w:bidi="fa-IR"/>
        </w:rPr>
        <w:t xml:space="preserve"> الاِْسْلامِ وَ عِمادُ الاْ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 xml:space="preserve"> وَ مَنْ عَلِمَ عِلْما اَتـَمَّ اللّه‌ُ لَهُ اَجْرَهُ وَ مَنْ تَعَلَّمَ فَعَمِلَ عَلَّمَهُ اللّه‌ُ ما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عْلَمْ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و هر کس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خداوند پاداش او را تمام گرداند و هر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عمل کند، خداوند،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 به او آنچه را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الفصاحه، ح 2019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21" w:name="_Toc5212446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323</w:t>
      </w:r>
      <w:bookmarkEnd w:id="32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اللّه‌َ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تَکَفَّلَ لِطالِبِ العِلمِ بِرِزقِهِ خاصَّةً عَمّا ضَمِنَهُ لِغَ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رِهِ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خداوند متعال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را به طور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ژه،</w:t>
      </w:r>
      <w:r>
        <w:rPr>
          <w:rtl/>
          <w:lang w:bidi="fa-IR"/>
        </w:rPr>
        <w:t xml:space="preserve"> افزون بر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کرده، به عهده گرفته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ص 160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22" w:name="_Toc5212446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324</w:t>
      </w:r>
      <w:bookmarkEnd w:id="322"/>
    </w:p>
    <w:p w:rsidR="00AB197B" w:rsidRDefault="00AB197B" w:rsidP="001C22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وَالآخِرَةِ مَعَ العِلمِ وَشَرُّ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وَالآخِرَةِ مَعَ الجَهل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دانش است و شرّ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اة،</w:t>
      </w:r>
      <w:r>
        <w:rPr>
          <w:rtl/>
          <w:lang w:bidi="fa-IR"/>
        </w:rPr>
        <w:t xml:space="preserve"> ج‌1، ص‌35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C222C">
      <w:pPr>
        <w:pStyle w:val="Heading2"/>
        <w:rPr>
          <w:rtl/>
          <w:lang w:bidi="fa-IR"/>
        </w:rPr>
      </w:pPr>
      <w:bookmarkStart w:id="323" w:name="_Toc5212446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325</w:t>
      </w:r>
      <w:bookmarkEnd w:id="32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تَعَلَّمُوا</w:t>
      </w:r>
      <w:r>
        <w:rPr>
          <w:rtl/>
          <w:lang w:bidi="fa-IR"/>
        </w:rPr>
        <w:t xml:space="preserve"> العِلمَ فَإنَّ تَعَلُّمَهُ حَسَنَةٌ، وَطَلَبَهُ عِبَادَةٌ؛</w:t>
      </w:r>
    </w:p>
    <w:p w:rsidR="00AB197B" w:rsidRDefault="00AB197B" w:rsidP="00D843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آموختن آن، پاداش دارد و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عبادت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الأنوار، ج 78، ص 189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24" w:name="_Toc5212446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326</w:t>
      </w:r>
      <w:bookmarkEnd w:id="32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اِکتَسِبُوا</w:t>
      </w:r>
      <w:r>
        <w:rPr>
          <w:rtl/>
          <w:lang w:bidi="fa-IR"/>
        </w:rPr>
        <w:t xml:space="preserve"> العِلمَ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کسِبکمُ</w:t>
      </w:r>
      <w:r>
        <w:rPr>
          <w:rtl/>
          <w:lang w:bidi="fa-IR"/>
        </w:rPr>
        <w:t xml:space="preserve"> الحَ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کسب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شما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 بالندگ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بخشد.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و دررالکلم، ح 2486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25" w:name="_Toc5212446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327</w:t>
      </w:r>
      <w:bookmarkEnd w:id="32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</w:t>
      </w:r>
      <w:r>
        <w:rPr>
          <w:rtl/>
          <w:lang w:bidi="fa-IR"/>
        </w:rPr>
        <w:t xml:space="preserve"> العُلَماءَ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زدَد</w:t>
      </w:r>
      <w:r>
        <w:rPr>
          <w:rtl/>
          <w:lang w:bidi="fa-IR"/>
        </w:rPr>
        <w:t xml:space="preserve"> عِلمُک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حسُن</w:t>
      </w:r>
      <w:r>
        <w:rPr>
          <w:rtl/>
          <w:lang w:bidi="fa-IR"/>
        </w:rPr>
        <w:t xml:space="preserve"> اَدَبُک وتَزک نَفسُک؛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علما معاشرت کن تا علمت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جانت پاک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مطالب</w:t>
      </w:r>
      <w:r>
        <w:rPr>
          <w:rtl/>
          <w:lang w:bidi="fa-IR"/>
        </w:rPr>
        <w:t xml:space="preserve"> السؤول، ص 49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26" w:name="_Toc5212446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328</w:t>
      </w:r>
      <w:bookmarkEnd w:id="32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بادِروا</w:t>
      </w:r>
      <w:r>
        <w:rPr>
          <w:rtl/>
          <w:lang w:bidi="fa-IR"/>
        </w:rPr>
        <w:t xml:space="preserve"> اَحداثَکم بِال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قَبلَ اَن تَسبِقَکم اِلَ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هِمُ</w:t>
      </w:r>
      <w:r>
        <w:rPr>
          <w:rtl/>
          <w:lang w:bidi="fa-IR"/>
        </w:rPr>
        <w:t xml:space="preserve"> المُرجِئَةُ؛</w:t>
      </w:r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آموختن </w:t>
      </w:r>
      <w:r w:rsidR="007B7D1E">
        <w:rPr>
          <w:rtl/>
          <w:lang w:bidi="fa-IR"/>
        </w:rPr>
        <w:t xml:space="preserve">حدیث </w:t>
      </w:r>
      <w:r>
        <w:rPr>
          <w:rtl/>
          <w:lang w:bidi="fa-IR"/>
        </w:rPr>
        <w:t>(معارف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جوانانتان 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آن‌که منحرف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را گمراه سازند، اقدام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 ، ج 8 ، ص 111، ح 381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27" w:name="_Toc5212446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329</w:t>
      </w:r>
      <w:bookmarkEnd w:id="327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اَلنّاسُ</w:t>
      </w:r>
      <w:r>
        <w:rPr>
          <w:rtl/>
          <w:lang w:bidi="fa-IR"/>
        </w:rPr>
        <w:t xml:space="preserve"> رَجُلانِ: عالِمٌ وَ مُتَعَلِّمٌ وَ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سِواهُما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مردم،</w:t>
      </w:r>
      <w:r>
        <w:rPr>
          <w:rtl/>
          <w:lang w:bidi="fa-IR"/>
        </w:rPr>
        <w:t xml:space="preserve"> دو گروهند: دانشمند و دانش اندوز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الفصاحه، ح 3145 )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28" w:name="_Toc5212446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330</w:t>
      </w:r>
      <w:bookmarkEnd w:id="32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آباد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، خ 155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29" w:name="_Toc5212446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331</w:t>
      </w:r>
      <w:bookmarkEnd w:id="329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 مگر آن که علم و ادب را از او فرو گذارد.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 ، ح 2568)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0" w:name="_Toc5212446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332</w:t>
      </w:r>
      <w:bookmarkEnd w:id="330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محترم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بدو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محترم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(نهج الفصاحه 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3184)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1" w:name="_Toc5212446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333</w:t>
      </w:r>
      <w:bookmarkEnd w:id="331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دانش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نااهل سپار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 ، ح 5)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2" w:name="_Toc5212446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334</w:t>
      </w:r>
      <w:bookmarkEnd w:id="332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دانش همراه است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 ، ح 1482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3" w:name="_Toc5212446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335</w:t>
      </w:r>
      <w:bookmarkEnd w:id="333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5635" w:rsidRPr="00705635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طلب علم و عمل بدانست ،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طلب علم بر شما از طلب مال لازم تر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قسمت و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شده.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خداست)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قسمت کرده و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نموده و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نزد اهلش نگهداشته شده و شما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کــه آن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اهلش طلب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پس آنرا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05635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1 ص 35</w:t>
      </w:r>
    </w:p>
    <w:p w:rsidR="00AB197B" w:rsidRDefault="00705635" w:rsidP="007056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34" w:name="_Toc5212446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336</w:t>
      </w:r>
      <w:bookmarkEnd w:id="334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جوئ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، همانا خدا دانش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دوست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35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5" w:name="_Toc5212446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337</w:t>
      </w:r>
      <w:bookmarkEnd w:id="33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حلم ندارد علم ندارد.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6" w:name="_Toc5212446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338</w:t>
      </w:r>
      <w:bookmarkEnd w:id="33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حلم</w:t>
      </w:r>
      <w:r>
        <w:rPr>
          <w:rtl/>
          <w:lang w:bidi="fa-IR"/>
        </w:rPr>
        <w:t xml:space="preserve">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7" w:name="_Toc5212446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339</w:t>
      </w:r>
      <w:bookmarkEnd w:id="33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ها و دانش ها آراسته شدن آن به حلم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8" w:name="_Toc5212446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340</w:t>
      </w:r>
      <w:bookmarkEnd w:id="3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سر چشمه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دنگاه</w:t>
      </w:r>
      <w:r>
        <w:rPr>
          <w:rtl/>
          <w:lang w:bidi="fa-IR"/>
        </w:rPr>
        <w:t xml:space="preserve"> علم و دانش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شده باشد ، جامه حلم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39" w:name="_Toc5212446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341</w:t>
      </w:r>
      <w:bookmarkEnd w:id="33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درخت</w:t>
      </w:r>
      <w:r>
        <w:rPr>
          <w:rtl/>
          <w:lang w:bidi="fa-IR"/>
        </w:rPr>
        <w:t xml:space="preserve"> علم و دانش به بار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تا آن گاه که حلم با او مقرون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0" w:name="_Toc5212446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342</w:t>
      </w:r>
      <w:bookmarkEnd w:id="3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علم و دانش به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کمال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تحمّل و فرو بردن خشم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41" w:name="_Toc5212446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343</w:t>
      </w:r>
      <w:bookmarkEnd w:id="34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اساس</w:t>
      </w:r>
      <w:r>
        <w:rPr>
          <w:rtl/>
          <w:lang w:bidi="fa-IR"/>
        </w:rPr>
        <w:t xml:space="preserve"> علم و دانش حلم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2" w:name="_Toc5212446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344</w:t>
      </w:r>
      <w:bookmarkEnd w:id="34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نشانه علم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حلم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3" w:name="_Toc5212446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345</w:t>
      </w:r>
      <w:bookmarkEnd w:id="343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اِنَّ</w:t>
      </w:r>
      <w:r>
        <w:rPr>
          <w:rtl/>
          <w:lang w:bidi="fa-IR"/>
        </w:rPr>
        <w:t xml:space="preserve"> اللّه‌َ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حِبُّ</w:t>
      </w:r>
      <w:r>
        <w:rPr>
          <w:rtl/>
          <w:lang w:bidi="fa-IR"/>
        </w:rPr>
        <w:t xml:space="preserve"> بُغاةَ العِلمِ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دانش را دوست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30، ح1 )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44" w:name="_Toc5212446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346</w:t>
      </w:r>
      <w:bookmarkEnd w:id="34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مِن</w:t>
      </w:r>
      <w:r>
        <w:rPr>
          <w:rtl/>
          <w:lang w:bidi="fa-IR"/>
        </w:rPr>
        <w:t xml:space="preserve"> عَلامَةِ اَحَدِهِم (المُتَق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) اَنَّک تَر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قُوَّةً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>... وَحِرصا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عِلمٍ وَعِلما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حِلمٍ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... در کسب دانش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همراه با بردبار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البلاغه، خطبه 193)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5" w:name="_Toc5212446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347</w:t>
      </w:r>
      <w:bookmarkEnd w:id="3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رَحِمَ</w:t>
      </w:r>
      <w:r>
        <w:rPr>
          <w:rtl/>
          <w:lang w:bidi="fa-IR"/>
        </w:rPr>
        <w:t xml:space="preserve"> اللهُ عَبداً اِح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العِلمَ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رحمت کند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را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41)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6" w:name="_Toc5212446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348</w:t>
      </w:r>
      <w:bookmarkEnd w:id="3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احسن من حلم بعلم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که بهتر از حلم با علم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 ،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75 ، ص 172 )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47" w:name="_Toc5212446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349</w:t>
      </w:r>
      <w:bookmarkEnd w:id="347"/>
    </w:p>
    <w:p w:rsidR="00AB197B" w:rsidRDefault="00AB197B" w:rsidP="007056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اَجوَدُکُم</w:t>
      </w:r>
      <w:r>
        <w:rPr>
          <w:rtl/>
          <w:lang w:bidi="fa-IR"/>
        </w:rPr>
        <w:t xml:space="preserve"> مِن بَعد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رَجُلٌ عَلِمَ عِلماً فَنَشَرَ عِلمَهُ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بخشنده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پس از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آنگاه دانش خود را بپراکند.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الحکمه،ح13825)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8" w:name="_Toc5212446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350</w:t>
      </w:r>
      <w:bookmarkEnd w:id="348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05635" w:rsidRPr="00705635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</w:t>
      </w:r>
      <w:r>
        <w:rPr>
          <w:rtl/>
          <w:lang w:bidi="fa-IR"/>
        </w:rPr>
        <w:t xml:space="preserve"> وراثه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، و الاداب حلل مجدده ، و الفکرمرآه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گرانبهائ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ادب لباس فاخر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فکر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صاف.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البلاغه)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49" w:name="_Toc5212446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351</w:t>
      </w:r>
      <w:bookmarkEnd w:id="349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05635" w:rsidRPr="00705635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اَلعِلمُ</w:t>
      </w:r>
      <w:r>
        <w:rPr>
          <w:rtl/>
          <w:lang w:bidi="fa-IR"/>
        </w:rPr>
        <w:t xml:space="preserve"> کَنزٌ عَظ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گنج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خرج کردن تمام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(غرور الحکم و در الکلم)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50" w:name="_Toc5212446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352</w:t>
      </w:r>
      <w:bookmarkEnd w:id="350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05635" w:rsidRPr="0070563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مسلم، الا ان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</w:t>
      </w:r>
      <w:r>
        <w:rPr>
          <w:rtl/>
          <w:lang w:bidi="fa-IR"/>
        </w:rPr>
        <w:t xml:space="preserve"> بغاة العلم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علم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است، همانا خدا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علم را دوست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/باب دوم/ص 35)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51" w:name="_Toc5212446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353</w:t>
      </w:r>
      <w:bookmarkEnd w:id="351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05635" w:rsidRPr="00705635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زکات</w:t>
      </w:r>
      <w:r>
        <w:rPr>
          <w:rtl/>
          <w:lang w:bidi="fa-IR"/>
        </w:rPr>
        <w:t xml:space="preserve"> دانش، آموختن به بندگان خداست.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41.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52" w:name="_Toc5212446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354</w:t>
      </w:r>
      <w:bookmarkEnd w:id="352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05635" w:rsidRPr="00705635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دانش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فروتن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36.</w:t>
      </w:r>
    </w:p>
    <w:p w:rsidR="00AB197B" w:rsidRDefault="0070563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53" w:name="_Toc5212446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355</w:t>
      </w:r>
      <w:bookmarkEnd w:id="35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تواضعوا</w:t>
      </w:r>
      <w:r>
        <w:rPr>
          <w:rtl/>
          <w:lang w:bidi="fa-IR"/>
        </w:rPr>
        <w:t xml:space="preserve"> لمن طلبتم منه العلم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دانش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فروتن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36.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54" w:name="_Toc5212446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356</w:t>
      </w:r>
      <w:bookmarkEnd w:id="35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زکاة</w:t>
      </w:r>
      <w:r>
        <w:rPr>
          <w:rtl/>
          <w:lang w:bidi="fa-IR"/>
        </w:rPr>
        <w:t xml:space="preserve"> العلم أن تعلمه عباد الله؛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زکات</w:t>
      </w:r>
      <w:r>
        <w:rPr>
          <w:rtl/>
          <w:lang w:bidi="fa-IR"/>
        </w:rPr>
        <w:t xml:space="preserve"> دانش، آموختن به بندگان خداست.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41.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55" w:name="_Toc5212446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357</w:t>
      </w:r>
      <w:bookmarkEnd w:id="35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تَناصَحوا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الْعِلْمِ ، فَاِنَّ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انَةَ</w:t>
      </w:r>
      <w:r>
        <w:rPr>
          <w:rtl/>
          <w:lang w:bidi="fa-IR"/>
        </w:rPr>
        <w:t xml:space="preserve"> اَحَدِکُمْ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عِلْمِهِ اَشَدُّ مِنْ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انَتِهِ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مالِهِ وَ اِنَّ اللّه‌َ سائِلُـکُمْ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دانش،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در دانشش، سخت‌تر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او در مالش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خداوند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شما بازخواست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705635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126، ح 198.</w:t>
      </w:r>
    </w:p>
    <w:p w:rsidR="00AB197B" w:rsidRDefault="00705635" w:rsidP="007056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05635">
      <w:pPr>
        <w:pStyle w:val="Heading2"/>
        <w:rPr>
          <w:rtl/>
          <w:lang w:bidi="fa-IR"/>
        </w:rPr>
      </w:pPr>
      <w:bookmarkStart w:id="356" w:name="_Toc5212446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358</w:t>
      </w:r>
      <w:bookmarkEnd w:id="3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لا تَنالُ الْعِلْمَ اِلاّ بِسِتَّةٍ ؛ سَاُنب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عَنْ مَجموعِها بِبَ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>: ذَکاءٌ وَ حِرصٌ وَاصْطِبارٌ وبُلْغَةٌ ؛ و اِرشادُ اُستادٍ وَ طولُ زَمانِ؛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به دانش دست نم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با شش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که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تو را از همه آنها آگاه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: هوش، حرص،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استاد و درازا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آداب</w:t>
      </w:r>
      <w:r>
        <w:rPr>
          <w:rtl/>
          <w:lang w:bidi="fa-IR"/>
        </w:rPr>
        <w:t xml:space="preserve"> المتعلّم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82.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05635">
      <w:pPr>
        <w:pStyle w:val="Heading2"/>
        <w:rPr>
          <w:rtl/>
          <w:lang w:bidi="fa-IR"/>
        </w:rPr>
      </w:pPr>
      <w:bookmarkStart w:id="357" w:name="_Toc5212446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359</w:t>
      </w:r>
      <w:bookmarkEnd w:id="35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خُذوا</w:t>
      </w:r>
      <w:r>
        <w:rPr>
          <w:rtl/>
          <w:lang w:bidi="fa-IR"/>
        </w:rPr>
        <w:t xml:space="preserve"> مِنْ کُلِّ عِلْمٍ اَحْسَنَهُ فَاِنَّ النَحْلَ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اْکُلُ</w:t>
      </w:r>
      <w:r>
        <w:rPr>
          <w:rtl/>
          <w:lang w:bidi="fa-IR"/>
        </w:rPr>
        <w:t xml:space="preserve"> مِنْ کُلِّ زَهْرٍ اَزْ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تَوَلَّدُ</w:t>
      </w:r>
      <w:r>
        <w:rPr>
          <w:rtl/>
          <w:lang w:bidi="fa-IR"/>
        </w:rPr>
        <w:t xml:space="preserve"> مِنْهُ جَوهَرانِ نَف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سانِ</w:t>
      </w:r>
      <w:r>
        <w:rPr>
          <w:rtl/>
          <w:lang w:bidi="fa-IR"/>
        </w:rPr>
        <w:t>: اَحَدُهُما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شِفاءٌ لِلنّاسِ وَ الآْخَرُ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سْتَضاءُ</w:t>
      </w:r>
      <w:r>
        <w:rPr>
          <w:rtl/>
          <w:lang w:bidi="fa-IR"/>
        </w:rPr>
        <w:t xml:space="preserve">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هر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زنبورِ عسل از هر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>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دو جواهر گران‌بها از آن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(عسل)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شفاست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(موم) که از آن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5082.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360</w:t>
      </w:r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581BBE">
        <w:rPr>
          <w:lang w:bidi="fa-IR"/>
        </w:rPr>
        <w:t>.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 w:rsidR="00581BBE">
        <w:rPr>
          <w:lang w:bidi="fa-IR"/>
        </w:rPr>
        <w:t>.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علم سر از خواب بردارد، فرشتگان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بر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گسترانند،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برکت به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کاسته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>/ج1/ص177.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58" w:name="_Toc5212446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361</w:t>
      </w:r>
      <w:bookmarkEnd w:id="35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بالعلم ِفانّ العِلْم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المؤمِنِ و الحلمَ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رُهُ</w:t>
      </w:r>
      <w:r>
        <w:rPr>
          <w:rtl/>
          <w:lang w:bidi="fa-IR"/>
        </w:rPr>
        <w:t xml:space="preserve"> والعقلَ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لُهُ</w:t>
      </w:r>
      <w:r>
        <w:rPr>
          <w:rtl/>
          <w:lang w:bidi="fa-IR"/>
        </w:rPr>
        <w:t xml:space="preserve"> و ... و الصّبر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جنودِهِ.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برتو باد به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علم، همانا که علم دوست مؤمن است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و عقل راهنما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عمل سرپرست او و رفق و مدارا پدر او و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برادر او و صبر،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سپاه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ح 1961»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581BBE">
      <w:pPr>
        <w:pStyle w:val="Heading1"/>
        <w:rPr>
          <w:rtl/>
          <w:lang w:bidi="fa-IR"/>
        </w:rPr>
      </w:pPr>
      <w:bookmarkStart w:id="359" w:name="_Toc521244648"/>
      <w:r>
        <w:rPr>
          <w:rFonts w:hint="eastAsia"/>
          <w:rtl/>
          <w:lang w:bidi="fa-IR"/>
        </w:rPr>
        <w:t>علما</w:t>
      </w:r>
      <w:r>
        <w:rPr>
          <w:rtl/>
          <w:lang w:bidi="fa-IR"/>
        </w:rPr>
        <w:t xml:space="preserve"> و دانشمندان</w:t>
      </w:r>
      <w:bookmarkEnd w:id="359"/>
    </w:p>
    <w:p w:rsidR="00581BBE" w:rsidRDefault="00581BBE" w:rsidP="00AB197B">
      <w:pPr>
        <w:pStyle w:val="libNormal"/>
        <w:rPr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0" w:name="_Toc5212446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3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الله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الفِتنَةَ تَجِ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ءُ</w:t>
      </w:r>
      <w:r>
        <w:rPr>
          <w:rtl/>
          <w:lang w:bidi="fa-IR"/>
        </w:rPr>
        <w:t xml:space="preserve"> فَتَنسِفُ العِبادَ نَسفا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نجُو</w:t>
      </w:r>
      <w:r>
        <w:rPr>
          <w:rtl/>
          <w:lang w:bidi="fa-IR"/>
        </w:rPr>
        <w:t xml:space="preserve"> العالِمُ مِنها بِعِلمِهِ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بندگان را تارومار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، مگر عالم که به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رهد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مسند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أدهم ، ص 28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1" w:name="_Toc5212446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36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قالَ: ما مِنْ أَحَدٍ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مِنَ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أَحَبّ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مِنْ مُوْتِ فَقِ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هٍ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مرگ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محبوبتر از موت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38»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62" w:name="_Toc5212446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36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اَلفَقِ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کلُ الفَقِ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مَن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قنَطِ</w:t>
      </w:r>
      <w:r>
        <w:rPr>
          <w:rtl/>
          <w:lang w:bidi="fa-IR"/>
        </w:rPr>
        <w:t xml:space="preserve"> النَّاسَ مِن رَحمَةِ اللهِ،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سهُم</w:t>
      </w:r>
      <w:r>
        <w:rPr>
          <w:rtl/>
          <w:lang w:bidi="fa-IR"/>
        </w:rPr>
        <w:t xml:space="preserve"> مِن رَوحِ اللهِ، وَلم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ؤمِنهُم</w:t>
      </w:r>
      <w:r>
        <w:rPr>
          <w:rtl/>
          <w:lang w:bidi="fa-IR"/>
        </w:rPr>
        <w:t xml:space="preserve"> مِن مَکرِ اللهِ.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تمام معنا،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مردم را از رحمت خدا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نگرداند و از فضل و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وسشان</w:t>
      </w:r>
      <w:r>
        <w:rPr>
          <w:rtl/>
          <w:lang w:bidi="fa-IR"/>
        </w:rPr>
        <w:t xml:space="preserve"> نسازد و از مکر و عذاب خدا هم، آسوده خاطرشان نکند.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حکمت 90»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3" w:name="_Toc5212446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36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و مَن خَالَطَ العُلَمَا وُقِّرَ وَ مَن خَالَطَ الاَنذَالَ حُقِّرَ.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کس با علما معاشرت کند، مورد احترام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هر کس با فروما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معاشرت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السعادة، ج 1، ص 52»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4" w:name="_Toc5212446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36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جِبُ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الإِمامِ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حبِسَ</w:t>
      </w:r>
      <w:r>
        <w:rPr>
          <w:rtl/>
          <w:lang w:bidi="fa-IR"/>
        </w:rPr>
        <w:t xml:space="preserve"> الفُسّاقَ مِنَ العُلَماءِ ، وَالجُهّالَ مِنَ الأَطِبّاءِ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امام ، لازم است عالمان تبهکار و پزشکان ناآگاه را به زندان درافکند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 ، جلد 6 ، صفحه 319 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878 ،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جلد 3 ، صفحه 31 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3266 دانش نامه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68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5" w:name="_Toc5212446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36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العَالِمُ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بِقَلْبِهِ وَ خَاطِرِهِ، 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بِعَ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وَ نَاظِرِِهُ.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عالم با دل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نگرد</w:t>
      </w:r>
      <w:r>
        <w:rPr>
          <w:rtl/>
          <w:lang w:bidi="fa-IR"/>
        </w:rPr>
        <w:t xml:space="preserve"> و نادان با چشم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1241»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6" w:name="_Toc5212446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36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تُمارِ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الْعُلَماءَ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رْفُضُوک</w:t>
      </w:r>
      <w:r>
        <w:rPr>
          <w:rtl/>
          <w:lang w:bidi="fa-IR"/>
        </w:rPr>
        <w:t xml:space="preserve"> وَ لا تُمارِ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نَّ</w:t>
      </w:r>
      <w:r>
        <w:rPr>
          <w:rtl/>
          <w:lang w:bidi="fa-IR"/>
        </w:rPr>
        <w:t xml:space="preserve"> السُّفَهاءِ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جْهَلُوک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با علماء مراء و جدل مکن که تو را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مراء مکن که تورا به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193»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7" w:name="_Toc5212446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36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کلُّ عالمٍ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رُه</w:t>
      </w:r>
      <w:r>
        <w:rPr>
          <w:rtl/>
          <w:lang w:bidi="fa-IR"/>
        </w:rPr>
        <w:t xml:space="preserve"> مُتَعَلِمٌ.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همه عالمان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متعلم اند.</w:t>
      </w:r>
    </w:p>
    <w:p w:rsidR="00581BBE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65»</w:t>
      </w:r>
    </w:p>
    <w:p w:rsidR="00581BBE" w:rsidRDefault="00581BBE" w:rsidP="00581BBE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68" w:name="_Toc5212446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36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الصَّفاةَ الزُّلالَ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تَثبُتُ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أقدامُ العُلَماءِ الطَّمَعُ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تخته سنگ لغزنده‌ا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استوار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، طمع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1 / 49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344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69" w:name="_Toc5212446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36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الطَّمَعُ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ذهِبُ</w:t>
      </w:r>
      <w:r>
        <w:rPr>
          <w:rtl/>
          <w:lang w:bidi="fa-IR"/>
        </w:rPr>
        <w:t xml:space="preserve"> الحِکمَةَ مِن قُلوبِ العُلَماءِ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طمع</w:t>
      </w:r>
      <w:r>
        <w:rPr>
          <w:rtl/>
          <w:lang w:bidi="fa-IR"/>
        </w:rPr>
        <w:t xml:space="preserve"> ، حکمت را از دل دانشمندان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7576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0" w:name="_Toc5212446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3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تَعَلَّمُ</w:t>
      </w:r>
      <w:r>
        <w:rPr>
          <w:rtl/>
          <w:lang w:bidi="fa-IR"/>
        </w:rPr>
        <w:t xml:space="preserve">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تَکَبَّرُ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تکبّر داشتِه باشد ، عالِم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10586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71" w:name="_Toc5212446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3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</w:t>
      </w:r>
      <w:r>
        <w:rPr>
          <w:rtl/>
          <w:lang w:bidi="fa-IR"/>
        </w:rPr>
        <w:t xml:space="preserve"> العِلمَ قبلَ ذَهابِ العُلَماءِ ، وإنّما ذَهابُ العِلمِ بِمَوتِ العُلَماءِ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دانـش</w:t>
      </w:r>
      <w:r>
        <w:rPr>
          <w:rtl/>
          <w:lang w:bidi="fa-IR"/>
        </w:rPr>
        <w:t xml:space="preserve"> را ، پـ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درگـذشت دانشمندان 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مرگ دانشمندان ، دانش (آنان)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28733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2" w:name="_Toc5212446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37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عُقولُ</w:t>
      </w:r>
      <w:r>
        <w:rPr>
          <w:rtl/>
          <w:lang w:bidi="fa-IR"/>
        </w:rPr>
        <w:t xml:space="preserve"> الفُضَلاءِ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أطرافِ أقلامِها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، در نوک قلم‌ها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6339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3" w:name="_Toc5212446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  <w:bookmarkEnd w:id="37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نَّما</w:t>
      </w:r>
      <w:r>
        <w:rPr>
          <w:rtl/>
          <w:lang w:bidi="fa-IR"/>
        </w:rPr>
        <w:t xml:space="preserve"> زَهَّد النّاسَ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کَثرَهُ‌ما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رَونَ</w:t>
      </w:r>
      <w:r>
        <w:rPr>
          <w:rtl/>
          <w:lang w:bidi="fa-IR"/>
        </w:rPr>
        <w:t xml:space="preserve"> مِن قِلَّةِ مَن عَمِلَ بِما عَلِم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مردم را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رغبت</w:t>
      </w:r>
      <w:r>
        <w:rPr>
          <w:rtl/>
          <w:lang w:bidi="fa-IR"/>
        </w:rPr>
        <w:t xml:space="preserve"> کرده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کمتر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علمش عمل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3895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74" w:name="_Toc5212446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37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که خداوند به او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عطا کرده باشد و او آن را به مردم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ندهد، پس از مرگ </w:t>
      </w:r>
      <w:r w:rsidR="00581BBE">
        <w:rPr>
          <w:rFonts w:hint="cs"/>
          <w:rtl/>
          <w:lang w:bidi="fa-IR"/>
        </w:rPr>
        <w:t>خ</w:t>
      </w:r>
      <w:r>
        <w:rPr>
          <w:rtl/>
          <w:lang w:bidi="fa-IR"/>
        </w:rPr>
        <w:t>داوند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 دهانش لجام آهن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زده باشند.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جلد 2 صفحه 68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5" w:name="_Toc5212446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375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طانَ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طْمَعُ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عالِمٍ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اَدَبٍ اَکْثَرُ مِنْ طَمَعِهِ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عالِمٍ بِاَدَبٍ ، فَتَاَدَّبوا وَ اِلاّ فَاَنْتُمْ اَعرابٌ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، در عالِمِ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از ادب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طمع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عالِمِ برخوردار از ادب . پس ادب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وگرنه شما،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(فاقد تمدّن)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، ح 45409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6" w:name="_Toc5212446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376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بِمُداراةِ النّاسِ وَ اِکْرامِ الْعُلَماءِ وَ الصَّفْحِ عَنْ زَلاّتِ الاِْخْوانِ فَقَدْ اَدَّبَکَ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الاَْوَّل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الآْخِر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بِقَولِهِ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: اُعْفُ عَمَّنْ ظَـلَمَکَ وَ صِلْ مَنْ قَطَعَکَ وَ اَعْطِ مَنْ حَرَمَکَ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را سفارش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به مدارا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و احترام به علما و گذشت از لغزش برادران 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)؛ چرا که سرور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ادب آموخته و فرموده است : «گذشت کن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ظلم کرده ، رابطه برقرار کن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تو قطع رابطه کرده و عطا کن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نموده است».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اعلام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7" w:name="_Toc5212446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377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581BBE" w:rsidRPr="00581BB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اَلْعَدْلُ</w:t>
      </w:r>
      <w:r>
        <w:rPr>
          <w:rtl/>
          <w:lang w:bidi="fa-IR"/>
        </w:rPr>
        <w:t xml:space="preserve">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الاُْمَراءِ اَحْسَنُ، وَ السَّخاءُ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الاَْغْن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اَحْسَنُ، اَلْوَرَعُ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الْعُلَماءِ اَحْسَنُ، اَلصَّبْرُ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الْفُقَراءِ اَحْسَنُ، اَلتَّوبَةُ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الشَّبابِ اَحْ</w:t>
      </w:r>
      <w:r>
        <w:rPr>
          <w:rFonts w:hint="eastAsia"/>
          <w:rtl/>
          <w:lang w:bidi="fa-IR"/>
        </w:rPr>
        <w:t>سَنُ،</w:t>
      </w:r>
      <w:r>
        <w:rPr>
          <w:rtl/>
          <w:lang w:bidi="fa-IR"/>
        </w:rPr>
        <w:t xml:space="preserve"> اَلْحَ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حَسَنٌ وَلکِنْ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النِّساءِ اَحْسَنُ؛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عدالت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دولتمردان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کوتر،</w:t>
      </w:r>
      <w:r>
        <w:rPr>
          <w:rtl/>
          <w:lang w:bidi="fa-IR"/>
        </w:rPr>
        <w:t xml:space="preserve"> سخاوت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ثروتمندان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کوتر؛</w:t>
      </w:r>
      <w:r>
        <w:rPr>
          <w:rtl/>
          <w:lang w:bidi="fa-IR"/>
        </w:rPr>
        <w:t xml:space="preserve"> تقوا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علما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کوتر؛</w:t>
      </w:r>
      <w:r>
        <w:rPr>
          <w:rtl/>
          <w:lang w:bidi="fa-IR"/>
        </w:rPr>
        <w:t xml:space="preserve"> صبر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فقرا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کوتر،</w:t>
      </w:r>
      <w:r>
        <w:rPr>
          <w:rtl/>
          <w:lang w:bidi="fa-IR"/>
        </w:rPr>
        <w:t xml:space="preserve"> توبه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جوانان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اما از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الفصاحه، ح 2006)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78" w:name="_Toc5212446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378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581BBE" w:rsidRPr="00581BB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یُّ</w:t>
      </w:r>
      <w:r>
        <w:rPr>
          <w:rtl/>
          <w:lang w:bidi="fa-IR"/>
        </w:rPr>
        <w:t xml:space="preserve"> إذا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کُنِ</w:t>
      </w:r>
      <w:r>
        <w:rPr>
          <w:rtl/>
          <w:lang w:bidi="fa-IR"/>
        </w:rPr>
        <w:t xml:space="preserve"> العالِمُ تَق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تائِبا زَلَّت مَوعِظَتُهُ عَن قُلُوبِ النّاسِ کَما تَزِلُّ القَطرَةُ عَن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ضَةِ</w:t>
      </w:r>
      <w:r>
        <w:rPr>
          <w:rtl/>
          <w:lang w:bidi="fa-IR"/>
        </w:rPr>
        <w:t xml:space="preserve"> النَّعامَةِ وَالصَّفا؛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عالِم با تقوا و توبه کار نباشد، موعظه اش از دل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 همچنان که قطره آب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تخم شتر مرغ و سنگ صاف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</w:t>
      </w:r>
      <w:r w:rsidR="007B7D1E">
        <w:rPr>
          <w:rtl/>
          <w:lang w:bidi="fa-IR"/>
        </w:rPr>
        <w:t xml:space="preserve">حدیث - 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ص29، ح81)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79" w:name="_Toc5212446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3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عالِمٌ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نتَفَعُ</w:t>
      </w:r>
      <w:r>
        <w:rPr>
          <w:rtl/>
          <w:lang w:bidi="fa-IR"/>
        </w:rPr>
        <w:t xml:space="preserve"> بِعِلمِهِ اَفضَلُ مِن سَبع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اَلفٍ عابِدٍ؛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علمش سود برند، از هفتاد هزار عابد بهتر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بحارالانوار،</w:t>
      </w:r>
      <w:r>
        <w:rPr>
          <w:rtl/>
          <w:lang w:bidi="fa-IR"/>
        </w:rPr>
        <w:t xml:space="preserve"> ج75، ص173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80" w:name="_Toc5212446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3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اُخبِرُکُم بالفَق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حَقِّ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هِ؟</w:t>
      </w:r>
      <w:r>
        <w:rPr>
          <w:rtl/>
          <w:lang w:bidi="fa-IR"/>
        </w:rPr>
        <w:t xml:space="preserve"> مَن لم‌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رَخِّصِ</w:t>
      </w:r>
      <w:r>
        <w:rPr>
          <w:rtl/>
          <w:lang w:bidi="fa-IR"/>
        </w:rPr>
        <w:t xml:space="preserve"> الناسَ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مَعاصِ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،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قَنِّطْهُم</w:t>
      </w:r>
      <w:r>
        <w:rPr>
          <w:rtl/>
          <w:lang w:bidi="fa-IR"/>
        </w:rPr>
        <w:t xml:space="preserve"> مِن رَحمَةِ اللّه ،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ؤمِنْهُم</w:t>
      </w:r>
      <w:r>
        <w:rPr>
          <w:rtl/>
          <w:lang w:bidi="fa-IR"/>
        </w:rPr>
        <w:t xml:space="preserve"> مِن مَکرِ اللّه ، ولم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دَعِ</w:t>
      </w:r>
      <w:r>
        <w:rPr>
          <w:rtl/>
          <w:lang w:bidi="fa-IR"/>
        </w:rPr>
        <w:t xml:space="preserve"> القرآنَ رَغبَةً عَنهُ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سِواهُ؛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 نکنم؟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مردم جواز ندهد و از رحمت خدا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نکند و از مکر و عذاب خدا آسوده خاطرشان نسازد و از قرآن ،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 نکند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(تحف العقول، ص 204)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1" w:name="_Toc5212446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381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581BBE" w:rsidRPr="00581BB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اِنَّ شَرَّ الشَّرِّ شِرارُ العُلَماءِ وَ اِنَّ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ارُ</w:t>
      </w:r>
      <w:r>
        <w:rPr>
          <w:rtl/>
          <w:lang w:bidi="fa-IR"/>
        </w:rPr>
        <w:t xml:space="preserve"> العُلَماءِ؛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بدها،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خوبان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137)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82" w:name="_Toc5212446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382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581BBE" w:rsidRPr="00581BB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یُّ</w:t>
      </w:r>
      <w:r>
        <w:rPr>
          <w:rtl/>
          <w:lang w:bidi="fa-IR"/>
        </w:rPr>
        <w:t xml:space="preserve"> وَلِلعالِمِ ثَلاثُ عَلاماتٍ: صِدقُ الکَلِمِ وَاجتِنابُ الحَرامِ وَأَن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تَواضَعَ</w:t>
      </w:r>
      <w:r>
        <w:rPr>
          <w:rtl/>
          <w:lang w:bidi="fa-IR"/>
        </w:rPr>
        <w:t xml:space="preserve"> لِلنّاسِ کُلِّهِم؛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سه نشانه دارد: راستگو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حرام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همه مردم.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127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3" w:name="_Toc5212446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</w:t>
      </w:r>
      <w:bookmarkEnd w:id="3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زِلَّةُ</w:t>
      </w:r>
      <w:r>
        <w:rPr>
          <w:rtl/>
          <w:lang w:bidi="fa-IR"/>
        </w:rPr>
        <w:t xml:space="preserve"> العالِمِ کَانکِسارِ السَّف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نَةِ</w:t>
      </w:r>
      <w:r>
        <w:rPr>
          <w:rtl/>
          <w:lang w:bidi="fa-IR"/>
        </w:rPr>
        <w:t xml:space="preserve"> ، تَغرَقُ وَ تُغَرِّقُ مَعَها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رَها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لغزش</w:t>
      </w:r>
      <w:r>
        <w:rPr>
          <w:rtl/>
          <w:lang w:bidi="fa-IR"/>
        </w:rPr>
        <w:t xml:space="preserve"> عالم ، مانند شکستن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: خود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با خود 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5474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4" w:name="_Toc5212446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</w:t>
      </w:r>
      <w:bookmarkEnd w:id="3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مَن شاوَرتَ ذَوُو النُّه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العِلمِ ، وَ اُولُوا التَّجارِبِ وَ الحَزمِ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کسان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مشورت، خردمندان و عالمان و دارندگان تجربه و دور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شان‌اند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4990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5" w:name="_Toc5212446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</w:t>
      </w:r>
      <w:bookmarkEnd w:id="3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العُلَماءَ تَزدَد عِلما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دانشمندان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 تا دانشت افزون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4721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6" w:name="_Toc5212446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</w:t>
      </w:r>
      <w:bookmarkEnd w:id="3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رَأ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عالِما فَکُن لَهُ خادِما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به او خدمت کن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4044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7" w:name="_Toc5212446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</w:t>
      </w:r>
      <w:bookmarkEnd w:id="3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اَلعالِمُ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شبَعُ</w:t>
      </w:r>
      <w:r>
        <w:rPr>
          <w:rtl/>
          <w:lang w:bidi="fa-IR"/>
        </w:rPr>
        <w:t xml:space="preserve"> مِنَ العِلمِ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تَشَبَّعُ</w:t>
      </w:r>
      <w:r>
        <w:rPr>
          <w:rtl/>
          <w:lang w:bidi="fa-IR"/>
        </w:rPr>
        <w:t xml:space="preserve"> بِهِ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دانش،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وانمود نکند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1740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88" w:name="_Toc5212446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</w:t>
      </w:r>
      <w:bookmarkEnd w:id="3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عُقولُ</w:t>
      </w:r>
      <w:r>
        <w:rPr>
          <w:rtl/>
          <w:lang w:bidi="fa-IR"/>
        </w:rPr>
        <w:t xml:space="preserve"> الفُضَلاءِ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أطرافِ أقلامِها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، در نوک قلم‌ها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6339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89" w:name="_Toc5212446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</w:t>
      </w:r>
      <w:bookmarkEnd w:id="3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 خمسة تنور القلب : کثرة قرائة قل هو الله احد و قلة الکلام و مجالسة العلماء والصلاة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المساجد؛</w:t>
      </w:r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 را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کثرت تلاوت سوره (قل هو الله احد)کم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مجالست با علما، نماز شب و گام برداشتن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(المواعظ العدد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ص 258).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0" w:name="_Toc5212446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</w:t>
      </w:r>
      <w:bookmarkEnd w:id="3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581BBE">
        <w:rPr>
          <w:rFonts w:hint="cs"/>
          <w:rtl/>
          <w:lang w:bidi="fa-IR"/>
        </w:rPr>
        <w:t xml:space="preserve"> 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مروة</w:t>
      </w:r>
      <w:r>
        <w:rPr>
          <w:rtl/>
          <w:lang w:bidi="fa-IR"/>
        </w:rPr>
        <w:t xml:space="preserve"> الحضر قراءة القران و مجالسة العلماء و النظر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الفقه و المحافظة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الجماعات ؛</w:t>
      </w:r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581BBE" w:rsidRPr="00581BBE">
        <w:rPr>
          <w:rStyle w:val="libAlaemChar"/>
          <w:rtl/>
        </w:rPr>
        <w:t xml:space="preserve"> </w:t>
      </w:r>
      <w:r w:rsidR="00581BBE" w:rsidRPr="007B7D1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که فرمودند: جوانمرد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در وطن ، قرآن خواندن ،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علماء، و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در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و مواظبت بر نماز خواندن در جماعتهاست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(بحارالانوار، ج 88، ص 10)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1" w:name="_Toc5212446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</w:t>
      </w:r>
      <w:bookmarkEnd w:id="3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الصلاة</w:t>
      </w:r>
      <w:r>
        <w:rPr>
          <w:rtl/>
          <w:lang w:bidi="fa-IR"/>
        </w:rPr>
        <w:t xml:space="preserve"> خلف العالم بالف رکعة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در پشت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برابر هزار رکعت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88، ص 5)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2" w:name="_Toc5212446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</w:t>
      </w:r>
      <w:bookmarkEnd w:id="3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خلف عالم فکانما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خلف رسول الله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پشت سر عالم نماز به جا آورد،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پشت 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نماز خوانده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88، ص 119)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3" w:name="_Toc5212446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</w:t>
      </w:r>
      <w:bookmarkEnd w:id="3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اجاب المؤ ذن و اجاب العلماء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تحت لوائ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له عند الله ثواب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به موذن و دانشمند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پرچم من و در بهشت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خواهد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نزد خدا ثواب شصت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(بحارالانوار، ج 84، ص 154)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4" w:name="_Toc5212446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</w:t>
      </w:r>
      <w:bookmarkEnd w:id="3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العالِمَ إذا لم‌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عمَلْ</w:t>
      </w:r>
      <w:r>
        <w:rPr>
          <w:rtl/>
          <w:lang w:bidi="fa-IR"/>
        </w:rPr>
        <w:t xml:space="preserve"> بعِلمِهِ زَلَّت مَوعِظَتُهُ عنِ القُلوبِ کَما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زِلُّ</w:t>
      </w:r>
      <w:r>
        <w:rPr>
          <w:rtl/>
          <w:lang w:bidi="fa-IR"/>
        </w:rPr>
        <w:t xml:space="preserve"> المَطَرُ عنِ الصَّفا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عالِم</w:t>
      </w:r>
      <w:r>
        <w:rPr>
          <w:rtl/>
          <w:lang w:bidi="fa-IR"/>
        </w:rPr>
        <w:t xml:space="preserve"> هرگاه به علم خود عمل نکند ، پند او از دل‌ها فرو غلتَد ، آن‌گونه که باران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تخته سنگ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غلتد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146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5" w:name="_Toc5212446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36</w:t>
      </w:r>
      <w:bookmarkEnd w:id="39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عالما او متعلما او احب اهل العلم و لا تکن راعبا فتهلک ببعضهم؛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دانشمند باش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 دانشمندان و دشمن علم و اهل آن مباش که به سبب آن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6" w:name="_Toc52124468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37</w:t>
      </w:r>
      <w:bookmarkEnd w:id="39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بعلمه افضل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 عابد؛</w:t>
      </w:r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دانش او بهره ببرند، ا</w:t>
      </w:r>
      <w:r w:rsidR="00581BBE"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 هفتاد هزار عابد برتر است.</w:t>
      </w:r>
    </w:p>
    <w:p w:rsidR="00581BBE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33.</w:t>
      </w:r>
    </w:p>
    <w:p w:rsidR="00AB197B" w:rsidRDefault="00581BBE" w:rsidP="00581BB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397" w:name="_Toc5212446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38</w:t>
      </w:r>
      <w:bookmarkEnd w:id="39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جَهنَّمَ رَحاءً مِن 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دٍ</w:t>
      </w:r>
      <w:r>
        <w:rPr>
          <w:rtl/>
          <w:lang w:bidi="fa-IR"/>
        </w:rPr>
        <w:t xml:space="preserve"> تُطحَنُ بها رُؤوسُ القُرّاءِ ، والعُلَماءِ الُمجرم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دوزخ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که با آن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عالمان گنهکار آرد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: 130 / 254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8" w:name="_Toc5212446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39</w:t>
      </w:r>
      <w:bookmarkEnd w:id="39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 و دانش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به علما فخر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سفهابست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مردم را متوجه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آتش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 خود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 xml:space="preserve"> ،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2 ، ص 38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399" w:name="_Toc5212446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40</w:t>
      </w:r>
      <w:bookmarkEnd w:id="39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رجوع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آن‌ها حجت من بر شما و من حجت خدا بر آنانم.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(کمال‌الد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2/454)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400" w:name="_Toc5212446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41</w:t>
      </w:r>
      <w:bookmarkEnd w:id="400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وزن</w:t>
      </w:r>
      <w:r>
        <w:rPr>
          <w:rtl/>
          <w:lang w:bidi="fa-IR"/>
        </w:rPr>
        <w:t xml:space="preserve"> حبر العلماء بدم الشّهداء فرجح؛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مرکب</w:t>
      </w:r>
      <w:r>
        <w:rPr>
          <w:rtl/>
          <w:lang w:bidi="fa-IR"/>
        </w:rPr>
        <w:t xml:space="preserve"> دانشوران را با خون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هم سنگ کردند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401" w:name="_Toc5212446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42</w:t>
      </w:r>
      <w:bookmarkEnd w:id="401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نوم</w:t>
      </w:r>
      <w:r>
        <w:rPr>
          <w:rtl/>
          <w:lang w:bidi="fa-IR"/>
        </w:rPr>
        <w:t xml:space="preserve"> العالم أفضل من عباده العابد؛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tl/>
          <w:lang w:bidi="fa-IR"/>
        </w:rPr>
        <w:t xml:space="preserve"> دانشمند از عبادت عابد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402" w:name="_Toc5212446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43</w:t>
      </w:r>
      <w:bookmarkEnd w:id="402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العالم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</w:t>
      </w:r>
      <w:r>
        <w:rPr>
          <w:rtl/>
          <w:lang w:bidi="fa-IR"/>
        </w:rPr>
        <w:t xml:space="preserve"> النّاس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نفسه کمثل السّراج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للنّاس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حرق</w:t>
      </w:r>
      <w:r>
        <w:rPr>
          <w:rtl/>
          <w:lang w:bidi="fa-IR"/>
        </w:rPr>
        <w:t xml:space="preserve"> نفسه؛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را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فراموش کند چون چراغ است که مردم را روشن کند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بسوزاند.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403" w:name="_Toc5212446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44</w:t>
      </w:r>
      <w:bookmarkEnd w:id="403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اللَّه عالما علما إلّا أخذ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</w:t>
      </w:r>
      <w:r>
        <w:rPr>
          <w:rtl/>
          <w:lang w:bidi="fa-IR"/>
        </w:rPr>
        <w:t xml:space="preserve"> أن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نداده مگر آنکه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گرفته که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نهان ندارد.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404" w:name="_Toc5212446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45</w:t>
      </w:r>
      <w:bookmarkEnd w:id="404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شبع</w:t>
      </w:r>
      <w:r>
        <w:rPr>
          <w:rtl/>
          <w:lang w:bidi="fa-IR"/>
        </w:rPr>
        <w:t xml:space="preserve"> عالم من علمه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منتهاه الجنّه؛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از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نگردد تا سرانجام به بهشت 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405" w:name="_Toc5212446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46</w:t>
      </w:r>
      <w:bookmarkEnd w:id="405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إلا عالم أو متعلّم؛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جز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 آموز.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581BBE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581BBE">
      <w:pPr>
        <w:pStyle w:val="Heading2"/>
        <w:rPr>
          <w:rtl/>
          <w:lang w:bidi="fa-IR"/>
        </w:rPr>
      </w:pPr>
      <w:bookmarkStart w:id="406" w:name="_Toc5212446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47</w:t>
      </w:r>
      <w:bookmarkEnd w:id="406"/>
    </w:p>
    <w:p w:rsidR="00AB197B" w:rsidRDefault="00AB197B" w:rsidP="00581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کلّ</w:t>
      </w:r>
      <w:r>
        <w:rPr>
          <w:rtl/>
          <w:lang w:bidi="fa-IR"/>
        </w:rPr>
        <w:t xml:space="preserve"> صاحب علم غرثان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581BBE">
      <w:pPr>
        <w:pStyle w:val="Heading2"/>
        <w:rPr>
          <w:rtl/>
          <w:lang w:bidi="fa-IR"/>
        </w:rPr>
      </w:pPr>
      <w:bookmarkStart w:id="407" w:name="_Toc5212446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48</w:t>
      </w:r>
      <w:bookmarkEnd w:id="407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واحد أشدّ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من ألف عاب؛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هزار عابد سخت 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08" w:name="_Toc5212446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49</w:t>
      </w:r>
      <w:bookmarkEnd w:id="408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العالم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العابد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کلّ درجت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السّماء و الأرض؛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عالم بر عابد هفتاد درجه است که فاصله هر دو درجه چون فاصله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Fonts w:hint="cs"/>
          <w:rtl/>
          <w:lang w:bidi="fa-IR"/>
        </w:rPr>
      </w:pPr>
    </w:p>
    <w:p w:rsidR="00135334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09" w:name="_Toc5212446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50</w:t>
      </w:r>
      <w:bookmarkEnd w:id="409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العالم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العابد کفضل القمر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البدر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سائر الکواکب؛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عالم بر عابد چون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ماه دو هفته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ستارگان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0" w:name="_Toc5212446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51</w:t>
      </w:r>
      <w:bookmarkEnd w:id="410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العالم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العابد کفضل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أدناکم إنّ اللَّه عزّ و جلّ و ملائکته و أهل السّموات و الأرض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النّمله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جحرها و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معلّم النّاس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عالم بر عابد چون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من بر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شماست،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و جل و فرشتگان او و اهل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مورچه در سوراخ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مردم آموزد،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11" w:name="_Toc5212447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52</w:t>
      </w:r>
      <w:bookmarkEnd w:id="411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العدل</w:t>
      </w:r>
      <w:r>
        <w:rPr>
          <w:rtl/>
          <w:lang w:bidi="fa-IR"/>
        </w:rPr>
        <w:t xml:space="preserve">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الامراء أحسن، السّخاء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أحسن، الورع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العلماء أحسن، الصّبر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الفقراء أحسن، التّوبه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الشّباب أحسن،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حسن و لکن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النّساء أحسن؛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عدالت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زمامداران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است، سخاوت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است،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 صبر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است. توبه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 شرم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2" w:name="_Toc5212447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53</w:t>
      </w:r>
      <w:bookmarkEnd w:id="412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العالم</w:t>
      </w:r>
      <w:r>
        <w:rPr>
          <w:rtl/>
          <w:lang w:bidi="fa-IR"/>
        </w:rPr>
        <w:t xml:space="preserve"> إذا أراد بعلمه وجه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هابه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و إذا أراد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کثر</w:t>
      </w:r>
      <w:r>
        <w:rPr>
          <w:rtl/>
          <w:lang w:bidi="fa-IR"/>
        </w:rPr>
        <w:t xml:space="preserve"> به الکنوز هاب من 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اگر از علم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خواهد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بترسد و اگر خواهد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گنجها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ندوزد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بترسد.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13" w:name="_Toc5212447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54</w:t>
      </w:r>
      <w:bookmarkEnd w:id="413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بعلمه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ألف عابد؛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 او سود برند، از هزار عابد بهتر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4" w:name="_Toc5212447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55</w:t>
      </w:r>
      <w:bookmarkEnd w:id="414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صنفان</w:t>
      </w:r>
      <w:r>
        <w:rPr>
          <w:rtl/>
          <w:lang w:bidi="fa-IR"/>
        </w:rPr>
        <w:t xml:space="preserve"> من النّاس إذا صلحا صلح النّاس و إذا فسدا فسد النّاس العلماء و الامراء؛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گروه از مردمند که اگر صالح بودند مردم به صلاح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اگر فاسد بودند به فساد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دانشوران و زمامداران.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15" w:name="_Toc5212447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56</w:t>
      </w:r>
      <w:bookmarkEnd w:id="415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رکعتان</w:t>
      </w:r>
      <w:r>
        <w:rPr>
          <w:rtl/>
          <w:lang w:bidi="fa-IR"/>
        </w:rPr>
        <w:t xml:space="preserve"> من عالم أفضل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رکعه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رکعت نماز دانشمند بهتر از هفتاد رکعت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دانشمند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6" w:name="_Toc5212447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57</w:t>
      </w:r>
      <w:bookmarkEnd w:id="416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الدّاع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المؤمّن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المستمع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العالم و المتعلّم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آنکه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مستمع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دانشمند و دانش آموز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7" w:name="_Toc5212447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58</w:t>
      </w:r>
      <w:bookmarkEnd w:id="417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أمّت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علماؤها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علمائها حلماؤها؛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من دانشمندانند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دانشمندان امت من بردبارانند.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18" w:name="_Toc5212447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59</w:t>
      </w:r>
      <w:bookmarkEnd w:id="418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جالسوا</w:t>
      </w:r>
      <w:r>
        <w:rPr>
          <w:rtl/>
          <w:lang w:bidi="fa-IR"/>
        </w:rPr>
        <w:t xml:space="preserve"> الکبراء و سائلوا العلماء و خالطوا الحکماء؛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بزرگان مجالست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دانشمندان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19" w:name="_Toc5212447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60</w:t>
      </w:r>
      <w:bookmarkEnd w:id="4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ثلاث</w:t>
      </w:r>
      <w:r>
        <w:rPr>
          <w:rtl/>
          <w:lang w:bidi="fa-IR"/>
        </w:rPr>
        <w:t xml:space="preserve"> من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: الإنفاق من الإقتار و بذل السّلام للعالم و الإنصاف من نفسک؛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لوازم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است: بخشش به هنگام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 به دانشمند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انصاف بر ضرر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0" w:name="_Toc5212447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61</w:t>
      </w:r>
      <w:bookmarkEnd w:id="420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ثلاثه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ستخفّ</w:t>
      </w:r>
      <w:r>
        <w:rPr>
          <w:rtl/>
          <w:lang w:bidi="fa-IR"/>
        </w:rPr>
        <w:t xml:space="preserve"> بحقّهم إلّا منافق ذو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الإسلام و ذو العلم و إمام مقسط؛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کسند که هر که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کند منافق است آن که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اسلام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باشد و دانشمند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دادگستر.</w:t>
      </w:r>
    </w:p>
    <w:p w:rsidR="00135334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1353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21" w:name="_Toc5212447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62</w:t>
      </w:r>
      <w:bookmarkEnd w:id="421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تواضعوا</w:t>
      </w:r>
      <w:r>
        <w:rPr>
          <w:rtl/>
          <w:lang w:bidi="fa-IR"/>
        </w:rPr>
        <w:t xml:space="preserve"> لمن تعلّمون منه و تواضعوا لمن تعلّمونه و لا تکونوا جبابره العلماء؛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استاد و با شاگرد خود تواضع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دانشمندان سرکش مباش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2" w:name="_Toc5212447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63</w:t>
      </w:r>
      <w:bookmarkEnd w:id="422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العالم و العابد سبعون درجه؛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عالم و عابد هفتاد درجه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3" w:name="_Toc5212447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64</w:t>
      </w:r>
      <w:bookmarkEnd w:id="423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مثل العلماء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الأرض کمثل النّجوم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السّماء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ظلمات البرّ و البحر، فإذا انطمست النّجوم أوشک أن تضلّ الهداه؛</w:t>
      </w:r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مانند ستارگان آسمانند که در ظلمات خش</w:t>
      </w:r>
      <w:r w:rsidR="00135334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کمک آن راه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ستارگان نهان شدند ممکن است 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افتگان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گمراه شوند.</w:t>
      </w:r>
    </w:p>
    <w:p w:rsidR="00135334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1353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24" w:name="_Toc5212447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65</w:t>
      </w:r>
      <w:bookmarkEnd w:id="424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لکلّ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دعامه و دعامه هذا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الفقه و 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واحد أشدّ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من ألف عابد؛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دانشمند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هزار عابد بدتر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5" w:name="_Toc5212447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66</w:t>
      </w:r>
      <w:bookmarkEnd w:id="425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الامّ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مالا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سوادان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که بر دانشمندان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6" w:name="_Toc5212447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67</w:t>
      </w:r>
      <w:bookmarkEnd w:id="426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الفتنه تج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فتنسف العباد نسفا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نجو</w:t>
      </w:r>
      <w:r>
        <w:rPr>
          <w:rtl/>
          <w:lang w:bidi="fa-IR"/>
        </w:rPr>
        <w:t xml:space="preserve"> العالم منها بعلمه؛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بندگان را مغلوب کند و دانشمند به کمک دانش خود از آن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7" w:name="_Toc5212447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68</w:t>
      </w:r>
      <w:bookmarkEnd w:id="427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العلماء هم ورثه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ورثوا العلم فمن أخذه أخذ بحظّ وافر؛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وارث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امبرانند</w:t>
      </w:r>
      <w:r>
        <w:rPr>
          <w:rtl/>
          <w:lang w:bidi="fa-IR"/>
        </w:rPr>
        <w:t xml:space="preserve"> و دانش را از آن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برده اند هر کس دانش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سهم فراوان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گرفته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8" w:name="_Toc5212447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69</w:t>
      </w:r>
      <w:bookmarkEnd w:id="428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الصّفا الزّلّال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تثبت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أقدام العلماء الطّمع.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طمع</w:t>
      </w:r>
      <w:r>
        <w:rPr>
          <w:rtl/>
          <w:lang w:bidi="fa-IR"/>
        </w:rPr>
        <w:t xml:space="preserve"> سنگ لغزان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بر آن استوار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29" w:name="_Toc5212447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70</w:t>
      </w:r>
      <w:bookmarkEnd w:id="429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أشدّ النّاس عذابا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عالم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نفعه</w:t>
      </w:r>
      <w:r>
        <w:rPr>
          <w:rtl/>
          <w:lang w:bidi="fa-IR"/>
        </w:rPr>
        <w:t xml:space="preserve"> اللَّه بعلمه؛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عذاب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او را از دانشش منتفع نکرده از همه مردم سخت تر است.</w:t>
      </w:r>
    </w:p>
    <w:p w:rsidR="00135334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1353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30" w:name="_Toc5212447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71</w:t>
      </w:r>
      <w:bookmarkEnd w:id="430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أکرموا</w:t>
      </w:r>
      <w:r>
        <w:rPr>
          <w:rtl/>
          <w:lang w:bidi="fa-IR"/>
        </w:rPr>
        <w:t xml:space="preserve"> العلماء فإنّهم ورثه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فمن أکرمهم فقد أکرم اللَّه و رسوله؛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آنها وارثان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غمبرانند</w:t>
      </w:r>
      <w:r>
        <w:rPr>
          <w:rtl/>
          <w:lang w:bidi="fa-IR"/>
        </w:rPr>
        <w:t xml:space="preserve"> و هر که آنها را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1" w:name="_Toc5212447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72</w:t>
      </w:r>
      <w:bookmarkEnd w:id="431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أعلم</w:t>
      </w:r>
      <w:r>
        <w:rPr>
          <w:rtl/>
          <w:lang w:bidi="fa-IR"/>
        </w:rPr>
        <w:t xml:space="preserve"> النّاس من جمع علم النّاس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دانشمندتر</w:t>
      </w:r>
      <w:r>
        <w:rPr>
          <w:rtl/>
          <w:lang w:bidi="fa-IR"/>
        </w:rPr>
        <w:t xml:space="preserve"> از همه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به دانش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2" w:name="_Toc5212447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73</w:t>
      </w:r>
      <w:bookmarkEnd w:id="432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أشدّ</w:t>
      </w:r>
      <w:r>
        <w:rPr>
          <w:rtl/>
          <w:lang w:bidi="fa-IR"/>
        </w:rPr>
        <w:t xml:space="preserve"> النّاس عذابا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عالم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نفعه</w:t>
      </w:r>
      <w:r>
        <w:rPr>
          <w:rtl/>
          <w:lang w:bidi="fa-IR"/>
        </w:rPr>
        <w:t xml:space="preserve"> علمه؛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عذاب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دانش خود بهره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از همه مردم سخت تر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33" w:name="_Toc5212447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74</w:t>
      </w:r>
      <w:bookmarkEnd w:id="433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ارحموا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tl/>
          <w:lang w:bidi="fa-IR"/>
        </w:rPr>
        <w:t xml:space="preserve"> ذلّ و غن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افتقر و عالما ضاع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جهّال؛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سه کس رحم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خوار شده و ثروتمند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گشته و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جاهلان گمنام مانده.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4" w:name="_Toc5212447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75</w:t>
      </w:r>
      <w:bookmarkEnd w:id="43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العُلَماءَ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زدَدْ</w:t>
      </w:r>
      <w:r>
        <w:rPr>
          <w:rtl/>
          <w:lang w:bidi="fa-IR"/>
        </w:rPr>
        <w:t xml:space="preserve"> علمُکَ ، و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حسُنْ</w:t>
      </w:r>
      <w:r>
        <w:rPr>
          <w:rtl/>
          <w:lang w:bidi="fa-IR"/>
        </w:rPr>
        <w:t xml:space="preserve"> أدبُکَ ، وتَزکُ نَفْسُکَ؛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دانشمندان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بر دانشت افزوده گردد ،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شود و روانت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4786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5" w:name="_Toc5212447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76</w:t>
      </w:r>
      <w:bookmarkEnd w:id="43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تَجْلِسوا إلاّ عندَ کُلِّ عالِمٍ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دْعوکُم</w:t>
      </w:r>
      <w:r>
        <w:rPr>
          <w:rtl/>
          <w:lang w:bidi="fa-IR"/>
        </w:rPr>
        <w:t xml:space="preserve"> مِن خَمْسٍ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خَمسٍ: مِن الشَّکِّ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ومِن الرِّ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الإخْلاصِ ، ومِن الرَّغْبَةِ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الرَّهبَةِ ، ومِن الکِبْرِ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التّواضُعِ ، ومِن الغِشِّ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حَةِ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تنها</w:t>
      </w:r>
      <w:r>
        <w:rPr>
          <w:rtl/>
          <w:lang w:bidi="fa-IR"/>
        </w:rPr>
        <w:t xml:space="preserve"> در محضر 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از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: از دودل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اخلاص ،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از تکبر به‌فروتن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74 / 188 / 18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106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6" w:name="_Toc5212447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77</w:t>
      </w:r>
      <w:bookmarkEnd w:id="43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الکاظمُ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عَظِّمِ</w:t>
      </w:r>
      <w:r>
        <w:rPr>
          <w:rtl/>
          <w:lang w:bidi="fa-IR"/>
        </w:rPr>
        <w:t xml:space="preserve"> العالِمَ لِعِلمِهِ‌ودَعْ مُنازَعتَهُ ، وصَغِّرِ الجاهِلَ لِجَهلِهِ ولا تَطرُدْهُ ، ولکِن قَرِّبْهُ وعَلِّمْهُ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را به خاطر دانشش احترام نه و با او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مکن و نادان را به سبب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کوچک شمار ، امّا او را از خود مران ، بلکه به خود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گردان و او را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394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384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7" w:name="_Toc5212447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78</w:t>
      </w:r>
      <w:bookmarkEnd w:id="43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الصّادقُ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لَمّا</w:t>
      </w:r>
      <w:r>
        <w:rPr>
          <w:rtl/>
          <w:lang w:bidi="fa-IR"/>
        </w:rPr>
        <w:t xml:space="preserve"> سُئلَ عَنِ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تَعظ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لِلرَّجُلِ: مَکروهٌ إلاّ لِرَجُلٍ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نِ؛</w:t>
      </w:r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به پرسش درباره بلند شدن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نمودن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ناپسند است،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35334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المحاسن</w:t>
      </w:r>
      <w:r>
        <w:rPr>
          <w:rtl/>
          <w:lang w:bidi="fa-IR"/>
        </w:rPr>
        <w:t xml:space="preserve"> : 1 / 364 / 786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384</w:t>
      </w:r>
    </w:p>
    <w:p w:rsidR="00AB197B" w:rsidRDefault="00135334" w:rsidP="001353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38" w:name="_Toc5212447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79</w:t>
      </w:r>
      <w:bookmarkEnd w:id="4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العالِمَ والمُتَعَلِّمَ شَر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الرُّشدِ؛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و دانشجو 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300 ح 828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39" w:name="_Toc5212447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80</w:t>
      </w:r>
      <w:bookmarkEnd w:id="43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العُلَماءُ</w:t>
      </w:r>
      <w:r>
        <w:rPr>
          <w:rtl/>
          <w:lang w:bidi="fa-IR"/>
        </w:rPr>
        <w:t xml:space="preserve"> حُکّامٌ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المُلوکِ؛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</w:t>
      </w:r>
      <w:r>
        <w:rPr>
          <w:rtl/>
          <w:lang w:bidi="fa-IR"/>
        </w:rPr>
        <w:t xml:space="preserve"> فرمانروا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الحکمة: ح 14038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0" w:name="_Toc5212447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81</w:t>
      </w:r>
      <w:bookmarkEnd w:id="4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حَقَّ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: الزاهِدُ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الراغِبُ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الآخِرَةِ؛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 و به آخرت مشتاق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70، ح 8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41" w:name="_Toc5212447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82</w:t>
      </w:r>
      <w:bookmarkEnd w:id="44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العَمَلِ مِن العالِمِ مَقبولٌ مُضاعَفٌ؛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کم از دانشمند، قبول و دو چندان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17، ح 12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2" w:name="_Toc5212447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83</w:t>
      </w:r>
      <w:bookmarkEnd w:id="44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ظَهَرَتِ البِدَعُ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اُمَّت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ظهِرِ</w:t>
      </w:r>
      <w:r>
        <w:rPr>
          <w:rtl/>
          <w:lang w:bidi="fa-IR"/>
        </w:rPr>
        <w:t xml:space="preserve"> العالِمُ عِلمَهُ ، فَمَن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فعَل</w:t>
      </w:r>
      <w:r>
        <w:rPr>
          <w:rtl/>
          <w:lang w:bidi="fa-IR"/>
        </w:rPr>
        <w:t xml:space="preserve"> فَعَلَ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لَعنَةُ اللَّهِ؛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بدعت‌ها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امتم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شوند، بر عالم است که علم خود را آشکار سازد. هر کس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نکند، لعنت خدا بر او باد.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54، ح 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3" w:name="_Toc5212447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84</w:t>
      </w:r>
      <w:bookmarkEnd w:id="44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اُغدُ</w:t>
      </w:r>
      <w:r>
        <w:rPr>
          <w:rtl/>
          <w:lang w:bidi="fa-IR"/>
        </w:rPr>
        <w:t xml:space="preserve"> عالِمًا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رًا؛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باش.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1 ص 294 ح 801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44" w:name="_Toc5212447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85</w:t>
      </w:r>
      <w:bookmarkEnd w:id="44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حَقَّ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: الزاهِدُ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الراغِبُ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الآخِرَةِ؛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 و به آخرت مشتاق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70، ح 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5" w:name="_Toc5212447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86</w:t>
      </w:r>
      <w:bookmarkEnd w:id="4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إِنَّ</w:t>
      </w:r>
      <w:r>
        <w:rPr>
          <w:rtl/>
          <w:lang w:bidi="fa-IR"/>
        </w:rPr>
        <w:t xml:space="preserve"> المُؤمِن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الفُقَهاءَ حُصونُ الإِسلامِ؛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مؤمنانِ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دژها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حکمت: ج 2 ص 516 ح 1437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6" w:name="_Toc5212447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87</w:t>
      </w:r>
      <w:bookmarkEnd w:id="4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اللَّهَ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دَعِ</w:t>
      </w:r>
      <w:r>
        <w:rPr>
          <w:rtl/>
          <w:lang w:bidi="fa-IR"/>
        </w:rPr>
        <w:t xml:space="preserve"> الأرضَ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عالِمٍ.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بدون عالم نگذاشته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الحکمة: ح 867.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47" w:name="_Toc5212447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88</w:t>
      </w:r>
      <w:bookmarkEnd w:id="4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العُلَماءَ وَرَثَةُ الأنبِ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عالمان،</w:t>
      </w:r>
      <w:r>
        <w:rPr>
          <w:rtl/>
          <w:lang w:bidi="fa-IR"/>
        </w:rPr>
        <w:t xml:space="preserve"> وارثان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امبران‌اند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32، ح 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8" w:name="_Toc5212447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89</w:t>
      </w:r>
      <w:bookmarkEnd w:id="448"/>
    </w:p>
    <w:p w:rsidR="00AB197B" w:rsidRDefault="00AB197B" w:rsidP="001353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نزد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جز آن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ندا کند نزد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نشست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عزت و جلالم سوگند تو را با او ساکن بهشت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ندارم.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صفحه 37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49" w:name="_Toc5212447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90</w:t>
      </w:r>
      <w:bookmarkEnd w:id="44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النَّظَرُ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وَجهِ العالِمِ حُبّاً لَهُ عِبادَةٌ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مهرآم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بـه چهره عالم ، عبادت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نوادر</w:t>
      </w:r>
      <w:r>
        <w:rPr>
          <w:rtl/>
          <w:lang w:bidi="fa-IR"/>
        </w:rPr>
        <w:t xml:space="preserve"> الراوند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11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50" w:name="_Toc5212447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91</w:t>
      </w:r>
      <w:bookmarkEnd w:id="45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اُخبِرُکُم عَنِ الأجوَدِ الأجوَدِ ؟ اللّه الأجوَدُ الأجوَدُ ، وأنا أجوَدُوُلدِ آدَمَ ، وأجوَدُکُم مِن بَعد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رَجُلٌ عُلِّمَ عِلما فنَشَرَ عِلمَهُ 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بعَثُ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اُمَّةً وَحدَهُ ، ورَجُلٌ جادَ بِنَفسِهِ للّه عز و جل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قتَلَ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از بخشنده‌تر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بخشنده خبر ندهم؟ خداوند بخشنده‌تر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بخشنده است . و من بخشنده‌تر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آدم هستم و بعد از من بخشنده‌تر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دانش را آموزش دهد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دانش او پخش شود . او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امّت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خداوند عز و جل جانباز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کشته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والتره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: 1 / 119 / 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1" w:name="_Toc5212447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92</w:t>
      </w:r>
      <w:bookmarkEnd w:id="45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العالِمِ إذا عَلَّمَ‌أن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عنُفَ</w:t>
      </w:r>
      <w:r>
        <w:rPr>
          <w:rtl/>
          <w:lang w:bidi="fa-IR"/>
        </w:rPr>
        <w:t xml:space="preserve"> ، وإذا عُلِّمَ أن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أنَفَ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دانشمند است که هرگاه آموزش دهد ،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خشونت نکند و هرگاه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به او علم آموزد ، ننگش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1 / 85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52" w:name="_Toc5212447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93</w:t>
      </w:r>
      <w:bookmarkEnd w:id="45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العالِمِ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عمَلَ</w:t>
      </w:r>
      <w:r>
        <w:rPr>
          <w:rtl/>
          <w:lang w:bidi="fa-IR"/>
        </w:rPr>
        <w:t xml:space="preserve"> بِما عَلِمَ ،ثُمَّ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طلُبَ</w:t>
      </w:r>
      <w:r>
        <w:rPr>
          <w:rtl/>
          <w:lang w:bidi="fa-IR"/>
        </w:rPr>
        <w:t xml:space="preserve"> تَعَلُّمَ ما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علَم؛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دانشمند است که آنچه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به کار بندد و سپس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6196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3" w:name="_Toc5212447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94</w:t>
      </w:r>
      <w:bookmarkEnd w:id="45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العالِمُ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مَلُّ</w:t>
      </w:r>
      <w:r>
        <w:rPr>
          <w:rtl/>
          <w:lang w:bidi="fa-IR"/>
        </w:rPr>
        <w:t xml:space="preserve"> مِن تَعَلُّمِ‌العِلم؛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که از آموختن دانش خسته نشود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1303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4" w:name="_Toc5212447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95</w:t>
      </w:r>
      <w:bookmarkEnd w:id="45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قالَ : أنا عالِمٌ فَهُوَ جاهِلٌ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من دانــا هستم، او شخص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137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135334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135334">
      <w:pPr>
        <w:pStyle w:val="Heading2"/>
        <w:rPr>
          <w:rtl/>
          <w:lang w:bidi="fa-IR"/>
        </w:rPr>
      </w:pPr>
      <w:bookmarkStart w:id="455" w:name="_Toc5212447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96</w:t>
      </w:r>
      <w:bookmarkEnd w:id="45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العُلَماءُ</w:t>
      </w:r>
      <w:r>
        <w:rPr>
          <w:rtl/>
          <w:lang w:bidi="fa-IR"/>
        </w:rPr>
        <w:t xml:space="preserve"> اُمَناءُ اللّه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خَلقِهِ؛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عالمان،</w:t>
      </w:r>
      <w:r>
        <w:rPr>
          <w:rtl/>
          <w:lang w:bidi="fa-IR"/>
        </w:rPr>
        <w:t xml:space="preserve"> امنا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28675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6" w:name="_Toc5212447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97</w:t>
      </w:r>
      <w:bookmarkEnd w:id="4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عُلَماءُ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عَتِنامُرابِطونَ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الثَّغرِ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وعَفار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تَهُ</w:t>
      </w:r>
      <w:r>
        <w:rPr>
          <w:rtl/>
          <w:lang w:bidi="fa-IR"/>
        </w:rPr>
        <w:t xml:space="preserve"> 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منَعونَهُم</w:t>
      </w:r>
      <w:r>
        <w:rPr>
          <w:rtl/>
          <w:lang w:bidi="fa-IR"/>
        </w:rPr>
        <w:t xml:space="preserve"> عَنِ الخُروجِ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ضُعَفاءِ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عَتِنا</w:t>
      </w:r>
      <w:r>
        <w:rPr>
          <w:rtl/>
          <w:lang w:bidi="fa-IR"/>
        </w:rPr>
        <w:t xml:space="preserve"> ، وعَن أن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تَسَلَّطَ</w:t>
      </w:r>
      <w:r>
        <w:rPr>
          <w:rtl/>
          <w:lang w:bidi="fa-IR"/>
        </w:rPr>
        <w:t xml:space="preserve">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سُ</w:t>
      </w:r>
      <w:r>
        <w:rPr>
          <w:rtl/>
          <w:lang w:bidi="fa-IR"/>
        </w:rPr>
        <w:t xml:space="preserve"> 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عَتُهُ؛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، نگهبانان 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آن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قرار دارند و جلو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ورش</w:t>
      </w:r>
      <w:r>
        <w:rPr>
          <w:rtl/>
          <w:lang w:bidi="fa-IR"/>
        </w:rPr>
        <w:t xml:space="preserve"> آنها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ناتوان ما و تسلّط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او بر آنان را 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الإحتجاج</w:t>
      </w:r>
      <w:r>
        <w:rPr>
          <w:rtl/>
          <w:lang w:bidi="fa-IR"/>
        </w:rPr>
        <w:t xml:space="preserve"> : 1 / 13 / 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7" w:name="_Toc5212447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98</w:t>
      </w:r>
      <w:bookmarkEnd w:id="45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عِلمَ إلاّ مِن عالِمٍ رَبّانِ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، ومَعرِفَهُ العالِمِ بِالعَقلِ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علم،</w:t>
      </w:r>
      <w:r>
        <w:rPr>
          <w:rtl/>
          <w:lang w:bidi="fa-IR"/>
        </w:rPr>
        <w:t xml:space="preserve"> جز از عالـم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جز از عالم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 گرفت) و شناخت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خرد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مستدرک</w:t>
      </w:r>
      <w:r>
        <w:rPr>
          <w:rtl/>
          <w:lang w:bidi="fa-IR"/>
        </w:rPr>
        <w:t xml:space="preserve"> الوسائل : 11 / 258 / 12926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8" w:name="_Toc5212447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99</w:t>
      </w:r>
      <w:bookmarkEnd w:id="45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فَضلُ</w:t>
      </w:r>
      <w:r>
        <w:rPr>
          <w:rtl/>
          <w:lang w:bidi="fa-IR"/>
        </w:rPr>
        <w:t xml:space="preserve"> العالِمِ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العابِدِ بِسَبع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دَرَجَةً ،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کُلِّ دَرَجَتَ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حُضْرُ الفَرَسِ سَبع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عاما ؛ وذلکَ أنَّ الشَّ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ضَعُ</w:t>
      </w:r>
      <w:r>
        <w:rPr>
          <w:rtl/>
          <w:lang w:bidi="fa-IR"/>
        </w:rPr>
        <w:t xml:space="preserve"> البِدعَةَ لِلنّاسِ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بصِرُها</w:t>
      </w:r>
      <w:r>
        <w:rPr>
          <w:rtl/>
          <w:lang w:bidi="fa-IR"/>
        </w:rPr>
        <w:t xml:space="preserve"> العالِمُ ف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عَنها ، والعابِدُمُقبِلٌ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عِبادَتِهِ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تَوَجَّهُ</w:t>
      </w:r>
      <w:r>
        <w:rPr>
          <w:rtl/>
          <w:lang w:bidi="fa-IR"/>
        </w:rPr>
        <w:t xml:space="preserve"> لَها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عرِفُها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عـالـم</w:t>
      </w:r>
      <w:r>
        <w:rPr>
          <w:rtl/>
          <w:lang w:bidi="fa-IR"/>
        </w:rPr>
        <w:t xml:space="preserve"> ، هفتاد درجـه بـر عابد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فاصله هر درجه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اسب هفتاد سال بدود . علّت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بدعت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و دانشمند به آن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مردم را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، امّا عابد سرگرم عبادت خود است و به بدعت نه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نه آن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روضه</w:t>
      </w:r>
      <w:r>
        <w:rPr>
          <w:rtl/>
          <w:lang w:bidi="fa-IR"/>
        </w:rPr>
        <w:t xml:space="preserve">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: 17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135334">
      <w:pPr>
        <w:pStyle w:val="Heading2"/>
        <w:rPr>
          <w:rtl/>
          <w:lang w:bidi="fa-IR"/>
        </w:rPr>
      </w:pPr>
      <w:bookmarkStart w:id="459" w:name="_Toc5212447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100</w:t>
      </w:r>
      <w:bookmarkEnd w:id="45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نَفسُ مُحَمَّدٍ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دهِ</w:t>
      </w:r>
      <w:r>
        <w:rPr>
          <w:rtl/>
          <w:lang w:bidi="fa-IR"/>
        </w:rPr>
        <w:t xml:space="preserve"> ! لَعالِمٌ واحِدٌ أشَدُّ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 ألفِ عابِدٍ ؛لأِنَّ العابِدَ لِنَفسِهِ والعالِمَ لِغَ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رِهِ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سـوگند</w:t>
      </w:r>
      <w:r>
        <w:rPr>
          <w:rtl/>
          <w:lang w:bidi="fa-IR"/>
        </w:rPr>
        <w:t xml:space="preserve"> کـه بـه آن که جان محمّد در دست اوست ،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عالِم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سخت‌تر از هزار عابد است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عابد در فکر خود است و عالم در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کنز</w:t>
      </w:r>
      <w:r>
        <w:rPr>
          <w:rtl/>
          <w:lang w:bidi="fa-IR"/>
        </w:rPr>
        <w:t xml:space="preserve"> العمّال : 28908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0" w:name="_Toc5212447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101</w:t>
      </w:r>
      <w:bookmarkEnd w:id="4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هَلَکَ</w:t>
      </w:r>
      <w:r>
        <w:rPr>
          <w:rtl/>
          <w:lang w:bidi="fa-IR"/>
        </w:rPr>
        <w:t xml:space="preserve"> خُزّانُ الأموالِ وهُم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اءٌ</w:t>
      </w:r>
      <w:r>
        <w:rPr>
          <w:rtl/>
          <w:lang w:bidi="fa-IR"/>
        </w:rPr>
        <w:t xml:space="preserve"> ، والعُلَماءُ باقونَ ما بَقِ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الدَّهرُ 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انُهُم</w:t>
      </w:r>
      <w:r>
        <w:rPr>
          <w:rtl/>
          <w:lang w:bidi="fa-IR"/>
        </w:rPr>
        <w:t xml:space="preserve"> مَفقودَةٌ ، وأمثالُهُم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القُلوبِ مَوجودَةٌ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مـال</w:t>
      </w:r>
      <w:r>
        <w:rPr>
          <w:rtl/>
          <w:lang w:bidi="fa-IR"/>
        </w:rPr>
        <w:t xml:space="preserve"> انـدوزان، با آن که زنـده‌اند مـرده‌اند و اهل علم ، تا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 زنده‌اند.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،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ادشان</w:t>
      </w:r>
      <w:r>
        <w:rPr>
          <w:rtl/>
          <w:lang w:bidi="fa-IR"/>
        </w:rPr>
        <w:t xml:space="preserve"> در دلها هست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 147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396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1" w:name="_Toc5212447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102</w:t>
      </w:r>
      <w:bookmarkEnd w:id="46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لِسائلٍ</w:t>
      </w:r>
      <w:r>
        <w:rPr>
          <w:rtl/>
          <w:lang w:bidi="fa-IR"/>
        </w:rPr>
        <w:t xml:space="preserve"> سَألَهُ عن مُعضِلَةٍ: سَلْ تَفَقُّها ، ولا تَسْأل تَعَنُّتا ؛ فإنّ الجاهِلَ المُتَعَلِّمَ شَب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بالعالِمِ ، وإنَّ العالِمَ المُتَعَسِّفَ (المُتَعَنِّفَ) شَب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بالجاهِلِ المُتَعَنِّتِ .</w:t>
      </w:r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حضرت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7671E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فرمودند: به قصد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بپرس ،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آزردن و خطا گرفتن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درصدد آموختن باشد همانند عالم است و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راهه</w:t>
      </w:r>
      <w:r>
        <w:rPr>
          <w:rtl/>
          <w:lang w:bidi="fa-IR"/>
        </w:rPr>
        <w:t xml:space="preserve"> قدم نهد همچون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قصد خطا گرفتن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الحکمة320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260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62" w:name="_Toc5212447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103</w:t>
      </w:r>
      <w:bookmarkEnd w:id="46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نبَغ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</w:t>
      </w:r>
      <w:r>
        <w:rPr>
          <w:rtl/>
          <w:lang w:bidi="fa-IR"/>
        </w:rPr>
        <w:t xml:space="preserve"> عالِما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عَدَّ</w:t>
      </w:r>
      <w:r>
        <w:rPr>
          <w:rtl/>
          <w:lang w:bidi="fa-IR"/>
        </w:rPr>
        <w:t xml:space="preserve"> سَع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عالم نباشد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خوشبخت شمرده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364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272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3" w:name="_Toc5212447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104</w:t>
      </w:r>
      <w:bookmarkEnd w:id="46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حقوق شـخـص دانشمند بر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(هر گاه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بود) بر همگان سلام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اختصاصا سلام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روبه‌رو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در حضور او با دست و چشم و ابرو اشاره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در مخالفت با نظر او نگو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: «فلان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است» . نزد او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در مجلسش درگوش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جامه‌اش را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اگر خسته بود ، در سؤال کردن اصرار نورز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از طول مجالسش به تنگ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درخت خرما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انتظار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کذا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المصدر ، و لعلّ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«تُلِحَّ» .کنزالعمّال : 29363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400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64" w:name="_Toc5212447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105</w:t>
      </w:r>
      <w:bookmarkEnd w:id="464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علم العالم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کان کالمصباح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للنّاس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حرق</w:t>
      </w:r>
      <w:r>
        <w:rPr>
          <w:rtl/>
          <w:lang w:bidi="fa-IR"/>
        </w:rPr>
        <w:t xml:space="preserve"> نفسه؛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بداند و بکار نبندد، مانند چراغ است که مردم را روشن کند و خود را بسوزد.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5" w:name="_Toc5212447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106</w:t>
      </w:r>
      <w:bookmarkEnd w:id="465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أراد اللَّه بقوم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حلماءهم و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علمائهم و جعل المال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سمحائهم و إذا أراد بقوم شرّا ولّ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سفهائهم و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جهّالهم و جعل المال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بخلائهم؛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خردمندانشان را بر آنها فرمانروا سازد و دانشمندانشان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قضاوت کند و مال را به دست بخشندگان دهد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هانشان</w:t>
      </w:r>
      <w:r>
        <w:rPr>
          <w:rtl/>
          <w:lang w:bidi="fa-IR"/>
        </w:rPr>
        <w:t xml:space="preserve"> را بر آنها فرمانروا سازد و نادانان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قضاوت کنند و مال را به دست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لانشان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66" w:name="_Toc5212447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107</w:t>
      </w:r>
      <w:bookmarkEnd w:id="466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اجتمع العالم و العابد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الصّراط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للعابد أدخل الجنّه و تنعّم بعبادتک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للعالم قف هنا فاشفع لمن أحببت فإنّک لا تشفع لأحد إلّا شفّعت فقام مقام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و عابد بر صراط اجتماع کنند به عابد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بهشت درآ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عبادت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بهرمند شو و به عالم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کن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که را شفاعت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تو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خواهد شد آنگاه عالم در صف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7" w:name="_Toc5212447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108</w:t>
      </w:r>
      <w:bookmarkEnd w:id="467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أحذروا</w:t>
      </w:r>
      <w:r>
        <w:rPr>
          <w:rtl/>
          <w:lang w:bidi="fa-IR"/>
        </w:rPr>
        <w:t xml:space="preserve"> زلّه العالم فإنّ زلّته تکبکبه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النّار؛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لغزش عالم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لغزش او در آتش نگون سارش خواهد کرد.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68" w:name="_Toc5212447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109</w:t>
      </w:r>
      <w:bookmarkEnd w:id="46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ما که به دوستداران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ناتوان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از تاج‌ها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نور‌افشان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(بحارالانوار/2/7)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69" w:name="_Toc5212447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110</w:t>
      </w:r>
      <w:bookmarkEnd w:id="46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أکْثَرَ مُجالِسَة الْعُلَماءِ أطْلَقَ عِقالَ لِسانِهِ، وَ فَتَقَ مَراتِقَ ذِهْنِهِ، وَ سَرَّ ما وَجَدَ مِنَ الزِّ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ادَةِ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نَفْسِهِ، وَکانَتْ لَهُ وَلا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</w:t>
      </w:r>
      <w:r>
        <w:rPr>
          <w:rtl/>
          <w:lang w:bidi="fa-IR"/>
        </w:rPr>
        <w:t xml:space="preserve"> لِما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عْلَمُ،</w:t>
      </w:r>
      <w:r>
        <w:rPr>
          <w:rtl/>
          <w:lang w:bidi="fa-IR"/>
        </w:rPr>
        <w:t xml:space="preserve"> وَ إفادَةٌ لِما تَعَلَّمَ؛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با علماء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مجالست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سخنش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آزاد و روشن خواهد شد، و ذهن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اش باز و توسعه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بر معلوماتش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احقاق</w:t>
      </w:r>
      <w:r>
        <w:rPr>
          <w:rtl/>
          <w:lang w:bidi="fa-IR"/>
        </w:rPr>
        <w:t xml:space="preserve"> الحقّ، ج 11، ص 238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0" w:name="_Toc5212447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111</w:t>
      </w:r>
      <w:bookmarkEnd w:id="4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الْعالِمَ الْکاتِمَ عِلْمَهُ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بْعَثُ</w:t>
      </w:r>
      <w:r>
        <w:rPr>
          <w:rtl/>
          <w:lang w:bidi="fa-IR"/>
        </w:rPr>
        <w:t xml:space="preserve"> أنْتَنَ أهْلِ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امَةِ،</w:t>
      </w:r>
      <w:r>
        <w:rPr>
          <w:rtl/>
          <w:lang w:bidi="fa-IR"/>
        </w:rPr>
        <w:t xml:space="preserve"> تَلْعَنُهُ کُلُّ دابَّة مِنْ دَوابِّ الاْرْضِ الصِّغارِ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عالم و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خود را 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کتمان کند،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بوها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مورد نفرت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تمام موجودات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وسائل</w:t>
      </w:r>
      <w:r>
        <w:rPr>
          <w:rtl/>
          <w:lang w:bidi="fa-IR"/>
        </w:rPr>
        <w:t xml:space="preserve">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16، ص 270، ح 21539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1" w:name="_Toc5212447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112</w:t>
      </w:r>
      <w:bookmarkEnd w:id="4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در محضر علماء نشستن  که انسان را به مبدأ و معاد آشنا سازند  از هزار سال عبادت نزد خداوند محبوب تر خواهد بود. توجّه و نگاه به عالِم از إعتکاف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عبادت مستحبّ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خدا بهتر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علماء، نزد خداوند از هفتاد مرتبه طواف اطرا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کعبه محبوب تر خواهد بود،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افضل از هفتاد حجّ و عمره قبول شده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او را هفتاد مرحله ترف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عِ</w:t>
      </w:r>
      <w:r>
        <w:rPr>
          <w:rtl/>
          <w:lang w:bidi="fa-IR"/>
        </w:rPr>
        <w:t xml:space="preserve"> درجه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رحمت و برکت خود را بر او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گرداند، و ملائکه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 اهل بهشت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1، ص 205، ح 33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72" w:name="_Toc5212447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113</w:t>
      </w:r>
      <w:bookmarkEnd w:id="47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رَسُولُ اللّهِ </w:t>
      </w:r>
      <w:r w:rsidR="00E77B1E" w:rsidRPr="00E77B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اَلْعالِمُ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الْجُهّالِ کَالْحَ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الاْمْواتِ، وَ إنَّ طالِبَ الْعِلْمِ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سْتَغْفِرُلَهُ</w:t>
      </w:r>
      <w:r>
        <w:rPr>
          <w:rtl/>
          <w:lang w:bidi="fa-IR"/>
        </w:rPr>
        <w:t xml:space="preserve"> کُلُّ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تانِ</w:t>
      </w:r>
      <w:r>
        <w:rPr>
          <w:rtl/>
          <w:lang w:bidi="fa-IR"/>
        </w:rPr>
        <w:t xml:space="preserve"> الْبَحْرِ، وَ هَوامُّهُ، وَ سُباعُ الْبَرِّ وَ أنْعامُهُ، فَاطْلُبُوا الْعِلْمَ، فَإنّهُ السَّبَبُ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نَکُمْ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اللّهِ عَزَّو</w:t>
      </w:r>
      <w:r>
        <w:rPr>
          <w:rFonts w:hint="eastAsia"/>
          <w:rtl/>
          <w:lang w:bidi="fa-IR"/>
        </w:rPr>
        <w:t>َجَلَّ،</w:t>
      </w:r>
      <w:r>
        <w:rPr>
          <w:rtl/>
          <w:lang w:bidi="fa-IR"/>
        </w:rPr>
        <w:t xml:space="preserve"> وَ إنَّ طَلَبَ الْعِلْمِ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کُلِ مُسْلِم؛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همانند انسان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مردگان،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علم باشد تمام موجودات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طلب مغفرت و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پس علم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علم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قرب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خداوند است، و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علم، بر هر فرد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1، ص 172، ح 25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3" w:name="_Toc5212447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114</w:t>
      </w:r>
      <w:bookmarkEnd w:id="473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71E6" w:rsidRPr="007671E6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الصلاة</w:t>
      </w:r>
      <w:r>
        <w:rPr>
          <w:rtl/>
          <w:lang w:bidi="fa-IR"/>
        </w:rPr>
        <w:t xml:space="preserve"> خلف العالم بالف رکعة؛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در پشت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برابر هزار رکعت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 بحار الانوار، ج ,88 ص 5 )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74" w:name="_Toc5212447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115</w:t>
      </w:r>
      <w:bookmarkEnd w:id="474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اللّه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النّظر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العالم عبادة، و النّظر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الامام المقسط عبادة، و النّظر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برأفة و رحمة عبادة، و النّظر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 تَوَدُه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عزّوجّل عبادةَ؛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به دانشمند عبادت است،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دادگر عبادت است، نگاه دلسوزانه و مهرآم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پدر و مادر عبادت است و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به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دوستش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454 / 1015.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5" w:name="_Toc5212447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116</w:t>
      </w:r>
      <w:bookmarkEnd w:id="47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جعفر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اذا</w:t>
      </w:r>
      <w:r>
        <w:rPr>
          <w:rtl/>
          <w:lang w:bidi="fa-IR"/>
        </w:rPr>
        <w:t xml:space="preserve"> أراد الله بعبد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فقهه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خواهد، او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 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 ، ص 39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6" w:name="_Toc5212447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117</w:t>
      </w:r>
      <w:bookmarkEnd w:id="476"/>
    </w:p>
    <w:p w:rsidR="00AB197B" w:rsidRDefault="00AB197B" w:rsidP="007671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رسوا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امّت من خواهد آمد که مردم از علماء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شوند، همان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گوسفند از گرگ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است، خداوند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سه نوع عذاب مبتلا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: 1 ـ برکت و رحمت خود را از اموال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. 2 ـ </w:t>
      </w:r>
      <w:r>
        <w:rPr>
          <w:rtl/>
          <w:lang w:bidi="fa-IR"/>
        </w:rPr>
        <w:lastRenderedPageBreak/>
        <w:t>حکمفرمائ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مروّت را بر آن ها مسلّط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. 3 ـ هنگام مرگ و جان دادن،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خواهند رفت.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مستدرک</w:t>
      </w:r>
      <w:r>
        <w:rPr>
          <w:rtl/>
          <w:lang w:bidi="fa-IR"/>
        </w:rPr>
        <w:t xml:space="preserve"> الوسائل: ج 11، ص 376، ح 13301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7" w:name="_Toc5212447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118</w:t>
      </w:r>
      <w:bookmarkEnd w:id="47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ازمندند</w:t>
      </w:r>
      <w:r>
        <w:rPr>
          <w:rtl/>
          <w:lang w:bidi="fa-IR"/>
        </w:rPr>
        <w:t xml:space="preserve"> که در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خود به آنها رجوع کنند و اگر آن سه را نداشته باشند گرفتار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ن‌شناسِ</w:t>
      </w:r>
      <w:r>
        <w:rPr>
          <w:rtl/>
          <w:lang w:bidi="fa-IR"/>
        </w:rPr>
        <w:t xml:space="preserve"> دانا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زکار،</w:t>
      </w:r>
      <w:r>
        <w:rPr>
          <w:rtl/>
          <w:lang w:bidi="fa-IR"/>
        </w:rPr>
        <w:t xml:space="preserve">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از او اطاعت کنند و پزشک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اعتماد.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العقول، ص 321.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78" w:name="_Toc5212447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119</w:t>
      </w:r>
      <w:bookmarkEnd w:id="47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وسلم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صِنْفانِ</w:t>
      </w:r>
      <w:r>
        <w:rPr>
          <w:rtl/>
          <w:lang w:bidi="fa-IR"/>
        </w:rPr>
        <w:t xml:space="preserve"> مِنْ اُمَّت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اِذا صَلُحا صَلُحَتْ اُمَّت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اِذا فَسَدا، فَسَدَتْ اُمَّت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رَسولَ اللّه‌ِ وَ مَنْ هُما؟ قالَ: اَ لْـفُقَهاءُ وَ الاُْمَراءُ؛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گروه از امّت من اگر صالح شوند، امّتم صالح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اگر فاسد شوند، امّتم فاسد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 عرض شد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آن دو گروه کدامند؟ فرمودند: عالمان و حاکمان.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خصال،</w:t>
      </w:r>
      <w:r>
        <w:rPr>
          <w:rtl/>
          <w:lang w:bidi="fa-IR"/>
        </w:rPr>
        <w:t xml:space="preserve"> ص 37.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79" w:name="_Toc5212447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120</w:t>
      </w:r>
      <w:bookmarkEnd w:id="4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ـهلِکُ</w:t>
      </w:r>
      <w:r>
        <w:rPr>
          <w:rtl/>
          <w:lang w:bidi="fa-IR"/>
        </w:rPr>
        <w:t xml:space="preserve"> اللّه سِـتّا بِسِتٍّ : الاُمَراءَ بـالجَورِ ، والعَربَ بالعَصَب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، والدَّهاقِ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بالکِبرِ ، والتُّجّارَ بالخِ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انَةِ</w:t>
      </w:r>
      <w:r>
        <w:rPr>
          <w:rtl/>
          <w:lang w:bidi="fa-IR"/>
        </w:rPr>
        <w:t xml:space="preserve"> ، وأهلَ الرُّستاقِ بالجَهلِ ، والفُقَهاءَ بالحَسَدِ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شش گروه را به سبب شش خصلت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: فرمانروا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سبب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عرب‌ها را به سبب تعصّب ، ملاّکان را به سبب کبر ، بازرگانان را به سبب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، روستا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سبب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را به سبب حسادت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78 / 207 / 67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80" w:name="_Toc5212447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121</w:t>
      </w:r>
      <w:bookmarkEnd w:id="4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أبغَضُ</w:t>
      </w:r>
      <w:r>
        <w:rPr>
          <w:rtl/>
          <w:lang w:bidi="fa-IR"/>
        </w:rPr>
        <w:t xml:space="preserve"> العِبادِ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سبحانه العالِمُ المُتَجَبِّرُ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منفورتر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نزد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دانشمند زورگو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3164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76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81" w:name="_Toc5212447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122</w:t>
      </w:r>
      <w:bookmarkEnd w:id="48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صِفَةِ عُلَماءِ السُّوءِ: وهُم أضَرُّ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ضُعَفاءِ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عَتِنا</w:t>
      </w:r>
      <w:r>
        <w:rPr>
          <w:rtl/>
          <w:lang w:bidi="fa-IR"/>
        </w:rPr>
        <w:t xml:space="preserve"> مِن جَ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الحُسَ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بنِ عَلِ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</w:t>
      </w:r>
      <w:r w:rsidR="007671E6" w:rsidRPr="007671E6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و أصحابهِ ، فإنَّهُم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سلُبونَهُمُ</w:t>
      </w:r>
      <w:r>
        <w:rPr>
          <w:rtl/>
          <w:lang w:bidi="fa-IR"/>
        </w:rPr>
        <w:t xml:space="preserve"> الأرواحَ والأموالَ ، وهؤلاءِ عُلَماءُ السُّوءِ ...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دخِلونَ</w:t>
      </w:r>
      <w:r>
        <w:rPr>
          <w:rtl/>
          <w:lang w:bidi="fa-IR"/>
        </w:rPr>
        <w:t xml:space="preserve"> الشَّکَّ والشُّبهَةَ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ضُعَفاءِ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ضِلّونَهُم</w:t>
      </w:r>
      <w:r>
        <w:rPr>
          <w:rtl/>
          <w:lang w:bidi="fa-IR"/>
        </w:rPr>
        <w:t xml:space="preserve"> ؛</w:t>
      </w:r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وصف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بدکردار فرمودند: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ناتوان (و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سپاه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71E6" w:rsidRPr="007671E6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اوست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جان و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گرفتند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بدکردار ... در دل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ناتوان ما شکّ و شبهه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اندازند</w:t>
      </w:r>
      <w:r>
        <w:rPr>
          <w:rtl/>
          <w:lang w:bidi="fa-IR"/>
        </w:rPr>
        <w:t xml:space="preserve"> و گمراهشان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الإحتجاج</w:t>
      </w:r>
      <w:r>
        <w:rPr>
          <w:rtl/>
          <w:lang w:bidi="fa-IR"/>
        </w:rPr>
        <w:t xml:space="preserve"> : 2 / 512 / 337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82" w:name="_Toc5212447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123</w:t>
      </w:r>
      <w:bookmarkEnd w:id="48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مَلعونٌ</w:t>
      </w:r>
      <w:r>
        <w:rPr>
          <w:rtl/>
          <w:lang w:bidi="fa-IR"/>
        </w:rPr>
        <w:t xml:space="preserve"> مَلعونٌ عالِمٌ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ؤمُّ</w:t>
      </w:r>
      <w:r>
        <w:rPr>
          <w:rtl/>
          <w:lang w:bidi="fa-IR"/>
        </w:rPr>
        <w:t xml:space="preserve"> سُلطانا جائرا ، مُع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لَهُ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جَورِهِ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ملعون</w:t>
      </w:r>
      <w:r>
        <w:rPr>
          <w:rtl/>
          <w:lang w:bidi="fa-IR"/>
        </w:rPr>
        <w:t xml:space="preserve"> است، ملعون است، آن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 باشد و او را در ستمگر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75 /381 /45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7671E6">
      <w:pPr>
        <w:pStyle w:val="Heading2"/>
        <w:rPr>
          <w:rtl/>
          <w:lang w:bidi="fa-IR"/>
        </w:rPr>
      </w:pPr>
      <w:bookmarkStart w:id="483" w:name="_Toc5212447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124</w:t>
      </w:r>
      <w:bookmarkEnd w:id="4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ازدادَ عِلما ولَم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زدَدْ</w:t>
      </w:r>
      <w:r>
        <w:rPr>
          <w:rtl/>
          <w:lang w:bidi="fa-IR"/>
        </w:rPr>
        <w:t xml:space="preserve"> هُد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،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زدَدْ</w:t>
      </w:r>
      <w:r>
        <w:rPr>
          <w:rtl/>
          <w:lang w:bidi="fa-IR"/>
        </w:rPr>
        <w:t xml:space="preserve"> مِنَ اللّه إلاّ بُعدا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علمش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افزون نشود ، جز بر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خدا افزوده نگردد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: 2 / 21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404</w:t>
      </w:r>
    </w:p>
    <w:p w:rsidR="00AB197B" w:rsidRDefault="007671E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7671E6">
      <w:pPr>
        <w:pStyle w:val="Heading2"/>
        <w:rPr>
          <w:rtl/>
          <w:lang w:bidi="fa-IR"/>
        </w:rPr>
      </w:pPr>
      <w:bookmarkStart w:id="484" w:name="_Toc5212447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125</w:t>
      </w:r>
      <w:bookmarkEnd w:id="4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قَصَمَ</w:t>
      </w:r>
      <w:r>
        <w:rPr>
          <w:rtl/>
          <w:lang w:bidi="fa-IR"/>
        </w:rPr>
        <w:t xml:space="preserve"> ظَهر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عالِمٌ مُتَهَتِّکٌ، وجاهِلٌ مُتَنَسِّکٌ، فالجاهِلُ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غُشُّ</w:t>
      </w:r>
      <w:r>
        <w:rPr>
          <w:rtl/>
          <w:lang w:bidi="fa-IR"/>
        </w:rPr>
        <w:t xml:space="preserve"> النّاسَ بِتَنَسُّکِهِ،والعالِمُ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نَفِّرُهُم</w:t>
      </w:r>
      <w:r>
        <w:rPr>
          <w:rtl/>
          <w:lang w:bidi="fa-IR"/>
        </w:rPr>
        <w:t xml:space="preserve"> بِتَهَتُّکِهِ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دانـشمند</w:t>
      </w:r>
      <w:r>
        <w:rPr>
          <w:rtl/>
          <w:lang w:bidi="fa-IR"/>
        </w:rPr>
        <w:t xml:space="preserve"> پـرده‌در و عابد نـادان ، پشـت مـرا شکستند؛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نادان با عبادت خود مردم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دانشمند با تباهکار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آنان را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181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402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85" w:name="_Toc5212447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126</w:t>
      </w:r>
      <w:bookmarkEnd w:id="4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أشَدُّ</w:t>
      </w:r>
      <w:r>
        <w:rPr>
          <w:rtl/>
          <w:lang w:bidi="fa-IR"/>
        </w:rPr>
        <w:t xml:space="preserve"> النّاسِ عَذاباعالِمٌ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نتَفَعُ</w:t>
      </w:r>
      <w:r>
        <w:rPr>
          <w:rtl/>
          <w:lang w:bidi="fa-IR"/>
        </w:rPr>
        <w:t xml:space="preserve"> مِن عِلمِهِ بِشَ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مردمان (گنهکار) سخت‌تر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را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از علم خود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2 / 37 / 53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86" w:name="_Toc5212447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127</w:t>
      </w:r>
      <w:bookmarkEnd w:id="4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مامِن</w:t>
      </w:r>
      <w:r>
        <w:rPr>
          <w:rtl/>
          <w:lang w:bidi="fa-IR"/>
        </w:rPr>
        <w:t xml:space="preserve"> أحَدٍ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موتُ‌مِن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أحَبَّ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 مَوتِ 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، مرگ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ندتر</w:t>
      </w:r>
      <w:r>
        <w:rPr>
          <w:rtl/>
          <w:lang w:bidi="fa-IR"/>
        </w:rPr>
        <w:t xml:space="preserve"> از مرگ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38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454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87" w:name="_Toc5212447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128</w:t>
      </w:r>
      <w:bookmarkEnd w:id="4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علاماتِ الفِقهِ‌الحِلمُ والعِلمُ والصَّمتُ؛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فقاهت (و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 و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الاختصاص</w:t>
      </w:r>
      <w:r>
        <w:rPr>
          <w:rtl/>
          <w:lang w:bidi="fa-IR"/>
        </w:rPr>
        <w:t xml:space="preserve"> : 232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454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88" w:name="_Toc5212447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129</w:t>
      </w:r>
      <w:bookmarkEnd w:id="4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اُخبِرُکُم بالفَق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حَقِّ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هِ؟</w:t>
      </w:r>
      <w:r>
        <w:rPr>
          <w:rtl/>
          <w:lang w:bidi="fa-IR"/>
        </w:rPr>
        <w:t xml:space="preserve"> مَن لم‌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رَخِّصِ</w:t>
      </w:r>
      <w:r>
        <w:rPr>
          <w:rtl/>
          <w:lang w:bidi="fa-IR"/>
        </w:rPr>
        <w:t xml:space="preserve"> الناسَ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مَعاصِ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،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قَنِّطْهُم</w:t>
      </w:r>
      <w:r>
        <w:rPr>
          <w:rtl/>
          <w:lang w:bidi="fa-IR"/>
        </w:rPr>
        <w:t xml:space="preserve"> مِن رَحمَةِ اللّه ،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ؤمِنْهُم</w:t>
      </w:r>
      <w:r>
        <w:rPr>
          <w:rtl/>
          <w:lang w:bidi="fa-IR"/>
        </w:rPr>
        <w:t xml:space="preserve"> مِن مَکرِ اللّه ، ولم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دَعِ</w:t>
      </w:r>
      <w:r>
        <w:rPr>
          <w:rtl/>
          <w:lang w:bidi="fa-IR"/>
        </w:rPr>
        <w:t xml:space="preserve"> القرآنَ رَغبَةً عَنهُ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سِواهُ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 نکنم ؟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مردم جواز ندهد و از رحمت خدا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نکند و از مکر و عذاب خدا آسوده خاطرشان نسازد و از قرآن ،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 نکند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 : 204</w:t>
      </w:r>
    </w:p>
    <w:p w:rsidR="00AB197B" w:rsidRDefault="003065F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3065F6">
      <w:pPr>
        <w:pStyle w:val="Heading2"/>
        <w:rPr>
          <w:rtl/>
          <w:lang w:bidi="fa-IR"/>
        </w:rPr>
      </w:pPr>
      <w:bookmarkStart w:id="489" w:name="_Toc5212447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130</w:t>
      </w:r>
      <w:bookmarkEnd w:id="4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فَضلُ</w:t>
      </w:r>
      <w:r>
        <w:rPr>
          <w:rtl/>
          <w:lang w:bidi="fa-IR"/>
        </w:rPr>
        <w:t xml:space="preserve"> الفَق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العابِدِ کَفَضلِ الشَّمسِ علَ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الکواکِبِ ، ومَن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تَفَقَّهْ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رضَ</w:t>
      </w:r>
      <w:r>
        <w:rPr>
          <w:rtl/>
          <w:lang w:bidi="fa-IR"/>
        </w:rPr>
        <w:t xml:space="preserve"> اللّه‌ُ لَهُ عَمَلاً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عابد ، همچون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بر ستارگان و هر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دانا نشود ،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را نپسندد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78 / 321 / 19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0" w:name="_Toc5212447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131</w:t>
      </w:r>
      <w:bookmarkEnd w:id="4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واحِدٌ أشَدُّ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 ألفِ عابِدٍ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، سخت‌تر از هزار عابد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1 / 177 / 48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1" w:name="_Toc5212447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132</w:t>
      </w:r>
      <w:bookmarkEnd w:id="4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رَأ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عالِما فَکُن لَهُ خادِما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او خدمت کن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402</w:t>
      </w:r>
    </w:p>
    <w:p w:rsidR="00AB197B" w:rsidRDefault="003065F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3065F6">
      <w:pPr>
        <w:pStyle w:val="Heading2"/>
        <w:rPr>
          <w:rtl/>
          <w:lang w:bidi="fa-IR"/>
        </w:rPr>
      </w:pPr>
      <w:bookmarkStart w:id="492" w:name="_Toc5212447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133</w:t>
      </w:r>
      <w:bookmarkEnd w:id="4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استَقبَلَ العُلَماءَ فقَدِ استَقبَلَن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ومَن زارَ العُلَماءَ فقَد زارَن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،ومَن جالَسَ العُلَماءَ فقَد جالَسَن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ومَن جالَسَن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فَکأنَّما جالَسَ رَبّ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به استقبال دانشمندان رود ، مرا استقبال کرده است و هرکه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دانشمندان رود ،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کرده است و هرکه با دانشمندان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با من نشسته است و هر که با من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چنان است که با پرودگار من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28883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3" w:name="_Toc5212447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134</w:t>
      </w:r>
      <w:bookmarkEnd w:id="4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وَقَّرَ عالِما فقَد وَقَّرَ رَبَّهُ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احترام نهد خدا را احترام کرده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8704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4" w:name="_Toc5212447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135</w:t>
      </w:r>
      <w:bookmarkEnd w:id="4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لَنْ</w:t>
      </w:r>
      <w:r>
        <w:rPr>
          <w:rtl/>
          <w:lang w:bidi="fa-IR"/>
        </w:rPr>
        <w:t xml:space="preserve"> تَبْقَ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الاَرْضُ اِلاّ وَ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عالِمٌ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عْرِفُ</w:t>
      </w:r>
      <w:r>
        <w:rPr>
          <w:rtl/>
          <w:lang w:bidi="fa-IR"/>
        </w:rPr>
        <w:t xml:space="preserve"> الْحَقَّ مِنَ الباطِلِ؛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مگر آن که در آن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حق را از باطل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>.</w:t>
      </w:r>
    </w:p>
    <w:p w:rsidR="003065F6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محاسن،</w:t>
      </w:r>
      <w:r>
        <w:rPr>
          <w:rtl/>
          <w:lang w:bidi="fa-IR"/>
        </w:rPr>
        <w:t xml:space="preserve"> ج 1، ص 234</w:t>
      </w:r>
    </w:p>
    <w:p w:rsidR="00AB197B" w:rsidRDefault="003065F6" w:rsidP="003065F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3065F6">
      <w:pPr>
        <w:pStyle w:val="Heading2"/>
        <w:rPr>
          <w:rtl/>
          <w:lang w:bidi="fa-IR"/>
        </w:rPr>
      </w:pPr>
      <w:bookmarkStart w:id="495" w:name="_Toc5212447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136</w:t>
      </w:r>
      <w:bookmarkEnd w:id="49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شَرَّ النّاسِ عِنْدَ اللّه‌ِ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عالِمٌ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نْتَفِعُ</w:t>
      </w:r>
      <w:r>
        <w:rPr>
          <w:rtl/>
          <w:lang w:bidi="fa-IR"/>
        </w:rPr>
        <w:t xml:space="preserve"> بِعِلْمِهِ؛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نزد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علم خود بهره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527.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6" w:name="_Toc52124478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137</w:t>
      </w:r>
      <w:bookmarkEnd w:id="49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</w:t>
      </w:r>
      <w:r>
        <w:rPr>
          <w:rtl/>
          <w:lang w:bidi="fa-IR"/>
        </w:rPr>
        <w:t xml:space="preserve"> لْمُفْتونَ سادَةُ الْعُلَماءِ وَ الْفُقَهاءُ قادَةٌ اُخِذَ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اَداءُ مَواث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الْعِلْمِ وَ الْجُلوسُ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بَرَکَةٌ وَ النَّظَرُ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</w:t>
      </w:r>
      <w:r>
        <w:rPr>
          <w:rtl/>
          <w:lang w:bidi="fa-IR"/>
        </w:rPr>
        <w:t xml:space="preserve"> نورٌ؛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فتوا</w:t>
      </w:r>
      <w:r>
        <w:rPr>
          <w:rtl/>
          <w:lang w:bidi="fa-IR"/>
        </w:rPr>
        <w:t xml:space="preserve"> دهندگان بزرگانِ دانشمندان‌اند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آنان بر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علم تعهد گرفته شده است، نشستن نزد آنان برکت است و نگاه به آنان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4، ص 159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7" w:name="_Toc5212447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138</w:t>
      </w:r>
      <w:bookmarkEnd w:id="497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3065F6" w:rsidRPr="003065F6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اَلْحِلْمُ</w:t>
      </w:r>
      <w:r>
        <w:rPr>
          <w:rtl/>
          <w:lang w:bidi="fa-IR"/>
        </w:rPr>
        <w:t xml:space="preserve"> لِباسُ الْعالِمِ فَلا تَعْرَ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نَّ</w:t>
      </w:r>
      <w:r>
        <w:rPr>
          <w:rtl/>
          <w:lang w:bidi="fa-IR"/>
        </w:rPr>
        <w:t xml:space="preserve"> مِنْهُ؛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عالم است، پس تو خود را از آن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مدار.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55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8" w:name="_Toc5212447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139</w:t>
      </w:r>
      <w:bookmarkEnd w:id="498"/>
    </w:p>
    <w:p w:rsidR="00AB197B" w:rsidRDefault="00AB197B" w:rsidP="003065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 w:rsidR="003065F6"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: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بدکار،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کار و مجتهد نادان.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 ، ح 4)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499" w:name="_Toc5212447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140</w:t>
      </w:r>
      <w:bookmarkEnd w:id="499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3065F6" w:rsidRPr="003065F6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به سه دسته شوند : دانشمند و دانشجو و خاشاک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، ما دانشمندان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خاشاک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1 ص 41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500" w:name="_Toc5212447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141</w:t>
      </w:r>
      <w:bookmarkEnd w:id="50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دانشمندان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 تا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کبخت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</w:p>
    <w:p w:rsidR="00AB197B" w:rsidRDefault="003065F6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3065F6">
      <w:pPr>
        <w:pStyle w:val="Heading2"/>
        <w:rPr>
          <w:rtl/>
          <w:lang w:bidi="fa-IR"/>
        </w:rPr>
      </w:pPr>
      <w:bookmarkStart w:id="501" w:name="_Toc5212447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142</w:t>
      </w:r>
      <w:bookmarkEnd w:id="50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نادانان ، به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بر نخواسته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جهل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502" w:name="_Toc5212447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143</w:t>
      </w:r>
      <w:bookmarkEnd w:id="50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جاهل</w:t>
      </w:r>
      <w:r>
        <w:rPr>
          <w:rtl/>
          <w:lang w:bidi="fa-IR"/>
        </w:rPr>
        <w:t xml:space="preserve"> ،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اش همانند لغزش عالم و داناست.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جهل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3065F6">
      <w:pPr>
        <w:pStyle w:val="Heading2"/>
        <w:rPr>
          <w:rtl/>
          <w:lang w:bidi="fa-IR"/>
        </w:rPr>
      </w:pPr>
      <w:bookmarkStart w:id="503" w:name="_Toc5212447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144</w:t>
      </w:r>
      <w:bookmarkEnd w:id="503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3065F6" w:rsidRPr="003065F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</w:t>
      </w:r>
      <w:r>
        <w:rPr>
          <w:rtl/>
          <w:lang w:bidi="fa-IR"/>
        </w:rPr>
        <w:t xml:space="preserve"> اِنَّ شَرَّ الشَّرِّ شِرارُ الْعُلَماءِ وَ اِنَّ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ارُ</w:t>
      </w:r>
      <w:r>
        <w:rPr>
          <w:rtl/>
          <w:lang w:bidi="fa-IR"/>
        </w:rPr>
        <w:t xml:space="preserve"> الْعُلَماءِ؛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بدها،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خوبان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137.</w:t>
      </w:r>
    </w:p>
    <w:p w:rsidR="00AB197B" w:rsidRDefault="00F459B1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F459B1">
      <w:pPr>
        <w:pStyle w:val="Heading2"/>
        <w:rPr>
          <w:rtl/>
          <w:lang w:bidi="fa-IR"/>
        </w:rPr>
      </w:pPr>
      <w:bookmarkStart w:id="504" w:name="_Toc5212447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145</w:t>
      </w:r>
      <w:bookmarkEnd w:id="504"/>
    </w:p>
    <w:p w:rsidR="00AB197B" w:rsidRDefault="00AB197B" w:rsidP="00F459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459B1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نْبَغ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لِمَنْ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مَلامَةَ الْعُلَماءِ وَ ذَمِّهِمْ اَنْ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رْج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الآْخِرَةِ؛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سرزنش و نکوهش علما پروا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تحف</w:t>
      </w:r>
      <w:r>
        <w:rPr>
          <w:rtl/>
          <w:lang w:bidi="fa-IR"/>
        </w:rPr>
        <w:t xml:space="preserve"> العقول، ص 364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459B1">
      <w:pPr>
        <w:pStyle w:val="Heading2"/>
        <w:rPr>
          <w:rtl/>
          <w:lang w:bidi="fa-IR"/>
        </w:rPr>
      </w:pPr>
      <w:bookmarkStart w:id="505" w:name="_Toc5212447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146</w:t>
      </w:r>
      <w:bookmarkEnd w:id="50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لَولا</w:t>
      </w:r>
      <w:r>
        <w:rPr>
          <w:rtl/>
          <w:lang w:bidi="fa-IR"/>
        </w:rPr>
        <w:t>... ما اَخَذَ اللّه‌ُ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الْعُلَماءِ اَلاّ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قارّوا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کِظَّةِ ظالِمٍ وَ لا سَغَبِ مَظْلومٍ لاََلْقَ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حَبْلَها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غارِبـِها؛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خداوند از علما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نگرفته بود که با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 آرام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زمام خلافت را به حال خود رها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از خطبه 3.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459B1">
      <w:pPr>
        <w:pStyle w:val="Heading2"/>
        <w:rPr>
          <w:rtl/>
          <w:lang w:bidi="fa-IR"/>
        </w:rPr>
      </w:pPr>
      <w:bookmarkStart w:id="506" w:name="_Toc5212447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147</w:t>
      </w:r>
      <w:bookmarkEnd w:id="50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زَلَّةُ</w:t>
      </w:r>
      <w:r>
        <w:rPr>
          <w:rtl/>
          <w:lang w:bidi="fa-IR"/>
        </w:rPr>
        <w:t xml:space="preserve"> الْعالِمِ کَانْکِسارِ السَّف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نَةِ</w:t>
      </w:r>
      <w:r>
        <w:rPr>
          <w:rtl/>
          <w:lang w:bidi="fa-IR"/>
        </w:rPr>
        <w:t xml:space="preserve"> تَغْرَقُ و تُغْرِقُ مَعَها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رَها؛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لغزش</w:t>
      </w:r>
      <w:r>
        <w:rPr>
          <w:rtl/>
          <w:lang w:bidi="fa-IR"/>
        </w:rPr>
        <w:t xml:space="preserve"> عالم، مانند شکستن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خود،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با خود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</w:t>
      </w:r>
      <w:r>
        <w:rPr>
          <w:rtl/>
          <w:lang w:bidi="fa-IR"/>
        </w:rPr>
        <w:t xml:space="preserve"> الحکم ، ح 5474.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F459B1">
      <w:pPr>
        <w:pStyle w:val="Heading2"/>
        <w:rPr>
          <w:rtl/>
          <w:lang w:bidi="fa-IR"/>
        </w:rPr>
      </w:pPr>
      <w:bookmarkStart w:id="507" w:name="_Toc5212447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148</w:t>
      </w:r>
      <w:bookmarkEnd w:id="507"/>
    </w:p>
    <w:p w:rsidR="00AB197B" w:rsidRDefault="00AB197B" w:rsidP="00F459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F459B1" w:rsidRPr="00F459B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مِنْ عالِمٍ اَو مُتَعَلِّمٍ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بِقَرْ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مِنْ قُرَ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الْمُسْلِم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اَو بَلْدَةٍ مِنْ بِلادِ الْمُسْلِم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اْکُلْ</w:t>
      </w:r>
      <w:r>
        <w:rPr>
          <w:rtl/>
          <w:lang w:bidi="fa-IR"/>
        </w:rPr>
        <w:t xml:space="preserve"> مِنْ طَعامِهِمْ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شْرَبْ</w:t>
      </w:r>
      <w:r>
        <w:rPr>
          <w:rtl/>
          <w:lang w:bidi="fa-IR"/>
        </w:rPr>
        <w:t xml:space="preserve"> مِنْ شَرابِهِمْ وَ دَخَلَ مِنْ جانِبٍ وَ خَرَجَ مِنْ جانِبٍ اِلاّ رَفَعَ اللّه‌ُ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عَذا</w:t>
      </w:r>
      <w:r>
        <w:rPr>
          <w:rFonts w:hint="eastAsia"/>
          <w:rtl/>
          <w:lang w:bidi="fa-IR"/>
        </w:rPr>
        <w:t>بَ</w:t>
      </w:r>
      <w:r>
        <w:rPr>
          <w:rtl/>
          <w:lang w:bidi="fa-IR"/>
        </w:rPr>
        <w:t xml:space="preserve"> قُبورِهِمْ اَرْبَع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دانشمند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دانش‌اندوز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روستاها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و از خوراک آنان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از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نوشد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وارد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خارج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جز آنکه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عذاب قبرها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چهل روز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، ص 507، ح 1405.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08" w:name="_Toc5212447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149</w:t>
      </w:r>
      <w:bookmarkEnd w:id="50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تَجْلِسوا مَعَ کُلِّ عالِمٍ، اِلاّ عالِماً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دْعوکُمْ</w:t>
      </w:r>
      <w:r>
        <w:rPr>
          <w:rtl/>
          <w:lang w:bidi="fa-IR"/>
        </w:rPr>
        <w:t xml:space="preserve"> مِنْ الخَمْسِ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الْخَمْسِ : مِنَ الشَّکِّ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وَ مِنَ الْعَداوَةِ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حَةِ</w:t>
      </w:r>
      <w:r>
        <w:rPr>
          <w:rtl/>
          <w:lang w:bidi="fa-IR"/>
        </w:rPr>
        <w:t xml:space="preserve"> وَ مِنَ الْکِبْرِ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التَّواضُعِ وَ مِنَ الرّ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الاِْخْلاصِ وَ مِنَ الرَّغْبَةِ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زُّهْدِ؛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را از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دعوت کند: از شکّ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تکبّر به تواضع،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اخلاص و از علاقه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آن.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، ج 5، ص 70، ح 2421.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09" w:name="_Toc5212447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150</w:t>
      </w:r>
      <w:bookmarkEnd w:id="50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الْعُلَماءَ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زْدَدْ</w:t>
      </w:r>
      <w:r>
        <w:rPr>
          <w:rtl/>
          <w:lang w:bidi="fa-IR"/>
        </w:rPr>
        <w:t xml:space="preserve"> عِلْمُکَ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حْسُنْ</w:t>
      </w:r>
      <w:r>
        <w:rPr>
          <w:rtl/>
          <w:lang w:bidi="fa-IR"/>
        </w:rPr>
        <w:t xml:space="preserve"> اَدَبُکَ وَ تَزْکُ نَفْسُکَ؛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علما هم‌نش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باش، تا علمت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جانت پاک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4786.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0" w:name="_Toc5212447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151</w:t>
      </w:r>
      <w:bookmarkEnd w:id="51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اَلْعُلَماءُ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اَنـْفُسِهِمْ خانَةٌ اِنْ کَـتَمُوا النَّص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حَةَ</w:t>
      </w:r>
      <w:r>
        <w:rPr>
          <w:rtl/>
          <w:lang w:bidi="fa-IR"/>
        </w:rPr>
        <w:t xml:space="preserve"> اِنْ رَاَوْا تائِها ضالاًّ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هْدونَهُ</w:t>
      </w:r>
      <w:r>
        <w:rPr>
          <w:rtl/>
          <w:lang w:bidi="fa-IR"/>
        </w:rPr>
        <w:t xml:space="preserve"> اَوْ مَ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ونَهُ</w:t>
      </w:r>
      <w:r>
        <w:rPr>
          <w:rtl/>
          <w:lang w:bidi="fa-IR"/>
        </w:rPr>
        <w:t xml:space="preserve"> فَبِئْسَ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صْنَعونَ</w:t>
      </w:r>
      <w:r>
        <w:rPr>
          <w:rtl/>
          <w:lang w:bidi="fa-IR"/>
        </w:rPr>
        <w:t xml:space="preserve"> لاَِنَّ اللّه‌َ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اَخَذَ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هِمُ</w:t>
      </w:r>
      <w:r>
        <w:rPr>
          <w:rtl/>
          <w:lang w:bidi="fa-IR"/>
        </w:rPr>
        <w:t xml:space="preserve"> الْم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الْـکِتابِ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اْمُروا</w:t>
      </w:r>
      <w:r>
        <w:rPr>
          <w:rtl/>
          <w:lang w:bidi="fa-IR"/>
        </w:rPr>
        <w:t xml:space="preserve"> بِالْمَع</w:t>
      </w:r>
      <w:r>
        <w:rPr>
          <w:rFonts w:hint="eastAsia"/>
          <w:rtl/>
          <w:lang w:bidi="fa-IR"/>
        </w:rPr>
        <w:t>ْروفِ</w:t>
      </w:r>
      <w:r>
        <w:rPr>
          <w:rtl/>
          <w:lang w:bidi="fa-IR"/>
        </w:rPr>
        <w:t xml:space="preserve"> وَ بِما اُمِروا بِهِ وَ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نْهَوْا</w:t>
      </w:r>
      <w:r>
        <w:rPr>
          <w:rtl/>
          <w:lang w:bidi="fa-IR"/>
        </w:rPr>
        <w:t xml:space="preserve"> عَمّا نُهوا عَنْهُ وَ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تَعاوَنوا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الْبِرِّ وَ التَّقْو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تَعاوَنوا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الاِْثْمِ وَ الْعُدْوانِ؛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دانشمندان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را پنهان دارند،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کرده‌اند. اگر سرگشته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او راراهنما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نکردند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(دل) مرده‌ا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زنده ننمودند، وه که چه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کرده‌اند! چون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گرفته که به معروف و آنچه فرمان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افته‌اند</w:t>
      </w:r>
      <w:r>
        <w:rPr>
          <w:rtl/>
          <w:lang w:bidi="fa-IR"/>
        </w:rPr>
        <w:t xml:space="preserve"> فر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دهند و از آنچه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شده‌اند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گناه و ستم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8 ، ص 54، ح 16.</w:t>
      </w:r>
    </w:p>
    <w:p w:rsidR="00AB197B" w:rsidRDefault="00CF5149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11" w:name="_Toc5212448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152</w:t>
      </w:r>
      <w:bookmarkEnd w:id="51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لُقْمانَ قالَ لاِبْنِهِ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بِمَجالِسِ الْعُلَماءِ وَ اسْتَمِعْ کَلامَ الْحُکَماءِ فَاِنَّ اللّه‌َ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الْقَلْبَ الْمَ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بِنورِ الْحِکْمَةِ کَما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الاَْرْضَ الْمَ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تَةَ</w:t>
      </w:r>
      <w:r>
        <w:rPr>
          <w:rtl/>
          <w:lang w:bidi="fa-IR"/>
        </w:rPr>
        <w:t xml:space="preserve"> بِوابِلِ الْمَطَرِ؛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لقمان</w:t>
      </w:r>
      <w:r>
        <w:rPr>
          <w:rtl/>
          <w:lang w:bidi="fa-IR"/>
        </w:rPr>
        <w:t xml:space="preserve"> به پسرش گفت: فرزندم! همواره در مجلس دانشمندان باش و سخنان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بشنو، که خداوند، دل مرده را به نور حکمت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همان گونه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مرده را با باران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ل‌آسا،</w:t>
      </w:r>
      <w:r>
        <w:rPr>
          <w:rtl/>
          <w:lang w:bidi="fa-IR"/>
        </w:rPr>
        <w:t xml:space="preserve">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معجم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ج 8 ، ص 199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2" w:name="_Toc5212448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153</w:t>
      </w:r>
      <w:bookmarkEnd w:id="51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تِسْعَةُ</w:t>
      </w:r>
      <w:r>
        <w:rPr>
          <w:rtl/>
          <w:lang w:bidi="fa-IR"/>
        </w:rPr>
        <w:t xml:space="preserve"> اَشْ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قَب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حةٌ</w:t>
      </w:r>
      <w:r>
        <w:rPr>
          <w:rtl/>
          <w:lang w:bidi="fa-IR"/>
        </w:rPr>
        <w:t xml:space="preserve"> وَ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مِنْ تِسْعَةِ اَنـْفُسٍ اَقبَحُ مِنها مِنْ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رِهِمْ</w:t>
      </w:r>
      <w:r>
        <w:rPr>
          <w:rtl/>
          <w:lang w:bidi="fa-IR"/>
        </w:rPr>
        <w:t>: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الذَّرْعِ مِنَ الْـمُلوکِ وَ الْبُخْلُ مِنَ الاَْغْن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وَ سُرْعَةُ الْغَضَبِ مِنَ الْعُلَماءِ وَ الصِّبا مِنَ الْکُهولِ وَ الْقَط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عَةُ</w:t>
      </w:r>
      <w:r>
        <w:rPr>
          <w:rtl/>
          <w:lang w:bidi="fa-IR"/>
        </w:rPr>
        <w:t xml:space="preserve"> مِنَ الرُّؤوسِ وَ الْکِذْ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مِنَ الْـقُضاةِ وَ الزَّمانَةُ مِنَ الاَْطِبّاءِ وَ الْبَذاءُ مِنَ النِّساءِ وَ الطَّ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شُ</w:t>
      </w:r>
      <w:r>
        <w:rPr>
          <w:rtl/>
          <w:lang w:bidi="fa-IR"/>
        </w:rPr>
        <w:t xml:space="preserve"> مِن ذَوِ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السُّلْطانِ؛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نُه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زشت است، اما از نه گروه زشت‌تر: درماندگ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دولتمردان؛ بخل از ثروتمندان؛ زود خشم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دانشمندان؛ حرکات بچگانه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انسالان؛</w:t>
      </w:r>
      <w:r>
        <w:rPr>
          <w:rtl/>
          <w:lang w:bidi="fa-IR"/>
        </w:rPr>
        <w:t xml:space="preserve">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حاکمان از مردم؛ دروغ از 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از پزشکان؛ بدزبان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و سختگ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CF514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دعائم</w:t>
      </w:r>
      <w:r>
        <w:rPr>
          <w:rtl/>
          <w:lang w:bidi="fa-IR"/>
        </w:rPr>
        <w:t xml:space="preserve"> الإسلام، ج 1، ص 83</w:t>
      </w:r>
    </w:p>
    <w:p w:rsidR="00AB197B" w:rsidRDefault="00CF5149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13" w:name="_Toc5212448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154</w:t>
      </w:r>
      <w:bookmarkEnd w:id="51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لَسْتُ</w:t>
      </w:r>
      <w:r>
        <w:rPr>
          <w:rtl/>
          <w:lang w:bidi="fa-IR"/>
        </w:rPr>
        <w:t xml:space="preserve"> اُحِبُّ اَنْ اَرَ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الشّابَّ مِنْـکُمْ اِلاّ غاد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: اِمّا عالِماً اَوْ مُتَعَلِّما ، فَاِنْ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فْعَلْ</w:t>
      </w:r>
      <w:r>
        <w:rPr>
          <w:rtl/>
          <w:lang w:bidi="fa-IR"/>
        </w:rPr>
        <w:t xml:space="preserve"> فَرَّطَ ، فَاِنْ فَرَّطَ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، وَ اِنْ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اَثِمَ ، وَ اِنْ اَثِمَ سَـکَنَ النّارَ وَ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بَعَثَ مُحَمَّدا بِالْحَقِّ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ندارم جوانانِ شما را جز در دو حالت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: دانشمند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دانش‌اندوز . اگر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نکند 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اگر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تباه ساخته و اگر تباه ساخت ، گناه کرده است و اگر گناه کند ، سوگند به آن کس که محمّد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را به حق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، دوزخ‌نش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ص 303، ح 604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4" w:name="_Toc5212448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155</w:t>
      </w:r>
      <w:bookmarkEnd w:id="514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إنَّ</w:t>
      </w:r>
      <w:r>
        <w:rPr>
          <w:rtl/>
          <w:lang w:bidi="fa-IR"/>
        </w:rPr>
        <w:t xml:space="preserve"> العالِمَ إذا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عمَل</w:t>
      </w:r>
      <w:r>
        <w:rPr>
          <w:rtl/>
          <w:lang w:bidi="fa-IR"/>
        </w:rPr>
        <w:t xml:space="preserve"> بِعِلمِهِ زَلَّت مَوعِظَتُهُ عَنِ القُلوبِ کَما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زِلُّ</w:t>
      </w:r>
      <w:r>
        <w:rPr>
          <w:rtl/>
          <w:lang w:bidi="fa-IR"/>
        </w:rPr>
        <w:t xml:space="preserve"> المَطَرُ عَنِ الصَّفا؛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عالم به علمش عمل نکند. [اثر]موعظه‌اش از دل‌ها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؛ آن چنان که باران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صاف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لغزد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ج 1 ، ص 44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15" w:name="_Toc5212448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156</w:t>
      </w:r>
      <w:bookmarkEnd w:id="515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ظَهَرتِ البِدعُ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ظهِرِ</w:t>
      </w:r>
      <w:r>
        <w:rPr>
          <w:rtl/>
          <w:lang w:bidi="fa-IR"/>
        </w:rPr>
        <w:t xml:space="preserve"> العالِمُ علمَهُ ، فمَن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فعَلَ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لَعنةُ اللّه‌ِ؛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بدعت‌ها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 من آشکار شد، بر عالم است که علمش را آشکار کند و هر کس نکند، لعنت خدا بر او.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ج 1 ، ص 54 ، ح 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6" w:name="_Toc5212448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157</w:t>
      </w:r>
      <w:bookmarkEnd w:id="51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اَلعالِمُ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شبَعُ</w:t>
      </w:r>
      <w:r>
        <w:rPr>
          <w:rtl/>
          <w:lang w:bidi="fa-IR"/>
        </w:rPr>
        <w:t xml:space="preserve"> مِنَ العِلمِ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تَشَبَّعُ</w:t>
      </w:r>
      <w:r>
        <w:rPr>
          <w:rtl/>
          <w:lang w:bidi="fa-IR"/>
        </w:rPr>
        <w:t xml:space="preserve"> بِهِ؛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دانش،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وانمود نکند.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و دررالکلم، ح 1740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7" w:name="_Toc5212448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158</w:t>
      </w:r>
      <w:bookmarkEnd w:id="51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العُلَماءَ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زدَد</w:t>
      </w:r>
      <w:r>
        <w:rPr>
          <w:rtl/>
          <w:lang w:bidi="fa-IR"/>
        </w:rPr>
        <w:t xml:space="preserve"> عِلمُکَ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حسُن</w:t>
      </w:r>
      <w:r>
        <w:rPr>
          <w:rtl/>
          <w:lang w:bidi="fa-IR"/>
        </w:rPr>
        <w:t xml:space="preserve"> اَدَبُکَ وتَزکُ نَفسُکَِ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علما معاشرت کن تا علمت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جانت پاک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اعلام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96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18" w:name="_Toc5212448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159</w:t>
      </w:r>
      <w:bookmarkEnd w:id="51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</w:t>
      </w:r>
      <w:r>
        <w:rPr>
          <w:rtl/>
          <w:lang w:bidi="fa-IR"/>
        </w:rPr>
        <w:t xml:space="preserve"> العُلَماءَ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زدَد</w:t>
      </w:r>
      <w:r>
        <w:rPr>
          <w:rtl/>
          <w:lang w:bidi="fa-IR"/>
        </w:rPr>
        <w:t xml:space="preserve"> عِلمُک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حسُن</w:t>
      </w:r>
      <w:r>
        <w:rPr>
          <w:rtl/>
          <w:lang w:bidi="fa-IR"/>
        </w:rPr>
        <w:t xml:space="preserve"> اَدَبُک وتَزک نَفسُک؛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علما معاشرت کن تا علمت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جانت پاک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مطالب</w:t>
      </w:r>
      <w:r>
        <w:rPr>
          <w:rtl/>
          <w:lang w:bidi="fa-IR"/>
        </w:rPr>
        <w:t xml:space="preserve"> السؤول، ص 49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19" w:name="_Toc5212448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160</w:t>
      </w:r>
      <w:bookmarkEnd w:id="5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نبَغ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تَّق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مَلامَةَ العُلَماءِ وَ ذَمِّهِم اَن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الآخِرَةِ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سرزنش و نکوهش علما پروا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(تحف العقول، ص 364)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0" w:name="_Toc5212448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161</w:t>
      </w:r>
      <w:bookmarkEnd w:id="52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اَلحِلمُ</w:t>
      </w:r>
      <w:r>
        <w:rPr>
          <w:rtl/>
          <w:lang w:bidi="fa-IR"/>
        </w:rPr>
        <w:t xml:space="preserve"> لِباسُ العالِمِ فَلا تَعرَ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نَّ</w:t>
      </w:r>
      <w:r>
        <w:rPr>
          <w:rtl/>
          <w:lang w:bidi="fa-IR"/>
        </w:rPr>
        <w:t xml:space="preserve"> مِنهُ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عالم است، پس تو خود را از آن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مدار.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55)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21" w:name="_Toc5212448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162</w:t>
      </w:r>
      <w:bookmarkEnd w:id="521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دلائل العالم إنتقادة ل</w:t>
      </w:r>
      <w:r w:rsidR="007B7D1E">
        <w:rPr>
          <w:rtl/>
          <w:lang w:bidi="fa-IR"/>
        </w:rPr>
        <w:t xml:space="preserve">حدیث - 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علمه بحقائق فنون النظر.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، نقد سخن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نظرات مختلف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(بحارالانوار،ج78،ص119)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2" w:name="_Toc5212448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163</w:t>
      </w:r>
      <w:bookmarkEnd w:id="522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محمدباقر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بعلمه افضل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 عابد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علمش سود برند ، از هفتاد هزار عابد بهتر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(بحارالانوار،ج75 ،ص173)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3" w:name="_Toc5212448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164</w:t>
      </w:r>
      <w:bookmarkEnd w:id="523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رُبِّ</w:t>
      </w:r>
      <w:r>
        <w:rPr>
          <w:rtl/>
          <w:lang w:bidi="fa-IR"/>
        </w:rPr>
        <w:t xml:space="preserve"> عالِمٍ قَدْ قَتَلَهُ جَهْلُهُ ، وَ عِلْمُهُ مَعَهُ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نْفَعُهُ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جهلشان آنها را کشته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علمشان با آنهاست، اما به حالشان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(ارشاد ص144)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24" w:name="_Toc5212448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165</w:t>
      </w:r>
      <w:bookmarkEnd w:id="52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t>... زَلَّةُ الْعالِمِ کَانْکِسارِ السَّف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نَةِ</w:t>
      </w:r>
      <w:r>
        <w:rPr>
          <w:rtl/>
          <w:lang w:bidi="fa-IR"/>
        </w:rPr>
        <w:t xml:space="preserve"> تَغْرَقُ و تُغْرِقُ مَعَها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رَها؛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لغزش</w:t>
      </w:r>
      <w:r>
        <w:rPr>
          <w:rtl/>
          <w:lang w:bidi="fa-IR"/>
        </w:rPr>
        <w:t xml:space="preserve"> عالم، مانند شکستن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خود،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با خود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5474.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5" w:name="_Toc5212448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166</w:t>
      </w:r>
      <w:bookmarkEnd w:id="52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تَجْلِسوا مَعَ کُلِّ عالِمٍ، اِلاّ عالِماً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دْعوکُمْ</w:t>
      </w:r>
      <w:r>
        <w:rPr>
          <w:rtl/>
          <w:lang w:bidi="fa-IR"/>
        </w:rPr>
        <w:t xml:space="preserve"> مِنْ الخَمْسِ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الْخَمْسِ : مِنَ الشَّکِّ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وَ مِنَ الْعَداوَةِ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النَّص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حَةِ</w:t>
      </w:r>
      <w:r>
        <w:rPr>
          <w:rtl/>
          <w:lang w:bidi="fa-IR"/>
        </w:rPr>
        <w:t xml:space="preserve"> وَ مِنَ الْکِبْرِ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التَّواضُعِ وَ مِنَ الرّ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الاِْخْلاصِ وَ مِنَ الرَّغْبَةِ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زُّهْدِ؛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را از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دعوت کند: از شکّ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تکبّر به تواضع،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اخلاص و از علاقه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آن.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، ج 5، ص 70، ح 2421.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26" w:name="_Toc5212448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167</w:t>
      </w:r>
      <w:bookmarkEnd w:id="52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الْعُلَماءَ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زْدَدْ</w:t>
      </w:r>
      <w:r>
        <w:rPr>
          <w:rtl/>
          <w:lang w:bidi="fa-IR"/>
        </w:rPr>
        <w:t xml:space="preserve"> عِلْمُکَ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حْسُنْ</w:t>
      </w:r>
      <w:r>
        <w:rPr>
          <w:rtl/>
          <w:lang w:bidi="fa-IR"/>
        </w:rPr>
        <w:t xml:space="preserve"> اَدَبُکَ وَ تَزْکُ نَفْسُکَ؛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علما هم‌نش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باش، تا علمت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ادبت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جانت پاک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، ح 4786.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7" w:name="_Toc5212448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168</w:t>
      </w:r>
      <w:bookmarkEnd w:id="52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رَحِمَ</w:t>
      </w:r>
      <w:r>
        <w:rPr>
          <w:rtl/>
          <w:lang w:bidi="fa-IR"/>
        </w:rPr>
        <w:t xml:space="preserve"> اللّه‌ُ عَبْدا اَح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اَمْرَنا ...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تَعَلَّمُ</w:t>
      </w:r>
      <w:r>
        <w:rPr>
          <w:rtl/>
          <w:lang w:bidi="fa-IR"/>
        </w:rPr>
        <w:t xml:space="preserve"> عُلومَنا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عَلِّمُهَا</w:t>
      </w:r>
      <w:r>
        <w:rPr>
          <w:rtl/>
          <w:lang w:bidi="fa-IR"/>
        </w:rPr>
        <w:t xml:space="preserve"> النّاسَ ، فَاِنَّ النّاسَ لَوْ عَلِموا مَحاسِنَ کَلامِنا لاَتَّبَعونا؛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خدا بر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امر ما را زنده کند. دانش‌ها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 اگر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ما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دانستند،</w:t>
      </w:r>
      <w:r>
        <w:rPr>
          <w:rtl/>
          <w:lang w:bidi="fa-IR"/>
        </w:rPr>
        <w:t xml:space="preserve"> از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، ص 180، ح 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8" w:name="_Toc5212448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169</w:t>
      </w:r>
      <w:bookmarkEnd w:id="52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النّاسُ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طَـلَبِ الْعِلْمِ لَطَـلَبوهُ وَ لَو بِسَفْکِ الْمُهَجِ وَ خَوضِ اللُّجَجِ اِنَّ اللّه‌َ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الَ</w:t>
      </w:r>
      <w:r>
        <w:rPr>
          <w:rtl/>
          <w:lang w:bidi="fa-IR"/>
        </w:rPr>
        <w:t xml:space="preserve"> : اِنَّ اَمْقَتَ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الْجاهِلُ الْمُسْتَخِفُّ </w:t>
      </w:r>
      <w:r>
        <w:rPr>
          <w:rtl/>
          <w:lang w:bidi="fa-IR"/>
        </w:rPr>
        <w:lastRenderedPageBreak/>
        <w:t>بِحَقِّ اَهْلِ الْعِلْمِ ، التّارِکُ لِلاِْق</w:t>
      </w:r>
      <w:r>
        <w:rPr>
          <w:rFonts w:hint="eastAsia"/>
          <w:rtl/>
          <w:lang w:bidi="fa-IR"/>
        </w:rPr>
        <w:t>ْتِداءِ</w:t>
      </w:r>
      <w:r>
        <w:rPr>
          <w:rtl/>
          <w:lang w:bidi="fa-IR"/>
        </w:rPr>
        <w:t xml:space="preserve"> بِهِمْ وَ اِنَّ اَحَبَّ عَب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التَّق</w:t>
      </w:r>
      <w:r>
        <w:rPr>
          <w:rFonts w:hint="cs"/>
          <w:rtl/>
          <w:lang w:bidi="fa-IR"/>
        </w:rPr>
        <w:t>یُّ</w:t>
      </w:r>
      <w:r>
        <w:rPr>
          <w:rtl/>
          <w:lang w:bidi="fa-IR"/>
        </w:rPr>
        <w:t xml:space="preserve"> الطّالِبُ لِلثَّوابِ الْجَز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اَللاّزِمُ لِلْعُلَماءِ التّابِـعُ لِلْحُلَماءِ القابِلُ عَنِ الْحُـکَماءِ؛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[نهفته] است،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رفتند،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شدن خون و فرو رفتن در اعماق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منفورتر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 اهل علم را سبک بشمارد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رها کند و محبوب‌تر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بندگانم نزد من،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پاداش فراوان، همراه دانشمندان،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بردباران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1، ص 35، ح 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29" w:name="_Toc5212448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170</w:t>
      </w:r>
      <w:bookmarkEnd w:id="52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اِنَّ</w:t>
      </w:r>
      <w:r>
        <w:rPr>
          <w:rtl/>
          <w:lang w:bidi="fa-IR"/>
        </w:rPr>
        <w:t xml:space="preserve"> لُقْمانَ قالَ لاِبْنِهِ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یَّ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بِمَجالِسِ الْعُلَماءِ وَ اسْتَمِعْ کَلامَ الْحُکَماءِ فَاِنَّ اللّه‌َ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الْقَلْبَ الْمَ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بِنورِ الْحِکْمَةِ کَما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الاَْرْضَ الْمَ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تَةَ</w:t>
      </w:r>
      <w:r>
        <w:rPr>
          <w:rtl/>
          <w:lang w:bidi="fa-IR"/>
        </w:rPr>
        <w:t xml:space="preserve"> بِوابِلِ الْمَطَرِ؛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لقمان</w:t>
      </w:r>
      <w:r>
        <w:rPr>
          <w:rtl/>
          <w:lang w:bidi="fa-IR"/>
        </w:rPr>
        <w:t xml:space="preserve"> به پسرش گفت: فرزندم! همواره در مجلس دانشمندان باش و سخنان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بشنو، که خداوند، دل مرده را به نور حکمت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همان گونه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مرده را با باران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ل‌آسا،</w:t>
      </w:r>
      <w:r>
        <w:rPr>
          <w:rtl/>
          <w:lang w:bidi="fa-IR"/>
        </w:rPr>
        <w:t xml:space="preserve">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معجم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ج 8 ، ص 199، ح 7810.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30" w:name="_Toc5212448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171</w:t>
      </w:r>
      <w:bookmarkEnd w:id="53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بعد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قائم ما نبود وجود علما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(مردم را فرا)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به وجود او رهنمون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با حجتها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بندگان ناتوان خدا را از دام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رهانند،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بحارالانوار</w:t>
      </w:r>
      <w:r>
        <w:rPr>
          <w:rtl/>
          <w:lang w:bidi="fa-IR"/>
        </w:rPr>
        <w:t>/ج2/ص6.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1" w:name="_Toc5212448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172</w:t>
      </w:r>
      <w:bookmarkEnd w:id="53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العالم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إن 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تا،</w:t>
      </w:r>
      <w:r>
        <w:rPr>
          <w:rtl/>
          <w:lang w:bidi="fa-IR"/>
        </w:rPr>
        <w:t xml:space="preserve"> الجاهل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زنده است، گرچه مرده باشد؛ نادان مرده است، گرچه زنده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>/ ح1125.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2" w:name="_Toc5212448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173</w:t>
      </w:r>
      <w:bookmarkEnd w:id="532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اعظم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 xml:space="preserve"> العالم ثلمة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الإسلام لا تسد ما اختلف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النهار.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گذشت عالم، رخنه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اسلام که، تا شب و روز در گردش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جبران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F514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العمال/ح 2876.</w:t>
      </w:r>
    </w:p>
    <w:p w:rsidR="00AB197B" w:rsidRDefault="00CF5149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33" w:name="_Toc5212448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174</w:t>
      </w:r>
      <w:bookmarkEnd w:id="53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بعث الله عزوجل العالم و العابد، فاذا وقف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عزوجل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للعابد: انطلق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الجنه،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للعالم: فق، تشفع للناس بحسن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</w:t>
      </w:r>
      <w:r>
        <w:rPr>
          <w:rtl/>
          <w:lang w:bidi="fa-IR"/>
        </w:rPr>
        <w:t xml:space="preserve"> لهم.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عالم و عابد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 چون آن دو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به عابد گفته شود: به بهشت برو و به عالم گفته شود: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بسبب آن که مردم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شفاعتشان کن.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علل</w:t>
      </w:r>
      <w:r>
        <w:rPr>
          <w:rtl/>
          <w:lang w:bidi="fa-IR"/>
        </w:rPr>
        <w:t xml:space="preserve">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/ 394.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4" w:name="_Toc5212448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175</w:t>
      </w:r>
      <w:bookmarkEnd w:id="53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باقر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بعلمه، افضل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 عابد.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علمش بهره ببرند، برتر از هفتاد هزار عابد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الحکمه/ ج8/ص 3942.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5" w:name="_Toc5212448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176</w:t>
      </w:r>
      <w:bookmarkEnd w:id="53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العلماء</w:t>
      </w:r>
      <w:r>
        <w:rPr>
          <w:rtl/>
          <w:lang w:bidi="fa-IR"/>
        </w:rPr>
        <w:t xml:space="preserve"> باقون ما 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النهار.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گردش شب و روز هست، علما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غررالحکم</w:t>
      </w:r>
      <w:r>
        <w:rPr>
          <w:rtl/>
          <w:lang w:bidi="fa-IR"/>
        </w:rPr>
        <w:t>/ ج1481.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6" w:name="_Toc5212448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177</w:t>
      </w:r>
      <w:bookmarkEnd w:id="53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(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 xml:space="preserve"> العالم ثلمه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الاسلام لا تسد ما اختلف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النهار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گذشت عالم، رخنه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اسلام که تا شب و روز در گردش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جبران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کنزالعمال</w:t>
      </w:r>
      <w:r>
        <w:rPr>
          <w:rtl/>
          <w:lang w:bidi="fa-IR"/>
        </w:rPr>
        <w:t>/ ج 28760.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7" w:name="_Toc5212448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178</w:t>
      </w:r>
      <w:bookmarkEnd w:id="537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العلماء</w:t>
      </w:r>
      <w:r>
        <w:rPr>
          <w:rtl/>
          <w:lang w:bidi="fa-IR"/>
        </w:rPr>
        <w:t xml:space="preserve"> مصاب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الارض، و خلفاء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و ورتن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ورثه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tl/>
          <w:lang w:bidi="fa-IR"/>
        </w:rPr>
        <w:t xml:space="preserve"> چراغها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وارثان من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العمال/ 28677.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38" w:name="_Toc5212448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179</w:t>
      </w:r>
      <w:bookmarkEnd w:id="5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الإمام الصادق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العالم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تکلم</w:t>
      </w:r>
      <w:r>
        <w:rPr>
          <w:rtl/>
          <w:lang w:bidi="fa-IR"/>
        </w:rPr>
        <w:t xml:space="preserve"> بالفضول.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</w:t>
      </w:r>
      <w:r>
        <w:rPr>
          <w:rtl/>
          <w:lang w:bidi="fa-IR"/>
        </w:rPr>
        <w:t xml:space="preserve"> (و عالم)،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CF5149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9، ص 33، ح 10127»</w:t>
      </w:r>
    </w:p>
    <w:p w:rsidR="00AB197B" w:rsidRDefault="00CF5149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CF5149">
      <w:pPr>
        <w:pStyle w:val="Heading1"/>
        <w:rPr>
          <w:rtl/>
          <w:lang w:bidi="fa-IR"/>
        </w:rPr>
      </w:pPr>
      <w:bookmarkStart w:id="539" w:name="_Toc521244828"/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و کتابخوان</w:t>
      </w:r>
      <w:r>
        <w:rPr>
          <w:rFonts w:hint="cs"/>
          <w:rtl/>
          <w:lang w:bidi="fa-IR"/>
        </w:rPr>
        <w:t>ی</w:t>
      </w:r>
      <w:bookmarkEnd w:id="539"/>
    </w:p>
    <w:p w:rsidR="00CF5149" w:rsidRDefault="00CF5149" w:rsidP="00AB197B">
      <w:pPr>
        <w:pStyle w:val="libNormal"/>
        <w:rPr>
          <w:rFonts w:hint="cs"/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0" w:name="_Toc5212448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5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تَسَلّ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بِالکُتُبِ لَم تَفُتهُ سَلَوةٌ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با کتاب آرامش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آرامشْ‌بخش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دست نداده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>8126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CF5149">
      <w:pPr>
        <w:pStyle w:val="Heading1"/>
        <w:rPr>
          <w:rtl/>
          <w:lang w:bidi="fa-IR"/>
        </w:rPr>
      </w:pPr>
      <w:bookmarkStart w:id="541" w:name="_Toc521244830"/>
      <w:r>
        <w:rPr>
          <w:rFonts w:hint="eastAsia"/>
          <w:rtl/>
          <w:lang w:bidi="fa-IR"/>
        </w:rPr>
        <w:t>شعر،خط</w:t>
      </w:r>
      <w:r>
        <w:rPr>
          <w:rtl/>
          <w:lang w:bidi="fa-IR"/>
        </w:rPr>
        <w:t xml:space="preserve"> و نوشتار</w:t>
      </w:r>
      <w:bookmarkEnd w:id="541"/>
    </w:p>
    <w:p w:rsidR="00CF5149" w:rsidRDefault="00CF5149" w:rsidP="00AB197B">
      <w:pPr>
        <w:pStyle w:val="libNormal"/>
        <w:rPr>
          <w:rFonts w:hint="cs"/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2" w:name="_Toc5212448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54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A178C9" w:rsidRPr="00A178C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ماتَ ومِ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راثُهُ</w:t>
      </w:r>
      <w:r>
        <w:rPr>
          <w:rtl/>
          <w:lang w:bidi="fa-IR"/>
        </w:rPr>
        <w:t xml:space="preserve"> الدَّفاتِرُ وَالْمَحابِرُ وَجَبَتْ لَهُ الْجَنَّةُ؛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او دفترها و دوات باشد، بهشت بر او واجب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ارشاد</w:t>
      </w:r>
      <w:r>
        <w:rPr>
          <w:rtl/>
          <w:lang w:bidi="fa-IR"/>
        </w:rPr>
        <w:t xml:space="preserve"> القلوب، ج 1، ص 172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3" w:name="_Toc5212448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54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A178C9" w:rsidRPr="00A178C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اکتُبُوا؛</w:t>
      </w:r>
      <w:r>
        <w:rPr>
          <w:rtl/>
          <w:lang w:bidi="fa-IR"/>
        </w:rPr>
        <w:t xml:space="preserve"> فإنّکُم لا تَحفَظُونَ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تَکتُبوا؛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تا ننو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حفظتان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 1، ص 52، ح 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4" w:name="_Toc5212448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544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الصّادق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قالَ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شِعْرٍ بَنَ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اللّهُ لَهُ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الْجَنَّةِ؛</w:t>
      </w:r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CF5149" w:rsidRPr="00CF5149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هرکس</w:t>
      </w:r>
      <w:r>
        <w:rPr>
          <w:rtl/>
          <w:lang w:bidi="fa-IR"/>
        </w:rPr>
        <w:t xml:space="preserve"> در راه ما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شعر بسرا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، بنا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، ج 10، ص 467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5" w:name="_Toc5212448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5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قالَ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قائلٌ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مِن الشِّعرِ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ؤَ</w:t>
      </w:r>
      <w:r>
        <w:rPr>
          <w:rFonts w:hint="cs"/>
          <w:rtl/>
          <w:lang w:bidi="fa-IR"/>
        </w:rPr>
        <w:t>یَّ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بِرُوحِ القُدُسِ؛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نگفت، جز آن که روح القدس کمکش کرد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الرِّضا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1 / 7 / 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6" w:name="_Toc5212448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5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قالَ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شِعرٍ بَنَ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اللّه‌ُ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الجَنّةِ؛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درباره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شعر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خداوند متعال در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بسازد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الرِّضا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1 / 7 / 1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47" w:name="_Toc5212448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5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مِنَ الشِّعرِ لَحِکَما ، وإنّ‌مِنَ البَ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لَسِحرا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شعرها حکمت‌آم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tl/>
          <w:lang w:bidi="fa-IR"/>
        </w:rPr>
        <w:t xml:space="preserve"> افسونگر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495 / 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8" w:name="_Toc5212448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54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لَمّا</w:t>
      </w:r>
      <w:r>
        <w:rPr>
          <w:rtl/>
          <w:lang w:bidi="fa-IR"/>
        </w:rPr>
        <w:t xml:space="preserve"> سُئلَ عنِ الشُّعَراءِ: إنّ المُؤمِنَ مُجاهِدٌ بِسَ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فِهِ</w:t>
      </w:r>
      <w:r>
        <w:rPr>
          <w:rtl/>
          <w:lang w:bidi="fa-IR"/>
        </w:rPr>
        <w:t xml:space="preserve"> ولِسانِهِ ، 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لَکأنّما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نضِحُونَهم</w:t>
      </w:r>
      <w:r>
        <w:rPr>
          <w:rtl/>
          <w:lang w:bidi="fa-IR"/>
        </w:rPr>
        <w:t xml:space="preserve"> بِالنَّبلِ؛</w:t>
      </w:r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بــه سؤال از شاعران: همانا مؤمن با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زبان خود جهاد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؛ سوگند به آن که جانم در دست اوست ، سخنان شاعران (مؤمن) چون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دشمن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: 4/70/105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49" w:name="_Toc5212448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549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افْتَحْ</w:t>
      </w:r>
      <w:r>
        <w:rPr>
          <w:rtl/>
          <w:lang w:bidi="fa-IR"/>
        </w:rPr>
        <w:t xml:space="preserve"> بَرْ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ةَ</w:t>
      </w:r>
      <w:r>
        <w:rPr>
          <w:rtl/>
          <w:lang w:bidi="fa-IR"/>
        </w:rPr>
        <w:t xml:space="preserve"> قَلَمِکَ ، وأسْمِکْ شَحْمَتَهُ ، وأ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مِنْ</w:t>
      </w:r>
      <w:r>
        <w:rPr>
          <w:rtl/>
          <w:lang w:bidi="fa-IR"/>
        </w:rPr>
        <w:t xml:space="preserve"> قِطّتَکَ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جُدْ</w:t>
      </w:r>
      <w:r>
        <w:rPr>
          <w:rtl/>
          <w:lang w:bidi="fa-IR"/>
        </w:rPr>
        <w:t xml:space="preserve"> خَطُّکَ؛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نوک</w:t>
      </w:r>
      <w:r>
        <w:rPr>
          <w:rtl/>
          <w:lang w:bidi="fa-IR"/>
        </w:rPr>
        <w:t xml:space="preserve"> قلمت را بشکاف و پره آن را ستبر گردان و آن را از راست برش بزن تا خطّت خوش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غرر</w:t>
      </w:r>
      <w:r>
        <w:rPr>
          <w:rtl/>
          <w:lang w:bidi="fa-IR"/>
        </w:rPr>
        <w:t xml:space="preserve"> الحکم : 2465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0" w:name="_Toc5212448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550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قـالَ لِکاتِبهِ عُب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اللّه بـنِ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رافعٍألِـقْ دَواتَکَ ، وأطِلْ جِلْفَةَ قَلَمِکَ ، وَفَرّجْ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السُّطورِ ، وقَرْمِطْ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الحُروفِ ، فإنَّ ذلکَ أجْدَرُ بصَباحَةِ الخَطِّ؛</w:t>
      </w:r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tl/>
          <w:lang w:bidi="fa-IR"/>
        </w:rPr>
        <w:t>خطاب به کاتب خود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داللّه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رافع :در دوات خود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بگذار و نوک قلمت را دراز بتراش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خطها فاصله بگذار و حرفها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باعث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حکمت 315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1" w:name="_Toc5212448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551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الخَطُّ</w:t>
      </w:r>
      <w:r>
        <w:rPr>
          <w:rtl/>
          <w:lang w:bidi="fa-IR"/>
        </w:rPr>
        <w:t xml:space="preserve"> لِسانُ ال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خطّ</w:t>
      </w:r>
      <w:r>
        <w:rPr>
          <w:rtl/>
          <w:lang w:bidi="fa-IR"/>
        </w:rPr>
        <w:t xml:space="preserve"> ، زبــانِ دست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706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2" w:name="_Toc5212448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55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سُئلَ</w:t>
      </w:r>
      <w:r>
        <w:rPr>
          <w:rtl/>
          <w:lang w:bidi="fa-IR"/>
        </w:rPr>
        <w:t xml:space="preserve"> رسولُ اللّه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عنِ الخَطِّ ، فقالَ : عَلّمَهُ نَب</w:t>
      </w:r>
      <w:r>
        <w:rPr>
          <w:rFonts w:hint="cs"/>
          <w:rtl/>
          <w:lang w:bidi="fa-IR"/>
        </w:rPr>
        <w:t>یٌّ</w:t>
      </w:r>
      <w:r>
        <w:rPr>
          <w:rtl/>
          <w:lang w:bidi="fa-IR"/>
        </w:rPr>
        <w:t xml:space="preserve"> ، ومَن کانَ وافَقَهُ عَلِم؛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درباره خطّ سؤال شد ، فرمود 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 و همراهانش آموختند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الدرّ</w:t>
      </w:r>
      <w:r>
        <w:rPr>
          <w:rtl/>
          <w:lang w:bidi="fa-IR"/>
        </w:rPr>
        <w:t xml:space="preserve"> المنثور : 7 / 434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3" w:name="_Toc5212448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553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تَدَعْ بسمِ اللّهالرَّحمنِ الرَّح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وإن کانَ بعدَهُ شِعرٌ؛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فرو مگذار اگر چه قبل از (نوشتن)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شعر باشد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 / 672 / 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4" w:name="_Toc5212448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554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بِسمِ</w:t>
      </w:r>
      <w:r>
        <w:rPr>
          <w:rtl/>
          <w:lang w:bidi="fa-IR"/>
        </w:rPr>
        <w:t xml:space="preserve"> اللّه الرَّحمنِ الرَّح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مِفتاحُ کلِّ کِتابٍ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سر آغاز هر نوشته‌ا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الدرّ</w:t>
      </w:r>
      <w:r>
        <w:rPr>
          <w:rtl/>
          <w:lang w:bidi="fa-IR"/>
        </w:rPr>
        <w:t xml:space="preserve"> المنثور : 1 / 27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5" w:name="_Toc5212448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  <w:bookmarkEnd w:id="555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کَتَبَ عَنِّ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عِلما أو </w:t>
      </w:r>
      <w:r w:rsidR="007B7D1E">
        <w:rPr>
          <w:rtl/>
          <w:lang w:bidi="fa-IR"/>
        </w:rPr>
        <w:t xml:space="preserve">حدیث - </w:t>
      </w:r>
      <w:r>
        <w:rPr>
          <w:rFonts w:hint="eastAsia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کتَبْ</w:t>
      </w:r>
      <w:r>
        <w:rPr>
          <w:rtl/>
          <w:lang w:bidi="fa-IR"/>
        </w:rPr>
        <w:t xml:space="preserve"> لَهُ الأجرُ ما بَقِ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ذلکَ العِلمُ وال</w:t>
      </w:r>
      <w:r w:rsidR="007B7D1E">
        <w:rPr>
          <w:rtl/>
          <w:lang w:bidi="fa-IR"/>
        </w:rPr>
        <w:t xml:space="preserve">حدیث </w:t>
      </w:r>
      <w:r>
        <w:rPr>
          <w:rFonts w:hint="eastAsia"/>
          <w:rtl/>
          <w:lang w:bidi="fa-IR"/>
        </w:rPr>
        <w:t>؛</w:t>
      </w:r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کس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7B7D1E">
        <w:rPr>
          <w:rtl/>
          <w:lang w:bidi="fa-IR"/>
        </w:rPr>
        <w:t>حدیث</w:t>
      </w:r>
      <w:r w:rsidR="00CF5149">
        <w:rPr>
          <w:rFonts w:hint="cs"/>
          <w:rtl/>
          <w:lang w:bidi="fa-IR"/>
        </w:rPr>
        <w:t>ی</w:t>
      </w:r>
      <w:r w:rsidR="007B7D1E">
        <w:rPr>
          <w:rtl/>
          <w:lang w:bidi="fa-IR"/>
        </w:rPr>
        <w:t xml:space="preserve"> </w:t>
      </w:r>
      <w:r>
        <w:rPr>
          <w:rtl/>
          <w:lang w:bidi="fa-IR"/>
        </w:rPr>
        <w:t>از من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تا آن دانش و </w:t>
      </w:r>
      <w:r w:rsidR="007B7D1E">
        <w:rPr>
          <w:rtl/>
          <w:lang w:bidi="fa-IR"/>
        </w:rPr>
        <w:t xml:space="preserve">حدیث - 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اجر نوشته شود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28951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6" w:name="_Toc5212448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5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</w:t>
      </w:r>
      <w:r>
        <w:rPr>
          <w:rtl/>
          <w:lang w:bidi="fa-IR"/>
        </w:rPr>
        <w:t xml:space="preserve"> ؛ فإنّکُم لا تَحفَظُونَ‌حتّ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تَکتُبوا؛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تا ننو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حفظ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52 / 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7" w:name="_Toc5212448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557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اکتُبُوا</w:t>
      </w:r>
      <w:r>
        <w:rPr>
          <w:rtl/>
          <w:lang w:bidi="fa-IR"/>
        </w:rPr>
        <w:t xml:space="preserve"> العِلمَ قبلَ ذَهابِ العُلَماءِ ، وإنّما ذَهابُ العِلمِ بِمَوتِ العُلَماءِ؛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دانـش</w:t>
      </w:r>
      <w:r>
        <w:rPr>
          <w:rtl/>
          <w:lang w:bidi="fa-IR"/>
        </w:rPr>
        <w:t xml:space="preserve"> را ، پـ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درگـذشت دانشمندان 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مرگ دانشمندان ، دانش (آنان)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28733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58" w:name="_Toc5212448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55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قَ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دُوا</w:t>
      </w:r>
      <w:r>
        <w:rPr>
          <w:rtl/>
          <w:lang w:bidi="fa-IR"/>
        </w:rPr>
        <w:t xml:space="preserve"> العِلمَ بالکِتابِ؛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را ، با نوشتن در بند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29332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59" w:name="_Toc5212448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55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عُقولُ</w:t>
      </w:r>
      <w:r>
        <w:rPr>
          <w:rtl/>
          <w:lang w:bidi="fa-IR"/>
        </w:rPr>
        <w:t xml:space="preserve"> الفُضَلاءِ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أطرافِ أقلامِها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، در نوک قلم‌ها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6339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0" w:name="_Toc5212448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5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کِتابُ</w:t>
      </w:r>
      <w:r>
        <w:rPr>
          <w:rtl/>
          <w:lang w:bidi="fa-IR"/>
        </w:rPr>
        <w:t xml:space="preserve"> الرجُلِ عُنوانُ عَقلِهِ‌وبُرهانُ فَضلِهِ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نوشته</w:t>
      </w:r>
      <w:r>
        <w:rPr>
          <w:rtl/>
          <w:lang w:bidi="fa-IR"/>
        </w:rPr>
        <w:t xml:space="preserve"> (و نامه) انسان ، نشانِ خِرد او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فضل اوست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7260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1" w:name="_Toc52124485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56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رَسولُکَ</w:t>
      </w:r>
      <w:r>
        <w:rPr>
          <w:rtl/>
          <w:lang w:bidi="fa-IR"/>
        </w:rPr>
        <w:t xml:space="preserve"> تَرجُمانُ عَقلِکَ ، وکِتابُکَ أبلَغُ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نطِقُ</w:t>
      </w:r>
      <w:r>
        <w:rPr>
          <w:rtl/>
          <w:lang w:bidi="fa-IR"/>
        </w:rPr>
        <w:t xml:space="preserve"> عَنکَ؛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فرستاده</w:t>
      </w:r>
      <w:r>
        <w:rPr>
          <w:rtl/>
          <w:lang w:bidi="fa-IR"/>
        </w:rPr>
        <w:t xml:space="preserve"> تو ، ترجمان خرد توست ونوشته‌ات ، رساتر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حکمت 301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62" w:name="_Toc5212448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562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کرم</w:t>
      </w:r>
      <w:r>
        <w:rPr>
          <w:rtl/>
          <w:lang w:bidi="fa-IR"/>
        </w:rPr>
        <w:t xml:space="preserve"> الکتاب ختمه؛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اعتبار</w:t>
      </w:r>
      <w:r>
        <w:rPr>
          <w:rtl/>
          <w:lang w:bidi="fa-IR"/>
        </w:rPr>
        <w:t xml:space="preserve"> نامه به مهر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3" w:name="_Toc5212448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563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الشّعر</w:t>
      </w:r>
      <w:r>
        <w:rPr>
          <w:rtl/>
          <w:lang w:bidi="fa-IR"/>
        </w:rPr>
        <w:t xml:space="preserve"> بمنزله الکلام فحسنه حسن الکلام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الکلام؛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شعر</w:t>
      </w:r>
      <w:r>
        <w:rPr>
          <w:rtl/>
          <w:lang w:bidi="fa-IR"/>
        </w:rPr>
        <w:t xml:space="preserve"> چون سخن است شعر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سخن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شعر بد سخن بد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4" w:name="_Toc5212448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564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الخطّ</w:t>
      </w:r>
      <w:r>
        <w:rPr>
          <w:rtl/>
          <w:lang w:bidi="fa-IR"/>
        </w:rPr>
        <w:t xml:space="preserve"> الحسن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الحقّ وضحا؛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وضوح حق را افزون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CF5149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CF5149">
      <w:pPr>
        <w:pStyle w:val="Heading2"/>
        <w:rPr>
          <w:rtl/>
          <w:lang w:bidi="fa-IR"/>
        </w:rPr>
      </w:pPr>
      <w:bookmarkStart w:id="565" w:name="_Toc5212448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</w:t>
      </w:r>
      <w:bookmarkEnd w:id="565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حقّ</w:t>
      </w:r>
      <w:r>
        <w:rPr>
          <w:rtl/>
          <w:lang w:bidi="fa-IR"/>
        </w:rPr>
        <w:t xml:space="preserve"> الولد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حسّن</w:t>
      </w:r>
      <w:r>
        <w:rPr>
          <w:rtl/>
          <w:lang w:bidi="fa-IR"/>
        </w:rPr>
        <w:t xml:space="preserve"> اسمه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زوّجه</w:t>
      </w:r>
      <w:r>
        <w:rPr>
          <w:rtl/>
          <w:lang w:bidi="fa-IR"/>
        </w:rPr>
        <w:t xml:space="preserve"> إذا أدرک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</w:t>
      </w:r>
      <w:r>
        <w:rPr>
          <w:rtl/>
          <w:lang w:bidi="fa-IR"/>
        </w:rPr>
        <w:t xml:space="preserve"> الکتاب؛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پسر بر پدر آن ست که نام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بلوغ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زنش دهد و خط نوشتن بدو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6" w:name="_Toc5212448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</w:t>
      </w:r>
      <w:bookmarkEnd w:id="566"/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لجواب الکتاب حقّا کردّ السّلام؛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نامه مانند جواب سلام لازم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CF5149">
      <w:pPr>
        <w:pStyle w:val="Heading2"/>
        <w:rPr>
          <w:rtl/>
          <w:lang w:bidi="fa-IR"/>
        </w:rPr>
      </w:pPr>
      <w:bookmarkStart w:id="567" w:name="_Toc5212448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</w:t>
      </w:r>
      <w:bookmarkEnd w:id="56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تَعَلَّمُوا</w:t>
      </w:r>
      <w:r>
        <w:rPr>
          <w:rtl/>
          <w:lang w:bidi="fa-IR"/>
        </w:rPr>
        <w:t xml:space="preserve"> الْعِلْمَ، فَإنْ لَمْ تَسْتَط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عُوا</w:t>
      </w:r>
      <w:r>
        <w:rPr>
          <w:rtl/>
          <w:lang w:bidi="fa-IR"/>
        </w:rPr>
        <w:t xml:space="preserve"> حِفْظَهُ فَاکْتُبُوهُ وَ ضَعُوهُ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وتِکُمْ؛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AB197B" w:rsidRDefault="00AB197B" w:rsidP="00CF51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دانش را از هر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چنانچه نتوانست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در حافظه خود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ثبت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منازل خود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مطمئن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احقاق</w:t>
      </w:r>
      <w:r>
        <w:rPr>
          <w:rtl/>
          <w:lang w:bidi="fa-IR"/>
        </w:rPr>
        <w:t xml:space="preserve"> الحقّ، ج 11، ص 235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</w:t>
      </w:r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CF5149" w:rsidRPr="00CF514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اِسْتَنْزِلُوا</w:t>
      </w:r>
      <w:r>
        <w:rPr>
          <w:rtl/>
          <w:lang w:bidi="fa-IR"/>
        </w:rPr>
        <w:t xml:space="preserve"> الرِّزْقَ بِالصَّدقَةِ وَ الْبُکورُ مُبارَکٌ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عِ</w:t>
      </w:r>
      <w:r>
        <w:rPr>
          <w:rtl/>
          <w:lang w:bidi="fa-IR"/>
        </w:rPr>
        <w:t xml:space="preserve"> النِّعَمِ خُصوصاً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الرِّزْقِ وَ حُسْنُ الْخَطِّ مِنْ مَفات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حِ</w:t>
      </w:r>
      <w:r>
        <w:rPr>
          <w:rtl/>
          <w:lang w:bidi="fa-IR"/>
        </w:rPr>
        <w:t xml:space="preserve"> الرِّزْقِ وَ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الْکَلامِ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الرِّزْقِ؛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صدقه دادن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فرود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برکت است و همه نعمت‌ها، مخصوصاً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خط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رزق است و خوش‌زبان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[هم]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76، ص 318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68" w:name="_Toc5212448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</w:t>
      </w:r>
      <w:bookmarkEnd w:id="568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E536C5" w:rsidRPr="00E536C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بِسمِ</w:t>
      </w:r>
      <w:r>
        <w:rPr>
          <w:rtl/>
          <w:lang w:bidi="fa-IR"/>
        </w:rPr>
        <w:t xml:space="preserve">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مِفتاحُ کُلِّ کِتابٍ؛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نوشته‌ا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الجامع</w:t>
      </w:r>
      <w:r>
        <w:rPr>
          <w:rtl/>
          <w:lang w:bidi="fa-IR"/>
        </w:rPr>
        <w:t xml:space="preserve">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1، ص 481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69" w:name="_Toc5212448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</w:t>
      </w:r>
      <w:bookmarkEnd w:id="569"/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E536C5" w:rsidRPr="00E536C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کَـتَبَ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فَجَوَّدَهُ تَعظ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لِلّهِ غَفَرَ اللّهُ لَهُ؛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کس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بزرگداشت خداوند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خداوند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92، ص 35 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0" w:name="_Toc5212448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</w:t>
      </w:r>
      <w:bookmarkEnd w:id="5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انشد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من شعر فبک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عشره فله لهم الجنه.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77B1E" w:rsidRPr="00E77B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 بسرا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ده نفر را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آن ده نفر بهشت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الاعمال/ ج110.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1" w:name="_Toc5212448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</w:t>
      </w:r>
      <w:bookmarkEnd w:id="5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3FA7" w:rsidRPr="00A63FA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عُقولُ</w:t>
      </w:r>
      <w:r>
        <w:rPr>
          <w:rtl/>
          <w:lang w:bidi="fa-IR"/>
        </w:rPr>
        <w:t xml:space="preserve"> الفُضَلاءِ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أطرافِ أقلامِها ؛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، در نوک قلم‌ها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: 6339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482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271B82">
      <w:pPr>
        <w:pStyle w:val="Heading1"/>
        <w:rPr>
          <w:rtl/>
          <w:lang w:bidi="fa-IR"/>
        </w:rPr>
      </w:pPr>
      <w:bookmarkStart w:id="572" w:name="_Toc521244861"/>
      <w:r>
        <w:rPr>
          <w:rFonts w:hint="eastAsia"/>
          <w:rtl/>
          <w:lang w:bidi="fa-IR"/>
        </w:rPr>
        <w:t>جدل</w:t>
      </w:r>
      <w:r>
        <w:rPr>
          <w:rtl/>
          <w:lang w:bidi="fa-IR"/>
        </w:rPr>
        <w:t xml:space="preserve"> و مراء</w:t>
      </w:r>
      <w:bookmarkEnd w:id="572"/>
    </w:p>
    <w:p w:rsidR="00271B82" w:rsidRDefault="00271B82" w:rsidP="00AB197B">
      <w:pPr>
        <w:pStyle w:val="libNormal"/>
        <w:rPr>
          <w:rFonts w:hint="cs"/>
          <w:rtl/>
          <w:lang w:bidi="fa-IR"/>
        </w:rPr>
      </w:pPr>
    </w:p>
    <w:p w:rsidR="00AB197B" w:rsidRDefault="007B7D1E" w:rsidP="00271B82">
      <w:pPr>
        <w:pStyle w:val="Heading2"/>
        <w:rPr>
          <w:rtl/>
          <w:lang w:bidi="fa-IR"/>
        </w:rPr>
      </w:pPr>
      <w:bookmarkStart w:id="573" w:name="_Toc5212448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57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أمِ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اکمْ</w:t>
      </w:r>
      <w:r>
        <w:rPr>
          <w:rtl/>
          <w:lang w:bidi="fa-IR"/>
        </w:rPr>
        <w:t xml:space="preserve"> وَ الْجِدالَ فَاِنَّهُ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ورِثُ</w:t>
      </w:r>
      <w:r>
        <w:rPr>
          <w:rtl/>
          <w:lang w:bidi="fa-IR"/>
        </w:rPr>
        <w:t xml:space="preserve"> الشَّک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الله.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جدل،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جدل موجب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الأنوار، ج 2، ص 139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4" w:name="_Toc5212448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57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قالَ: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وَ الْمِراءَ فَاِنَّک تُعْز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بِنَفْسِک السُّفَهاءَ إذا فَعَلْتَ وَ تُفْسِدُ الْاِخاءَ.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!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جدل،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دست خود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را بر آن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آزارت کنند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(جدل) اخوت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ج2، ص 139»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5" w:name="_Toc5212448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57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الامام الرضا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قالَ: الْمِراءُ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کتابِ اللهِ کفْرٌ.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مراء (جدال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نفس)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 «کفر» است.</w:t>
      </w:r>
    </w:p>
    <w:p w:rsidR="00E536C5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18، ص 150»</w:t>
      </w:r>
    </w:p>
    <w:p w:rsidR="00AB197B" w:rsidRDefault="00E536C5" w:rsidP="00E536C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76" w:name="_Toc5212448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57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تُمارِ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الْعُلَماءَ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رْفُضُوک</w:t>
      </w:r>
      <w:r>
        <w:rPr>
          <w:rtl/>
          <w:lang w:bidi="fa-IR"/>
        </w:rPr>
        <w:t xml:space="preserve"> وَ لا تُمارِ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نَّ</w:t>
      </w:r>
      <w:r>
        <w:rPr>
          <w:rtl/>
          <w:lang w:bidi="fa-IR"/>
        </w:rPr>
        <w:t xml:space="preserve"> السُّفَهاءِ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جْهَلُوک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با علماء مراء و جدل مکن که تو را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مراء مکن که تورا به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193»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7" w:name="_Toc5212448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57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عَبْدِاللهِ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طَلبَةُ الْعِلْمِ ثَلاثَة فَاعْرِفْهُمْ بِأعْ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انِهِمْ</w:t>
      </w:r>
      <w:r>
        <w:rPr>
          <w:rtl/>
          <w:lang w:bidi="fa-IR"/>
        </w:rPr>
        <w:t xml:space="preserve"> وَصِفاتِهِمْ: 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طْلُبُهُ</w:t>
      </w:r>
      <w:r>
        <w:rPr>
          <w:rtl/>
          <w:lang w:bidi="fa-IR"/>
        </w:rPr>
        <w:t xml:space="preserve"> لِلْجَدَلِ وَالْمِراءِ، وَ 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طْلُبهُ</w:t>
      </w:r>
      <w:r>
        <w:rPr>
          <w:rtl/>
          <w:lang w:bidi="fa-IR"/>
        </w:rPr>
        <w:t xml:space="preserve"> لِلإسْتِطالَةِ و الخَتلِ وَصِنْفٌ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طْلَبُهُ</w:t>
      </w:r>
      <w:r>
        <w:rPr>
          <w:rtl/>
          <w:lang w:bidi="fa-IR"/>
        </w:rPr>
        <w:t xml:space="preserve"> لِلْفِقْهِ وَالْعَقْلِ فَصاحِبُ الْجَدَل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وَالْمِراءِ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علم بر سه دسته اند پس آنان را با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بشناس: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دانش را به جهت جدل و مراء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جهت تفاخر و بزرگ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 و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جهت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تعقل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اهل جدل و مراء آدم مردم آزار است، او در هنگام مناظره مانع از گفتار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سخن مجال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خود را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پارسا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و حال آنکه باطن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خشوع و ورع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سرانجام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دماغ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مالد.</w:t>
      </w:r>
    </w:p>
    <w:p w:rsidR="00E536C5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«معالم</w:t>
      </w:r>
      <w:r>
        <w:rPr>
          <w:rtl/>
          <w:lang w:bidi="fa-IR"/>
        </w:rPr>
        <w:t xml:space="preserve"> الاصول و ملاذ المجتهد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15»</w:t>
      </w:r>
    </w:p>
    <w:p w:rsidR="00AB197B" w:rsidRDefault="00E536C5" w:rsidP="00E536C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78" w:name="_Toc5212448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57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قال: المراء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فسد</w:t>
      </w:r>
      <w:r>
        <w:rPr>
          <w:rtl/>
          <w:lang w:bidi="fa-IR"/>
        </w:rPr>
        <w:t xml:space="preserve"> الصداقة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مراء و جدل (حت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«احقاق</w:t>
      </w:r>
      <w:r>
        <w:rPr>
          <w:rtl/>
          <w:lang w:bidi="fa-IR"/>
        </w:rPr>
        <w:t xml:space="preserve"> الحق، ج 19، ص 356»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79" w:name="_Toc5212448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5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قالَ: أنَا زَعِ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رَبْضِ الْجَنَّةِ و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فِِ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وَسَطِ الْجَنَّةِ وَبَ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أعْلَ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الْجَنَّةِ لِمَنْ تَرَک الْمِراءَ وَ إنْ کانَ مُحِقّاً وَ تَرَک الّکذْبَ وَ إنْ کانَ هازِلاً وَ لِمَنْ حَسُنَ خُلْق</w:t>
      </w:r>
      <w:r>
        <w:rPr>
          <w:rFonts w:hint="eastAsia"/>
          <w:rtl/>
          <w:lang w:bidi="fa-IR"/>
        </w:rPr>
        <w:t>ُهُ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من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آغاز و بالا و وسط بهشت را عهده دار هستم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داد که جدل را ترک کنند، گرچه حق با آنان باشد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دروغگو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ترک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گرچه بعنوان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حُسن</w:t>
      </w:r>
      <w:r>
        <w:rPr>
          <w:rtl/>
          <w:lang w:bidi="fa-IR"/>
        </w:rPr>
        <w:t xml:space="preserve"> خلق باشند.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 ، ص 137»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80" w:name="_Toc5212448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5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رَسُولِ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قالَ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اکمْ</w:t>
      </w:r>
      <w:r>
        <w:rPr>
          <w:rtl/>
          <w:lang w:bidi="fa-IR"/>
        </w:rPr>
        <w:t xml:space="preserve"> وَ الْمِراءَ وَ الْخُصُومَةَ فَاِنَّهُما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مْرِضانِ</w:t>
      </w:r>
      <w:r>
        <w:rPr>
          <w:rtl/>
          <w:lang w:bidi="fa-IR"/>
        </w:rPr>
        <w:t xml:space="preserve"> الْقُلُوبَ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الأِخْوانِ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نْبِتُ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النِّفاقَ.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از جدل و خصومت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باعث دلمردگ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و عامل رشد نفاق 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73، ص 399»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1" w:name="_Toc5212448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58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أنَّ</w:t>
      </w:r>
      <w:r>
        <w:rPr>
          <w:rtl/>
          <w:lang w:bidi="fa-IR"/>
        </w:rPr>
        <w:t xml:space="preserve"> رَجُلاً قالَ لِلْحُسَ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بنِ عَلِ</w:t>
      </w:r>
      <w:r>
        <w:rPr>
          <w:rFonts w:hint="cs"/>
          <w:rtl/>
          <w:lang w:bidi="fa-IR"/>
        </w:rPr>
        <w:t>یٍّ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اِجْلِسِ حَتْ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نَتَناظَرَ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فَقالَ: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هذا اَنَا بَصِ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بِدِ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مَکشُوفٌ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هُدا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فَاِنْ کنْتَ جاهِلاً بِدِ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نِک</w:t>
      </w:r>
      <w:r>
        <w:rPr>
          <w:rtl/>
          <w:lang w:bidi="fa-IR"/>
        </w:rPr>
        <w:t xml:space="preserve"> فَاذْهَبْ وَاطْلُبْهُ، مالِ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لِلْمُماراةِ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مناظره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امام فرمودند: من به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آگاهم و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روشن است و اگر تو جاهل و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من کجا و جدل؟ و سپس افزود: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وسوس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مردم مباحثه و مناظره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tl/>
          <w:lang w:bidi="fa-IR"/>
        </w:rPr>
        <w:t xml:space="preserve">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نپندارند که تو نادان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135»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82" w:name="_Toc5212448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58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قالَ: مَنْ تَرَک الْمِراءَ وَ هُوَ مُحِقٌّ بُنِ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لَهُ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أعْل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الْجَنَّةِ وَ مَنْ تَرَک الْمِراءَ وَهُوَ مُبْطِلٌ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رَبْضِ الْجَنَّةِ.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جدل را ترک کند گرچه حق با او باشد در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بهشت،قصر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مراء را ترک کند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با او نباشد، در آغاز بهشت قصر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3" w:name="_Toc5212448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5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قالَ: ذَرُوا الْمِراءَ فَاِنَّهُ لا تُفْهَمُ حِکمَتُهُ وَ لا تُؤْمَنُ فِتْنَتُهُ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جدل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فتنه و سرانجام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4" w:name="_Toc5212448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5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سَئَلْتُ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عَنْ مَخْرَج رَسُولِ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فَقالَ: کانَ رَسُولَ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حْزَنُ</w:t>
      </w:r>
      <w:r>
        <w:rPr>
          <w:rtl/>
          <w:lang w:bidi="fa-IR"/>
        </w:rPr>
        <w:t xml:space="preserve"> لِسانَهُ إلاّ عَمّا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قَدْ تَرَک نَفْسَهُ مِنْ ثَلاثٍ، الْمِراءِ وَ الْإکثارِ ... .</w:t>
      </w:r>
    </w:p>
    <w:p w:rsidR="00AB197B" w:rsidRDefault="00AB197B" w:rsidP="00E536C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از پدرم، دربار</w:t>
      </w:r>
      <w:r w:rsidR="00E536C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E536C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پاسخ دادند: رسول الله، زبان خود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گفتار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خود را </w:t>
      </w:r>
      <w:r>
        <w:rPr>
          <w:rtl/>
          <w:lang w:bidi="fa-IR"/>
        </w:rPr>
        <w:lastRenderedPageBreak/>
        <w:t>از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 مراء، پرحرف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سخن پوچ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سه مسئله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چکس</w:t>
      </w:r>
      <w:r>
        <w:rPr>
          <w:rtl/>
          <w:lang w:bidi="fa-IR"/>
        </w:rPr>
        <w:t xml:space="preserve"> را مذمت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نبود.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«مسند</w:t>
      </w:r>
      <w:r>
        <w:rPr>
          <w:rtl/>
          <w:lang w:bidi="fa-IR"/>
        </w:rPr>
        <w:t xml:space="preserve"> الامام الرضا، ج 2، ص 85»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5" w:name="_Toc5212448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5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رَسُولُ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رَأ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بابِ الْجَنَّةِ مَکتُوباً أنتِ مُحَرَّمَّةٌ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کلِّّ بَخِ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وَ مُراءٍ وَ عاقٍ وَ نَمّامِ.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فرمودند: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 درب بهشت نوشته شده است: تو (بهشت) بر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اهل مراء و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نمام (سخن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«جامع</w:t>
      </w:r>
      <w:r>
        <w:rPr>
          <w:rtl/>
          <w:lang w:bidi="fa-IR"/>
        </w:rPr>
        <w:t xml:space="preserve"> الأخبار، ص 98»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6" w:name="_Toc5212448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  <w:bookmarkEnd w:id="5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الدَّرْدَاء قال: خَرَجَ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رَسُولُ اللهِ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وْماً</w:t>
      </w:r>
      <w:r>
        <w:rPr>
          <w:rtl/>
          <w:lang w:bidi="fa-IR"/>
        </w:rPr>
        <w:t xml:space="preserve"> وَ نَحْنُ نَتَمار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اَمْرِ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فَغَضِبَ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غَضَباً شَدِ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غْضِبْ</w:t>
      </w:r>
      <w:r>
        <w:rPr>
          <w:rtl/>
          <w:lang w:bidi="fa-IR"/>
        </w:rPr>
        <w:t xml:space="preserve"> مِثْلَهُ ثُمَّ قالَ: إِنَّما هَلَک مَنْ کانَ قَبلَکمْ بِهذا ذَرُوا ا</w:t>
      </w:r>
      <w:r>
        <w:rPr>
          <w:rFonts w:hint="eastAsia"/>
          <w:rtl/>
          <w:lang w:bidi="fa-IR"/>
        </w:rPr>
        <w:t>لْمِراءَ</w:t>
      </w:r>
      <w:r>
        <w:rPr>
          <w:rtl/>
          <w:lang w:bidi="fa-IR"/>
        </w:rPr>
        <w:t xml:space="preserve">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الدرداء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مراء و جدل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وارد شدند و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آنچنان غضبناک شدند که سابقه نداشت و فرمودند: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قبل از شما بر اثر مراء به هلاکت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افزود: مراء و جدل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اهل مراء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انکارند،</w:t>
      </w:r>
      <w:r>
        <w:rPr>
          <w:rtl/>
          <w:lang w:bidi="fa-IR"/>
        </w:rPr>
        <w:t xml:space="preserve"> جدل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اهل جدل را در </w:t>
      </w:r>
      <w:r>
        <w:rPr>
          <w:rtl/>
          <w:lang w:bidi="fa-IR"/>
        </w:rPr>
        <w:lastRenderedPageBreak/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شفاعت نخواهند کرد، جدل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مسئول خانه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 و آغاز و وسط بهشت هستم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eastAsia"/>
          <w:rtl/>
          <w:lang w:bidi="fa-IR"/>
        </w:rPr>
        <w:t>راء</w:t>
      </w:r>
      <w:r>
        <w:rPr>
          <w:rtl/>
          <w:lang w:bidi="fa-IR"/>
        </w:rPr>
        <w:t xml:space="preserve"> را ترک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 چه حق با او باشد اسکان خواهم داد، مراء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پس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مرا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7" w:name="_Toc5212448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5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قالَ: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سْتَکمِلُ</w:t>
      </w:r>
      <w:r>
        <w:rPr>
          <w:rtl/>
          <w:lang w:bidi="fa-IR"/>
        </w:rPr>
        <w:t xml:space="preserve"> عَبْدٌ حَقِ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قَةَ</w:t>
      </w:r>
      <w:r>
        <w:rPr>
          <w:rtl/>
          <w:lang w:bidi="fa-IR"/>
        </w:rPr>
        <w:t xml:space="preserve"> الْإ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دَعَ</w:t>
      </w:r>
      <w:r>
        <w:rPr>
          <w:rtl/>
          <w:lang w:bidi="fa-IR"/>
        </w:rPr>
        <w:t xml:space="preserve"> الْمِراءَ و إنْ کانَ مُحِقّاً.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مگر آنکه مراء و جدل را ترک کند، گرچه حق با او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88" w:name="_Toc5212448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5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عَنِ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یِّ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قالَ: ذَرُوا الْمِراءَ فَاِنَّ اوّل ما نَهانِ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رَبِّ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بَعْدَ عِبادَةِ الْأوْثانِ الْمِراءُ.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مراء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پروردگارم مرامورد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داد، مراء و جدل 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138»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89" w:name="_Toc5212448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5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المؤمنُ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مؤمن مدارا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جدال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«أعلام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303»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90" w:name="_Toc5212448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5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عَنْ</w:t>
      </w:r>
      <w:r>
        <w:rPr>
          <w:rtl/>
          <w:lang w:bidi="fa-IR"/>
        </w:rPr>
        <w:t xml:space="preserve"> أبِ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عَبْدِاللهِ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قالَ: مَنْ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ضْمِنْ</w:t>
      </w:r>
      <w:r>
        <w:rPr>
          <w:rtl/>
          <w:lang w:bidi="fa-IR"/>
        </w:rPr>
        <w:t xml:space="preserve">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أرْبَعَةً بِأَرْبَعَةِ أبْ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اتٍ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الْجَنَّةِ؟ مَنْ أنْفَقَ وَلَمْ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خَفْ</w:t>
      </w:r>
      <w:r>
        <w:rPr>
          <w:rtl/>
          <w:lang w:bidi="fa-IR"/>
        </w:rPr>
        <w:t xml:space="preserve"> فَقْراً وَأنْصَفَالنَّاسَ مِنْ نَفْسِهِ وَ أفش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السَّلامَ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الْعالِمِ وَتَرَک الْمِراءَ وَ إِنْ کانَ مُحِقّاً.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ضمانت کند،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چهار خانه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ضمانت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انفاق کند و از فقر نترسد،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انصاف روا دارد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عالم آشکارا سلام و اداء احترام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جدل</w:t>
      </w:r>
      <w:r>
        <w:rPr>
          <w:rtl/>
          <w:lang w:bidi="fa-IR"/>
        </w:rPr>
        <w:t xml:space="preserve"> را گرچه حق با او باشد ترک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«الخصال،</w:t>
      </w:r>
      <w:r>
        <w:rPr>
          <w:rtl/>
          <w:lang w:bidi="fa-IR"/>
        </w:rPr>
        <w:t xml:space="preserve"> ج 1، ص 223»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91" w:name="_Toc5212448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5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الثلاث ... شدة المراء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جهل در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آنها) شدت مراء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12، ص 28»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92" w:name="_Toc5212448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5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سبعةٌ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فسدون</w:t>
      </w:r>
      <w:r>
        <w:rPr>
          <w:rtl/>
          <w:lang w:bidi="fa-IR"/>
        </w:rPr>
        <w:t xml:space="preserve"> اعمالهم، (سابعهم)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جادل</w:t>
      </w:r>
      <w:r>
        <w:rPr>
          <w:rtl/>
          <w:lang w:bidi="fa-IR"/>
        </w:rPr>
        <w:t xml:space="preserve"> اخاه مخاصما له.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هفت نفر، اعمال خود را خراب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(هفتم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نفر)،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جدل خصمانه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«الخصال،</w:t>
      </w:r>
      <w:r>
        <w:rPr>
          <w:rtl/>
          <w:lang w:bidi="fa-IR"/>
        </w:rPr>
        <w:t xml:space="preserve"> ج 2، ص 348»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93" w:name="_Toc5212448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5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حالٍ کانَ إلاّ مَنْ کانَ جاهِلاً بِنَفْسِهِ وَ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</w:t>
      </w:r>
      <w:r>
        <w:rPr>
          <w:rtl/>
          <w:lang w:bidi="fa-IR"/>
        </w:rPr>
        <w:t xml:space="preserve"> مَحرُوماً مِنْ حَقائِقِ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به جدل نخواهد پرداخت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نسبت به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جاهل باشد و (اهل جدل) از درک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خواهد ماند.</w:t>
      </w:r>
    </w:p>
    <w:p w:rsidR="00E536C5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134»</w:t>
      </w:r>
    </w:p>
    <w:p w:rsidR="00AB197B" w:rsidRDefault="00E536C5" w:rsidP="00E536C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E536C5">
      <w:pPr>
        <w:pStyle w:val="Heading2"/>
        <w:rPr>
          <w:rtl/>
          <w:lang w:bidi="fa-IR"/>
        </w:rPr>
      </w:pPr>
      <w:bookmarkStart w:id="594" w:name="_Toc5212448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5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الْمِراءُ داءٌ رَدِ</w:t>
      </w:r>
      <w:r>
        <w:rPr>
          <w:rFonts w:hint="cs"/>
          <w:rtl/>
          <w:lang w:bidi="fa-IR"/>
        </w:rPr>
        <w:t>یٌّ</w:t>
      </w:r>
      <w:r>
        <w:rPr>
          <w:rtl/>
          <w:lang w:bidi="fa-IR"/>
        </w:rPr>
        <w:t xml:space="preserve"> وَ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لِلْإنْسانِ خَصْلَةٌ شَرٌّ مِنْهُ وَ هُوَ خُلُقُ إبْلِ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وَ نَسَبَتُهُ.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مراء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 از اخلاق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او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2، ص 134»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E536C5">
      <w:pPr>
        <w:pStyle w:val="Heading2"/>
        <w:rPr>
          <w:rtl/>
          <w:lang w:bidi="fa-IR"/>
        </w:rPr>
      </w:pPr>
      <w:bookmarkStart w:id="595" w:name="_Toc52124488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59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قالَ: سَبَبُ الشَّحْناءِ کثْرَةُ الْمِراءِ.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کثرت جدل و مراء، باعث بغض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10646»</w:t>
      </w:r>
    </w:p>
    <w:p w:rsidR="00AB197B" w:rsidRDefault="00E536C5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A16912">
      <w:pPr>
        <w:pStyle w:val="Heading1"/>
        <w:rPr>
          <w:rtl/>
          <w:lang w:bidi="fa-IR"/>
        </w:rPr>
      </w:pPr>
      <w:bookmarkStart w:id="596" w:name="_Toc521244885"/>
      <w:r>
        <w:rPr>
          <w:rFonts w:hint="eastAsia"/>
          <w:rtl/>
          <w:lang w:bidi="fa-IR"/>
        </w:rPr>
        <w:t>جهل</w:t>
      </w:r>
      <w:r>
        <w:rPr>
          <w:rtl/>
          <w:lang w:bidi="fa-IR"/>
        </w:rPr>
        <w:t xml:space="preserve"> و عقل</w:t>
      </w:r>
      <w:bookmarkEnd w:id="596"/>
    </w:p>
    <w:p w:rsidR="00A16912" w:rsidRDefault="00A16912" w:rsidP="00AB197B">
      <w:pPr>
        <w:pStyle w:val="libNormal"/>
        <w:rPr>
          <w:rFonts w:hint="cs"/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597" w:name="_Toc52124488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59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کَمالُ الاَدبِ وَ المُرؤَةٍ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سَبع خِصالٍ اَلعَقلُ وَ الحِلمُ وَ الصَّبرُ وَ الرِّفقُ وَ الصّمت وَ حُسنُ الخُلقِ وَ المُداراةِ.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کمال ادب ومروّت در هفت خصلت است: عقل و برد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صبر و نرم 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سکوت</w:t>
      </w:r>
      <w:r w:rsidR="00A169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حسن خلق و مدارا کردن.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9، ص 38»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598" w:name="_Toc52124488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59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الرِّ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</w:t>
      </w:r>
      <w:r>
        <w:rPr>
          <w:rtl/>
          <w:lang w:bidi="fa-IR"/>
        </w:rPr>
        <w:t xml:space="preserve"> الطَّ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بَةُ</w:t>
      </w:r>
      <w:r>
        <w:rPr>
          <w:rtl/>
          <w:lang w:bidi="fa-IR"/>
        </w:rPr>
        <w:t xml:space="preserve"> تَشُدُّ اَلعَقلََ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سبب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شدن عقل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419»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599" w:name="_Toc52124488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59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خَمسٌ مَن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مَستمِتعٌ قُلتُ وَ ما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قالَ اَلعقلُ وَ الاَدَبُ وَ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وَ الجُودُ وَ حُسنُ الخُلُقِ.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 بهره‌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(راو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گفت: آن پنج</w:t>
      </w:r>
      <w:r w:rsidR="00A169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است؟ امام فرمودند: عقل و ادب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بخشش و حسن خلق.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 ص 208»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0" w:name="_Toc52124488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60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اِنَّ الثَوابَ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قَدرِ العقلِ.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ثواب دادن به اندازه عقل (آدم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1، ص 40»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1" w:name="_Toc52124489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60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وَ الکُفرِ الاَّ قِلَّةِ العقلِ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(فاصله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کفر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2" w:name="_Toc52124489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60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... اعْرفوُ اَلعَقلَ و جُندَةُ وَ الجَهلَ و جُندَهُ تَهتَدُوا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عقل و لشکرش و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) جهل و لشکرش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21»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03" w:name="_Toc52124489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60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العقلُ دَل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المُؤمِنِ.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عقل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(و نشانه) مؤمن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4" w:name="_Toc52124489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60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حُجَّةُ الله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العِباد النَّب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الحُجَّةُ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العِبادِ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اللهِ العقل.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حجت خدا بر بندگانش است و عقل حجت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و خداوند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5" w:name="_Toc52124489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60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(العقل) ما عُبَدِ بِهِ الرّحمن و اکتُسِبَ بِهِ الجَنان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(عقل)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بخشنده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بهشت به واسطه‌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11»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06" w:name="_Toc52124489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60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اَوح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اللهُ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مُوس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اله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السّلام اَنَا اُؤَاخِذُ عِباد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قَدرِ ما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مِنَ العَقلِ.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خداوند به موس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من بندگانم را به اندازه آن چه از عقل عطا کردم مؤاخذه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1، ص 41»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7" w:name="_Toc52124489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60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لَمَّا خَلَقَ اللهُ العَقْلَ قالَ لَهُ اَقْبِلْ فَاَقبَلَ ثُمَّ قالَ لَهُ اَدبر فَاَدبَرَ فَقالَ وَ عزَّت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وَ جَلال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خَلَقتُ خلقاً اَحَسْنَ مِنکَ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آمُرُ وَ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اَنهَ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اُثِ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وَ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اُعاقِبُ.</w:t>
      </w:r>
      <w:r>
        <w:rPr>
          <w:rtl/>
          <w:lang w:bidi="fa-IR"/>
        </w:rPr>
        <w:cr/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عقل را خلق کرد به او 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جلو، (پس) جلو آمد؛ سپس گفت: برگرد، برگشت. سپس فرمودند: به عزّت و جلالم قسم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تو خلق نکردم، به خاطر تو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به خاطر تو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به خاطر تو ثواب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خاطر تو عقاب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26»</w:t>
      </w:r>
    </w:p>
    <w:p w:rsidR="00AB197B" w:rsidRPr="004972DC" w:rsidRDefault="00A16912" w:rsidP="004972DC">
      <w:pPr>
        <w:pStyle w:val="libNormal"/>
        <w:rPr>
          <w:rtl/>
        </w:rPr>
      </w:pPr>
      <w:r w:rsidRPr="004972DC">
        <w:rPr>
          <w:rtl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08" w:name="_Toc52124489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60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... اِنَّ لِکُلِّ شَ</w:t>
      </w:r>
      <w:r>
        <w:rPr>
          <w:rFonts w:hint="cs"/>
          <w:rtl/>
          <w:lang w:bidi="fa-IR"/>
        </w:rPr>
        <w:t>یٍِ</w:t>
      </w:r>
      <w:r>
        <w:rPr>
          <w:rtl/>
          <w:lang w:bidi="fa-IR"/>
        </w:rPr>
        <w:t xml:space="preserve"> دَل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وَ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العَقلِ التَّفَکُرُ وَ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التَّفَکُّرِ الصّمت و لِکُلِّ ش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وَ مَط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ةَ</w:t>
      </w:r>
      <w:r>
        <w:rPr>
          <w:rtl/>
          <w:lang w:bidi="fa-IR"/>
        </w:rPr>
        <w:t xml:space="preserve"> العَقلِ التَّواضُعِ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...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(و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وجود دارد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عقل تفکر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تفکرسکوت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مرکب عقل تواضع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09" w:name="_Toc52124489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60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حَبَطَ جَبرَئ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آدَم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اله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السّلام فَقالَ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آدَمُ اِنّ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اُمرتُ اَنْ اُخَ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رَکَ</w:t>
      </w:r>
      <w:r>
        <w:rPr>
          <w:rtl/>
          <w:lang w:bidi="fa-IR"/>
        </w:rPr>
        <w:t xml:space="preserve"> واحِدَةً مِنْ ثلاثٍ فَاختِر واحِدَةٍ وَدَع اِثنت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فَقَالَ لَهُ و ما تلک الثلاث، قالَ العَقلَُ وَ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آدم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من مامور شدم تو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کنم؛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 و دو تا را واگذار. آدم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آن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عقل،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آدم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من عقل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منصرف شده و رها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گفتند: ما مامور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جا عقل باشد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شأن شما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عروج کرد.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4، ص 417»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10" w:name="_Toc52124489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  <w:bookmarkEnd w:id="61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عُدَّةَ اَنفَعُ مِنَ العَقلِ وَ لا عَدُوٌّ اَضَرُّ مِنَ الجَهلِ.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سودتر از عقل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ضررتر از جهل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11، ص 206»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1" w:name="_Toc52124490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61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اَلْجَمَالُ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اللِّسانِ وَ الکَمَالُ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اَلعَقلِ.</w:t>
      </w:r>
    </w:p>
    <w:p w:rsidR="00AB197B" w:rsidRDefault="00AB197B" w:rsidP="00A169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جمال و </w:t>
      </w:r>
      <w:r w:rsidR="00A16912">
        <w:rPr>
          <w:rFonts w:hint="cs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زبان و کمال در عقل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11، ص 206»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2" w:name="_Toc52124490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61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اَلْحِلمُ غَفلاءُ ساتِرِ وَ العَقلُ حِسامُ باتِرِ فَاسُترِ خَلَل خُلقِکَ بِحِلمکَ و قاتِل هَواکَ بِعقلِکَ.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عقل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 لغزش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واسطه‌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حلم و برد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بپوشان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عقلت، هوا و هوست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95»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13" w:name="_Toc52124490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61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هِمَّةُ العَقلِ تَرکُ الذُّنُوبِ وَ اصلاحُ العُ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همت عقل ترک گناهان و اصلاح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161»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4" w:name="_Toc52124490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61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حُسنُ الصُّورَةِ جَمالُ ظاهرٍ وَ حُسنُ العَقلِ جَمالُ باطِنٍ.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صورت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جمال (و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ظاهر و عقل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جمال باطن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«اعلام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31»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5" w:name="_Toc52124490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61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... العَقلُ تُعرَفُ بِهِ الصّادِقِ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فَتصَدِّقُهُ وَ الکاذِبُ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فَتکَذِّبُهُ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... به سبب عقل آن کس که بر خداوند صداقت دارد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عقل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واسطه‌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صادق بر خداوند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عقل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11، ص 202»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16" w:name="_Toc52124490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61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اَلعقلُ نُورٌ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القَلبِ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فرقُ</w:t>
      </w:r>
      <w:r>
        <w:rPr>
          <w:rtl/>
          <w:lang w:bidi="fa-IR"/>
        </w:rPr>
        <w:t xml:space="preserve"> بِهِ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الحَقِّ وَ الباطِلِ.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عقل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قلب است که به سبب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باطل فرق گذاشته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«ارشاد</w:t>
      </w:r>
      <w:r>
        <w:rPr>
          <w:rtl/>
          <w:lang w:bidi="fa-IR"/>
        </w:rPr>
        <w:t xml:space="preserve"> القلوب، ج 1، ص 198»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7" w:name="_Toc52124490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61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اَوَّلُ ما خَلَقَ الله اَلعَقلَ.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خلق کرد عقل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97»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18" w:name="_Toc52124490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61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الاَعمَالِ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الدَّار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العَقلُ وَ لِکُلِّ شَئٍ دِعامَةُ وَ دِعامَة المُؤمِنِ عَقلُهُ فَبِقَدَرِ عَقْلُهُ تَکُونُ عِبادَتِهِ لِرَبِّهِ.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عقل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مؤمن عقل او است. پس انسان به اندازه‌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عقلش، عبادت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96»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19" w:name="_Toc52124490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61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لِکُلِّ شئٍ آلَةٌ وَ عُدَّهٌ وَ آلَةُ المؤمِنِ وَ عُدَّتُهُ العَقلُ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ابزار مؤمن عقل است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11، ص 206»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0" w:name="_Toc52124490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</w:t>
      </w:r>
      <w:bookmarkEnd w:id="62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رِأسُ العَقلِ بَعدَ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التَّودُّدِ النّاسِ وَ اصطِناعِ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بَرِّ وَ فاجِرٍ ...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اساس عقل بعد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و امر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انسان</w:t>
      </w:r>
      <w:r w:rsidR="00A169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خوب و بد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8، ص 353»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1" w:name="_Toc52124491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</w:t>
      </w:r>
      <w:bookmarkEnd w:id="62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: اِنَّ اللهَ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حِبُ</w:t>
      </w:r>
      <w:r>
        <w:rPr>
          <w:rtl/>
          <w:lang w:bidi="fa-IR"/>
        </w:rPr>
        <w:t xml:space="preserve"> البَصَرِ النَّافِذِ عِندِ مَج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ءِ</w:t>
      </w:r>
      <w:r>
        <w:rPr>
          <w:rtl/>
          <w:lang w:bidi="fa-IR"/>
        </w:rPr>
        <w:t xml:space="preserve"> الشَّهواتِ وِ العقلِ اِلکامِلِ عِندَ نُزُولِ الشُّبهَاتِ ...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خداوند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هنگام ظهور شهوات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زعقل</w:t>
      </w:r>
      <w:r>
        <w:rPr>
          <w:rtl/>
          <w:lang w:bidi="fa-IR"/>
        </w:rPr>
        <w:t xml:space="preserve"> کامل را به هنگام نازل شدن شبهات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... .</w:t>
      </w:r>
    </w:p>
    <w:p w:rsidR="00A16912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8، ص 297»</w:t>
      </w:r>
    </w:p>
    <w:p w:rsidR="00AB197B" w:rsidRDefault="00A16912" w:rsidP="00A1691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22" w:name="_Toc52124491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</w:t>
      </w:r>
      <w:bookmarkEnd w:id="62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قَوامُ المَرءِ عَقلُهُ وَ 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لِمَن لا عَقلَ لَهُ.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عقل او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ندارد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>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ندارد).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11، ص 208»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3" w:name="_Toc52124491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</w:t>
      </w:r>
      <w:bookmarkEnd w:id="62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اِذا اَتَّم العَقلُ نَقَصَ الکَلامِ.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کامل شود، سخن گفتن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ج12، ص192»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4" w:name="_Toc52124491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</w:t>
      </w:r>
      <w:bookmarkEnd w:id="62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اَلتَّوَدُّدُ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 نِصفُ العَقلِ.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نصف عقل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643»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25" w:name="_Toc52124491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</w:t>
      </w:r>
      <w:bookmarkEnd w:id="62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لا فَقْرَ اَشَدُّ مِنَ الجَهلِ و لا مالَ اَعودُ مِنَ العقل.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 از جهل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سودتر از عقل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6" w:name="_Toc52124491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</w:t>
      </w:r>
      <w:bookmarkEnd w:id="62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خداوند قسم نخورده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بندگانش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برتر از عقل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7" w:name="_Toc52124491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</w:t>
      </w:r>
      <w:bookmarkEnd w:id="62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(اَلعَقلُ) اَلعَمَلُ بِطاعَةِ اللهِ وَ اِنَّ العُمَّالَ بِطاعَةِ اللهِ هُمُ اَلعُقلاء.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(عقل) عمل به طاعت (و دستورات) خداوند است و عمل کنندگان به طاعت خداوند، همان عقلاء هستند.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131»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28" w:name="_Toc52124491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</w:t>
      </w:r>
      <w:bookmarkEnd w:id="62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قُسِّمَ العَقلُ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ثَلالَةِ اَجزاء فَمَن کانَت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کَمُلَ عَقلُهُ وَ مَن لم تَکُن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فَلا عَقلَ لَهُ: حُسنُ المَعرِفَةِ بِاللهِ عَزَّوَجلَّ وَ حُسنُ الطّاعَةِ لَهُ وَ حُسنُ الصَّبرِ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اَمرِهِ.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عقل بر سه قسم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است،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سه را دارا باشد عقل او کامل است و هر کس آن سه را نداشته باشد عقل ندارد: 1. شناخت خوب نسبت به خداوند عزّوجل. 2. خوب اطاعت کردن از خداوند. 3. خوب صبر کردن بر امرش.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1، ص 106»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29" w:name="_Toc52124491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</w:t>
      </w:r>
      <w:bookmarkEnd w:id="62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العسکر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الجهْلُ خَصْمٌ.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عسکر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(انسان)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«الدرة</w:t>
      </w:r>
      <w:r>
        <w:rPr>
          <w:rtl/>
          <w:lang w:bidi="fa-IR"/>
        </w:rPr>
        <w:t xml:space="preserve"> الباهرة، ص 44»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0" w:name="_Toc52124491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</w:t>
      </w:r>
      <w:bookmarkEnd w:id="63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تَعَجُّبُ الجاهِلِ مِنَ الْعَاقِلِ أَکْثَرُ مِنْ تَعَجُّبِ الْعَاقِلِ مِنَ الجاهِلِ.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 از خردمند،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خردمند از نادان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«بحار</w:t>
      </w:r>
      <w:r>
        <w:rPr>
          <w:rtl/>
          <w:lang w:bidi="fa-IR"/>
        </w:rPr>
        <w:t xml:space="preserve"> الانوار، ج 78، ص 326»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1" w:name="_Toc52124492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35</w:t>
      </w:r>
      <w:bookmarkEnd w:id="63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الهاد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الجاهِلُ أسِ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لِسَانِهِ.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نادان،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زبان خود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41»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2" w:name="_Toc52124492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36</w:t>
      </w:r>
      <w:bookmarkEnd w:id="63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لِلْجَاهِلِ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حَالَةٍ خُسْرَانٌ.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 در همه حال بازنده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7329»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3" w:name="_Toc52124492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37</w:t>
      </w:r>
      <w:bookmarkEnd w:id="63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طَاعَةُ الجَهُولِ تَدُلُّ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الجَهْلِ.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فرمان بردن از نادان، نشانگر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5988»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4" w:name="_Toc52124492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38</w:t>
      </w:r>
      <w:bookmarkEnd w:id="63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تَرَ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الجاهِلَ إِلا مُفْرِطاً أَوْ مُفَرَّطاً.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هرگز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آن که در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البلاغة، حکمت 70»</w:t>
      </w:r>
    </w:p>
    <w:p w:rsidR="00AB197B" w:rsidRDefault="00AB197B" w:rsidP="00A16912">
      <w:pPr>
        <w:pStyle w:val="Heading2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5" w:name="_Toc52124492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39</w:t>
      </w:r>
      <w:bookmarkEnd w:id="63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شِکْلِهِ.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نادان، به همتا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327»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6" w:name="_Toc52124492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40</w:t>
      </w:r>
      <w:bookmarkEnd w:id="63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الجاهِلُ مَنْ اِنْخَدَعَ لِهَوَاهُ وَ غُرُورِهِ.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هوس و غرور خود را بخورد.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1285»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7" w:name="_Toc52124492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41</w:t>
      </w:r>
      <w:bookmarkEnd w:id="63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العَالِمُ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بِقَلْبِهِ وَ خَاطِرِهِ، 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بِعَ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وَ نَاظِرِِهُ.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عالم با دل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نگرد</w:t>
      </w:r>
      <w:r>
        <w:rPr>
          <w:rtl/>
          <w:lang w:bidi="fa-IR"/>
        </w:rPr>
        <w:t xml:space="preserve"> و نادان با چشم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خود.</w:t>
      </w:r>
    </w:p>
    <w:p w:rsidR="00A16912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1241»</w:t>
      </w:r>
    </w:p>
    <w:p w:rsidR="00AB197B" w:rsidRDefault="00A16912" w:rsidP="00A1691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38" w:name="_Toc52124492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42</w:t>
      </w:r>
      <w:bookmarkEnd w:id="63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العَاقِلُ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عْتَمِدُ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عَمَلِهِ، 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عْتَمِدُ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أَمَلِهِ.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خردمند به عمل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نادان به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1240»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39" w:name="_Toc52124492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43</w:t>
      </w:r>
      <w:bookmarkEnd w:id="63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الجاهِلُ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سْتَوْحِشُ</w:t>
      </w:r>
      <w:r>
        <w:rPr>
          <w:rtl/>
          <w:lang w:bidi="fa-IR"/>
        </w:rPr>
        <w:t xml:space="preserve"> مِمَّا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أنِسُ</w:t>
      </w:r>
      <w:r>
        <w:rPr>
          <w:rtl/>
          <w:lang w:bidi="fa-IR"/>
        </w:rPr>
        <w:t xml:space="preserve"> بِهِ الحَکِ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آدم نادان از آنچه آدم دانا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آن انس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1772»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0" w:name="_Toc52124492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44</w:t>
      </w:r>
      <w:bookmarkEnd w:id="64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الجاهِلُ صَخْرَةٌ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نْفَجِرُ</w:t>
      </w:r>
      <w:r>
        <w:rPr>
          <w:rtl/>
          <w:lang w:bidi="fa-IR"/>
        </w:rPr>
        <w:t xml:space="preserve"> مَاؤُهَا و شَجَرَةٌ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خْضَرُ</w:t>
      </w:r>
      <w:r>
        <w:rPr>
          <w:rtl/>
          <w:lang w:bidi="fa-IR"/>
        </w:rPr>
        <w:t xml:space="preserve"> عَوْدُهَا، وَ أَرْضٌ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ظْهَرُ</w:t>
      </w:r>
      <w:r>
        <w:rPr>
          <w:rtl/>
          <w:lang w:bidi="fa-IR"/>
        </w:rPr>
        <w:t xml:space="preserve"> عُشْبُهَا.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 صخره‌ا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چشمه‌ا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جوشد،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شاخه‌اش سبز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سبزه‌اش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2081»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41" w:name="_Toc52124493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45</w:t>
      </w:r>
      <w:bookmarkEnd w:id="64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الجاهِلُ کَزَلَّةِ الْعَالِمِ صَوَابُهُ.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کار درست آدم نادان، مانند لغزش عالم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1162»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2" w:name="_Toc52124493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46</w:t>
      </w:r>
      <w:bookmarkEnd w:id="64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الجاهِلُ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رْتَدِعُ</w:t>
      </w:r>
      <w:r>
        <w:rPr>
          <w:rtl/>
          <w:lang w:bidi="fa-IR"/>
        </w:rPr>
        <w:t xml:space="preserve"> و بِالمَوْعِظَةِ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نْتَفِعُ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آدم نادان،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بردار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پند و اندرز در او کارگر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1729»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3" w:name="_Toc52124493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47</w:t>
      </w:r>
      <w:bookmarkEnd w:id="64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الجاهِلُ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عْرِفُ</w:t>
      </w:r>
      <w:r>
        <w:rPr>
          <w:rtl/>
          <w:lang w:bidi="fa-IR"/>
        </w:rPr>
        <w:t xml:space="preserve"> تَقْصِ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رَهُ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قْبَلُ</w:t>
      </w:r>
      <w:r>
        <w:rPr>
          <w:rtl/>
          <w:lang w:bidi="fa-IR"/>
        </w:rPr>
        <w:t xml:space="preserve"> مَنِ النَّصِ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لَهُ.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آگاه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 خود را (هم)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1809»</w:t>
      </w:r>
    </w:p>
    <w:p w:rsidR="00AB197B" w:rsidRDefault="00A16912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A16912">
      <w:pPr>
        <w:pStyle w:val="Heading2"/>
        <w:rPr>
          <w:rtl/>
          <w:lang w:bidi="fa-IR"/>
        </w:rPr>
      </w:pPr>
      <w:bookmarkStart w:id="644" w:name="_Toc52124493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48</w:t>
      </w:r>
      <w:bookmarkEnd w:id="64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لَوْ أَنَّ العِبَادَ إِذَا جَهِلُوا وَقَفُوا،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جْحَدُوا</w:t>
      </w:r>
      <w:r>
        <w:rPr>
          <w:rtl/>
          <w:lang w:bidi="fa-IR"/>
        </w:rPr>
        <w:t xml:space="preserve"> و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کْفرُوا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اگر بندگان آن گاه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دانستند،</w:t>
      </w:r>
      <w:r>
        <w:rPr>
          <w:rtl/>
          <w:lang w:bidi="fa-IR"/>
        </w:rPr>
        <w:t xml:space="preserve"> توقف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گرفتار انکار و کفر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«المحاسن،</w:t>
      </w:r>
      <w:r>
        <w:rPr>
          <w:rtl/>
          <w:lang w:bidi="fa-IR"/>
        </w:rPr>
        <w:t xml:space="preserve"> ج 1، ص 340، ح 700»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5" w:name="_Toc52124493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49</w:t>
      </w:r>
      <w:bookmarkEnd w:id="64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إِنَّ الزُّهْدَ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الجَهْلِ بِقَدر ِالرَّغْبَةِ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العَقْلِ.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همانا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اندازه رغبت به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3444»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6" w:name="_Toc52124493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50</w:t>
      </w:r>
      <w:bookmarkEnd w:id="64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عَمَلُ الجاهِلِ وَبَالٌ وَ عِلْمُهُ ضَلالٌ.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کار نادان ورز و وبال است و دانش او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6327»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7" w:name="_Toc52124493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51</w:t>
      </w:r>
      <w:bookmarkEnd w:id="64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الجهْلُ مَعْدِنُ الشَّرِ.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معدن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658»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8" w:name="_Toc52124493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52</w:t>
      </w:r>
      <w:bookmarkEnd w:id="64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الجهْلُ أَصْلُ کُلِّ شَرٍّ.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819»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A16912">
      <w:pPr>
        <w:pStyle w:val="Heading2"/>
        <w:rPr>
          <w:rtl/>
          <w:lang w:bidi="fa-IR"/>
        </w:rPr>
      </w:pPr>
      <w:bookmarkStart w:id="649" w:name="_Toc52124493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53</w:t>
      </w:r>
      <w:bookmarkEnd w:id="64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الجهلُ فَسَادُ کُلِّ اَمْرٍ.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930»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0" w:name="_Toc52124493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54</w:t>
      </w:r>
      <w:bookmarkEnd w:id="65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الجهْلُ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فْسِدُ</w:t>
      </w:r>
      <w:r>
        <w:rPr>
          <w:rtl/>
          <w:lang w:bidi="fa-IR"/>
        </w:rPr>
        <w:t xml:space="preserve"> المَعَادَ.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آخرت را تباه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848»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1" w:name="_Toc52124494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55</w:t>
      </w:r>
      <w:bookmarkEnd w:id="65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الجهلُ مُمِ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الأَحْ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 مُخَلِّدُ الشَقَاءِ.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مرگ زندگان و جاودان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1464»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2" w:name="_Toc52124494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56</w:t>
      </w:r>
      <w:bookmarkEnd w:id="65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الجهلُ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زِلّ</w:t>
      </w:r>
      <w:r>
        <w:rPr>
          <w:rtl/>
          <w:lang w:bidi="fa-IR"/>
        </w:rPr>
        <w:t xml:space="preserve"> ُ الْقَدَمَ.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گام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لغزاند.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485»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3" w:name="_Toc52124494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57</w:t>
      </w:r>
      <w:bookmarkEnd w:id="65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الجهْلُ مَطِ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</w:t>
      </w:r>
      <w:r>
        <w:rPr>
          <w:rtl/>
          <w:lang w:bidi="fa-IR"/>
        </w:rPr>
        <w:t xml:space="preserve"> شَمُوسٌ، مَنْ رَکِبَهَا زَلَّ.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چموش است که هر که سوارش شود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1969»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4" w:name="_Toc52124494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58</w:t>
      </w:r>
      <w:bookmarkEnd w:id="65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الجَهْلُ دَاءٌ وَ عَ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درد و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689»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55" w:name="_Toc52124494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59</w:t>
      </w:r>
      <w:bookmarkEnd w:id="65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الجَهْلُ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الإِنْسَانِ أَضَرُّ مِن الآکِلَةِ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الْبَدَنِ.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انبارتر</w:t>
      </w:r>
      <w:r>
        <w:rPr>
          <w:rtl/>
          <w:lang w:bidi="fa-IR"/>
        </w:rPr>
        <w:t xml:space="preserve"> است از خوره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1830»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6" w:name="_Toc52124494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60</w:t>
      </w:r>
      <w:bookmarkEnd w:id="65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-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820»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7" w:name="_Toc52124494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61</w:t>
      </w:r>
      <w:bookmarkEnd w:id="65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الْعَالِمُ مَنْ عَرَفَ قَدْرَهُ، الجَاهِلُ مَنْ جَهِلَ أمْرَهُ.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عالم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قدر و اندازه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بشناسد و نادان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شأن و منزلت خود را نشناسد.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247 و 1087»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8" w:name="_Toc52124494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62</w:t>
      </w:r>
      <w:bookmarkEnd w:id="65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الجاهِلُ مَ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تٌ</w:t>
      </w:r>
      <w:r>
        <w:rPr>
          <w:rtl/>
          <w:lang w:bidi="fa-IR"/>
        </w:rPr>
        <w:t xml:space="preserve"> وَ إِنْ کَانَ حَ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 مرده است، هر چند به ظاهر زنده باشد.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1125»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59" w:name="_Toc52124494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63</w:t>
      </w:r>
      <w:bookmarkEnd w:id="65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الْجَهْلُ مَوْتٌ.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1162»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0" w:name="_Toc52124494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64</w:t>
      </w:r>
      <w:bookmarkEnd w:id="66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... اِنَّ الخَلَّ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شُدُّ</w:t>
      </w:r>
      <w:r>
        <w:rPr>
          <w:rtl/>
          <w:lang w:bidi="fa-IR"/>
        </w:rPr>
        <w:t xml:space="preserve"> الذِّهنَ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العَقلِ.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... سرکه، ذهن(انسان)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عقل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229»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AB197B" w:rsidP="00271B82">
      <w:pPr>
        <w:pStyle w:val="Heading1"/>
        <w:rPr>
          <w:rtl/>
          <w:lang w:bidi="fa-IR"/>
        </w:rPr>
      </w:pPr>
      <w:bookmarkStart w:id="661" w:name="_Toc521244950"/>
      <w:r>
        <w:rPr>
          <w:rFonts w:hint="eastAsia"/>
          <w:rtl/>
          <w:lang w:bidi="fa-IR"/>
        </w:rPr>
        <w:t>تفکر</w:t>
      </w:r>
      <w:bookmarkEnd w:id="661"/>
    </w:p>
    <w:p w:rsidR="002474B8" w:rsidRDefault="002474B8" w:rsidP="00AB197B">
      <w:pPr>
        <w:pStyle w:val="libNormal"/>
        <w:rPr>
          <w:rFonts w:hint="cs"/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2" w:name="_Toc52124495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</w:t>
      </w:r>
      <w:bookmarkEnd w:id="66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أفضَلُ الْعِبادةِ اِدْمانُ التَّفَکُّرِ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وَ قُدرَتِهِ.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مداوم درباره خدا و قدرت اوست.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3" w:name="_Toc52124495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</w:t>
      </w:r>
      <w:bookmarkEnd w:id="66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کانَ أَکْثَرُ عِبادَةِ أَب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ذَر أَلتَّفَکُرَ و الْأِعتِبارَ.</w:t>
      </w:r>
    </w:p>
    <w:p w:rsidR="00AB197B" w:rsidRDefault="00AB197B" w:rsidP="0049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ابوذر</w:t>
      </w:r>
      <w:r w:rsidR="002474B8" w:rsidRPr="002474B8">
        <w:rPr>
          <w:rStyle w:val="libAlaemChar"/>
          <w:rtl/>
        </w:rPr>
        <w:t>رضي‌الله‌عنه</w:t>
      </w:r>
      <w:r>
        <w:rPr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پند گرفتن بود.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71، ص 323»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4" w:name="_Toc52124495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</w:t>
      </w:r>
      <w:bookmarkEnd w:id="66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الحسن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بالتَّفَکُّرِ فإنه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</w:t>
      </w:r>
      <w:r>
        <w:rPr>
          <w:rtl/>
          <w:lang w:bidi="fa-IR"/>
        </w:rPr>
        <w:t xml:space="preserve"> قَلْبِ البَص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و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أبواب الحکمه. 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بر شما باد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پس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(و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قلب) شخص باب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«بحارالانوار،</w:t>
      </w:r>
      <w:r>
        <w:rPr>
          <w:rtl/>
          <w:lang w:bidi="fa-IR"/>
        </w:rPr>
        <w:t xml:space="preserve"> ج 78، ص 115»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5" w:name="_Toc52124495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4</w:t>
      </w:r>
      <w:bookmarkEnd w:id="66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... اِنَّ لِکُلِّ شَ</w:t>
      </w:r>
      <w:r>
        <w:rPr>
          <w:rFonts w:hint="cs"/>
          <w:rtl/>
          <w:lang w:bidi="fa-IR"/>
        </w:rPr>
        <w:t>یٍِ</w:t>
      </w:r>
      <w:r>
        <w:rPr>
          <w:rtl/>
          <w:lang w:bidi="fa-IR"/>
        </w:rPr>
        <w:t xml:space="preserve"> دَل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وَ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العَقلِ التَّفَکُرُ وَ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التَّفَکُّرِ الصّمت و لِکُلِّ ش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وَ مَط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ةَ</w:t>
      </w:r>
      <w:r>
        <w:rPr>
          <w:rtl/>
          <w:lang w:bidi="fa-IR"/>
        </w:rPr>
        <w:t xml:space="preserve"> العَقلِ التَّواضُعِ ... 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...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(و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وجود دارد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عقل تفکر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تفکرسکوت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مرکب عقل تواضع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«اصول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6" w:name="_Toc52124495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5</w:t>
      </w:r>
      <w:bookmarkEnd w:id="66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أَلتَّفکُّر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مَلکوتِ السَّماواتِ وَ الأَرضِ عِبادةُ الْمُخلَص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درباره ملکوت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عبادت مخلصان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1792»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7" w:name="_Toc52124495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6</w:t>
      </w:r>
      <w:bookmarkEnd w:id="66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تَفکَّرَ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عَظَمَةِ اللهِ أَبْلَسَ.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هرکه در عظمت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</w:t>
      </w:r>
    </w:p>
    <w:p w:rsidR="002474B8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9207»</w:t>
      </w:r>
    </w:p>
    <w:p w:rsidR="00AB197B" w:rsidRDefault="002474B8" w:rsidP="002474B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68" w:name="_Toc52124495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7</w:t>
      </w:r>
      <w:bookmarkEnd w:id="66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کَثُرَ فِکرُهُ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اللَّذّاتِ غَلَبَتْ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</w:p>
    <w:p w:rsidR="00AB197B" w:rsidRDefault="00AB197B" w:rsidP="00247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دربار</w:t>
      </w:r>
      <w:r w:rsidR="002474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لذتها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آن لذتها بر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شوند.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8564»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69" w:name="_Toc52124495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8</w:t>
      </w:r>
      <w:bookmarkEnd w:id="66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کَثُرَ فِکْرُهُ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دَعَتْهُ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</w:p>
    <w:p w:rsidR="00AB197B" w:rsidRDefault="00AB197B" w:rsidP="00247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دربار</w:t>
      </w:r>
      <w:r w:rsidR="002474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گناهان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گناهان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بکشانند.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8561»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0" w:name="_Toc52124495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9</w:t>
      </w:r>
      <w:bookmarkEnd w:id="67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أَلْفِکرُ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الْحِکْمَةِ هَوَسٌ.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حکمت، هوس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سبک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1278»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71" w:name="_Toc52124496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10</w:t>
      </w:r>
      <w:bookmarkEnd w:id="67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تَصْفُو فِکْرَةُ 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الشَّبَعَ ؟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چگونه صاف و زلال گردد،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شکمش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است؟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6975»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2" w:name="_Toc52124496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11</w:t>
      </w:r>
      <w:bookmarkEnd w:id="67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قلَّ أَکْلُهُ صَفا فِکْرُهُ.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که کم بخورد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شه‌اش</w:t>
      </w:r>
      <w:r>
        <w:rPr>
          <w:rtl/>
          <w:lang w:bidi="fa-IR"/>
        </w:rPr>
        <w:t xml:space="preserve"> صاف (و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) 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8462»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3" w:name="_Toc52124496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12</w:t>
      </w:r>
      <w:bookmarkEnd w:id="67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أَلتَّفکُّرُ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دعُوا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الْبِرِّ وَ الْعَمَلِ بِهِ.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(انسان را)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 به آن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55»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74" w:name="_Toc52124496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13</w:t>
      </w:r>
      <w:bookmarkEnd w:id="67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ما ذَلَّ مَنْ أحْسَنَ الْفِکَرَ.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باشد، خوار نگردد.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9458»</w:t>
      </w:r>
    </w:p>
    <w:p w:rsidR="00AB197B" w:rsidRDefault="00AB197B" w:rsidP="002474B8">
      <w:pPr>
        <w:pStyle w:val="Heading2"/>
        <w:rPr>
          <w:rtl/>
          <w:lang w:bidi="fa-IR"/>
        </w:rPr>
      </w:pPr>
    </w:p>
    <w:p w:rsidR="00AB197B" w:rsidRDefault="007B7D1E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14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طالَتْ فِکرَتُهُ حَسُنَتْ بَص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رَتُهُ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که مدت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شود.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8319»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5" w:name="_Toc52124496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15</w:t>
      </w:r>
      <w:bookmarkEnd w:id="67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کردن موجب عبرت گرفتن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لغزش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2124»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6" w:name="_Toc52124496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16</w:t>
      </w:r>
      <w:bookmarkEnd w:id="67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بِالْفِکْرِ تَنْجَل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اهِبُ</w:t>
      </w:r>
      <w:r>
        <w:rPr>
          <w:rtl/>
          <w:lang w:bidi="fa-IR"/>
        </w:rPr>
        <w:t xml:space="preserve"> الْاُمُورِ.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474B8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4322»</w:t>
      </w:r>
    </w:p>
    <w:p w:rsidR="00AB197B" w:rsidRDefault="002474B8" w:rsidP="002474B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77" w:name="_Toc52124496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17</w:t>
      </w:r>
      <w:bookmarkEnd w:id="67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أَلفِکْرُ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الْعَواقِبِ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مِنَ الْمَعاطِبِ.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عواقب امور (انسان را) از افتادن در مهلکه‌ها نجات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1460»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8" w:name="_Toc52124496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18</w:t>
      </w:r>
      <w:bookmarkEnd w:id="67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أَلْفِکرُ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دْعُوا</w:t>
      </w:r>
      <w:r>
        <w:rPr>
          <w:rtl/>
          <w:lang w:bidi="fa-IR"/>
        </w:rPr>
        <w:t xml:space="preserve">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الْعَمَلِ بِهِ.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کردن در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کار بستن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1395»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79" w:name="_Toc52124496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19</w:t>
      </w:r>
      <w:bookmarkEnd w:id="67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أَسْهَرَ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فِکرَتِهِ بَلَغَ کُنْهَ هِمَّتِهِ.</w:t>
      </w:r>
    </w:p>
    <w:p w:rsidR="00AB197B" w:rsidRDefault="00AB197B" w:rsidP="00247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2474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را شب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نگه دارد به کنه خواست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8784»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80" w:name="_Toc52124496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20</w:t>
      </w:r>
      <w:bookmarkEnd w:id="68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مَنْ أکْثَرَ الْفِکرَ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تَعَلَّمَ أتْقَنَ عِلْمَهُ وَ فَهِمَ ما َلمْ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فْهَمُ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هرکه در آنچه آموخته است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کند، دانش خود را استوار گرداند و آنچه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بفهمد.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8917»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1" w:name="_Toc52124497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21</w:t>
      </w:r>
      <w:bookmarkEnd w:id="68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أَلفِکْرُ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الْحِکْمَةَ.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حکمت به بار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878»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2" w:name="_Toc52124497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22</w:t>
      </w:r>
      <w:bookmarkEnd w:id="68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فَضْلُ فِکْرٍ وَ تَفَهُّمٍ أَنْجَعُ مِنْ فَضْلِ تِکْرارٍ وَ دراسَةٍ.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سودمند‌تر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تکرار کردن و خواندن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4708»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83" w:name="_Toc52124497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23</w:t>
      </w:r>
      <w:bookmarkEnd w:id="68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أَلْفِکْرُ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اللُّبَّ.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دل و خرد را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369»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4" w:name="_Toc52124497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24</w:t>
      </w:r>
      <w:bookmarkEnd w:id="68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أَلْفِکرُ رُشْدٌ، أَلْغفلَةٌ فَقْدٌ.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رشد و کمال است و غفلت موجب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85»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5" w:name="_Toc521244974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25</w:t>
      </w:r>
      <w:bookmarkEnd w:id="685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أَلفِکْرُ جَلاءُ الْعُقُولِ.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دهندة خردهاست.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935»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6" w:name="_Toc521244975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26</w:t>
      </w:r>
      <w:bookmarkEnd w:id="686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عِلْمَ کَالتَّفکُّرِ.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«نهج</w:t>
      </w:r>
      <w:r>
        <w:rPr>
          <w:rtl/>
          <w:lang w:bidi="fa-IR"/>
        </w:rPr>
        <w:t xml:space="preserve"> البلاغه، حکمت 113»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7" w:name="_Toc521244976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27</w:t>
      </w:r>
      <w:bookmarkEnd w:id="687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فِکْرُ ساعَةٍ قَص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رَةٍ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مِنْ عِبادَةٍ طَو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لَةٍ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بهتر از عبادت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6537»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8" w:name="_Toc521244977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28</w:t>
      </w:r>
      <w:bookmarkEnd w:id="688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ألتَّفکُّرُ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آلاءِ اللهِ نِعمَ الْعِبادَةِ.</w:t>
      </w:r>
    </w:p>
    <w:p w:rsidR="00AB197B" w:rsidRDefault="00AB197B" w:rsidP="00247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دربار</w:t>
      </w:r>
      <w:r w:rsidR="002474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1792»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89" w:name="_Toc521244978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29</w:t>
      </w:r>
      <w:bookmarkEnd w:id="689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فِکرُ الْمَرءِ مِرآةٌ تُر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حُسْنَ عَمَلِهِ مِنْ قُبْحِهِ.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کردار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بدش را به او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6546»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90" w:name="_Toc521244979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30</w:t>
      </w:r>
      <w:bookmarkEnd w:id="690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اَصْلُ العقلِ الفِکرُ وَ ثَمَرتُهُ السَّلَامَةُ.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شة</w:t>
      </w:r>
      <w:r>
        <w:rPr>
          <w:rtl/>
          <w:lang w:bidi="fa-IR"/>
        </w:rPr>
        <w:t xml:space="preserve"> عقل،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 و ثمره اش سالم ماندن. (از خطا، لغزش و گناه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آخرت)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3093»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91" w:name="_Toc521244980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31</w:t>
      </w:r>
      <w:bookmarkEnd w:id="691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تَم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زُ</w:t>
      </w:r>
      <w:r>
        <w:rPr>
          <w:rtl/>
          <w:lang w:bidi="fa-IR"/>
        </w:rPr>
        <w:t xml:space="preserve"> 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مِنَ الْفان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مِنْ أَشْرَفِ النَّظَرِ.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تم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دادن و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امور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«غررالحکم،</w:t>
      </w:r>
      <w:r>
        <w:rPr>
          <w:rtl/>
          <w:lang w:bidi="fa-IR"/>
        </w:rPr>
        <w:t xml:space="preserve"> ح 4494»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92" w:name="_Toc521244981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32</w:t>
      </w:r>
      <w:bookmarkEnd w:id="692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لا عِبادَةَ کَالتَّفکُّرِ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صَنْعةِ اللهِ عزّوَجلّ.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صنع (خلق)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146»</w:t>
      </w:r>
    </w:p>
    <w:p w:rsidR="00AB197B" w:rsidRDefault="002474B8" w:rsidP="00AB19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B197B" w:rsidRDefault="007B7D1E" w:rsidP="002474B8">
      <w:pPr>
        <w:pStyle w:val="Heading2"/>
        <w:rPr>
          <w:rtl/>
          <w:lang w:bidi="fa-IR"/>
        </w:rPr>
      </w:pPr>
      <w:bookmarkStart w:id="693" w:name="_Toc521244982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33</w:t>
      </w:r>
      <w:bookmarkEnd w:id="693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فِکْرَةُ ساعَةٍ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مِنْ عبادَةِ سنَةٍ.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7B7D1E" w:rsidRPr="007B7D1E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کردن بهتر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عبادت است.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«بحارالانوار،</w:t>
      </w:r>
      <w:r>
        <w:rPr>
          <w:rtl/>
          <w:lang w:bidi="fa-IR"/>
        </w:rPr>
        <w:t xml:space="preserve"> ج 71، ص 326»</w:t>
      </w:r>
    </w:p>
    <w:p w:rsidR="00AB197B" w:rsidRDefault="00AB197B" w:rsidP="00AB197B">
      <w:pPr>
        <w:pStyle w:val="libNormal"/>
        <w:rPr>
          <w:rtl/>
          <w:lang w:bidi="fa-IR"/>
        </w:rPr>
      </w:pPr>
    </w:p>
    <w:p w:rsidR="00AB197B" w:rsidRDefault="007B7D1E" w:rsidP="002474B8">
      <w:pPr>
        <w:pStyle w:val="Heading2"/>
        <w:rPr>
          <w:rtl/>
          <w:lang w:bidi="fa-IR"/>
        </w:rPr>
      </w:pPr>
      <w:bookmarkStart w:id="694" w:name="_Toc521244983"/>
      <w:r>
        <w:rPr>
          <w:rFonts w:hint="eastAsia"/>
          <w:rtl/>
          <w:lang w:bidi="fa-IR"/>
        </w:rPr>
        <w:t xml:space="preserve">حدیث - </w:t>
      </w:r>
      <w:r w:rsidR="00AB197B">
        <w:rPr>
          <w:rtl/>
          <w:lang w:bidi="fa-IR"/>
        </w:rPr>
        <w:t>34</w:t>
      </w:r>
      <w:bookmarkEnd w:id="694"/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المجتب</w:t>
      </w:r>
      <w:r>
        <w:rPr>
          <w:rFonts w:hint="cs"/>
          <w:rtl/>
          <w:lang w:bidi="fa-IR"/>
        </w:rPr>
        <w:t>ی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اُوص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بِتَقْوَ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وَ إدامَةِ التَّفکُّرِ، فَإِنَّ التَّفکُّرَ أََبُو کُلَّ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وَ اُمَّهُ.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</w:t>
      </w:r>
      <w:r w:rsidR="007B7D1E" w:rsidRPr="007B7D1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شما را به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مدام سفارش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پدر و مادر همة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هاست</w:t>
      </w:r>
      <w:r>
        <w:rPr>
          <w:rtl/>
          <w:lang w:bidi="fa-IR"/>
        </w:rPr>
        <w:t>.</w:t>
      </w:r>
    </w:p>
    <w:p w:rsidR="00AB197B" w:rsidRDefault="00AB197B" w:rsidP="00AB19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«مجموعه</w:t>
      </w:r>
      <w:r>
        <w:rPr>
          <w:rtl/>
          <w:lang w:bidi="fa-IR"/>
        </w:rPr>
        <w:t xml:space="preserve"> ورام، ج 1، ص 52»</w:t>
      </w:r>
    </w:p>
    <w:p w:rsidR="008F24C2" w:rsidRDefault="00271B82" w:rsidP="00271B82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695" w:name="_Toc521244984"/>
      <w:r>
        <w:rPr>
          <w:rFonts w:hint="cs"/>
          <w:rtl/>
          <w:lang w:bidi="fa-IR"/>
        </w:rPr>
        <w:lastRenderedPageBreak/>
        <w:t>فهرست مطالب</w:t>
      </w:r>
      <w:bookmarkEnd w:id="695"/>
    </w:p>
    <w:sdt>
      <w:sdtPr>
        <w:id w:val="27288725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75015A" w:rsidRDefault="0075015A" w:rsidP="0075015A">
          <w:pPr>
            <w:pStyle w:val="TOCHeading"/>
          </w:pPr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244289" w:history="1">
            <w:r w:rsidRPr="008B6286">
              <w:rPr>
                <w:rStyle w:val="Hyperlink"/>
                <w:noProof/>
                <w:rtl/>
                <w:lang w:bidi="fa-IR"/>
              </w:rPr>
              <w:t>علم و دانش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>.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2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3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4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noProof/>
                <w:rtl/>
                <w:lang w:bidi="fa-IR"/>
              </w:rPr>
              <w:t>ث - 216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5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648" w:history="1">
            <w:r w:rsidRPr="008B6286">
              <w:rPr>
                <w:rStyle w:val="Hyperlink"/>
                <w:noProof/>
                <w:rtl/>
                <w:lang w:bidi="fa-IR"/>
              </w:rPr>
              <w:t>علما و دانشمندان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6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noProof/>
                <w:rtl/>
                <w:lang w:bidi="fa-IR"/>
              </w:rPr>
              <w:t>ث - 102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7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828" w:history="1">
            <w:r w:rsidRPr="008B6286">
              <w:rPr>
                <w:rStyle w:val="Hyperlink"/>
                <w:noProof/>
                <w:rtl/>
                <w:lang w:bidi="fa-IR"/>
              </w:rPr>
              <w:t>کتاب و کتابخوان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830" w:history="1">
            <w:r w:rsidRPr="008B6286">
              <w:rPr>
                <w:rStyle w:val="Hyperlink"/>
                <w:noProof/>
                <w:rtl/>
                <w:lang w:bidi="fa-IR"/>
              </w:rPr>
              <w:t>شعر،خط و نوشتار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861" w:history="1">
            <w:r w:rsidRPr="008B6286">
              <w:rPr>
                <w:rStyle w:val="Hyperlink"/>
                <w:noProof/>
                <w:rtl/>
                <w:lang w:bidi="fa-IR"/>
              </w:rPr>
              <w:t>جدل و مراء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885" w:history="1">
            <w:r w:rsidRPr="008B6286">
              <w:rPr>
                <w:rStyle w:val="Hyperlink"/>
                <w:noProof/>
                <w:rtl/>
                <w:lang w:bidi="fa-IR"/>
              </w:rPr>
              <w:t>جهل و 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8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89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0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1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2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3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4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950" w:history="1">
            <w:r w:rsidRPr="008B6286">
              <w:rPr>
                <w:rStyle w:val="Hyperlink"/>
                <w:noProof/>
                <w:rtl/>
                <w:lang w:bidi="fa-IR"/>
              </w:rPr>
              <w:t>تفکر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5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6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4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5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6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7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8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79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80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81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82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1244983" w:history="1">
            <w:r w:rsidRPr="008B6286">
              <w:rPr>
                <w:rStyle w:val="Hyperlink"/>
                <w:noProof/>
                <w:rtl/>
                <w:lang w:bidi="fa-IR"/>
              </w:rPr>
              <w:t>حد</w:t>
            </w:r>
            <w:r w:rsidRPr="008B62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B628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8B628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1244984" w:history="1">
            <w:r w:rsidRPr="008B628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Toc521244984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15A" w:rsidRDefault="0075015A">
          <w:r>
            <w:fldChar w:fldCharType="end"/>
          </w:r>
        </w:p>
      </w:sdtContent>
    </w:sdt>
    <w:p w:rsidR="00271B82" w:rsidRPr="00B300E7" w:rsidRDefault="00271B82" w:rsidP="00271B82">
      <w:pPr>
        <w:pStyle w:val="libNormal"/>
        <w:rPr>
          <w:lang w:bidi="fa-IR"/>
        </w:rPr>
      </w:pPr>
    </w:p>
    <w:sectPr w:rsidR="00271B82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10" w:rsidRDefault="00880210">
      <w:r>
        <w:separator/>
      </w:r>
    </w:p>
  </w:endnote>
  <w:endnote w:type="continuationSeparator" w:id="0">
    <w:p w:rsidR="00880210" w:rsidRDefault="00880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12" w:rsidRDefault="00A16912">
    <w:pPr>
      <w:pStyle w:val="Footer"/>
    </w:pPr>
    <w:fldSimple w:instr=" PAGE   \* MERGEFORMAT ">
      <w:r w:rsidR="0075015A">
        <w:rPr>
          <w:noProof/>
          <w:rtl/>
        </w:rPr>
        <w:t>266</w:t>
      </w:r>
    </w:fldSimple>
  </w:p>
  <w:p w:rsidR="00A16912" w:rsidRDefault="00A169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12" w:rsidRDefault="00A16912">
    <w:pPr>
      <w:pStyle w:val="Footer"/>
    </w:pPr>
    <w:fldSimple w:instr=" PAGE   \* MERGEFORMAT ">
      <w:r w:rsidR="0075015A">
        <w:rPr>
          <w:noProof/>
          <w:rtl/>
        </w:rPr>
        <w:t>267</w:t>
      </w:r>
    </w:fldSimple>
  </w:p>
  <w:p w:rsidR="00A16912" w:rsidRDefault="00A169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12" w:rsidRDefault="00A16912">
    <w:pPr>
      <w:pStyle w:val="Footer"/>
    </w:pPr>
    <w:fldSimple w:instr=" PAGE   \* MERGEFORMAT ">
      <w:r w:rsidR="00271B82">
        <w:rPr>
          <w:noProof/>
          <w:rtl/>
        </w:rPr>
        <w:t>1</w:t>
      </w:r>
    </w:fldSimple>
  </w:p>
  <w:p w:rsidR="00A16912" w:rsidRDefault="00A16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10" w:rsidRDefault="00880210">
      <w:r>
        <w:separator/>
      </w:r>
    </w:p>
  </w:footnote>
  <w:footnote w:type="continuationSeparator" w:id="0">
    <w:p w:rsidR="00880210" w:rsidRDefault="00880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D1E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334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72F1"/>
    <w:rsid w:val="00182CD3"/>
    <w:rsid w:val="0018664D"/>
    <w:rsid w:val="00187017"/>
    <w:rsid w:val="00187246"/>
    <w:rsid w:val="001937F7"/>
    <w:rsid w:val="001A1408"/>
    <w:rsid w:val="001A3110"/>
    <w:rsid w:val="001A3C19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222C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474B8"/>
    <w:rsid w:val="00250E0A"/>
    <w:rsid w:val="00251E02"/>
    <w:rsid w:val="00257657"/>
    <w:rsid w:val="00263F56"/>
    <w:rsid w:val="00264F12"/>
    <w:rsid w:val="00271B8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65F6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4A51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972DC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1BBE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05635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015A"/>
    <w:rsid w:val="007515BE"/>
    <w:rsid w:val="007571E2"/>
    <w:rsid w:val="00757A95"/>
    <w:rsid w:val="00760354"/>
    <w:rsid w:val="00765BEF"/>
    <w:rsid w:val="007671E6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B7D1E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210"/>
    <w:rsid w:val="00880BCE"/>
    <w:rsid w:val="008810AF"/>
    <w:rsid w:val="008830EF"/>
    <w:rsid w:val="008933CF"/>
    <w:rsid w:val="00895362"/>
    <w:rsid w:val="008A225D"/>
    <w:rsid w:val="008A4630"/>
    <w:rsid w:val="008A756D"/>
    <w:rsid w:val="008B58EA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16912"/>
    <w:rsid w:val="00A178C9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3FA7"/>
    <w:rsid w:val="00A6486D"/>
    <w:rsid w:val="00A658F4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97B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51A8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34D5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CF5149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3D7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36C5"/>
    <w:rsid w:val="00E5512D"/>
    <w:rsid w:val="00E574E5"/>
    <w:rsid w:val="00E6232E"/>
    <w:rsid w:val="00E63C51"/>
    <w:rsid w:val="00E71139"/>
    <w:rsid w:val="00E71449"/>
    <w:rsid w:val="00E74F63"/>
    <w:rsid w:val="00E7602E"/>
    <w:rsid w:val="00E77B1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459B1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023B"/>
    <w:rsid w:val="00FA3B58"/>
    <w:rsid w:val="00FA5484"/>
    <w:rsid w:val="00FA6127"/>
    <w:rsid w:val="00FB0913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7B7D1E"/>
    <w:pPr>
      <w:bidi w:val="0"/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7B7D1E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7B7D1E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271B82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71B82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71B82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71B82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zelgad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7321-0290-41D4-9EF4-38FFA90F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226</TotalTime>
  <Pages>296</Pages>
  <Words>35579</Words>
  <Characters>202806</Characters>
  <Application>Microsoft Office Word</Application>
  <DocSecurity>0</DocSecurity>
  <Lines>1690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1601-01-01T00:00:00Z</cp:lastPrinted>
  <dcterms:created xsi:type="dcterms:W3CDTF">2018-08-02T07:55:00Z</dcterms:created>
  <dcterms:modified xsi:type="dcterms:W3CDTF">2018-08-05T10:16:00Z</dcterms:modified>
</cp:coreProperties>
</file>