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E2" w:rsidRDefault="003D5FE2" w:rsidP="003D5FE2">
      <w:pPr>
        <w:pStyle w:val="libNotice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3D5FE2" w:rsidRPr="00FC27AF" w:rsidRDefault="003D5FE2" w:rsidP="003D5FE2">
      <w:pPr>
        <w:pStyle w:val="libNotice"/>
        <w:bidi w:val="0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850684" w:rsidRDefault="0039772C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00B77" w:rsidRDefault="00850684" w:rsidP="0039772C">
      <w:pPr>
        <w:pStyle w:val="libCenterBold1"/>
        <w:rPr>
          <w:rFonts w:hint="cs"/>
          <w:rtl/>
          <w:lang w:bidi="fa-IR"/>
        </w:rPr>
      </w:pPr>
      <w:r>
        <w:rPr>
          <w:rtl/>
          <w:lang w:bidi="fa-IR"/>
        </w:rPr>
        <w:t>بانک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39772C" w:rsidRPr="0039772C">
        <w:rPr>
          <w:rStyle w:val="libAlaemChar"/>
          <w:rtl/>
        </w:rPr>
        <w:t>عليه‌السلام</w:t>
      </w:r>
      <w:r w:rsidR="0039772C">
        <w:rPr>
          <w:rFonts w:hint="cs"/>
          <w:rtl/>
          <w:lang w:bidi="fa-IR"/>
        </w:rPr>
        <w:t>.</w:t>
      </w:r>
    </w:p>
    <w:p w:rsidR="00850684" w:rsidRDefault="00850684" w:rsidP="0039772C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(احاد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850684" w:rsidRDefault="0039772C" w:rsidP="0039772C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850684">
        <w:rPr>
          <w:rtl/>
          <w:lang w:bidi="fa-IR"/>
        </w:rPr>
        <w:t xml:space="preserve"> واحد تحق</w:t>
      </w:r>
      <w:r w:rsidR="00850684">
        <w:rPr>
          <w:rFonts w:hint="cs"/>
          <w:rtl/>
          <w:lang w:bidi="fa-IR"/>
        </w:rPr>
        <w:t>ی</w:t>
      </w:r>
      <w:r w:rsidR="00850684">
        <w:rPr>
          <w:rFonts w:hint="eastAsia"/>
          <w:rtl/>
          <w:lang w:bidi="fa-IR"/>
        </w:rPr>
        <w:t>قات</w:t>
      </w:r>
      <w:r w:rsidR="00850684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.</w:t>
      </w:r>
      <w:r w:rsidR="00850684">
        <w:rPr>
          <w:rtl/>
          <w:lang w:bidi="fa-IR"/>
        </w:rPr>
        <w:t xml:space="preserve"> را</w:t>
      </w:r>
      <w:r w:rsidR="00850684">
        <w:rPr>
          <w:rFonts w:hint="cs"/>
          <w:rtl/>
          <w:lang w:bidi="fa-IR"/>
        </w:rPr>
        <w:t>ی</w:t>
      </w:r>
      <w:r w:rsidR="00850684">
        <w:rPr>
          <w:rFonts w:hint="eastAsia"/>
          <w:rtl/>
          <w:lang w:bidi="fa-IR"/>
        </w:rPr>
        <w:t>انه</w:t>
      </w:r>
      <w:r w:rsidR="00850684">
        <w:rPr>
          <w:rtl/>
          <w:lang w:bidi="fa-IR"/>
        </w:rPr>
        <w:t xml:space="preserve"> ا</w:t>
      </w:r>
      <w:r w:rsidR="00850684">
        <w:rPr>
          <w:rFonts w:hint="cs"/>
          <w:rtl/>
          <w:lang w:bidi="fa-IR"/>
        </w:rPr>
        <w:t>ی</w:t>
      </w:r>
      <w:r w:rsidR="00850684">
        <w:rPr>
          <w:rtl/>
          <w:lang w:bidi="fa-IR"/>
        </w:rPr>
        <w:t xml:space="preserve"> قائم</w:t>
      </w:r>
      <w:r w:rsidR="00850684">
        <w:rPr>
          <w:rFonts w:hint="cs"/>
          <w:rtl/>
          <w:lang w:bidi="fa-IR"/>
        </w:rPr>
        <w:t>ی</w:t>
      </w:r>
      <w:r w:rsidR="00850684">
        <w:rPr>
          <w:rFonts w:hint="eastAsia"/>
          <w:rtl/>
          <w:lang w:bidi="fa-IR"/>
        </w:rPr>
        <w:t>ه</w:t>
      </w:r>
      <w:r w:rsidR="00850684">
        <w:rPr>
          <w:rtl/>
          <w:lang w:bidi="fa-IR"/>
        </w:rPr>
        <w:t xml:space="preserve"> اصفهان.</w:t>
      </w:r>
    </w:p>
    <w:p w:rsidR="00850684" w:rsidRDefault="0039772C" w:rsidP="0039772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850684">
        <w:rPr>
          <w:rtl/>
          <w:lang w:bidi="fa-IR"/>
        </w:rPr>
        <w:br w:type="page"/>
      </w:r>
    </w:p>
    <w:p w:rsidR="00850684" w:rsidRDefault="00850684" w:rsidP="0039772C">
      <w:pPr>
        <w:pStyle w:val="Heading1"/>
        <w:rPr>
          <w:rtl/>
          <w:lang w:bidi="fa-IR"/>
        </w:rPr>
      </w:pPr>
      <w:bookmarkStart w:id="0" w:name="_Toc520975384"/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bookmarkEnd w:id="0"/>
    </w:p>
    <w:p w:rsidR="0039772C" w:rsidRDefault="0039772C" w:rsidP="0039772C">
      <w:pPr>
        <w:pStyle w:val="libNormal"/>
        <w:rPr>
          <w:rFonts w:hint="cs"/>
          <w:rtl/>
          <w:lang w:bidi="fa-IR"/>
        </w:rPr>
      </w:pPr>
    </w:p>
    <w:p w:rsidR="00850684" w:rsidRDefault="0039772C" w:rsidP="0039772C">
      <w:pPr>
        <w:pStyle w:val="Heading2"/>
        <w:rPr>
          <w:rtl/>
          <w:lang w:bidi="fa-IR"/>
        </w:rPr>
      </w:pPr>
      <w:bookmarkStart w:id="1" w:name="_Toc520975385"/>
      <w:r>
        <w:rPr>
          <w:rFonts w:hint="eastAsia"/>
          <w:rtl/>
          <w:lang w:bidi="fa-IR"/>
        </w:rPr>
        <w:t>حدیث</w:t>
      </w:r>
      <w:r>
        <w:rPr>
          <w:rFonts w:hint="cs"/>
          <w:rtl/>
          <w:lang w:bidi="fa-IR"/>
        </w:rPr>
        <w:t xml:space="preserve"> - </w:t>
      </w:r>
      <w:r w:rsidR="00850684">
        <w:rPr>
          <w:rtl/>
          <w:lang w:bidi="fa-IR"/>
        </w:rPr>
        <w:t>1</w:t>
      </w:r>
      <w:bookmarkEnd w:id="1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زگاران</w:t>
      </w:r>
      <w:r>
        <w:rPr>
          <w:rtl/>
          <w:lang w:bidi="fa-IR"/>
        </w:rPr>
        <w:t xml:space="preserve"> و رهبر روسف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پاک و پادشاه مؤمنان است.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(امال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الصدوق</w:t>
      </w:r>
      <w:r>
        <w:rPr>
          <w:rtl/>
          <w:lang w:bidi="fa-IR"/>
        </w:rPr>
        <w:t>352)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39772C">
      <w:pPr>
        <w:pStyle w:val="Heading2"/>
        <w:rPr>
          <w:rtl/>
          <w:lang w:bidi="fa-IR"/>
        </w:rPr>
      </w:pPr>
      <w:bookmarkStart w:id="2" w:name="_Toc520975386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</w:t>
      </w:r>
      <w:bookmarkEnd w:id="2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D240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39772C" w:rsidRPr="0039772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دژ (امان) من است هرکه وارد آن شود، از عذاب من در امان خواهد بود.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اخبارالرضا</w:t>
      </w:r>
      <w:r w:rsidR="0039772C" w:rsidRPr="0039772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1/146)</w:t>
      </w:r>
    </w:p>
    <w:p w:rsidR="00850684" w:rsidRDefault="0039772C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39772C">
      <w:pPr>
        <w:pStyle w:val="Heading2"/>
        <w:rPr>
          <w:rtl/>
          <w:lang w:bidi="fa-IR"/>
        </w:rPr>
      </w:pPr>
      <w:bookmarkStart w:id="3" w:name="_Toc520975387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</w:t>
      </w:r>
      <w:bookmarkEnd w:id="3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هستم، هر کس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(با من)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کند، من از آن (کار)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زارم</w:t>
      </w:r>
      <w:r>
        <w:rPr>
          <w:rtl/>
          <w:lang w:bidi="fa-IR"/>
        </w:rPr>
        <w:t xml:space="preserve"> و آن (کار)،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خواهد بود.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(بحارالانوار67/222)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4" w:name="_Toc520975388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4</w:t>
      </w:r>
      <w:bookmarkEnd w:id="4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D2403D">
      <w:pPr>
        <w:pStyle w:val="libNormal"/>
        <w:rPr>
          <w:rtl/>
          <w:lang w:bidi="fa-IR"/>
        </w:rPr>
      </w:pPr>
      <w:r>
        <w:rPr>
          <w:rtl/>
          <w:lang w:bidi="fa-IR"/>
        </w:rPr>
        <w:t>(ا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آدم!)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(اهل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D2403D" w:rsidRPr="00D2403D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>) نبودند، نه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نه بهشت و جهنم را، و نه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(معان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الاخبار</w:t>
      </w:r>
      <w:r>
        <w:rPr>
          <w:rtl/>
          <w:lang w:bidi="fa-IR"/>
        </w:rPr>
        <w:t>124)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5" w:name="_Toc520975389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5</w:t>
      </w:r>
      <w:bookmarkEnd w:id="5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اله الا الله دژ(امان) من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آن شود، از عذاب من در امان است.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(امال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الصدوق</w:t>
      </w:r>
      <w:r>
        <w:rPr>
          <w:rtl/>
          <w:lang w:bidi="fa-IR"/>
        </w:rPr>
        <w:t>235)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6" w:name="_Toc520975390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6</w:t>
      </w:r>
      <w:bookmarkEnd w:id="6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برادرت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بشارت ده، که من دوست‌دار او را عذاب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به دشمن او رحم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صدوق39)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7" w:name="_Toc520975391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7</w:t>
      </w:r>
      <w:bookmarkEnd w:id="7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چنان‌که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کامل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بدون کنار‌گذاشتن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کامل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(علل‌الشرا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1/250)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8" w:name="_Toc520975392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8</w:t>
      </w:r>
      <w:bookmarkEnd w:id="8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احمد!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شه‌ات</w:t>
      </w:r>
      <w:r>
        <w:rPr>
          <w:rtl/>
          <w:lang w:bidi="fa-IR"/>
        </w:rPr>
        <w:t xml:space="preserve"> را به‌کار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آن‌که از دست برود،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شه‌اش</w:t>
      </w:r>
      <w:r>
        <w:rPr>
          <w:rtl/>
          <w:lang w:bidi="fa-IR"/>
        </w:rPr>
        <w:t xml:space="preserve"> را به‌کار بندد، اشتباه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گرفتار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(ارشادالقلوب1/205)</w:t>
      </w:r>
    </w:p>
    <w:p w:rsidR="00850684" w:rsidRDefault="00D2403D" w:rsidP="00D2403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9" w:name="_Toc520975393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9</w:t>
      </w:r>
      <w:bookmarkEnd w:id="9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احمد!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کدام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تو را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دادم؟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حسن خلق و سخاوت نفس و دلسوز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(ارشادالقلوب1/205)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10" w:name="_Toc520975394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10</w:t>
      </w:r>
      <w:bookmarkEnd w:id="10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احمد! عبادت ده بخش دارد که نُه بخش آن، به دست آوردن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 است.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(ارشادالقلوب1/203)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11" w:name="_Toc520975395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11</w:t>
      </w:r>
      <w:bookmarkEnd w:id="11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احمد!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مؤمن و ستون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(ارشادالقلوب1/203)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12" w:name="_Toc520975396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12</w:t>
      </w:r>
      <w:bookmarkEnd w:id="12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فروشند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2/299)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13" w:name="_Toc520975397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13</w:t>
      </w:r>
      <w:bookmarkEnd w:id="13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بنده‌ام</w:t>
      </w:r>
      <w:r>
        <w:rPr>
          <w:rtl/>
          <w:lang w:bidi="fa-IR"/>
        </w:rPr>
        <w:t xml:space="preserve">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واجبات به من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و با نافله(کارها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به من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دوستش بدارم. آن‌گاه که دوستش بدارم، من گوش او خواهم شد که با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که با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زبان او که با آن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دست او که قدرت‌ن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اگر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 اجابتش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اگر از من بخواهد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2/353)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14" w:name="_Toc520975398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14</w:t>
      </w:r>
      <w:bookmarkEnd w:id="14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محمد! هر‌که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ازارد</w:t>
      </w:r>
      <w:r>
        <w:rPr>
          <w:rtl/>
          <w:lang w:bidi="fa-IR"/>
        </w:rPr>
        <w:t xml:space="preserve"> به جنگ من برخاسته است.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2/352)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15" w:name="_Toc520975399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15</w:t>
      </w:r>
      <w:bookmarkEnd w:id="15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هر‌که</w:t>
      </w:r>
      <w:r>
        <w:rPr>
          <w:rtl/>
          <w:lang w:bidi="fa-IR"/>
        </w:rPr>
        <w:t xml:space="preserve"> بنده‌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ازارد،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من اعلام جنگ کند.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2/305)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16" w:name="_Toc520975400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16</w:t>
      </w:r>
      <w:bookmarkEnd w:id="16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داوود! همان‌گونه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به خدا، فروتنان هستند، دورتر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از خدا، متکبران هستند.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2/124)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17" w:name="_Toc520975401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17</w:t>
      </w:r>
      <w:bookmarkEnd w:id="17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زبانت در نهان و آشکار،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8/134)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18" w:name="_Toc520975402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18</w:t>
      </w:r>
      <w:bookmarkEnd w:id="18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آن که بر من شور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گناه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تو را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>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...آن‌چنان او را به بند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کشم</w:t>
      </w:r>
      <w:r>
        <w:rPr>
          <w:rtl/>
          <w:lang w:bidi="fa-IR"/>
        </w:rPr>
        <w:t xml:space="preserve"> که راه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8/133)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19" w:name="_Toc520975403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19</w:t>
      </w:r>
      <w:bookmarkEnd w:id="19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مستحبات به من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8/132)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20" w:name="_Toc520975404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20</w:t>
      </w:r>
      <w:bookmarkEnd w:id="20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زبان</w:t>
      </w:r>
      <w:r>
        <w:rPr>
          <w:rtl/>
          <w:lang w:bidi="fa-IR"/>
        </w:rPr>
        <w:t xml:space="preserve"> را در پس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قرار ده تا در امان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2/498)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21" w:name="_Toc520975405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21</w:t>
      </w:r>
      <w:bookmarkEnd w:id="21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آن‌گاه</w:t>
      </w:r>
      <w:r>
        <w:rPr>
          <w:rtl/>
          <w:lang w:bidi="fa-IR"/>
        </w:rPr>
        <w:t xml:space="preserve"> که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فروتن باش.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2/497)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22" w:name="_Toc520975406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22</w:t>
      </w:r>
      <w:bookmarkEnd w:id="22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من، هر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باست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2/497)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23" w:name="_Toc520975407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23</w:t>
      </w:r>
      <w:bookmarkEnd w:id="23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گناهان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</w:t>
      </w:r>
    </w:p>
    <w:p w:rsidR="00D2403D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2/497)</w:t>
      </w:r>
    </w:p>
    <w:p w:rsidR="00850684" w:rsidRDefault="00D2403D" w:rsidP="00D2403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24" w:name="_Toc520975408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24</w:t>
      </w:r>
      <w:bookmarkEnd w:id="24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هر‌که</w:t>
      </w:r>
      <w:r>
        <w:rPr>
          <w:rtl/>
          <w:lang w:bidi="fa-IR"/>
        </w:rPr>
        <w:t xml:space="preserve">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همدمش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2/496)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25" w:name="_Toc520975409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25</w:t>
      </w:r>
      <w:bookmarkEnd w:id="25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 که با هر دست که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همان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2/138)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26" w:name="_Toc520975410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26</w:t>
      </w:r>
      <w:bookmarkEnd w:id="26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شکر،</w:t>
      </w:r>
      <w:r>
        <w:rPr>
          <w:rtl/>
          <w:lang w:bidi="fa-IR"/>
        </w:rPr>
        <w:t xml:space="preserve"> نعمت‌ها را افزون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2/94)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27" w:name="_Toc520975411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27</w:t>
      </w:r>
      <w:bookmarkEnd w:id="27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آدم! خودت را محو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کن تا دلت را پر از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D2403D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2/83)</w:t>
      </w:r>
    </w:p>
    <w:p w:rsidR="00850684" w:rsidRDefault="00D2403D" w:rsidP="00D2403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28" w:name="_Toc520975412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28</w:t>
      </w:r>
      <w:bookmarkEnd w:id="28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برابر پاداش دارد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 نابود‌کننده است.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8/49)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29" w:name="_Toc520975413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29</w:t>
      </w:r>
      <w:bookmarkEnd w:id="29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هر‌که از گناهکاران نزد تو آمد و به تو پناه برد، بگو خوش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آسوده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خداوند جهان.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آمرزش بخواه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خودشان باش.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8/48)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30" w:name="_Toc520975414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30</w:t>
      </w:r>
      <w:bookmarkEnd w:id="30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آن‌گاه</w:t>
      </w:r>
      <w:r>
        <w:rPr>
          <w:rtl/>
          <w:lang w:bidi="fa-IR"/>
        </w:rPr>
        <w:t xml:space="preserve"> که در برابر من به نماز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شتاب نکن.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8/46)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31" w:name="_Toc520975415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31</w:t>
      </w:r>
      <w:bookmarkEnd w:id="31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توبه را زود انجام بده و گناه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بگذار.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8/46)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32" w:name="_Toc520975416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32</w:t>
      </w:r>
      <w:bookmarkEnd w:id="32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مرا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 نکن و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سرمست نشو.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8/45)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33" w:name="_Toc520975417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33</w:t>
      </w:r>
      <w:bookmarkEnd w:id="33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نزد من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برآور، همانند گناه‌کار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دشمنش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8/42)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34" w:name="_Toc520975418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34</w:t>
      </w:r>
      <w:bookmarkEnd w:id="34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نداشته باش،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دلت را سخت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دلش سخت باشد از من دور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8/42)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35" w:name="_Toc520975419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35</w:t>
      </w:r>
      <w:bookmarkEnd w:id="35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آدم! هرکدام از فرزندان تو قصد انجام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اگر انجام ندهد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اگر انجام دهد، ده برابر نوشته خواهد شد.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2/440)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36" w:name="_Toc520975420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36</w:t>
      </w:r>
      <w:bookmarkEnd w:id="36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آدم! آن‌چه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توست: از تو دعا و از من اجابت.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(الخصال1/244)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37" w:name="_Toc520975421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37</w:t>
      </w:r>
      <w:bookmarkEnd w:id="37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نهان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هنگام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من باش تا در غفلت‌ها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باشم.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صدوق/254)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38" w:name="_Toc520975422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38</w:t>
      </w:r>
      <w:bookmarkEnd w:id="38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بر او مسلط کردند تا با تو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نکنم.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2/303)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39" w:name="_Toc520975423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39</w:t>
      </w:r>
      <w:bookmarkEnd w:id="39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به‌راست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در‌م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گذرم</w:t>
      </w:r>
      <w:r>
        <w:rPr>
          <w:rtl/>
          <w:lang w:bidi="fa-IR"/>
        </w:rPr>
        <w:t xml:space="preserve"> از مردمان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جانب خداوند است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رفته‌اند</w:t>
      </w:r>
      <w:r>
        <w:rPr>
          <w:rtl/>
          <w:lang w:bidi="fa-IR"/>
        </w:rPr>
        <w:t>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1/376)</w:t>
      </w:r>
    </w:p>
    <w:p w:rsidR="00850684" w:rsidRDefault="00D2403D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50684" w:rsidRDefault="0039772C" w:rsidP="00D2403D">
      <w:pPr>
        <w:pStyle w:val="Heading2"/>
        <w:rPr>
          <w:rtl/>
          <w:lang w:bidi="fa-IR"/>
        </w:rPr>
      </w:pPr>
      <w:bookmarkStart w:id="40" w:name="_Toc520975424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40</w:t>
      </w:r>
      <w:bookmarkEnd w:id="40"/>
    </w:p>
    <w:p w:rsidR="00850684" w:rsidRDefault="00850684" w:rsidP="00D240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2403D" w:rsidRPr="00D2403D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مهرورز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الفت و آرامش روح هاست.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غررالحکم</w:t>
      </w:r>
      <w:r>
        <w:rPr>
          <w:rtl/>
          <w:lang w:bidi="fa-IR"/>
        </w:rPr>
        <w:t xml:space="preserve"> ، باب حب و دوست</w:t>
      </w:r>
      <w:r>
        <w:rPr>
          <w:rFonts w:hint="cs"/>
          <w:rtl/>
          <w:lang w:bidi="fa-IR"/>
        </w:rPr>
        <w:t>ی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41" w:name="_Toc520975425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41</w:t>
      </w:r>
      <w:bookmarkEnd w:id="41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 قَضَ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لِکُلِّ قَومٍ 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بِهِ السُّعَداءَ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کونُ</w:t>
      </w:r>
      <w:r>
        <w:rPr>
          <w:rtl/>
          <w:lang w:bidi="fa-IR"/>
        </w:rPr>
        <w:t xml:space="preserve"> حُجَّةً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الأشْق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اءِ؛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دادم، که خوشبختان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بدبختان است.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 ، ص 285، ح 430 .</w:t>
      </w:r>
    </w:p>
    <w:p w:rsidR="00850684" w:rsidRDefault="00850684" w:rsidP="00850684">
      <w:pPr>
        <w:pStyle w:val="libNormal"/>
        <w:rPr>
          <w:rtl/>
          <w:lang w:bidi="fa-IR"/>
        </w:rPr>
      </w:pPr>
    </w:p>
    <w:p w:rsidR="00850684" w:rsidRDefault="0039772C" w:rsidP="00D2403D">
      <w:pPr>
        <w:pStyle w:val="Heading2"/>
        <w:rPr>
          <w:rtl/>
          <w:lang w:bidi="fa-IR"/>
        </w:rPr>
      </w:pPr>
      <w:bookmarkStart w:id="42" w:name="_Toc520975426"/>
      <w:r>
        <w:rPr>
          <w:rFonts w:hint="eastAsia"/>
          <w:rtl/>
          <w:lang w:bidi="fa-IR"/>
        </w:rPr>
        <w:t xml:space="preserve">حدیث - </w:t>
      </w:r>
      <w:r w:rsidR="00850684">
        <w:rPr>
          <w:rtl/>
          <w:lang w:bidi="fa-IR"/>
        </w:rPr>
        <w:t>42</w:t>
      </w:r>
      <w:bookmarkEnd w:id="42"/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الله عزّوجلّ:</w:t>
      </w:r>
    </w:p>
    <w:p w:rsidR="00850684" w:rsidRDefault="00850684" w:rsidP="00850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فاطمه، از فرزندان آدم و نسل او نبود.</w:t>
      </w:r>
    </w:p>
    <w:p w:rsidR="00D2403D" w:rsidRDefault="00850684" w:rsidP="00850684">
      <w:pPr>
        <w:pStyle w:val="libNormal"/>
        <w:rPr>
          <w:rtl/>
          <w:lang w:bidi="fa-IR"/>
        </w:rPr>
      </w:pPr>
      <w:r>
        <w:rPr>
          <w:rtl/>
          <w:lang w:bidi="fa-IR"/>
        </w:rPr>
        <w:t>(ع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اخبارالرضا</w:t>
      </w:r>
      <w:r w:rsidR="0039772C" w:rsidRPr="0039772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203)</w:t>
      </w:r>
    </w:p>
    <w:p w:rsidR="00850684" w:rsidRDefault="00D2403D" w:rsidP="00D2403D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43" w:name="_Toc520975427"/>
      <w:r>
        <w:rPr>
          <w:rFonts w:hint="cs"/>
          <w:rtl/>
          <w:lang w:bidi="fa-IR"/>
        </w:rPr>
        <w:lastRenderedPageBreak/>
        <w:t>فهرست مطالب</w:t>
      </w:r>
      <w:bookmarkEnd w:id="43"/>
    </w:p>
    <w:sdt>
      <w:sdtPr>
        <w:id w:val="467498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5E2C41" w:rsidRDefault="005E2C41" w:rsidP="005E2C41">
          <w:pPr>
            <w:pStyle w:val="TOCHeading"/>
          </w:pPr>
        </w:p>
        <w:p w:rsidR="005E2C41" w:rsidRDefault="005E2C4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0975384" w:history="1">
            <w:r w:rsidRPr="001771B4">
              <w:rPr>
                <w:rStyle w:val="Hyperlink"/>
                <w:noProof/>
                <w:rtl/>
                <w:lang w:bidi="fa-IR"/>
              </w:rPr>
              <w:t>احاد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noProof/>
                <w:rtl/>
                <w:lang w:bidi="fa-IR"/>
              </w:rPr>
              <w:t>ث قدس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85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86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87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88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89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0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1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2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3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4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5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6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7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8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399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0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1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2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3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4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5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6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7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8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09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0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1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2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3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4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5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6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7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8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19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20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21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22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23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24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25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0975426" w:history="1">
            <w:r w:rsidRPr="001771B4">
              <w:rPr>
                <w:rStyle w:val="Hyperlink"/>
                <w:noProof/>
                <w:rtl/>
                <w:lang w:bidi="fa-IR"/>
              </w:rPr>
              <w:t>حد</w:t>
            </w:r>
            <w:r w:rsidRPr="001771B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71B4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1771B4">
              <w:rPr>
                <w:rStyle w:val="Hyperlink"/>
                <w:noProof/>
                <w:rtl/>
                <w:lang w:bidi="fa-IR"/>
              </w:rPr>
              <w:t xml:space="preserve"> - 42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0975427" w:history="1">
            <w:r w:rsidRPr="001771B4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Toc520975427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E2C41" w:rsidRDefault="005E2C41">
          <w:r>
            <w:fldChar w:fldCharType="end"/>
          </w:r>
        </w:p>
      </w:sdtContent>
    </w:sdt>
    <w:p w:rsidR="00D2403D" w:rsidRDefault="00D2403D" w:rsidP="00D2403D">
      <w:pPr>
        <w:pStyle w:val="libNormal"/>
        <w:rPr>
          <w:rtl/>
          <w:lang w:bidi="fa-IR"/>
        </w:rPr>
      </w:pPr>
    </w:p>
    <w:sectPr w:rsidR="00D2403D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285" w:rsidRDefault="00D36285">
      <w:r>
        <w:separator/>
      </w:r>
    </w:p>
  </w:endnote>
  <w:endnote w:type="continuationSeparator" w:id="0">
    <w:p w:rsidR="00D36285" w:rsidRDefault="00D3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721578">
    <w:pPr>
      <w:pStyle w:val="Footer"/>
    </w:pPr>
    <w:fldSimple w:instr=" PAGE   \* MERGEFORMAT ">
      <w:r w:rsidR="00B00B77">
        <w:rPr>
          <w:noProof/>
          <w:rtl/>
        </w:rPr>
        <w:t>2</w:t>
      </w:r>
    </w:fldSimple>
  </w:p>
  <w:p w:rsidR="0080155A" w:rsidRDefault="008015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721578">
    <w:pPr>
      <w:pStyle w:val="Footer"/>
    </w:pPr>
    <w:fldSimple w:instr=" PAGE   \* MERGEFORMAT ">
      <w:r w:rsidR="003D5FE2">
        <w:rPr>
          <w:noProof/>
          <w:rtl/>
        </w:rPr>
        <w:t>19</w:t>
      </w:r>
    </w:fldSimple>
  </w:p>
  <w:p w:rsidR="0080155A" w:rsidRDefault="008015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5A" w:rsidRDefault="00721578">
    <w:pPr>
      <w:pStyle w:val="Footer"/>
    </w:pPr>
    <w:fldSimple w:instr=" PAGE   \* MERGEFORMAT ">
      <w:r w:rsidR="003D5FE2">
        <w:rPr>
          <w:noProof/>
          <w:rtl/>
        </w:rPr>
        <w:t>1</w:t>
      </w:r>
    </w:fldSimple>
  </w:p>
  <w:p w:rsidR="0080155A" w:rsidRDefault="00801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285" w:rsidRDefault="00D36285">
      <w:r>
        <w:separator/>
      </w:r>
    </w:p>
  </w:footnote>
  <w:footnote w:type="continuationSeparator" w:id="0">
    <w:p w:rsidR="00D36285" w:rsidRDefault="00D36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734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72C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D5FE2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2C41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578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684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1734"/>
    <w:rsid w:val="00AF217C"/>
    <w:rsid w:val="00AF33DF"/>
    <w:rsid w:val="00AF4D50"/>
    <w:rsid w:val="00AF6FBA"/>
    <w:rsid w:val="00B00B77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03D"/>
    <w:rsid w:val="00D24B24"/>
    <w:rsid w:val="00D24EB0"/>
    <w:rsid w:val="00D25987"/>
    <w:rsid w:val="00D33A32"/>
    <w:rsid w:val="00D36285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7726D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3D5FE2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zelgad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0B84-7B61-4161-A0B5-FF2700FD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16</TotalTime>
  <Pages>19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1601-01-01T00:00:00Z</cp:lastPrinted>
  <dcterms:created xsi:type="dcterms:W3CDTF">2018-08-02T07:15:00Z</dcterms:created>
  <dcterms:modified xsi:type="dcterms:W3CDTF">2018-08-02T07:45:00Z</dcterms:modified>
</cp:coreProperties>
</file>