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92" w:rsidRDefault="00F51C92" w:rsidP="00F51C92">
      <w:pPr>
        <w:pStyle w:val="libNotice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F51C92" w:rsidRDefault="00F51C92" w:rsidP="00F51C92">
      <w:pPr>
        <w:pStyle w:val="libNotice"/>
        <w:rPr>
          <w:rFonts w:hint="cs"/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6113D" w:rsidRDefault="00E00ABB" w:rsidP="00F6113D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>
        <w:rPr>
          <w:rtl/>
          <w:lang w:bidi="fa-IR"/>
        </w:rPr>
        <w:t>بانک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</w:t>
      </w:r>
    </w:p>
    <w:p w:rsidR="00F6113D" w:rsidRDefault="00E00ABB" w:rsidP="00F6113D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جلد </w:t>
      </w:r>
      <w:r w:rsidR="00F6113D">
        <w:rPr>
          <w:rFonts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</w:p>
    <w:p w:rsidR="00E00ABB" w:rsidRDefault="00E00ABB" w:rsidP="00F6113D">
      <w:pPr>
        <w:pStyle w:val="libCenterBold1"/>
        <w:rPr>
          <w:rtl/>
          <w:lang w:bidi="fa-IR"/>
        </w:rPr>
      </w:pPr>
      <w:r>
        <w:rPr>
          <w:rtl/>
          <w:lang w:bidi="fa-IR"/>
        </w:rPr>
        <w:t>(قرآن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</w:t>
      </w:r>
    </w:p>
    <w:p w:rsidR="00E00ABB" w:rsidRDefault="00E00ABB" w:rsidP="00E00ABB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 xml:space="preserve"> واحد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مرکز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اصفهان.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F6113D">
      <w:pPr>
        <w:pStyle w:val="Heading1"/>
        <w:rPr>
          <w:rtl/>
          <w:lang w:bidi="fa-IR"/>
        </w:rPr>
      </w:pPr>
      <w:bookmarkStart w:id="0" w:name="_Toc518725615"/>
      <w:bookmarkStart w:id="1" w:name="_Toc518725899"/>
      <w:bookmarkStart w:id="2" w:name="_Toc518726756"/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F6113D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قرآن</w:t>
      </w:r>
      <w:bookmarkEnd w:id="0"/>
      <w:bookmarkEnd w:id="1"/>
      <w:bookmarkEnd w:id="2"/>
    </w:p>
    <w:p w:rsidR="00E00ABB" w:rsidRDefault="00E00ABB" w:rsidP="00F6113D">
      <w:pPr>
        <w:pStyle w:val="Heading2"/>
        <w:rPr>
          <w:rtl/>
          <w:lang w:bidi="fa-IR"/>
        </w:rPr>
      </w:pPr>
      <w:bookmarkStart w:id="3" w:name="_Toc518725616"/>
      <w:bookmarkStart w:id="4" w:name="_Toc518725900"/>
      <w:bookmarkStart w:id="5" w:name="_Toc518726757"/>
      <w:r>
        <w:rPr>
          <w:rFonts w:hint="eastAsia"/>
          <w:rtl/>
          <w:lang w:bidi="fa-IR"/>
        </w:rPr>
        <w:t>حدیث</w:t>
      </w:r>
      <w:r>
        <w:rPr>
          <w:rFonts w:hint="cs"/>
          <w:rtl/>
          <w:lang w:bidi="fa-IR"/>
        </w:rPr>
        <w:t xml:space="preserve">. - </w:t>
      </w:r>
      <w:r>
        <w:rPr>
          <w:rtl/>
          <w:lang w:bidi="fa-IR"/>
        </w:rPr>
        <w:t>1</w:t>
      </w:r>
      <w:bookmarkEnd w:id="3"/>
      <w:bookmarkEnd w:id="4"/>
      <w:bookmarkEnd w:id="5"/>
      <w:r>
        <w:rPr>
          <w:rFonts w:hint="cs"/>
          <w:rtl/>
          <w:lang w:bidi="fa-IR"/>
        </w:rPr>
        <w:t xml:space="preserve"> 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الحق من القرآن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تنکب</w:t>
      </w:r>
      <w:r>
        <w:rPr>
          <w:rtl/>
          <w:lang w:bidi="fa-IR"/>
        </w:rPr>
        <w:t xml:space="preserve"> الفتن؛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قرآن نشناسد، از فتنه ها بر کنار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محاسن</w:t>
      </w:r>
      <w:r>
        <w:rPr>
          <w:rtl/>
          <w:lang w:bidi="fa-IR"/>
        </w:rPr>
        <w:t xml:space="preserve"> 1/341/702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F6113D">
      <w:pPr>
        <w:pStyle w:val="Heading2"/>
        <w:rPr>
          <w:rtl/>
          <w:lang w:bidi="fa-IR"/>
        </w:rPr>
      </w:pPr>
      <w:bookmarkStart w:id="6" w:name="_Toc518725617"/>
      <w:bookmarkStart w:id="7" w:name="_Toc518725901"/>
      <w:bookmarkStart w:id="8" w:name="_Toc51872675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</w:t>
      </w:r>
      <w:bookmarkEnd w:id="6"/>
      <w:bookmarkEnd w:id="7"/>
      <w:bookmarkEnd w:id="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القرآن ظاهره 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باطنه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لا تفن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عجائبه و لا تنقض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غرائبه و لاتکشف الظلمات الا به؛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ظاهرش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باست</w:t>
      </w:r>
      <w:r>
        <w:rPr>
          <w:rtl/>
          <w:lang w:bidi="fa-IR"/>
        </w:rPr>
        <w:t xml:space="preserve"> و باطنش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ندارد، اسرار نهفته آن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جهل جز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رفع نخواهد 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 خطبه 18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E1FF6">
      <w:pPr>
        <w:pStyle w:val="Heading2"/>
        <w:rPr>
          <w:rtl/>
          <w:lang w:bidi="fa-IR"/>
        </w:rPr>
      </w:pPr>
      <w:bookmarkStart w:id="9" w:name="_Toc51872675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</w:t>
      </w:r>
      <w:bookmarkEnd w:id="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F6113D" w:rsidRPr="00F6113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</w:t>
      </w:r>
      <w:r>
        <w:rPr>
          <w:rtl/>
          <w:lang w:bidi="fa-IR"/>
        </w:rPr>
        <w:t xml:space="preserve"> 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الحدیث -  عن الماض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دواء دائکم و نظم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آگاه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دانش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اخبار گذشته و درمان دردها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و نظم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در قرآن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 خطبه 157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F6113D">
      <w:pPr>
        <w:pStyle w:val="Heading2"/>
        <w:rPr>
          <w:rtl/>
          <w:lang w:bidi="fa-IR"/>
        </w:rPr>
      </w:pPr>
      <w:bookmarkStart w:id="10" w:name="_Toc518725618"/>
      <w:bookmarkStart w:id="11" w:name="_Toc518725902"/>
      <w:bookmarkStart w:id="12" w:name="_Toc51872676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</w:t>
      </w:r>
      <w:bookmarkEnd w:id="10"/>
      <w:bookmarkEnd w:id="11"/>
      <w:bookmarkEnd w:id="1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- وسُئِلَ فَق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: إنَّ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القُرآنِ کُلَّ عِلمٍ إلاَّ الطِّبَّ؟: أما إنَّ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القُرآنِ لاَ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ةً</w:t>
      </w:r>
      <w:r>
        <w:rPr>
          <w:rtl/>
          <w:lang w:bidi="fa-IR"/>
        </w:rPr>
        <w:t xml:space="preserve"> تَجمَعُ الطِّبَّ کُلَّهُ : « وَکُلُواْ وَاشْرَبُواْ وَلاَ تُسْرِفُواْ »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</w:p>
    <w:p w:rsidR="00E00ABB" w:rsidRDefault="00E00ABB" w:rsidP="00F6113D">
      <w:pPr>
        <w:pStyle w:val="libNormal"/>
        <w:rPr>
          <w:rtl/>
          <w:lang w:bidi="fa-IR"/>
        </w:rPr>
      </w:pPr>
      <w:r>
        <w:rPr>
          <w:rtl/>
          <w:lang w:bidi="fa-IR"/>
        </w:rPr>
        <w:t>در پاسخ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که 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قرآن ، همه دانش‌ها بجز دانش طب هست؟»: زنهار ! در قرآن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همه طب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کجا</w:t>
      </w:r>
      <w:r>
        <w:rPr>
          <w:rtl/>
          <w:lang w:bidi="fa-IR"/>
        </w:rPr>
        <w:t xml:space="preserve"> در خود گرد آورده است : (بخور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اده‌رو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الدعوات</w:t>
      </w:r>
      <w:r>
        <w:rPr>
          <w:rtl/>
          <w:lang w:bidi="fa-IR"/>
        </w:rPr>
        <w:t xml:space="preserve"> ، صفحه 75 ، حدیث -  174 ، بحار الأنوار ، جلد 62 ، صفحه 267 ، حدیث -  42 دانش نامه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2 / 96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F6113D">
      <w:pPr>
        <w:pStyle w:val="Heading2"/>
        <w:rPr>
          <w:rtl/>
          <w:lang w:bidi="fa-IR"/>
        </w:rPr>
      </w:pPr>
      <w:bookmarkStart w:id="13" w:name="_Toc518725619"/>
      <w:bookmarkStart w:id="14" w:name="_Toc518725903"/>
      <w:bookmarkStart w:id="15" w:name="_Toc51872676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</w:t>
      </w:r>
      <w:bookmarkEnd w:id="13"/>
      <w:bookmarkEnd w:id="14"/>
      <w:bookmarkEnd w:id="1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الرضا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شفاءٌ من کل داءٍ و قال داووا مرضاکم بالصدقه و استشفوا بالقرآن فمن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شفِهِ</w:t>
      </w:r>
      <w:r>
        <w:rPr>
          <w:rtl/>
          <w:lang w:bidi="fa-IR"/>
        </w:rPr>
        <w:t xml:space="preserve"> القرآن فلا شفاء له.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در قرآن دوا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 (سپس) فرمود: مرض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صدقه مداوا و آنها را با قرآن شفا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قرآن شفا ندهد، پس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«مستدرک</w:t>
      </w:r>
      <w:r>
        <w:rPr>
          <w:rtl/>
          <w:lang w:bidi="fa-IR"/>
        </w:rPr>
        <w:t xml:space="preserve"> الوسائل، ج 2، ص 98»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F6113D">
      <w:pPr>
        <w:pStyle w:val="Heading2"/>
        <w:rPr>
          <w:rtl/>
          <w:lang w:bidi="fa-IR"/>
        </w:rPr>
      </w:pPr>
      <w:bookmarkStart w:id="16" w:name="_Toc518725620"/>
      <w:bookmarkStart w:id="17" w:name="_Toc518725904"/>
      <w:bookmarkStart w:id="18" w:name="_Toc51872676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</w:t>
      </w:r>
      <w:bookmarkEnd w:id="16"/>
      <w:bookmarkEnd w:id="17"/>
      <w:bookmarkEnd w:id="1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شکا رجلٌ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وجعاً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صدره فقال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استشف بالقرآن فان الله عزوجل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و شفاء لما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الصّدور.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درد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از قرآن شفا بجو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 و جل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قرآن شفا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چه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390»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F6113D">
      <w:pPr>
        <w:pStyle w:val="Heading2"/>
        <w:rPr>
          <w:rtl/>
          <w:lang w:bidi="fa-IR"/>
        </w:rPr>
      </w:pPr>
      <w:bookmarkStart w:id="19" w:name="_Toc518725621"/>
      <w:bookmarkStart w:id="20" w:name="_Toc518725905"/>
      <w:bookmarkStart w:id="21" w:name="_Toc51872676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</w:t>
      </w:r>
      <w:bookmarkEnd w:id="19"/>
      <w:bookmarkEnd w:id="20"/>
      <w:bookmarkEnd w:id="2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من 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برئهُ</w:t>
      </w:r>
      <w:r>
        <w:rPr>
          <w:rtl/>
          <w:lang w:bidi="fa-IR"/>
        </w:rPr>
        <w:t xml:space="preserve"> الحمد 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برئهُ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هر که را سوره حمد بهبود نبخشد،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بهبود نبخشد.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458»</w:t>
      </w:r>
    </w:p>
    <w:p w:rsidR="00E00ABB" w:rsidRDefault="00F6113D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F6113D">
      <w:pPr>
        <w:pStyle w:val="Heading2"/>
        <w:rPr>
          <w:rtl/>
          <w:lang w:bidi="fa-IR"/>
        </w:rPr>
      </w:pPr>
      <w:bookmarkStart w:id="22" w:name="_Toc518725622"/>
      <w:bookmarkStart w:id="23" w:name="_Toc518725906"/>
      <w:bookmarkStart w:id="24" w:name="_Toc51872676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</w:t>
      </w:r>
      <w:bookmarkEnd w:id="22"/>
      <w:bookmarkEnd w:id="23"/>
      <w:bookmarkEnd w:id="2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لا تستشف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نَّ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فانه من کل داءٍ شاف.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قرآن شفا مجو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از هر 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شفا دهنده خواهد بود.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10316»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A64F65">
      <w:pPr>
        <w:pStyle w:val="Heading2"/>
        <w:rPr>
          <w:rtl/>
          <w:lang w:bidi="fa-IR"/>
        </w:rPr>
      </w:pPr>
      <w:bookmarkStart w:id="25" w:name="_Toc518725623"/>
      <w:bookmarkStart w:id="26" w:name="_Toc518725907"/>
      <w:bookmarkStart w:id="27" w:name="_Toc51872676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</w:t>
      </w:r>
      <w:bookmarkEnd w:id="25"/>
      <w:bookmarkEnd w:id="26"/>
      <w:bookmarkEnd w:id="2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شفاء من کل داءٍِ.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در قرآن،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«مکارم</w:t>
      </w:r>
      <w:r>
        <w:rPr>
          <w:rtl/>
          <w:lang w:bidi="fa-IR"/>
        </w:rPr>
        <w:t xml:space="preserve"> الاخلاق، ص 420»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A64F65">
      <w:pPr>
        <w:pStyle w:val="Heading2"/>
        <w:rPr>
          <w:rtl/>
          <w:lang w:bidi="fa-IR"/>
        </w:rPr>
      </w:pPr>
      <w:bookmarkStart w:id="28" w:name="_Toc518725624"/>
      <w:bookmarkStart w:id="29" w:name="_Toc518725908"/>
      <w:bookmarkStart w:id="30" w:name="_Toc51872676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</w:t>
      </w:r>
      <w:bookmarkEnd w:id="28"/>
      <w:bookmarkEnd w:id="29"/>
      <w:bookmarkEnd w:id="3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بالقرآن فانّه الشفاء النافع و الدواء المبارک و عصمة لمن تمسّک به و نجاة لمن تَبِعَهُ.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بر شما باد به کتاب خدا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قرآن شفا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سودمند و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پربرکت است و حافظ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آن تمسک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نجات بخش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«جامع</w:t>
      </w:r>
      <w:r>
        <w:rPr>
          <w:rtl/>
          <w:lang w:bidi="fa-IR"/>
        </w:rPr>
        <w:t xml:space="preserve"> الاخبار، ج 1، ص 432»</w:t>
      </w:r>
    </w:p>
    <w:p w:rsidR="00E00ABB" w:rsidRDefault="00F6113D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64F65">
      <w:pPr>
        <w:pStyle w:val="Heading2"/>
        <w:rPr>
          <w:rtl/>
          <w:lang w:bidi="fa-IR"/>
        </w:rPr>
      </w:pPr>
      <w:bookmarkStart w:id="31" w:name="_Toc518725625"/>
      <w:bookmarkStart w:id="32" w:name="_Toc518725909"/>
      <w:bookmarkStart w:id="33" w:name="_Toc51872676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</w:t>
      </w:r>
      <w:bookmarkEnd w:id="31"/>
      <w:bookmarkEnd w:id="32"/>
      <w:bookmarkEnd w:id="3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الدواء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دارو، قرآن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«آثار</w:t>
      </w:r>
      <w:r>
        <w:rPr>
          <w:rtl/>
          <w:lang w:bidi="fa-IR"/>
        </w:rPr>
        <w:t xml:space="preserve"> الصادق، ح 26469»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A64F65">
      <w:pPr>
        <w:pStyle w:val="Heading2"/>
        <w:rPr>
          <w:rtl/>
          <w:lang w:bidi="fa-IR"/>
        </w:rPr>
      </w:pPr>
      <w:bookmarkStart w:id="34" w:name="_Toc518725626"/>
      <w:bookmarkStart w:id="35" w:name="_Toc518725910"/>
      <w:bookmarkStart w:id="36" w:name="_Toc51872676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</w:t>
      </w:r>
      <w:bookmarkEnd w:id="34"/>
      <w:bookmarkEnd w:id="35"/>
      <w:bookmarkEnd w:id="3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ذلک القرآن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 xml:space="preserve"> بالرجل الشاب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لربه عز و جل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هذا اظمأتُ نهاره و اَسهرتُ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لَهُ</w:t>
      </w:r>
      <w:r>
        <w:rPr>
          <w:rtl/>
          <w:lang w:bidi="fa-IR"/>
        </w:rPr>
        <w:t xml:space="preserve"> و قوّ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رحمتِک طمعهُ و فسحت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رحمتک امله.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قرآن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پروردگار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شب کرد روزها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و روز کرد شبها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طمعش را در رحمت تو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 آرزوها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رحمت تو.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4، ص 246»</w:t>
      </w:r>
    </w:p>
    <w:p w:rsidR="00E00ABB" w:rsidRDefault="00F6113D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64F65">
      <w:pPr>
        <w:pStyle w:val="Heading2"/>
        <w:rPr>
          <w:rtl/>
          <w:lang w:bidi="fa-IR"/>
        </w:rPr>
      </w:pPr>
      <w:bookmarkStart w:id="37" w:name="_Toc518725627"/>
      <w:bookmarkStart w:id="38" w:name="_Toc518725911"/>
      <w:bookmarkStart w:id="39" w:name="_Toc51872676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13</w:t>
      </w:r>
      <w:bookmarkEnd w:id="37"/>
      <w:bookmarkEnd w:id="38"/>
      <w:bookmarkEnd w:id="3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من استکف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من القرآن من الشرق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الغرب کف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 کان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هر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اکتفا کند از شرق تا غرب عالم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او را اگر همراه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623»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A64F65">
      <w:pPr>
        <w:pStyle w:val="Heading2"/>
        <w:rPr>
          <w:rtl/>
          <w:lang w:bidi="fa-IR"/>
        </w:rPr>
      </w:pPr>
      <w:bookmarkStart w:id="40" w:name="_Toc518725628"/>
      <w:bookmarkStart w:id="41" w:name="_Toc518725912"/>
      <w:bookmarkStart w:id="42" w:name="_Toc51872677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14</w:t>
      </w:r>
      <w:bookmarkEnd w:id="40"/>
      <w:bookmarkEnd w:id="41"/>
      <w:bookmarkEnd w:id="4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السجاد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لو مات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المشرق و المغرب لما استوحشتُ بعد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القرآن 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F611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اگر هم</w:t>
      </w:r>
      <w:r w:rsidR="00F6113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مشرق و مغرب هستند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من از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هراس نکنم بعد از آن که قرآن با من باشد.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602»</w:t>
      </w:r>
    </w:p>
    <w:p w:rsidR="00E00ABB" w:rsidRDefault="00F6113D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64F65">
      <w:pPr>
        <w:pStyle w:val="Heading2"/>
        <w:rPr>
          <w:rtl/>
          <w:lang w:bidi="fa-IR"/>
        </w:rPr>
      </w:pPr>
      <w:bookmarkStart w:id="43" w:name="_Toc518725629"/>
      <w:bookmarkStart w:id="44" w:name="_Toc518725913"/>
      <w:bookmarkStart w:id="45" w:name="_Toc51872677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15</w:t>
      </w:r>
      <w:bookmarkEnd w:id="43"/>
      <w:bookmarkEnd w:id="44"/>
      <w:bookmarkEnd w:id="45"/>
    </w:p>
    <w:p w:rsidR="00E00ABB" w:rsidRDefault="00E00ABB" w:rsidP="00F611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إن کتاب الله اصدق ال</w:t>
      </w:r>
      <w:r w:rsidR="00F6113D">
        <w:rPr>
          <w:rtl/>
          <w:lang w:bidi="fa-IR"/>
        </w:rPr>
        <w:t>حدیث</w:t>
      </w:r>
      <w:r>
        <w:rPr>
          <w:rtl/>
          <w:lang w:bidi="fa-IR"/>
        </w:rPr>
        <w:t xml:space="preserve"> و احسن القصص.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همانا کتاب خدا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ها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هاست.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422»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A64F65">
      <w:pPr>
        <w:pStyle w:val="Heading2"/>
        <w:rPr>
          <w:rtl/>
          <w:lang w:bidi="fa-IR"/>
        </w:rPr>
      </w:pPr>
      <w:bookmarkStart w:id="46" w:name="_Toc518725630"/>
      <w:bookmarkStart w:id="47" w:name="_Toc518725914"/>
      <w:bookmarkStart w:id="48" w:name="_Toc51872677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16</w:t>
      </w:r>
      <w:bookmarkEnd w:id="46"/>
      <w:bookmarkEnd w:id="47"/>
      <w:bookmarkEnd w:id="4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بتلاوة القرآن فان درجات الجنة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القرآن فاذا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اقرأ و ارق.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بر شما باد به تلاوت قرآن،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درجات بهشت به تعداد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پس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برپا شود، به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قرآن بخوان و بالا برو.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62، ص 370»</w:t>
      </w:r>
    </w:p>
    <w:p w:rsidR="00E00ABB" w:rsidRDefault="00F6113D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64F65">
      <w:pPr>
        <w:pStyle w:val="Heading2"/>
        <w:rPr>
          <w:rtl/>
          <w:lang w:bidi="fa-IR"/>
        </w:rPr>
      </w:pPr>
      <w:bookmarkStart w:id="49" w:name="_Toc518725631"/>
      <w:bookmarkStart w:id="50" w:name="_Toc518725915"/>
      <w:bookmarkStart w:id="51" w:name="_Toc51872677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17</w:t>
      </w:r>
      <w:bookmarkEnd w:id="49"/>
      <w:bookmarkEnd w:id="50"/>
      <w:bookmarkEnd w:id="5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من 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فمثله الا ترجّه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حها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طعمها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اَمَا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ؤت</w:t>
      </w:r>
      <w:r>
        <w:rPr>
          <w:rtl/>
          <w:lang w:bidi="fa-IR"/>
        </w:rPr>
        <w:t xml:space="preserve"> القرآن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مثله الحنظله طعمها سرّ و 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لها.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قرآن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عطا شده باشد مثل او مثل ترنج است که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خوب و طعم آن هم خوب و پاک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قرآن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عطا نشده باشد مثل آن مثل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حنظله است که طعم آن تلخ و 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 ندارد.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442»</w:t>
      </w:r>
    </w:p>
    <w:p w:rsidR="00E00ABB" w:rsidRDefault="00A64F65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64F65">
      <w:pPr>
        <w:pStyle w:val="Heading2"/>
        <w:rPr>
          <w:rtl/>
          <w:lang w:bidi="fa-IR"/>
        </w:rPr>
      </w:pPr>
      <w:bookmarkStart w:id="52" w:name="_Toc518725632"/>
      <w:bookmarkStart w:id="53" w:name="_Toc518725916"/>
      <w:bookmarkStart w:id="54" w:name="_Toc51872677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18</w:t>
      </w:r>
      <w:bookmarkEnd w:id="52"/>
      <w:bookmarkEnd w:id="53"/>
      <w:bookmarkEnd w:id="5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السجاد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القرآن خزائن (العلم) فکلما فُتحت خزائنه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لک ان تنظر 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خزائن و مخزنها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علم، پس هر زمان که باز شدند، سزاوار است بر تو تا بنگر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(و از آن علم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446»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A64F65">
      <w:pPr>
        <w:pStyle w:val="Heading2"/>
        <w:rPr>
          <w:rtl/>
          <w:lang w:bidi="fa-IR"/>
        </w:rPr>
      </w:pPr>
      <w:bookmarkStart w:id="55" w:name="_Toc518725633"/>
      <w:bookmarkStart w:id="56" w:name="_Toc518725917"/>
      <w:bookmarkStart w:id="57" w:name="_Toc51872677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19</w:t>
      </w:r>
      <w:bookmarkEnd w:id="55"/>
      <w:bookmarkEnd w:id="56"/>
      <w:bookmarkEnd w:id="5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القرآن ظاهره 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باطنه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لا تفن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عجائبهُ و لا تنقض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غرائبه و لا تکشفُ الظلمات الا به.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ظاهرش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باطن آن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شگفت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زائل نشده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نامأنوس آن تمام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جهالت گشوده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با 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83»</w:t>
      </w:r>
    </w:p>
    <w:p w:rsidR="00E00ABB" w:rsidRDefault="00A64F65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64F65">
      <w:pPr>
        <w:pStyle w:val="Heading2"/>
        <w:rPr>
          <w:rtl/>
          <w:lang w:bidi="fa-IR"/>
        </w:rPr>
      </w:pPr>
      <w:bookmarkStart w:id="58" w:name="_Toc518725634"/>
      <w:bookmarkStart w:id="59" w:name="_Toc518725918"/>
      <w:bookmarkStart w:id="60" w:name="_Toc51872677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20</w:t>
      </w:r>
      <w:bookmarkEnd w:id="58"/>
      <w:bookmarkEnd w:id="59"/>
      <w:bookmarkEnd w:id="6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کتاب الله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اظهرکم ناطق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لسانه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لا تهدم ارکانه و عزّ لا تُهزمُ اعوانه.</w:t>
      </w:r>
    </w:p>
    <w:p w:rsidR="00E00ABB" w:rsidRDefault="00E00ABB" w:rsidP="001A6D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کتاب خدا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زبانش ازگفتن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خسته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ارکانش تا ابد از تندباد حوادث در امان است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هرگز شکست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133»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A64F65">
      <w:pPr>
        <w:pStyle w:val="Heading2"/>
        <w:rPr>
          <w:rtl/>
          <w:lang w:bidi="fa-IR"/>
        </w:rPr>
      </w:pPr>
      <w:bookmarkStart w:id="61" w:name="_Toc518725635"/>
      <w:bookmarkStart w:id="62" w:name="_Toc518725919"/>
      <w:bookmarkStart w:id="63" w:name="_Toc51872677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21</w:t>
      </w:r>
      <w:bookmarkEnd w:id="61"/>
      <w:bookmarkEnd w:id="62"/>
      <w:bookmarkEnd w:id="6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و اعلموا أن القرآن هو الناصح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غُشُّ</w:t>
      </w:r>
      <w:r>
        <w:rPr>
          <w:rtl/>
          <w:lang w:bidi="fa-IR"/>
        </w:rPr>
        <w:t xml:space="preserve"> و الهاد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ضلُّ</w:t>
      </w:r>
      <w:r>
        <w:rPr>
          <w:rtl/>
          <w:lang w:bidi="fa-IR"/>
        </w:rPr>
        <w:t xml:space="preserve"> و المحدث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کذب</w:t>
      </w:r>
      <w:r>
        <w:rPr>
          <w:rtl/>
          <w:lang w:bidi="fa-IR"/>
        </w:rPr>
        <w:t xml:space="preserve"> و ما جالس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احدٌ الا قام عند 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ادة</w:t>
      </w:r>
      <w:r>
        <w:rPr>
          <w:rtl/>
          <w:lang w:bidi="fa-IR"/>
        </w:rPr>
        <w:t xml:space="preserve"> او نقصان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نقصان من 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همانا قرآن پندآموز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کار او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وجود ندارد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گمراه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سخنگو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دروغ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قرآن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وقت بلند شدن و جداشدن در او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نقصان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شود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نقصان در جهل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176»</w:t>
      </w:r>
    </w:p>
    <w:p w:rsidR="00E00ABB" w:rsidRDefault="00A64F65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64F65">
      <w:pPr>
        <w:pStyle w:val="Heading2"/>
        <w:rPr>
          <w:rtl/>
          <w:lang w:bidi="fa-IR"/>
        </w:rPr>
      </w:pPr>
      <w:bookmarkStart w:id="64" w:name="_Toc518725636"/>
      <w:bookmarkStart w:id="65" w:name="_Toc518725920"/>
      <w:bookmarkStart w:id="66" w:name="_Toc51872677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22</w:t>
      </w:r>
      <w:bookmarkEnd w:id="64"/>
      <w:bookmarkEnd w:id="65"/>
      <w:bookmarkEnd w:id="6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الله سبحانه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عِظْ</w:t>
      </w:r>
      <w:r>
        <w:rPr>
          <w:rtl/>
          <w:lang w:bidi="fa-IR"/>
        </w:rPr>
        <w:t xml:space="preserve"> احداً بمثل هذا القرآن فانه حبل الله المت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سببَهُ الام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القَلبِ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العلم و ما لِلقلب جِلاءُ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رهُ</w:t>
      </w:r>
      <w:r>
        <w:rPr>
          <w:rtl/>
          <w:lang w:bidi="fa-IR"/>
        </w:rPr>
        <w:t xml:space="preserve"> مع انَّه قد ذهب المتذکرون ... .</w:t>
      </w:r>
    </w:p>
    <w:p w:rsidR="00E00ABB" w:rsidRDefault="00E00ABB" w:rsidP="001A6D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همانا خداوند سبحان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قرآن پند نداده است که قرآن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استوار خدا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1A6DBF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 است. در قرآن بهار دل و چشمه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جلا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قرآن نتوان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به خصوص در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دلان رفته اند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غافلان و تغافل کنندگان حضور دارند. پس اگر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شر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قرآن از او جدا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کنارش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176»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A6DBF">
      <w:pPr>
        <w:pStyle w:val="Heading2"/>
        <w:rPr>
          <w:rtl/>
          <w:lang w:bidi="fa-IR"/>
        </w:rPr>
      </w:pPr>
      <w:bookmarkStart w:id="67" w:name="_Toc518725637"/>
      <w:bookmarkStart w:id="68" w:name="_Toc518725921"/>
      <w:bookmarkStart w:id="69" w:name="_Toc51872677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23</w:t>
      </w:r>
      <w:bookmarkEnd w:id="67"/>
      <w:bookmarkEnd w:id="68"/>
      <w:bookmarkEnd w:id="6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القرآن آمرٌ زاجدٌ و صامتٌ ناطق حجة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 اخذ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ثاقهم</w:t>
      </w:r>
      <w:r>
        <w:rPr>
          <w:rtl/>
          <w:lang w:bidi="fa-IR"/>
        </w:rPr>
        <w:t xml:space="preserve"> و ارتهن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انفسهم اتمّ نوره و اکمل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دارنده، و ساکت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حجت خدا بر مخلوقات است. خداوند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عمل کردن به قرآن را از بندگان گرفته و آنان را در گرو دستوراتش قرار داده است.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قرآن را تمام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کامل فرمود.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183»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70" w:name="_Toc518725638"/>
      <w:bookmarkStart w:id="71" w:name="_Toc518725922"/>
      <w:bookmarkStart w:id="72" w:name="_Toc51872678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24</w:t>
      </w:r>
      <w:bookmarkEnd w:id="70"/>
      <w:bookmarkEnd w:id="71"/>
      <w:bookmarkEnd w:id="7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فهو معدن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بحبوحته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العلم و بحوره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العدل و غُدرانُهُ و اثاف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الاسلام و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انُهُ</w:t>
      </w:r>
      <w:r>
        <w:rPr>
          <w:rtl/>
          <w:lang w:bidi="fa-IR"/>
        </w:rPr>
        <w:t xml:space="preserve"> و اود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الحقّ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طانهُ</w:t>
      </w:r>
      <w:r>
        <w:rPr>
          <w:rtl/>
          <w:lang w:bidi="fa-IR"/>
        </w:rPr>
        <w:t xml:space="preserve"> و بحرٌ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نزفُهُ</w:t>
      </w:r>
      <w:r>
        <w:rPr>
          <w:rtl/>
          <w:lang w:bidi="fa-IR"/>
        </w:rPr>
        <w:t xml:space="preserve"> المُستنزِفون ... .</w:t>
      </w:r>
    </w:p>
    <w:p w:rsidR="00E00ABB" w:rsidRDefault="00E00ABB" w:rsidP="001A6D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قرآن معدن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اصل آن است و چشمه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است، سرچشمه عدالت و نهر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عدل است،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و ستون محکم آن است، نهرها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زلال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است.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تشنگان آن آبش را تمام نتوانند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آبش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محل برداشت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چه از آن بردارند کاهش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مسافر آن را فراموش نخواهند کرد.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198»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73" w:name="_Toc518725639"/>
      <w:bookmarkStart w:id="74" w:name="_Toc518725923"/>
      <w:bookmarkStart w:id="75" w:name="_Toc51872678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25</w:t>
      </w:r>
      <w:bookmarkEnd w:id="73"/>
      <w:bookmarkEnd w:id="74"/>
      <w:bookmarkEnd w:id="7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الله سبحانه انزل کتاباً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الشرّ.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همانا خداوند سبحان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 فرستاد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را آشکارا در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167»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76" w:name="_Toc518725640"/>
      <w:bookmarkStart w:id="77" w:name="_Toc518725924"/>
      <w:bookmarkStart w:id="78" w:name="_Toc51872678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26</w:t>
      </w:r>
      <w:bookmarkEnd w:id="76"/>
      <w:bookmarkEnd w:id="77"/>
      <w:bookmarkEnd w:id="7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ثم انزل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(انزل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محمد) الکتاب نوراً لا تطفاً مصاب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و سراجاً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خبوا</w:t>
      </w:r>
      <w:r>
        <w:rPr>
          <w:rtl/>
          <w:lang w:bidi="fa-IR"/>
        </w:rPr>
        <w:t xml:space="preserve"> توقُّدُهُ و بحراً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درک</w:t>
      </w:r>
      <w:r>
        <w:rPr>
          <w:rtl/>
          <w:lang w:bidi="fa-IR"/>
        </w:rPr>
        <w:t xml:space="preserve"> قعرُهُ و منهاجاً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ضل</w:t>
      </w:r>
      <w:r>
        <w:rPr>
          <w:rtl/>
          <w:lang w:bidi="fa-IR"/>
        </w:rPr>
        <w:t xml:space="preserve"> نهجه و شعاعاً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ظلم</w:t>
      </w:r>
      <w:r>
        <w:rPr>
          <w:rtl/>
          <w:lang w:bidi="fa-IR"/>
        </w:rPr>
        <w:t xml:space="preserve"> ضَوؤُهُ و فرقاناً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خمه</w:t>
      </w:r>
      <w:r>
        <w:rPr>
          <w:rtl/>
          <w:lang w:bidi="fa-IR"/>
        </w:rPr>
        <w:t xml:space="preserve"> برهانه و تب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لا تهدم ارکانه.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سپس خداوند قرآن را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نازل فرمود، قرآن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درخشندگ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زوال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ژرفا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درک نشود،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روند</w:t>
      </w:r>
      <w:r w:rsidR="00E3451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گمراه نگردد، شعله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نور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نشود، جدا کنند</w:t>
      </w:r>
      <w:r w:rsidR="00E3451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حق و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درخشش برهانش خاموش نگردد، 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ستون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خراب نشود.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198»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79" w:name="_Toc518725641"/>
      <w:bookmarkStart w:id="80" w:name="_Toc518725925"/>
      <w:bookmarkStart w:id="81" w:name="_Toc51872678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27</w:t>
      </w:r>
      <w:bookmarkEnd w:id="79"/>
      <w:bookmarkEnd w:id="80"/>
      <w:bookmarkEnd w:id="8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القرآن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دونه و لا فقر بعده.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ثروت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پس از او ثروت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فقر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آن وجود ندارد.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ص 15»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82" w:name="_Toc518725642"/>
      <w:bookmarkStart w:id="83" w:name="_Toc518725926"/>
      <w:bookmarkStart w:id="84" w:name="_Toc51872678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28</w:t>
      </w:r>
      <w:bookmarkEnd w:id="82"/>
      <w:bookmarkEnd w:id="83"/>
      <w:bookmarkEnd w:id="8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الجدال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کفر.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مجادله کردن در قرآن کفر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الفصاحه، ص 278»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85" w:name="_Toc518725643"/>
      <w:bookmarkStart w:id="86" w:name="_Toc518725927"/>
      <w:bookmarkStart w:id="87" w:name="_Toc51872678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29</w:t>
      </w:r>
      <w:bookmarkEnd w:id="85"/>
      <w:bookmarkEnd w:id="86"/>
      <w:bookmarkEnd w:id="8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ان هذا القرآن هو النور المب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الحبل المت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العروة الوثق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الدرجة العل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الشفاء الاشف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الفضل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السعادة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آشکار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محکم، پناه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مطمئن و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بالا،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شفاخواهان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سعادت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31»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88" w:name="_Toc518725644"/>
      <w:bookmarkStart w:id="89" w:name="_Toc518725928"/>
      <w:bookmarkStart w:id="90" w:name="_Toc51872678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30</w:t>
      </w:r>
      <w:bookmarkEnd w:id="88"/>
      <w:bookmarkEnd w:id="89"/>
      <w:bookmarkEnd w:id="9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کتاب الله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نبأ ما قبلکم و خبر ما بعدکم و حکم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</w:t>
      </w:r>
      <w:r>
        <w:rPr>
          <w:rtl/>
          <w:lang w:bidi="fa-IR"/>
        </w:rPr>
        <w:t xml:space="preserve"> هو الفصل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بالهزل هو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ترکه من جبار قصمه الله و من ابتغ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اخلّهُ الله فهو حبل الله المت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در قرآن است خبر از ماقبل و مابعد شما و حکم و دستور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شما، او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در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کس آن را ترک کند، خدا او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آن، خدا او را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محکم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ص 16»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91" w:name="_Toc518725645"/>
      <w:bookmarkStart w:id="92" w:name="_Toc518725929"/>
      <w:bookmarkStart w:id="93" w:name="_Toc51872678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31</w:t>
      </w:r>
      <w:bookmarkEnd w:id="91"/>
      <w:bookmarkEnd w:id="92"/>
      <w:bookmarkEnd w:id="93"/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روشنگر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کننده است از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نجات دهنده است از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ظلمت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از حادثه ها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ملائکه و متعال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پست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آخرت، کمال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در او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برود.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439»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94" w:name="_Toc518725646"/>
      <w:bookmarkStart w:id="95" w:name="_Toc518725930"/>
      <w:bookmarkStart w:id="96" w:name="_Toc51872678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32</w:t>
      </w:r>
      <w:bookmarkEnd w:id="94"/>
      <w:bookmarkEnd w:id="95"/>
      <w:bookmarkEnd w:id="9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القرآن افضل کل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دون الله.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افضل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جز ذات اقدس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238»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97" w:name="_Toc518725647"/>
      <w:bookmarkStart w:id="98" w:name="_Toc518725931"/>
      <w:bookmarkStart w:id="99" w:name="_Toc51872678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33</w:t>
      </w:r>
      <w:bookmarkEnd w:id="97"/>
      <w:bookmarkEnd w:id="98"/>
      <w:bookmarkEnd w:id="9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فضل القرآن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الکلام کفضل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کلام ها مانند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است بر مخلوقاتش.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288»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00" w:name="_Toc518725648"/>
      <w:bookmarkStart w:id="101" w:name="_Toc518725932"/>
      <w:bookmarkStart w:id="102" w:name="_Toc51872679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34</w:t>
      </w:r>
      <w:bookmarkEnd w:id="100"/>
      <w:bookmarkEnd w:id="101"/>
      <w:bookmarkEnd w:id="10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القرآن کلام الله لا تجعل له اسما من عندک فتکون من الضال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کلام خدا است، قرار نده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خودت که (اگر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از گمراهان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118»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103" w:name="_Toc518725649"/>
      <w:bookmarkStart w:id="104" w:name="_Toc518725933"/>
      <w:bookmarkStart w:id="105" w:name="_Toc51872679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35</w:t>
      </w:r>
      <w:bookmarkEnd w:id="103"/>
      <w:bookmarkEnd w:id="104"/>
      <w:bookmarkEnd w:id="10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القرآن حق 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عند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فرقها فهم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حاله الاجتماع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بون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ما انزل الله مهتدون.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حق است و نزد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فرقها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حال اجتماع بر آن در صواب هستند و بر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آنچه خداوند نازل کرده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شدگانند.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5، ص 20»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06" w:name="_Toc518725650"/>
      <w:bookmarkStart w:id="107" w:name="_Toc518725934"/>
      <w:bookmarkStart w:id="108" w:name="_Toc51872679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36</w:t>
      </w:r>
      <w:bookmarkEnd w:id="106"/>
      <w:bookmarkEnd w:id="107"/>
      <w:bookmarkEnd w:id="10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القرآن خاص و عام و محکم و متشابه و ناسخ و منسوخ و الراسخون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علمونه</w:t>
      </w:r>
      <w:r>
        <w:rPr>
          <w:rtl/>
          <w:lang w:bidi="fa-IR"/>
        </w:rPr>
        <w:t xml:space="preserve"> و رواه.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خاص و عام و محکم و متشابه و ناسخ و منسوخ است که صاحبان و راسخ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علم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17، ص 332»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109" w:name="_Toc518725651"/>
      <w:bookmarkStart w:id="110" w:name="_Toc518725935"/>
      <w:bookmarkStart w:id="111" w:name="_Toc51872679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37</w:t>
      </w:r>
      <w:bookmarkEnd w:id="109"/>
      <w:bookmarkEnd w:id="110"/>
      <w:bookmarkEnd w:id="11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سئل</w:t>
      </w:r>
      <w:r>
        <w:rPr>
          <w:rtl/>
          <w:lang w:bidi="fa-IR"/>
        </w:rPr>
        <w:t xml:space="preserve">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عن القرآن خالق ام مخلوق؟ فقال لهم: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بخالق و لا مخلوقٍ إنما هو کلام الخالق.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سؤال شد از قرآن، که خالق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مخلوق؟ امام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نه خالق است و نه مخلوق، همانا او کلام خالق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121»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12" w:name="_Toc518725652"/>
      <w:bookmarkStart w:id="113" w:name="_Toc518725936"/>
      <w:bookmarkStart w:id="114" w:name="_Toc51872679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38</w:t>
      </w:r>
      <w:bookmarkEnd w:id="112"/>
      <w:bookmarkEnd w:id="113"/>
      <w:bookmarkEnd w:id="11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القرآن واحدٌ نزل من عند واحدٍ.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 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نازل شده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برهان، ج 1، ص 21»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15" w:name="_Toc518725653"/>
      <w:bookmarkStart w:id="116" w:name="_Toc518725937"/>
      <w:bookmarkStart w:id="117" w:name="_Toc51872679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39</w:t>
      </w:r>
      <w:bookmarkEnd w:id="115"/>
      <w:bookmarkEnd w:id="116"/>
      <w:bookmarkEnd w:id="11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نزل القرآن اربعة اَرباعٍ رُبعٌ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ربعٌ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عدوّنا و ربعٌ سُننٌ و امثالٌ و ربعٌ فرائض واحکام.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فرمودند: قرآن بر چهار بخش نازل شده،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درباره ما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درباره دشمنان ما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در سنن و امثال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چهارم آن واجبات و احکام است.</w:t>
      </w:r>
    </w:p>
    <w:p w:rsidR="00E3451C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464»</w:t>
      </w:r>
    </w:p>
    <w:p w:rsidR="00E00ABB" w:rsidRDefault="00E3451C" w:rsidP="00E3451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118" w:name="_Toc518725654"/>
      <w:bookmarkStart w:id="119" w:name="_Toc518725938"/>
      <w:bookmarkStart w:id="120" w:name="_Toc51872679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40</w:t>
      </w:r>
      <w:bookmarkEnd w:id="118"/>
      <w:bookmarkEnd w:id="119"/>
      <w:bookmarkEnd w:id="12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هذا القرآن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منار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مصاب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الدج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فجل</w:t>
      </w:r>
      <w:r>
        <w:rPr>
          <w:rtl/>
          <w:lang w:bidi="fa-IR"/>
        </w:rPr>
        <w:t xml:space="preserve"> جالٍ بصره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فتح</w:t>
      </w:r>
      <w:r>
        <w:rPr>
          <w:rtl/>
          <w:lang w:bidi="fa-IR"/>
        </w:rPr>
        <w:t xml:space="preserve"> للض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نظره.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همانا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(کتاب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است که در آن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نور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چراغ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تار است، پس شخص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آن دقت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پرتوش نگاه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2، ص 170»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21" w:name="_Toc518725655"/>
      <w:bookmarkStart w:id="122" w:name="_Toc518725939"/>
      <w:bookmarkStart w:id="123" w:name="_Toc51872679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41</w:t>
      </w:r>
      <w:bookmarkEnd w:id="121"/>
      <w:bookmarkEnd w:id="122"/>
      <w:bookmarkEnd w:id="12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القرآن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و انّه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النهار و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الشمس و القمر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اخرنا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اولنا.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مثل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شب و روز و مثل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ماه 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نفر از ما (اهل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)، همان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نفر از ما.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35، ص 403»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124" w:name="_Toc518725656"/>
      <w:bookmarkStart w:id="125" w:name="_Toc518725940"/>
      <w:bookmarkStart w:id="126" w:name="_Toc51872679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42</w:t>
      </w:r>
      <w:bookmarkEnd w:id="124"/>
      <w:bookmarkEnd w:id="125"/>
      <w:bookmarkEnd w:id="12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الله - انزل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تب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الله ما ترک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العباد.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نازل کرد خداوند در 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خداوند ترک نکرده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بندگان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68، ص 237»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27" w:name="_Toc518725657"/>
      <w:bookmarkStart w:id="128" w:name="_Toc518725941"/>
      <w:bookmarkStart w:id="129" w:name="_Toc51872679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43</w:t>
      </w:r>
      <w:bookmarkEnd w:id="127"/>
      <w:bookmarkEnd w:id="128"/>
      <w:bookmarkEnd w:id="12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فان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علم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الاخر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</w:t>
      </w:r>
      <w:r>
        <w:rPr>
          <w:rtl/>
          <w:lang w:bidi="fa-IR"/>
        </w:rPr>
        <w:t xml:space="preserve"> لقائل مقالاً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تاو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الا الله و الراسخون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قرآن علم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نگذاشته است و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را (احد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مگر خدا و راسخ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علم.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24، ص 179»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130" w:name="_Toc518725658"/>
      <w:bookmarkStart w:id="131" w:name="_Toc518725942"/>
      <w:bookmarkStart w:id="132" w:name="_Toc51872680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44</w:t>
      </w:r>
      <w:bookmarkEnd w:id="130"/>
      <w:bookmarkEnd w:id="131"/>
      <w:bookmarkEnd w:id="13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لاحد بعد القرآن من فافةٍ و لا لاحدٍ قبل القرآن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قرآن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قرآن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7495»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33" w:name="_Toc518725659"/>
      <w:bookmarkStart w:id="134" w:name="_Toc518725943"/>
      <w:bookmarkStart w:id="135" w:name="_Toc51872680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45</w:t>
      </w:r>
      <w:bookmarkEnd w:id="133"/>
      <w:bookmarkEnd w:id="134"/>
      <w:bookmarkEnd w:id="13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من اتّخذ قول الله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اَقوم.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هر که گفتار خدا (قرآن) را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دهد به آن چه محکمتر باشد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8814»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136" w:name="_Toc518725660"/>
      <w:bookmarkStart w:id="137" w:name="_Toc518725944"/>
      <w:bookmarkStart w:id="138" w:name="_Toc51872680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46</w:t>
      </w:r>
      <w:bookmarkEnd w:id="136"/>
      <w:bookmarkEnd w:id="137"/>
      <w:bookmarkEnd w:id="13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هو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به الاهواء و لا تلتبس به الشّبَهُ و الآراء.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فرمودند:آن (قرآن)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منحرف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او را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شبهات در آن راه ندارد.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«غرر</w:t>
      </w:r>
      <w:r>
        <w:rPr>
          <w:rtl/>
          <w:lang w:bidi="fa-IR"/>
        </w:rPr>
        <w:t xml:space="preserve"> الحکم، ح 10047»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39" w:name="_Toc518725661"/>
      <w:bookmarkStart w:id="140" w:name="_Toc518725945"/>
      <w:bookmarkStart w:id="141" w:name="_Toc51872680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47</w:t>
      </w:r>
      <w:bookmarkEnd w:id="139"/>
      <w:bookmarkEnd w:id="140"/>
      <w:bookmarkEnd w:id="14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فان القرآن نزل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خمسة وجوه حلال و حرام و محکم و متشابه و امثالفاعملوا بالحلال و دعوا الحرام و اعملوا بالمحکم و دعوا المتشابه و اعتبروا بالامثال.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بر 5 قسم نازل شده: حلال و حرام و محکم و متشابه و مثالها؛ پس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حلال و واگذار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حرام را و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محکم و دفع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متشابه را و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مثالها.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4، ص 234»</w:t>
      </w:r>
    </w:p>
    <w:p w:rsidR="00E00ABB" w:rsidRDefault="00E345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3451C">
      <w:pPr>
        <w:pStyle w:val="Heading2"/>
        <w:rPr>
          <w:rtl/>
          <w:lang w:bidi="fa-IR"/>
        </w:rPr>
      </w:pPr>
      <w:bookmarkStart w:id="142" w:name="_Toc518725662"/>
      <w:bookmarkStart w:id="143" w:name="_Toc518725946"/>
      <w:bookmarkStart w:id="144" w:name="_Toc51872680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48</w:t>
      </w:r>
      <w:bookmarkEnd w:id="142"/>
      <w:bookmarkEnd w:id="143"/>
      <w:bookmarkEnd w:id="14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القرآن فانه کلام الرحمن و حرز من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رجحان من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>.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کلام خداوند بخشنده و امان و پناهگاه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45" w:name="_Toc518725663"/>
      <w:bookmarkStart w:id="146" w:name="_Toc518725947"/>
      <w:bookmarkStart w:id="147" w:name="_Toc51872680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49</w:t>
      </w:r>
      <w:bookmarkEnd w:id="145"/>
      <w:bookmarkEnd w:id="146"/>
      <w:bookmarkEnd w:id="14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اللّه سبحانَهُ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عِظْ</w:t>
      </w:r>
      <w:r>
        <w:rPr>
          <w:rtl/>
          <w:lang w:bidi="fa-IR"/>
        </w:rPr>
        <w:t xml:space="preserve"> أحَدابمِثلِ هذا القرآنِ؛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سبحان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اندرز نداده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البلاغة، خطبة 176 -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الحکمة، ص 600)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48" w:name="_Toc518725664"/>
      <w:bookmarkStart w:id="149" w:name="_Toc518725948"/>
      <w:bookmarkStart w:id="150" w:name="_Toc51872680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50</w:t>
      </w:r>
      <w:bookmarkEnd w:id="148"/>
      <w:bookmarkEnd w:id="149"/>
      <w:bookmarkEnd w:id="15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الله - عزوجل - علم 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الزمان اقوام متعمقون فانزل الله قل هوالله و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من سورة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</w:t>
      </w:r>
    </w:p>
    <w:p w:rsidR="00E00ABB" w:rsidRDefault="00E00ABB" w:rsidP="00E345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خداوند عزوجل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درآخرالزمان اقوام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مسائل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متفکر و متعمق اند سوره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رانازل فرمود.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(نورالثقل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ج 5، ص 706).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3451C">
      <w:pPr>
        <w:pStyle w:val="Heading2"/>
        <w:rPr>
          <w:rtl/>
          <w:lang w:bidi="fa-IR"/>
        </w:rPr>
      </w:pPr>
      <w:bookmarkStart w:id="151" w:name="_Toc518725665"/>
      <w:bookmarkStart w:id="152" w:name="_Toc518725949"/>
      <w:bookmarkStart w:id="153" w:name="_Toc51872680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51</w:t>
      </w:r>
      <w:bookmarkEnd w:id="151"/>
      <w:bookmarkEnd w:id="152"/>
      <w:bookmarkEnd w:id="15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CB17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مات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المشرق و المغرب لما استوحشت ، لو کان القرآن 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و اذا کان قراء من القرآن ، </w:t>
      </w:r>
      <w:r w:rsidRPr="00CB174F">
        <w:rPr>
          <w:rStyle w:val="libAlaemChar"/>
          <w:rtl/>
        </w:rPr>
        <w:t>(</w:t>
      </w:r>
      <w:r w:rsidR="00CB174F" w:rsidRPr="00CB174F">
        <w:rPr>
          <w:rStyle w:val="libAieChar"/>
          <w:rFonts w:hint="cs"/>
          <w:rtl/>
        </w:rPr>
        <w:t>مَالِكِ يَوْمِ الدِّينِ</w:t>
      </w:r>
      <w:r w:rsidRPr="00CB174F">
        <w:rPr>
          <w:rStyle w:val="libAlaemChar"/>
          <w:rtl/>
        </w:rPr>
        <w:t>)</w:t>
      </w:r>
      <w:r>
        <w:rPr>
          <w:rtl/>
          <w:lang w:bidi="fa-IR"/>
        </w:rPr>
        <w:t xml:space="preserve"> کررها و کاد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موت</w:t>
      </w:r>
      <w:r>
        <w:rPr>
          <w:rtl/>
          <w:lang w:bidi="fa-IR"/>
        </w:rPr>
        <w:t xml:space="preserve"> مما دخل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الخوف؛</w:t>
      </w:r>
    </w:p>
    <w:p w:rsidR="00E00ABB" w:rsidRDefault="00E00ABB" w:rsidP="00CB17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مردم خاور و باختر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همراه من باشد، وحشت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CB174F" w:rsidRPr="00CB174F">
        <w:rPr>
          <w:rStyle w:val="libAlaemChar"/>
          <w:rtl/>
        </w:rPr>
        <w:t>(</w:t>
      </w:r>
      <w:r w:rsidR="00CB174F" w:rsidRPr="00CB174F">
        <w:rPr>
          <w:rStyle w:val="libAieChar"/>
          <w:rFonts w:hint="cs"/>
          <w:rtl/>
        </w:rPr>
        <w:t>مَالِكِ يَوْمِ الدِّينِ</w:t>
      </w:r>
      <w:r w:rsidR="00CB174F" w:rsidRPr="00CB174F">
        <w:rPr>
          <w:rStyle w:val="libAlaemChar"/>
          <w:rtl/>
        </w:rPr>
        <w:t>)</w:t>
      </w:r>
      <w:r>
        <w:rPr>
          <w:rtl/>
          <w:lang w:bidi="fa-IR"/>
        </w:rPr>
        <w:t xml:space="preserve"> را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آن را بارها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که از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او وارد شد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 ج 85، ص 66).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54" w:name="_Toc518725666"/>
      <w:bookmarkStart w:id="155" w:name="_Toc518725950"/>
      <w:bookmarkStart w:id="156" w:name="_Toc51872680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52</w:t>
      </w:r>
      <w:bookmarkEnd w:id="154"/>
      <w:bookmarkEnd w:id="155"/>
      <w:bookmarkEnd w:id="15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علة</w:t>
      </w:r>
      <w:r>
        <w:rPr>
          <w:rtl/>
          <w:lang w:bidi="fa-IR"/>
        </w:rPr>
        <w:t xml:space="preserve"> اسقاط 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 سورة براءة ان البسملة امان و البراءة کانت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فاسقط منها الامان؛</w:t>
      </w:r>
    </w:p>
    <w:p w:rsidR="00E00ABB" w:rsidRDefault="00E00ABB" w:rsidP="00CB17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امدن</w:t>
      </w:r>
      <w:r>
        <w:rPr>
          <w:rtl/>
          <w:lang w:bidi="fa-IR"/>
        </w:rPr>
        <w:t xml:space="preserve"> </w:t>
      </w:r>
      <w:r w:rsidRPr="00CB174F">
        <w:rPr>
          <w:rStyle w:val="libAlaemChar"/>
          <w:rtl/>
        </w:rPr>
        <w:t>(</w:t>
      </w:r>
      <w:r w:rsidR="00CB174F" w:rsidRPr="00CB174F">
        <w:rPr>
          <w:rStyle w:val="libAieChar"/>
          <w:rFonts w:hint="cs"/>
          <w:rtl/>
        </w:rPr>
        <w:t>بِسْمِ اللَّـهِ الرَّحْمَـٰنِ الرَّحِيمِ</w:t>
      </w:r>
      <w:r w:rsidRPr="00CB174F">
        <w:rPr>
          <w:rStyle w:val="libAlaemChar"/>
          <w:rtl/>
        </w:rPr>
        <w:t>)</w:t>
      </w:r>
      <w:r>
        <w:rPr>
          <w:rtl/>
          <w:lang w:bidi="fa-IR"/>
        </w:rPr>
        <w:t xml:space="preserve"> در سوره برائت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بسم الله ، امان است و سوره برائت ، در رد مشرک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امان رااز آن برداشته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 ج 85، ص 53).</w:t>
      </w:r>
    </w:p>
    <w:p w:rsidR="00E00ABB" w:rsidRDefault="00CB174F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B174F">
      <w:pPr>
        <w:pStyle w:val="Heading2"/>
        <w:rPr>
          <w:rtl/>
          <w:lang w:bidi="fa-IR"/>
        </w:rPr>
      </w:pPr>
      <w:bookmarkStart w:id="157" w:name="_Toc518725667"/>
      <w:bookmarkStart w:id="158" w:name="_Toc518725951"/>
      <w:bookmarkStart w:id="159" w:name="_Toc51872680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53</w:t>
      </w:r>
      <w:bookmarkEnd w:id="157"/>
      <w:bookmarkEnd w:id="158"/>
      <w:bookmarkEnd w:id="15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انزل الله من السماء کتابا الا و فاتحته 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انما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انقضاء السورة بنزول بسم الله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ابتداء للاخر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E00ABB" w:rsidRDefault="00E00ABB" w:rsidP="00CB17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آسمان فرو نفرستاد،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</w:t>
      </w:r>
      <w:r w:rsidR="00CB174F" w:rsidRPr="00CB174F">
        <w:rPr>
          <w:rStyle w:val="libAlaemChar"/>
          <w:rtl/>
        </w:rPr>
        <w:t>(</w:t>
      </w:r>
      <w:r w:rsidR="00CB174F" w:rsidRPr="00CB174F">
        <w:rPr>
          <w:rStyle w:val="libAieChar"/>
          <w:rFonts w:hint="cs"/>
          <w:rtl/>
        </w:rPr>
        <w:t>بِسْمِ اللَّـهِ الرَّحْمَـٰنِ الرَّحِيمِ</w:t>
      </w:r>
      <w:r w:rsidR="00CB174F" w:rsidRPr="00CB174F">
        <w:rPr>
          <w:rStyle w:val="libAlaemChar"/>
          <w:rtl/>
        </w:rPr>
        <w:t>)</w:t>
      </w:r>
      <w:r>
        <w:rPr>
          <w:rtl/>
          <w:lang w:bidi="fa-IR"/>
        </w:rPr>
        <w:t xml:space="preserve"> است که آغاز سوره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 ج 85، ص 20).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60" w:name="_Toc518725668"/>
      <w:bookmarkStart w:id="161" w:name="_Toc518725952"/>
      <w:bookmarkStart w:id="162" w:name="_Toc51872681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54</w:t>
      </w:r>
      <w:bookmarkEnd w:id="160"/>
      <w:bookmarkEnd w:id="161"/>
      <w:bookmarkEnd w:id="16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أصدَقُ</w:t>
      </w:r>
      <w:r>
        <w:rPr>
          <w:rtl/>
          <w:lang w:bidi="fa-IR"/>
        </w:rPr>
        <w:t xml:space="preserve"> القَولِ ، وأبلَغُ المَوعِظَةِ ، وأحسَنُ القَصصِ : کِتابُ اللّه؛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راست‌تر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و رساتر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، کتاب خداست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: 394/1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63" w:name="_Toc518725669"/>
      <w:bookmarkStart w:id="164" w:name="_Toc518725953"/>
      <w:bookmarkStart w:id="165" w:name="_Toc51872681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55</w:t>
      </w:r>
      <w:bookmarkEnd w:id="163"/>
      <w:bookmarkEnd w:id="164"/>
      <w:bookmarkEnd w:id="16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جَوفِهِ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 xml:space="preserve"> من القرآنِ کالبَ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الخَرِبِ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اندرونش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، همانند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2478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CB174F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B174F">
      <w:pPr>
        <w:pStyle w:val="Heading2"/>
        <w:rPr>
          <w:rtl/>
          <w:lang w:bidi="fa-IR"/>
        </w:rPr>
      </w:pPr>
      <w:bookmarkStart w:id="166" w:name="_Toc518725670"/>
      <w:bookmarkStart w:id="167" w:name="_Toc518725954"/>
      <w:bookmarkStart w:id="168" w:name="_Toc51872681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56</w:t>
      </w:r>
      <w:bookmarkEnd w:id="166"/>
      <w:bookmarkEnd w:id="167"/>
      <w:bookmarkEnd w:id="16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شِفاءً مِن أکبَرِ الداءِ ، وهُو الکُفرُ والنِّفاقُ ، والغَ</w:t>
      </w:r>
      <w:r>
        <w:rPr>
          <w:rFonts w:hint="cs"/>
          <w:rtl/>
          <w:lang w:bidi="fa-IR"/>
        </w:rPr>
        <w:t>یُّ</w:t>
      </w:r>
      <w:r>
        <w:rPr>
          <w:rtl/>
          <w:lang w:bidi="fa-IR"/>
        </w:rPr>
        <w:t xml:space="preserve"> والضَّلالُ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قرآن، درمان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دردهاست : درد کفر و نفاق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الخطبة 176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458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69" w:name="_Toc518725671"/>
      <w:bookmarkStart w:id="170" w:name="_Toc518725955"/>
      <w:bookmarkStart w:id="171" w:name="_Toc51872681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57</w:t>
      </w:r>
      <w:bookmarkEnd w:id="169"/>
      <w:bookmarkEnd w:id="170"/>
      <w:bookmarkEnd w:id="17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تُخلِقُهُ کَثرَةُ الرَّدِّ ووُلوجُ السَّمعِ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هر اندازه هم تکرار شود و به گوش خورد، باز کهنه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الخطبة 156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72" w:name="_Toc518725672"/>
      <w:bookmarkStart w:id="173" w:name="_Toc518725956"/>
      <w:bookmarkStart w:id="174" w:name="_Toc51872681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58</w:t>
      </w:r>
      <w:bookmarkEnd w:id="172"/>
      <w:bookmarkEnd w:id="173"/>
      <w:bookmarkEnd w:id="17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أرادَ عِلمَ الأوَّل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والآخِر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فَلْ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ثَوِّرِ</w:t>
      </w:r>
      <w:r>
        <w:rPr>
          <w:rtl/>
          <w:lang w:bidi="fa-IR"/>
        </w:rPr>
        <w:t xml:space="preserve"> القرآنَ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خواهان علم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، از اوّل تا به آخر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، در قرآن کاوش و تأمل کند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فل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ثَوِّر</w:t>
      </w:r>
      <w:r>
        <w:rPr>
          <w:rtl/>
          <w:lang w:bidi="fa-IR"/>
        </w:rPr>
        <w:t xml:space="preserve"> القرآن :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نقّر</w:t>
      </w:r>
      <w:r>
        <w:rPr>
          <w:rtl/>
          <w:lang w:bidi="fa-IR"/>
        </w:rPr>
        <w:t xml:space="preserve"> عنه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فکّر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وقراءته (النها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: 1 / 229) .کنز العمّال : 2454</w:t>
      </w:r>
    </w:p>
    <w:p w:rsidR="00E00ABB" w:rsidRDefault="00CB174F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B174F">
      <w:pPr>
        <w:pStyle w:val="Heading2"/>
        <w:rPr>
          <w:rtl/>
          <w:lang w:bidi="fa-IR"/>
        </w:rPr>
      </w:pPr>
      <w:bookmarkStart w:id="175" w:name="_Toc518725673"/>
      <w:bookmarkStart w:id="176" w:name="_Toc518725957"/>
      <w:bookmarkStart w:id="177" w:name="_Toc51872681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59</w:t>
      </w:r>
      <w:bookmarkEnd w:id="175"/>
      <w:bookmarkEnd w:id="176"/>
      <w:bookmarkEnd w:id="17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القرآنُ</w:t>
      </w:r>
      <w:r>
        <w:rPr>
          <w:rtl/>
          <w:lang w:bidi="fa-IR"/>
        </w:rPr>
        <w:t xml:space="preserve"> غِن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، لا غِن</w:t>
      </w:r>
      <w:r>
        <w:rPr>
          <w:rFonts w:hint="cs"/>
          <w:rtl/>
          <w:lang w:bidi="fa-IR"/>
        </w:rPr>
        <w:t>یً‌</w:t>
      </w:r>
      <w:r>
        <w:rPr>
          <w:rFonts w:hint="eastAsia"/>
          <w:rtl/>
          <w:lang w:bidi="fa-IR"/>
        </w:rPr>
        <w:t>دونَهُ</w:t>
      </w:r>
      <w:r>
        <w:rPr>
          <w:rtl/>
          <w:lang w:bidi="fa-IR"/>
        </w:rPr>
        <w:t xml:space="preserve"> ، ولا فَقرَ بعدَهُ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ثروت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کــه بدون آن توانگر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 و با وجود آن فقر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92 / 19 / 18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78" w:name="_Toc518725674"/>
      <w:bookmarkStart w:id="179" w:name="_Toc518725958"/>
      <w:bookmarkStart w:id="180" w:name="_Toc51872681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60</w:t>
      </w:r>
      <w:bookmarkEnd w:id="178"/>
      <w:bookmarkEnd w:id="179"/>
      <w:bookmarkEnd w:id="18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فَضلُ</w:t>
      </w:r>
      <w:r>
        <w:rPr>
          <w:rtl/>
          <w:lang w:bidi="fa-IR"/>
        </w:rPr>
        <w:t xml:space="preserve"> القرآنِ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سائرِ الکلامِ کَفَضلِ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خَلقِهِ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سخنان، همچون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است بر خلق خود.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92 / 19 / 18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81" w:name="_Toc518725675"/>
      <w:bookmarkStart w:id="182" w:name="_Toc518725959"/>
      <w:bookmarkStart w:id="183" w:name="_Toc51872681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61</w:t>
      </w:r>
      <w:bookmarkEnd w:id="181"/>
      <w:bookmarkEnd w:id="182"/>
      <w:bookmarkEnd w:id="18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CB17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التَبَسَت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کُمُ</w:t>
      </w:r>
      <w:r>
        <w:rPr>
          <w:rtl/>
          <w:lang w:bidi="fa-IR"/>
        </w:rPr>
        <w:t xml:space="preserve"> الاُمورُ کَقِطَعِ اللَّ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المُظلِمِ فعلَ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بالقرآنِ ؛ فإنّهُ شافِعٌ مُشَفَّعٌ وماحِلٌ مُصَدَّقٌ ، مَن جَعَلَهُ أمامَهُ قادَهُ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الجَنّةِ ، ومَن جَعَلَهُ خَلفَهُ ساقَهُ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النارِ ؛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کارها همچون پاره‌ها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تار بر شما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شبهه‌ناک شد ، به قرآن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قرآن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شفاعتش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 و شاک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خصم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قبول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 هر که قرآن را فرا رو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خود قرار دهد </w:t>
      </w:r>
      <w:r>
        <w:rPr>
          <w:rtl/>
          <w:lang w:bidi="fa-IR"/>
        </w:rPr>
        <w:lastRenderedPageBreak/>
        <w:t>،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کشاند و هر که آن را پشت سر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هد</w:t>
      </w:r>
      <w:r>
        <w:rPr>
          <w:rtl/>
          <w:lang w:bidi="fa-IR"/>
        </w:rPr>
        <w:t xml:space="preserve"> 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دوزخش براند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نوادر</w:t>
      </w:r>
      <w:r>
        <w:rPr>
          <w:rtl/>
          <w:lang w:bidi="fa-IR"/>
        </w:rPr>
        <w:t xml:space="preserve"> الراوند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: 21 ، 22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84" w:name="_Toc518725676"/>
      <w:bookmarkStart w:id="185" w:name="_Toc518725960"/>
      <w:bookmarkStart w:id="186" w:name="_Toc51872681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62</w:t>
      </w:r>
      <w:bookmarkEnd w:id="184"/>
      <w:bookmarkEnd w:id="185"/>
      <w:bookmarkEnd w:id="18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إذَا</w:t>
      </w:r>
      <w:r>
        <w:rPr>
          <w:rtl/>
          <w:lang w:bidi="fa-IR"/>
        </w:rPr>
        <w:t xml:space="preserve"> اشتَک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أحَدُکُم عَ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فَل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قرَأ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ةَ</w:t>
      </w:r>
      <w:r>
        <w:rPr>
          <w:rtl/>
          <w:lang w:bidi="fa-IR"/>
        </w:rPr>
        <w:t xml:space="preserve"> الکُرسِ</w:t>
      </w:r>
      <w:r>
        <w:rPr>
          <w:rFonts w:hint="cs"/>
          <w:rtl/>
          <w:lang w:bidi="fa-IR"/>
        </w:rPr>
        <w:t>یِّ</w:t>
      </w:r>
      <w:r>
        <w:rPr>
          <w:rtl/>
          <w:lang w:bidi="fa-IR"/>
        </w:rPr>
        <w:t xml:space="preserve"> ، وَل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ضمِر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نَفسِهِ أنَّها تَبرَأُ ؛ فَإِنَّهُ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إن شاءَ اللّه‌ُ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چشمانش ناراحت بود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بخواند و در دل ،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شفا کند . به خواست خداوند ، بهبود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الخصال</w:t>
      </w:r>
      <w:r>
        <w:rPr>
          <w:rtl/>
          <w:lang w:bidi="fa-IR"/>
        </w:rPr>
        <w:t xml:space="preserve"> ، صفحه 616 ، حدیث -  10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87" w:name="_Toc518725677"/>
      <w:bookmarkStart w:id="188" w:name="_Toc518725961"/>
      <w:bookmarkStart w:id="189" w:name="_Toc51872681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63</w:t>
      </w:r>
      <w:bookmarkEnd w:id="187"/>
      <w:bookmarkEnd w:id="188"/>
      <w:bookmarkEnd w:id="18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سجّاد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بالقُرآنِ ، فإنَّ اللّه‌َ خَلـقَ الجَنّـةَ ... وجَعلَ دَرَجاتِها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قَدْرِ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اتِ</w:t>
      </w:r>
      <w:r>
        <w:rPr>
          <w:rtl/>
          <w:lang w:bidi="fa-IR"/>
        </w:rPr>
        <w:t xml:space="preserve"> القُرآنِ ، فمَن قَرأَ القُرآنَ قالَ لَهُ : إقْرَأْ وارْقَ ، ومَن دَخـلَ مِنهُمُ الجَنّةَ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الجَنّةِ أعل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دَرَجـةً مِنهُ ما خـلا النَّبِ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ونَ</w:t>
      </w:r>
      <w:r>
        <w:rPr>
          <w:rtl/>
          <w:lang w:bidi="fa-IR"/>
        </w:rPr>
        <w:t xml:space="preserve"> والصِّدِّ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قـونَ</w:t>
      </w:r>
      <w:r>
        <w:rPr>
          <w:rtl/>
          <w:lang w:bidi="fa-IR"/>
        </w:rPr>
        <w:t xml:space="preserve"> ؛</w:t>
      </w:r>
    </w:p>
    <w:p w:rsidR="00CB174F" w:rsidRDefault="00E00ABB" w:rsidP="00CB17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قرآن باش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بهشت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... و درجات آن را به اندازه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قرار داد . پس هر که قرآن بخواند ، قرآن به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بخوان و بالا رو . و هر کس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وارد بهشت شود در آن جا بلند مرتبه‌تر از او نخواهد بود مگر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.</w:t>
      </w:r>
      <w:r w:rsidR="00CB174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8 / 133 / 39</w:t>
      </w:r>
    </w:p>
    <w:p w:rsidR="00E00ABB" w:rsidRDefault="00CB174F" w:rsidP="00CB174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B174F">
      <w:pPr>
        <w:pStyle w:val="Heading2"/>
        <w:rPr>
          <w:rtl/>
          <w:lang w:bidi="fa-IR"/>
        </w:rPr>
      </w:pPr>
      <w:bookmarkStart w:id="190" w:name="_Toc518725678"/>
      <w:bookmarkStart w:id="191" w:name="_Toc518725962"/>
      <w:bookmarkStart w:id="192" w:name="_Toc51872682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64</w:t>
      </w:r>
      <w:bookmarkEnd w:id="190"/>
      <w:bookmarkEnd w:id="191"/>
      <w:bookmarkEnd w:id="19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أدامَ النَّظَرَ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المُصحَفِ ، مُتِّعَ بِبَصَرِهِ ما دامَ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الدُّن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به قرآن بنگرد ، تا زنده است ، از بهره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، جلد 1 ، صفحه 536 ، حدیث -  2406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B174F">
      <w:pPr>
        <w:pStyle w:val="Heading2"/>
        <w:rPr>
          <w:rtl/>
          <w:lang w:bidi="fa-IR"/>
        </w:rPr>
      </w:pPr>
      <w:bookmarkStart w:id="193" w:name="_Toc518725679"/>
      <w:bookmarkStart w:id="194" w:name="_Toc518725963"/>
      <w:bookmarkStart w:id="195" w:name="_Toc51872682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65</w:t>
      </w:r>
      <w:bookmarkEnd w:id="193"/>
      <w:bookmarkEnd w:id="194"/>
      <w:bookmarkEnd w:id="19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، و بهار قرآن ماه رمضان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2 ، ص 630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66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نعم</w:t>
      </w:r>
      <w:r>
        <w:rPr>
          <w:rtl/>
          <w:lang w:bidi="fa-IR"/>
        </w:rPr>
        <w:t xml:space="preserve"> الشّف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القرآن لصاحبه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قرآن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خوانده باشد.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CB174F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B174F">
      <w:pPr>
        <w:pStyle w:val="Heading2"/>
        <w:rPr>
          <w:rtl/>
          <w:lang w:bidi="fa-IR"/>
        </w:rPr>
      </w:pPr>
      <w:bookmarkStart w:id="196" w:name="_Toc518725680"/>
      <w:bookmarkStart w:id="197" w:name="_Toc518725964"/>
      <w:bookmarkStart w:id="198" w:name="_Toc51872682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67</w:t>
      </w:r>
      <w:bookmarkEnd w:id="196"/>
      <w:bookmarkEnd w:id="197"/>
      <w:bookmarkEnd w:id="19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القرآن</w:t>
      </w:r>
      <w:r>
        <w:rPr>
          <w:rtl/>
          <w:lang w:bidi="fa-IR"/>
        </w:rPr>
        <w:t xml:space="preserve">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فقر بعده و لا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دونه؛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غنا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پس از آن فقر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غنا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199" w:name="_Toc518725681"/>
      <w:bookmarkStart w:id="200" w:name="_Toc518725965"/>
      <w:bookmarkStart w:id="201" w:name="_Toc51872682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68</w:t>
      </w:r>
      <w:bookmarkEnd w:id="199"/>
      <w:bookmarkEnd w:id="200"/>
      <w:bookmarkEnd w:id="20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القرآن</w:t>
      </w:r>
      <w:r>
        <w:rPr>
          <w:rtl/>
          <w:lang w:bidi="fa-IR"/>
        </w:rPr>
        <w:t xml:space="preserve"> هو الدّواء؛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دواست.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494B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494B1C">
      <w:pPr>
        <w:pStyle w:val="Heading2"/>
        <w:rPr>
          <w:rtl/>
          <w:lang w:bidi="fa-IR"/>
        </w:rPr>
      </w:pPr>
      <w:bookmarkStart w:id="202" w:name="_Toc518725682"/>
      <w:bookmarkStart w:id="203" w:name="_Toc518725966"/>
      <w:bookmarkStart w:id="204" w:name="_Toc51872682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69</w:t>
      </w:r>
      <w:bookmarkEnd w:id="202"/>
      <w:bookmarkEnd w:id="203"/>
      <w:bookmarkEnd w:id="20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بالقرآن، فاتّخذوه إماما و قائدا فإنّه کلام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 منه و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عود،</w:t>
      </w:r>
      <w:r>
        <w:rPr>
          <w:rtl/>
          <w:lang w:bidi="fa-IR"/>
        </w:rPr>
        <w:t xml:space="preserve"> فآمنوا بمتشابهه و اعتبروا بأمثاله؛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قرآن مانوس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و رهبر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قرآن گفتار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که از اوست 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به متشابه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مثل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عبرت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494B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494B1C">
      <w:pPr>
        <w:pStyle w:val="Heading2"/>
        <w:rPr>
          <w:rtl/>
          <w:lang w:bidi="fa-IR"/>
        </w:rPr>
      </w:pPr>
      <w:bookmarkStart w:id="205" w:name="_Toc518725683"/>
      <w:bookmarkStart w:id="206" w:name="_Toc518725967"/>
      <w:bookmarkStart w:id="207" w:name="_Toc51872682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70</w:t>
      </w:r>
      <w:bookmarkEnd w:id="205"/>
      <w:bookmarkEnd w:id="206"/>
      <w:bookmarkEnd w:id="20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خلّفت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لن تضلّوا بعدهما: کتاب اللَّه و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تفرّقا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الحوض؛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واگذاشتم که بعد از آن گمراه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قرآن و روش من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از هم جدا نشوند تا بر سر حوض به من برسند.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08" w:name="_Toc518725684"/>
      <w:bookmarkStart w:id="209" w:name="_Toc518725968"/>
      <w:bookmarkStart w:id="210" w:name="_Toc51872682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71</w:t>
      </w:r>
      <w:bookmarkEnd w:id="208"/>
      <w:bookmarkEnd w:id="209"/>
      <w:bookmarkEnd w:id="21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ترکت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لن تضلّوا بعدهما: کتاب اللَّه و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تفرّقا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الحوض؛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گذاشتم که با وجود آنها گمراه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شد، کتاب خدا و روش من و از هم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تا بر سر حوض به من برسند.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494B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494B1C">
      <w:pPr>
        <w:pStyle w:val="Heading2"/>
        <w:rPr>
          <w:rtl/>
          <w:lang w:bidi="fa-IR"/>
        </w:rPr>
      </w:pPr>
      <w:bookmarkStart w:id="211" w:name="_Toc518725685"/>
      <w:bookmarkStart w:id="212" w:name="_Toc518725969"/>
      <w:bookmarkStart w:id="213" w:name="_Toc51872682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72</w:t>
      </w:r>
      <w:bookmarkEnd w:id="211"/>
      <w:bookmarkEnd w:id="212"/>
      <w:bookmarkEnd w:id="213"/>
    </w:p>
    <w:p w:rsidR="00E00ABB" w:rsidRDefault="00E00ABB" w:rsidP="00494B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 </w:t>
      </w:r>
      <w:r w:rsidR="00494B1C" w:rsidRPr="00494B1C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محمد باقر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، و بهار قرآن ماه رمضان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2 ، ص 630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14" w:name="_Toc518725686"/>
      <w:bookmarkStart w:id="215" w:name="_Toc518725970"/>
      <w:bookmarkStart w:id="216" w:name="_Toc51872682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73</w:t>
      </w:r>
      <w:bookmarkEnd w:id="214"/>
      <w:bookmarkEnd w:id="215"/>
      <w:bookmarkEnd w:id="216"/>
    </w:p>
    <w:p w:rsidR="00E00ABB" w:rsidRDefault="00E00ABB" w:rsidP="00494B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</w:t>
      </w:r>
      <w:r w:rsidR="00494B1C">
        <w:rPr>
          <w:rFonts w:hint="cs"/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همه‌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شرق تا غرب عالم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با وجود قرآن در کنار من، هرگز احساس وحشت و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نکنم.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(بحارالانوار/89/239)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17" w:name="_Toc518725687"/>
      <w:bookmarkStart w:id="218" w:name="_Toc518725971"/>
      <w:bookmarkStart w:id="219" w:name="_Toc51872682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74</w:t>
      </w:r>
      <w:bookmarkEnd w:id="217"/>
      <w:bookmarkEnd w:id="218"/>
      <w:bookmarkEnd w:id="21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در قرآن چراغ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 و شفا بخش دردها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(خود را) با قرآن 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چشمانش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گرددو قلب و درون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صفا خواهد داد، چون که تفکّر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(در قرآن سبب)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قلبِ آگاه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همچنان که شخص روشن دل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نور چراغ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78، ص 112</w:t>
      </w:r>
    </w:p>
    <w:p w:rsidR="00E00ABB" w:rsidRDefault="00494B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494B1C">
      <w:pPr>
        <w:pStyle w:val="Heading2"/>
        <w:rPr>
          <w:rtl/>
          <w:lang w:bidi="fa-IR"/>
        </w:rPr>
      </w:pPr>
      <w:bookmarkStart w:id="220" w:name="_Toc518725688"/>
      <w:bookmarkStart w:id="221" w:name="_Toc518725972"/>
      <w:bookmarkStart w:id="222" w:name="_Toc51872683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75</w:t>
      </w:r>
      <w:bookmarkEnd w:id="220"/>
      <w:bookmarkEnd w:id="221"/>
      <w:bookmarkEnd w:id="22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الإمامُ الْحَسَنُ الْمُجتب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هذَا الْقُرْآنَ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مَصاب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حُ</w:t>
      </w:r>
      <w:r>
        <w:rPr>
          <w:rtl/>
          <w:lang w:bidi="fa-IR"/>
        </w:rPr>
        <w:t xml:space="preserve"> النُّورِ وَشِفاءُ الصُّدُورِ؛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چراغ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و سعادت موجود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ها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75، ص 111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23" w:name="_Toc518725689"/>
      <w:bookmarkStart w:id="224" w:name="_Toc518725973"/>
      <w:bookmarkStart w:id="225" w:name="_Toc51872683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76</w:t>
      </w:r>
      <w:bookmarkEnd w:id="223"/>
      <w:bookmarkEnd w:id="224"/>
      <w:bookmarkEnd w:id="22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نَزَلَ</w:t>
      </w:r>
      <w:r>
        <w:rPr>
          <w:rtl/>
          <w:lang w:bidi="fa-IR"/>
        </w:rPr>
        <w:t xml:space="preserve"> الْقُرْآنُ أثْلاثاً، ثُلْثٌ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عَدُوِّنا، وَثُلْثٌ سُنَنٌ وَ أمْثالٌ، وَثُلْثٌ فَرائِض وَأحْکامٌ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نزول</w:t>
      </w:r>
      <w:r>
        <w:rPr>
          <w:rtl/>
          <w:lang w:bidi="fa-IR"/>
        </w:rPr>
        <w:t xml:space="preserve"> قرآن بر سه قسمت است: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قسمت آن درباره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و طهارت و دشمنان و مخالفان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شان؛</w:t>
      </w:r>
      <w:r>
        <w:rPr>
          <w:rtl/>
          <w:lang w:bidi="fa-IR"/>
        </w:rPr>
        <w:t xml:space="preserve"> و قسمت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آن، اخلاق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ضرب المثلها؛ و قسمت سوّم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واجبات و احکام إله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627، ح 2</w:t>
      </w:r>
    </w:p>
    <w:p w:rsidR="00E00ABB" w:rsidRDefault="00494B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494B1C">
      <w:pPr>
        <w:pStyle w:val="Heading2"/>
        <w:rPr>
          <w:rtl/>
          <w:lang w:bidi="fa-IR"/>
        </w:rPr>
      </w:pPr>
      <w:bookmarkStart w:id="226" w:name="_Toc518725690"/>
      <w:bookmarkStart w:id="227" w:name="_Toc518725974"/>
      <w:bookmarkStart w:id="228" w:name="_Toc51872683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77</w:t>
      </w:r>
      <w:bookmarkEnd w:id="226"/>
      <w:bookmarkEnd w:id="227"/>
      <w:bookmarkEnd w:id="22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الْقُرْآنِ نَبَأُ ما قَبْلَکُمْ، وَخَبَرُ ما بَعْدَکُمْ، وَحُکْمُ ما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نِکُمْ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احوال گذشتگان، و أخبار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را در بردارد، و شرح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شما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 نهج البلاغه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الاسلام، ص 1235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29" w:name="_Toc518725691"/>
      <w:bookmarkStart w:id="230" w:name="_Toc518725975"/>
      <w:bookmarkStart w:id="231" w:name="_Toc51872683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78</w:t>
      </w:r>
      <w:bookmarkEnd w:id="229"/>
      <w:bookmarkEnd w:id="230"/>
      <w:bookmarkEnd w:id="23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اَلْبَسمَلَةُ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جانُ</w:t>
      </w:r>
      <w:r>
        <w:rPr>
          <w:rtl/>
          <w:lang w:bidi="fa-IR"/>
        </w:rPr>
        <w:t xml:space="preserve"> السُّوَرِ؛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تاج سوره‌هاست.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92.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32" w:name="_Toc518725692"/>
      <w:bookmarkStart w:id="233" w:name="_Toc518725976"/>
      <w:bookmarkStart w:id="234" w:name="_Toc51872683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79</w:t>
      </w:r>
      <w:bookmarkEnd w:id="232"/>
      <w:bookmarkEnd w:id="233"/>
      <w:bookmarkEnd w:id="23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سُئِلَ</w:t>
      </w:r>
      <w:r>
        <w:rPr>
          <w:rtl/>
          <w:lang w:bidi="fa-IR"/>
        </w:rPr>
        <w:t xml:space="preserve"> الکاظِمُ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و أ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أَعظَمُ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کِتابِ اللّه‌ِ؟ فَقالَ: بِسمِ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مِ؛</w:t>
      </w:r>
    </w:p>
    <w:p w:rsidR="00E00ABB" w:rsidRDefault="00E00ABB" w:rsidP="00494B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کاظم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کتاب خدا برتر و بزرگ‌تر است؟ فرمودند</w:t>
      </w:r>
      <w:r w:rsidR="00494B1C">
        <w:rPr>
          <w:rFonts w:hint="cs"/>
          <w:rtl/>
          <w:lang w:bidi="fa-IR"/>
        </w:rPr>
        <w:t xml:space="preserve"> </w:t>
      </w:r>
      <w:r w:rsidR="00494B1C" w:rsidRPr="00494B1C">
        <w:rPr>
          <w:rStyle w:val="libAlaemChar"/>
          <w:rFonts w:hint="cs"/>
          <w:rtl/>
        </w:rPr>
        <w:t>(</w:t>
      </w:r>
      <w:r w:rsidR="00494B1C" w:rsidRPr="00494B1C">
        <w:rPr>
          <w:rStyle w:val="libAieChar"/>
          <w:rFonts w:hint="cs"/>
          <w:rtl/>
        </w:rPr>
        <w:t>بِسْمِ اللَّـهِ الرَّحْمَـٰنِ الرَّحِيمِ</w:t>
      </w:r>
      <w:r w:rsidR="00494B1C" w:rsidRPr="00494B1C">
        <w:rPr>
          <w:rStyle w:val="libAlaemChar"/>
          <w:rFonts w:eastAsia="KFGQPC Uthman Taha Naskh" w:hint="cs"/>
          <w:rtl/>
        </w:rPr>
        <w:t>)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بحارالأنوار،</w:t>
      </w:r>
      <w:r>
        <w:rPr>
          <w:rtl/>
          <w:lang w:bidi="fa-IR"/>
        </w:rPr>
        <w:t xml:space="preserve"> ج 89 ، ص 238.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35" w:name="_Toc518725693"/>
      <w:bookmarkStart w:id="236" w:name="_Toc518725977"/>
      <w:bookmarkStart w:id="237" w:name="_Toc51872683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80</w:t>
      </w:r>
      <w:bookmarkEnd w:id="235"/>
      <w:bookmarkEnd w:id="236"/>
      <w:bookmarkEnd w:id="237"/>
    </w:p>
    <w:p w:rsidR="00E00ABB" w:rsidRDefault="00E00ABB" w:rsidP="00494B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کانَ</w:t>
      </w:r>
      <w:r>
        <w:rPr>
          <w:rtl/>
          <w:lang w:bidi="fa-IR"/>
        </w:rPr>
        <w:t xml:space="preserve"> جِبرئ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إذا جاءَن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بِالْوَح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أوَّلُ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بِسمِ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مِ؛</w:t>
      </w:r>
    </w:p>
    <w:p w:rsidR="00E00ABB" w:rsidRDefault="00E00ABB" w:rsidP="00494B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نزدم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من القا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Fonts w:hint="cs"/>
          <w:rtl/>
        </w:rPr>
        <w:t>(</w:t>
      </w:r>
      <w:r w:rsidR="00494B1C" w:rsidRPr="00494B1C">
        <w:rPr>
          <w:rStyle w:val="libAieChar"/>
          <w:rFonts w:hint="cs"/>
          <w:rtl/>
        </w:rPr>
        <w:t>بِسْمِ اللَّـهِ الرَّحْمَـٰنِ الرَّحِيمِ</w:t>
      </w:r>
      <w:r w:rsidR="00494B1C" w:rsidRPr="00494B1C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بود.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سنن</w:t>
      </w:r>
      <w:r>
        <w:rPr>
          <w:rtl/>
          <w:lang w:bidi="fa-IR"/>
        </w:rPr>
        <w:t xml:space="preserve"> الدارقطن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304.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38" w:name="_Toc518725694"/>
      <w:bookmarkStart w:id="239" w:name="_Toc518725978"/>
      <w:bookmarkStart w:id="240" w:name="_Toc51872683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81</w:t>
      </w:r>
      <w:bookmarkEnd w:id="238"/>
      <w:bookmarkEnd w:id="239"/>
      <w:bookmarkEnd w:id="240"/>
    </w:p>
    <w:p w:rsidR="00E00ABB" w:rsidRDefault="00E00ABB" w:rsidP="00494B1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اللّه‌َ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اَنْزَلَ کِتابا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الْخَ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وَ الشَّرَّ، فَخُذوا نَهْجَ الْخَ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تَهْتَدوا وَ اَصْدِفوا عَنْ سَمْتِ الشَّرِّ تَقْصِدوا؛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راهنما فرستاد و در آن خوب و بد را روشن ساخت. پس راه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راه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مقصد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البلاغه، خطبه 167.</w:t>
      </w:r>
    </w:p>
    <w:p w:rsidR="00E00ABB" w:rsidRDefault="00494B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494B1C">
      <w:pPr>
        <w:pStyle w:val="Heading2"/>
        <w:rPr>
          <w:rtl/>
          <w:lang w:bidi="fa-IR"/>
        </w:rPr>
      </w:pPr>
      <w:bookmarkStart w:id="241" w:name="_Toc518725695"/>
      <w:bookmarkStart w:id="242" w:name="_Toc518725979"/>
      <w:bookmarkStart w:id="243" w:name="_Toc51872683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82</w:t>
      </w:r>
      <w:bookmarkEnd w:id="241"/>
      <w:bookmarkEnd w:id="242"/>
      <w:bookmarkEnd w:id="24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اَحْسَنَ الْحدیث -  کِتابُ اللّه‌ِ وَ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الْهُد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هُد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وَ شَرَّ الاُْمورِ مُحْدَثاتُها؛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کتاب خدا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روش، روش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بدعت‌هاست (پد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77، ص 122، ح 23 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494B1C">
      <w:pPr>
        <w:pStyle w:val="Heading2"/>
        <w:rPr>
          <w:rtl/>
          <w:lang w:bidi="fa-IR"/>
        </w:rPr>
      </w:pPr>
      <w:bookmarkStart w:id="244" w:name="_Toc518725696"/>
      <w:bookmarkStart w:id="245" w:name="_Toc518725980"/>
      <w:bookmarkStart w:id="246" w:name="_Toc51872683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83</w:t>
      </w:r>
      <w:bookmarkEnd w:id="244"/>
      <w:bookmarkEnd w:id="245"/>
      <w:bookmarkEnd w:id="24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سُورَةُ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تُدْع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التَّوْراةِ المُعِمَّةَ تََعُمُّ صاحِبَها بِخَ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الآخِرَةِ وَ تُکابِدُ عَنْهُ بَلْوَ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وَالآخِرَةِ وَ تَدْفَعُ عَنْهُ اَهاو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الآخِرَةِ؛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تورات «مُعِمَّه»خوانده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خود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جمع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از او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وحشت‌ها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را دفع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92، ص 291، ح 6.</w:t>
      </w:r>
    </w:p>
    <w:p w:rsidR="00E00ABB" w:rsidRDefault="00494B1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494B1C">
      <w:pPr>
        <w:pStyle w:val="Heading2"/>
        <w:rPr>
          <w:rtl/>
          <w:lang w:bidi="fa-IR"/>
        </w:rPr>
      </w:pPr>
      <w:bookmarkStart w:id="247" w:name="_Toc518725697"/>
      <w:bookmarkStart w:id="248" w:name="_Toc518725981"/>
      <w:bookmarkStart w:id="249" w:name="_Toc51872683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84</w:t>
      </w:r>
      <w:bookmarkEnd w:id="247"/>
      <w:bookmarkEnd w:id="248"/>
      <w:bookmarkEnd w:id="24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اِذَا</w:t>
      </w:r>
      <w:r>
        <w:rPr>
          <w:rtl/>
          <w:lang w:bidi="fa-IR"/>
        </w:rPr>
        <w:t xml:space="preserve"> الْتَبَسَتْ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کُمُ</w:t>
      </w:r>
      <w:r>
        <w:rPr>
          <w:rtl/>
          <w:lang w:bidi="fa-IR"/>
        </w:rPr>
        <w:t xml:space="preserve"> الفِتَنُ کَقِطَعِ اللَّ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الْمُظْلِمِ فَعَلَ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بِالْقُرآنِ ... و لَهُ ظَهْرٌ وَ بَطْنٌ فَظاهِرُهُ حُکْمٌ وَ باطِنُهُ عِلْمٌ ...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مَصاب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حُ</w:t>
      </w:r>
      <w:r>
        <w:rPr>
          <w:rtl/>
          <w:lang w:bidi="fa-IR"/>
        </w:rPr>
        <w:t xml:space="preserve"> الْهُد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مَنارُ الْحِکْمَةِ وَ دَل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الْمَعْرِفَةِ لِمَنْ عَرَفَ الصِّ</w:t>
      </w:r>
      <w:r>
        <w:rPr>
          <w:rFonts w:hint="eastAsia"/>
          <w:rtl/>
          <w:lang w:bidi="fa-IR"/>
        </w:rPr>
        <w:t>فَةَ؛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فتنه‌ها چون پاره‌ها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تار بر شما مشتبه شود، به قرآن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...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ظاهر آن حکمت و باطن آن دانش است ... در قرآن چراغ‌ها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هست،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را شناخت.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599 ، ح 2.</w:t>
      </w:r>
    </w:p>
    <w:p w:rsidR="00E00ABB" w:rsidRDefault="00C9695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1"/>
        <w:rPr>
          <w:rtl/>
          <w:lang w:bidi="fa-IR"/>
        </w:rPr>
      </w:pPr>
      <w:bookmarkStart w:id="250" w:name="_Toc518725698"/>
      <w:bookmarkStart w:id="251" w:name="_Toc518725982"/>
      <w:bookmarkStart w:id="252" w:name="_Toc518726840"/>
      <w:r>
        <w:rPr>
          <w:rFonts w:hint="eastAsia"/>
          <w:rtl/>
          <w:lang w:bidi="fa-IR"/>
        </w:rPr>
        <w:t>تلاوت،</w:t>
      </w:r>
      <w:r>
        <w:rPr>
          <w:rtl/>
          <w:lang w:bidi="fa-IR"/>
        </w:rPr>
        <w:t xml:space="preserve"> قرائت و حفظ قرآن</w:t>
      </w:r>
      <w:bookmarkEnd w:id="250"/>
      <w:bookmarkEnd w:id="251"/>
      <w:bookmarkEnd w:id="252"/>
    </w:p>
    <w:p w:rsidR="00E00ABB" w:rsidRDefault="00E00ABB" w:rsidP="00C9695B">
      <w:pPr>
        <w:pStyle w:val="Heading2"/>
        <w:rPr>
          <w:rtl/>
          <w:lang w:bidi="fa-IR"/>
        </w:rPr>
      </w:pPr>
      <w:bookmarkStart w:id="253" w:name="_Toc518725699"/>
      <w:bookmarkStart w:id="254" w:name="_Toc518725983"/>
      <w:bookmarkStart w:id="255" w:name="_Toc51872684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</w:t>
      </w:r>
      <w:bookmarkEnd w:id="253"/>
      <w:bookmarkEnd w:id="254"/>
      <w:bookmarkEnd w:id="25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تغفل عن قراءه القرآن فان القرآن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القلب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الفحشاء و المنکر و البغ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فرزندم</w:t>
      </w:r>
      <w:r>
        <w:rPr>
          <w:rtl/>
          <w:lang w:bidi="fa-IR"/>
        </w:rPr>
        <w:t xml:space="preserve"> از خواندن قرآن غافل مباش،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قرآن دل را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فحشاء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ستم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کنزالعمال</w:t>
      </w:r>
      <w:r>
        <w:rPr>
          <w:rtl/>
          <w:lang w:bidi="fa-IR"/>
        </w:rPr>
        <w:t>2/291/4032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56" w:name="_Toc518725700"/>
      <w:bookmarkStart w:id="257" w:name="_Toc518725984"/>
      <w:bookmarkStart w:id="258" w:name="_Toc51872684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</w:t>
      </w:r>
      <w:bookmarkEnd w:id="256"/>
      <w:bookmarkEnd w:id="257"/>
      <w:bookmarkEnd w:id="258"/>
    </w:p>
    <w:p w:rsidR="00E00ABB" w:rsidRDefault="00E00ABB" w:rsidP="00C969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اللّه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لِعَلِ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، ثَلاثَةٌ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زِدنَ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الحِفظِ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ذهِبنَ</w:t>
      </w:r>
      <w:r>
        <w:rPr>
          <w:rtl/>
          <w:lang w:bidi="fa-IR"/>
        </w:rPr>
        <w:t xml:space="preserve"> البَلغَمَ : اللُّبانُ ، وَالسِّواکُ ، وقِراءَةُ القُرآنِ .</w:t>
      </w:r>
    </w:p>
    <w:p w:rsidR="00E00ABB" w:rsidRDefault="00E00ABB" w:rsidP="00C969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خطاب به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!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حافظه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بلغم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: کُندُر ، مسواک و قرائت قرآن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</w:t>
      </w:r>
      <w:r>
        <w:rPr>
          <w:rtl/>
          <w:lang w:bidi="fa-IR"/>
        </w:rPr>
        <w:t xml:space="preserve"> ، جلد 66 ، صفحه 443 ، حدیث -  3 ، دانش نامه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2 / 452</w:t>
      </w:r>
    </w:p>
    <w:p w:rsidR="00E00ABB" w:rsidRDefault="00C9695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2"/>
        <w:rPr>
          <w:rtl/>
          <w:lang w:bidi="fa-IR"/>
        </w:rPr>
      </w:pPr>
      <w:bookmarkStart w:id="259" w:name="_Toc518725701"/>
      <w:bookmarkStart w:id="260" w:name="_Toc518725985"/>
      <w:bookmarkStart w:id="261" w:name="_Toc51872684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</w:t>
      </w:r>
      <w:bookmarkEnd w:id="259"/>
      <w:bookmarkEnd w:id="260"/>
      <w:bookmarkEnd w:id="261"/>
    </w:p>
    <w:p w:rsidR="00E00ABB" w:rsidRDefault="00E00ABB" w:rsidP="00C969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إذَا</w:t>
      </w:r>
      <w:r>
        <w:rPr>
          <w:rtl/>
          <w:lang w:bidi="fa-IR"/>
        </w:rPr>
        <w:t xml:space="preserve"> اشتَک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أحَدُکُم عَ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فَل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قرَأ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ةَ</w:t>
      </w:r>
      <w:r>
        <w:rPr>
          <w:rtl/>
          <w:lang w:bidi="fa-IR"/>
        </w:rPr>
        <w:t xml:space="preserve"> الکُرسِ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، وَل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ضمِر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نَفسِهِ أنَّها تَبرَأُ ؛ فَإِنَّهُ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إن شاءَ اللّه‌ُ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چشمانش ناراحت بود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بخواند و در دل ،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شفا کند . به خواست خداوند ، بهبود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مکارم</w:t>
      </w:r>
      <w:r>
        <w:rPr>
          <w:rtl/>
          <w:lang w:bidi="fa-IR"/>
        </w:rPr>
        <w:t xml:space="preserve"> الأخلاق ، جلد 2 ، صفحه 205 ، حدیث -  2528 ، بحار الأنوار ، جلد 92 ، صفحه 262 ، حدیث -  4 ، دانش نامه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312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62" w:name="_Toc518725702"/>
      <w:bookmarkStart w:id="263" w:name="_Toc518725986"/>
      <w:bookmarkStart w:id="264" w:name="_Toc51872684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</w:t>
      </w:r>
      <w:bookmarkEnd w:id="262"/>
      <w:bookmarkEnd w:id="263"/>
      <w:bookmarkEnd w:id="26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ثَلاثٌ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ذهِبنَ</w:t>
      </w:r>
      <w:r>
        <w:rPr>
          <w:rtl/>
          <w:lang w:bidi="fa-IR"/>
        </w:rPr>
        <w:t xml:space="preserve"> البَلغَمَ و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زِدن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الحِفظِ : السِّواکُ ، وَالصَّومُ ، وقِراءَةُ القُرآنِ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، بلغم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بَرَد</w:t>
      </w:r>
      <w:r>
        <w:rPr>
          <w:rtl/>
          <w:lang w:bidi="fa-IR"/>
        </w:rPr>
        <w:t xml:space="preserve"> و حافظه را افزون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 مسواک زدن ، روزه گرفتن و قرائت 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مکارم</w:t>
      </w:r>
      <w:r>
        <w:rPr>
          <w:rtl/>
          <w:lang w:bidi="fa-IR"/>
        </w:rPr>
        <w:t xml:space="preserve"> الأخلاق ، جلد 1 ، صفحه 119 ، حدیث -  287 ، دانش نامه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1 / 254</w:t>
      </w:r>
    </w:p>
    <w:p w:rsidR="00E00ABB" w:rsidRDefault="00C9695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2"/>
        <w:rPr>
          <w:rtl/>
          <w:lang w:bidi="fa-IR"/>
        </w:rPr>
      </w:pPr>
      <w:bookmarkStart w:id="265" w:name="_Toc518725703"/>
      <w:bookmarkStart w:id="266" w:name="_Toc518725987"/>
      <w:bookmarkStart w:id="267" w:name="_Toc51872684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</w:t>
      </w:r>
      <w:bookmarkEnd w:id="265"/>
      <w:bookmarkEnd w:id="266"/>
      <w:bookmarkEnd w:id="26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قال: کان رسول الله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حجزه</w:t>
      </w:r>
      <w:r>
        <w:rPr>
          <w:rtl/>
          <w:lang w:bidi="fa-IR"/>
        </w:rPr>
        <w:t xml:space="preserve"> عن قراءة القرآن الا الجنابة.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از خواندن قرآن منع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مگر حالت جنابت.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216»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68" w:name="_Toc518725704"/>
      <w:bookmarkStart w:id="269" w:name="_Toc518725988"/>
      <w:bookmarkStart w:id="270" w:name="_Toc51872684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</w:t>
      </w:r>
      <w:bookmarkEnd w:id="268"/>
      <w:bookmarkEnd w:id="269"/>
      <w:bookmarkEnd w:id="27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القرآن ان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طهور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تطهر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نخوان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پاک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خود را پاک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«خصال</w:t>
      </w:r>
      <w:r>
        <w:rPr>
          <w:rtl/>
          <w:lang w:bidi="fa-IR"/>
        </w:rPr>
        <w:t xml:space="preserve"> صدوق، ج 2، ص 164»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71" w:name="_Toc518725705"/>
      <w:bookmarkStart w:id="272" w:name="_Toc518725989"/>
      <w:bookmarkStart w:id="273" w:name="_Toc51872684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</w:t>
      </w:r>
      <w:bookmarkEnd w:id="271"/>
      <w:bookmarkEnd w:id="272"/>
      <w:bookmarkEnd w:id="27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سبعة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قرأون</w:t>
      </w:r>
      <w:r>
        <w:rPr>
          <w:rtl/>
          <w:lang w:bidi="fa-IR"/>
        </w:rPr>
        <w:t xml:space="preserve"> القرآن: الراکع و الساجد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اکنفا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الحمام و الجنب و النفساء و الحائض.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در هفت حالت قرآن نخوان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1. در حال رکوع؛ 2. در حال سجده؛ 3. در مستراح؛ 4. در حمام؛ 5. در حال جنابت؛ 6. در حال نفاس؛ 7. در حال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>.</w:t>
      </w:r>
    </w:p>
    <w:p w:rsidR="00C9695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«خصال</w:t>
      </w:r>
      <w:r>
        <w:rPr>
          <w:rtl/>
          <w:lang w:bidi="fa-IR"/>
        </w:rPr>
        <w:t xml:space="preserve"> صدوق، ج 2، ص 10»</w:t>
      </w:r>
    </w:p>
    <w:p w:rsidR="00E00ABB" w:rsidRDefault="00C9695B" w:rsidP="00C9695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2"/>
        <w:rPr>
          <w:rtl/>
          <w:lang w:bidi="fa-IR"/>
        </w:rPr>
      </w:pPr>
      <w:bookmarkStart w:id="274" w:name="_Toc518725706"/>
      <w:bookmarkStart w:id="275" w:name="_Toc518725990"/>
      <w:bookmarkStart w:id="276" w:name="_Toc51872684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</w:t>
      </w:r>
      <w:bookmarkEnd w:id="274"/>
      <w:bookmarkEnd w:id="275"/>
      <w:bookmarkEnd w:id="27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فإنها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الناس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القرآن کما انزل.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بر مردم (لازم) است که قرآن را همان طور که نازل شده قرائت کنند.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27، ص 197»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77" w:name="_Toc518725707"/>
      <w:bookmarkStart w:id="278" w:name="_Toc518725991"/>
      <w:bookmarkStart w:id="279" w:name="_Toc51872684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</w:t>
      </w:r>
      <w:bookmarkEnd w:id="277"/>
      <w:bookmarkEnd w:id="278"/>
      <w:bookmarkEnd w:id="27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«و رتّل القرآن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لاً»</w:t>
      </w:r>
      <w:r>
        <w:rPr>
          <w:rtl/>
          <w:lang w:bidi="fa-IR"/>
        </w:rPr>
        <w:t>: هو ان تنکث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تحسّن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صوتک.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«و رتل القرآن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لاً»</w:t>
      </w:r>
      <w:r>
        <w:rPr>
          <w:rtl/>
          <w:lang w:bidi="fa-IR"/>
        </w:rPr>
        <w:t xml:space="preserve"> فرمودند: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مکث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ص 378»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80" w:name="_Toc518725708"/>
      <w:bookmarkStart w:id="281" w:name="_Toc518725992"/>
      <w:bookmarkStart w:id="282" w:name="_Toc51872685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</w:t>
      </w:r>
      <w:bookmarkEnd w:id="280"/>
      <w:bookmarkEnd w:id="281"/>
      <w:bookmarkEnd w:id="28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القرآن عهد الله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 فقد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للمرء المسلم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عهده و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منه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ومٍ</w:t>
      </w:r>
      <w:r>
        <w:rPr>
          <w:rtl/>
          <w:lang w:bidi="fa-IR"/>
        </w:rPr>
        <w:t xml:space="preserve"> خمس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عهدنامه خدا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خلقش است، پس سزاوار است که مسلمان به عهدنامه خدا نگاه کند و از آن در هر روز پنجاه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بخواند.</w:t>
      </w:r>
    </w:p>
    <w:p w:rsidR="00C9695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446»</w:t>
      </w:r>
    </w:p>
    <w:p w:rsidR="00E00ABB" w:rsidRDefault="00C9695B" w:rsidP="00C9695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2"/>
        <w:rPr>
          <w:rtl/>
          <w:lang w:bidi="fa-IR"/>
        </w:rPr>
      </w:pPr>
      <w:bookmarkStart w:id="283" w:name="_Toc518725709"/>
      <w:bookmarkStart w:id="284" w:name="_Toc518725993"/>
      <w:bookmarkStart w:id="285" w:name="_Toc51872685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</w:t>
      </w:r>
      <w:bookmarkEnd w:id="283"/>
      <w:bookmarkEnd w:id="284"/>
      <w:bookmarkEnd w:id="28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قراءة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المصحف تخّفف العذاب عن الوالد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 کان کافر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خواندن قرآن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عذاب پدر و مادر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سبک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اگر چه آنها کافر باشند.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440»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86" w:name="_Toc518725710"/>
      <w:bookmarkStart w:id="287" w:name="_Toc518725994"/>
      <w:bookmarkStart w:id="288" w:name="_Toc51872685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</w:t>
      </w:r>
      <w:bookmarkEnd w:id="286"/>
      <w:bookmarkEnd w:id="287"/>
      <w:bookmarkEnd w:id="28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سئل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عن التعوذ من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عند کل سورةٍ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فتتحها؟</w:t>
      </w:r>
      <w:r>
        <w:rPr>
          <w:rtl/>
          <w:lang w:bidi="fa-IR"/>
        </w:rPr>
        <w:t xml:space="preserve"> فقال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نعم فتعوذّ بالله من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الرج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سؤال شد: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استعاذه هنگام شروع هر سوره (راه صواب)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امام فرمودند: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پناه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خدا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رانده شده.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2، ص 848»</w:t>
      </w:r>
    </w:p>
    <w:p w:rsidR="00E00ABB" w:rsidRDefault="00C9695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2"/>
        <w:rPr>
          <w:rtl/>
          <w:lang w:bidi="fa-IR"/>
        </w:rPr>
      </w:pPr>
      <w:bookmarkStart w:id="289" w:name="_Toc518725711"/>
      <w:bookmarkStart w:id="290" w:name="_Toc518725995"/>
      <w:bookmarkStart w:id="291" w:name="_Toc51872685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13</w:t>
      </w:r>
      <w:bookmarkEnd w:id="289"/>
      <w:bookmarkEnd w:id="290"/>
      <w:bookmarkEnd w:id="29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القرآن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هذرمة و لکن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رتّل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فاذا مررت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ذکر الجنة فقف عندما و سل الله الجنة و اذا مررت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ذکر النار فقف عندما و تعوّذ باالله من النار.</w:t>
      </w:r>
    </w:p>
    <w:p w:rsidR="00E00ABB" w:rsidRDefault="00E00ABB" w:rsidP="00C969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فرمودند: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با سرعت و عجله خوانده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بلکه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شمرده، شمرده و با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پس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ذکر بهشت بود توقف کن، پس بخواه از خداوند بهشت را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ذکر آتش بود توقف کن و پناه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خدا از آتش جهنم.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452»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92" w:name="_Toc518725712"/>
      <w:bookmarkStart w:id="293" w:name="_Toc518725996"/>
      <w:bookmarkStart w:id="294" w:name="_Toc51872685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14</w:t>
      </w:r>
      <w:bookmarkEnd w:id="292"/>
      <w:bookmarkEnd w:id="293"/>
      <w:bookmarkEnd w:id="29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من قرأ القرآن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خضع</w:t>
      </w:r>
      <w:r>
        <w:rPr>
          <w:rtl/>
          <w:lang w:bidi="fa-IR"/>
        </w:rPr>
        <w:t xml:space="preserve"> الله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رقّ</w:t>
      </w:r>
      <w:r>
        <w:rPr>
          <w:rtl/>
          <w:lang w:bidi="fa-IR"/>
        </w:rPr>
        <w:t xml:space="preserve"> قلبه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حزنا و وجلاً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سرّه فقد استهان بعظم شأن الله و خسر خُسراناً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>.</w:t>
      </w:r>
    </w:p>
    <w:p w:rsidR="00E00ABB" w:rsidRDefault="00E00ABB" w:rsidP="00C969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بخواند و در مقابل خدا خضوع نکند و قلب او نرم نشود و اندوهش ظاهر نشود و خوشحال نشود در نهانش،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سبک شمرده است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و ضرر کرده است،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289»</w:t>
      </w:r>
    </w:p>
    <w:p w:rsidR="00E00ABB" w:rsidRDefault="00C9695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2"/>
        <w:rPr>
          <w:rtl/>
          <w:lang w:bidi="fa-IR"/>
        </w:rPr>
      </w:pPr>
      <w:bookmarkStart w:id="295" w:name="_Toc518725713"/>
      <w:bookmarkStart w:id="296" w:name="_Toc518725997"/>
      <w:bookmarkStart w:id="297" w:name="_Toc51872685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15</w:t>
      </w:r>
      <w:bookmarkEnd w:id="295"/>
      <w:bookmarkEnd w:id="296"/>
      <w:bookmarkEnd w:id="297"/>
    </w:p>
    <w:p w:rsidR="00E00ABB" w:rsidRDefault="00E00ABB" w:rsidP="00C969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لمن قرأ القرآن اذا سرّ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من القرآن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مسأل</w:t>
      </w:r>
      <w:r w:rsidR="00C9695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 تخو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</w:t>
      </w:r>
      <w:r>
        <w:rPr>
          <w:rtl/>
          <w:lang w:bidi="fa-IR"/>
        </w:rPr>
        <w:t xml:space="preserve"> عنه ذکل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رجوه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سأله</w:t>
      </w:r>
      <w:r>
        <w:rPr>
          <w:rtl/>
          <w:lang w:bidi="fa-IR"/>
        </w:rPr>
        <w:t xml:space="preserve"> العاف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من النار و من العذاب.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سزاوار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مرور کرد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که در آن درخواست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خوف بود، بخواهد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بخواهد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و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83»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298" w:name="_Toc518725714"/>
      <w:bookmarkStart w:id="299" w:name="_Toc518725998"/>
      <w:bookmarkStart w:id="300" w:name="_Toc51872685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16</w:t>
      </w:r>
      <w:bookmarkEnd w:id="298"/>
      <w:bookmarkEnd w:id="299"/>
      <w:bookmarkEnd w:id="30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بر تو باد تلاوت قرآن،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تلاوت قرآن کفاره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و حجاب از آتش و امان از عذاب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ثواب صد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17»</w:t>
      </w:r>
    </w:p>
    <w:p w:rsidR="00E00ABB" w:rsidRDefault="00C9695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C9695B">
      <w:pPr>
        <w:pStyle w:val="Heading2"/>
        <w:rPr>
          <w:rtl/>
          <w:lang w:bidi="fa-IR"/>
        </w:rPr>
      </w:pPr>
      <w:bookmarkStart w:id="301" w:name="_Toc518725715"/>
      <w:bookmarkStart w:id="302" w:name="_Toc518725999"/>
      <w:bookmarkStart w:id="303" w:name="_Toc51872685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17</w:t>
      </w:r>
      <w:bookmarkEnd w:id="301"/>
      <w:bookmarkEnd w:id="302"/>
      <w:bookmarkEnd w:id="30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قرأ عشر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کتب</w:t>
      </w:r>
      <w:r>
        <w:rPr>
          <w:rtl/>
          <w:lang w:bidi="fa-IR"/>
        </w:rPr>
        <w:t xml:space="preserve"> من الغافل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من قراء خمس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کتب منالذاکر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من قرأ مائة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کتب من القانت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بخواند، نوشته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غافل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هر کس پنجاه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بخواند در زمره ذاکر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 کس صد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بخواند در زمره پارسا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C9695B">
      <w:pPr>
        <w:pStyle w:val="Heading2"/>
        <w:rPr>
          <w:rtl/>
          <w:lang w:bidi="fa-IR"/>
        </w:rPr>
      </w:pPr>
      <w:bookmarkStart w:id="304" w:name="_Toc518725716"/>
      <w:bookmarkStart w:id="305" w:name="_Toc518726000"/>
      <w:bookmarkStart w:id="306" w:name="_Toc51872685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18</w:t>
      </w:r>
      <w:bookmarkEnd w:id="304"/>
      <w:bookmarkEnd w:id="305"/>
      <w:bookmarkEnd w:id="30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ان المؤمن اذا قرء القرآن نظر الله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بالرحمة و اعطاه الله بکل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الف حور و ...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مؤمن هر زمان که قرآن بخواند، خداوند با رحمت به او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او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هزار 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922CB2">
      <w:pPr>
        <w:pStyle w:val="Heading2"/>
        <w:rPr>
          <w:rtl/>
          <w:lang w:bidi="fa-IR"/>
        </w:rPr>
      </w:pPr>
      <w:bookmarkStart w:id="307" w:name="_Toc518725717"/>
      <w:bookmarkStart w:id="308" w:name="_Toc518726001"/>
      <w:bookmarkStart w:id="309" w:name="_Toc51872685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19</w:t>
      </w:r>
      <w:bookmarkEnd w:id="307"/>
      <w:bookmarkEnd w:id="308"/>
      <w:bookmarkEnd w:id="30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سلمان المؤمن اذ قرء القرآن فتح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ابواب الرحمة و خلق الله بکل حرف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</w:t>
      </w:r>
      <w:r>
        <w:rPr>
          <w:rtl/>
          <w:lang w:bidi="fa-IR"/>
        </w:rPr>
        <w:t xml:space="preserve"> من فَمه ملکاً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سبح</w:t>
      </w:r>
      <w:r>
        <w:rPr>
          <w:rtl/>
          <w:lang w:bidi="fa-IR"/>
        </w:rPr>
        <w:t xml:space="preserve"> له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مؤمن قرآن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خداوند بر او دربها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را و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زبان او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کند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922CB2">
      <w:pPr>
        <w:pStyle w:val="Heading2"/>
        <w:rPr>
          <w:rtl/>
          <w:lang w:bidi="fa-IR"/>
        </w:rPr>
      </w:pPr>
      <w:bookmarkStart w:id="310" w:name="_Toc518725718"/>
      <w:bookmarkStart w:id="311" w:name="_Toc518726002"/>
      <w:bookmarkStart w:id="312" w:name="_Toc51872686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20</w:t>
      </w:r>
      <w:bookmarkEnd w:id="310"/>
      <w:bookmarkEnd w:id="311"/>
      <w:bookmarkEnd w:id="31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افضل العبادة قراءة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عبادت، قرائت قرآن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ص 15»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922CB2">
      <w:pPr>
        <w:pStyle w:val="Heading2"/>
        <w:rPr>
          <w:rtl/>
          <w:lang w:bidi="fa-IR"/>
        </w:rPr>
      </w:pPr>
      <w:bookmarkStart w:id="313" w:name="_Toc518725719"/>
      <w:bookmarkStart w:id="314" w:name="_Toc518726003"/>
      <w:bookmarkStart w:id="315" w:name="_Toc51872686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21</w:t>
      </w:r>
      <w:bookmarkEnd w:id="313"/>
      <w:bookmarkEnd w:id="314"/>
      <w:bookmarkEnd w:id="31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قرأ القرآن فظن ان اَحداً اُعط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افضل ممّا أُعط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فقد حقّر ما عظّم الله و عظّم حقّر الله.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 w:rsidR="00922CB2">
        <w:rPr>
          <w:rStyle w:val="libAlaemChar"/>
          <w:rFonts w:hint="cs"/>
          <w:rtl/>
        </w:rPr>
        <w:t>.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بخواند و گمان کند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از آن چه او دارد (قرائت قرآن)، پس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آن چه را خدا بزرگ داشته و بزرگ کرده آن چه را خدا کوچک دانسته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ص 16»</w:t>
      </w:r>
    </w:p>
    <w:p w:rsidR="00E00ABB" w:rsidRDefault="00922CB2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922CB2">
      <w:pPr>
        <w:pStyle w:val="Heading2"/>
        <w:rPr>
          <w:rtl/>
          <w:lang w:bidi="fa-IR"/>
        </w:rPr>
      </w:pPr>
      <w:bookmarkStart w:id="316" w:name="_Toc518725720"/>
      <w:bookmarkStart w:id="317" w:name="_Toc518726004"/>
      <w:bookmarkStart w:id="318" w:name="_Toc51872686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22</w:t>
      </w:r>
      <w:bookmarkEnd w:id="316"/>
      <w:bookmarkEnd w:id="317"/>
      <w:bookmarkEnd w:id="31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قرأ ثلث القرآن فکأنما 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ثلث النبوة و من قرأ ثلث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فکانّما 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النبوة و من قرأ القرآن کله فکانّما اُوت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النبوة.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ثلث قرآن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او عطا شده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ثلث نبوت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بخواند دو ثلث قرآن را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او عطا کرده اند دو ثلث نبوت را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بخواند تمام قرآن را،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تمام نبوت به او عطا 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293»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19" w:name="_Toc518725721"/>
      <w:bookmarkStart w:id="320" w:name="_Toc518726005"/>
      <w:bookmarkStart w:id="321" w:name="_Toc51872686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23</w:t>
      </w:r>
      <w:bookmarkEnd w:id="319"/>
      <w:bookmarkEnd w:id="320"/>
      <w:bookmarkEnd w:id="32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اقرؤوا القرآن فان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عذّب</w:t>
      </w:r>
      <w:r>
        <w:rPr>
          <w:rtl/>
          <w:lang w:bidi="fa-IR"/>
        </w:rPr>
        <w:t xml:space="preserve"> قلباً 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القرآن.</w:t>
      </w:r>
    </w:p>
    <w:p w:rsidR="00E00ABB" w:rsidRDefault="00E00ABB" w:rsidP="000E3E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قرآن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عذاب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الفصاحه، ص 80، ح 426»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22" w:name="_Toc518725722"/>
      <w:bookmarkStart w:id="323" w:name="_Toc518726006"/>
      <w:bookmarkStart w:id="324" w:name="_Toc51872686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24</w:t>
      </w:r>
      <w:bookmarkEnd w:id="322"/>
      <w:bookmarkEnd w:id="323"/>
      <w:bookmarkEnd w:id="32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ان هذه القلوب تصدأ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صدأُ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فما جلاؤُها؟ قال: ذکر الموت وتلاوة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قلبها زنگ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همچنانکه آهن زنگ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(اصحاب) گفتند: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حضرت فرمودند: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و خواندن 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الفصاحه، ص 189، ح 934»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25" w:name="_Toc518725723"/>
      <w:bookmarkStart w:id="326" w:name="_Toc518726007"/>
      <w:bookmarkStart w:id="327" w:name="_Toc51872686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25</w:t>
      </w:r>
      <w:bookmarkEnd w:id="325"/>
      <w:bookmarkEnd w:id="326"/>
      <w:bookmarkEnd w:id="32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اقرؤوا القرآن و اعملوا به و لا تجفوا عنه و لا تغلوا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لا تأکلوا به و لا تستکثروا به.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قرآن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دور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غلو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نان نخور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کمک آن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الفصاحه، ص 80، ح 425»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28" w:name="_Toc518725724"/>
      <w:bookmarkStart w:id="329" w:name="_Toc518726008"/>
      <w:bookmarkStart w:id="330" w:name="_Toc51872686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26</w:t>
      </w:r>
      <w:bookmarkEnd w:id="328"/>
      <w:bookmarkEnd w:id="329"/>
      <w:bookmarkEnd w:id="33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قراءة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افضل من قراءة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الصلاة و قراءة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الصلوة افضل من ذکر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خواندن قرآن در نماز بهتر است از خواندن آن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و خواندن قرآن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بهتر است از ذکر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31" w:name="_Toc518725725"/>
      <w:bookmarkStart w:id="332" w:name="_Toc518726009"/>
      <w:bookmarkStart w:id="333" w:name="_Toc51872686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27</w:t>
      </w:r>
      <w:bookmarkEnd w:id="331"/>
      <w:bookmarkEnd w:id="332"/>
      <w:bookmarkEnd w:id="33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قال الله تبارک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شُغِل بقراءة القرآن عن دعائ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مسألت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اَفضل ثواب الشاکر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خداوند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فرموده: من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خاطر دعوت و خواست من به قرائت قرآن مشغول شود،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ثواب شکرگزاران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6، ص 192»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34" w:name="_Toc518725726"/>
      <w:bookmarkStart w:id="335" w:name="_Toc518726010"/>
      <w:bookmarkStart w:id="336" w:name="_Toc51872686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28</w:t>
      </w:r>
      <w:bookmarkEnd w:id="334"/>
      <w:bookmarkEnd w:id="335"/>
      <w:bookmarkEnd w:id="33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أعطاهُ اللّه‌ُ حِفظَ کتابهِ فَظَنَّ أنَّ أحَدا اُعط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أفضَلَ مِمّا اُعط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فقد غَمَطَ أفضَلَ النِّعمَةِ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که خدا نعمت حفظ کتاب خود را به او عطا کند و آن کس گمان کند 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او داده شده‌است 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نسبت به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 داشته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2317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37" w:name="_Toc518725727"/>
      <w:bookmarkStart w:id="338" w:name="_Toc518726011"/>
      <w:bookmarkStart w:id="339" w:name="_Toc51872686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29</w:t>
      </w:r>
      <w:bookmarkEnd w:id="337"/>
      <w:bookmarkEnd w:id="338"/>
      <w:bookmarkEnd w:id="33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حَمَلةُ</w:t>
      </w:r>
      <w:r>
        <w:rPr>
          <w:rtl/>
          <w:lang w:bidi="fa-IR"/>
        </w:rPr>
        <w:t xml:space="preserve"> القرآنِ هُمُ‌الَمحفوفُونَ برَحمَةِ اللّه ، المَلبوسونَ بنُورِ اللّه عز و جل؛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حاملان (و حافظان) قرآنند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رحمت خدا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نور خداوند عز و جل هستند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الأخبار : 115 / 202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40" w:name="_Toc518725728"/>
      <w:bookmarkStart w:id="341" w:name="_Toc518726012"/>
      <w:bookmarkStart w:id="342" w:name="_Toc51872687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30</w:t>
      </w:r>
      <w:bookmarkEnd w:id="340"/>
      <w:bookmarkEnd w:id="341"/>
      <w:bookmarkEnd w:id="34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أحَقَّ الناسِ بالتَّخَشُّعِ‌ف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السِّرِّ والعَلان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لَحامِلُ القرآنِ ، وإنَّ أحَقَّ الناسِ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السِّرِّ والعَلان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بالصلاةِ والصومِ لَحامِلُ القرآنِ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سزاوارتر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به خشوع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آشکار در برابر خدا ، حافظ قرآن است . و سزاوارتر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به نمازگزاردن و روزه گرفتن در آشکار و نهان ، حافظ قرآن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2 / 604 / 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43" w:name="_Toc518725729"/>
      <w:bookmarkStart w:id="344" w:name="_Toc518726013"/>
      <w:bookmarkStart w:id="345" w:name="_Toc51872687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31</w:t>
      </w:r>
      <w:bookmarkEnd w:id="343"/>
      <w:bookmarkEnd w:id="344"/>
      <w:bookmarkEnd w:id="34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الحافِظُ</w:t>
      </w:r>
      <w:r>
        <w:rPr>
          <w:rtl/>
          <w:lang w:bidi="fa-IR"/>
        </w:rPr>
        <w:t xml:space="preserve"> للقرآنِ‌العامِلُ بهِ مَع السَّفَرَةِ الکِرامِ البَرَرَةِ؛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حافظ</w:t>
      </w:r>
      <w:r>
        <w:rPr>
          <w:rtl/>
          <w:lang w:bidi="fa-IR"/>
        </w:rPr>
        <w:t xml:space="preserve"> قرآن که به‌آن عمل کند، همراه فرشتگان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غام‌آور</w:t>
      </w:r>
      <w:r>
        <w:rPr>
          <w:rtl/>
          <w:lang w:bidi="fa-IR"/>
        </w:rPr>
        <w:t xml:space="preserve"> ، ارجمند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2 / 603 / 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46" w:name="_Toc518725730"/>
      <w:bookmarkStart w:id="347" w:name="_Toc518726014"/>
      <w:bookmarkStart w:id="348" w:name="_Toc51872687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32</w:t>
      </w:r>
      <w:bookmarkEnd w:id="346"/>
      <w:bookmarkEnd w:id="347"/>
      <w:bookmarkEnd w:id="34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نَسِ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سُورَةً مِن القرآنِ مُثِّلَت لَهُ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صُورَةٍ حَسَنةٍ ودَرَجةٍ رَف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عَةٍ</w:t>
      </w:r>
      <w:r>
        <w:rPr>
          <w:rtl/>
          <w:lang w:bidi="fa-IR"/>
        </w:rPr>
        <w:t xml:space="preserve"> ، فإذا رَآها قالَ : من أنتِ ؟ ما أحسَنَکِ !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تَکِ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! فتقولُ : أما تَعرِفُن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؟ أنا سُورَةُ کذا وکذا ، لو لم تَنسَن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لَرَفَعتُکَ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هذا المَکانِ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سوره‌ا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را فراموش کند، آن سوره (در بهشت) به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درجه‌ا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 برابرش مجسّم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چون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چقدر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! کاش از آنِ من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جواب دهد : مرا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؟ من فلان و بهمان سوره هستم . اگر مرا فراموش نکرده بو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تو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بالا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آوردم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الأعمال : 283 / 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49" w:name="_Toc518725731"/>
      <w:bookmarkStart w:id="350" w:name="_Toc518726015"/>
      <w:bookmarkStart w:id="351" w:name="_Toc51872687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33</w:t>
      </w:r>
      <w:bookmarkEnd w:id="349"/>
      <w:bookmarkEnd w:id="350"/>
      <w:bookmarkEnd w:id="35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الحافظ للقرآن العاملُ به مع السَّفَرةِ الکرامِ البَرَرَةَ.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حفظ کند و به آن عمل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بزرگوار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خواهد بود.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603»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C6DFF">
      <w:pPr>
        <w:pStyle w:val="Heading2"/>
        <w:rPr>
          <w:rtl/>
          <w:lang w:bidi="fa-IR"/>
        </w:rPr>
      </w:pPr>
      <w:bookmarkStart w:id="352" w:name="_Toc518725732"/>
      <w:bookmarkStart w:id="353" w:name="_Toc518726016"/>
      <w:bookmarkStart w:id="354" w:name="_Toc51872687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34</w:t>
      </w:r>
      <w:bookmarkEnd w:id="352"/>
      <w:bookmarkEnd w:id="353"/>
      <w:bookmarkEnd w:id="35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سئل</w:t>
      </w:r>
      <w:r>
        <w:rPr>
          <w:rtl/>
          <w:lang w:bidi="fa-IR"/>
        </w:rPr>
        <w:t xml:space="preserve"> عن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احفظ القرآن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ظهر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فاقرؤه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ظهر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افضل او انظر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المصحف؛ قال فقال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 اقراه ...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F6113D" w:rsidRPr="00F6113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سؤال کرد: من قرآن را بر خانه دلم حفظ کردم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 آن را از حفظ،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قرآن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بخوانم، امام فرمودند: پس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قرآن بخوان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نگاه به قرآن، آن را قرائت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6، ص 204»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55" w:name="_Toc518725733"/>
      <w:bookmarkStart w:id="356" w:name="_Toc518726017"/>
      <w:bookmarkStart w:id="357" w:name="_Toc51872687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35</w:t>
      </w:r>
      <w:bookmarkEnd w:id="355"/>
      <w:bookmarkEnd w:id="356"/>
      <w:bookmarkEnd w:id="35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عالج</w:t>
      </w:r>
      <w:r>
        <w:rPr>
          <w:rtl/>
          <w:lang w:bidi="fa-IR"/>
        </w:rPr>
        <w:t xml:space="preserve"> القرآن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حفظه</w:t>
      </w:r>
      <w:r>
        <w:rPr>
          <w:rtl/>
          <w:lang w:bidi="fa-IR"/>
        </w:rPr>
        <w:t xml:space="preserve"> بمشّقةٍ منه و قلة حفظٍ له اجران.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که در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کوشش کند و به خاطر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حافظه آن را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کند،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دو پاداش است (پاداش حفظ و پاداش تحمل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409»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58" w:name="_Toc518725734"/>
      <w:bookmarkStart w:id="359" w:name="_Toc518726018"/>
      <w:bookmarkStart w:id="360" w:name="_Toc51872687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36</w:t>
      </w:r>
      <w:bookmarkEnd w:id="358"/>
      <w:bookmarkEnd w:id="359"/>
      <w:bookmarkEnd w:id="36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عذّب</w:t>
      </w:r>
      <w:r>
        <w:rPr>
          <w:rtl/>
          <w:lang w:bidi="fa-IR"/>
        </w:rPr>
        <w:t xml:space="preserve"> الله قلباً 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بر دارنده (حافظ) قرآن باشد، عذاب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415»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61" w:name="_Toc518725735"/>
      <w:bookmarkStart w:id="362" w:name="_Toc518726019"/>
      <w:bookmarkStart w:id="363" w:name="_Toc51872687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37</w:t>
      </w:r>
      <w:bookmarkEnd w:id="361"/>
      <w:bookmarkEnd w:id="362"/>
      <w:bookmarkEnd w:id="36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عدد</w:t>
      </w:r>
      <w:r>
        <w:rPr>
          <w:rtl/>
          <w:lang w:bidi="fa-IR"/>
        </w:rPr>
        <w:t xml:space="preserve"> دَرَجِ الجنة عدد آ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القرآن فاذا دخل صاحب القرآن الجنّة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له اِرقأ و اقْرأ (اقْرأ و اِرقأ) لِکل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درجةً فلا تکون فوق حافظ القرآن درجةً.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مقدار</w:t>
      </w:r>
      <w:r>
        <w:rPr>
          <w:rtl/>
          <w:lang w:bidi="fa-IR"/>
        </w:rPr>
        <w:t xml:space="preserve"> درجات بهشت به تعداد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است، پس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مصاحب قرآن وارد بهشت شود، به او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قرآن بخوان و بالا برو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پس بالاتر از درجه حافظان قرآن درجه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22»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64" w:name="_Toc518725736"/>
      <w:bookmarkStart w:id="365" w:name="_Toc518726020"/>
      <w:bookmarkStart w:id="366" w:name="_Toc51872687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38</w:t>
      </w:r>
      <w:bookmarkEnd w:id="364"/>
      <w:bookmarkEnd w:id="365"/>
      <w:bookmarkEnd w:id="36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. قال الامام الرضا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مَن قَرَء قل هو الله احد و أمَنَ بها فَقد عَرَفَ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قل هو الله احد (سوره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را بخواند و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داشته باشد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شناخته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124»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67" w:name="_Toc518725737"/>
      <w:bookmarkStart w:id="368" w:name="_Toc518726021"/>
      <w:bookmarkStart w:id="369" w:name="_Toc51872687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39</w:t>
      </w:r>
      <w:bookmarkEnd w:id="367"/>
      <w:bookmarkEnd w:id="368"/>
      <w:bookmarkEnd w:id="36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سَهَرَ إلاّ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ثلاثٍ :مُتَهَجِّدٍ بالقرآنِ ، 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العِلمِ ، أو عَروسٍ تُهد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زَوجِها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زنده‌دار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تلاوت قرآن ،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فرستادن عروس به خانه شوهرش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76 / 178 / 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284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70" w:name="_Toc518725738"/>
      <w:bookmarkStart w:id="371" w:name="_Toc518726022"/>
      <w:bookmarkStart w:id="372" w:name="_Toc51872688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40</w:t>
      </w:r>
      <w:bookmarkEnd w:id="370"/>
      <w:bookmarkEnd w:id="371"/>
      <w:bookmarkEnd w:id="372"/>
    </w:p>
    <w:p w:rsidR="00E00ABB" w:rsidRDefault="00E00ABB" w:rsidP="000E3E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0E3E0C" w:rsidRPr="000E3E0C">
        <w:rPr>
          <w:rFonts w:ascii="Traditional Arabic" w:eastAsiaTheme="minorHAnsi" w:hAnsi="Traditional Arabic" w:cs="Traditional Arabic"/>
          <w:rtl/>
        </w:rPr>
        <w:t xml:space="preserve"> </w:t>
      </w:r>
      <w:r w:rsidR="008B7277" w:rsidRPr="008B7277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  <w:lang w:bidi="fa-IR"/>
        </w:rPr>
        <w:t>فرمودند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اجْتَمَعَ قَوْمٌ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تٍ</w:t>
      </w:r>
      <w:r>
        <w:rPr>
          <w:rtl/>
          <w:lang w:bidi="fa-IR"/>
        </w:rPr>
        <w:t xml:space="preserve"> مِنْ بُ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وتِ</w:t>
      </w:r>
      <w:r>
        <w:rPr>
          <w:rtl/>
          <w:lang w:bidi="fa-IR"/>
        </w:rPr>
        <w:t xml:space="preserve"> اللّه‌ِ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تْلونَ</w:t>
      </w:r>
      <w:r>
        <w:rPr>
          <w:rtl/>
          <w:lang w:bidi="fa-IR"/>
        </w:rPr>
        <w:t xml:space="preserve"> کِتابَ اللّه‌ِ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تَدارَسونَهُ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نَهُمْ</w:t>
      </w:r>
      <w:r>
        <w:rPr>
          <w:rtl/>
          <w:lang w:bidi="fa-IR"/>
        </w:rPr>
        <w:t xml:space="preserve"> اِلاّ نَزَلَتْ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هِمُ</w:t>
      </w:r>
      <w:r>
        <w:rPr>
          <w:rtl/>
          <w:lang w:bidi="fa-IR"/>
        </w:rPr>
        <w:t xml:space="preserve"> السَّک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نَةُ</w:t>
      </w:r>
      <w:r>
        <w:rPr>
          <w:rtl/>
          <w:lang w:bidi="fa-IR"/>
        </w:rPr>
        <w:t xml:space="preserve"> وَ غَشِ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تْهُمُ</w:t>
      </w:r>
      <w:r>
        <w:rPr>
          <w:rtl/>
          <w:lang w:bidi="fa-IR"/>
        </w:rPr>
        <w:t xml:space="preserve"> الرَّحْمَةُ وَ حَفَّتْهُمُ الْمَلائِکَةُ وَ ذَکَرَهُمُ اللّه‌ُ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عِنْدَهُ؛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جلسه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تلاوت و درس در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برقرار نشد،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آرامش بر آنان نازل شد و رحمت دربرشان گرفت و فرشتگان در اطراف آنان حلقه زدند و خداوند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نزدش هستند، از آنان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کنزالعمّال،</w:t>
      </w:r>
      <w:r>
        <w:rPr>
          <w:rtl/>
          <w:lang w:bidi="fa-IR"/>
        </w:rPr>
        <w:t xml:space="preserve"> ح 2320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73" w:name="_Toc518725739"/>
      <w:bookmarkStart w:id="374" w:name="_Toc518726023"/>
      <w:bookmarkStart w:id="375" w:name="_Toc51872688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41</w:t>
      </w:r>
      <w:bookmarkEnd w:id="373"/>
      <w:bookmarkEnd w:id="374"/>
      <w:bookmarkEnd w:id="37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بقِراءةِ القرآنِ؛ فإنّ قِراءتَهُ کَفّارةٌ للذُّنوبِ ، وسَترٌ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النارِ ،وأمانٌ مِن العذابِ؛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بـر</w:t>
      </w:r>
      <w:r>
        <w:rPr>
          <w:rtl/>
          <w:lang w:bidi="fa-IR"/>
        </w:rPr>
        <w:t xml:space="preserve"> تـو بـاد خواندن قرآن؛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خواندن آن کفّاره گناهان است و پرده‌ا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آتش و موجب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 الأنوار، ج 92،ص 17، ح 18)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76" w:name="_Toc518725740"/>
      <w:bookmarkStart w:id="377" w:name="_Toc518726024"/>
      <w:bookmarkStart w:id="378" w:name="_Toc51872688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42</w:t>
      </w:r>
      <w:bookmarkEnd w:id="376"/>
      <w:bookmarkEnd w:id="377"/>
      <w:bookmarkEnd w:id="37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افضل</w:t>
      </w:r>
      <w:r>
        <w:rPr>
          <w:rtl/>
          <w:lang w:bidi="fa-IR"/>
        </w:rPr>
        <w:t xml:space="preserve"> الذکر القرآن ، به تشرح الصدور و تستن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السرائر؛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ذکر، قرآن است که با تلاوت آن (و تدبر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)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باز و اندرون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(منتخب الغرر، ص 20).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79" w:name="_Toc518725741"/>
      <w:bookmarkStart w:id="380" w:name="_Toc518726025"/>
      <w:bookmarkStart w:id="381" w:name="_Toc51872688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43</w:t>
      </w:r>
      <w:bookmarkEnd w:id="379"/>
      <w:bookmarkEnd w:id="380"/>
      <w:bookmarkEnd w:id="38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الَّذ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قرَأُ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القُرآنُ وَلا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ذکَرُ</w:t>
      </w:r>
      <w:r>
        <w:rPr>
          <w:rtl/>
          <w:lang w:bidi="fa-IR"/>
        </w:rPr>
        <w:t xml:space="preserve"> اللهُ عَزَّوَجَلَّ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تَقِلُّ بَرَکَتُهُ وَ تَهجُرُهُ المَلائِکَةُ وَ تَحضُرُهُ الشَّ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قرآن خوانده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برکتش کم شده، فرشتگان آن را ترک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 حضور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?/???/?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82" w:name="_Toc518725742"/>
      <w:bookmarkStart w:id="383" w:name="_Toc518726026"/>
      <w:bookmarkStart w:id="384" w:name="_Toc51872688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44</w:t>
      </w:r>
      <w:bookmarkEnd w:id="382"/>
      <w:bookmarkEnd w:id="383"/>
      <w:bookmarkEnd w:id="38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ثَلاثٌ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زِدنَ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الحِفظِ و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ذهَبنَ</w:t>
      </w:r>
      <w:r>
        <w:rPr>
          <w:rtl/>
          <w:lang w:bidi="fa-IR"/>
        </w:rPr>
        <w:t xml:space="preserve"> بِالبَلغَمِ : قِراءَةُ القُرآنِ ، وَالعَسَلُ ، وَاللُّبانُ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، حافظه را افزون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بلغم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بَرَد</w:t>
      </w:r>
      <w:r>
        <w:rPr>
          <w:rtl/>
          <w:lang w:bidi="fa-IR"/>
        </w:rPr>
        <w:t>: قرائت قرآن ، عسل و کُندُر.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</w:t>
      </w:r>
      <w:r>
        <w:rPr>
          <w:rtl/>
          <w:lang w:bidi="fa-IR"/>
        </w:rPr>
        <w:t xml:space="preserve"> ، جلد 66 ، صفحه 290 ، حدیث -  3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85" w:name="_Toc518725743"/>
      <w:bookmarkStart w:id="386" w:name="_Toc518726027"/>
      <w:bookmarkStart w:id="387" w:name="_Toc51872688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45</w:t>
      </w:r>
      <w:bookmarkEnd w:id="385"/>
      <w:bookmarkEnd w:id="386"/>
      <w:bookmarkEnd w:id="387"/>
    </w:p>
    <w:p w:rsidR="00E00ABB" w:rsidRDefault="00E00ABB" w:rsidP="000E3E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0E3E0C" w:rsidRPr="000E3E0C">
        <w:rPr>
          <w:rStyle w:val="libAlaemChar"/>
          <w:rFonts w:eastAsiaTheme="minorHAnsi"/>
          <w:rtl/>
        </w:rPr>
        <w:t>صلى‌الله‌عليه‌وآله‌وسلم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جلوس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المسجد لغو الا ثلاثة : قراءة مصل ، او ذکرالله اوسائل عن علم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نشست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لغو است مگر در سه حالت : خواندن قرآن ، گفتن ذکر خدا، سؤ ال(جستو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) علم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 ، ج 4، ص 393، بحارالانوار، ج 77، ص 88).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88" w:name="_Toc518725744"/>
      <w:bookmarkStart w:id="389" w:name="_Toc518726028"/>
      <w:bookmarkStart w:id="390" w:name="_Toc51872688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46</w:t>
      </w:r>
      <w:bookmarkEnd w:id="388"/>
      <w:bookmarkEnd w:id="389"/>
      <w:bookmarkEnd w:id="39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 القرآن نزل بالحزن فقرأه بالحزن.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با حزن نازل شده پس آن را با حزن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449»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91" w:name="_Toc518725745"/>
      <w:bookmarkStart w:id="392" w:name="_Toc518726029"/>
      <w:bookmarkStart w:id="393" w:name="_Toc51872688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47</w:t>
      </w:r>
      <w:bookmarkEnd w:id="391"/>
      <w:bookmarkEnd w:id="392"/>
      <w:bookmarkEnd w:id="39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ان القرآن نزل بالحزن فاذا قرأ تموه فابکو فإن لم تبکو فتباکو.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با حزن نازل شده، پس زمان خواندن قرآن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به حالت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294»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394" w:name="_Toc518725746"/>
      <w:bookmarkStart w:id="395" w:name="_Toc518726030"/>
      <w:bookmarkStart w:id="396" w:name="_Toc51872688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48</w:t>
      </w:r>
      <w:bookmarkEnd w:id="394"/>
      <w:bookmarkEnd w:id="395"/>
      <w:bookmarkEnd w:id="39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افضل اعمال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قراءة القرآن نظراً و تکث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الصلوات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السواک و شرب العسل.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امت من قرائت قرآن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صلوات فرستادن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0E3E0C" w:rsidRPr="000E3E0C">
        <w:rPr>
          <w:rStyle w:val="libAlaemChar"/>
          <w:rtl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 w:rsidR="000E3E0C">
        <w:rPr>
          <w:rtl/>
          <w:lang w:bidi="fa-IR"/>
        </w:rPr>
        <w:t xml:space="preserve"> </w:t>
      </w:r>
      <w:r>
        <w:rPr>
          <w:rtl/>
          <w:lang w:bidi="fa-IR"/>
        </w:rPr>
        <w:t>و مسواک کردن و خوردن عسل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76، ص 320»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397" w:name="_Toc518725747"/>
      <w:bookmarkStart w:id="398" w:name="_Toc518726031"/>
      <w:bookmarkStart w:id="399" w:name="_Toc51872688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49</w:t>
      </w:r>
      <w:bookmarkEnd w:id="397"/>
      <w:bookmarkEnd w:id="398"/>
      <w:bookmarkEnd w:id="39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القراءة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المصحف افضل من قراءة ظاهراً.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خواندن قرآن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بهتر است از خواندن قرآن از حفظ.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400" w:name="_Toc518725748"/>
      <w:bookmarkStart w:id="401" w:name="_Toc518726032"/>
      <w:bookmarkStart w:id="402" w:name="_Toc51872689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50</w:t>
      </w:r>
      <w:bookmarkEnd w:id="400"/>
      <w:bookmarkEnd w:id="401"/>
      <w:bookmarkEnd w:id="40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ءُ</w:t>
      </w:r>
      <w:r>
        <w:rPr>
          <w:rtl/>
          <w:lang w:bidi="fa-IR"/>
        </w:rPr>
        <w:t xml:space="preserve"> اَشدّ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من قراءة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المصحف نظراً.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تر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قرائت قرآن در حال نگاه کردن به خود 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202»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403" w:name="_Toc518725749"/>
      <w:bookmarkStart w:id="404" w:name="_Toc518726033"/>
      <w:bookmarkStart w:id="405" w:name="_Toc51872689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51</w:t>
      </w:r>
      <w:bookmarkEnd w:id="403"/>
      <w:bookmarkEnd w:id="404"/>
      <w:bookmarkEnd w:id="40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ان حسن الصوت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قرآن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406" w:name="_Toc518725750"/>
      <w:bookmarkStart w:id="407" w:name="_Toc518726034"/>
      <w:bookmarkStart w:id="408" w:name="_Toc51872689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52</w:t>
      </w:r>
      <w:bookmarkEnd w:id="406"/>
      <w:bookmarkEnd w:id="407"/>
      <w:bookmarkEnd w:id="40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 xml:space="preserve"> القرآن باصواتکم.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با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خود قرآن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409" w:name="_Toc518725751"/>
      <w:bookmarkStart w:id="410" w:name="_Toc518726035"/>
      <w:bookmarkStart w:id="411" w:name="_Toc51872689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53</w:t>
      </w:r>
      <w:bookmarkEnd w:id="409"/>
      <w:bookmarkEnd w:id="410"/>
      <w:bookmarkEnd w:id="41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حسّنوا القرآن باصواتکم فان الصّوت الحسن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القرآن حُسناً.</w:t>
      </w:r>
    </w:p>
    <w:p w:rsidR="00E00ABB" w:rsidRDefault="00E00ABB" w:rsidP="000E3E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را با صوت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صوت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الرضا، ج 2، ص 69»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AC6DFF">
      <w:pPr>
        <w:pStyle w:val="Heading2"/>
        <w:rPr>
          <w:rtl/>
          <w:lang w:bidi="fa-IR"/>
        </w:rPr>
      </w:pPr>
      <w:bookmarkStart w:id="412" w:name="_Toc518725752"/>
      <w:bookmarkStart w:id="413" w:name="_Toc518726036"/>
      <w:bookmarkStart w:id="414" w:name="_Toc51872689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54</w:t>
      </w:r>
      <w:bookmarkEnd w:id="412"/>
      <w:bookmarkEnd w:id="413"/>
      <w:bookmarkEnd w:id="41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نظّفوا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القرآن قالوا: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و ما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القرآن؟ قال افواحکم، قالوا بماذا؟ قال: بالسواک.</w:t>
      </w:r>
    </w:p>
    <w:p w:rsidR="00E00ABB" w:rsidRDefault="00E00ABB" w:rsidP="000E3E0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راه قرآن را پاک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(اصحاب) گفتند: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راه قرآن؟ حضرت فرمودند: دهان شما. گفتند: با چه پاک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حضرت فرمودند: با مسواک کردن.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«المحاسن،</w:t>
      </w:r>
      <w:r>
        <w:rPr>
          <w:rtl/>
          <w:lang w:bidi="fa-IR"/>
        </w:rPr>
        <w:t xml:space="preserve"> ص 558»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415" w:name="_Toc518725753"/>
      <w:bookmarkStart w:id="416" w:name="_Toc518726037"/>
      <w:bookmarkStart w:id="417" w:name="_Toc51872689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55</w:t>
      </w:r>
      <w:bookmarkEnd w:id="415"/>
      <w:bookmarkEnd w:id="416"/>
      <w:bookmarkEnd w:id="41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لکل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القرآن الصوتُ الحسن.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قرآن صوت خوش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الفصاحه، ص 478، ح 2256»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418" w:name="_Toc518725754"/>
      <w:bookmarkStart w:id="419" w:name="_Toc518726038"/>
      <w:bookmarkStart w:id="420" w:name="_Toc51872689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56</w:t>
      </w:r>
      <w:bookmarkEnd w:id="418"/>
      <w:bookmarkEnd w:id="419"/>
      <w:bookmarkEnd w:id="42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انما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یٍ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</w:t>
      </w:r>
      <w:r>
        <w:rPr>
          <w:rtl/>
          <w:lang w:bidi="fa-IR"/>
        </w:rPr>
        <w:t xml:space="preserve"> صلاتهم و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</w:t>
      </w:r>
      <w:r>
        <w:rPr>
          <w:rtl/>
          <w:lang w:bidi="fa-IR"/>
        </w:rPr>
        <w:t xml:space="preserve"> تلاوتهم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قرآن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«صفات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 167»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421" w:name="_Toc518725755"/>
      <w:bookmarkStart w:id="422" w:name="_Toc518726039"/>
      <w:bookmarkStart w:id="423" w:name="_Toc51872689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57</w:t>
      </w:r>
      <w:bookmarkEnd w:id="421"/>
      <w:bookmarkEnd w:id="422"/>
      <w:bookmarkEnd w:id="42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بکل حرفٍ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قرؤه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قائماً مائة حسنة، و قاعداً خمسون حسنة، و متطهّراً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الصلاة خمس و عشرون حسنه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متطهر عشر حسات.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نماز در حالت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صد حسنه و در حالت نشسته خواندن 50 حسنه و در حالت طهارت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 خواندن 25 حسنه و بدون طهارت خواندن 10 حسنه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«عده</w:t>
      </w:r>
      <w:r>
        <w:rPr>
          <w:rtl/>
          <w:lang w:bidi="fa-IR"/>
        </w:rPr>
        <w:t xml:space="preserve"> الداع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212»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424" w:name="_Toc518725756"/>
      <w:bookmarkStart w:id="425" w:name="_Toc518726040"/>
      <w:bookmarkStart w:id="426" w:name="_Toc51872689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58</w:t>
      </w:r>
      <w:bookmarkEnd w:id="424"/>
      <w:bookmarkEnd w:id="425"/>
      <w:bookmarkEnd w:id="42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بتلاوة القرآن فان درجات الجنة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القرآن فاذا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اقرأ و ارقأ.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بر شما است تلاوت قرآن؛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درجات بهشت به تعداد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است، پس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 به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قرآن بخوان و بالا برو.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2، ص 842»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0E3E0C">
      <w:pPr>
        <w:pStyle w:val="Heading2"/>
        <w:rPr>
          <w:rtl/>
          <w:lang w:bidi="fa-IR"/>
        </w:rPr>
      </w:pPr>
      <w:bookmarkStart w:id="427" w:name="_Toc518725757"/>
      <w:bookmarkStart w:id="428" w:name="_Toc518726041"/>
      <w:bookmarkStart w:id="429" w:name="_Toc51872689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59</w:t>
      </w:r>
      <w:bookmarkEnd w:id="427"/>
      <w:bookmarkEnd w:id="428"/>
      <w:bookmarkEnd w:id="42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فقارئ القرآن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ثلاثة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قلبٍ خاشعٍ و بدنٍ فارغٍ و موضعٍ خالٍ.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به سه خصلت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است: 1. قلب خاشع؛ 2. بدن فارغ (از هر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رنج)؛ 3. مکان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(از همه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وسوسه ها).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85، ص 43»</w:t>
      </w:r>
    </w:p>
    <w:p w:rsidR="00E00ABB" w:rsidRDefault="000E3E0C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E3E0C">
      <w:pPr>
        <w:pStyle w:val="Heading2"/>
        <w:rPr>
          <w:rtl/>
          <w:lang w:bidi="fa-IR"/>
        </w:rPr>
      </w:pPr>
      <w:bookmarkStart w:id="430" w:name="_Toc518725758"/>
      <w:bookmarkStart w:id="431" w:name="_Toc518726042"/>
      <w:bookmarkStart w:id="432" w:name="_Toc51872690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60</w:t>
      </w:r>
      <w:bookmarkEnd w:id="430"/>
      <w:bookmarkEnd w:id="431"/>
      <w:bookmarkEnd w:id="43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القرآن عهد الله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 فقد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للمرء المسلم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عهده و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منه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ومٍ</w:t>
      </w:r>
      <w:r>
        <w:rPr>
          <w:rtl/>
          <w:lang w:bidi="fa-IR"/>
        </w:rPr>
        <w:t xml:space="preserve"> خمس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قرآن عهدنامه خدا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خلقش است، پس سزاوار است که مسلمان به عهدنامه خدا نگاه کند و از آن در هر روز پنجاه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بخواند.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446»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33" w:name="_Toc518725759"/>
      <w:bookmarkStart w:id="434" w:name="_Toc518726043"/>
      <w:bookmarkStart w:id="435" w:name="_Toc51872690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61</w:t>
      </w:r>
      <w:bookmarkEnd w:id="433"/>
      <w:bookmarkEnd w:id="434"/>
      <w:bookmarkEnd w:id="43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-صل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وآله -: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الغرباء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جوف ظالم ، و مسجد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و مصحف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قرء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رجل صالح مع قوم سوء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جهان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1 - قرآن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ستمگر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2 - مسجد در جمع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نماز نخوانند.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3 -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نخوانند.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4 - مرد پارسا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(نهج الفصاحه ، حدیث -  2038).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36" w:name="_Toc518725760"/>
      <w:bookmarkStart w:id="437" w:name="_Toc518726044"/>
      <w:bookmarkStart w:id="438" w:name="_Toc51872690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62</w:t>
      </w:r>
      <w:bookmarkEnd w:id="436"/>
      <w:bookmarkEnd w:id="437"/>
      <w:bookmarkEnd w:id="43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</w:t>
      </w:r>
      <w:r>
        <w:rPr>
          <w:rtl/>
          <w:lang w:bidi="fa-IR"/>
        </w:rPr>
        <w:t xml:space="preserve"> الصادق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بتلاوه القرآن 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لاهل المساء کما 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نجوم السماء لاهل الارض؛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نماز شب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تلاوت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افلاک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درخشد که ستارگان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(ثواب الاعمال ، ص 70).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39" w:name="_Toc518725761"/>
      <w:bookmarkStart w:id="440" w:name="_Toc518726045"/>
      <w:bookmarkStart w:id="441" w:name="_Toc51872690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63</w:t>
      </w:r>
      <w:bookmarkEnd w:id="439"/>
      <w:bookmarkEnd w:id="440"/>
      <w:bookmarkEnd w:id="44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الباقر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انما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</w:t>
      </w:r>
      <w:r>
        <w:rPr>
          <w:rtl/>
          <w:lang w:bidi="fa-IR"/>
        </w:rPr>
        <w:t xml:space="preserve"> صلاتهم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</w:t>
      </w:r>
      <w:r>
        <w:rPr>
          <w:rtl/>
          <w:lang w:bidi="fa-IR"/>
        </w:rPr>
        <w:t xml:space="preserve"> تلاوتهم للقرآن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خط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گزارند،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تلاوت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، ص 436).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42" w:name="_Toc518725762"/>
      <w:bookmarkStart w:id="443" w:name="_Toc518726046"/>
      <w:bookmarkStart w:id="444" w:name="_Toc51872690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64</w:t>
      </w:r>
      <w:bookmarkEnd w:id="442"/>
      <w:bookmarkEnd w:id="443"/>
      <w:bookmarkEnd w:id="44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قال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مروة</w:t>
      </w:r>
      <w:r>
        <w:rPr>
          <w:rtl/>
          <w:lang w:bidi="fa-IR"/>
        </w:rPr>
        <w:t xml:space="preserve"> الحضر قراءة القران و مجالسة العلماء و النظر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الفقه و المحافظة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الجماعات ؛</w:t>
      </w:r>
    </w:p>
    <w:p w:rsidR="00E00ABB" w:rsidRDefault="00E00ABB" w:rsidP="00D749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D74933" w:rsidRPr="00D74933">
        <w:rPr>
          <w:rFonts w:ascii="Traditional Arabic" w:eastAsiaTheme="minorHAnsi" w:hAnsi="Traditional Arabic" w:cs="Traditional Arabic"/>
          <w:rtl/>
        </w:rPr>
        <w:t xml:space="preserve"> </w:t>
      </w:r>
      <w:r w:rsidR="00D74933" w:rsidRPr="00D74933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نقل شده که فرمودند: جوانمرد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حضور در وطن ، قرآن خواندن ،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علماء، و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در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و مواظبت بر نماز خواندن در جماعتهاست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(بحارالانوار، ج 88، ص 10)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45" w:name="_Toc518725763"/>
      <w:bookmarkStart w:id="446" w:name="_Toc518726047"/>
      <w:bookmarkStart w:id="447" w:name="_Toc51872690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65</w:t>
      </w:r>
      <w:bookmarkEnd w:id="445"/>
      <w:bookmarkEnd w:id="446"/>
      <w:bookmarkEnd w:id="44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اغتنموا</w:t>
      </w:r>
      <w:r>
        <w:rPr>
          <w:rtl/>
          <w:lang w:bidi="fa-IR"/>
        </w:rPr>
        <w:t xml:space="preserve"> الدعاء عند اربع : عند قرائة القران و عند الاذان و عند نزول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عند التقاء الصف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للشهادة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چهار زمان دعا را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1 - هنگام قرائت قرآن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2 - هنگام اذان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3 - هنگام نزول باران .</w:t>
      </w:r>
    </w:p>
    <w:p w:rsidR="00E00ABB" w:rsidRDefault="00E00ABB" w:rsidP="00D74933">
      <w:pPr>
        <w:pStyle w:val="libNormal"/>
        <w:rPr>
          <w:rtl/>
          <w:lang w:bidi="fa-IR"/>
        </w:rPr>
      </w:pPr>
      <w:r>
        <w:rPr>
          <w:rtl/>
          <w:lang w:bidi="fa-IR"/>
        </w:rPr>
        <w:t>4 - هنگام رو به رو شدن دو لش</w:t>
      </w:r>
      <w:r w:rsidR="00D74933">
        <w:rPr>
          <w:rFonts w:hint="cs"/>
          <w:rtl/>
          <w:lang w:bidi="fa-IR"/>
        </w:rPr>
        <w:t>ک</w:t>
      </w:r>
      <w:r>
        <w:rPr>
          <w:rtl/>
          <w:lang w:bidi="fa-IR"/>
        </w:rPr>
        <w:t>ر مؤ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کفار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، ج 4، ص 1114)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48" w:name="_Toc518725764"/>
      <w:bookmarkStart w:id="449" w:name="_Toc518726048"/>
      <w:bookmarkStart w:id="450" w:name="_Toc51872690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66</w:t>
      </w:r>
      <w:bookmarkEnd w:id="448"/>
      <w:bookmarkEnd w:id="449"/>
      <w:bookmarkEnd w:id="45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قرا</w:t>
      </w:r>
      <w:r>
        <w:rPr>
          <w:rtl/>
          <w:lang w:bidi="fa-IR"/>
        </w:rPr>
        <w:t xml:space="preserve"> العبد القران اذا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طهور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تطهر؛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وضو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قرآن نخوان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وضو گرفته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(خصال ، ج 2، ص 164)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51" w:name="_Toc518725765"/>
      <w:bookmarkStart w:id="452" w:name="_Toc518726049"/>
      <w:bookmarkStart w:id="453" w:name="_Toc51872690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67</w:t>
      </w:r>
      <w:bookmarkEnd w:id="451"/>
      <w:bookmarkEnd w:id="452"/>
      <w:bookmarkEnd w:id="45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-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وآله -: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قراءة</w:t>
      </w:r>
      <w:r>
        <w:rPr>
          <w:rtl/>
          <w:lang w:bidi="fa-IR"/>
        </w:rPr>
        <w:t xml:space="preserve"> القران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افضل من قراءة القران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الصلاة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قرائت</w:t>
      </w:r>
      <w:r>
        <w:rPr>
          <w:rtl/>
          <w:lang w:bidi="fa-IR"/>
        </w:rPr>
        <w:t xml:space="preserve"> قرآن در نماز افضل است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رنماز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(مستدرک الوسائل ، ج 1، ص 292)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54" w:name="_Toc518725766"/>
      <w:bookmarkStart w:id="455" w:name="_Toc518726050"/>
      <w:bookmarkStart w:id="456" w:name="_Toc51872690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68</w:t>
      </w:r>
      <w:bookmarkEnd w:id="454"/>
      <w:bookmarkEnd w:id="455"/>
      <w:bookmarkEnd w:id="456"/>
    </w:p>
    <w:p w:rsidR="00E00ABB" w:rsidRDefault="00E00ABB" w:rsidP="00D749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D74933" w:rsidRPr="00D74933">
        <w:rPr>
          <w:rStyle w:val="libAlaemChar"/>
          <w:rFonts w:eastAsiaTheme="minorHAnsi"/>
          <w:rtl/>
        </w:rPr>
        <w:t>صلى‌الله‌عليه‌وآله‌وسلم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نوروا</w:t>
      </w:r>
      <w:r>
        <w:rPr>
          <w:rtl/>
          <w:lang w:bidi="fa-IR"/>
        </w:rPr>
        <w:t xml:space="preserve"> منازلکم بالصلاة و قرائة القرآن ؛</w:t>
      </w:r>
    </w:p>
    <w:p w:rsidR="00E00ABB" w:rsidRDefault="00E00ABB" w:rsidP="00D749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با خواندن نماز، و قرائت قر</w:t>
      </w:r>
      <w:r w:rsidR="00D74933">
        <w:rPr>
          <w:rFonts w:hint="cs"/>
          <w:rtl/>
          <w:lang w:bidi="fa-IR"/>
        </w:rPr>
        <w:t>آ</w:t>
      </w:r>
      <w:r>
        <w:rPr>
          <w:rtl/>
          <w:lang w:bidi="fa-IR"/>
        </w:rPr>
        <w:t>ن ،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(کنزالعمال ، ج 15، ص 392، حدیث -  41518)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57" w:name="_Toc518725767"/>
      <w:bookmarkStart w:id="458" w:name="_Toc518726051"/>
      <w:bookmarkStart w:id="459" w:name="_Toc51872690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69</w:t>
      </w:r>
      <w:bookmarkEnd w:id="457"/>
      <w:bookmarkEnd w:id="458"/>
      <w:bookmarkEnd w:id="45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العُبود</w:t>
      </w:r>
      <w:r>
        <w:rPr>
          <w:rFonts w:hint="cs"/>
          <w:rtl/>
          <w:lang w:bidi="fa-IR"/>
        </w:rPr>
        <w:t>یَّ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خَمسَهُ 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: خَلاءُ البَطنِ ، وَقِراءةُ القرآنِ، وقِ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امُ</w:t>
      </w:r>
      <w:r>
        <w:rPr>
          <w:rtl/>
          <w:lang w:bidi="fa-IR"/>
        </w:rPr>
        <w:t xml:space="preserve"> اللَّ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، والتَّضَرُّعُ عِندَ الصُّبحِ ، والبُکاءُ مِن خَش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اللّه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اســت : اندرون از طعام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 ، قرآن خواندن ، شب را به عبادت گذراندن و هنگام صبح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(به درگاه خداوند)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از ترس خدا .</w:t>
      </w:r>
    </w:p>
    <w:p w:rsidR="00D74933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مستدرک</w:t>
      </w:r>
      <w:r>
        <w:rPr>
          <w:rtl/>
          <w:lang w:bidi="fa-IR"/>
        </w:rPr>
        <w:t xml:space="preserve"> الوسائل : 11 / 244 / 12875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354</w:t>
      </w:r>
    </w:p>
    <w:p w:rsidR="00E00ABB" w:rsidRDefault="00D74933" w:rsidP="00D749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.</w:t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60" w:name="_Toc518725768"/>
      <w:bookmarkStart w:id="461" w:name="_Toc518726052"/>
      <w:bookmarkStart w:id="462" w:name="_Toc51872691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70</w:t>
      </w:r>
      <w:bookmarkEnd w:id="460"/>
      <w:bookmarkEnd w:id="461"/>
      <w:bookmarkEnd w:id="46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استَمَعَ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مِن کتابِ اللّه کُتِبَت لَهُ حَسَنةً مُضاعَفةً ، ومَن تَلا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ةً</w:t>
      </w:r>
      <w:r>
        <w:rPr>
          <w:rtl/>
          <w:lang w:bidi="fa-IR"/>
        </w:rPr>
        <w:t xml:space="preserve"> مِن کتابِ اللّه کانَت لَهُ نورا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کتاب خدا گوش دهد 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چندان نوشته شود و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کتاب خدا تلاوت کند 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باشد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2316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63" w:name="_Toc518725769"/>
      <w:bookmarkStart w:id="464" w:name="_Toc518726053"/>
      <w:bookmarkStart w:id="465" w:name="_Toc51872691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71</w:t>
      </w:r>
      <w:bookmarkEnd w:id="463"/>
      <w:bookmarkEnd w:id="464"/>
      <w:bookmarkEnd w:id="46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جَهنَّمَ رَحاءً مِن حَد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دٍ</w:t>
      </w:r>
      <w:r>
        <w:rPr>
          <w:rtl/>
          <w:lang w:bidi="fa-IR"/>
        </w:rPr>
        <w:t xml:space="preserve"> تُطحَنُ بها رُؤوسُ القُرّاءِ ، والعُلَماءِ الُمجرم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دوزخ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که با آن سرها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عالمان گنهکار آرد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الأخبار : 130 / 254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66" w:name="_Toc518725770"/>
      <w:bookmarkStart w:id="467" w:name="_Toc518726054"/>
      <w:bookmarkStart w:id="468" w:name="_Toc51872691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72</w:t>
      </w:r>
      <w:bookmarkEnd w:id="466"/>
      <w:bookmarkEnd w:id="467"/>
      <w:bookmarkEnd w:id="46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أنتَ</w:t>
      </w:r>
      <w:r>
        <w:rPr>
          <w:rtl/>
          <w:lang w:bidi="fa-IR"/>
        </w:rPr>
        <w:t xml:space="preserve"> تَقرَاُ القرآنَ ما نَهاکَ ، فإذا 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نهَکَ</w:t>
      </w:r>
      <w:r>
        <w:rPr>
          <w:rtl/>
          <w:lang w:bidi="fa-IR"/>
        </w:rPr>
        <w:t xml:space="preserve"> فَلَستَ تَقرَؤهُ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تا آن زمان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که تو را (از گناهان) باز دارد . پس اگر باز نداشت ، قرآن نخوانده‌ا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 نهج البلاغة لابن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10 / 23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69" w:name="_Toc518725771"/>
      <w:bookmarkStart w:id="470" w:name="_Toc518726055"/>
      <w:bookmarkStart w:id="471" w:name="_Toc51872691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73</w:t>
      </w:r>
      <w:bookmarkEnd w:id="469"/>
      <w:bookmarkEnd w:id="470"/>
      <w:bookmarkEnd w:id="47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ألا</w:t>
      </w:r>
      <w:r>
        <w:rPr>
          <w:rtl/>
          <w:lang w:bidi="fa-IR"/>
        </w:rPr>
        <w:t xml:space="preserve"> لا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قِراءةٍ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سَ‌ف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تَدَبُّرٌ ، ألا لا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عِبادَةٍ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تَفَقُّهٌ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قرآن خواندن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تدبّر همراه نباشد 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؛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فهم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توأم نباشد 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92 / 211 / 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72" w:name="_Toc518725772"/>
      <w:bookmarkStart w:id="473" w:name="_Toc518726056"/>
      <w:bookmarkStart w:id="474" w:name="_Toc51872691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74</w:t>
      </w:r>
      <w:bookmarkEnd w:id="472"/>
      <w:bookmarkEnd w:id="473"/>
      <w:bookmarkEnd w:id="47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اقرَؤوا</w:t>
      </w:r>
      <w:r>
        <w:rPr>
          <w:rtl/>
          <w:lang w:bidi="fa-IR"/>
        </w:rPr>
        <w:t xml:space="preserve"> القرآنَ بالحُزنِ ؛ فإنّهُ‌نَزَلَ بالحُزنِ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را با آواز حــز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آن با صوت حز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نازل شده‌است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2777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75" w:name="_Toc518725773"/>
      <w:bookmarkStart w:id="476" w:name="_Toc518726057"/>
      <w:bookmarkStart w:id="477" w:name="_Toc51872691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75</w:t>
      </w:r>
      <w:bookmarkEnd w:id="475"/>
      <w:bookmarkEnd w:id="476"/>
      <w:bookmarkEnd w:id="47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زَ</w:t>
      </w:r>
      <w:r>
        <w:rPr>
          <w:rFonts w:hint="cs"/>
          <w:rtl/>
          <w:lang w:bidi="fa-IR"/>
        </w:rPr>
        <w:t>یِّ</w:t>
      </w:r>
      <w:r>
        <w:rPr>
          <w:rFonts w:hint="eastAsia"/>
          <w:rtl/>
          <w:lang w:bidi="fa-IR"/>
        </w:rPr>
        <w:t>نُوا</w:t>
      </w:r>
      <w:r>
        <w:rPr>
          <w:rtl/>
          <w:lang w:bidi="fa-IR"/>
        </w:rPr>
        <w:t xml:space="preserve"> القرآنَ بأصواتِکُم؛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را با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(خوش) خود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92 / 190 / 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78" w:name="_Toc518725774"/>
      <w:bookmarkStart w:id="479" w:name="_Toc518726058"/>
      <w:bookmarkStart w:id="480" w:name="_Toc51872691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76</w:t>
      </w:r>
      <w:bookmarkEnd w:id="478"/>
      <w:bookmarkEnd w:id="479"/>
      <w:bookmarkEnd w:id="48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لِکلِّ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حِل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ةٌ</w:t>
      </w:r>
      <w:r>
        <w:rPr>
          <w:rtl/>
          <w:lang w:bidi="fa-IR"/>
        </w:rPr>
        <w:t xml:space="preserve"> وحِل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ةُ</w:t>
      </w:r>
      <w:r>
        <w:rPr>
          <w:rtl/>
          <w:lang w:bidi="fa-IR"/>
        </w:rPr>
        <w:t xml:space="preserve"> القرآنِ الصَّوتُ الحَسَنُ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ــور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قرآن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2768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81" w:name="_Toc518725775"/>
      <w:bookmarkStart w:id="482" w:name="_Toc518726059"/>
      <w:bookmarkStart w:id="483" w:name="_Toc51872691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77</w:t>
      </w:r>
      <w:bookmarkEnd w:id="481"/>
      <w:bookmarkEnd w:id="482"/>
      <w:bookmarkEnd w:id="48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بقِراءةِ القرآنِ ؛ فإنّ قِراءتَهُ کَفّارةٌ للذُّنوبِ ، وسَترٌ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النارِ ،وأمانٌ مِن العذابِ؛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بـر</w:t>
      </w:r>
      <w:r>
        <w:rPr>
          <w:rtl/>
          <w:lang w:bidi="fa-IR"/>
        </w:rPr>
        <w:t xml:space="preserve"> تـو بـاد خواندن قرآن؛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خواندن آن کفّاره گناهان است و پرده‌ا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آتش و موجب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92 / 17 / 18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84" w:name="_Toc518725776"/>
      <w:bookmarkStart w:id="485" w:name="_Toc518726060"/>
      <w:bookmarkStart w:id="486" w:name="_Toc51872691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78</w:t>
      </w:r>
      <w:bookmarkEnd w:id="484"/>
      <w:bookmarkEnd w:id="485"/>
      <w:bookmarkEnd w:id="48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هذهِ القُلوبَ تَصدَأُ کما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صدَأُ</w:t>
      </w:r>
      <w:r>
        <w:rPr>
          <w:rtl/>
          <w:lang w:bidi="fa-IR"/>
        </w:rPr>
        <w:t xml:space="preserve"> الحَد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.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رسولَ اللّه ، فما جَلاؤها ؟ قالَ : تِلاوَةُ القرآنِ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همانند آهن زنگار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بندد</w:t>
      </w:r>
      <w:r>
        <w:rPr>
          <w:rtl/>
          <w:lang w:bidi="fa-IR"/>
        </w:rPr>
        <w:t xml:space="preserve"> . عرض شد 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،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 xml:space="preserve"> دهنده دلها 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؟ فرمود : تلاوت قرآن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2441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487" w:name="_Toc518725777"/>
      <w:bookmarkStart w:id="488" w:name="_Toc518726061"/>
      <w:bookmarkStart w:id="489" w:name="_Toc51872691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79</w:t>
      </w:r>
      <w:bookmarkEnd w:id="487"/>
      <w:bookmarkEnd w:id="488"/>
      <w:bookmarkEnd w:id="48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إذا</w:t>
      </w:r>
      <w:r>
        <w:rPr>
          <w:rtl/>
          <w:lang w:bidi="fa-IR"/>
        </w:rPr>
        <w:t xml:space="preserve"> أحَبَّ أحدُکُم أن‌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حَدِّثَ</w:t>
      </w:r>
      <w:r>
        <w:rPr>
          <w:rtl/>
          <w:lang w:bidi="fa-IR"/>
        </w:rPr>
        <w:t xml:space="preserve"> رَبَّهُ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قرَأْ</w:t>
      </w:r>
      <w:r>
        <w:rPr>
          <w:rtl/>
          <w:lang w:bidi="fa-IR"/>
        </w:rPr>
        <w:t xml:space="preserve"> القرآنَ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گاه فــرد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دوست داشته باشد که با پروردگارش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قرآن بخواند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2257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90" w:name="_Toc518725778"/>
      <w:bookmarkStart w:id="491" w:name="_Toc518726062"/>
      <w:bookmarkStart w:id="492" w:name="_Toc51872692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80</w:t>
      </w:r>
      <w:bookmarkEnd w:id="490"/>
      <w:bookmarkEnd w:id="491"/>
      <w:bookmarkEnd w:id="49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بتَعَلُّمِ القرآنِ وکَثرَةِ تِلاوَتِهِ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برشما</w:t>
      </w:r>
      <w:r>
        <w:rPr>
          <w:rtl/>
          <w:lang w:bidi="fa-IR"/>
        </w:rPr>
        <w:t xml:space="preserve"> باد، آموختن قرآن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خواندن آن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2368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93" w:name="_Toc518725779"/>
      <w:bookmarkStart w:id="494" w:name="_Toc518726063"/>
      <w:bookmarkStart w:id="495" w:name="_Toc51872692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81</w:t>
      </w:r>
      <w:bookmarkEnd w:id="493"/>
      <w:bookmarkEnd w:id="494"/>
      <w:bookmarkEnd w:id="49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قالُ</w:t>
      </w:r>
      <w:r>
        <w:rPr>
          <w:rtl/>
          <w:lang w:bidi="fa-IR"/>
        </w:rPr>
        <w:t xml:space="preserve"> لِصاحِبِ القرآنِ :اِقرَأ وَارقَ ورَتِّلْ کما کنتَ تُرَتِّلُ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دارِ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، فإنّ مَنزِلَتَکَ عندَ آخِرِ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کُنتَ تَقرَؤها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بـه</w:t>
      </w:r>
      <w:r>
        <w:rPr>
          <w:rtl/>
          <w:lang w:bidi="fa-IR"/>
        </w:rPr>
        <w:t xml:space="preserve"> کـس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، گفته مـ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: بخوان و بالا رو و با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بخوان ، همچنان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منزلت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تو در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کنزالعمّال</w:t>
      </w:r>
      <w:r>
        <w:rPr>
          <w:rtl/>
          <w:lang w:bidi="fa-IR"/>
        </w:rPr>
        <w:t xml:space="preserve"> : 2330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96" w:name="_Toc518725780"/>
      <w:bookmarkStart w:id="497" w:name="_Toc518726064"/>
      <w:bookmarkStart w:id="498" w:name="_Toc51872692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82</w:t>
      </w:r>
      <w:bookmarkEnd w:id="496"/>
      <w:bookmarkEnd w:id="497"/>
      <w:bookmarkEnd w:id="49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قَرَأَ القُرآنَ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المُصحَفِ ، مُتِّعَ بِبَصَرِهِ ، وخُفِّفَ عَن والِدَ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وإن کانا کافِرَ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قرآن را از رو بخواند ، از بهره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 است و از گناه پدر و مادرش کاسته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، هر چند کافر باشند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جلد 2 ، صفحه 613 ، حدیث -  1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499" w:name="_Toc518725781"/>
      <w:bookmarkStart w:id="500" w:name="_Toc518726065"/>
      <w:bookmarkStart w:id="501" w:name="_Toc51872692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83</w:t>
      </w:r>
      <w:bookmarkEnd w:id="499"/>
      <w:bookmarkEnd w:id="500"/>
      <w:bookmarkEnd w:id="50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قَرَأ القُرآنَ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أکُلَ</w:t>
      </w:r>
      <w:r>
        <w:rPr>
          <w:rtl/>
          <w:lang w:bidi="fa-IR"/>
        </w:rPr>
        <w:t xml:space="preserve"> بهِ النّاسَ‌جاءَ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ووَجهُه عَظمٌ لا لَحمَ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به منظور سرک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کردن مردم قرآن بخواند 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چهره‌اش استخوان است و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ثواب</w:t>
      </w:r>
      <w:r>
        <w:rPr>
          <w:rtl/>
          <w:lang w:bidi="fa-IR"/>
        </w:rPr>
        <w:t xml:space="preserve"> الأعمال : 329/ 1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502" w:name="_Toc518725782"/>
      <w:bookmarkStart w:id="503" w:name="_Toc518726066"/>
      <w:bookmarkStart w:id="504" w:name="_Toc51872692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84</w:t>
      </w:r>
      <w:bookmarkEnd w:id="502"/>
      <w:bookmarkEnd w:id="503"/>
      <w:bookmarkEnd w:id="50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بتِلاوَةِ القرآنِ وذِکرِ اللّه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، فإنّهُ ذِکرٌ لکَ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السماءِ ونورٌ لکَ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الأرضِ؛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تو باد به تلاوت قرآن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آن در آسمان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نام (و آوازه) است و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الخصال</w:t>
      </w:r>
      <w:r>
        <w:rPr>
          <w:rtl/>
          <w:lang w:bidi="fa-IR"/>
        </w:rPr>
        <w:t xml:space="preserve"> : 525 / 13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505" w:name="_Toc518725783"/>
      <w:bookmarkStart w:id="506" w:name="_Toc518726067"/>
      <w:bookmarkStart w:id="507" w:name="_Toc51872692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85</w:t>
      </w:r>
      <w:bookmarkEnd w:id="505"/>
      <w:bookmarkEnd w:id="506"/>
      <w:bookmarkEnd w:id="50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سجّاد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بالقُرآنِ ، فإنَّ اللّه‌َ خَلـقَ الجَنّـةَ ... وجَعلَ دَرَجاتِها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قَدْرِ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اتِ</w:t>
      </w:r>
      <w:r>
        <w:rPr>
          <w:rtl/>
          <w:lang w:bidi="fa-IR"/>
        </w:rPr>
        <w:t xml:space="preserve"> القُرآنِ ، فمَن قَرأَ القُرآنَ قالَ لَهُ : إقْرَأْ وارْقَ ، ومَن دَخـلَ مِنهُمُ الجَنّةَ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الجَنّةِ أعل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دَرَجـةً مِنهُ ما خـلا النَّبِ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ونَ</w:t>
      </w:r>
      <w:r>
        <w:rPr>
          <w:rtl/>
          <w:lang w:bidi="fa-IR"/>
        </w:rPr>
        <w:t xml:space="preserve"> والصِّدِّ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قـونَ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قرآن باش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بهشت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... و درجات آن را به اندازه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قرار داد . پس هر که قرآن بخواند ، قرآن به او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بخوان و بالا رو . و هر کس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وارد بهشت شود در آن جا بلند مرتبه‌تر از او نخواهد بود مگر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8 / 133 / 39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508" w:name="_Toc518725784"/>
      <w:bookmarkStart w:id="509" w:name="_Toc518726068"/>
      <w:bookmarkStart w:id="510" w:name="_Toc51872692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86</w:t>
      </w:r>
      <w:bookmarkEnd w:id="508"/>
      <w:bookmarkEnd w:id="509"/>
      <w:bookmarkEnd w:id="510"/>
    </w:p>
    <w:p w:rsidR="00E00ABB" w:rsidRDefault="00E00ABB" w:rsidP="00D749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اَدِّبوا</w:t>
      </w:r>
      <w:r>
        <w:rPr>
          <w:rtl/>
          <w:lang w:bidi="fa-IR"/>
        </w:rPr>
        <w:t xml:space="preserve"> اَولادَکُمْ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ثَلاثِ خِصالٍ : حُبِّ نَب</w:t>
      </w:r>
      <w:r>
        <w:rPr>
          <w:rFonts w:hint="cs"/>
          <w:rtl/>
          <w:lang w:bidi="fa-IR"/>
        </w:rPr>
        <w:t>یِّ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و حُبِّ اَهْلِ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 xml:space="preserve"> وَ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قِراءَةِ الْقُرآنِ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فرزندانتان</w:t>
      </w:r>
      <w:r>
        <w:rPr>
          <w:rtl/>
          <w:lang w:bidi="fa-IR"/>
        </w:rPr>
        <w:t xml:space="preserve"> را به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ادب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عشق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امبرتان،</w:t>
      </w:r>
      <w:r>
        <w:rPr>
          <w:rtl/>
          <w:lang w:bidi="fa-IR"/>
        </w:rPr>
        <w:t xml:space="preserve"> عشق به خاندان او، و قرآن خواندن.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الحکم، ح 4488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511" w:name="_Toc518725785"/>
      <w:bookmarkStart w:id="512" w:name="_Toc518726069"/>
      <w:bookmarkStart w:id="513" w:name="_Toc51872692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87</w:t>
      </w:r>
      <w:bookmarkEnd w:id="511"/>
      <w:bookmarkEnd w:id="512"/>
      <w:bookmarkEnd w:id="51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عسکر</w:t>
      </w:r>
      <w:r>
        <w:rPr>
          <w:rFonts w:hint="cs"/>
          <w:rtl/>
          <w:lang w:bidi="fa-IR"/>
        </w:rPr>
        <w:t>ی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قرآن تلاوت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صلوات و درود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همانا درود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معادل 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(بحارالانوار/78/372)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514" w:name="_Toc518725786"/>
      <w:bookmarkStart w:id="515" w:name="_Toc518726070"/>
      <w:bookmarkStart w:id="516" w:name="_Toc51872692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88</w:t>
      </w:r>
      <w:bookmarkEnd w:id="514"/>
      <w:bookmarkEnd w:id="515"/>
      <w:bookmarkEnd w:id="51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فاقه لعبد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القرآن و لا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بعده؛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خواند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نشود و او را بالاتر از قرآن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517" w:name="_Toc518725787"/>
      <w:bookmarkStart w:id="518" w:name="_Toc518726071"/>
      <w:bookmarkStart w:id="519" w:name="_Toc51872692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89</w:t>
      </w:r>
      <w:bookmarkEnd w:id="517"/>
      <w:bookmarkEnd w:id="518"/>
      <w:bookmarkEnd w:id="51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لکلّ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القرآن الصّوت الحسن؛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قرآن صوت خوش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520" w:name="_Toc518725788"/>
      <w:bookmarkStart w:id="521" w:name="_Toc518726072"/>
      <w:bookmarkStart w:id="522" w:name="_Toc51872693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90</w:t>
      </w:r>
      <w:bookmarkEnd w:id="520"/>
      <w:bookmarkEnd w:id="521"/>
      <w:bookmarkEnd w:id="52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النّاس أقرؤهم و أفقههم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اللَّه و أتقاهم للَّه و آمرهم بالمعروف و أنهاهم عن المنکر و أوصلهم للرّحم؛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قرآن بهتر خوانند و در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داناتر باشند و از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ترسند و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امر کنند و 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شوند.</w:t>
      </w:r>
    </w:p>
    <w:p w:rsidR="00D74933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D74933" w:rsidP="00D749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523" w:name="_Toc518725789"/>
      <w:bookmarkStart w:id="524" w:name="_Toc518726073"/>
      <w:bookmarkStart w:id="525" w:name="_Toc51872693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91</w:t>
      </w:r>
      <w:bookmarkEnd w:id="523"/>
      <w:bookmarkEnd w:id="524"/>
      <w:bookmarkEnd w:id="52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ثلاثه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حبّهم</w:t>
      </w:r>
      <w:r>
        <w:rPr>
          <w:rtl/>
          <w:lang w:bidi="fa-IR"/>
        </w:rPr>
        <w:t xml:space="preserve"> اللَّه عزّ و جلّ: رجل قام من اللّ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تلوا</w:t>
      </w:r>
      <w:r>
        <w:rPr>
          <w:rtl/>
          <w:lang w:bidi="fa-IR"/>
        </w:rPr>
        <w:t xml:space="preserve"> کتاب اللَّه و رجل تصدّق صدقه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من شماله و رجل کان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فانهزم أصحابه فاستقبل العدوّ؛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کسند که خدا آنها را دوست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کتاب خدا را بخواند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دست راست خود صدقه دهد و آن را از دست چپ خود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جنگ رود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او بسو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رود.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526" w:name="_Toc518725790"/>
      <w:bookmarkStart w:id="527" w:name="_Toc518726074"/>
      <w:bookmarkStart w:id="528" w:name="_Toc51872693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92</w:t>
      </w:r>
      <w:bookmarkEnd w:id="526"/>
      <w:bookmarkEnd w:id="527"/>
      <w:bookmarkEnd w:id="52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الّذ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تراء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لأهل السّماء کما تتراء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النّجوم لأهل الأرض؛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قرآن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 نظر اهل آسمان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ستارگان در نظر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529" w:name="_Toc518725791"/>
      <w:bookmarkStart w:id="530" w:name="_Toc518726075"/>
      <w:bookmarkStart w:id="531" w:name="_Toc51872693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93</w:t>
      </w:r>
      <w:bookmarkEnd w:id="529"/>
      <w:bookmarkEnd w:id="530"/>
      <w:bookmarkEnd w:id="53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tl/>
          <w:lang w:bidi="fa-IR"/>
        </w:rPr>
        <w:t xml:space="preserve"> هذه القلوب تصدأ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صدأ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فما جلاءها قال ذکر الموت و تلاوه القرآن؛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دلها</w:t>
      </w:r>
      <w:r>
        <w:rPr>
          <w:rtl/>
          <w:lang w:bidi="fa-IR"/>
        </w:rPr>
        <w:t xml:space="preserve"> مانند آهن زنگ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گفتند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و خواندن 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D74933">
      <w:pPr>
        <w:pStyle w:val="Heading2"/>
        <w:rPr>
          <w:rtl/>
          <w:lang w:bidi="fa-IR"/>
        </w:rPr>
      </w:pPr>
      <w:bookmarkStart w:id="532" w:name="_Toc518725792"/>
      <w:bookmarkStart w:id="533" w:name="_Toc518726076"/>
      <w:bookmarkStart w:id="534" w:name="_Toc51872693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94</w:t>
      </w:r>
      <w:bookmarkEnd w:id="532"/>
      <w:bookmarkEnd w:id="533"/>
      <w:bookmarkEnd w:id="53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اقرءوا</w:t>
      </w:r>
      <w:r>
        <w:rPr>
          <w:rtl/>
          <w:lang w:bidi="fa-IR"/>
        </w:rPr>
        <w:t xml:space="preserve"> القرآن فإنّ اللَّه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عذّب</w:t>
      </w:r>
      <w:r>
        <w:rPr>
          <w:rtl/>
          <w:lang w:bidi="fa-IR"/>
        </w:rPr>
        <w:t xml:space="preserve"> قلبا 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قرآن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معذب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D74933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D74933">
      <w:pPr>
        <w:pStyle w:val="Heading2"/>
        <w:rPr>
          <w:rtl/>
          <w:lang w:bidi="fa-IR"/>
        </w:rPr>
      </w:pPr>
      <w:bookmarkStart w:id="535" w:name="_Toc518725793"/>
      <w:bookmarkStart w:id="536" w:name="_Toc518726077"/>
      <w:bookmarkStart w:id="537" w:name="_Toc51872693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95</w:t>
      </w:r>
      <w:bookmarkEnd w:id="535"/>
      <w:bookmarkEnd w:id="536"/>
      <w:bookmarkEnd w:id="53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اقرءوا</w:t>
      </w:r>
      <w:r>
        <w:rPr>
          <w:rtl/>
          <w:lang w:bidi="fa-IR"/>
        </w:rPr>
        <w:t xml:space="preserve"> القرآن و اعملوا به و لا تجفوا عنه و لا تغلوا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لا تأکلوا به و لا تستکثروا به؛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دور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آن غلو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قرآن نان نخور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کمک آن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38" w:name="_Toc518725794"/>
      <w:bookmarkStart w:id="539" w:name="_Toc518726078"/>
      <w:bookmarkStart w:id="540" w:name="_Toc51872693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96</w:t>
      </w:r>
      <w:bookmarkEnd w:id="538"/>
      <w:bookmarkEnd w:id="539"/>
      <w:bookmarkEnd w:id="54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اقرأ</w:t>
      </w:r>
      <w:r>
        <w:rPr>
          <w:rtl/>
          <w:lang w:bidi="fa-IR"/>
        </w:rPr>
        <w:t xml:space="preserve"> القرآن ما نهاک فإذا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نهک</w:t>
      </w:r>
      <w:r>
        <w:rPr>
          <w:rtl/>
          <w:lang w:bidi="fa-IR"/>
        </w:rPr>
        <w:t xml:space="preserve"> فلست تقرؤه؛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خواندن قرآن تو را از کار بد منع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آن را بخوان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تو را از کار بد وانم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قرآن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8B7277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</w:p>
    <w:p w:rsidR="00E00ABB" w:rsidRDefault="00E00ABB" w:rsidP="008B7277">
      <w:pPr>
        <w:pStyle w:val="Heading2"/>
        <w:rPr>
          <w:rtl/>
          <w:lang w:bidi="fa-IR"/>
        </w:rPr>
      </w:pPr>
      <w:bookmarkStart w:id="541" w:name="_Toc518725795"/>
      <w:bookmarkStart w:id="542" w:name="_Toc518726079"/>
      <w:bookmarkStart w:id="543" w:name="_Toc51872693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97</w:t>
      </w:r>
      <w:bookmarkEnd w:id="541"/>
      <w:bookmarkEnd w:id="542"/>
      <w:bookmarkEnd w:id="54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قَرَءَ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ةً</w:t>
      </w:r>
      <w:r>
        <w:rPr>
          <w:rtl/>
          <w:lang w:bidi="fa-IR"/>
        </w:rPr>
        <w:t xml:space="preserve"> مِنْ کِتابِ الله عَزَّ وَ جَلَّ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صَلاتِهِ قائِماً،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کْتَبُ</w:t>
      </w:r>
      <w:r>
        <w:rPr>
          <w:rtl/>
          <w:lang w:bidi="fa-IR"/>
        </w:rPr>
        <w:t xml:space="preserve"> لَهُ بِکُلِّ حَرْف مِأةُ حَسَنَة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را در نمازش تلاوت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متعال در مقابل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حسنه در نامه اعمالش 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611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44" w:name="_Toc518725796"/>
      <w:bookmarkStart w:id="545" w:name="_Toc518726080"/>
      <w:bookmarkStart w:id="546" w:name="_Toc51872693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98</w:t>
      </w:r>
      <w:bookmarkEnd w:id="544"/>
      <w:bookmarkEnd w:id="545"/>
      <w:bookmarkEnd w:id="54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الإمامُ الْحَسَنُ الْمُجتب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قَرَءَ الْقُرْآنَ کانَتْ لَهُ دَعْوَةٌ مُجابَةٌ، إمّا مُعَجَّلةٌ وَإمّا مُؤجَلَّةٌ؛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8B72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با دقّت قرائت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اگر مصلحت باشد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مستجاب خواهد شد و اگر مصلحت نباشد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مستجاب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دعوات</w:t>
      </w:r>
      <w:r>
        <w:rPr>
          <w:rtl/>
          <w:lang w:bidi="fa-IR"/>
        </w:rPr>
        <w:t xml:space="preserve"> الرّاوند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24، ح 13</w:t>
      </w:r>
    </w:p>
    <w:p w:rsidR="00E00ABB" w:rsidRDefault="008B7277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8B7277">
      <w:pPr>
        <w:pStyle w:val="Heading2"/>
        <w:rPr>
          <w:rtl/>
          <w:lang w:bidi="fa-IR"/>
        </w:rPr>
      </w:pPr>
      <w:bookmarkStart w:id="547" w:name="_Toc518725797"/>
      <w:bookmarkStart w:id="548" w:name="_Toc518726081"/>
      <w:bookmarkStart w:id="549" w:name="_Toc51872693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99</w:t>
      </w:r>
      <w:bookmarkEnd w:id="547"/>
      <w:bookmarkEnd w:id="548"/>
      <w:bookmarkEnd w:id="54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قالَتْ</w:t>
      </w:r>
      <w:r>
        <w:rPr>
          <w:rtl/>
          <w:lang w:bidi="fa-IR"/>
        </w:rPr>
        <w:t xml:space="preserve"> فاطِمَةُ الزَّهْراء - سلام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- : فَأکْثِرْ مِنْ تِلاوَةِ الْقُرآنِ، وَالدُّعاءِ، فَإنَّها ساعَةٌ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حْتاجُ</w:t>
      </w:r>
      <w:r>
        <w:rPr>
          <w:rtl/>
          <w:lang w:bidi="fa-IR"/>
        </w:rPr>
        <w:t xml:space="preserve"> الْمَ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أُنْسِ الاْحْ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؛</w:t>
      </w:r>
    </w:p>
    <w:p w:rsidR="00E00ABB" w:rsidRDefault="00E00ABB" w:rsidP="008B72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فاطمه زهرا </w:t>
      </w:r>
      <w:r w:rsidR="008B7277" w:rsidRPr="008B7277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ضمن وص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اظهار نمودند: پس از آن که مرا دفن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قرآن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تلاوت نما،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دعا کن، چون که 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چنان موقع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به اُنس با زندگان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79، ص 27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50" w:name="_Toc518725798"/>
      <w:bookmarkStart w:id="551" w:name="_Toc518726082"/>
      <w:bookmarkStart w:id="552" w:name="_Toc51872694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100</w:t>
      </w:r>
      <w:bookmarkEnd w:id="550"/>
      <w:bookmarkEnd w:id="551"/>
      <w:bookmarkEnd w:id="55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قالَ</w:t>
      </w:r>
      <w:r>
        <w:rPr>
          <w:rtl/>
          <w:lang w:bidi="fa-IR"/>
        </w:rPr>
        <w:t xml:space="preserve"> الاْمامُ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إغْتَنِمُوا</w:t>
      </w:r>
      <w:r>
        <w:rPr>
          <w:rtl/>
          <w:lang w:bidi="fa-IR"/>
        </w:rPr>
        <w:t xml:space="preserve"> الدُّعاءَ عِنْدَ خَمْسَةِ مَواطِنَ: عِنْدَ قِرائَةِ الْقُرْآنِ، وَ عِنْدَ الاْذانِ، وَ عِنْدَ نُزُولِ الْغَ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ثِ،</w:t>
      </w:r>
      <w:r>
        <w:rPr>
          <w:rtl/>
          <w:lang w:bidi="fa-IR"/>
        </w:rPr>
        <w:t xml:space="preserve"> وَ عِنْدَ الْتِقاءِ الصَفَّ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لِلشَّهادَةِ، وَ عِنْدَ دَعْوَةِ الْمَظْلُومِ، فَاِنَّهُ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لَها حِجابٌ دوُنَ الْعَرْشِ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8B72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</w:t>
      </w:r>
      <w:r>
        <w:rPr>
          <w:rtl/>
          <w:lang w:bidi="fa-IR"/>
        </w:rPr>
        <w:t xml:space="preserve"> موقع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و حاجت خواستن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موقع تلاوت قرآن، موقع اذان، موقع بارش باران، موقع جنگ و جهاد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اللّه موقع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مظلوم.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استجابت دعا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90، ص 343، ح 1</w:t>
      </w:r>
    </w:p>
    <w:p w:rsidR="00E00ABB" w:rsidRDefault="008B7277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8B7277">
      <w:pPr>
        <w:pStyle w:val="Heading2"/>
        <w:rPr>
          <w:rtl/>
          <w:lang w:bidi="fa-IR"/>
        </w:rPr>
      </w:pPr>
      <w:bookmarkStart w:id="553" w:name="_Toc518725799"/>
      <w:bookmarkStart w:id="554" w:name="_Toc518726083"/>
      <w:bookmarkStart w:id="555" w:name="_Toc51872694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101</w:t>
      </w:r>
      <w:bookmarkEnd w:id="553"/>
      <w:bookmarkEnd w:id="554"/>
      <w:bookmarkEnd w:id="55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رَسُولُ اللّهِ -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وآله -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ؤْتَ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الرَّجُلُ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قَبْرِهِ بِالْعَذابِ، فَإذا اُتِ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مِنْ قِبَلِ رَأسِهِ دَفَعَتْهُ تِلاوَةُ الْقُرْآنِ، وَ إذا اُتِ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مِنْ قِبَلِ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دَفَعَتْهُ الصَّدَقَةُ، وَ إذا اُتِ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مِنْ قِبَلِ رِجْلَ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دَفَعَهُ مَشْ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الْمَسْجِدِ؛</w:t>
      </w:r>
    </w:p>
    <w:p w:rsidR="00E00ABB" w:rsidRDefault="00E00ABB" w:rsidP="008B72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  <w:lang w:bidi="fa-IR"/>
        </w:rPr>
        <w:t>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بدن مرده را در قبر قرار دهند، چنانچه عذاب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بخواهد وارد شود تلاوت قرآنش مانع عذاب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چنانچه از مقابل وارد شود صدقه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مانع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چنانچه از 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 بخواهد وارد گردد، رفتن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مانع آن خواهد گشت.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مسکّن</w:t>
      </w:r>
      <w:r>
        <w:rPr>
          <w:rtl/>
          <w:lang w:bidi="fa-IR"/>
        </w:rPr>
        <w:t xml:space="preserve"> الفؤاد، ص 50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56" w:name="_Toc518725800"/>
      <w:bookmarkStart w:id="557" w:name="_Toc518726084"/>
      <w:bookmarkStart w:id="558" w:name="_Toc51872694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102</w:t>
      </w:r>
      <w:bookmarkEnd w:id="556"/>
      <w:bookmarkEnd w:id="557"/>
      <w:bookmarkEnd w:id="558"/>
    </w:p>
    <w:p w:rsidR="00E00ABB" w:rsidRDefault="00E00ABB" w:rsidP="008B72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العبد القران اذا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طهور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تطهر؛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وضو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قرآن نخوان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وضو گرفته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 خصال ، ج 2، ص 164 )</w:t>
      </w:r>
    </w:p>
    <w:p w:rsidR="00E00ABB" w:rsidRDefault="008B7277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8B7277">
      <w:pPr>
        <w:pStyle w:val="Heading2"/>
        <w:rPr>
          <w:rtl/>
          <w:lang w:bidi="fa-IR"/>
        </w:rPr>
      </w:pPr>
      <w:bookmarkStart w:id="559" w:name="_Toc518725801"/>
      <w:bookmarkStart w:id="560" w:name="_Toc518726085"/>
      <w:bookmarkStart w:id="561" w:name="_Toc51872694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103</w:t>
      </w:r>
      <w:bookmarkEnd w:id="559"/>
      <w:bookmarkEnd w:id="560"/>
      <w:bookmarkEnd w:id="561"/>
    </w:p>
    <w:p w:rsidR="00E00ABB" w:rsidRDefault="00E00ABB" w:rsidP="008B72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قراءة</w:t>
      </w:r>
      <w:r>
        <w:rPr>
          <w:rtl/>
          <w:lang w:bidi="fa-IR"/>
        </w:rPr>
        <w:t xml:space="preserve"> القران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افضل من قراءة القران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رالصلاة؛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قرائت</w:t>
      </w:r>
      <w:r>
        <w:rPr>
          <w:rtl/>
          <w:lang w:bidi="fa-IR"/>
        </w:rPr>
        <w:t xml:space="preserve"> قرآن در نماز افضل است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 مستدرک الوسائل ، ج 1، ص 292 )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104</w:t>
      </w:r>
    </w:p>
    <w:p w:rsidR="00E00ABB" w:rsidRDefault="00E00ABB" w:rsidP="008B72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قرأ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من کتاب الله - عز و جل -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صلاته قائما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کتب</w:t>
      </w:r>
      <w:r>
        <w:rPr>
          <w:rtl/>
          <w:lang w:bidi="fa-IR"/>
        </w:rPr>
        <w:t xml:space="preserve"> له بکل حرف مائة حسنة؛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در نماز خود بخواند، به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صدحسنه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نوشته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2، ص 447 )</w:t>
      </w:r>
    </w:p>
    <w:p w:rsidR="00E00ABB" w:rsidRDefault="008B7277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8B7277">
      <w:pPr>
        <w:pStyle w:val="Heading2"/>
        <w:rPr>
          <w:rtl/>
          <w:lang w:bidi="fa-IR"/>
        </w:rPr>
      </w:pPr>
      <w:bookmarkStart w:id="562" w:name="_Toc518725802"/>
      <w:bookmarkStart w:id="563" w:name="_Toc518726086"/>
      <w:bookmarkStart w:id="564" w:name="_Toc51872694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105</w:t>
      </w:r>
      <w:bookmarkEnd w:id="562"/>
      <w:bookmarkEnd w:id="563"/>
      <w:bookmarkEnd w:id="56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نوروا</w:t>
      </w:r>
      <w:r>
        <w:rPr>
          <w:rtl/>
          <w:lang w:bidi="fa-IR"/>
        </w:rPr>
        <w:t xml:space="preserve"> منازلکم بالصلاة و قرائة القران؛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با خواندن نماز، و قرائت قرآن ،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 کنز العمال ، ج ,15 ص 392 حدیث -  41518 )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106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قرائت [سوره] زلزال ملول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مستحباتش آن را قرائت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خداوند عزوجل هرگز زلزله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 نرساند و با آن و [ن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] با صاعقه و آفت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آفات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[ به طور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 بحار الانوار : ج56 ص 356 )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65" w:name="_Toc518725803"/>
      <w:bookmarkStart w:id="566" w:name="_Toc518726087"/>
      <w:bookmarkStart w:id="567" w:name="_Toc51872694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107</w:t>
      </w:r>
      <w:bookmarkEnd w:id="565"/>
      <w:bookmarkEnd w:id="566"/>
      <w:bookmarkEnd w:id="56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8B7277" w:rsidRPr="008B727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ثَلاثٌ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ذْهِبْنَ</w:t>
      </w:r>
      <w:r>
        <w:rPr>
          <w:rtl/>
          <w:lang w:bidi="fa-IR"/>
        </w:rPr>
        <w:t xml:space="preserve"> النِّسْ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حْدِثْنَ</w:t>
      </w:r>
      <w:r>
        <w:rPr>
          <w:rtl/>
          <w:lang w:bidi="fa-IR"/>
        </w:rPr>
        <w:t xml:space="preserve"> الذُّکْرَ: قِراءَةُ الْقُرآنِ، وَ السِّواکُ وَ الصِّ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امُ؛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حافظه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 خواندن قرآن، مسواک زدن و روزه گرفتن.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دعائم</w:t>
      </w:r>
      <w:r>
        <w:rPr>
          <w:rtl/>
          <w:lang w:bidi="fa-IR"/>
        </w:rPr>
        <w:t xml:space="preserve"> الاسلام، ج 2، ص 137، ح 481.</w:t>
      </w:r>
    </w:p>
    <w:p w:rsidR="00E00ABB" w:rsidRDefault="008B7277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8B7277">
      <w:pPr>
        <w:pStyle w:val="Heading2"/>
        <w:rPr>
          <w:rtl/>
          <w:lang w:bidi="fa-IR"/>
        </w:rPr>
      </w:pPr>
      <w:bookmarkStart w:id="568" w:name="_Toc518725804"/>
      <w:bookmarkStart w:id="569" w:name="_Toc518726088"/>
      <w:bookmarkStart w:id="570" w:name="_Toc51872694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108</w:t>
      </w:r>
      <w:bookmarkEnd w:id="568"/>
      <w:bookmarkEnd w:id="569"/>
      <w:bookmarkEnd w:id="57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آسمان نازل شده،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است. هر گاه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قرائت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استعاذه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(نگو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برم</w:t>
      </w:r>
      <w:r>
        <w:rPr>
          <w:rtl/>
          <w:lang w:bidi="fa-IR"/>
        </w:rPr>
        <w:t xml:space="preserve"> به خدا) و هر گاه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تلاوت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را از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</w:t>
      </w:r>
      <w:r>
        <w:rPr>
          <w:rFonts w:hint="eastAsia"/>
          <w:rtl/>
          <w:lang w:bidi="fa-IR"/>
        </w:rPr>
        <w:t>حفوظ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 ، ص 313.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71" w:name="_Toc518725805"/>
      <w:bookmarkStart w:id="572" w:name="_Toc518726089"/>
      <w:bookmarkStart w:id="573" w:name="_Toc51872694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109</w:t>
      </w:r>
      <w:bookmarkEnd w:id="571"/>
      <w:bookmarkEnd w:id="572"/>
      <w:bookmarkEnd w:id="57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با اعتقاد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و آل پاکش و با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برابر دستوراتشان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ظاهر و باطنش بخواند خداوند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مقابل هر حرف آن،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آنچه در آن است، از ثروت و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، ج 1، ص 270.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110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قَرَأ بِسمِ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بَنَ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اللّهُ لَهُ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الْجَنَّةِ سَبعَةَ ألفٍ قَصرٍ مِن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اقوتَةٍ</w:t>
      </w:r>
      <w:r>
        <w:rPr>
          <w:rtl/>
          <w:lang w:bidi="fa-IR"/>
        </w:rPr>
        <w:t xml:space="preserve"> حَمْراءَ؛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هر</w:t>
      </w:r>
      <w:r>
        <w:rPr>
          <w:rtl/>
          <w:lang w:bidi="fa-IR"/>
        </w:rPr>
        <w:t xml:space="preserve"> کس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قرائت کند خداوند در بهشت هفتاد هزار قصر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سرخ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بنا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المعاجز، ج 2، ص 366 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74" w:name="_Toc518725806"/>
      <w:bookmarkStart w:id="575" w:name="_Toc518726090"/>
      <w:bookmarkStart w:id="576" w:name="_Toc51872694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111</w:t>
      </w:r>
      <w:bookmarkEnd w:id="574"/>
      <w:bookmarkEnd w:id="575"/>
      <w:bookmarkEnd w:id="57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أرادَ أَنْ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نجِ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اللّه‌ُ مِنَ الزَّبان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التِّسعَةِ عَشَرَ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قرَأْ</w:t>
      </w:r>
      <w:r>
        <w:rPr>
          <w:rtl/>
          <w:lang w:bidi="fa-IR"/>
        </w:rPr>
        <w:t xml:space="preserve"> بِسمِ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فَإنَّها تِسعَةَ عَشَرَ حَرفا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جعَلَ</w:t>
      </w:r>
      <w:r>
        <w:rPr>
          <w:rtl/>
          <w:lang w:bidi="fa-IR"/>
        </w:rPr>
        <w:t xml:space="preserve"> اللّهُ کُلَّ حَرفٍ مِنها جُنَّةً مِن واحدٍ مِنهُم؛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خداوند او را از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(فرشتگان عذاب) نوزده‌گانه برهاند،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قرائت کند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نوزده حرف است. تا خداوند هر حرف آن را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فرشتگان قرار دهد.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89 ، ص 258 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77" w:name="_Toc518725807"/>
      <w:bookmarkStart w:id="578" w:name="_Toc518726091"/>
      <w:bookmarkStart w:id="579" w:name="_Toc51872694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112</w:t>
      </w:r>
      <w:bookmarkEnd w:id="577"/>
      <w:bookmarkEnd w:id="578"/>
      <w:bookmarkEnd w:id="57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قَرَأ بِسمِ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کَـتَبَ اللّهُ لَهُ بِکُلِّ حَرفٍ أربَعَةَ آلافٍ حَسَنَةً و مَحا عَنهُ أربَعَةَ آلافِ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ـئَةٍ</w:t>
      </w:r>
      <w:r>
        <w:rPr>
          <w:rtl/>
          <w:lang w:bidi="fa-IR"/>
        </w:rPr>
        <w:t xml:space="preserve"> و رَفَعَ لَهُ أربَعَةَ آلافِ دَرَجَةٍ؛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قرائت کند خداوند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حرفِ آن چهار هزار حسنه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چهار هزار گناه از او پاک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چهار هزار درجه او را بالا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</w:t>
      </w:r>
    </w:p>
    <w:p w:rsidR="008B7277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92، ص 258.</w:t>
      </w:r>
    </w:p>
    <w:p w:rsidR="00E00ABB" w:rsidRDefault="008B7277" w:rsidP="008B727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8B7277">
      <w:pPr>
        <w:pStyle w:val="Heading2"/>
        <w:rPr>
          <w:rtl/>
          <w:lang w:bidi="fa-IR"/>
        </w:rPr>
      </w:pPr>
      <w:bookmarkStart w:id="580" w:name="_Toc518725808"/>
      <w:bookmarkStart w:id="581" w:name="_Toc518726092"/>
      <w:bookmarkStart w:id="582" w:name="_Toc51872695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113</w:t>
      </w:r>
      <w:bookmarkEnd w:id="580"/>
      <w:bookmarkEnd w:id="581"/>
      <w:bookmarkEnd w:id="58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قَرَأَ بِسْمِ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مُوقِنا سَبَّحَتْ مَعَهُ الْجِبالُ إلاّ أَنـَّهُ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سْمَعُ</w:t>
      </w:r>
      <w:r>
        <w:rPr>
          <w:rtl/>
          <w:lang w:bidi="fa-IR"/>
        </w:rPr>
        <w:t xml:space="preserve"> ذلِکَ مِنها؛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قرائت کند، کوه‌ها به همراه او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هر چند او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آنها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الدرالمنثور،</w:t>
      </w:r>
      <w:r>
        <w:rPr>
          <w:rtl/>
          <w:lang w:bidi="fa-IR"/>
        </w:rPr>
        <w:t xml:space="preserve"> ج 1، ص 26.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83" w:name="_Toc518725809"/>
      <w:bookmarkStart w:id="584" w:name="_Toc518726093"/>
      <w:bookmarkStart w:id="585" w:name="_Toc51872695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114</w:t>
      </w:r>
      <w:bookmarkEnd w:id="583"/>
      <w:bookmarkEnd w:id="584"/>
      <w:bookmarkEnd w:id="58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تلاوت قرآن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(شرح غررالحکم ، ج 5، حدیث -  7633)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8B7277">
      <w:pPr>
        <w:pStyle w:val="Heading2"/>
        <w:rPr>
          <w:rtl/>
          <w:lang w:bidi="fa-IR"/>
        </w:rPr>
      </w:pPr>
      <w:bookmarkStart w:id="586" w:name="_Toc518725810"/>
      <w:bookmarkStart w:id="587" w:name="_Toc518726094"/>
      <w:bookmarkStart w:id="588" w:name="_Toc51872695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115</w:t>
      </w:r>
      <w:bookmarkEnd w:id="586"/>
      <w:bookmarkEnd w:id="587"/>
      <w:bookmarkEnd w:id="58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8B7277" w:rsidRPr="008B727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قَرَاَها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سُورَةَ الْفاتِحَةِ فَتَحَ اللّه‌ُ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الآْخِرَةِ وَ قالَ اِنَّ اسْمَ اللّه‌ِ الاَعْظَمَ مُقَطَّعٌ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هذِهِ السُّورَةِ؛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سوره فاتحه را بخواند خداوند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اسم اعظم خداوند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بخش بخش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مستدرک</w:t>
      </w:r>
      <w:r>
        <w:rPr>
          <w:rtl/>
          <w:lang w:bidi="fa-IR"/>
        </w:rPr>
        <w:t xml:space="preserve"> الوسائل، ج 4، ص 330.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589" w:name="_Toc518725811"/>
      <w:bookmarkStart w:id="590" w:name="_Toc518726095"/>
      <w:bookmarkStart w:id="591" w:name="_Toc51872695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116</w:t>
      </w:r>
      <w:bookmarkEnd w:id="589"/>
      <w:bookmarkEnd w:id="590"/>
      <w:bookmarkEnd w:id="59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قَرَاَ الْقُرآنَ وَ هُوَ شابٌّ مُؤمِنٌ اِخْتَلَطَ الْقُرآنُ بِلَحْمِهِ وَ دَمِهِ وَ جَعَلَهُ اللّه‌ُ عَزَّوَجَلَّ مَعَ الْسَّفَرَةِ الْکِرامِ الْبَرَرَةِ ، وَ کانَ الْقُرآنُ حَج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tl/>
          <w:lang w:bidi="fa-IR"/>
        </w:rPr>
        <w:t xml:space="preserve"> عَنْهُ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جوان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تلاوت کند ، قرآن با گوشت و خونش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خداوند عزّوجلّ او را با فرشتگان بزرگوار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قرآن نگهبان او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، خواهد بود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2، ص 603 ، ح 4 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592" w:name="_Toc518725812"/>
      <w:bookmarkStart w:id="593" w:name="_Toc518726096"/>
      <w:bookmarkStart w:id="594" w:name="_Toc51872695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117</w:t>
      </w:r>
      <w:bookmarkEnd w:id="592"/>
      <w:bookmarkEnd w:id="593"/>
      <w:bookmarkEnd w:id="59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اَدِّبوا</w:t>
      </w:r>
      <w:r>
        <w:rPr>
          <w:rtl/>
          <w:lang w:bidi="fa-IR"/>
        </w:rPr>
        <w:t xml:space="preserve"> اَولادَکُمْ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ثَلاثِ خِصالٍ : حُبِّ نَب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و حُبِّ اَهْلِ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 xml:space="preserve"> وَ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قِراءَةِ الْقُرآنِ؛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فرزندانتان</w:t>
      </w:r>
      <w:r>
        <w:rPr>
          <w:rtl/>
          <w:lang w:bidi="fa-IR"/>
        </w:rPr>
        <w:t xml:space="preserve"> را به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ادب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عشق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امبرتان،</w:t>
      </w:r>
      <w:r>
        <w:rPr>
          <w:rtl/>
          <w:lang w:bidi="fa-IR"/>
        </w:rPr>
        <w:t xml:space="preserve"> عشق به خاندان او، و قرآن خواندن.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الحکم، ح 4488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595" w:name="_Toc518725813"/>
      <w:bookmarkStart w:id="596" w:name="_Toc518726097"/>
      <w:bookmarkStart w:id="597" w:name="_Toc51872695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118</w:t>
      </w:r>
      <w:bookmarkEnd w:id="595"/>
      <w:bookmarkEnd w:id="596"/>
      <w:bookmarkEnd w:id="59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أدِّبُوا</w:t>
      </w:r>
      <w:r>
        <w:rPr>
          <w:rtl/>
          <w:lang w:bidi="fa-IR"/>
        </w:rPr>
        <w:t xml:space="preserve"> أوْلادَکُمْ عَلَ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ثَلاثٍ: حُبِّ نَبِ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کُمْ،</w:t>
      </w:r>
      <w:r>
        <w:rPr>
          <w:rtl/>
          <w:lang w:bidi="fa-IR"/>
        </w:rPr>
        <w:t xml:space="preserve"> وَحُبِّ أهلِ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تِهِ،</w:t>
      </w:r>
      <w:r>
        <w:rPr>
          <w:rtl/>
          <w:lang w:bidi="fa-IR"/>
        </w:rPr>
        <w:t xml:space="preserve"> وَعَل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قِرَاءَةِ الْقُرآنِ؛</w:t>
      </w:r>
    </w:p>
    <w:p w:rsidR="00E00ABB" w:rsidRDefault="00E00ABB" w:rsidP="00125E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فرزندانتان</w:t>
      </w:r>
      <w:r>
        <w:rPr>
          <w:rtl/>
          <w:lang w:bidi="fa-IR"/>
        </w:rPr>
        <w:t xml:space="preserve"> را با سه خصلت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125E30" w:rsidRPr="008B7277">
        <w:rPr>
          <w:rStyle w:val="libAlaemChar"/>
          <w:rtl/>
        </w:rPr>
        <w:t xml:space="preserve">صلى‌الله‌عليه‌وآله‌وسلم </w:t>
      </w:r>
      <w:r w:rsidR="00125E30">
        <w:rPr>
          <w:rtl/>
          <w:lang w:bidi="fa-IR"/>
        </w:rPr>
        <w:t xml:space="preserve"> </w:t>
      </w:r>
      <w:r>
        <w:rPr>
          <w:rtl/>
          <w:lang w:bidi="fa-IR"/>
        </w:rPr>
        <w:t>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تلاوت 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لجامع</w:t>
      </w:r>
      <w:r>
        <w:rPr>
          <w:rtl/>
          <w:lang w:bidi="fa-IR"/>
        </w:rPr>
        <w:t xml:space="preserve">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1، ص 14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598" w:name="_Toc518725814"/>
      <w:bookmarkStart w:id="599" w:name="_Toc518726098"/>
      <w:bookmarkStart w:id="600" w:name="_Toc51872695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119</w:t>
      </w:r>
      <w:bookmarkEnd w:id="598"/>
      <w:bookmarkEnd w:id="599"/>
      <w:bookmarkEnd w:id="60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جواد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عَن</w:t>
      </w:r>
      <w:r>
        <w:rPr>
          <w:rtl/>
          <w:lang w:bidi="fa-IR"/>
        </w:rPr>
        <w:t xml:space="preserve"> اِسماع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بنِ سَهلِ قالَ : کَتَبتُ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جَعفر الثّان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عَلَّمَن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</w:t>
      </w:r>
      <w:r>
        <w:rPr>
          <w:rtl/>
          <w:lang w:bidi="fa-IR"/>
        </w:rPr>
        <w:t xml:space="preserve"> اِذا قُلتُه کُنتُ مَعَکُم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الدُّن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الآخِرَة فقا: فَکَتَبَ بِخَطِّه اَعرَفُهُ: اَکثِر مِن تِلاوَةِ اِنّا اَنزَلناهُ و رَطِّب شَفَتَ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بِالاستِغفار؛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سهل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خدمت امام جواد نوشتم : به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tl/>
          <w:lang w:bidi="fa-IR"/>
        </w:rPr>
        <w:t xml:space="preserve"> که هر گاه آن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با شما باشم. حضرت با خط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که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شناختم نوشتند: سوره مبارکه انا انزلناه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تلاوت کن و دو لب خود را با گفتن استغفار تر کن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بخش).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(جهاد با نفس، ح 786)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01" w:name="_Toc518725815"/>
      <w:bookmarkStart w:id="602" w:name="_Toc518726099"/>
      <w:bookmarkStart w:id="603" w:name="_Toc51872695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120</w:t>
      </w:r>
      <w:bookmarkEnd w:id="601"/>
      <w:bookmarkEnd w:id="602"/>
      <w:bookmarkEnd w:id="60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قَرَا القُرآن و هو شابٌّ مُؤمِنٌ ، اختَلَطَ القُرآنُ بلَحمِهِ و دَمِهِ؛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جوان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بخواهد، قرآن با گوشت و خون او را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- الوسائل 14/2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04" w:name="_Toc518725816"/>
      <w:bookmarkStart w:id="605" w:name="_Toc518726100"/>
      <w:bookmarkStart w:id="606" w:name="_Toc51872695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121</w:t>
      </w:r>
      <w:bookmarkEnd w:id="604"/>
      <w:bookmarkEnd w:id="605"/>
      <w:bookmarkEnd w:id="60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اِنَّ</w:t>
      </w:r>
      <w:r>
        <w:rPr>
          <w:rtl/>
          <w:lang w:bidi="fa-IR"/>
        </w:rPr>
        <w:t xml:space="preserve"> هَذِهِ القُلُوب تَصدأ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صدَأ</w:t>
      </w:r>
      <w:r>
        <w:rPr>
          <w:rtl/>
          <w:lang w:bidi="fa-IR"/>
        </w:rPr>
        <w:t xml:space="preserve"> ُالحَد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اِذا أصابَهُ المَاءِ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: وَما جَلَاؤُها؟ قالَ رسولُ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 کثرَة ذِکرَ المَوتِ وَ تِلاوَةَ القُرآنِ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tl/>
          <w:lang w:bidi="fa-IR"/>
        </w:rPr>
        <w:t xml:space="preserve"> ها مانند آهن هنگام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به آن زنگ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گفتند: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قل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آن حضرت فرمود: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 و خواندن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(کنز العمال، ج 15، ص 549، ح 42130)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07" w:name="_Toc518725817"/>
      <w:bookmarkStart w:id="608" w:name="_Toc518726101"/>
      <w:bookmarkStart w:id="609" w:name="_Toc51872695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122</w:t>
      </w:r>
      <w:bookmarkEnd w:id="607"/>
      <w:bookmarkEnd w:id="608"/>
      <w:bookmarkEnd w:id="60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B7277" w:rsidRPr="008B7277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قرا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رمضان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من کتاب الله کان کمن ختم القران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من الشهور.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ماه رمضان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کتاب خدا را قرائت کند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نست</w:t>
      </w:r>
      <w:r>
        <w:rPr>
          <w:rtl/>
          <w:lang w:bidi="fa-IR"/>
        </w:rPr>
        <w:t xml:space="preserve"> که درماهها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تمام قرآن را بخواند.</w:t>
      </w:r>
    </w:p>
    <w:p w:rsidR="00125E30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(بحار الانوار ج93، ص346)</w:t>
      </w:r>
    </w:p>
    <w:p w:rsidR="00E00ABB" w:rsidRDefault="00125E30" w:rsidP="00125E3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10" w:name="_Toc518725818"/>
      <w:bookmarkStart w:id="611" w:name="_Toc518726102"/>
      <w:bookmarkStart w:id="612" w:name="_Toc51872696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123</w:t>
      </w:r>
      <w:bookmarkEnd w:id="610"/>
      <w:bookmarkEnd w:id="611"/>
      <w:bookmarkEnd w:id="612"/>
    </w:p>
    <w:p w:rsidR="00E00ABB" w:rsidRDefault="00E00ABB" w:rsidP="00125E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زهرا </w:t>
      </w:r>
      <w:r w:rsidR="00125E30" w:rsidRPr="00125E30">
        <w:rPr>
          <w:rStyle w:val="libAlaemChar"/>
          <w:rFonts w:eastAsiaTheme="minorHAnsi"/>
          <w:rtl/>
        </w:rPr>
        <w:t>عليها‌السلام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حبب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اکم</w:t>
      </w:r>
      <w:r>
        <w:rPr>
          <w:rtl/>
          <w:lang w:bidi="fa-IR"/>
        </w:rPr>
        <w:t xml:space="preserve"> ثلاث: تلاوة کتاب الله و انظر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رسول و الانفاق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الله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محبوب من است: 1-تلاوت قرآن 2-نگاه به چهره رسول خدا</w:t>
      </w:r>
      <w:r w:rsidR="00125E30" w:rsidRPr="00125E30">
        <w:rPr>
          <w:rFonts w:ascii="Traditional Arabic" w:eastAsiaTheme="minorHAnsi" w:hAnsi="Traditional Arabic" w:cs="Traditional Arabic"/>
          <w:rtl/>
        </w:rPr>
        <w:t xml:space="preserve"> </w:t>
      </w:r>
      <w:r w:rsidR="00125E30" w:rsidRPr="00125E30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3-انفاق در راه خدا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ص295)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13" w:name="_Toc518725819"/>
      <w:bookmarkStart w:id="614" w:name="_Toc518726103"/>
      <w:bookmarkStart w:id="615" w:name="_Toc51872696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124</w:t>
      </w:r>
      <w:bookmarkEnd w:id="613"/>
      <w:bookmarkEnd w:id="614"/>
      <w:bookmarkEnd w:id="615"/>
    </w:p>
    <w:p w:rsidR="00E00ABB" w:rsidRDefault="00E00ABB" w:rsidP="00125E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زهرا </w:t>
      </w:r>
      <w:r w:rsidR="00125E30" w:rsidRPr="00125E30">
        <w:rPr>
          <w:rStyle w:val="libAlaemChar"/>
          <w:rFonts w:eastAsiaTheme="minorHAnsi"/>
          <w:rtl/>
        </w:rPr>
        <w:t>عليها‌السلام</w:t>
      </w:r>
      <w:r w:rsidR="00125E30">
        <w:rPr>
          <w:rtl/>
          <w:lang w:bidi="fa-IR"/>
        </w:rPr>
        <w:t xml:space="preserve"> </w:t>
      </w:r>
      <w:r>
        <w:rPr>
          <w:rtl/>
          <w:lang w:bidi="fa-IR"/>
        </w:rPr>
        <w:t>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ءُ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اذا وقعت، و الرحمن،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السموات و الارض، ساکن الفردوس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تلاوت</w:t>
      </w:r>
      <w:r>
        <w:rPr>
          <w:rtl/>
          <w:lang w:bidi="fa-IR"/>
        </w:rPr>
        <w:t xml:space="preserve"> کننده سوره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واقعه و الرحمن در آسمانها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اهل بهشت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(کنزالعمال ، ج 1 ، ص582)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1"/>
        <w:rPr>
          <w:rtl/>
          <w:lang w:bidi="fa-IR"/>
        </w:rPr>
      </w:pPr>
      <w:bookmarkStart w:id="616" w:name="_Toc518725820"/>
      <w:bookmarkStart w:id="617" w:name="_Toc518726104"/>
      <w:bookmarkStart w:id="618" w:name="_Toc518726962"/>
      <w:r>
        <w:rPr>
          <w:rFonts w:hint="eastAsia"/>
          <w:rtl/>
          <w:lang w:bidi="fa-IR"/>
        </w:rPr>
        <w:t>تدبر</w:t>
      </w:r>
      <w:r>
        <w:rPr>
          <w:rtl/>
          <w:lang w:bidi="fa-IR"/>
        </w:rPr>
        <w:t xml:space="preserve"> در قرآن و عمل به آن</w:t>
      </w:r>
      <w:bookmarkEnd w:id="616"/>
      <w:bookmarkEnd w:id="617"/>
      <w:bookmarkEnd w:id="618"/>
    </w:p>
    <w:p w:rsidR="00E00ABB" w:rsidRDefault="00E00ABB" w:rsidP="00125E30">
      <w:pPr>
        <w:pStyle w:val="Heading2"/>
        <w:rPr>
          <w:rtl/>
          <w:lang w:bidi="fa-IR"/>
        </w:rPr>
      </w:pPr>
      <w:bookmarkStart w:id="619" w:name="_Toc518725821"/>
      <w:bookmarkStart w:id="620" w:name="_Toc518726105"/>
      <w:bookmarkStart w:id="621" w:name="_Toc51872696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</w:t>
      </w:r>
      <w:bookmarkEnd w:id="619"/>
      <w:bookmarkEnd w:id="620"/>
      <w:bookmarkEnd w:id="62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تَعلّم القرآن فلم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به وآثَرَ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حبُّ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نتَها</w:t>
      </w:r>
      <w:r>
        <w:rPr>
          <w:rtl/>
          <w:lang w:bidi="fa-IR"/>
        </w:rPr>
        <w:t xml:space="preserve"> اِستوجَبَ سَخَطَ الله و کانَ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الدرجةِ مع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النصار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نْبِذُون</w:t>
      </w:r>
      <w:r>
        <w:rPr>
          <w:rtl/>
          <w:lang w:bidi="fa-IR"/>
        </w:rPr>
        <w:t xml:space="preserve"> کتاب الله وراءَ ظَهُورِهم.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بدان عمل نکند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آن را بر قرآن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مستحق خشم خداست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که کتاب خدا را پشت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خواهد بود.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6، ص 183»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22" w:name="_Toc518725822"/>
      <w:bookmarkStart w:id="623" w:name="_Toc518726106"/>
      <w:bookmarkStart w:id="624" w:name="_Toc51872696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</w:t>
      </w:r>
      <w:bookmarkEnd w:id="622"/>
      <w:bookmarkEnd w:id="623"/>
      <w:bookmarkEnd w:id="62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بکتاب الله... من عمل به سبق؛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شما باد رجوع به کتاب خدا(قرآن) ...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عمل کند از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 خطبه 155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25" w:name="_Toc518725823"/>
      <w:bookmarkStart w:id="626" w:name="_Toc518726107"/>
      <w:bookmarkStart w:id="627" w:name="_Toc51872696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</w:t>
      </w:r>
      <w:bookmarkEnd w:id="625"/>
      <w:bookmarkEnd w:id="626"/>
      <w:bookmarkEnd w:id="62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بکتاب الله من عمل به سبق.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بر شما باد (عمل) به کتاب خدا که هر کس به آن عمل کند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156»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28" w:name="_Toc518725824"/>
      <w:bookmarkStart w:id="629" w:name="_Toc518726108"/>
      <w:bookmarkStart w:id="630" w:name="_Toc51872696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</w:t>
      </w:r>
      <w:bookmarkEnd w:id="628"/>
      <w:bookmarkEnd w:id="629"/>
      <w:bookmarkEnd w:id="63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الله الله بالقرآن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سبقکم</w:t>
      </w:r>
      <w:r>
        <w:rPr>
          <w:rtl/>
          <w:lang w:bidi="fa-IR"/>
        </w:rPr>
        <w:t xml:space="preserve"> بالعمل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رکم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شما را به قرآن،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عمل به قرآن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نامه 47»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31" w:name="_Toc518725825"/>
      <w:bookmarkStart w:id="632" w:name="_Toc518726109"/>
      <w:bookmarkStart w:id="633" w:name="_Toc51872696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</w:t>
      </w:r>
      <w:bookmarkEnd w:id="631"/>
      <w:bookmarkEnd w:id="632"/>
      <w:bookmarkEnd w:id="63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الحافظ للقرآن العاملُ به مع السَّفَرةِ الکرامِ البَرَرَةَ.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حفظ کند و به آن عمل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بزرگوار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خواهد بود.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603»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34" w:name="_Toc518725826"/>
      <w:bookmarkStart w:id="635" w:name="_Toc518726110"/>
      <w:bookmarkStart w:id="636" w:name="_Toc51872696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</w:t>
      </w:r>
      <w:bookmarkEnd w:id="634"/>
      <w:bookmarkEnd w:id="635"/>
      <w:bookmarkEnd w:id="63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تعلم القرآن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به حشره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 xml:space="preserve"> اعم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لم حشرتن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 کنت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قال کذلک اتتک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اتک</w:t>
      </w:r>
      <w:r>
        <w:rPr>
          <w:rtl/>
          <w:lang w:bidi="fa-IR"/>
        </w:rPr>
        <w:t xml:space="preserve"> فنس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>.</w:t>
      </w:r>
    </w:p>
    <w:p w:rsidR="00E00ABB" w:rsidRDefault="00E00ABB" w:rsidP="00125E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به آن عمل نکند، خدا او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کور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چه مرا کور محشور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بودم. خداوند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چگونه تو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را خواند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آنها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(به آنها عمل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«عقاب</w:t>
      </w:r>
      <w:r>
        <w:rPr>
          <w:rtl/>
          <w:lang w:bidi="fa-IR"/>
        </w:rPr>
        <w:t xml:space="preserve"> الاعمال، ص 52»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37" w:name="_Toc518725827"/>
      <w:bookmarkStart w:id="638" w:name="_Toc518726111"/>
      <w:bookmarkStart w:id="639" w:name="_Toc51872696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</w:t>
      </w:r>
      <w:bookmarkEnd w:id="637"/>
      <w:bookmarkEnd w:id="638"/>
      <w:bookmarkEnd w:id="63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تعلم القرآن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به و اثر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حب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نتها</w:t>
      </w:r>
      <w:r>
        <w:rPr>
          <w:rtl/>
          <w:lang w:bidi="fa-IR"/>
        </w:rPr>
        <w:t xml:space="preserve"> استوجب سخط الله و کان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الدّرجة مع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النصار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نبذون</w:t>
      </w:r>
      <w:r>
        <w:rPr>
          <w:rtl/>
          <w:lang w:bidi="fa-IR"/>
        </w:rPr>
        <w:t xml:space="preserve"> کتاب الله وراء ظهورهم.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به آن عمل نکند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آن را بر قرآن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دهد، سزاوار خشم خدا است و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خواهد داشت که کتاب خدا را پشت سر انداخته اند.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«جامع</w:t>
      </w:r>
      <w:r>
        <w:rPr>
          <w:rtl/>
          <w:lang w:bidi="fa-IR"/>
        </w:rPr>
        <w:t xml:space="preserve"> الاخبار، ج 1، ص 221»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40" w:name="_Toc518725828"/>
      <w:bookmarkStart w:id="641" w:name="_Toc518726112"/>
      <w:bookmarkStart w:id="642" w:name="_Toc51872697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</w:t>
      </w:r>
      <w:bookmarkEnd w:id="640"/>
      <w:bookmarkEnd w:id="641"/>
      <w:bookmarkEnd w:id="64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جهنم واد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اهل النار کل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 مرة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له لمن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هذا العذاب؟ فقال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لشارب الخمر من اهل القرآن و تارک الصلوة.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همانا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جهنم هست که اهل آتش استغاثه و درخواست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در هر روز 70 هزار بار نجات از آن را، گفته 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حضرت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شارب خمر از اهل قرآن و تارک نماز.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2، ص 838»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43" w:name="_Toc518725829"/>
      <w:bookmarkStart w:id="644" w:name="_Toc518726113"/>
      <w:bookmarkStart w:id="645" w:name="_Toc51872697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</w:t>
      </w:r>
      <w:bookmarkEnd w:id="643"/>
      <w:bookmarkEnd w:id="644"/>
      <w:bookmarkEnd w:id="64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مفضل لو تدبر القرآن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عتنا</w:t>
      </w:r>
      <w:r>
        <w:rPr>
          <w:rtl/>
          <w:lang w:bidi="fa-IR"/>
        </w:rPr>
        <w:t xml:space="preserve"> لما شکوا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فضلنا ...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مفضل، اگر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در قرآن تدبر کنند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شند،</w:t>
      </w:r>
      <w:r>
        <w:rPr>
          <w:rtl/>
          <w:lang w:bidi="fa-IR"/>
        </w:rPr>
        <w:t xml:space="preserve">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فضل ما.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53، ص 25»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46" w:name="_Toc518725830"/>
      <w:bookmarkStart w:id="647" w:name="_Toc518726114"/>
      <w:bookmarkStart w:id="648" w:name="_Toc51872697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</w:t>
      </w:r>
      <w:bookmarkEnd w:id="646"/>
      <w:bookmarkEnd w:id="647"/>
      <w:bookmarkEnd w:id="64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دعاء: اللهم نشرتُ عهدک و کتابک فاجعل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عبادة و قراءت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تفکراً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اعتباراً و لا تجعل قرائت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قراءةً لاتدبر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لا تجعل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غفلة.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فرمود: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منتشر کردم عهد و کتاب تو را، پس قرار بده نگاه من را بر آن عبادت و خواندن مرا در آن با تفکر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فکر من در آن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عبرت قرار ده و قرار نده خواندن من را خواندن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تدبر و تفکر نباشد و قرار ند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نگاه مرا در آن،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(از عمق مطالب آن).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«مصباح</w:t>
      </w:r>
      <w:r>
        <w:rPr>
          <w:rtl/>
          <w:lang w:bidi="fa-IR"/>
        </w:rPr>
        <w:t xml:space="preserve"> الانوار، ص 141»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49" w:name="_Toc518725831"/>
      <w:bookmarkStart w:id="650" w:name="_Toc518726115"/>
      <w:bookmarkStart w:id="651" w:name="_Toc51872697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</w:t>
      </w:r>
      <w:bookmarkEnd w:id="649"/>
      <w:bookmarkEnd w:id="650"/>
      <w:bookmarkEnd w:id="65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ءُ</w:t>
      </w:r>
      <w:r>
        <w:rPr>
          <w:rtl/>
          <w:lang w:bidi="fa-IR"/>
        </w:rPr>
        <w:t xml:space="preserve"> بلا علم کالمعجب بلامال و لا مُلک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بغض</w:t>
      </w:r>
      <w:r>
        <w:rPr>
          <w:rtl/>
          <w:lang w:bidi="fa-IR"/>
        </w:rPr>
        <w:t xml:space="preserve"> الناس لفقره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غبضونه</w:t>
      </w:r>
      <w:r>
        <w:rPr>
          <w:rtl/>
          <w:lang w:bidi="fa-IR"/>
        </w:rPr>
        <w:t xml:space="preserve"> لعُجبه فهو ابداً مخاصم للخلق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واجب و من خاصم الخلق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ؤمر</w:t>
      </w:r>
      <w:r>
        <w:rPr>
          <w:rtl/>
          <w:lang w:bidi="fa-IR"/>
        </w:rPr>
        <w:t xml:space="preserve"> به فقد نازع الخالق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الربوب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پادشاه بدون مال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مردم را به خاطر فقرش و مردم هم با او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به خاطر عجبش، پس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او در حال جنگ و دعوا با خلق خدا در آن چه واجب نشده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خلق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آن 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به او دستور داده نشده، پس نزاع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خالق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«مصباح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 44»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52" w:name="_Toc518725832"/>
      <w:bookmarkStart w:id="653" w:name="_Toc518726116"/>
      <w:bookmarkStart w:id="654" w:name="_Toc51872697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</w:t>
      </w:r>
      <w:bookmarkEnd w:id="652"/>
      <w:bookmarkEnd w:id="653"/>
      <w:bookmarkEnd w:id="65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لٌ</w:t>
      </w:r>
      <w:r>
        <w:rPr>
          <w:rtl/>
          <w:lang w:bidi="fa-IR"/>
        </w:rPr>
        <w:t xml:space="preserve"> لمن لاکها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تدبّرها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لقلقه کند و در آن تدبر و تفکر نکند.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2، ص 554»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55" w:name="_Toc518725833"/>
      <w:bookmarkStart w:id="656" w:name="_Toc518726117"/>
      <w:bookmarkStart w:id="657" w:name="_Toc51872697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13</w:t>
      </w:r>
      <w:bookmarkEnd w:id="655"/>
      <w:bookmarkEnd w:id="656"/>
      <w:bookmarkEnd w:id="65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ما انعم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عبدٍ بعد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بالله افضل من العلم بکتاب الله و المعرفة بتأو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 خدا بعد از نعمت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خود،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از علم به کتاب خدا و شناخت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نداده.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182»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58" w:name="_Toc518725834"/>
      <w:bookmarkStart w:id="659" w:name="_Toc518726118"/>
      <w:bookmarkStart w:id="660" w:name="_Toc51872697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14</w:t>
      </w:r>
      <w:bookmarkEnd w:id="658"/>
      <w:bookmarkEnd w:id="659"/>
      <w:bookmarkEnd w:id="66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الا لا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قراءة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دبّر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همانا در قرائت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تدبر و تفکر نشود،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 67»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61" w:name="_Toc518725835"/>
      <w:bookmarkStart w:id="662" w:name="_Toc518726119"/>
      <w:bookmarkStart w:id="663" w:name="_Toc51872697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15</w:t>
      </w:r>
      <w:bookmarkEnd w:id="661"/>
      <w:bookmarkEnd w:id="662"/>
      <w:bookmarkEnd w:id="66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تَدَبَّرُوا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اتِ</w:t>
      </w:r>
      <w:r>
        <w:rPr>
          <w:rtl/>
          <w:lang w:bidi="fa-IR"/>
        </w:rPr>
        <w:t xml:space="preserve"> القُرآنِ وَ اعتَبِرُوا بِهِ فَإنَّهُ أبلَغُ العِبَرِ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تدبّر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که رساتر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عبرت‌هاست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غرر</w:t>
      </w:r>
      <w:r>
        <w:rPr>
          <w:rtl/>
          <w:lang w:bidi="fa-IR"/>
        </w:rPr>
        <w:t xml:space="preserve"> الحکم و درر الکلم، حدیث - 4493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64" w:name="_Toc518725836"/>
      <w:bookmarkStart w:id="665" w:name="_Toc518726120"/>
      <w:bookmarkStart w:id="666" w:name="_Toc51872697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16</w:t>
      </w:r>
      <w:bookmarkEnd w:id="664"/>
      <w:bookmarkEnd w:id="665"/>
      <w:bookmarkEnd w:id="66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ألا</w:t>
      </w:r>
      <w:r>
        <w:rPr>
          <w:rtl/>
          <w:lang w:bidi="fa-IR"/>
        </w:rPr>
        <w:t xml:space="preserve"> لا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قِراءةٍ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سَ‌ف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تَدَبُّرٌ ، ألا لا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عِبادَةٍ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تَفَقُّهٌ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قرآن خواندن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تدبّر همراه نباشد 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؛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فهم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توأم نباشد 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92 / 211 / 4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125E30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25E30">
      <w:pPr>
        <w:pStyle w:val="Heading2"/>
        <w:rPr>
          <w:rtl/>
          <w:lang w:bidi="fa-IR"/>
        </w:rPr>
      </w:pPr>
      <w:bookmarkStart w:id="667" w:name="_Toc518725837"/>
      <w:bookmarkStart w:id="668" w:name="_Toc518726121"/>
      <w:bookmarkStart w:id="669" w:name="_Toc51872697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17</w:t>
      </w:r>
      <w:bookmarkEnd w:id="667"/>
      <w:bookmarkEnd w:id="668"/>
      <w:bookmarkEnd w:id="66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اللّه‌َ</w:t>
      </w:r>
      <w:r>
        <w:rPr>
          <w:rtl/>
          <w:lang w:bidi="fa-IR"/>
        </w:rPr>
        <w:t xml:space="preserve"> اللّه‌َ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القرآنِ ،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سبِقُکُم</w:t>
      </w:r>
      <w:r>
        <w:rPr>
          <w:rtl/>
          <w:lang w:bidi="fa-IR"/>
        </w:rPr>
        <w:t xml:space="preserve"> بالعَمَلِ بهِ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رُکُم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! خدا را ! درباره قرآن ، مبادا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 عمل به آن ، بر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الکتاب 47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458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25E30">
      <w:pPr>
        <w:pStyle w:val="Heading2"/>
        <w:rPr>
          <w:rtl/>
          <w:lang w:bidi="fa-IR"/>
        </w:rPr>
      </w:pPr>
      <w:bookmarkStart w:id="670" w:name="_Toc518725838"/>
      <w:bookmarkStart w:id="671" w:name="_Toc518726122"/>
      <w:bookmarkStart w:id="672" w:name="_Toc51872698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18</w:t>
      </w:r>
      <w:bookmarkEnd w:id="670"/>
      <w:bookmarkEnd w:id="671"/>
      <w:bookmarkEnd w:id="67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در قرآن چراغ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 و شفا بخش دردها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(خود را) با قرآن 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چشمانش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گرددو قلب و درون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صفا خواهد داد، چون که تفکّر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(در قرآن سبب)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قلبِ آگاه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همچنان که شخص روشن دل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نور چراغ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بحارالأنوار،</w:t>
      </w:r>
      <w:r>
        <w:rPr>
          <w:rtl/>
          <w:lang w:bidi="fa-IR"/>
        </w:rPr>
        <w:t xml:space="preserve"> ج 78، ص 112</w:t>
      </w:r>
    </w:p>
    <w:p w:rsidR="00E00ABB" w:rsidRDefault="001D7112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1"/>
        <w:rPr>
          <w:rtl/>
          <w:lang w:bidi="fa-IR"/>
        </w:rPr>
      </w:pPr>
      <w:bookmarkStart w:id="673" w:name="_Toc518725839"/>
      <w:bookmarkStart w:id="674" w:name="_Toc518726123"/>
      <w:bookmarkStart w:id="675" w:name="_Toc518726981"/>
      <w:r>
        <w:rPr>
          <w:rFonts w:hint="eastAsia"/>
          <w:rtl/>
          <w:lang w:bidi="fa-IR"/>
        </w:rPr>
        <w:t>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تعلم قرآن</w:t>
      </w:r>
      <w:bookmarkEnd w:id="673"/>
      <w:bookmarkEnd w:id="674"/>
      <w:bookmarkEnd w:id="675"/>
    </w:p>
    <w:p w:rsidR="00E00ABB" w:rsidRDefault="00E00ABB" w:rsidP="001D7112">
      <w:pPr>
        <w:pStyle w:val="Heading2"/>
        <w:rPr>
          <w:rtl/>
          <w:lang w:bidi="fa-IR"/>
        </w:rPr>
      </w:pPr>
      <w:bookmarkStart w:id="676" w:name="_Toc518725840"/>
      <w:bookmarkStart w:id="677" w:name="_Toc518726124"/>
      <w:bookmarkStart w:id="678" w:name="_Toc51872698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</w:t>
      </w:r>
      <w:bookmarkEnd w:id="676"/>
      <w:bookmarkEnd w:id="677"/>
      <w:bookmarkEnd w:id="67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قرأ القرآن ابتغاء وجه الله و تفقها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کان له من الثواب مثل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ما اعط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الملائکه و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المرسلون؛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هرکس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همه آنچه که به فرشتگان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رسولان داده شده،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6/183/7683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679" w:name="_Toc518725841"/>
      <w:bookmarkStart w:id="680" w:name="_Toc518726125"/>
      <w:bookmarkStart w:id="681" w:name="_Toc51872698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</w:t>
      </w:r>
      <w:bookmarkEnd w:id="679"/>
      <w:bookmarkEnd w:id="680"/>
      <w:bookmarkEnd w:id="68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اردتم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السعداء و موت الشهداء و النجاه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الحسره و الظل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الحرور و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الضلاله فادرسوا القرآن فانه کلام الرحمان و حرز من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رجحان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سعادتمندان،مرگ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نجات روز حسرت(ق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)،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روز سوزان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روز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سخن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است و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مقابل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ترازو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الاخبار ص 41</w:t>
      </w:r>
    </w:p>
    <w:p w:rsidR="00E00ABB" w:rsidRDefault="001D7112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2"/>
        <w:rPr>
          <w:rtl/>
          <w:lang w:bidi="fa-IR"/>
        </w:rPr>
      </w:pPr>
      <w:bookmarkStart w:id="682" w:name="_Toc518725842"/>
      <w:bookmarkStart w:id="683" w:name="_Toc518726126"/>
      <w:bookmarkStart w:id="684" w:name="_Toc51872698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</w:t>
      </w:r>
      <w:bookmarkEnd w:id="682"/>
      <w:bookmarkEnd w:id="683"/>
      <w:bookmarkEnd w:id="68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الا</w:t>
      </w:r>
      <w:r>
        <w:rPr>
          <w:rtl/>
          <w:lang w:bidi="fa-IR"/>
        </w:rPr>
        <w:t xml:space="preserve"> من تعلم القرآن و علمه و عمل بما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فأنه له سائق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هرکس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آموزش دهد و به آنچه در قرآن است عمل کند، من جلودار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هستم.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کنزالعمال</w:t>
      </w:r>
      <w:r>
        <w:rPr>
          <w:rtl/>
          <w:lang w:bidi="fa-IR"/>
        </w:rPr>
        <w:t xml:space="preserve"> 1/531/2375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685" w:name="_Toc518725843"/>
      <w:bookmarkStart w:id="686" w:name="_Toc518726127"/>
      <w:bookmarkStart w:id="687" w:name="_Toc51872698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</w:t>
      </w:r>
      <w:bookmarkEnd w:id="685"/>
      <w:bookmarkEnd w:id="686"/>
      <w:bookmarkEnd w:id="68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علّموا اولادکم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فانّها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حانة</w:t>
      </w:r>
      <w:r>
        <w:rPr>
          <w:rtl/>
          <w:lang w:bidi="fa-IR"/>
        </w:rPr>
        <w:t xml:space="preserve">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به فرزندان خود سوره مبارکه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قرآن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«جامع</w:t>
      </w:r>
      <w:r>
        <w:rPr>
          <w:rtl/>
          <w:lang w:bidi="fa-IR"/>
        </w:rPr>
        <w:t xml:space="preserve"> الاخبار، ج 1، ص 211»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688" w:name="_Toc518725844"/>
      <w:bookmarkStart w:id="689" w:name="_Toc518726128"/>
      <w:bookmarkStart w:id="690" w:name="_Toc51872698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</w:t>
      </w:r>
      <w:bookmarkEnd w:id="688"/>
      <w:bookmarkEnd w:id="689"/>
      <w:bookmarkEnd w:id="69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من شدّد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القرآن کان له اجران 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سرِّ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کان مع الابرار.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هر که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دو اجر است و هر که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1D7112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89، ص 187»</w:t>
      </w:r>
    </w:p>
    <w:p w:rsidR="00E00ABB" w:rsidRDefault="001D7112" w:rsidP="001D711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2"/>
        <w:rPr>
          <w:rtl/>
          <w:lang w:bidi="fa-IR"/>
        </w:rPr>
      </w:pPr>
      <w:bookmarkStart w:id="691" w:name="_Toc518725845"/>
      <w:bookmarkStart w:id="692" w:name="_Toc518726129"/>
      <w:bookmarkStart w:id="693" w:name="_Toc51872698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</w:t>
      </w:r>
      <w:bookmarkEnd w:id="691"/>
      <w:bookmarkEnd w:id="692"/>
      <w:bookmarkEnd w:id="69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من تعلّم منه حرفاً ظاهراً کتب الله له عشر حَسَنات و محا عنه عشَر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و رفع له عشر درجات.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هر کس از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ده حسنه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ده گناه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 و او را ده درجه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612»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694" w:name="_Toc518725846"/>
      <w:bookmarkStart w:id="695" w:name="_Toc518726130"/>
      <w:bookmarkStart w:id="696" w:name="_Toc51872698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</w:t>
      </w:r>
      <w:bookmarkEnd w:id="694"/>
      <w:bookmarkEnd w:id="695"/>
      <w:bookmarkEnd w:id="69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جاء</w:t>
      </w:r>
      <w:r>
        <w:rPr>
          <w:rtl/>
          <w:lang w:bidi="fa-IR"/>
        </w:rPr>
        <w:t xml:space="preserve"> بعبدٍ قد تعلم القرآن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 تعلمتُ القرآن ابتغاء وجهک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له بل تعلمت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ما احسن صوت فلان اذهبوا به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النار.</w:t>
      </w:r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فراگرفته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پروردگارا، من قرآن را به خاطر رضا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فراگرفتم، پس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او که تو قرآن را فراگرفت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به تو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صوت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دارد،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7، ص 180»</w:t>
      </w:r>
    </w:p>
    <w:p w:rsidR="00E00ABB" w:rsidRDefault="001D7112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2"/>
        <w:rPr>
          <w:rtl/>
          <w:lang w:bidi="fa-IR"/>
        </w:rPr>
      </w:pPr>
      <w:bookmarkStart w:id="697" w:name="_Toc518725847"/>
      <w:bookmarkStart w:id="698" w:name="_Toc518726131"/>
      <w:bookmarkStart w:id="699" w:name="_Toc51872698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</w:t>
      </w:r>
      <w:bookmarkEnd w:id="697"/>
      <w:bookmarkEnd w:id="698"/>
      <w:bookmarkEnd w:id="69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للمؤمن ان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موت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تعلم</w:t>
      </w:r>
      <w:r>
        <w:rPr>
          <w:rtl/>
          <w:lang w:bidi="fa-IR"/>
        </w:rPr>
        <w:t xml:space="preserve"> القرآن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تعلمه.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سزاوار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مؤمن که قبل از مردنش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باشد.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444»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700" w:name="_Toc518725848"/>
      <w:bookmarkStart w:id="701" w:name="_Toc518726132"/>
      <w:bookmarkStart w:id="702" w:name="_Toc51872699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</w:t>
      </w:r>
      <w:bookmarkEnd w:id="700"/>
      <w:bookmarkEnd w:id="701"/>
      <w:bookmarkEnd w:id="70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تعلموا القرآن فانه احسن الحدیث -  و تفقهوا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فانّهُ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القلوب و استشفوا بنوره فانه شفاء الصدور و احسنوا تلاوته فانه انفع القصص فان العالم العامل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علمه کالجاهل الحائر ... .</w:t>
      </w:r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قرآن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 است و تفقه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 که بهار دلهاست و شفاعت بجوئ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نورش که او شفادهنده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است و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تلاوت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داستانها است، پس بدرست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عالم عامل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علمش مثل </w:t>
      </w:r>
      <w:r>
        <w:rPr>
          <w:rFonts w:hint="eastAsia"/>
          <w:rtl/>
          <w:lang w:bidi="fa-IR"/>
        </w:rPr>
        <w:t>جاهل</w:t>
      </w:r>
      <w:r>
        <w:rPr>
          <w:rtl/>
          <w:lang w:bidi="fa-IR"/>
        </w:rPr>
        <w:t xml:space="preserve">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 نخواهد گرفت، بلکه حجت بر او 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و حسرت و اندوه بر او استوارتر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 سزاوارتر به نکوهش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خطبه 110»</w:t>
      </w:r>
    </w:p>
    <w:p w:rsidR="00E00ABB" w:rsidRDefault="001D7112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2"/>
        <w:rPr>
          <w:rtl/>
          <w:lang w:bidi="fa-IR"/>
        </w:rPr>
      </w:pPr>
      <w:bookmarkStart w:id="703" w:name="_Toc518725849"/>
      <w:bookmarkStart w:id="704" w:name="_Toc518726133"/>
      <w:bookmarkStart w:id="705" w:name="_Toc51872699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</w:t>
      </w:r>
      <w:bookmarkEnd w:id="703"/>
      <w:bookmarkEnd w:id="704"/>
      <w:bookmarkEnd w:id="70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تعلموا القرآن و اقرؤوه.</w:t>
      </w:r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قرآن را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4، ص 254»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706" w:name="_Toc518725850"/>
      <w:bookmarkStart w:id="707" w:name="_Toc518726134"/>
      <w:bookmarkStart w:id="708" w:name="_Toc51872699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</w:t>
      </w:r>
      <w:bookmarkEnd w:id="706"/>
      <w:bookmarkEnd w:id="707"/>
      <w:bookmarkEnd w:id="70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و امّا حق الولد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الوالد ان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حسّن</w:t>
      </w:r>
      <w:r>
        <w:rPr>
          <w:rtl/>
          <w:lang w:bidi="fa-IR"/>
        </w:rPr>
        <w:t xml:space="preserve"> اسمه و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حسّنَ</w:t>
      </w:r>
      <w:r>
        <w:rPr>
          <w:rtl/>
          <w:lang w:bidi="fa-IR"/>
        </w:rPr>
        <w:t xml:space="preserve"> ادبه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علمه</w:t>
      </w:r>
      <w:r>
        <w:rPr>
          <w:rtl/>
          <w:lang w:bidi="fa-IR"/>
        </w:rPr>
        <w:t xml:space="preserve"> القرآن.</w:t>
      </w:r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حق فرزند بر پدر آن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انتخاب کند و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ادب کند و به او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«نهج</w:t>
      </w:r>
      <w:r>
        <w:rPr>
          <w:rtl/>
          <w:lang w:bidi="fa-IR"/>
        </w:rPr>
        <w:t xml:space="preserve"> البلاغه، حکمت 391»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709" w:name="_Toc518725851"/>
      <w:bookmarkStart w:id="710" w:name="_Toc518726135"/>
      <w:bookmarkStart w:id="711" w:name="_Toc51872699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</w:t>
      </w:r>
      <w:bookmarkEnd w:id="709"/>
      <w:bookmarkEnd w:id="710"/>
      <w:bookmarkEnd w:id="711"/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علّم ولده القران فکانّما حج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عشرة آلاف حجة و اعتمر عشرة آلاف عمرة و اعتق عشرة آلاف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ولد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... .</w:t>
      </w:r>
      <w:r w:rsidR="001D7112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فرزند خود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ده هزار حج و ده هزار عمره انجام داده و ده هزار بنده از اولاد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آزاد کرده و در ده هزار غروه شرکت کرده و ده هزار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گرسنه را طعام داده است.</w:t>
      </w:r>
    </w:p>
    <w:p w:rsidR="001D7112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290»</w:t>
      </w:r>
    </w:p>
    <w:p w:rsidR="00E00ABB" w:rsidRDefault="001D7112" w:rsidP="001D711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2"/>
        <w:rPr>
          <w:rtl/>
          <w:lang w:bidi="fa-IR"/>
        </w:rPr>
      </w:pPr>
      <w:bookmarkStart w:id="712" w:name="_Toc518725852"/>
      <w:bookmarkStart w:id="713" w:name="_Toc518726136"/>
      <w:bookmarkStart w:id="714" w:name="_Toc51872699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13</w:t>
      </w:r>
      <w:bookmarkEnd w:id="712"/>
      <w:bookmarkEnd w:id="713"/>
      <w:bookmarkEnd w:id="71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علّم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الله کان له اجرها ما 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بدهد اجر تلاوت آن (آ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) است مادام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تلاوت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ص 235»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715" w:name="_Toc518725853"/>
      <w:bookmarkStart w:id="716" w:name="_Toc518726137"/>
      <w:bookmarkStart w:id="717" w:name="_Toc51872699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14</w:t>
      </w:r>
      <w:bookmarkEnd w:id="715"/>
      <w:bookmarkEnd w:id="716"/>
      <w:bookmarkEnd w:id="71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تعلم القرآن للدن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نتها</w:t>
      </w:r>
      <w:r>
        <w:rPr>
          <w:rtl/>
          <w:lang w:bidi="fa-IR"/>
        </w:rPr>
        <w:t xml:space="preserve"> حرّم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الجنّة.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هر کس قرآن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74، ص 101»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718" w:name="_Toc518725854"/>
      <w:bookmarkStart w:id="719" w:name="_Toc518726138"/>
      <w:bookmarkStart w:id="720" w:name="_Toc51872699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15</w:t>
      </w:r>
      <w:bookmarkEnd w:id="718"/>
      <w:bookmarkEnd w:id="719"/>
      <w:bookmarkEnd w:id="72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تعلم القرآن ثم تفقه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ثم 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سلطان تملقاً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طمعا لما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خاض بقدر خطاه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 جهنم.</w:t>
      </w:r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فرمودند: هر کس که قرآن را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سپس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تفقه و کوشش کند، بعد آن را نزد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و تملق او را بکند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چشم بدوزد به آن چه نزد سلطان است؛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به مقدار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آتش جهنم.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13، ص 127»</w:t>
      </w:r>
    </w:p>
    <w:p w:rsidR="00E00ABB" w:rsidRDefault="001D7112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2"/>
        <w:rPr>
          <w:rtl/>
          <w:lang w:bidi="fa-IR"/>
        </w:rPr>
      </w:pPr>
      <w:bookmarkStart w:id="721" w:name="_Toc518725855"/>
      <w:bookmarkStart w:id="722" w:name="_Toc518726139"/>
      <w:bookmarkStart w:id="723" w:name="_Toc51872699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16</w:t>
      </w:r>
      <w:bookmarkEnd w:id="721"/>
      <w:bookmarkEnd w:id="722"/>
      <w:bookmarkEnd w:id="72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ابوذر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قرآن را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عمل نکنم، پس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خداوند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قرآن در آن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است، عذاب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4، ص 233»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724" w:name="_Toc518725856"/>
      <w:bookmarkStart w:id="725" w:name="_Toc518726140"/>
      <w:bookmarkStart w:id="726" w:name="_Toc51872699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17</w:t>
      </w:r>
      <w:bookmarkEnd w:id="724"/>
      <w:bookmarkEnd w:id="725"/>
      <w:bookmarkEnd w:id="72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ما من رجل علّم ولده القرآن الا توّجَ الله 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تاج الملک و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الناس مثلهما.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پاداش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فرزند خود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تاج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سرش گذارد و او را حلّه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بپوشاند که مردم مثل آن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6، ص 168»</w:t>
      </w:r>
    </w:p>
    <w:p w:rsidR="00E00ABB" w:rsidRDefault="001D7112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1D7112">
      <w:pPr>
        <w:pStyle w:val="Heading2"/>
        <w:rPr>
          <w:rtl/>
          <w:lang w:bidi="fa-IR"/>
        </w:rPr>
      </w:pPr>
      <w:bookmarkStart w:id="727" w:name="_Toc518725857"/>
      <w:bookmarkStart w:id="728" w:name="_Toc518726141"/>
      <w:bookmarkStart w:id="729" w:name="_Toc51872699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18</w:t>
      </w:r>
      <w:bookmarkEnd w:id="727"/>
      <w:bookmarkEnd w:id="728"/>
      <w:bookmarkEnd w:id="72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معلم القرآن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ستغفرله</w:t>
      </w:r>
      <w:r>
        <w:rPr>
          <w:rtl/>
          <w:lang w:bidi="fa-IR"/>
        </w:rPr>
        <w:t xml:space="preserve"> کل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البحر.</w:t>
      </w:r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معلم قرآن تمام موجودات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طلب آمرزش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288»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1D7112">
      <w:pPr>
        <w:pStyle w:val="Heading2"/>
        <w:rPr>
          <w:rtl/>
          <w:lang w:bidi="fa-IR"/>
        </w:rPr>
      </w:pPr>
      <w:bookmarkStart w:id="730" w:name="_Toc518725858"/>
      <w:bookmarkStart w:id="731" w:name="_Toc518726142"/>
      <w:bookmarkStart w:id="732" w:name="_Toc51872700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19</w:t>
      </w:r>
      <w:bookmarkEnd w:id="730"/>
      <w:bookmarkEnd w:id="731"/>
      <w:bookmarkEnd w:id="73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من تعلم القرآن و تواضع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 و علّم عبادالله و 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عندالله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الجنة اعظم ثواباً منه و لا اعظم منزلة منه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الجنة منزلةً و لا درجةً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... .</w:t>
      </w:r>
    </w:p>
    <w:p w:rsidR="00E00ABB" w:rsidRDefault="00E00ABB" w:rsidP="001D71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متواضع در علم باشد و آن را به بندگان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اجرش را از خدا بخواهد، در بهشت بزرگتر از ثواب او و بزرگتر از مقام و منزلت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آنجا از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مقامها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منازل برخوردار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«عقاب</w:t>
      </w:r>
      <w:r>
        <w:rPr>
          <w:rtl/>
          <w:lang w:bidi="fa-IR"/>
        </w:rPr>
        <w:t xml:space="preserve"> الاعمال، ص 51»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33" w:name="_Toc518725859"/>
      <w:bookmarkStart w:id="734" w:name="_Toc518726143"/>
      <w:bookmarkStart w:id="735" w:name="_Toc51872700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20</w:t>
      </w:r>
      <w:bookmarkEnd w:id="733"/>
      <w:bookmarkEnd w:id="734"/>
      <w:bookmarkEnd w:id="73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ما من مؤمنٍ ذکر او انث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حُراً او مملوکا إلا والله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 واجب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تعلم</w:t>
      </w:r>
      <w:r>
        <w:rPr>
          <w:rtl/>
          <w:lang w:bidi="fa-IR"/>
        </w:rPr>
        <w:t xml:space="preserve"> القرآن.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 مؤمن مرد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زن، آزاد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برده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برگردن آنها است و آن حق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287»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36" w:name="_Toc518725860"/>
      <w:bookmarkStart w:id="737" w:name="_Toc518726144"/>
      <w:bookmarkStart w:id="738" w:name="_Toc51872700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21</w:t>
      </w:r>
      <w:bookmarkEnd w:id="736"/>
      <w:bookmarkEnd w:id="737"/>
      <w:bookmarkEnd w:id="73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رُکم</w:t>
      </w:r>
      <w:r>
        <w:rPr>
          <w:rtl/>
          <w:lang w:bidi="fa-IR"/>
        </w:rPr>
        <w:t xml:space="preserve"> من تعلّم القرآن و علّمه.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4، ص 235»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39" w:name="_Toc518725861"/>
      <w:bookmarkStart w:id="740" w:name="_Toc518726145"/>
      <w:bookmarkStart w:id="741" w:name="_Toc51872700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22</w:t>
      </w:r>
      <w:bookmarkEnd w:id="739"/>
      <w:bookmarkEnd w:id="740"/>
      <w:bookmarkEnd w:id="74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ألا و من تعلم القرآن ثم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متعمداً 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 xml:space="preserve"> مغلولاً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سلط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بکل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تکون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نتة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 الا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غفر</w:t>
      </w:r>
      <w:r>
        <w:rPr>
          <w:rtl/>
          <w:lang w:bidi="fa-IR"/>
        </w:rPr>
        <w:t xml:space="preserve"> له.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همانا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آن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عمد فراموش کند، خدا را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مسلط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بر او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فراموش کرده،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باشد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کارش (فراموش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قرآن) طلب بخشش کند.</w:t>
      </w:r>
      <w:r>
        <w:rPr>
          <w:rtl/>
          <w:lang w:bidi="fa-IR"/>
        </w:rPr>
        <w:cr/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89، ص 187»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42" w:name="_Toc518725862"/>
      <w:bookmarkStart w:id="743" w:name="_Toc518726146"/>
      <w:bookmarkStart w:id="744" w:name="_Toc51872700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23</w:t>
      </w:r>
      <w:bookmarkEnd w:id="742"/>
      <w:bookmarkEnd w:id="743"/>
      <w:bookmarkEnd w:id="74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494B1C" w:rsidRPr="00494B1C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الله - عزوجل -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بعذاب اهل الارض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تحاش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منهم احدا اذا عملوا بالمعاص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اجترحوا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فاذا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ناقل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اقدامهم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الصلوة و الولدان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تعلمون</w:t>
      </w:r>
      <w:r>
        <w:rPr>
          <w:rtl/>
          <w:lang w:bidi="fa-IR"/>
        </w:rPr>
        <w:t xml:space="preserve"> القرآن رحمهم الله فاخر ذلک عنهم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که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گناه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غوطه 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خداوند متعال قصد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بدون استثناء دچار عذاب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توجه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رمردان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(به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مسجد) گام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نونهالان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 xml:space="preserve">در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ادگرفتن</w:t>
      </w:r>
      <w:r>
        <w:rPr>
          <w:rtl/>
          <w:lang w:bidi="fa-IR"/>
        </w:rPr>
        <w:t xml:space="preserve"> قرآن هستند، به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رحم نموده و عذاب آنان را به تاءخ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(مستدرک الوسائل ، ج 3، ص 360، باب 3،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12).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45" w:name="_Toc518725863"/>
      <w:bookmarkStart w:id="746" w:name="_Toc518726147"/>
      <w:bookmarkStart w:id="747" w:name="_Toc51872700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24</w:t>
      </w:r>
      <w:bookmarkEnd w:id="745"/>
      <w:bookmarkEnd w:id="746"/>
      <w:bookmarkEnd w:id="74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عَلَّمَ رجُلاً القرآنَ فهُومَولاهُ ،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خذُلُهُ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ستَأثِرُ</w:t>
      </w:r>
      <w:r>
        <w:rPr>
          <w:rtl/>
          <w:lang w:bidi="fa-IR"/>
        </w:rPr>
        <w:t xml:space="preserve">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و آن مرد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تنها و ب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گذارد و خود را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2382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48" w:name="_Toc518725864"/>
      <w:bookmarkStart w:id="749" w:name="_Toc518726148"/>
      <w:bookmarkStart w:id="750" w:name="_Toc51872700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25</w:t>
      </w:r>
      <w:bookmarkEnd w:id="748"/>
      <w:bookmarkEnd w:id="749"/>
      <w:bookmarkEnd w:id="75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</w:t>
      </w:r>
      <w:r>
        <w:rPr>
          <w:rtl/>
          <w:lang w:bidi="fa-IR"/>
        </w:rPr>
        <w:t xml:space="preserve"> بتَعَلُّمِ القرآنِ وکَثرَةِ تِلاوَتِهِ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برشما</w:t>
      </w:r>
      <w:r>
        <w:rPr>
          <w:rtl/>
          <w:lang w:bidi="fa-IR"/>
        </w:rPr>
        <w:t xml:space="preserve"> باد، آموختن قرآن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خواندن آن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2368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51" w:name="_Toc518725865"/>
      <w:bookmarkStart w:id="752" w:name="_Toc518726149"/>
      <w:bookmarkStart w:id="753" w:name="_Toc51872700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26</w:t>
      </w:r>
      <w:bookmarkEnd w:id="751"/>
      <w:bookmarkEnd w:id="752"/>
      <w:bookmarkEnd w:id="75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ارُکُم</w:t>
      </w:r>
      <w:r>
        <w:rPr>
          <w:rtl/>
          <w:lang w:bidi="fa-IR"/>
        </w:rPr>
        <w:t xml:space="preserve"> مَن تَعَلَّمَ القرآنَ وعَلَّمَهُ؛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قرآن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(به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) آموزش دهد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بحار</w:t>
      </w:r>
      <w:r>
        <w:rPr>
          <w:rtl/>
          <w:lang w:bidi="fa-IR"/>
        </w:rPr>
        <w:t xml:space="preserve"> الأنوار : 92 / 186 / 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27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اُعطِ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القرآنَ فَظَنَّ أنّ أحَدا اُعطِ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أکثَرَ ممّا اُعط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فقد عَظَّمَ صَغ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وصَغَّرَ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کس (نعمت دانستن) قرآن داده شود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گمان کند 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او داده شده‌است 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بزرگ شمرده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کوچک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: 279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458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54" w:name="_Toc518725866"/>
      <w:bookmarkStart w:id="755" w:name="_Toc518726150"/>
      <w:bookmarkStart w:id="756" w:name="_Toc51872700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28</w:t>
      </w:r>
      <w:bookmarkEnd w:id="754"/>
      <w:bookmarkEnd w:id="755"/>
      <w:bookmarkEnd w:id="75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تَعَلَّموا</w:t>
      </w:r>
      <w:r>
        <w:rPr>
          <w:rtl/>
          <w:lang w:bidi="fa-IR"/>
        </w:rPr>
        <w:t xml:space="preserve"> القرآنَ ؛ فإنّهُ أحسَنُ الحدیث -  ، وتَفَقَّهُوا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فإنَّهُ رَب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</w:t>
      </w:r>
      <w:r>
        <w:rPr>
          <w:rtl/>
          <w:lang w:bidi="fa-IR"/>
        </w:rPr>
        <w:t xml:space="preserve"> القُلوبِ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که آن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است و در آن دانا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بهار دلهاست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الخطبة : 110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57" w:name="_Toc518725867"/>
      <w:bookmarkStart w:id="758" w:name="_Toc518726151"/>
      <w:bookmarkStart w:id="759" w:name="_Toc51872700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29</w:t>
      </w:r>
      <w:bookmarkEnd w:id="757"/>
      <w:bookmarkEnd w:id="758"/>
      <w:bookmarkEnd w:id="75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رکم</w:t>
      </w:r>
      <w:r>
        <w:rPr>
          <w:rtl/>
          <w:lang w:bidi="fa-IR"/>
        </w:rPr>
        <w:t xml:space="preserve"> من تعلّم القرآن و علّمه؛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قرآن را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60" w:name="_Toc518725868"/>
      <w:bookmarkStart w:id="761" w:name="_Toc518726152"/>
      <w:bookmarkStart w:id="762" w:name="_Toc51872701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30</w:t>
      </w:r>
      <w:bookmarkEnd w:id="760"/>
      <w:bookmarkEnd w:id="761"/>
      <w:bookmarkEnd w:id="76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 و سلم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رُکُمْ</w:t>
      </w:r>
      <w:r>
        <w:rPr>
          <w:rtl/>
          <w:lang w:bidi="fa-IR"/>
        </w:rPr>
        <w:t xml:space="preserve"> مَنْ تَعَلَّمَ الْقُرآنَ وَ عَلَّمَهُ؛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آموزش دهد.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الفصاحه، ح 1524.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63" w:name="_Toc518725869"/>
      <w:bookmarkStart w:id="764" w:name="_Toc518726153"/>
      <w:bookmarkStart w:id="765" w:name="_Toc51872701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31</w:t>
      </w:r>
      <w:bookmarkEnd w:id="763"/>
      <w:bookmarkEnd w:id="764"/>
      <w:bookmarkEnd w:id="76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 وسلم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قَـبَّلَ وَلَدَهُ کَـتَبَ اللّه‌ُ عَزَّوَجَلَّ لَهُ حَسَنَةً وَمَنْ فَرَّحَهُ فَرَّحَهُ اللّه‌ُ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امَةِ،</w:t>
      </w:r>
      <w:r>
        <w:rPr>
          <w:rtl/>
          <w:lang w:bidi="fa-IR"/>
        </w:rPr>
        <w:t xml:space="preserve"> وَمَنْ عَلَّمُهُ الْقُرآنَ دُع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بِالاَْبـَوَ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کْسَ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حُلَّتَ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ءُ</w:t>
      </w:r>
      <w:r>
        <w:rPr>
          <w:rtl/>
          <w:lang w:bidi="fa-IR"/>
        </w:rPr>
        <w:t xml:space="preserve"> مِنْ نورِهِما وُجوهُ اَهْلِ الْجَنَّةِ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فرزندش را ببوسد ، خداوند عزّوجلّ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ثواب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شاد کند ، خداوند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او را شاد خواهد کرد و هر کس قرآن به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، پدر و مادرش دعوت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دو لباس بر آنان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از نور آنها ، چهره‌ها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گردد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 6، ص 49، ح1.</w:t>
      </w:r>
    </w:p>
    <w:p w:rsidR="00E00ABB" w:rsidRDefault="00AC6DFF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F364B">
      <w:pPr>
        <w:pStyle w:val="Heading1"/>
        <w:rPr>
          <w:rtl/>
          <w:lang w:bidi="fa-IR"/>
        </w:rPr>
      </w:pPr>
      <w:bookmarkStart w:id="766" w:name="_Toc518725870"/>
      <w:bookmarkStart w:id="767" w:name="_Toc518726154"/>
      <w:bookmarkStart w:id="768" w:name="_Toc518727012"/>
      <w:r>
        <w:rPr>
          <w:rFonts w:hint="eastAsia"/>
          <w:rtl/>
          <w:lang w:bidi="fa-IR"/>
        </w:rPr>
        <w:t>استماع</w:t>
      </w:r>
      <w:r>
        <w:rPr>
          <w:rtl/>
          <w:lang w:bidi="fa-IR"/>
        </w:rPr>
        <w:t xml:space="preserve"> قرآن</w:t>
      </w:r>
      <w:bookmarkEnd w:id="766"/>
      <w:bookmarkEnd w:id="767"/>
      <w:bookmarkEnd w:id="768"/>
    </w:p>
    <w:p w:rsidR="00E00ABB" w:rsidRDefault="00E00ABB" w:rsidP="000F364B">
      <w:pPr>
        <w:pStyle w:val="Heading2"/>
        <w:rPr>
          <w:rtl/>
          <w:lang w:bidi="fa-IR"/>
        </w:rPr>
      </w:pPr>
      <w:bookmarkStart w:id="769" w:name="_Toc518725871"/>
      <w:bookmarkStart w:id="770" w:name="_Toc518726155"/>
      <w:bookmarkStart w:id="771" w:name="_Toc51872701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</w:t>
      </w:r>
      <w:bookmarkEnd w:id="769"/>
      <w:bookmarkEnd w:id="770"/>
      <w:bookmarkEnd w:id="77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و 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القرآنَ قد ثقُل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الناس استماعُهُ و خفَ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الناسِ استماع الباطل.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قرآن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دنش</w:t>
      </w:r>
      <w:r>
        <w:rPr>
          <w:rtl/>
          <w:lang w:bidi="fa-IR"/>
        </w:rPr>
        <w:t xml:space="preserve"> بر مردم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بر آنها سهل.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16، ص 277»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72" w:name="_Toc518725872"/>
      <w:bookmarkStart w:id="773" w:name="_Toc518726156"/>
      <w:bookmarkStart w:id="774" w:name="_Toc51872701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</w:t>
      </w:r>
      <w:bookmarkEnd w:id="772"/>
      <w:bookmarkEnd w:id="773"/>
      <w:bookmarkEnd w:id="77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استمع حرفاً من کتاب الله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قراءة کتب الله له حسنة و محاعنه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ئةً</w:t>
      </w:r>
      <w:r>
        <w:rPr>
          <w:rtl/>
          <w:lang w:bidi="fa-IR"/>
        </w:rPr>
        <w:t xml:space="preserve"> و رفع له درجةً.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بشنود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را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قرائت آن،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حسنه و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او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او را درجه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488»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75" w:name="_Toc518725873"/>
      <w:bookmarkStart w:id="776" w:name="_Toc518726157"/>
      <w:bookmarkStart w:id="777" w:name="_Toc51872701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</w:t>
      </w:r>
      <w:bookmarkEnd w:id="775"/>
      <w:bookmarkEnd w:id="776"/>
      <w:bookmarkEnd w:id="77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استمع القرآن کتب الله بکل حرفٍ حَسنَةً.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بشنود (تلاوت) قرآن را،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ازا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611»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78" w:name="_Toc518725874"/>
      <w:bookmarkStart w:id="779" w:name="_Toc518726158"/>
      <w:bookmarkStart w:id="780" w:name="_Toc51872701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</w:t>
      </w:r>
      <w:bookmarkEnd w:id="778"/>
      <w:bookmarkEnd w:id="779"/>
      <w:bookmarkEnd w:id="78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ستحب</w:t>
      </w:r>
      <w:r>
        <w:rPr>
          <w:rtl/>
          <w:lang w:bidi="fa-IR"/>
        </w:rPr>
        <w:t xml:space="preserve"> الانصات و الاستماع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للقرآن.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مستحب</w:t>
      </w:r>
      <w:r>
        <w:rPr>
          <w:rtl/>
          <w:lang w:bidi="fa-IR"/>
        </w:rPr>
        <w:t xml:space="preserve"> است سکوت و گوش دادن در نماز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نماز، به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81" w:name="_Toc518725875"/>
      <w:bookmarkStart w:id="782" w:name="_Toc518726159"/>
      <w:bookmarkStart w:id="783" w:name="_Toc51872701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</w:t>
      </w:r>
      <w:bookmarkEnd w:id="781"/>
      <w:bookmarkEnd w:id="782"/>
      <w:bookmarkEnd w:id="78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الباقر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اذا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خلف الامام فاستمعوا له و انصتوا لعلکم ترحمون.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(نماز) پشت سر امام، قرآن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پس گوش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و ساکت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رحمت خدا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88، ص 108»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84" w:name="_Toc518725876"/>
      <w:bookmarkStart w:id="785" w:name="_Toc518726160"/>
      <w:bookmarkStart w:id="786" w:name="_Toc51872701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</w:t>
      </w:r>
      <w:bookmarkEnd w:id="784"/>
      <w:bookmarkEnd w:id="785"/>
      <w:bookmarkEnd w:id="78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دفع</w:t>
      </w:r>
      <w:r>
        <w:rPr>
          <w:rtl/>
          <w:lang w:bidi="fa-IR"/>
        </w:rPr>
        <w:t xml:space="preserve"> الله عن مستمع القرآن بلو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عن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الاخره.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از شنونده قرآن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از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را.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2، ص 831»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87" w:name="_Toc518725877"/>
      <w:bookmarkStart w:id="788" w:name="_Toc518726161"/>
      <w:bookmarkStart w:id="789" w:name="_Toc51872701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</w:t>
      </w:r>
      <w:bookmarkEnd w:id="787"/>
      <w:bookmarkEnd w:id="788"/>
      <w:bookmarkEnd w:id="78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 و المستمع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الاجر سواء.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فرمودند: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شنونده قرآن در اجر و پاداش با هم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293»</w:t>
      </w:r>
    </w:p>
    <w:p w:rsidR="00E00ABB" w:rsidRDefault="00E00ABB" w:rsidP="00E00ABB">
      <w:pPr>
        <w:pStyle w:val="libNormal"/>
        <w:rPr>
          <w:rFonts w:hint="cs"/>
          <w:rtl/>
          <w:lang w:bidi="fa-IR"/>
        </w:rPr>
      </w:pPr>
    </w:p>
    <w:p w:rsidR="00BA2748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790" w:name="_Toc518725878"/>
      <w:bookmarkStart w:id="791" w:name="_Toc518726162"/>
      <w:bookmarkStart w:id="792" w:name="_Toc51872702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</w:t>
      </w:r>
      <w:bookmarkEnd w:id="790"/>
      <w:bookmarkEnd w:id="791"/>
      <w:bookmarkEnd w:id="79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استَمَعَ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مِن کتابِ اللّه کُتِبَت لَهُ حَسَنةً مُضاعَفةً ، ومَن تَلا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ةً</w:t>
      </w:r>
      <w:r>
        <w:rPr>
          <w:rtl/>
          <w:lang w:bidi="fa-IR"/>
        </w:rPr>
        <w:t xml:space="preserve"> مِن کتابِ اللّه کانَت لَهُ نورا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امَةِ</w:t>
      </w:r>
      <w:r>
        <w:rPr>
          <w:rtl/>
          <w:lang w:bidi="fa-IR"/>
        </w:rPr>
        <w:t xml:space="preserve">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هرکه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کتاب خدا گوش دهد 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ثواب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چندان نوشته شود و هر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کتاب خدا تلاوت کند 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باشد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</w:t>
      </w:r>
      <w:r>
        <w:rPr>
          <w:rtl/>
          <w:lang w:bidi="fa-IR"/>
        </w:rPr>
        <w:t xml:space="preserve"> العمّال : 2316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793" w:name="_Toc518725879"/>
      <w:bookmarkStart w:id="794" w:name="_Toc518726163"/>
      <w:bookmarkStart w:id="795" w:name="_Toc51872702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</w:t>
      </w:r>
      <w:bookmarkEnd w:id="793"/>
      <w:bookmarkEnd w:id="794"/>
      <w:bookmarkEnd w:id="79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تُخلِقُهُ کَثرَةُ الرَّدِّ ووُلوجُ السَّمعِ 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هر اندازه هم تکرار شود و به گوش خورد، باز کهنه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البلاغة : الخطبة 156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F364B">
      <w:pPr>
        <w:pStyle w:val="Heading2"/>
        <w:rPr>
          <w:rtl/>
          <w:lang w:bidi="fa-IR"/>
        </w:rPr>
      </w:pPr>
      <w:bookmarkStart w:id="796" w:name="_Toc518725880"/>
      <w:bookmarkStart w:id="797" w:name="_Toc518726164"/>
      <w:bookmarkStart w:id="798" w:name="_Toc51872702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</w:t>
      </w:r>
      <w:bookmarkEnd w:id="796"/>
      <w:bookmarkEnd w:id="797"/>
      <w:bookmarkEnd w:id="798"/>
    </w:p>
    <w:p w:rsidR="00E00ABB" w:rsidRDefault="00E00ABB" w:rsidP="00F2745A">
      <w:pPr>
        <w:pStyle w:val="libNormal"/>
        <w:rPr>
          <w:rtl/>
          <w:lang w:bidi="fa-IR"/>
        </w:rPr>
      </w:pPr>
      <w:bookmarkStart w:id="799" w:name="_Toc518725881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  <w:bookmarkEnd w:id="79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الدّاع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المؤمّن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الأجر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المستمع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الأجر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العالم و المتعلّم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الأجر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آنکه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پاداش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مستمع در پاداش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دانشمند و دانش آموز در پاداش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800" w:name="_Toc518725882"/>
      <w:bookmarkStart w:id="801" w:name="_Toc518726165"/>
      <w:bookmarkStart w:id="802" w:name="_Toc51872702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</w:t>
      </w:r>
      <w:bookmarkEnd w:id="800"/>
      <w:bookmarkEnd w:id="801"/>
      <w:bookmarkEnd w:id="80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اسْتَمَعَ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قرَؤُها</w:t>
      </w:r>
      <w:r>
        <w:rPr>
          <w:rtl/>
          <w:lang w:bidi="fa-IR"/>
        </w:rPr>
        <w:t xml:space="preserve"> [بِسمِ اللّهِ الرَّحمنِ الرَّح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>] کانَ لَهُ بِقَدرِ ما لِلْقارِئ؛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قرائت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گوش دهد،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آن خواهد بود،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، ج 2، ص 271 .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0F364B">
      <w:pPr>
        <w:pStyle w:val="Heading1"/>
        <w:rPr>
          <w:rtl/>
          <w:lang w:bidi="fa-IR"/>
        </w:rPr>
      </w:pPr>
      <w:bookmarkStart w:id="803" w:name="_Toc518725883"/>
      <w:bookmarkStart w:id="804" w:name="_Toc518726166"/>
      <w:bookmarkStart w:id="805" w:name="_Toc518727024"/>
      <w:r>
        <w:rPr>
          <w:rFonts w:hint="eastAsia"/>
          <w:rtl/>
          <w:lang w:bidi="fa-IR"/>
        </w:rPr>
        <w:t>حاملان</w:t>
      </w:r>
      <w:r>
        <w:rPr>
          <w:rtl/>
          <w:lang w:bidi="fa-IR"/>
        </w:rPr>
        <w:t xml:space="preserve"> قرآن</w:t>
      </w:r>
      <w:bookmarkEnd w:id="803"/>
      <w:bookmarkEnd w:id="804"/>
      <w:bookmarkEnd w:id="805"/>
    </w:p>
    <w:p w:rsidR="00E00ABB" w:rsidRDefault="00E00ABB" w:rsidP="000F364B">
      <w:pPr>
        <w:pStyle w:val="Heading2"/>
        <w:rPr>
          <w:rtl/>
          <w:lang w:bidi="fa-IR"/>
        </w:rPr>
      </w:pPr>
      <w:bookmarkStart w:id="806" w:name="_Toc518725884"/>
      <w:bookmarkStart w:id="807" w:name="_Toc518726167"/>
      <w:bookmarkStart w:id="808" w:name="_Toc51872702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</w:t>
      </w:r>
      <w:bookmarkEnd w:id="806"/>
      <w:bookmarkEnd w:id="807"/>
      <w:bookmarkEnd w:id="808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: حملة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عرفاء اهل الجنة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>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6113D" w:rsidRPr="00F6113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فرمود: حاملان (همراهان) قرآن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عرفاء بهشت هستند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6، ص 169»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809" w:name="_Toc518725885"/>
      <w:bookmarkStart w:id="810" w:name="_Toc518726168"/>
      <w:bookmarkStart w:id="811" w:name="_Toc51872702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2</w:t>
      </w:r>
      <w:bookmarkEnd w:id="809"/>
      <w:bookmarkEnd w:id="810"/>
      <w:bookmarkEnd w:id="81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اشراف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حملة القرآن و اصحاب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بزرگواران امت من حاملان قرآن و شب زنده داران هستند.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177»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812" w:name="_Toc518725886"/>
      <w:bookmarkStart w:id="813" w:name="_Toc518726169"/>
      <w:bookmarkStart w:id="814" w:name="_Toc51872702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3</w:t>
      </w:r>
      <w:bookmarkEnd w:id="812"/>
      <w:bookmarkEnd w:id="813"/>
      <w:bookmarkEnd w:id="81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حملة القرآن المخصوصون برحمة الله الملبسون نور الله المعلمون کلام الله المقربون من الله من والاهم فقد 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و من عاداهم فقد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حاملان قرآن مخصوصند به رحمت و بخشش خدا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نور خدا، معلم کلام خدا و مقربان نزد خداوند هستند، هر کس آنها </w:t>
      </w:r>
      <w:r>
        <w:rPr>
          <w:rtl/>
          <w:lang w:bidi="fa-IR"/>
        </w:rPr>
        <w:lastRenderedPageBreak/>
        <w:t>را دوست دارد، خدا را دوست داشته و هر که با آنها دشمن باشد با خدا دشمن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«بحار</w:t>
      </w:r>
      <w:r>
        <w:rPr>
          <w:rtl/>
          <w:lang w:bidi="fa-IR"/>
        </w:rPr>
        <w:t xml:space="preserve"> الأنوار، ج 92، ص 181»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815" w:name="_Toc518725887"/>
      <w:bookmarkStart w:id="816" w:name="_Toc518726170"/>
      <w:bookmarkStart w:id="817" w:name="_Toc51872702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4</w:t>
      </w:r>
      <w:bookmarkEnd w:id="815"/>
      <w:bookmarkEnd w:id="816"/>
      <w:bookmarkEnd w:id="81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اِن اکرم العباد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بعد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العلماء ثم حملة القرآن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خرجون</w:t>
      </w:r>
      <w:r>
        <w:rPr>
          <w:rtl/>
          <w:lang w:bidi="fa-IR"/>
        </w:rPr>
        <w:t xml:space="preserve"> من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</w:t>
      </w:r>
      <w:r>
        <w:rPr>
          <w:rtl/>
          <w:lang w:bidi="fa-IR"/>
        </w:rPr>
        <w:t xml:space="preserve">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حشرون</w:t>
      </w:r>
      <w:r>
        <w:rPr>
          <w:rtl/>
          <w:lang w:bidi="fa-IR"/>
        </w:rPr>
        <w:t xml:space="preserve"> من قبورهم مع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... 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فرمود: همانا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در نزد پروردگار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امبران،</w:t>
      </w:r>
      <w:r>
        <w:rPr>
          <w:rtl/>
          <w:lang w:bidi="fa-IR"/>
        </w:rPr>
        <w:t xml:space="preserve"> علماء و سپس حاملان قرآن هستند، آنها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همان گونه که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از قبور همراه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 از صراط با انب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اء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ثواب و پاداش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پس چه خوب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علم و حامل قرآن.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4، ص 244»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818" w:name="_Toc518725888"/>
      <w:bookmarkStart w:id="819" w:name="_Toc518726171"/>
      <w:bookmarkStart w:id="820" w:name="_Toc518727029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5</w:t>
      </w:r>
      <w:bookmarkEnd w:id="818"/>
      <w:bookmarkEnd w:id="819"/>
      <w:bookmarkEnd w:id="820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ان اهل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من الآدم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خلا النب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المرسل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فلا تستضعفوا اهل القرآن حقوقهم فان لهم من الله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الجبار لمکانا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اهل قرآن سوا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مرسل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از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هستند، پس حقوق اهل قرآن را اندک و کم مشمار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مقام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«وسائل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6، ص 174»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821" w:name="_Toc518725889"/>
      <w:bookmarkStart w:id="822" w:name="_Toc518726172"/>
      <w:bookmarkStart w:id="823" w:name="_Toc518727030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6</w:t>
      </w:r>
      <w:bookmarkEnd w:id="821"/>
      <w:bookmarkEnd w:id="822"/>
      <w:bookmarkEnd w:id="823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معاشر قرّاء القرآن اتقوالله عز و جل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حمّلکم به من کتابه فَانّ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مسئوول و انکم مسئولون 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مسؤول عن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الرسالة و امّا انتم فتُسألون عمّا حمّلتم من کتاب الله و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قرآن خوانان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 چه از کتاب خود به شما داده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من مسئولم و شما هم مسئول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مسئولم نسبت به رساندن و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رسالت و شما مسئول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نسبت به آن چه از قرآن و سنت من در بر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443»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824" w:name="_Toc518725890"/>
      <w:bookmarkStart w:id="825" w:name="_Toc518726173"/>
      <w:bookmarkStart w:id="826" w:name="_Toc518727031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7</w:t>
      </w:r>
      <w:bookmarkEnd w:id="824"/>
      <w:bookmarkEnd w:id="825"/>
      <w:bookmarkEnd w:id="826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اهل القرآن هم اهل الله و خاصة.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اهل قرآن، اهل خدا و جزء خواص هستند.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«مجمع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ص 15»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827" w:name="_Toc518725891"/>
      <w:bookmarkStart w:id="828" w:name="_Toc518726174"/>
      <w:bookmarkStart w:id="829" w:name="_Toc518727032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8</w:t>
      </w:r>
      <w:bookmarkEnd w:id="827"/>
      <w:bookmarkEnd w:id="828"/>
      <w:bookmarkEnd w:id="829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وضع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 xml:space="preserve"> منابر من نور و عند کل منبر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نُجُب الجنة ثم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منادٍ من قِبَل رب العزه: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حملة کتاب الله اجلسوا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هذه المنابر فلا خوف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... 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که نزد هر منبر،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شتران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پس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مناد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طرف خداوند: کجا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خدا،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منبرها، پس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شما محزون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خدا از حساب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فارغ شود، پس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شترها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الوسائل، ج 1، ص 290»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830" w:name="_Toc518725892"/>
      <w:bookmarkStart w:id="831" w:name="_Toc518726175"/>
      <w:bookmarkStart w:id="832" w:name="_Toc518727033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9</w:t>
      </w:r>
      <w:bookmarkEnd w:id="830"/>
      <w:bookmarkEnd w:id="831"/>
      <w:bookmarkEnd w:id="832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اباذر من اجلال الله اکرام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بة</w:t>
      </w:r>
      <w:r>
        <w:rPr>
          <w:rtl/>
          <w:lang w:bidi="fa-IR"/>
        </w:rPr>
        <w:t xml:space="preserve"> المسلم و اکرام حملة القرآن العامل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و اکرام السلطان المقسط.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اباذر از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اکرام فرمانده سپاه مسلمان، اکرام حامل قرآن که عامل به آن باشد و اکرام سلطان عادل است.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«مستدرک</w:t>
      </w:r>
      <w:r>
        <w:rPr>
          <w:rtl/>
          <w:lang w:bidi="fa-IR"/>
        </w:rPr>
        <w:t xml:space="preserve"> الوسا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 1، ص 290»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BA2748">
      <w:pPr>
        <w:pStyle w:val="Heading2"/>
        <w:rPr>
          <w:rtl/>
          <w:lang w:bidi="fa-IR"/>
        </w:rPr>
      </w:pPr>
      <w:bookmarkStart w:id="833" w:name="_Toc518725893"/>
      <w:bookmarkStart w:id="834" w:name="_Toc518726176"/>
      <w:bookmarkStart w:id="835" w:name="_Toc518727034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10</w:t>
      </w:r>
      <w:bookmarkEnd w:id="833"/>
      <w:bookmarkEnd w:id="834"/>
      <w:bookmarkEnd w:id="835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: حامل القرآن حامل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الاسلام و من اکرمه فقد اکرم الله و من اهانه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لعنة الله.</w:t>
      </w:r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حامل قرآن پرچمدار اسلام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بدارد، خدا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اهانت کند لعنت خدا بر او باد.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«کنز</w:t>
      </w:r>
      <w:r>
        <w:rPr>
          <w:rtl/>
          <w:lang w:bidi="fa-IR"/>
        </w:rPr>
        <w:t xml:space="preserve"> العمال، ج 1، ص 515»</w:t>
      </w:r>
    </w:p>
    <w:p w:rsidR="00E00ABB" w:rsidRDefault="00BA2748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BA2748">
      <w:pPr>
        <w:pStyle w:val="Heading2"/>
        <w:rPr>
          <w:rtl/>
          <w:lang w:bidi="fa-IR"/>
        </w:rPr>
      </w:pPr>
      <w:bookmarkStart w:id="836" w:name="_Toc518725894"/>
      <w:bookmarkStart w:id="837" w:name="_Toc518726177"/>
      <w:bookmarkStart w:id="838" w:name="_Toc518727035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11</w:t>
      </w:r>
      <w:bookmarkEnd w:id="836"/>
      <w:bookmarkEnd w:id="837"/>
      <w:bookmarkEnd w:id="838"/>
    </w:p>
    <w:p w:rsidR="00E00ABB" w:rsidRDefault="00E00ABB" w:rsidP="00BA27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رسول الله </w:t>
      </w:r>
      <w:r w:rsidR="00BA2748" w:rsidRPr="00BA2748">
        <w:rPr>
          <w:rStyle w:val="libAlaemChar"/>
          <w:rFonts w:eastAsiaTheme="minorHAnsi"/>
          <w:rtl/>
        </w:rPr>
        <w:t>صلى‌الله‌عليه‌وآله‌وسلم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اذا</w:t>
      </w:r>
      <w:r>
        <w:rPr>
          <w:rtl/>
          <w:lang w:bidi="fa-IR"/>
        </w:rPr>
        <w:t xml:space="preserve"> انزل الله عاهة من السماء عوف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منها حملة القران و رعاة الشمس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الحافظون لاوقات الصلوة و عمار المساجد؛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سبحان ، از آسمان آفت نازل کرد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،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کنندگان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اوقات نماز را مراعات کنند، و مساجد را آباد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آفت در امانند.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t>(جامع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، ج 4، ص 61)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C3004">
      <w:pPr>
        <w:pStyle w:val="Heading2"/>
        <w:rPr>
          <w:rtl/>
          <w:lang w:bidi="fa-IR"/>
        </w:rPr>
      </w:pPr>
      <w:bookmarkStart w:id="839" w:name="_Toc518725895"/>
      <w:bookmarkStart w:id="840" w:name="_Toc518726178"/>
      <w:bookmarkStart w:id="841" w:name="_Toc518727036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12</w:t>
      </w:r>
      <w:bookmarkEnd w:id="839"/>
      <w:bookmarkEnd w:id="840"/>
      <w:bookmarkEnd w:id="841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أشرافُ</w:t>
      </w:r>
      <w:r>
        <w:rPr>
          <w:rtl/>
          <w:lang w:bidi="fa-IR"/>
        </w:rPr>
        <w:t xml:space="preserve"> اُمّت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حَمَلَةُ القرآنِ وأصحابُ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اشـراف</w:t>
      </w:r>
      <w:r>
        <w:rPr>
          <w:rtl/>
          <w:lang w:bidi="fa-IR"/>
        </w:rPr>
        <w:t xml:space="preserve"> و بـزرگان امّـت من حاملان قرآن و شب زنده‌دارانند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الخصال</w:t>
      </w:r>
      <w:r>
        <w:rPr>
          <w:rtl/>
          <w:lang w:bidi="fa-IR"/>
        </w:rPr>
        <w:t xml:space="preserve"> : 7 / 21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C3004" w:rsidP="00E00A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00ABB" w:rsidRDefault="00E00ABB" w:rsidP="00EC3004">
      <w:pPr>
        <w:pStyle w:val="Heading2"/>
        <w:rPr>
          <w:rtl/>
          <w:lang w:bidi="fa-IR"/>
        </w:rPr>
      </w:pPr>
      <w:bookmarkStart w:id="842" w:name="_Toc518725896"/>
      <w:bookmarkStart w:id="843" w:name="_Toc518726179"/>
      <w:bookmarkStart w:id="844" w:name="_Toc518727037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13</w:t>
      </w:r>
      <w:bookmarkEnd w:id="842"/>
      <w:bookmarkEnd w:id="843"/>
      <w:bookmarkEnd w:id="844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حَمَلةُ</w:t>
      </w:r>
      <w:r>
        <w:rPr>
          <w:rtl/>
          <w:lang w:bidi="fa-IR"/>
        </w:rPr>
        <w:t xml:space="preserve"> القرآنِ هُمُ‌الَمحفوفُونَ برَحمَةِ اللّه ، المَلبوسونَ بنُورِ اللّه عز و جل؛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حاملان (و حافظان) قرآنند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رحمت خدا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نور خداوند عز و جل هستند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</w:t>
      </w:r>
      <w:r>
        <w:rPr>
          <w:rtl/>
          <w:lang w:bidi="fa-IR"/>
        </w:rPr>
        <w:t xml:space="preserve"> الأخبار : 115 / 202 منتخب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الحکمة : 460</w:t>
      </w:r>
    </w:p>
    <w:p w:rsidR="00E00ABB" w:rsidRDefault="00E00ABB" w:rsidP="00E00ABB">
      <w:pPr>
        <w:pStyle w:val="libNormal"/>
        <w:rPr>
          <w:rtl/>
          <w:lang w:bidi="fa-IR"/>
        </w:rPr>
      </w:pPr>
    </w:p>
    <w:p w:rsidR="00E00ABB" w:rsidRDefault="00E00ABB" w:rsidP="00EC3004">
      <w:pPr>
        <w:pStyle w:val="Heading2"/>
        <w:rPr>
          <w:rtl/>
          <w:lang w:bidi="fa-IR"/>
        </w:rPr>
      </w:pPr>
      <w:bookmarkStart w:id="845" w:name="_Toc518725897"/>
      <w:bookmarkStart w:id="846" w:name="_Toc518726180"/>
      <w:bookmarkStart w:id="847" w:name="_Toc518727038"/>
      <w:r>
        <w:rPr>
          <w:rFonts w:hint="eastAsia"/>
          <w:rtl/>
          <w:lang w:bidi="fa-IR"/>
        </w:rPr>
        <w:t xml:space="preserve">حدیث - </w:t>
      </w:r>
      <w:r>
        <w:rPr>
          <w:rtl/>
          <w:lang w:bidi="fa-IR"/>
        </w:rPr>
        <w:t>14</w:t>
      </w:r>
      <w:bookmarkEnd w:id="845"/>
      <w:bookmarkEnd w:id="846"/>
      <w:bookmarkEnd w:id="847"/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8B7277" w:rsidRPr="008B7277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: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إنَّ</w:t>
      </w:r>
      <w:r>
        <w:rPr>
          <w:rtl/>
          <w:lang w:bidi="fa-IR"/>
        </w:rPr>
        <w:t xml:space="preserve"> مِن تَعظ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جَلالِ‌اللّه عز و جل کَرامَةَ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الشَّ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بهِ</w:t>
      </w:r>
      <w:r>
        <w:rPr>
          <w:rtl/>
          <w:lang w:bidi="fa-IR"/>
        </w:rPr>
        <w:t xml:space="preserve"> ، وحامِلِ القُرآنِ ، والإمامِ العادِلِ .</w:t>
      </w:r>
    </w:p>
    <w:p w:rsidR="00E00ABB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احترام</w:t>
      </w:r>
      <w:r>
        <w:rPr>
          <w:rtl/>
          <w:lang w:bidi="fa-IR"/>
        </w:rPr>
        <w:t xml:space="preserve"> نـهادن بـه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ـش</w:t>
      </w:r>
      <w:r>
        <w:rPr>
          <w:rtl/>
          <w:lang w:bidi="fa-IR"/>
        </w:rPr>
        <w:t xml:space="preserve"> سـف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قـرآن دان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دادگر ، بزرگداشت جلال و شکوه خداوند عز و جل است .</w:t>
      </w:r>
    </w:p>
    <w:p w:rsidR="00F2745A" w:rsidRDefault="00E00ABB" w:rsidP="00E00A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کنزالعمّال</w:t>
      </w:r>
      <w:r>
        <w:rPr>
          <w:rtl/>
          <w:lang w:bidi="fa-IR"/>
        </w:rPr>
        <w:t xml:space="preserve"> : 25507</w:t>
      </w:r>
    </w:p>
    <w:p w:rsidR="00F2745A" w:rsidRDefault="00F2745A" w:rsidP="00BE1FF6">
      <w:pPr>
        <w:pStyle w:val="Heading1Center"/>
        <w:bidi/>
      </w:pPr>
      <w:r>
        <w:rPr>
          <w:rtl/>
        </w:rPr>
        <w:br w:type="page"/>
      </w:r>
      <w:bookmarkStart w:id="848" w:name="_Toc518726181"/>
      <w:bookmarkStart w:id="849" w:name="_Toc518727039"/>
      <w:r>
        <w:rPr>
          <w:rFonts w:hint="cs"/>
          <w:rtl/>
        </w:rPr>
        <w:lastRenderedPageBreak/>
        <w:t>فهرست مطالب</w:t>
      </w:r>
      <w:bookmarkEnd w:id="848"/>
      <w:bookmarkEnd w:id="849"/>
    </w:p>
    <w:sdt>
      <w:sdtPr>
        <w:id w:val="26717296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8E5EF5" w:rsidRDefault="008E5EF5">
          <w:pPr>
            <w:pStyle w:val="TOCHeading"/>
          </w:pPr>
          <w:r>
            <w:t>Table of Contents</w:t>
          </w:r>
        </w:p>
        <w:p w:rsidR="008E5EF5" w:rsidRDefault="008E5E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726756" w:history="1">
            <w:r w:rsidRPr="005E22C6">
              <w:rPr>
                <w:rStyle w:val="Hyperlink"/>
                <w:noProof/>
                <w:rtl/>
                <w:lang w:bidi="fa-IR"/>
              </w:rPr>
              <w:t>قرآن کر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noProof/>
                <w:rtl/>
                <w:lang w:bidi="fa-IR"/>
              </w:rPr>
              <w:t>م.شناخت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5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>.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5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5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6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7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8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79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0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1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2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3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726840" w:history="1">
            <w:r w:rsidRPr="005E22C6">
              <w:rPr>
                <w:rStyle w:val="Hyperlink"/>
                <w:noProof/>
                <w:rtl/>
                <w:lang w:bidi="fa-IR"/>
              </w:rPr>
              <w:t>تلاوت، قرائت و حفظ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4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5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6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7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8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89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0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1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2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3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4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5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726962" w:history="1">
            <w:r w:rsidRPr="005E22C6">
              <w:rPr>
                <w:rStyle w:val="Hyperlink"/>
                <w:noProof/>
                <w:rtl/>
                <w:lang w:bidi="fa-IR"/>
              </w:rPr>
              <w:t>تدبر در قرآن و عمل به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6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7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726981" w:history="1">
            <w:r w:rsidRPr="005E22C6">
              <w:rPr>
                <w:rStyle w:val="Hyperlink"/>
                <w:noProof/>
                <w:rtl/>
                <w:lang w:bidi="fa-IR"/>
              </w:rPr>
              <w:t>تعل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noProof/>
                <w:rtl/>
                <w:lang w:bidi="fa-IR"/>
              </w:rPr>
              <w:t>م و تعلم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8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699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Toc518726999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0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727012" w:history="1">
            <w:r w:rsidRPr="005E22C6">
              <w:rPr>
                <w:rStyle w:val="Hyperlink"/>
                <w:noProof/>
                <w:rtl/>
                <w:lang w:bidi="fa-IR"/>
              </w:rPr>
              <w:t>استماع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1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727024" w:history="1">
            <w:r w:rsidRPr="005E22C6">
              <w:rPr>
                <w:rStyle w:val="Hyperlink"/>
                <w:noProof/>
                <w:rtl/>
                <w:lang w:bidi="fa-IR"/>
              </w:rPr>
              <w:t>حاملان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29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- 5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0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- 6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1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- 7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2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noProof/>
                <w:rtl/>
                <w:lang w:bidi="fa-IR"/>
              </w:rPr>
              <w:t>ث - 8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3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- 9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4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- 10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5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- 11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6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- 12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7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727038" w:history="1">
            <w:r w:rsidRPr="005E22C6">
              <w:rPr>
                <w:rStyle w:val="Hyperlink"/>
                <w:noProof/>
                <w:rtl/>
                <w:lang w:bidi="fa-IR"/>
              </w:rPr>
              <w:t>حد</w:t>
            </w:r>
            <w:r w:rsidRPr="005E22C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5E22C6">
              <w:rPr>
                <w:rStyle w:val="Hyperlink"/>
                <w:rFonts w:hint="eastAsia"/>
                <w:noProof/>
                <w:rtl/>
                <w:lang w:bidi="fa-IR"/>
              </w:rPr>
              <w:t>ث</w:t>
            </w:r>
            <w:r w:rsidRPr="005E22C6">
              <w:rPr>
                <w:rStyle w:val="Hyperlink"/>
                <w:noProof/>
                <w:rtl/>
                <w:lang w:bidi="fa-IR"/>
              </w:rPr>
              <w:t xml:space="preserve"> - 14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8727039" w:history="1">
            <w:r w:rsidRPr="005E22C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Toc518727039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E5EF5" w:rsidRDefault="008E5EF5">
          <w:r>
            <w:fldChar w:fldCharType="end"/>
          </w:r>
        </w:p>
      </w:sdtContent>
    </w:sdt>
    <w:p w:rsidR="00F2745A" w:rsidRDefault="00F2745A" w:rsidP="00F2745A">
      <w:pPr>
        <w:pStyle w:val="libNormal"/>
        <w:rPr>
          <w:rtl/>
        </w:rPr>
      </w:pPr>
    </w:p>
    <w:sectPr w:rsidR="00F2745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466" w:rsidRDefault="003F3466">
      <w:r>
        <w:separator/>
      </w:r>
    </w:p>
  </w:endnote>
  <w:endnote w:type="continuationSeparator" w:id="0">
    <w:p w:rsidR="003F3466" w:rsidRDefault="003F3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33" w:rsidRDefault="00D74933">
    <w:pPr>
      <w:pStyle w:val="Footer"/>
    </w:pPr>
    <w:fldSimple w:instr=" PAGE   \* MERGEFORMAT ">
      <w:r w:rsidR="008E5EF5">
        <w:rPr>
          <w:noProof/>
          <w:rtl/>
        </w:rPr>
        <w:t>2</w:t>
      </w:r>
    </w:fldSimple>
  </w:p>
  <w:p w:rsidR="00D74933" w:rsidRDefault="00D749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33" w:rsidRDefault="00D74933">
    <w:pPr>
      <w:pStyle w:val="Footer"/>
    </w:pPr>
    <w:fldSimple w:instr=" PAGE   \* MERGEFORMAT ">
      <w:r w:rsidR="008E5EF5">
        <w:rPr>
          <w:noProof/>
          <w:rtl/>
        </w:rPr>
        <w:t>143</w:t>
      </w:r>
    </w:fldSimple>
  </w:p>
  <w:p w:rsidR="00D74933" w:rsidRDefault="00D749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33" w:rsidRDefault="00D74933">
    <w:pPr>
      <w:pStyle w:val="Footer"/>
    </w:pPr>
    <w:fldSimple w:instr=" PAGE   \* MERGEFORMAT ">
      <w:r w:rsidR="008E5EF5">
        <w:rPr>
          <w:noProof/>
          <w:rtl/>
        </w:rPr>
        <w:t>1</w:t>
      </w:r>
    </w:fldSimple>
  </w:p>
  <w:p w:rsidR="00D74933" w:rsidRDefault="00D749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466" w:rsidRDefault="003F3466">
      <w:r>
        <w:separator/>
      </w:r>
    </w:p>
  </w:footnote>
  <w:footnote w:type="continuationSeparator" w:id="0">
    <w:p w:rsidR="003F3466" w:rsidRDefault="003F3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13D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3E0C"/>
    <w:rsid w:val="000E6824"/>
    <w:rsid w:val="000F364B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5E30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DBF"/>
    <w:rsid w:val="001A6EC0"/>
    <w:rsid w:val="001B00F6"/>
    <w:rsid w:val="001B07B7"/>
    <w:rsid w:val="001B16FD"/>
    <w:rsid w:val="001B577F"/>
    <w:rsid w:val="001B702D"/>
    <w:rsid w:val="001B7407"/>
    <w:rsid w:val="001C2B30"/>
    <w:rsid w:val="001C5EDB"/>
    <w:rsid w:val="001D41A1"/>
    <w:rsid w:val="001D60DA"/>
    <w:rsid w:val="001D67C0"/>
    <w:rsid w:val="001D7112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79A1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3466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4B1C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B7277"/>
    <w:rsid w:val="008C0DB1"/>
    <w:rsid w:val="008C3327"/>
    <w:rsid w:val="008D1B93"/>
    <w:rsid w:val="008D5FE6"/>
    <w:rsid w:val="008D6657"/>
    <w:rsid w:val="008E1FA7"/>
    <w:rsid w:val="008E4D2E"/>
    <w:rsid w:val="008E5EF5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2CB2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4F65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C6DFF"/>
    <w:rsid w:val="00AD0F7D"/>
    <w:rsid w:val="00AD2964"/>
    <w:rsid w:val="00AD365B"/>
    <w:rsid w:val="00AD6DFC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A2748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1FF6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695B"/>
    <w:rsid w:val="00C97009"/>
    <w:rsid w:val="00CA2801"/>
    <w:rsid w:val="00CA41BF"/>
    <w:rsid w:val="00CB174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33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B67A9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0ABB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3451C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004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2745A"/>
    <w:rsid w:val="00F3089C"/>
    <w:rsid w:val="00F31BE3"/>
    <w:rsid w:val="00F34B21"/>
    <w:rsid w:val="00F34CA5"/>
    <w:rsid w:val="00F41E90"/>
    <w:rsid w:val="00F436BF"/>
    <w:rsid w:val="00F515B7"/>
    <w:rsid w:val="00F51C92"/>
    <w:rsid w:val="00F51E87"/>
    <w:rsid w:val="00F53507"/>
    <w:rsid w:val="00F571FE"/>
    <w:rsid w:val="00F6113D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F2745A"/>
    <w:pPr>
      <w:bidi w:val="0"/>
      <w:spacing w:after="240"/>
      <w:ind w:firstLine="0"/>
      <w:jc w:val="center"/>
      <w:outlineLvl w:val="0"/>
    </w:pPr>
    <w:rPr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0F364B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F364B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F364B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F364B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bnotice0">
    <w:name w:val="libnotice"/>
    <w:basedOn w:val="Normal"/>
    <w:rsid w:val="00F51C92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sh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55AB-B6F6-448D-833C-2037E8B8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215</TotalTime>
  <Pages>144</Pages>
  <Words>16502</Words>
  <Characters>94067</Characters>
  <Application>Microsoft Office Word</Application>
  <DocSecurity>0</DocSecurity>
  <Lines>783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1601-01-01T00:00:00Z</cp:lastPrinted>
  <dcterms:created xsi:type="dcterms:W3CDTF">2018-07-05T07:49:00Z</dcterms:created>
  <dcterms:modified xsi:type="dcterms:W3CDTF">2018-07-07T06:53:00Z</dcterms:modified>
</cp:coreProperties>
</file>