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A9" w:rsidRDefault="004C25A9" w:rsidP="004C25A9">
      <w:pPr>
        <w:pStyle w:val="libNotice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4C25A9" w:rsidRDefault="004C25A9" w:rsidP="004C25A9">
      <w:pPr>
        <w:pStyle w:val="libNotice"/>
        <w:rPr>
          <w:rFonts w:hint="cs"/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63533A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ارمغان اصفهان </w:t>
      </w:r>
    </w:p>
    <w:p w:rsidR="0063533A" w:rsidRDefault="0063533A" w:rsidP="0063533A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در شرح حال علامه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63533A" w:rsidRDefault="0063533A" w:rsidP="0063533A">
      <w:pPr>
        <w:pStyle w:val="libCenterBold1"/>
        <w:rPr>
          <w:rtl/>
          <w:lang w:bidi="fa-IR"/>
        </w:rPr>
      </w:pPr>
    </w:p>
    <w:p w:rsidR="0063533A" w:rsidRDefault="0063533A" w:rsidP="0063533A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مصلح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63533A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63533A" w:rsidRDefault="0063533A" w:rsidP="0063533A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اللّهم</w:t>
      </w:r>
      <w:r>
        <w:rPr>
          <w:rtl/>
          <w:lang w:bidi="fa-IR"/>
        </w:rPr>
        <w:t xml:space="preserve"> صلّ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و آل محمّد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رَسُولِ اللَّهِ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آله: عِنْدَ ذِکْرِ الصَّالِحِ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تَنْزِلُ الرَّحْمَه. (بحارالانوار ج 90 ص 349)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نکوداشت علماء علوم آل محمّد صلوات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مستطاب ثقه الاعلام و معتمد المراجع العظام (دامت برکاتهم)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مجتهدزاده متولّ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مدارس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; همزمان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اسارت آل اللّه:  و هفتم صفر، شهادت مهجه قلب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و قره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حضرت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اقدام به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بزرگداشت چهلم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ارتحال جدّ امجد خود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عصمت و طهارت :  و مدافع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مقدّس امامت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مرجع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;نموده است.</w:t>
      </w: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نمودند تا کتاب شرح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توسط مورخ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مصلح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; که بمناسبت چهلم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رحلت آن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392CE2">
        <w:rPr>
          <w:rtl/>
          <w:lang w:bidi="fa-IR"/>
        </w:rPr>
        <w:t xml:space="preserve"> کرده بودند،</w:t>
      </w:r>
      <w:r>
        <w:rPr>
          <w:rtl/>
          <w:lang w:bidi="fa-IR"/>
        </w:rPr>
        <w:t xml:space="preserve"> توسط انتشارات ناج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و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علاقه مندان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انشاء </w:t>
      </w:r>
      <w:r>
        <w:rPr>
          <w:rFonts w:hint="eastAsia"/>
          <w:rtl/>
          <w:lang w:bidi="fa-IR"/>
        </w:rPr>
        <w:t>الله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والحمدلله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ناج</w:t>
      </w:r>
      <w:r>
        <w:rPr>
          <w:rFonts w:hint="cs"/>
          <w:rtl/>
          <w:lang w:bidi="fa-IR"/>
        </w:rPr>
        <w:t>ی</w:t>
      </w:r>
    </w:p>
    <w:p w:rsidR="0063533A" w:rsidRDefault="00392CE2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از جناب فاضل ارجمند حجه الاسلام و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ناج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محترم انتشارات ناج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اقدام به چاپ و نشر «شرح حال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;که توسط مورخ محترم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مصلح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بود.» نموده است،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تش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دوام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نشر معارف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: از خداوند متعال خواستارم.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لازم است که از زحمات جناب حجه 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رضا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اسباط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و در کار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نگارش و اضافه ملحقات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تلاش وافر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اند، تشکر و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ضمناً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کتاب مزبور با مختصر دخل و تصرف و با انجام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لازمه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علاقمندان قرار گرفته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ذکر است در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کتاب فوق از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استفاده شده است: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392CE2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گذر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علامه محقق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</w:t>
      </w:r>
      <w:r w:rsidR="00392CE2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شرح حال افکار و آثار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مرحوم حجت الاسلام و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لِلّهِ دَرُّهُم و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اللّهِ أَجرُهُم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مدارس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رحمه‌الله 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مجتهدزاده 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20 محرم الحرام 1437</w:t>
      </w:r>
    </w:p>
    <w:p w:rsidR="0063533A" w:rsidRDefault="00392CE2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392CE2">
      <w:pPr>
        <w:pStyle w:val="Heading1"/>
        <w:rPr>
          <w:rtl/>
        </w:rPr>
      </w:pPr>
      <w:bookmarkStart w:id="0" w:name="_Toc51717475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گفتار</w:t>
      </w:r>
      <w:bookmarkEnd w:id="0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الحمد والصلوه</w:t>
      </w: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مجتهد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ستارگان قدر اول آسمان علم و دانش بودند که علاوه بر مقام شامخ فقاهت در سجا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ملکات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زهد و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 w:rsidR="00392CE2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نظی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بلکه در زمان خو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النظی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بودند.</w:t>
      </w: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مرجع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مسند ارشاد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حق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مردم را علماً و عملاً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فرمودند. متأسفانه در 18 ماه ذ</w:t>
      </w:r>
      <w:r>
        <w:rPr>
          <w:rFonts w:hint="cs"/>
          <w:rtl/>
          <w:lang w:bidi="fa-IR"/>
        </w:rPr>
        <w:t>ی</w:t>
      </w:r>
      <w:r w:rsidR="00392CE2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1395 دعوت حق را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اجابت گفته و روح پرفتوحش به عالم قدس خرام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ارادتمندان و مقلد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در آتش فراق گذا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نگارنده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خاطر خود و بنا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عده</w:t>
      </w:r>
      <w:r w:rsidR="00392CE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بزرگان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خاطره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نظرها مجسم بوده و برنامه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عالم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سرمشق خود قرار دهند بر آن شد که شرح حال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</w:t>
      </w: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مقرر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نامه</w:t>
      </w:r>
      <w:r>
        <w:rPr>
          <w:rtl/>
          <w:lang w:bidi="fa-IR"/>
        </w:rPr>
        <w:t xml:space="preserve"> جهت مراسم چهلم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درگذشت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چاپ شده باشد لهذا فرصت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نبود و تا آنجا که ممکن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مطالب از منابع مخلتف جمع</w:t>
      </w:r>
      <w:r w:rsidR="00392CE2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آوری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دوستان و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ارادتمندان آن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یگردد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اولاً مورد قبول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نندگان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از نواقص آن اغماض کنند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معذور دارند.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وبالله</w:t>
      </w:r>
      <w:r>
        <w:rPr>
          <w:rtl/>
          <w:lang w:bidi="fa-IR"/>
        </w:rPr>
        <w:t xml:space="preserve"> التوف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التکلان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مصلح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392C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 w:rsidR="00392CE2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الحجه</w:t>
      </w:r>
      <w:r>
        <w:rPr>
          <w:rtl/>
          <w:lang w:bidi="fa-IR"/>
        </w:rPr>
        <w:t xml:space="preserve"> 1395</w:t>
      </w:r>
    </w:p>
    <w:p w:rsidR="0063533A" w:rsidRDefault="00392CE2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392CE2">
      <w:pPr>
        <w:pStyle w:val="Heading1"/>
        <w:rPr>
          <w:rtl/>
        </w:rPr>
      </w:pPr>
      <w:bookmarkStart w:id="1" w:name="_Toc517174754"/>
      <w:r>
        <w:rPr>
          <w:rFonts w:hint="eastAsia"/>
          <w:rtl/>
        </w:rPr>
        <w:t>ولادت</w:t>
      </w:r>
      <w:bookmarkEnd w:id="1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حجه الاسلام و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الفقهاء و المجتهد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استاد العلماء و المحقق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العلامه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مجتهد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مقامه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اواخر سال 1303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سال 1304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بهبهان</w:t>
      </w:r>
      <w:r w:rsidRPr="00392CE2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متولد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خانواده علم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دوره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پس از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مراحل صباوت به دستور پدر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علوم مشغول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نزد فضلاء آن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علوم از صرف و نحو و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اصول و فقه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اشتغال جست.</w:t>
      </w:r>
    </w:p>
    <w:p w:rsidR="0063533A" w:rsidRDefault="00392CE2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392CE2">
      <w:pPr>
        <w:pStyle w:val="Heading1"/>
        <w:rPr>
          <w:rtl/>
        </w:rPr>
      </w:pPr>
      <w:bookmarkStart w:id="2" w:name="_Toc517174755"/>
      <w:r>
        <w:rPr>
          <w:rFonts w:hint="eastAsia"/>
          <w:rtl/>
        </w:rPr>
        <w:t>پدر</w:t>
      </w:r>
      <w:r>
        <w:rPr>
          <w:rtl/>
        </w:rPr>
        <w:t xml:space="preserve"> و خانواده:</w:t>
      </w:r>
      <w:bookmarkEnd w:id="2"/>
      <w:r>
        <w:rPr>
          <w:rtl/>
        </w:rPr>
        <w:t xml:space="preserve">  </w:t>
      </w:r>
    </w:p>
    <w:p w:rsidR="0063533A" w:rsidRDefault="0063533A" w:rsidP="007B11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آن بزرگوار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آن شهرستان بوده و نسب آنان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دانشمند محترم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علماء معاصر بهبهان و از احفاد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بلاد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جمله شاگردان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یباشند</w:t>
      </w:r>
      <w:r>
        <w:rPr>
          <w:rtl/>
          <w:lang w:bidi="fa-IR"/>
        </w:rPr>
        <w:t xml:space="preserve"> از قو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نمودند با اجداد عالم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ابن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 بن عبدالله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ابومحمد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حسن بن احمد بن عبدالله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بن احمد بن ناصرالد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7B11D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بهبهان در 349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جنوب خاور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اهواز واقع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شده ارتفاعش از سطح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چهل و دو متر و حد اکثر درجه حرارت در آنجا پنجاه وحداقل صفر م</w:t>
      </w:r>
      <w:r>
        <w:rPr>
          <w:rFonts w:hint="cs"/>
          <w:rtl/>
          <w:lang w:bidi="fa-IR"/>
        </w:rPr>
        <w:t>یباشد</w:t>
      </w:r>
      <w:r>
        <w:rPr>
          <w:rtl/>
          <w:lang w:bidi="fa-IR"/>
        </w:rPr>
        <w:t xml:space="preserve"> (به سانت</w:t>
      </w:r>
      <w:r>
        <w:rPr>
          <w:rFonts w:hint="cs"/>
          <w:rtl/>
          <w:lang w:bidi="fa-IR"/>
        </w:rPr>
        <w:t>ی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گراد</w:t>
      </w:r>
      <w:r>
        <w:rPr>
          <w:rtl/>
          <w:lang w:bidi="fa-IR"/>
        </w:rPr>
        <w:t>)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در حدود 24 هزار نفرو زبان مردمش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لهجه لر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یباشد</w:t>
      </w:r>
      <w:r>
        <w:rPr>
          <w:rtl/>
          <w:lang w:bidi="fa-IR"/>
        </w:rPr>
        <w:t>. آبش از رودخانه مارونو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قبل از تسلط اعراب و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پنج قسمت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به نام کوره قباد معروف بوده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حکومت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نشی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دره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کاه 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دره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جان در دوازده کی</w:t>
      </w:r>
      <w:r>
        <w:rPr>
          <w:rFonts w:hint="eastAsia"/>
          <w:rtl/>
          <w:lang w:bidi="fa-IR"/>
        </w:rPr>
        <w:t>لومتر</w:t>
      </w:r>
      <w:r>
        <w:rPr>
          <w:rFonts w:hint="cs"/>
          <w:rtl/>
          <w:lang w:bidi="fa-IR"/>
        </w:rPr>
        <w:t>ی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بهبهان</w:t>
      </w:r>
      <w:r>
        <w:rPr>
          <w:rtl/>
          <w:lang w:bidi="fa-IR"/>
        </w:rPr>
        <w:t xml:space="preserve"> بوده است سپس مردم آنجا از درجان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درغون (ارجان) به محل فعل</w:t>
      </w:r>
      <w:r>
        <w:rPr>
          <w:rFonts w:hint="cs"/>
          <w:rtl/>
          <w:lang w:bidi="fa-IR"/>
        </w:rPr>
        <w:t>ی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بهبهان</w:t>
      </w:r>
      <w:r>
        <w:rPr>
          <w:rtl/>
          <w:lang w:bidi="fa-IR"/>
        </w:rPr>
        <w:t xml:space="preserve"> نقل مکان کرده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(صفحه 47 جلد 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دانش</w:t>
      </w:r>
      <w:r>
        <w:rPr>
          <w:rFonts w:hint="eastAsia"/>
          <w:rtl/>
          <w:lang w:bidi="fa-IR"/>
        </w:rPr>
        <w:t>مندان</w:t>
      </w:r>
      <w:r>
        <w:rPr>
          <w:rtl/>
          <w:lang w:bidi="fa-IR"/>
        </w:rPr>
        <w:t xml:space="preserve"> و سخن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سرای</w:t>
      </w:r>
      <w:r>
        <w:rPr>
          <w:rFonts w:hint="eastAsia"/>
          <w:rtl/>
          <w:lang w:bidi="fa-IR"/>
        </w:rPr>
        <w:t>انفارس</w:t>
      </w:r>
      <w:r>
        <w:rPr>
          <w:rtl/>
          <w:lang w:bidi="fa-IR"/>
        </w:rPr>
        <w:t xml:space="preserve"> به اختصار و تصرف) انحراف قبله بهبهان 47 درجه و 38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و 26ثان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جنوب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(معرفه القبله) در فرهنگ نوبهار (152/1) درباره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بهبهان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بلاد فارس به جانب عربستان که سکنه آن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الوار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آن کوهستانک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کوهس</w:t>
      </w:r>
      <w:r>
        <w:rPr>
          <w:rFonts w:hint="eastAsia"/>
          <w:rtl/>
          <w:lang w:bidi="fa-IR"/>
        </w:rPr>
        <w:t>تانک</w:t>
      </w:r>
      <w:r>
        <w:rPr>
          <w:rtl/>
          <w:lang w:bidi="fa-IR"/>
        </w:rPr>
        <w:t xml:space="preserve"> را کوه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قلعه گل </w:t>
      </w:r>
      <w:r>
        <w:rPr>
          <w:rtl/>
          <w:lang w:bidi="fa-IR"/>
        </w:rPr>
        <w:lastRenderedPageBreak/>
        <w:t>و گلاب هم دو قلعه خدا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تستدر آنجا از سنگ و تنگ و تکاو و هم که معدن 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خوبست از مضافات بهبهان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است. در بستان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احه</w:t>
      </w:r>
      <w:r>
        <w:rPr>
          <w:rtl/>
          <w:lang w:bidi="fa-IR"/>
        </w:rPr>
        <w:t xml:space="preserve"> (ص168 چاپ اصفهان)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:بهبهان دارالاماره کوه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از اقل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گرم و آبش از رود، خاکش ح</w:t>
      </w:r>
      <w:r>
        <w:rPr>
          <w:rFonts w:hint="eastAsia"/>
          <w:rtl/>
          <w:lang w:bidi="fa-IR"/>
        </w:rPr>
        <w:t>اصلخ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آن شهر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11D6">
        <w:rPr>
          <w:rtl/>
          <w:lang w:bidi="fa-IR"/>
        </w:rPr>
        <w:t xml:space="preserve"> همواراتفاق افتاده</w:t>
      </w:r>
      <w:r>
        <w:rPr>
          <w:rtl/>
          <w:lang w:bidi="fa-IR"/>
        </w:rPr>
        <w:t>.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دو سه هزار خانه در اوست. سکنه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دوفرق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 لر و عرب. در مهمان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نوازی</w:t>
      </w:r>
      <w:r>
        <w:rPr>
          <w:rtl/>
          <w:lang w:bidi="fa-IR"/>
        </w:rPr>
        <w:t xml:space="preserve"> مشهورند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>. سادات عال</w:t>
      </w:r>
      <w:r>
        <w:rPr>
          <w:rFonts w:hint="cs"/>
          <w:rtl/>
          <w:lang w:bidi="fa-IR"/>
        </w:rPr>
        <w:t>ی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درجات</w:t>
      </w:r>
      <w:r>
        <w:rPr>
          <w:rtl/>
          <w:lang w:bidi="fa-IR"/>
        </w:rPr>
        <w:t xml:space="preserve">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معروف و در سفره و سخاوت و مروت درتمامت فارس موصوفند.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ا</w:t>
      </w:r>
      <w:r>
        <w:rPr>
          <w:rFonts w:hint="eastAsia"/>
          <w:rtl/>
          <w:lang w:bidi="fa-IR"/>
        </w:rPr>
        <w:t>علام</w:t>
      </w:r>
      <w:r>
        <w:rPr>
          <w:rtl/>
          <w:lang w:bidi="fa-IR"/>
        </w:rPr>
        <w:t xml:space="preserve"> و فقهاء اسلام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شهرستان</w:t>
      </w:r>
      <w:r>
        <w:rPr>
          <w:rtl/>
          <w:lang w:bidi="fa-IR"/>
        </w:rPr>
        <w:t xml:space="preserve"> منسوبند که اعلم و اشهر آنها مرحوم آقا محمد باقر بن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اکمل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به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مؤسس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حاً</w:t>
      </w:r>
      <w:r>
        <w:rPr>
          <w:rtl/>
          <w:lang w:bidi="fa-IR"/>
        </w:rPr>
        <w:t xml:space="preserve"> آنکه شهرستان بهبهان در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جزءاستان فارس بوده و در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جزء استان خوزستان قرار گ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آمار مربوط به سال 1354 م</w:t>
      </w:r>
      <w:r>
        <w:rPr>
          <w:rFonts w:hint="cs"/>
          <w:rtl/>
          <w:lang w:bidi="fa-IR"/>
        </w:rPr>
        <w:t>ی</w:t>
      </w:r>
      <w:r w:rsidR="007B11D6">
        <w:rPr>
          <w:rtl/>
          <w:lang w:bidi="fa-IR"/>
        </w:rPr>
        <w:t xml:space="preserve"> باشد.</w:t>
      </w:r>
    </w:p>
    <w:p w:rsidR="0063533A" w:rsidRDefault="0063533A" w:rsidP="007B11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سلمان (سل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) بن ابوسل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ابن جعفر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صالح بن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طاهر بن ابوالحسن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حسن بن محمد العابد بن الامام الهمام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الکاظم </w:t>
      </w:r>
      <w:r w:rsidR="007B11D6" w:rsidRPr="007B11D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(نقل از صفحه 27 جامع الانساب) معروف به بلاد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1233 و 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سال 1282 قمر</w:t>
      </w:r>
      <w:r w:rsidR="007B11D6">
        <w:rPr>
          <w:rFonts w:hint="cs"/>
          <w:rtl/>
          <w:lang w:bidi="fa-IR"/>
        </w:rPr>
        <w:t xml:space="preserve">ی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پی</w:t>
      </w:r>
      <w:r>
        <w:rPr>
          <w:rFonts w:hint="eastAsia"/>
          <w:rtl/>
          <w:lang w:bidi="fa-IR"/>
        </w:rPr>
        <w:t>وندند</w:t>
      </w:r>
      <w:r>
        <w:rPr>
          <w:rtl/>
          <w:lang w:bidi="fa-IR"/>
        </w:rPr>
        <w:t>. خاندان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عبدالله بلاد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پدران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اعمام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اعمام و اعقاب عموماً اهل فضل و دانش و از علماء و مصنف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یباشند</w:t>
      </w:r>
      <w:r>
        <w:rPr>
          <w:rtl/>
          <w:lang w:bidi="fa-IR"/>
        </w:rPr>
        <w:t>. شرح حال عده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آنها در کتاب طبقات اعلام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علامه بزرگوار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آقا بزرگ 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است و در جامع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الانساب 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نام پار</w:t>
      </w:r>
      <w:r>
        <w:rPr>
          <w:rFonts w:hint="eastAsia"/>
          <w:rtl/>
          <w:lang w:bidi="fa-IR"/>
        </w:rPr>
        <w:t>ه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آنها اشاره شده است.</w:t>
      </w:r>
    </w:p>
    <w:p w:rsidR="0063533A" w:rsidRDefault="007B11D6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7B11D6">
      <w:pPr>
        <w:pStyle w:val="Heading1"/>
        <w:rPr>
          <w:rtl/>
        </w:rPr>
      </w:pPr>
      <w:bookmarkStart w:id="3" w:name="_Toc517174756"/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در بهبهان:</w:t>
      </w:r>
      <w:bookmarkEnd w:id="3"/>
    </w:p>
    <w:p w:rsidR="0063533A" w:rsidRDefault="0063533A" w:rsidP="007B11D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مقدمات علوم و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عرب و سطح (دوره متوسط علوم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را تا سن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</w:t>
      </w:r>
      <w:r>
        <w:rPr>
          <w:rtl/>
          <w:lang w:bidi="fa-IR"/>
        </w:rPr>
        <w:t xml:space="preserve">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بهبهان در خدمت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سامان که از آن جمله است: مرحوم حجه الاسلام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 حسن</w:t>
      </w:r>
      <w:r w:rsidRPr="007B11D6">
        <w:rPr>
          <w:rStyle w:val="libFootnotenumChar"/>
          <w:rtl/>
        </w:rPr>
        <w:t xml:space="preserve">(1) </w:t>
      </w:r>
      <w:r>
        <w:rPr>
          <w:rtl/>
          <w:lang w:bidi="fa-IR"/>
        </w:rPr>
        <w:t>و مرحوم حجه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الاسلام آقا شی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عبدالرسول</w:t>
      </w:r>
      <w:r w:rsidRPr="007B11D6">
        <w:rPr>
          <w:rStyle w:val="libFootnotenumChar"/>
          <w:rtl/>
        </w:rPr>
        <w:t>(2)</w:t>
      </w:r>
      <w:r>
        <w:rPr>
          <w:rtl/>
          <w:lang w:bidi="fa-IR"/>
        </w:rPr>
        <w:t xml:space="preserve"> و مرحوم حجه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</w:t>
      </w: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ناظم</w:t>
      </w:r>
      <w:r w:rsidR="007B11D6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الشری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 w:rsidRPr="007B11D6">
        <w:rPr>
          <w:rStyle w:val="libFootnotenumChar"/>
          <w:rtl/>
        </w:rPr>
        <w:t>(3)</w:t>
      </w:r>
      <w:r>
        <w:rPr>
          <w:rtl/>
          <w:lang w:bidi="fa-IR"/>
        </w:rPr>
        <w:t xml:space="preserve"> مشغول بوده و در اواخر سال 1322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ادامه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عازم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نقل م</w:t>
      </w:r>
      <w:r w:rsidR="007B11D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 ورود به نجف اشرف متجز</w:t>
      </w:r>
      <w:r>
        <w:rPr>
          <w:rFonts w:hint="cs"/>
          <w:rtl/>
          <w:lang w:bidi="fa-IR"/>
        </w:rPr>
        <w:t>ی</w:t>
      </w:r>
      <w:r w:rsidRPr="007B11D6">
        <w:rPr>
          <w:rStyle w:val="libFootnotenumChar"/>
          <w:rtl/>
        </w:rPr>
        <w:t>(4)</w:t>
      </w:r>
      <w:r>
        <w:rPr>
          <w:rtl/>
          <w:lang w:bidi="fa-IR"/>
        </w:rPr>
        <w:t xml:space="preserve"> بودند.</w:t>
      </w:r>
    </w:p>
    <w:p w:rsidR="0063533A" w:rsidRDefault="007B11D6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7B11D6">
      <w:pPr>
        <w:pStyle w:val="Heading1"/>
        <w:rPr>
          <w:rtl/>
        </w:rPr>
      </w:pPr>
      <w:bookmarkStart w:id="4" w:name="_Toc517174757"/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در نجف اشرف:</w:t>
      </w:r>
      <w:bookmarkEnd w:id="4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همچنان که قبلاً گفته شد در اواخر سال 1322 جهت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خود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 حسن بن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B11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ورع. فقه و اصول را نزد پدرش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محمد صالح بنم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خوانده و پس از فوت پدر قائم مقام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مشاغل پدر از اقامه جماعت و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بعد از سال 1320 وفات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(ص 394/1 نقباء البشر).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7B11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عبدالرسول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سطوح در بهبهان بوده و شرح حالش در کتب موجود در نزد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ذکر نشده است.</w:t>
      </w:r>
    </w:p>
    <w:p w:rsidR="0063533A" w:rsidRDefault="0063533A" w:rsidP="00023E9F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023E9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ناظم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فاضل زاهد معمر نسب او به جناب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الامام الهمام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الکاظم </w:t>
      </w:r>
      <w:r w:rsidR="007B11D6" w:rsidRPr="007B11D6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یپی</w:t>
      </w:r>
      <w:r>
        <w:rPr>
          <w:rFonts w:hint="eastAsia"/>
          <w:rtl/>
          <w:lang w:bidi="fa-IR"/>
        </w:rPr>
        <w:t>وندند</w:t>
      </w:r>
      <w:r>
        <w:rPr>
          <w:rtl/>
          <w:lang w:bidi="fa-IR"/>
        </w:rPr>
        <w:t>.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شاگردان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آخوند ملامحمد کاظم</w:t>
      </w:r>
      <w:r w:rsidR="00023E9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023E9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الاصول</w:t>
      </w:r>
      <w:r>
        <w:rPr>
          <w:rtl/>
          <w:lang w:bidi="fa-IR"/>
        </w:rPr>
        <w:t xml:space="preserve"> و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</w:t>
      </w:r>
      <w:r>
        <w:rPr>
          <w:rFonts w:hint="eastAsia"/>
          <w:rtl/>
          <w:lang w:bidi="fa-IR"/>
        </w:rPr>
        <w:t>اظم</w:t>
      </w:r>
      <w:r>
        <w:rPr>
          <w:rtl/>
          <w:lang w:bidi="fa-IR"/>
        </w:rPr>
        <w:t xml:space="preserve">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مؤلف عروه</w:t>
      </w:r>
      <w:r w:rsidR="00023E9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پس از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در نجف به بهبهان مسقط الرأس خود مراجعت نموده و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واقامه جماعت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امور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پرداخته و مورد توجه وعنا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 مردم واقع شده سرانجام در شب 12 محرم</w:t>
      </w:r>
      <w:r w:rsidR="00023E9F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الحرام سال 1370 به سن قری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در بهبهان مدفون سپس به نجف اشرف منتقل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(صفحه 242/2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دانشمندان)</w:t>
      </w:r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023E9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تجز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اجتهاد از مسائل اصول است که مورد نظر وعنا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علماء بوده و در آن باب کتب و رسائل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</w:t>
      </w:r>
      <w:r w:rsidR="009F3A50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اند. متجزی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تمام </w:t>
      </w:r>
      <w:r>
        <w:rPr>
          <w:rtl/>
          <w:lang w:bidi="fa-IR"/>
        </w:rPr>
        <w:lastRenderedPageBreak/>
        <w:t>مسائل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درجه اجتهاد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لکن</w:t>
      </w:r>
      <w:r w:rsidR="009F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اجتهاد نموده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قدرت آن را دارد. عموم فقهاء را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 آن است که شخ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متجز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یتواند</w:t>
      </w:r>
      <w:r>
        <w:rPr>
          <w:rtl/>
          <w:lang w:bidi="fa-IR"/>
        </w:rPr>
        <w:t xml:space="preserve"> در مسائل اجتهاد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عمل کند ورأ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متجز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حجت است.</w:t>
      </w:r>
      <w:r>
        <w:rPr>
          <w:rFonts w:hint="eastAsia"/>
          <w:rtl/>
          <w:lang w:bidi="fa-IR"/>
        </w:rPr>
        <w:t>عازم</w:t>
      </w:r>
      <w:r>
        <w:rPr>
          <w:rtl/>
          <w:lang w:bidi="fa-IR"/>
        </w:rPr>
        <w:t xml:space="preserve"> نجف م</w:t>
      </w:r>
      <w:r>
        <w:rPr>
          <w:rFonts w:hint="cs"/>
          <w:rtl/>
          <w:lang w:bidi="fa-IR"/>
        </w:rPr>
        <w:t>یشوند</w:t>
      </w:r>
      <w:r>
        <w:rPr>
          <w:rtl/>
          <w:lang w:bidi="fa-IR"/>
        </w:rPr>
        <w:t xml:space="preserve"> و به درس آخوند خراسان</w:t>
      </w:r>
      <w:r>
        <w:rPr>
          <w:rFonts w:hint="cs"/>
          <w:rtl/>
          <w:lang w:bidi="fa-IR"/>
        </w:rPr>
        <w:t>ی</w:t>
      </w:r>
      <w:r w:rsidRPr="009F3A50">
        <w:rPr>
          <w:rStyle w:val="libFootnotenumChar"/>
          <w:rtl/>
        </w:rPr>
        <w:t>(1)</w:t>
      </w:r>
      <w:r>
        <w:rPr>
          <w:rtl/>
          <w:lang w:bidi="fa-IR"/>
        </w:rPr>
        <w:t xml:space="preserve"> و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محمدکاظم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 w:rsidRPr="009F3A50">
        <w:rPr>
          <w:rStyle w:val="libFootnotenumChar"/>
          <w:rtl/>
        </w:rPr>
        <w:t>(2)</w:t>
      </w:r>
      <w:r>
        <w:rPr>
          <w:rtl/>
          <w:lang w:bidi="fa-IR"/>
        </w:rPr>
        <w:t xml:space="preserve"> حاضر شده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قسمت عمده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محضر عالم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محسن</w:t>
      </w:r>
      <w:r w:rsidRPr="009F3A50">
        <w:rPr>
          <w:rStyle w:val="libFootnotenumChar"/>
          <w:rtl/>
        </w:rPr>
        <w:t>(3)</w:t>
      </w:r>
      <w:r>
        <w:rPr>
          <w:rtl/>
          <w:lang w:bidi="fa-IR"/>
        </w:rPr>
        <w:t xml:space="preserve">  کوه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کمری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اجله شاگردان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</w:t>
      </w:r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دوره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 جمعاً شش سال بوده و پس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مقام شامخ اجتهاد و کسب اجازه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اجتهاد از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و مراجع طراز اول عصر به بهبهان مولد و موطن خود مراجعت فرموده و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اقامه جماعت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وظائف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پرداخته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علماء و فقهاء شهر بهبهان به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حاضر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مشکوه علم و دانش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کسب نور علم و معرفت م</w:t>
      </w:r>
      <w:r>
        <w:rPr>
          <w:rFonts w:hint="cs"/>
          <w:rtl/>
          <w:lang w:bidi="fa-IR"/>
        </w:rPr>
        <w:t>ینموده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در شهر بهبهان متأهل م</w:t>
      </w:r>
      <w:r>
        <w:rPr>
          <w:rFonts w:hint="cs"/>
          <w:rtl/>
          <w:lang w:bidi="fa-IR"/>
        </w:rPr>
        <w:t>یشوند</w:t>
      </w:r>
      <w:r>
        <w:rPr>
          <w:rtl/>
          <w:lang w:bidi="fa-IR"/>
        </w:rPr>
        <w:t>.</w:t>
      </w:r>
    </w:p>
    <w:p w:rsidR="0063533A" w:rsidRDefault="009F3A50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9F3A50">
      <w:pPr>
        <w:pStyle w:val="Heading1"/>
        <w:rPr>
          <w:rtl/>
        </w:rPr>
      </w:pPr>
      <w:bookmarkStart w:id="5" w:name="_Toc517174758"/>
      <w:r>
        <w:rPr>
          <w:rFonts w:hint="eastAsia"/>
          <w:rtl/>
        </w:rPr>
        <w:t>سفر</w:t>
      </w:r>
      <w:r>
        <w:rPr>
          <w:rtl/>
        </w:rPr>
        <w:t xml:space="preserve"> مجدد به عتبات:</w:t>
      </w:r>
      <w:bookmarkEnd w:id="5"/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در سال 1329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توقف در بهبهان) مجدداً به عتبات مراجعت فرموده لکن به واسطه مساعد نبودن آب و هوا و کسالت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مجبوراً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توقف در سال 1330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مراجعت م</w:t>
      </w:r>
      <w:r>
        <w:rPr>
          <w:rFonts w:hint="cs"/>
          <w:rtl/>
          <w:lang w:bidi="fa-IR"/>
        </w:rPr>
        <w:t>ینمای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توقف در نجف حوزه درس و مباحثه شروع نموده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فضلاء طلاب و مشتغل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درس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حاضر م</w:t>
      </w:r>
      <w:r>
        <w:rPr>
          <w:rFonts w:hint="cs"/>
          <w:rtl/>
          <w:lang w:bidi="fa-IR"/>
        </w:rPr>
        <w:t>یشده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</w:t>
      </w:r>
    </w:p>
    <w:p w:rsidR="0063533A" w:rsidRDefault="009F3A50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9F3A50">
      <w:pPr>
        <w:pStyle w:val="Heading1"/>
        <w:rPr>
          <w:rtl/>
        </w:rPr>
      </w:pPr>
      <w:bookmarkStart w:id="6" w:name="_Toc517174759"/>
      <w:r>
        <w:rPr>
          <w:rFonts w:hint="eastAsia"/>
          <w:rtl/>
        </w:rPr>
        <w:t>ورود</w:t>
      </w:r>
      <w:r>
        <w:rPr>
          <w:rtl/>
        </w:rPr>
        <w:t xml:space="preserve"> مجدد به بهبهان:</w:t>
      </w:r>
      <w:bookmarkEnd w:id="6"/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1330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نجف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مراجعت نموده و مجدداً در شهر بهبهان سکونت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مدت هفت سال در آنجا به درس و بحث و مباحثه و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علوم مختلفه مشغول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9F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کاظم بن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اجله علماء و فقهاء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نجف و از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گزاران</w:t>
      </w:r>
      <w:r>
        <w:rPr>
          <w:rtl/>
          <w:lang w:bidi="fa-IR"/>
        </w:rPr>
        <w:t xml:space="preserve"> مشروطه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در 1255 متولد و روز سه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 20 ذیحجه</w:t>
      </w:r>
      <w:r>
        <w:rPr>
          <w:rtl/>
          <w:lang w:bidi="fa-IR"/>
        </w:rPr>
        <w:t xml:space="preserve"> الحرام سال 1329 در نجف اشرف</w:t>
      </w:r>
      <w:r w:rsidR="009F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صاحب کتاب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عروف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الاصول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از امهات کتب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تا کنون مرجع عموم</w:t>
      </w:r>
      <w:r w:rsidR="009F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فقهاء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یباشد</w:t>
      </w:r>
      <w:r>
        <w:rPr>
          <w:rtl/>
          <w:lang w:bidi="fa-IR"/>
        </w:rPr>
        <w:t>.</w:t>
      </w:r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9F3A5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. علامه محقق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محمدکاظم بن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اجله فقهاء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درحدود سال 1247 در کستو، از قرا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متولد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اصفهان و نجف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نموده و از مدرس</w:t>
      </w:r>
      <w:r w:rsidR="009F3A50">
        <w:rPr>
          <w:rFonts w:hint="cs"/>
          <w:rtl/>
          <w:lang w:bidi="fa-IR"/>
        </w:rPr>
        <w:t>ی</w:t>
      </w:r>
      <w:r>
        <w:rPr>
          <w:rtl/>
          <w:lang w:bidi="fa-IR"/>
        </w:rPr>
        <w:t>ن بزرگ و رؤساء و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سرانجام در شب سه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شنبه 28 رجب سال 1337 در نجف اشرف وفات ی</w:t>
      </w:r>
      <w:r>
        <w:rPr>
          <w:rFonts w:hint="eastAsia"/>
          <w:rtl/>
          <w:lang w:bidi="fa-IR"/>
        </w:rPr>
        <w:t>افته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حجرات صحن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مدفون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معروف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کتاب عروه</w:t>
      </w:r>
      <w:r w:rsidR="009F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کتب معروف فقه</w:t>
      </w:r>
      <w:r>
        <w:rPr>
          <w:rFonts w:hint="cs"/>
          <w:rtl/>
          <w:lang w:bidi="fa-IR"/>
        </w:rPr>
        <w:t>ی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عموم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آن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نوشته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 و جمعی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ازفقهاء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کتب متعدد نوشته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 که از آن جمله است: مستمسک العرو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محسن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</w:t>
      </w:r>
      <w:r w:rsidR="009F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محسن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کمری</w:t>
      </w:r>
      <w:r>
        <w:rPr>
          <w:rtl/>
          <w:lang w:bidi="fa-IR"/>
        </w:rPr>
        <w:t xml:space="preserve"> ازمجتهد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 و افاضل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نجف و اجله شاگردان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پس از فوت استاد حوزه درس در نجف منعقد نموده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شاگردان علامه 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درس او حاضر شدند قبل از سال 1338 وفات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</w:t>
      </w:r>
    </w:p>
    <w:p w:rsidR="0063533A" w:rsidRDefault="009F3A50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9F3A50">
      <w:pPr>
        <w:pStyle w:val="Heading1"/>
        <w:rPr>
          <w:rtl/>
        </w:rPr>
      </w:pPr>
      <w:bookmarkStart w:id="7" w:name="_Toc517174760"/>
      <w:r>
        <w:rPr>
          <w:rFonts w:hint="eastAsia"/>
          <w:rtl/>
        </w:rPr>
        <w:t>سفر</w:t>
      </w:r>
      <w:r>
        <w:rPr>
          <w:rtl/>
        </w:rPr>
        <w:t xml:space="preserve"> سوم به نجف اشرف:</w:t>
      </w:r>
      <w:bookmarkEnd w:id="7"/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1338 بر حسب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محسن کوه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کمری</w:t>
      </w:r>
      <w:r>
        <w:rPr>
          <w:rtl/>
          <w:lang w:bidi="fa-IR"/>
        </w:rPr>
        <w:t xml:space="preserve"> استاد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عازم نجف اشرف و توطن در آن ارض مقدس م</w:t>
      </w:r>
      <w:r>
        <w:rPr>
          <w:rFonts w:hint="cs"/>
          <w:rtl/>
          <w:lang w:bidi="fa-IR"/>
        </w:rPr>
        <w:t>یشوند،</w:t>
      </w:r>
      <w:r>
        <w:rPr>
          <w:rtl/>
          <w:lang w:bidi="fa-IR"/>
        </w:rPr>
        <w:t xml:space="preserve"> پس از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منزل در نجف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مرحوم حاج باقر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تجار محترم خوزستان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بوشهر و تعهد مشارا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مخارج حوزه درس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را، به عزم حرکت دادن خانواده خود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نجف اشرف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بهبهان مراجعت م</w:t>
      </w:r>
      <w:r>
        <w:rPr>
          <w:rFonts w:hint="cs"/>
          <w:rtl/>
          <w:lang w:bidi="fa-IR"/>
        </w:rPr>
        <w:t>یفرمای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موقع حرکت از بهبهان به نجف خانواده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شهر رامهرمز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یشود</w:t>
      </w:r>
      <w:r>
        <w:rPr>
          <w:rtl/>
          <w:lang w:bidi="fa-IR"/>
        </w:rPr>
        <w:t xml:space="preserve"> و مجبوراً حرکت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افتد</w:t>
      </w:r>
      <w:r>
        <w:rPr>
          <w:rtl/>
          <w:lang w:bidi="fa-IR"/>
        </w:rPr>
        <w:t>. چون فصل زمستان بوده و ضمناً اوضاع شهر نجف هم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اعتصاب بوده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رامهرمز به نام مرحوم حجه</w:t>
      </w:r>
      <w:r w:rsidR="009F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یکند</w:t>
      </w:r>
      <w:r>
        <w:rPr>
          <w:rtl/>
          <w:lang w:bidi="fa-IR"/>
        </w:rPr>
        <w:t xml:space="preserve"> که جهت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وهوا و پرستار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(مال آقا) در دو 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رامهرمز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ببرند، دعوت او را قبول و به مال آقا م</w:t>
      </w:r>
      <w:r>
        <w:rPr>
          <w:rFonts w:hint="cs"/>
          <w:rtl/>
          <w:lang w:bidi="fa-IR"/>
        </w:rPr>
        <w:t>یروند</w:t>
      </w:r>
      <w:r>
        <w:rPr>
          <w:rtl/>
          <w:lang w:bidi="fa-IR"/>
        </w:rPr>
        <w:t>.</w:t>
      </w:r>
    </w:p>
    <w:p w:rsidR="0063533A" w:rsidRDefault="009F3A50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9F3A50">
      <w:pPr>
        <w:pStyle w:val="Heading1"/>
        <w:rPr>
          <w:rtl/>
        </w:rPr>
      </w:pPr>
      <w:bookmarkStart w:id="8" w:name="_Toc517174761"/>
      <w:r>
        <w:rPr>
          <w:rFonts w:hint="eastAsia"/>
          <w:rtl/>
        </w:rPr>
        <w:t>اصرار</w:t>
      </w:r>
      <w:r>
        <w:rPr>
          <w:rtl/>
        </w:rPr>
        <w:t xml:space="preserve"> مردم رامهرمز:</w:t>
      </w:r>
      <w:bookmarkEnd w:id="8"/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مردم شهر رامهرمز</w:t>
      </w:r>
      <w:r w:rsidRPr="009F3A50">
        <w:rPr>
          <w:rStyle w:val="libFootnotenumChar"/>
          <w:rtl/>
        </w:rPr>
        <w:t>(1)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یکنند</w:t>
      </w:r>
      <w:r>
        <w:rPr>
          <w:rtl/>
          <w:lang w:bidi="fa-IR"/>
        </w:rPr>
        <w:t xml:space="preserve"> در شهر آنان توقف کنند. قرار بر استخاره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استخاره با رفتن به عتبات موافقت نکرده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اقامت در شهر رامهرمز م</w:t>
      </w:r>
      <w:r>
        <w:rPr>
          <w:rFonts w:hint="cs"/>
          <w:rtl/>
          <w:lang w:bidi="fa-IR"/>
        </w:rPr>
        <w:t>یگی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9F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در معجم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البلدان (صفحه 17 جلد 9 چاپ بی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 w:rsidR="009F3A5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نوی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رامهرمز،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رام بالفارس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المرادوالمقصود وهرمز احد الاکاسره فکأن هذه اللفظه مرکبه معناها مقصود هرمز او مرادهرمز. وقال حمزه رامهرمز اسم مختصر من رامهرمز اردش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مشهوره ب</w:t>
      </w:r>
      <w:r w:rsidR="009F3A5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خوزستان والعا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سمونها</w:t>
      </w:r>
      <w:r>
        <w:rPr>
          <w:rtl/>
          <w:lang w:bidi="fa-IR"/>
        </w:rPr>
        <w:t xml:space="preserve"> رامز... ورامهرمز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مدن خوزستان تجمع النخل والجوزوالاترنج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ذلک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جتمع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من مدن خوزستان.</w:t>
      </w:r>
    </w:p>
    <w:p w:rsidR="0063533A" w:rsidRDefault="009F3A50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9F3A50">
      <w:pPr>
        <w:pStyle w:val="Heading1"/>
        <w:rPr>
          <w:rtl/>
        </w:rPr>
      </w:pPr>
      <w:bookmarkStart w:id="9" w:name="_Toc517174762"/>
      <w:r>
        <w:rPr>
          <w:rFonts w:hint="eastAsia"/>
          <w:rtl/>
        </w:rPr>
        <w:t>توقف</w:t>
      </w:r>
      <w:r>
        <w:rPr>
          <w:rtl/>
        </w:rPr>
        <w:t xml:space="preserve"> در رامهرمز:</w:t>
      </w:r>
      <w:bookmarkEnd w:id="9"/>
    </w:p>
    <w:p w:rsidR="0063533A" w:rsidRDefault="0063533A" w:rsidP="009F3A50">
      <w:pPr>
        <w:pStyle w:val="libNormal"/>
        <w:rPr>
          <w:rtl/>
          <w:lang w:bidi="fa-IR"/>
        </w:rPr>
      </w:pPr>
      <w:r w:rsidRPr="009F3A50">
        <w:rPr>
          <w:rStyle w:val="libFootnoteChar"/>
          <w:rtl/>
        </w:rPr>
        <w:t>(1)</w:t>
      </w:r>
      <w:r>
        <w:rPr>
          <w:rtl/>
          <w:lang w:bidi="fa-IR"/>
        </w:rPr>
        <w:t xml:space="preserve">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 1339 تا 1362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23 سال در شهر رامهرمز توقف م</w:t>
      </w:r>
      <w:r>
        <w:rPr>
          <w:rFonts w:hint="cs"/>
          <w:rtl/>
          <w:lang w:bidi="fa-IR"/>
        </w:rPr>
        <w:t>یفرمای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مناسبت به رامهرمز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شهرت 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</w:t>
      </w:r>
    </w:p>
    <w:p w:rsidR="0063533A" w:rsidRDefault="009F3A50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9F3A50">
      <w:pPr>
        <w:pStyle w:val="Heading1"/>
        <w:rPr>
          <w:rtl/>
        </w:rPr>
      </w:pPr>
      <w:bookmarkStart w:id="10" w:name="_Toc517174763"/>
      <w:r>
        <w:rPr>
          <w:rFonts w:hint="eastAsia"/>
          <w:rtl/>
        </w:rPr>
        <w:t>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 xml:space="preserve"> به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کربلا:</w:t>
      </w:r>
      <w:bookmarkEnd w:id="10"/>
    </w:p>
    <w:p w:rsidR="0063533A" w:rsidRDefault="0063533A" w:rsidP="009F3A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1362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دفعه به عتبات مسافرت م</w:t>
      </w:r>
      <w:r>
        <w:rPr>
          <w:rFonts w:hint="cs"/>
          <w:rtl/>
          <w:lang w:bidi="fa-IR"/>
        </w:rPr>
        <w:t>ینمای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 از قضا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خراسان به کربلا مهاجرت نموده بودند و در آنجا متوطن گشته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تقاضا م</w:t>
      </w:r>
      <w:r>
        <w:rPr>
          <w:rFonts w:hint="cs"/>
          <w:rtl/>
          <w:lang w:bidi="fa-IR"/>
        </w:rPr>
        <w:t>یکنند</w:t>
      </w:r>
      <w:r>
        <w:rPr>
          <w:rtl/>
          <w:lang w:bidi="fa-IR"/>
        </w:rPr>
        <w:t xml:space="preserve"> که در کربلا ساکن شوند.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240D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حسب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کربلا ساکن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خارج فقه و اصول اشتغال م</w:t>
      </w:r>
      <w:r>
        <w:rPr>
          <w:rFonts w:hint="cs"/>
          <w:rtl/>
          <w:lang w:bidi="fa-IR"/>
        </w:rPr>
        <w:t>ی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ورزند</w:t>
      </w:r>
      <w:r>
        <w:rPr>
          <w:rtl/>
          <w:lang w:bidi="fa-IR"/>
        </w:rPr>
        <w:t xml:space="preserve"> و مدت دو سال ادامه م</w:t>
      </w:r>
      <w:r>
        <w:rPr>
          <w:rFonts w:hint="cs"/>
          <w:rtl/>
          <w:lang w:bidi="fa-IR"/>
        </w:rPr>
        <w:t>ی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کتاب مصباح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الهدای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نقل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نجف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سرور و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حضرت اباعبدالله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کربلا آمده بودم، در حرم مطهر حضرت اباالفضل العباس </w:t>
      </w:r>
      <w:r w:rsidR="002240D7" w:rsidRPr="002240D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مقابل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مطهر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است و با وقار و خضوع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مخصوص به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آن جناب بود مشغول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است، با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داشت،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بودم که قابل وصف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.»</w:t>
      </w:r>
      <w:r w:rsidRPr="002240D7">
        <w:rPr>
          <w:rStyle w:val="libFootnotenumChar"/>
          <w:rtl/>
        </w:rPr>
        <w:t>(2)</w:t>
      </w:r>
      <w:r>
        <w:rPr>
          <w:rtl/>
          <w:lang w:bidi="fa-IR"/>
        </w:rPr>
        <w:t xml:space="preserve"> (مصحح)</w:t>
      </w:r>
    </w:p>
    <w:p w:rsidR="0063533A" w:rsidRDefault="002240D7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240D7">
      <w:pPr>
        <w:pStyle w:val="Heading1"/>
        <w:rPr>
          <w:rtl/>
        </w:rPr>
      </w:pPr>
      <w:bookmarkStart w:id="11" w:name="_Toc517174764"/>
      <w:r>
        <w:rPr>
          <w:rFonts w:hint="eastAsia"/>
          <w:rtl/>
        </w:rPr>
        <w:t>مهاجرت</w:t>
      </w:r>
      <w:r>
        <w:rPr>
          <w:rtl/>
        </w:rPr>
        <w:t xml:space="preserve"> به نجف:</w:t>
      </w:r>
      <w:bookmarkEnd w:id="11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شهرت و عنوان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گوش علماء و فضلاء طلاب نجف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</w:t>
      </w:r>
    </w:p>
    <w:p w:rsidR="0063533A" w:rsidRPr="002240D7" w:rsidRDefault="002240D7" w:rsidP="002240D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63533A" w:rsidRDefault="0063533A" w:rsidP="002240D7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2240D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رام در لغت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آرام و قرار و شاد و خرم وخوش و طربو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شهر و بنا و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 و نام روز 21 ماه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فرسو نام فرشته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موکل بر آن روز و لقب پادشاهان هند است که به اعتقاد هندوان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مخفف بهرام هم هست و همبه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عروف</w:t>
      </w:r>
      <w:r>
        <w:rPr>
          <w:rtl/>
          <w:lang w:bidi="fa-IR"/>
        </w:rPr>
        <w:t>. رام اردش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رام گرد رام هرمز نام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از بلاد اهواز در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شوشتر (فرهنگ نوبهار)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بستان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السی</w:t>
      </w:r>
      <w:r>
        <w:rPr>
          <w:rFonts w:hint="eastAsia"/>
          <w:rtl/>
          <w:lang w:bidi="fa-IR"/>
        </w:rPr>
        <w:t>احه</w:t>
      </w:r>
      <w:r>
        <w:rPr>
          <w:rtl/>
          <w:lang w:bidi="fa-IR"/>
        </w:rPr>
        <w:t>(ص296)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رام هرمز بلوک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بلوکات بهبهان وناح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است بهجت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نشان مابی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شوشتر و بهبهان واقع و جوانباربعه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اش واسع است و جبال و شمال و مشرق آن قری</w:t>
      </w:r>
      <w:r>
        <w:rPr>
          <w:rFonts w:hint="eastAsia"/>
          <w:rtl/>
          <w:lang w:bidi="fa-IR"/>
        </w:rPr>
        <w:t>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رود بزرگ بهآن قرب م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گذرد</w:t>
      </w:r>
      <w:r>
        <w:rPr>
          <w:rtl/>
          <w:lang w:bidi="fa-IR"/>
        </w:rPr>
        <w:t xml:space="preserve"> و برنج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کشته م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و قرب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معموره در اوست و هوا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گرم آبش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مردمش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و مهمان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دوست و غری</w:t>
      </w:r>
      <w:r>
        <w:rPr>
          <w:rFonts w:hint="eastAsia"/>
          <w:rtl/>
          <w:lang w:bidi="fa-IR"/>
        </w:rPr>
        <w:t>ب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نواز</w:t>
      </w:r>
      <w:r>
        <w:rPr>
          <w:rtl/>
          <w:lang w:bidi="fa-IR"/>
        </w:rPr>
        <w:t xml:space="preserve"> و در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وهممتاز،</w:t>
      </w:r>
      <w:r>
        <w:rPr>
          <w:rtl/>
          <w:lang w:bidi="fa-IR"/>
        </w:rPr>
        <w:t xml:space="preserve"> اشخاص صاحب کمال از آن محال برخاسته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اند من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جمله حسن بن فضل بن سهلانوزی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سلطان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الدوله دی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طول جغراف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رامهرمز 49 درجه و 36دق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و عرض جغراف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31 درجه 16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و 30ثان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انحراف قبله آن 43 درجه و 52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و 50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جنوبغرب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(معرفهالقبله)</w:t>
      </w:r>
    </w:p>
    <w:p w:rsidR="0063533A" w:rsidRDefault="0063533A" w:rsidP="002240D7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2240D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شرح حال آثار و افکارآ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107.</w:t>
      </w:r>
    </w:p>
    <w:p w:rsidR="0063533A" w:rsidRDefault="002240D7" w:rsidP="002240D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جمع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از دانشمندان آنجا از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تقاضا م</w:t>
      </w:r>
      <w:r w:rsidR="0063533A">
        <w:rPr>
          <w:rFonts w:hint="cs"/>
          <w:rtl/>
          <w:lang w:bidi="fa-IR"/>
        </w:rPr>
        <w:t>یکنند</w:t>
      </w:r>
      <w:r w:rsidR="0063533A">
        <w:rPr>
          <w:rtl/>
          <w:lang w:bidi="fa-IR"/>
        </w:rPr>
        <w:t xml:space="preserve"> که به نجف مهاجرت نموده و در آنجا به افاضه و افاده مشغول گردند، مسئول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مورد اجابت قرار گرفته و به نجف مشرف م</w:t>
      </w:r>
      <w:r w:rsidR="0063533A">
        <w:rPr>
          <w:rFonts w:hint="cs"/>
          <w:rtl/>
          <w:lang w:bidi="fa-IR"/>
        </w:rPr>
        <w:t>یشوند</w:t>
      </w:r>
      <w:r w:rsidR="0063533A">
        <w:rPr>
          <w:rtl/>
          <w:lang w:bidi="fa-IR"/>
        </w:rPr>
        <w:t xml:space="preserve"> و تا سال 1365 در نجف مشغول تدر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س</w:t>
      </w:r>
      <w:r w:rsidR="0063533A">
        <w:rPr>
          <w:rtl/>
          <w:lang w:bidi="fa-IR"/>
        </w:rPr>
        <w:t xml:space="preserve"> م</w:t>
      </w:r>
      <w:r w:rsidR="0063533A">
        <w:rPr>
          <w:rFonts w:hint="cs"/>
          <w:rtl/>
          <w:lang w:bidi="fa-IR"/>
        </w:rPr>
        <w:t>ی</w:t>
      </w:r>
      <w:r w:rsidR="0063533A" w:rsidRPr="000F1FDA">
        <w:rPr>
          <w:rFonts w:cs="Times New Roman" w:hint="cs"/>
          <w:rtl/>
        </w:rPr>
        <w:t>­</w:t>
      </w:r>
      <w:r w:rsidR="0063533A">
        <w:rPr>
          <w:rFonts w:hint="cs"/>
          <w:rtl/>
          <w:lang w:bidi="fa-IR"/>
        </w:rPr>
        <w:t>شوند،</w:t>
      </w:r>
      <w:r w:rsidR="0063533A">
        <w:rPr>
          <w:rtl/>
          <w:lang w:bidi="fa-IR"/>
        </w:rPr>
        <w:t xml:space="preserve"> مدت توقف و تدر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س</w:t>
      </w:r>
      <w:r w:rsidR="0063533A">
        <w:rPr>
          <w:rtl/>
          <w:lang w:bidi="fa-IR"/>
        </w:rPr>
        <w:t xml:space="preserve">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در نجف شش ماه به طول م</w:t>
      </w:r>
      <w:r w:rsidR="0063533A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63533A">
        <w:rPr>
          <w:rFonts w:hint="cs"/>
          <w:rtl/>
          <w:lang w:bidi="fa-IR"/>
        </w:rPr>
        <w:t>انجامد</w:t>
      </w:r>
      <w:r w:rsidR="0063533A">
        <w:rPr>
          <w:rtl/>
          <w:lang w:bidi="fa-IR"/>
        </w:rPr>
        <w:t>.</w:t>
      </w:r>
    </w:p>
    <w:p w:rsidR="0063533A" w:rsidRDefault="002240D7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240D7">
      <w:pPr>
        <w:pStyle w:val="Heading1"/>
        <w:rPr>
          <w:rtl/>
        </w:rPr>
      </w:pPr>
      <w:bookmarkStart w:id="12" w:name="_Toc517174765"/>
      <w:r>
        <w:rPr>
          <w:rFonts w:hint="eastAsia"/>
          <w:rtl/>
        </w:rPr>
        <w:t>مراجعت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:</w:t>
      </w:r>
      <w:bookmarkEnd w:id="12"/>
    </w:p>
    <w:p w:rsidR="0063533A" w:rsidRDefault="0063533A" w:rsidP="002240D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مکرر مردم رامهرمز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تلگراف و نامه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مراجعت به رامهرمز را نموده و جداً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خواستار م</w:t>
      </w:r>
      <w:r>
        <w:rPr>
          <w:rFonts w:hint="cs"/>
          <w:rtl/>
          <w:lang w:bidi="fa-IR"/>
        </w:rPr>
        <w:t>یشوند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برگشته در شهر آنان به افاده و افاضه مشغول گردند و چون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موافقت نم</w:t>
      </w:r>
      <w:r>
        <w:rPr>
          <w:rFonts w:hint="cs"/>
          <w:rtl/>
          <w:lang w:bidi="fa-IR"/>
        </w:rPr>
        <w:t>یکردند</w:t>
      </w:r>
      <w:r>
        <w:rPr>
          <w:rtl/>
          <w:lang w:bidi="fa-IR"/>
        </w:rPr>
        <w:t xml:space="preserve"> مردم خوزستان به حضر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الله العظام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ابوالحسن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آقا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مراجع متوسل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آنان را واسطه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یکنند</w:t>
      </w:r>
      <w:r>
        <w:rPr>
          <w:rtl/>
          <w:lang w:bidi="fa-IR"/>
        </w:rPr>
        <w:t xml:space="preserve"> تا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مراجعت به خوزستان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بالاخره در سال 1365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مراجعت ف</w:t>
      </w:r>
      <w:r>
        <w:rPr>
          <w:rFonts w:hint="eastAsia"/>
          <w:rtl/>
          <w:lang w:bidi="fa-IR"/>
        </w:rPr>
        <w:t>رموده</w:t>
      </w:r>
      <w:r>
        <w:rPr>
          <w:rtl/>
          <w:lang w:bidi="fa-IR"/>
        </w:rPr>
        <w:t xml:space="preserve"> و در شهر رامهرمز به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مدرسه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اقدام نموده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فضلاء و مشتغل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مدرسه جمع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آوری</w:t>
      </w:r>
      <w:r>
        <w:rPr>
          <w:rtl/>
          <w:lang w:bidi="fa-IR"/>
        </w:rPr>
        <w:t xml:space="preserve"> نموده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آن شهر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و تا سال 1370 در آن شهر توقف م</w:t>
      </w:r>
      <w:r>
        <w:rPr>
          <w:rFonts w:hint="cs"/>
          <w:rtl/>
          <w:lang w:bidi="fa-IR"/>
        </w:rPr>
        <w:t>یفرمای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 سنوات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رامهرمز سکونت داشته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 حدود سی</w:t>
      </w:r>
      <w:r>
        <w:rPr>
          <w:rtl/>
          <w:lang w:bidi="fa-IR"/>
        </w:rPr>
        <w:t xml:space="preserve"> سال م</w:t>
      </w:r>
      <w:r>
        <w:rPr>
          <w:rFonts w:hint="cs"/>
          <w:rtl/>
          <w:lang w:bidi="fa-IR"/>
        </w:rPr>
        <w:t>یگردد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خلال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سنوات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به مشهد مقدس سفر نموده و مورد استقبال و احترام علماء و دانشمندان قرار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گی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63533A" w:rsidRDefault="0063533A" w:rsidP="002240D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به مناسبت دور بودن از مراکز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آن چنان</w:t>
      </w:r>
      <w:r>
        <w:rPr>
          <w:rFonts w:hint="cs"/>
          <w:rtl/>
          <w:lang w:bidi="fa-IR"/>
        </w:rPr>
        <w:t>که بای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شهرت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همچنان مجهول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القدر و خامل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الذکر باقی</w:t>
      </w:r>
      <w:r>
        <w:rPr>
          <w:rFonts w:hint="eastAsia"/>
          <w:rtl/>
          <w:lang w:bidi="fa-IR"/>
        </w:rPr>
        <w:t>ماندند</w:t>
      </w:r>
      <w:r>
        <w:rPr>
          <w:rtl/>
          <w:lang w:bidi="fa-IR"/>
        </w:rPr>
        <w:t>.</w:t>
      </w:r>
    </w:p>
    <w:p w:rsidR="0063533A" w:rsidRDefault="002240D7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240D7">
      <w:pPr>
        <w:pStyle w:val="Heading1"/>
        <w:rPr>
          <w:rtl/>
        </w:rPr>
      </w:pPr>
      <w:bookmarkStart w:id="13" w:name="_Toc517174766"/>
      <w:r>
        <w:rPr>
          <w:rFonts w:hint="eastAsia"/>
          <w:rtl/>
        </w:rPr>
        <w:t>مسافرت</w:t>
      </w:r>
      <w:r>
        <w:rPr>
          <w:rtl/>
        </w:rPr>
        <w:t xml:space="preserve"> به طهران:</w:t>
      </w:r>
      <w:bookmarkEnd w:id="13"/>
    </w:p>
    <w:p w:rsidR="0063533A" w:rsidRDefault="0063533A" w:rsidP="002240D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اواخر ماه رمضان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المبارک سال 1370 در اثر عارضه کسالت به طهران مسافرت نموده و مدت دو ماه در پای</w:t>
      </w:r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تحت معالجه و درمان قرار م</w:t>
      </w:r>
      <w:r>
        <w:rPr>
          <w:rFonts w:hint="cs"/>
          <w:rtl/>
          <w:lang w:bidi="fa-IR"/>
        </w:rPr>
        <w:t>یگی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هر روز عده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علماء و دانشمندان که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فضل و دانش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از آن مرحوم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یکنند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عده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اهل علم و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مقامات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واقف م</w:t>
      </w:r>
      <w:r>
        <w:rPr>
          <w:rFonts w:hint="cs"/>
          <w:rtl/>
          <w:lang w:bidi="fa-IR"/>
        </w:rPr>
        <w:t>یگردند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240D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مزاج طبق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پزشکان در شهر اهواز توطن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یکنند</w:t>
      </w:r>
      <w:r>
        <w:rPr>
          <w:rtl/>
          <w:lang w:bidi="fa-IR"/>
        </w:rPr>
        <w:t>.</w:t>
      </w:r>
    </w:p>
    <w:p w:rsidR="0063533A" w:rsidRDefault="002240D7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240D7">
      <w:pPr>
        <w:pStyle w:val="Heading1"/>
        <w:rPr>
          <w:rtl/>
        </w:rPr>
      </w:pPr>
      <w:bookmarkStart w:id="14" w:name="_Toc517174767"/>
      <w:r>
        <w:rPr>
          <w:rFonts w:hint="eastAsia"/>
          <w:rtl/>
        </w:rPr>
        <w:t>سکونت</w:t>
      </w:r>
      <w:r>
        <w:rPr>
          <w:rtl/>
        </w:rPr>
        <w:t xml:space="preserve"> در اهواز:</w:t>
      </w:r>
      <w:bookmarkEnd w:id="14"/>
    </w:p>
    <w:p w:rsidR="0063533A" w:rsidRDefault="0063533A" w:rsidP="002240D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همچنان که ذکر شد از اواخر سال 1370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طبق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پزشکان و استدعا</w:t>
      </w:r>
      <w:r>
        <w:rPr>
          <w:rFonts w:hint="cs"/>
          <w:rtl/>
          <w:lang w:bidi="fa-IR"/>
        </w:rPr>
        <w:t>ی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علماء</w:t>
      </w:r>
      <w:r>
        <w:rPr>
          <w:rtl/>
          <w:lang w:bidi="fa-IR"/>
        </w:rPr>
        <w:t xml:space="preserve"> و فقهاء در شهر اهواز مرکز استان خوزستان توقف و سکونت م</w:t>
      </w:r>
      <w:r>
        <w:rPr>
          <w:rFonts w:hint="cs"/>
          <w:rtl/>
          <w:lang w:bidi="fa-IR"/>
        </w:rPr>
        <w:t>ی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گرچه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رامهرمز ساکن بودند جمع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آن نواح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یکردند</w:t>
      </w:r>
      <w:r>
        <w:rPr>
          <w:rtl/>
          <w:lang w:bidi="fa-IR"/>
        </w:rPr>
        <w:t xml:space="preserve"> لکن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کامل</w:t>
      </w:r>
      <w:r>
        <w:rPr>
          <w:rFonts w:hint="cs"/>
          <w:rtl/>
          <w:lang w:bidi="fa-IR"/>
        </w:rPr>
        <w:t>تر شده و اکثر شهرهای</w:t>
      </w:r>
      <w:r>
        <w:rPr>
          <w:rtl/>
          <w:lang w:bidi="fa-IR"/>
        </w:rPr>
        <w:t xml:space="preserve"> خوزستان از بهبهان و رامهرمز و اهواز و آقا</w:t>
      </w:r>
      <w:r>
        <w:rPr>
          <w:rFonts w:hint="eastAsia"/>
          <w:rtl/>
          <w:lang w:bidi="fa-IR"/>
        </w:rPr>
        <w:t>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مسجد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آبادان و خرمشهر و بندر معشور و خلف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 و رامشی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دزفول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عموماً مقلد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و به خصوص پس از فوت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محسن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مردم جنوب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یکردند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اصفهان و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ینمودند</w:t>
      </w:r>
      <w:r>
        <w:rPr>
          <w:rtl/>
          <w:lang w:bidi="fa-IR"/>
        </w:rPr>
        <w:t>.</w:t>
      </w:r>
    </w:p>
    <w:p w:rsidR="0063533A" w:rsidRDefault="002240D7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240D7">
      <w:pPr>
        <w:pStyle w:val="Heading1"/>
        <w:rPr>
          <w:rtl/>
        </w:rPr>
      </w:pPr>
      <w:bookmarkStart w:id="15" w:name="_Toc517174768"/>
      <w:r>
        <w:rPr>
          <w:rFonts w:hint="eastAsia"/>
          <w:rtl/>
        </w:rPr>
        <w:t>مسافرت</w:t>
      </w:r>
      <w:r>
        <w:rPr>
          <w:rtl/>
        </w:rPr>
        <w:t xml:space="preserve"> به خرم</w:t>
      </w:r>
      <w:r w:rsidR="002240D7">
        <w:rPr>
          <w:rFonts w:hint="cs"/>
          <w:rtl/>
        </w:rPr>
        <w:t xml:space="preserve"> </w:t>
      </w:r>
      <w:r>
        <w:rPr>
          <w:rFonts w:hint="cs"/>
          <w:rtl/>
        </w:rPr>
        <w:t>آباد و بروجرد:</w:t>
      </w:r>
      <w:bookmarkEnd w:id="15"/>
    </w:p>
    <w:p w:rsidR="0063533A" w:rsidRDefault="0063533A" w:rsidP="002240D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آغاز انقلاب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1341 و چند سال بعد از آن تابستانها به خرم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 می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رفت</w:t>
      </w:r>
      <w:r>
        <w:rPr>
          <w:rtl/>
          <w:lang w:bidi="fa-IR"/>
        </w:rPr>
        <w:t xml:space="preserve"> و مورد توجه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شهر مخصوصاً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حاج آقا روح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 کمالوند بود. در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سفرها هنگام ورود به شهر مورد استقبال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 کلاً و مردم قرار م</w:t>
      </w:r>
      <w:r>
        <w:rPr>
          <w:rFonts w:hint="cs"/>
          <w:rtl/>
          <w:lang w:bidi="fa-IR"/>
        </w:rPr>
        <w:t>یگرفت</w:t>
      </w:r>
      <w:r>
        <w:rPr>
          <w:rtl/>
          <w:lang w:bidi="fa-IR"/>
        </w:rPr>
        <w:t>. نماز جماعت را در خانه</w:t>
      </w:r>
      <w:r w:rsidR="002240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زبانان</w:t>
      </w:r>
      <w:r>
        <w:rPr>
          <w:rtl/>
          <w:lang w:bidi="fa-IR"/>
        </w:rPr>
        <w:t xml:space="preserve"> برگزار م</w:t>
      </w:r>
      <w:r>
        <w:rPr>
          <w:rFonts w:hint="cs"/>
          <w:rtl/>
          <w:lang w:bidi="fa-IR"/>
        </w:rPr>
        <w:t>یکرد</w:t>
      </w:r>
      <w:r>
        <w:rPr>
          <w:rtl/>
          <w:lang w:bidi="fa-IR"/>
        </w:rPr>
        <w:t xml:space="preserve">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نماز را در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حضور طلاب و مردم مختلف اقامه م</w:t>
      </w:r>
      <w:r>
        <w:rPr>
          <w:rFonts w:hint="cs"/>
          <w:rtl/>
          <w:lang w:bidi="fa-IR"/>
        </w:rPr>
        <w:t>ینمود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آقا روح الله کمالوند،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علما و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در بزرگداشت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استفاده از محضر پرف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آن مرحوم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مبذول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داشتند.»</w:t>
      </w:r>
      <w:r w:rsidRPr="002240D7">
        <w:rPr>
          <w:rStyle w:val="libFootnotenumChar"/>
          <w:rtl/>
        </w:rPr>
        <w:t>(1)</w:t>
      </w:r>
      <w:r>
        <w:rPr>
          <w:rtl/>
          <w:lang w:bidi="fa-IR"/>
        </w:rPr>
        <w:t>(مصحح)</w:t>
      </w:r>
    </w:p>
    <w:p w:rsidR="0063533A" w:rsidRDefault="002240D7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240D7">
      <w:pPr>
        <w:pStyle w:val="Heading1"/>
        <w:rPr>
          <w:rtl/>
        </w:rPr>
      </w:pPr>
      <w:bookmarkStart w:id="16" w:name="_Toc517174769"/>
      <w:r>
        <w:rPr>
          <w:rFonts w:hint="eastAsia"/>
          <w:rtl/>
        </w:rPr>
        <w:t>مسافرت</w:t>
      </w:r>
      <w:r>
        <w:rPr>
          <w:rtl/>
        </w:rPr>
        <w:t xml:space="preserve"> به اصفهان:</w:t>
      </w:r>
      <w:bookmarkEnd w:id="16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تابستان 1345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و هوا به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شدند.</w:t>
      </w:r>
    </w:p>
    <w:p w:rsidR="00BC4B48" w:rsidRDefault="0063533A" w:rsidP="00BC4B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ورود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اصفهان در مدرسه صدر در بازار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خارج فقه و اصول اشتغال جسته و ظهرها در مسجد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لطف</w:t>
      </w:r>
      <w:r w:rsidR="00BC4B4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 اقامه جماعت مینمودند</w:t>
      </w:r>
      <w:r>
        <w:rPr>
          <w:rtl/>
          <w:lang w:bidi="fa-IR"/>
        </w:rPr>
        <w:t xml:space="preserve"> و از همان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فضلاء و دانشمندان اصفهان که قبلاً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مقامات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پروانه</w:t>
      </w:r>
      <w:r w:rsidR="00BC4B4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وار دور شمع </w:t>
      </w:r>
      <w:r>
        <w:rPr>
          <w:rFonts w:hint="eastAsia"/>
          <w:rtl/>
          <w:lang w:bidi="fa-IR"/>
        </w:rPr>
        <w:t>وجودشان</w:t>
      </w:r>
      <w:r>
        <w:rPr>
          <w:rtl/>
          <w:lang w:bidi="fa-IR"/>
        </w:rPr>
        <w:t xml:space="preserve"> گرد آمده و از محضر درس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شدند و مقدس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جماعتشان حاضر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هرچه بر مدت اقامت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افزود مردم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طبقات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ارادتمند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شدند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عازم مراجعت به اهواز شدند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اصفهان اقامت</w:t>
      </w:r>
      <w:r w:rsidR="00BC4B48" w:rsidRPr="00BC4B48">
        <w:rPr>
          <w:rFonts w:hint="eastAsia"/>
          <w:rtl/>
          <w:lang w:bidi="fa-IR"/>
        </w:rPr>
        <w:t xml:space="preserve"> </w:t>
      </w:r>
      <w:r w:rsidR="00BC4B48">
        <w:rPr>
          <w:rFonts w:hint="eastAsia"/>
          <w:rtl/>
          <w:lang w:bidi="fa-IR"/>
        </w:rPr>
        <w:t>فرما</w:t>
      </w:r>
      <w:r w:rsidR="00BC4B48">
        <w:rPr>
          <w:rFonts w:hint="cs"/>
          <w:rtl/>
          <w:lang w:bidi="fa-IR"/>
        </w:rPr>
        <w:t>ی</w:t>
      </w:r>
      <w:r w:rsidR="00BC4B48">
        <w:rPr>
          <w:rFonts w:hint="eastAsia"/>
          <w:rtl/>
          <w:lang w:bidi="fa-IR"/>
        </w:rPr>
        <w:t>ند</w:t>
      </w:r>
      <w:r w:rsidR="00BC4B48">
        <w:rPr>
          <w:rtl/>
          <w:lang w:bidi="fa-IR"/>
        </w:rPr>
        <w:t>.</w:t>
      </w:r>
    </w:p>
    <w:p w:rsidR="0063533A" w:rsidRPr="00BC4B48" w:rsidRDefault="00BC4B48" w:rsidP="00BC4B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63533A" w:rsidRDefault="0063533A" w:rsidP="00BC4B48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BC4B4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کتاب شرح حال آثار وافکار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BC4B48" w:rsidP="00EC6BF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ول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چون اقدامات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که در خوزستان شروع گرد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ده</w:t>
      </w:r>
      <w:r w:rsidR="0063533A">
        <w:rPr>
          <w:rtl/>
          <w:lang w:bidi="fa-IR"/>
        </w:rPr>
        <w:t xml:space="preserve"> بود احت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اج</w:t>
      </w:r>
      <w:r w:rsidR="0063533A">
        <w:rPr>
          <w:rtl/>
          <w:lang w:bidi="fa-IR"/>
        </w:rPr>
        <w:t xml:space="preserve"> به حضور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در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شهر را داشت و ممکن بود که اگر حضرت معظم</w:t>
      </w:r>
      <w:r>
        <w:rPr>
          <w:rFonts w:hint="cs"/>
          <w:rtl/>
          <w:lang w:bidi="fa-IR"/>
        </w:rPr>
        <w:t xml:space="preserve"> </w:t>
      </w:r>
      <w:r w:rsidR="0063533A">
        <w:rPr>
          <w:rFonts w:hint="cs"/>
          <w:rtl/>
          <w:lang w:bidi="fa-IR"/>
        </w:rPr>
        <w:t>له برای</w:t>
      </w:r>
      <w:r w:rsidR="0063533A">
        <w:rPr>
          <w:rtl/>
          <w:lang w:bidi="fa-IR"/>
        </w:rPr>
        <w:t xml:space="preserve"> هم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شه</w:t>
      </w:r>
      <w:r w:rsidR="0063533A">
        <w:rPr>
          <w:rtl/>
          <w:lang w:bidi="fa-IR"/>
        </w:rPr>
        <w:t xml:space="preserve"> ترک اقامت در آنجا را م</w:t>
      </w:r>
      <w:r w:rsidR="0063533A">
        <w:rPr>
          <w:rFonts w:hint="cs"/>
          <w:rtl/>
          <w:lang w:bidi="fa-IR"/>
        </w:rPr>
        <w:t>یفرمودند</w:t>
      </w:r>
      <w:r w:rsidR="0063533A">
        <w:rPr>
          <w:rtl/>
          <w:lang w:bidi="fa-IR"/>
        </w:rPr>
        <w:t xml:space="preserve"> کارها تعط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ل</w:t>
      </w:r>
      <w:r w:rsidR="0063533A">
        <w:rPr>
          <w:rtl/>
          <w:lang w:bidi="fa-IR"/>
        </w:rPr>
        <w:t xml:space="preserve"> گردد عل</w:t>
      </w:r>
      <w:r w:rsidR="0063533A">
        <w:rPr>
          <w:rFonts w:hint="cs"/>
          <w:rtl/>
          <w:lang w:bidi="fa-IR"/>
        </w:rPr>
        <w:t>یهذا</w:t>
      </w:r>
      <w:r w:rsidR="0063533A">
        <w:rPr>
          <w:rtl/>
          <w:lang w:bidi="fa-IR"/>
        </w:rPr>
        <w:t xml:space="preserve"> قرار بر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شد که مدت شش ماه از سال از اول خرداد تا اوا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ل</w:t>
      </w:r>
      <w:r w:rsidR="0063533A">
        <w:rPr>
          <w:rtl/>
          <w:lang w:bidi="fa-IR"/>
        </w:rPr>
        <w:t xml:space="preserve"> آبان در اصفه</w:t>
      </w:r>
      <w:r w:rsidR="0063533A">
        <w:rPr>
          <w:rFonts w:hint="eastAsia"/>
          <w:rtl/>
          <w:lang w:bidi="fa-IR"/>
        </w:rPr>
        <w:t>ان</w:t>
      </w:r>
      <w:r w:rsidR="0063533A">
        <w:rPr>
          <w:rtl/>
          <w:lang w:bidi="fa-IR"/>
        </w:rPr>
        <w:t xml:space="preserve"> تشر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ف</w:t>
      </w:r>
      <w:r w:rsidR="0063533A">
        <w:rPr>
          <w:rtl/>
          <w:lang w:bidi="fa-IR"/>
        </w:rPr>
        <w:t xml:space="preserve"> داشته باشند و بق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ه</w:t>
      </w:r>
      <w:r w:rsidR="0063533A">
        <w:rPr>
          <w:rtl/>
          <w:lang w:bidi="fa-IR"/>
        </w:rPr>
        <w:t xml:space="preserve"> سال را در اهواز سکونت نما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ند</w:t>
      </w:r>
      <w:r w:rsidR="0063533A">
        <w:rPr>
          <w:rtl/>
          <w:lang w:bidi="fa-IR"/>
        </w:rPr>
        <w:t xml:space="preserve"> و به هم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ترت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ب</w:t>
      </w:r>
      <w:r w:rsidR="0063533A">
        <w:rPr>
          <w:rtl/>
          <w:lang w:bidi="fa-IR"/>
        </w:rPr>
        <w:t xml:space="preserve"> مدت ده سال عمل شد.</w:t>
      </w:r>
    </w:p>
    <w:p w:rsidR="0063533A" w:rsidRDefault="00EC6BF4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EC6BF4">
      <w:pPr>
        <w:pStyle w:val="Heading1"/>
        <w:rPr>
          <w:rtl/>
        </w:rPr>
      </w:pPr>
      <w:bookmarkStart w:id="17" w:name="_Toc517174770"/>
      <w:r>
        <w:rPr>
          <w:rFonts w:hint="eastAsia"/>
          <w:rtl/>
        </w:rPr>
        <w:t>حوزه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بهبهان:</w:t>
      </w:r>
      <w:bookmarkEnd w:id="17"/>
    </w:p>
    <w:p w:rsidR="0063533A" w:rsidRDefault="0063533A" w:rsidP="00EC6B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</w:t>
      </w:r>
      <w:r>
        <w:rPr>
          <w:rFonts w:hint="cs"/>
          <w:rtl/>
          <w:lang w:bidi="fa-IR"/>
        </w:rPr>
        <w:t>هایی</w:t>
      </w:r>
      <w:r>
        <w:rPr>
          <w:rtl/>
          <w:lang w:bidi="fa-IR"/>
        </w:rPr>
        <w:t xml:space="preserve"> که در بهبهان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داشتند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EC6BF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نموده و عده</w:t>
      </w:r>
      <w:r w:rsidR="00EC6BF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فضلاء در آن شهرستان در خدمتشان تلمذ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63533A" w:rsidRDefault="0063533A" w:rsidP="00EC6B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فاضل</w:t>
      </w:r>
      <w:r>
        <w:rPr>
          <w:rtl/>
          <w:lang w:bidi="fa-IR"/>
        </w:rPr>
        <w:t xml:space="preserve"> متتبع ارجمند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دانشمندان (صفحه 250/3)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بهبهان چهار مدرسه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قرار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C6BF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مدرسه شاه فضل 2 مدرسه شاهزاده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3 مدرسه مرتضو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 مدرسه شاه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47 مسجد از مساجد بهبهان را نام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برد</w:t>
      </w:r>
      <w:r>
        <w:rPr>
          <w:rtl/>
          <w:lang w:bidi="fa-IR"/>
        </w:rPr>
        <w:t>.</w:t>
      </w:r>
      <w:r w:rsidRPr="0091091A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فرج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الله مصطفوی</w:t>
      </w:r>
      <w:r>
        <w:rPr>
          <w:rtl/>
          <w:lang w:bidi="fa-IR"/>
        </w:rPr>
        <w:t xml:space="preserve"> داماد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مبرز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دوره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63533A" w:rsidRDefault="0091091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91091A">
      <w:pPr>
        <w:pStyle w:val="Heading1"/>
        <w:rPr>
          <w:rtl/>
        </w:rPr>
      </w:pPr>
      <w:bookmarkStart w:id="18" w:name="_Toc517174771"/>
      <w:r>
        <w:rPr>
          <w:rFonts w:hint="eastAsia"/>
          <w:rtl/>
        </w:rPr>
        <w:t>حوزه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رامهرمز:</w:t>
      </w:r>
      <w:bookmarkEnd w:id="18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آنکه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رامهرمز سکونت نمودند در آنجا مدرسه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داده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فضلاء و دانشمندان خوزستان در خدمتشان تلمذ نمودند.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91091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فاضل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 در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دانشمندان (صفحه 176/5) به نام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از مساجد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</w:t>
      </w:r>
      <w:r w:rsidRPr="0091091A">
        <w:rPr>
          <w:rStyle w:val="libFootnotenumChar"/>
          <w:rtl/>
        </w:rPr>
        <w:t>(2)</w:t>
      </w:r>
      <w:r>
        <w:rPr>
          <w:rtl/>
          <w:lang w:bidi="fa-IR"/>
        </w:rPr>
        <w:t xml:space="preserve"> اشاره نموده و هم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شرح حال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</w:t>
      </w:r>
      <w:r>
        <w:rPr>
          <w:rFonts w:hint="cs"/>
          <w:rtl/>
          <w:lang w:bidi="fa-IR"/>
        </w:rPr>
        <w:t>ی</w:t>
      </w:r>
      <w:r w:rsidR="0091091A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نوی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91091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معظم</w:t>
      </w:r>
      <w:r w:rsidR="0091091A" w:rsidRPr="001D4BF6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در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بنا به اصرار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اقامت داشتند خدمات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 و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آنجا داشته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فضلاء و دانشمندان خوزستان از محضرش استفاده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63533A" w:rsidRDefault="0091091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91091A">
      <w:pPr>
        <w:pStyle w:val="Heading1"/>
        <w:rPr>
          <w:rtl/>
        </w:rPr>
      </w:pPr>
      <w:bookmarkStart w:id="19" w:name="_Toc517174772"/>
      <w:r>
        <w:rPr>
          <w:rFonts w:hint="eastAsia"/>
          <w:rtl/>
        </w:rPr>
        <w:t>حوزه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اهواز:</w:t>
      </w:r>
      <w:bookmarkEnd w:id="19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همچنان که قبلاً متذکر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سال 1370 تا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1395</w:t>
      </w:r>
    </w:p>
    <w:p w:rsidR="0063533A" w:rsidRPr="0091091A" w:rsidRDefault="0091091A" w:rsidP="0091091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533A" w:rsidRDefault="0063533A" w:rsidP="0091091A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91091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لازم به ذکر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آمار مربوط به حدود چهل سالپ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و مسلماً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آمار اکنون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شده است.</w:t>
      </w:r>
    </w:p>
    <w:p w:rsidR="0063533A" w:rsidRDefault="0063533A" w:rsidP="0091091A">
      <w:pPr>
        <w:pStyle w:val="libFootnote0"/>
        <w:rPr>
          <w:rtl/>
          <w:lang w:bidi="fa-IR"/>
        </w:rPr>
      </w:pPr>
      <w:r>
        <w:rPr>
          <w:rtl/>
          <w:lang w:bidi="fa-IR"/>
        </w:rPr>
        <w:t>2- . همان.</w:t>
      </w:r>
    </w:p>
    <w:p w:rsidR="0063533A" w:rsidRDefault="0091091A" w:rsidP="0091091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مدت</w:t>
      </w:r>
      <w:r w:rsidR="0063533A">
        <w:rPr>
          <w:rtl/>
          <w:lang w:bidi="fa-IR"/>
        </w:rPr>
        <w:t xml:space="preserve"> 25 سال در اهواز ساکن بودند که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مدت به طور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که بعداً متذکر خواه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م</w:t>
      </w:r>
      <w:r w:rsidR="0063533A">
        <w:rPr>
          <w:rtl/>
          <w:lang w:bidi="fa-IR"/>
        </w:rPr>
        <w:t xml:space="preserve"> شد خدمات ز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اد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به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شهرستان نمودند از قب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ل</w:t>
      </w:r>
      <w:r w:rsidR="0063533A">
        <w:rPr>
          <w:rtl/>
          <w:lang w:bidi="fa-IR"/>
        </w:rPr>
        <w:t xml:space="preserve"> ساختن مسجد و مدرسه و غ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ره</w:t>
      </w:r>
      <w:r w:rsidR="0063533A">
        <w:rPr>
          <w:rtl/>
          <w:lang w:bidi="fa-IR"/>
        </w:rPr>
        <w:t>.</w:t>
      </w:r>
      <w:r>
        <w:rPr>
          <w:rFonts w:hint="eastAsia"/>
          <w:rtl/>
          <w:lang w:bidi="fa-IR"/>
        </w:rPr>
        <w:t xml:space="preserve"> </w:t>
      </w:r>
      <w:r w:rsidR="0063533A">
        <w:rPr>
          <w:rFonts w:hint="eastAsia"/>
          <w:rtl/>
          <w:lang w:bidi="fa-IR"/>
        </w:rPr>
        <w:t>در</w:t>
      </w:r>
      <w:r w:rsidR="0063533A">
        <w:rPr>
          <w:rtl/>
          <w:lang w:bidi="fa-IR"/>
        </w:rPr>
        <w:t xml:space="preserve"> خلال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مدت مدرسه علم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ه</w:t>
      </w:r>
      <w:r w:rsidR="0063533A">
        <w:rPr>
          <w:rtl/>
          <w:lang w:bidi="fa-IR"/>
        </w:rPr>
        <w:t xml:space="preserve"> و حوزه تدر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س</w:t>
      </w:r>
      <w:r w:rsidR="0063533A">
        <w:rPr>
          <w:rtl/>
          <w:lang w:bidi="fa-IR"/>
        </w:rPr>
        <w:t xml:space="preserve"> خارج فقه و اصول تشک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ل</w:t>
      </w:r>
      <w:r w:rsidR="0063533A">
        <w:rPr>
          <w:rtl/>
          <w:lang w:bidi="fa-IR"/>
        </w:rPr>
        <w:t xml:space="preserve"> داده و عده</w:t>
      </w:r>
      <w:r w:rsidRPr="001D4BF6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ای</w:t>
      </w:r>
      <w:r w:rsidR="0063533A">
        <w:rPr>
          <w:rtl/>
          <w:lang w:bidi="fa-IR"/>
        </w:rPr>
        <w:t xml:space="preserve"> از دانشمندان خوزستان را ترب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و تعل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م</w:t>
      </w:r>
      <w:r w:rsidR="0063533A">
        <w:rPr>
          <w:rtl/>
          <w:lang w:bidi="fa-IR"/>
        </w:rPr>
        <w:t xml:space="preserve"> فرمودند که فعلاً هر کدام در 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ک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از نقاط خوزستان و غ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ره</w:t>
      </w:r>
      <w:r w:rsidR="0063533A">
        <w:rPr>
          <w:rtl/>
          <w:lang w:bidi="fa-IR"/>
        </w:rPr>
        <w:t xml:space="preserve"> به قدر وسع و قدرت خود در ترو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ج</w:t>
      </w:r>
      <w:r w:rsidR="0063533A">
        <w:rPr>
          <w:rtl/>
          <w:lang w:bidi="fa-IR"/>
        </w:rPr>
        <w:t xml:space="preserve"> مبان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و شعائر مذهب از اقامه جماعت و موعظه و تدر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س</w:t>
      </w:r>
      <w:r w:rsidR="0063533A">
        <w:rPr>
          <w:rtl/>
          <w:lang w:bidi="fa-IR"/>
        </w:rPr>
        <w:t xml:space="preserve"> ا</w:t>
      </w:r>
      <w:r w:rsidR="0063533A">
        <w:rPr>
          <w:rFonts w:hint="eastAsia"/>
          <w:rtl/>
          <w:lang w:bidi="fa-IR"/>
        </w:rPr>
        <w:t>شتغال</w:t>
      </w:r>
      <w:r w:rsidR="0063533A">
        <w:rPr>
          <w:rtl/>
          <w:lang w:bidi="fa-IR"/>
        </w:rPr>
        <w:t xml:space="preserve"> دارند.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شهرستان</w:t>
      </w:r>
      <w:r>
        <w:rPr>
          <w:rtl/>
          <w:lang w:bidi="fa-IR"/>
        </w:rPr>
        <w:t xml:space="preserve"> اهواز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جماعت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را در مهد خود پرورده که در کتب رجال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نام آنها اشاره شده است.</w:t>
      </w:r>
    </w:p>
    <w:p w:rsidR="0063533A" w:rsidRDefault="0063533A" w:rsidP="001D4B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وجه تسم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گفته</w:t>
      </w:r>
      <w:r w:rsidR="001D4BF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 که اعراب پس از فتح خوزستان نام هرمز اردشی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که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 «سوق الاهواز» نهادند و اهواز جمع هوز معرب خوز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فضلاء معاصر در مجله هنر و مردم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مقاله</w:t>
      </w:r>
      <w:r w:rsidR="001D4BF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اظهار نظر م</w:t>
      </w:r>
      <w:r>
        <w:rPr>
          <w:rFonts w:hint="cs"/>
          <w:rtl/>
          <w:lang w:bidi="fa-IR"/>
        </w:rPr>
        <w:t>یکند</w:t>
      </w:r>
      <w:r>
        <w:rPr>
          <w:rtl/>
          <w:lang w:bidi="fa-IR"/>
        </w:rPr>
        <w:t xml:space="preserve"> که کلمه (آز) پسوند مکان است و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و اهواز و نماز کلمات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آهو و نم م</w:t>
      </w:r>
      <w:r>
        <w:rPr>
          <w:rFonts w:hint="cs"/>
          <w:rtl/>
          <w:lang w:bidi="fa-IR"/>
        </w:rPr>
        <w:t>یباشد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D4B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مزار</w:t>
      </w:r>
      <w:r>
        <w:rPr>
          <w:rtl/>
          <w:lang w:bidi="fa-IR"/>
        </w:rPr>
        <w:t xml:space="preserve"> معروف شهر اهواز بقعه جناب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حضور باهرالنور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عجل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م</w:t>
      </w:r>
      <w:r>
        <w:rPr>
          <w:rFonts w:hint="cs"/>
          <w:rtl/>
          <w:lang w:bidi="fa-IR"/>
        </w:rPr>
        <w:t>یباشد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D4B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واعظ</w:t>
      </w:r>
      <w:r>
        <w:rPr>
          <w:rtl/>
          <w:lang w:bidi="fa-IR"/>
        </w:rPr>
        <w:t xml:space="preserve"> دانشمند معاصر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1D4BF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رضا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در 10 ذ</w:t>
      </w:r>
      <w:r>
        <w:rPr>
          <w:rFonts w:hint="cs"/>
          <w:rtl/>
          <w:lang w:bidi="fa-IR"/>
        </w:rPr>
        <w:t>ی</w:t>
      </w:r>
      <w:r w:rsidR="001D4BF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الحجه</w:t>
      </w:r>
      <w:r>
        <w:rPr>
          <w:rtl/>
          <w:lang w:bidi="fa-IR"/>
        </w:rPr>
        <w:t xml:space="preserve"> 1322 رساله </w:t>
      </w:r>
      <w:r>
        <w:rPr>
          <w:rtl/>
          <w:lang w:bidi="fa-IR"/>
        </w:rPr>
        <w:lastRenderedPageBreak/>
        <w:t>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اهواز) در شرح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نموده و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جهت آنکه خوانندگان محترم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شهر اهواز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به نام چند نفر از دانشمندان و علماء و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شهرستان اشاره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 اسحق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مهز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مؤلف کتاب البشارات.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ناء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D4BF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احمد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حضرت رضا</w:t>
      </w:r>
      <w:r w:rsidR="001D4BF6" w:rsidRPr="000F1FDA">
        <w:rPr>
          <w:rFonts w:eastAsiaTheme="minorHAnsi"/>
          <w:rtl/>
        </w:rPr>
        <w:t xml:space="preserve"> </w:t>
      </w:r>
      <w:r w:rsidR="001D4BF6" w:rsidRPr="001D4BF6">
        <w:rPr>
          <w:rStyle w:val="libAlaemChar"/>
          <w:rFonts w:eastAsiaTheme="minorHAnsi"/>
          <w:rtl/>
        </w:rPr>
        <w:t>عليه‌السلام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ابوالعباس حسن بن 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D4BF6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حضرت رضا و حضرت جواد و حضرت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D4BF6" w:rsidRPr="001D4BF6">
        <w:rPr>
          <w:rStyle w:val="libAlaemChar"/>
          <w:rFonts w:eastAsiaTheme="minorHAnsi"/>
          <w:rtl/>
        </w:rPr>
        <w:t>عليهم‌السلام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سهل بن هرون دشت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D4BF6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عبدالله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 اهواز که از طرف حضرت صادق</w:t>
      </w:r>
      <w:r w:rsidR="001D4BF6" w:rsidRPr="001D4BF6">
        <w:rPr>
          <w:rStyle w:val="libAlaemChar"/>
          <w:rFonts w:eastAsiaTheme="minorHAnsi"/>
          <w:rtl/>
        </w:rPr>
        <w:t xml:space="preserve"> عليه‌السلام</w:t>
      </w:r>
      <w:r>
        <w:rPr>
          <w:rtl/>
          <w:lang w:bidi="fa-IR"/>
        </w:rPr>
        <w:t xml:space="preserve"> دو نامه به عنوان او در کتب معروف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D4BF6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عباس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مؤلف کتاب کامل</w:t>
      </w:r>
      <w:r w:rsidR="001D4BF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الصناعه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1D4BF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محمد بن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</w:p>
    <w:p w:rsidR="0063533A" w:rsidRDefault="0063533A" w:rsidP="001D4B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tl/>
          <w:lang w:bidi="fa-IR"/>
        </w:rPr>
        <w:t xml:space="preserve"> اهواز پس از فتنه مغول خراب شده و از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دهکده</w:t>
      </w:r>
      <w:r w:rsidR="001D4BF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بود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اواخر آن را خزعل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یگفتند</w:t>
      </w:r>
      <w:r>
        <w:rPr>
          <w:rtl/>
          <w:lang w:bidi="fa-IR"/>
        </w:rPr>
        <w:t xml:space="preserve"> و چون ناصرالد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 قاجار درصدد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عمارت آنجا برآمد به نام 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شهرت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در زمان رضاشاه مجدداً به نام اهواز شهرت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63533A" w:rsidRDefault="001D4BF6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1D4BF6">
      <w:pPr>
        <w:pStyle w:val="Heading1"/>
        <w:rPr>
          <w:rtl/>
        </w:rPr>
      </w:pPr>
      <w:bookmarkStart w:id="20" w:name="_Toc517174773"/>
      <w:r>
        <w:rPr>
          <w:rFonts w:hint="eastAsia"/>
          <w:rtl/>
        </w:rPr>
        <w:t>حوزه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اصفهان:</w:t>
      </w:r>
      <w:bookmarkEnd w:id="20"/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tl/>
          <w:lang w:bidi="fa-IR"/>
        </w:rPr>
        <w:t xml:space="preserve"> باستان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در تمام دوران پرافتخار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مراکز مهم علم و دانش بوده و در هر عصر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صدها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محدث و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و مورخ و واعظ و شاعر در آن م</w:t>
      </w:r>
      <w:r>
        <w:rPr>
          <w:rFonts w:hint="cs"/>
          <w:rtl/>
          <w:lang w:bidi="fa-IR"/>
        </w:rPr>
        <w:t>ی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زی</w:t>
      </w:r>
      <w:r>
        <w:rPr>
          <w:rFonts w:hint="eastAsia"/>
          <w:rtl/>
          <w:lang w:bidi="fa-IR"/>
        </w:rPr>
        <w:t>سته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و ده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 مدرسه جهت تدری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داشته و بحمدالله تا کنون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مراکز معتب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بعد از قم بزرگ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حوزه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 حاضر در اصفهان 26 مدرسه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</w:t>
      </w:r>
      <w:r w:rsidRPr="005B78DC">
        <w:rPr>
          <w:rStyle w:val="libFootnotenumChar"/>
          <w:rtl/>
        </w:rPr>
        <w:t>(1)</w:t>
      </w:r>
      <w:r>
        <w:rPr>
          <w:rtl/>
          <w:lang w:bidi="fa-IR"/>
        </w:rPr>
        <w:t xml:space="preserve"> که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دو سه عدد از آنها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طلبه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نشی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صبح و عصر حوزه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درس و بحث در آنجا منعقد م</w:t>
      </w:r>
      <w:r>
        <w:rPr>
          <w:rFonts w:hint="cs"/>
          <w:rtl/>
          <w:lang w:bidi="fa-IR"/>
        </w:rPr>
        <w:t>یباشد</w:t>
      </w:r>
      <w:r>
        <w:rPr>
          <w:rtl/>
          <w:lang w:bidi="fa-IR"/>
        </w:rPr>
        <w:t xml:space="preserve"> و صدها طالب علم در خدمت بزرگان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استفاضه و استفاده مشغول م</w:t>
      </w:r>
      <w:r>
        <w:rPr>
          <w:rFonts w:hint="cs"/>
          <w:rtl/>
          <w:lang w:bidi="fa-IR"/>
        </w:rPr>
        <w:t>ی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مدرسه</w:t>
      </w:r>
      <w:r>
        <w:rPr>
          <w:rtl/>
          <w:lang w:bidi="fa-IR"/>
        </w:rPr>
        <w:t xml:space="preserve"> صدر بازار که از آثار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حاج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 صدر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زمان ساختمان تا کنون از مراکز مهم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یباشد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اواخر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فقهاء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مدرسه صدر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اواخر (سال 1353 به بعد)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به قرار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ابوالقاسم 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دهکرد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ابطح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آمار مربوط به سال 1354م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بحمدالله اکنون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شده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آخوند ملامحمد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جعفر فشارک</w:t>
      </w:r>
      <w:r>
        <w:rPr>
          <w:rFonts w:hint="cs"/>
          <w:rtl/>
          <w:lang w:bidi="fa-IR"/>
        </w:rPr>
        <w:t>ی</w:t>
      </w:r>
      <w:r w:rsidR="005B78DC">
        <w:rPr>
          <w:rFonts w:hint="cs"/>
          <w:rtl/>
          <w:lang w:bidi="fa-IR"/>
        </w:rPr>
        <w:t xml:space="preserve"> </w:t>
      </w:r>
    </w:p>
    <w:p w:rsidR="005B78DC" w:rsidRDefault="005B78DC" w:rsidP="005B78DC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حسن هاطل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مفسر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رضا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عبدالرح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مجتهد نجف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آبادی</w:t>
      </w:r>
      <w:r>
        <w:rPr>
          <w:rtl/>
          <w:lang w:bidi="fa-IR"/>
        </w:rPr>
        <w:t xml:space="preserve"> فرزند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واعظ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اکبر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مدرس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برزان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خراسان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11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5B78D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هبهالله هرند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صدر در مدت اقامت خود در اصفهان در مدرسه صدر حوزه درس داشتند. و در حال حاضر</w:t>
      </w:r>
      <w:r w:rsidRPr="005B78DC">
        <w:rPr>
          <w:rStyle w:val="libFootnotenumChar"/>
          <w:rtl/>
        </w:rPr>
        <w:t>(1)</w:t>
      </w:r>
      <w:r>
        <w:rPr>
          <w:rtl/>
          <w:lang w:bidi="fa-IR"/>
        </w:rPr>
        <w:t xml:space="preserve"> حجج اسلام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الله العظام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ابوالحسن آل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رسول موسوی</w:t>
      </w:r>
      <w:r>
        <w:rPr>
          <w:rtl/>
          <w:lang w:bidi="fa-IR"/>
        </w:rPr>
        <w:t xml:space="preserve"> شمس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احمد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سده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صاف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خادم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خراسان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موحد ابطح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محمدجواد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5B78DC">
        <w:rPr>
          <w:rStyle w:val="libFootnotenumChar"/>
          <w:rtl/>
        </w:rPr>
        <w:t>(2)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آقا علاءالد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 فرزند مرحوم حجه</w:t>
      </w:r>
      <w:r w:rsidR="005B78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مدرس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B78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مراد سال 1354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B78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لازم به ذکر است که مؤلفنام چند تن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در استدراک کتاب ذکر نموده بودند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نجااضافه</w:t>
      </w:r>
      <w:r>
        <w:rPr>
          <w:rtl/>
          <w:lang w:bidi="fa-IR"/>
        </w:rPr>
        <w:t xml:space="preserve"> شد.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مؤسس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مشکوت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سده (هما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>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محمد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حجه</w:t>
      </w:r>
      <w:r w:rsidR="005B78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و مؤلف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ائمه جماعت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آقا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حجه</w:t>
      </w:r>
      <w:r w:rsidR="005B78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لنکران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آقا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 مرحوم بحرالعطاء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هرستان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قودجان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حجهالاسلام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علماء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فضلاء اصفهان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B78D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مدارس اصفهان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علما ء و دانشمندان به افاده و افاضه مشغول م</w:t>
      </w:r>
      <w:r>
        <w:rPr>
          <w:rFonts w:hint="cs"/>
          <w:rtl/>
          <w:lang w:bidi="fa-IR"/>
        </w:rPr>
        <w:t>یباشند</w:t>
      </w:r>
      <w:r>
        <w:rPr>
          <w:rtl/>
          <w:lang w:bidi="fa-IR"/>
        </w:rPr>
        <w:t>.</w:t>
      </w: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 حال و گزارش احوال علماء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اصفهان را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در کتاب دانشمندان و بزرگان اصفهان نوشته و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خچه</w:t>
      </w:r>
      <w:r>
        <w:rPr>
          <w:rtl/>
          <w:lang w:bidi="fa-IR"/>
        </w:rPr>
        <w:t xml:space="preserve"> مدارس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را از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5B78DC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تا کنون در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نام: (اصفهان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دارالعلم شرق) مبسوطاً نوشته</w:t>
      </w:r>
      <w:r w:rsidR="005B78DC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ام و در آن کتاب مدرسی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علماء ساکن هر مدرسه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طور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نام برده</w:t>
      </w:r>
      <w:r w:rsidR="005B78DC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ام که به چاپ نرسی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فائده</w:t>
      </w:r>
      <w:r>
        <w:rPr>
          <w:rtl/>
          <w:lang w:bidi="fa-IR"/>
        </w:rPr>
        <w:t>: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جهت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اطلاع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مدارس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که در حال حاضر موجود و عموماً طلبه</w:t>
      </w:r>
      <w:r w:rsidR="005B78DC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نشی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کوچه قصر منش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الماس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چهار سو مقصود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آن را مدرسه باباقاسم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جنب مقبره باباقاسم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ترک</w:t>
      </w:r>
      <w:r w:rsidR="005B78DC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در محله درکوشک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جده بزرگ در بازار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جده کوچک در بازار قهوه کاش</w:t>
      </w:r>
      <w:r>
        <w:rPr>
          <w:rFonts w:hint="cs"/>
          <w:rtl/>
          <w:lang w:bidi="fa-IR"/>
        </w:rPr>
        <w:t>ی</w:t>
      </w:r>
      <w:r w:rsidR="005B78DC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جلال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احمدآباد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چهارباغ که آن را مدرسه سلطان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چهارباغ عباس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حاج حسن در جنب مسجد عل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امامزاده احمد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درکوشک که آن را مدرسه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ذوالفقار در بازار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محله دردشت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شمس</w:t>
      </w:r>
      <w:r w:rsidR="005B78DC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آباد در کنار خی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بهائ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صدر بازار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B78DC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5B78DC">
        <w:rPr>
          <w:rFonts w:hint="cs"/>
          <w:rtl/>
          <w:lang w:bidi="fa-IR"/>
        </w:rPr>
        <w:t xml:space="preserve"> -</w:t>
      </w:r>
      <w:r w:rsidR="005B78DC">
        <w:rPr>
          <w:rtl/>
          <w:lang w:bidi="fa-IR"/>
        </w:rPr>
        <w:t xml:space="preserve"> </w:t>
      </w:r>
      <w:r>
        <w:rPr>
          <w:rtl/>
          <w:lang w:bidi="fa-IR"/>
        </w:rPr>
        <w:t>مدرسه صدر پاقلعه معروف به مدرسه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دالعراق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صدر خواجو در چهارباغ خواجو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عربان در جنب بازارچه حسن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کاسه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گران در بازار ری</w:t>
      </w:r>
      <w:r>
        <w:rPr>
          <w:rFonts w:hint="eastAsia"/>
          <w:rtl/>
          <w:lang w:bidi="fa-IR"/>
        </w:rPr>
        <w:t>سمان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ملاعبدالله در بازار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بازار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دآباد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دآباد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جنب مسجد شاه</w:t>
      </w:r>
      <w:r w:rsidRPr="005A3B7D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بازار عربان جنب مسجد جامع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آورد</w:t>
      </w:r>
      <w:r>
        <w:rPr>
          <w:rtl/>
          <w:lang w:bidi="fa-IR"/>
        </w:rPr>
        <w:t xml:space="preserve"> در بازار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هرون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جنب امامزاده هرون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مدارس</w:t>
      </w:r>
      <w:r>
        <w:rPr>
          <w:rtl/>
          <w:lang w:bidi="fa-IR"/>
        </w:rPr>
        <w:t xml:space="preserve"> خارج شهر: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شهرکرد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(سده)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نجف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آباد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مشکوت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(سده)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A3B7D">
        <w:rPr>
          <w:rFonts w:hint="cs"/>
          <w:rtl/>
          <w:lang w:bidi="fa-IR"/>
        </w:rPr>
        <w:t xml:space="preserve"> -</w:t>
      </w:r>
      <w:r w:rsidR="005A3B7D">
        <w:rPr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در حال حاضر به مسجد امام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است.</w:t>
      </w:r>
    </w:p>
    <w:p w:rsidR="0063533A" w:rsidRDefault="005A3B7D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5A3B7D">
      <w:pPr>
        <w:pStyle w:val="Heading1"/>
        <w:rPr>
          <w:rtl/>
        </w:rPr>
      </w:pPr>
      <w:bookmarkStart w:id="21" w:name="_Toc517174774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 xml:space="preserve"> و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اصفهان:</w:t>
      </w:r>
      <w:bookmarkEnd w:id="21"/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بدو ورود به اصفهان در مدرسه صدر حوزه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افاضه منعقد فرموده و صبح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از ساعت هفت تا ساعت نه دو جلسه درس داشتند و خارج فقه و اصول مباحثه و مذاکره می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و عده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فضلاء، طلاب و مشتغل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حاضر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شان بهره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مند می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چهارشنبه جلسه درس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اعتقادات و اخلاق 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و علاوه بر دانشمندان و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عده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فضلاء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 شرکت م</w:t>
      </w:r>
      <w:r>
        <w:rPr>
          <w:rFonts w:hint="cs"/>
          <w:rtl/>
          <w:lang w:bidi="fa-IR"/>
        </w:rPr>
        <w:t>ینمودند</w:t>
      </w:r>
      <w:r>
        <w:rPr>
          <w:rtl/>
          <w:lang w:bidi="fa-IR"/>
        </w:rPr>
        <w:t xml:space="preserve"> و از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63533A" w:rsidRDefault="005A3B7D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5A3B7D">
      <w:pPr>
        <w:pStyle w:val="Heading1"/>
        <w:rPr>
          <w:rtl/>
        </w:rPr>
      </w:pPr>
      <w:bookmarkStart w:id="22" w:name="_Toc517174775"/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>:</w:t>
      </w:r>
      <w:bookmarkEnd w:id="22"/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مراجع بزرگ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دانشمندان طراز اول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از مفاخر اسلام بودند و با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مدت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از عمر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فشان</w:t>
      </w:r>
      <w:r>
        <w:rPr>
          <w:rtl/>
          <w:lang w:bidi="fa-IR"/>
        </w:rPr>
        <w:t xml:space="preserve"> در نقطه دورافتاده رامهرمز گذشت که در آنجا از علم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اگرچه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نقطه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داده و به درس و مباحثه اشتغال داشتند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تارک بوده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اند، با وجود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اثر حد ذهن و فکر و نقاد و نبوغ و استعداد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تبحر و استاد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تمام مباحث حفظ کرده بودند و هر مسئله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در هر موضوع در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عنوان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بدون درنگ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داده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سؤال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کننده که قبلاً خود را برای</w:t>
      </w:r>
      <w:r>
        <w:rPr>
          <w:rtl/>
          <w:lang w:bidi="fa-IR"/>
        </w:rPr>
        <w:t xml:space="preserve"> بحث و گفتگو آماده کرده بود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جواب سؤال خود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شقوق و جوانب کار در بهت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فرو م</w:t>
      </w:r>
      <w:r>
        <w:rPr>
          <w:rFonts w:hint="cs"/>
          <w:rtl/>
          <w:lang w:bidi="fa-IR"/>
        </w:rPr>
        <w:t>یرفت</w:t>
      </w:r>
      <w:r>
        <w:rPr>
          <w:rtl/>
          <w:lang w:bidi="fa-IR"/>
        </w:rPr>
        <w:t>.</w:t>
      </w: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نفر از فضلاء اصفهان که سال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در حوزه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و قم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نموده و خدمت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فضلاء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نقل نمودند که در طول شصت سال عمر مسائل و موضوعات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نحل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درباره اصول اعتقادات و فروع مانده بود که نه خود از عهده آنها برم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آمدی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آنها مذاکره 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توانستند</w:t>
      </w:r>
      <w:r>
        <w:rPr>
          <w:rtl/>
          <w:lang w:bidi="fa-IR"/>
        </w:rPr>
        <w:t xml:space="preserve"> ما را قانع کنند،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محضر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شده و در ضمن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مسائل و پرسش از مطالب متنوعه موضوعات مورد گفتگو عنوان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ساده و مستدل جواب پرسش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را داده به طوری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نقطه ابهام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ما به احاطه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قدرت حفظ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</w:t>
      </w:r>
      <w:r>
        <w:rPr>
          <w:rtl/>
          <w:lang w:bidi="fa-IR"/>
        </w:rPr>
        <w:lastRenderedPageBreak/>
        <w:t>واقف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خدمتشان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بهتر و کاملتر از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نفر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علماء اصفهان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معتقدند که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جامع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علوم بر اغلب معاصر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مقدم بوده و بلکه در متقدم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کم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مقدمه فروغ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نوی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هنگام بحث و گفتگو در مباحث فقه و اصول او را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 و موقع سؤال از موضوعات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متکلم و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 و در رشته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صرف و نحو و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 و در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مسائل معضله و تجز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مطالب مشکله محقق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مدقق و به طور خلاصه کمتر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دانشمندان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نوی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معظم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له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مراجع بزرگ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خود و از دانشمندان طراز اول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روند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متأسفانه در اثر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سواد اعظم و حوزه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چنان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که بای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و همچنان مجهول القدر مانده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 به طوری</w:t>
      </w:r>
      <w:r>
        <w:rPr>
          <w:rtl/>
          <w:lang w:bidi="fa-IR"/>
        </w:rPr>
        <w:t xml:space="preserve"> که هنوز هم اکثر مسلمانان از وجود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مبر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متبحر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علوم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دارد ب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مهاجرت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اصفهان و آشنا شدن علماء و دانشمندان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نبود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مردم به مقام علم و دانش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واقف نشده بودند بلکه در اثر مسافرت ده ساله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اصفهان و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اصفهان و مجمع فضلاء و دانشمندان تا اندازه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ای</w:t>
      </w:r>
      <w:r>
        <w:rPr>
          <w:rtl/>
          <w:lang w:bidi="fa-IR"/>
        </w:rPr>
        <w:t xml:space="preserve"> مردم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بارز آن عالم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برده و هر سال بر تعداد ارادتمندان و مقلد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افزود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A3B7D">
      <w:pPr>
        <w:pStyle w:val="Heading1"/>
        <w:rPr>
          <w:rtl/>
        </w:rPr>
      </w:pPr>
      <w:bookmarkStart w:id="23" w:name="_Toc517174776"/>
      <w:r>
        <w:rPr>
          <w:rFonts w:hint="eastAsia"/>
          <w:rtl/>
        </w:rPr>
        <w:t>نماز</w:t>
      </w:r>
      <w:r>
        <w:rPr>
          <w:rtl/>
        </w:rPr>
        <w:t xml:space="preserve"> جماعت:</w:t>
      </w:r>
      <w:bookmarkEnd w:id="23"/>
    </w:p>
    <w:p w:rsidR="0063533A" w:rsidRDefault="0063533A" w:rsidP="005A3B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 سال اول ورود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اصفهان ظهرها در مسجد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لطف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 و شب</w:t>
      </w:r>
      <w:r w:rsidR="005A3B7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 و صبح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در منزل اقامه جماعت می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و عده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مقدس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نماز جماعتشان حاضر م</w:t>
      </w:r>
      <w:r>
        <w:rPr>
          <w:rFonts w:hint="cs"/>
          <w:rtl/>
          <w:lang w:bidi="fa-IR"/>
        </w:rPr>
        <w:t>ی</w:t>
      </w:r>
      <w:r w:rsidR="005A3B7D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DE03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سال 1348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علم الاعلام حجه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شفت</w:t>
      </w:r>
      <w:r>
        <w:rPr>
          <w:rFonts w:hint="cs"/>
          <w:rtl/>
          <w:lang w:bidi="fa-IR"/>
        </w:rPr>
        <w:t>ی</w:t>
      </w:r>
      <w:r w:rsidRPr="00DE0344">
        <w:rPr>
          <w:rStyle w:val="libFootnotenumChar"/>
          <w:rtl/>
        </w:rPr>
        <w:t xml:space="preserve">(1) 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تقاضا کردند که شب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در مسجد سی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بناها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حجه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مطلق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بن محمدنق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 بزرگوار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اقامه جماعت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حضرت معظم</w:t>
      </w:r>
      <w:r w:rsidR="00DE0344" w:rsidRPr="000F1FDA"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بنا</w:t>
      </w:r>
    </w:p>
    <w:p w:rsidR="0063533A" w:rsidRPr="00DE0344" w:rsidRDefault="00DE0344" w:rsidP="00DE03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533A" w:rsidRDefault="0063533A" w:rsidP="00DE0344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شفت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جهالاسلام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دمحمدباقر</w:t>
      </w:r>
      <w:r>
        <w:rPr>
          <w:rtl/>
          <w:lang w:bidi="fa-IR"/>
        </w:rPr>
        <w:t xml:space="preserve"> بن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اسدالله بن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حجهالاسلام مطلق ازعلماء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فضلاء نامدار اصفهان م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در اصفهان و نجف اشرف درنزد بزرگان علم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تلمذ فرموده و اکنون سال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 xml:space="preserve">هاست که محراب و منبرمسجد 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شرح حال پدر واجدادش را در کتاب بزرگان و دانشمندان اصفهان نوشته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ام. (البته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 سال هاست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رحلت نمودند و در حال حاضر بحمداللهفرزند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همان مکان اقامه جماعت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.) (مصحح)</w:t>
      </w:r>
    </w:p>
    <w:p w:rsidR="0063533A" w:rsidRDefault="0063533A" w:rsidP="00DE0344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خواهش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اصرار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دعوت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و تا سال 1353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توقف خود در اصفهان شب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 در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نماز جماعت م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گزاردند</w:t>
      </w:r>
      <w:r>
        <w:rPr>
          <w:rtl/>
          <w:lang w:bidi="fa-IR"/>
        </w:rPr>
        <w:t xml:space="preserve"> و به طور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گفت که نماز جماعت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تمام مملکت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نظی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بود.</w:t>
      </w:r>
    </w:p>
    <w:p w:rsidR="0063533A" w:rsidRDefault="00DE0344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DE03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سال 1349 بر حسب خواهش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 w:rsidRPr="00DE0344">
        <w:rPr>
          <w:rStyle w:val="libFootnotenumChar"/>
          <w:rtl/>
        </w:rPr>
        <w:t>(1)</w:t>
      </w:r>
      <w:r>
        <w:rPr>
          <w:rtl/>
          <w:lang w:bidi="fa-IR"/>
        </w:rPr>
        <w:t xml:space="preserve"> ظهرها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مسجد شاه اقامه جماعت نمودند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عدول و موثق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فضلاء به جماعت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حاضر م</w:t>
      </w:r>
      <w:r>
        <w:rPr>
          <w:rFonts w:hint="cs"/>
          <w:rtl/>
          <w:lang w:bidi="fa-IR"/>
        </w:rPr>
        <w:t>یشدند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DE03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ماه مبارک رمضان نماز جماعت مسجد شاه از هر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="00DE034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نظی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و هر روز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نفر در موقع ظهر به نماز حاضر م</w:t>
      </w:r>
      <w:r>
        <w:rPr>
          <w:rFonts w:hint="cs"/>
          <w:rtl/>
          <w:lang w:bidi="fa-IR"/>
        </w:rPr>
        <w:t>ی</w:t>
      </w:r>
      <w:r w:rsidR="00DE034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به خصوص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بالاخص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قدر و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زده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تعداد مأمومی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روز 21 ماه مبارک رمضان متجاوز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هزار نفر م</w:t>
      </w:r>
      <w:r>
        <w:rPr>
          <w:rFonts w:hint="cs"/>
          <w:rtl/>
          <w:lang w:bidi="fa-IR"/>
        </w:rPr>
        <w:t>ی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DE034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63533A" w:rsidRDefault="0063533A" w:rsidP="00DE03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سال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قبل مراسم نماز عی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در اصفهان با شکوه و عظمت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علماء و ائمه جماعت برقرار م</w:t>
      </w:r>
      <w:r>
        <w:rPr>
          <w:rFonts w:hint="cs"/>
          <w:rtl/>
          <w:lang w:bidi="fa-IR"/>
        </w:rPr>
        <w:t>ی</w:t>
      </w:r>
      <w:r w:rsidR="00DE034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و به خصوص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مرحوم حجه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محمدباقر زند کرمان</w:t>
      </w:r>
      <w:r>
        <w:rPr>
          <w:rFonts w:hint="cs"/>
          <w:rtl/>
          <w:lang w:bidi="fa-IR"/>
        </w:rPr>
        <w:t>ی</w:t>
      </w:r>
      <w:r w:rsidRPr="00DE0344">
        <w:rPr>
          <w:rStyle w:val="libFootnotenumChar"/>
          <w:rtl/>
        </w:rPr>
        <w:t>(2)</w:t>
      </w:r>
      <w:r>
        <w:rPr>
          <w:rtl/>
          <w:lang w:bidi="fa-IR"/>
        </w:rPr>
        <w:t xml:space="preserve">  که از محله طوقچ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صفوف منظم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حرکت نموده و در مسجد </w:t>
      </w:r>
      <w:r>
        <w:rPr>
          <w:rFonts w:hint="eastAsia"/>
          <w:rtl/>
          <w:lang w:bidi="fa-IR"/>
        </w:rPr>
        <w:t>مصلا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 فولاد اقامه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نموده</w:t>
      </w:r>
      <w:r>
        <w:rPr>
          <w:rtl/>
          <w:lang w:bidi="fa-IR"/>
        </w:rPr>
        <w:t xml:space="preserve"> و پس از فوت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حجهالاسلام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علی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آبادی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یگردد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DE03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شاه اقامه جماعت م</w:t>
      </w:r>
      <w:r>
        <w:rPr>
          <w:rFonts w:hint="cs"/>
          <w:rtl/>
          <w:lang w:bidi="fa-IR"/>
        </w:rPr>
        <w:t>ی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اول وقت مردم در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حضور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در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سمت مسجد شاه حرکت م</w:t>
      </w:r>
      <w:r>
        <w:rPr>
          <w:rFonts w:hint="cs"/>
          <w:rtl/>
          <w:lang w:bidi="fa-IR"/>
        </w:rPr>
        <w:t>ی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نموند</w:t>
      </w:r>
      <w:r>
        <w:rPr>
          <w:rtl/>
          <w:lang w:bidi="fa-IR"/>
        </w:rPr>
        <w:t xml:space="preserve">. کثرت </w:t>
      </w:r>
      <w:r>
        <w:rPr>
          <w:rtl/>
          <w:lang w:bidi="fa-IR"/>
        </w:rPr>
        <w:lastRenderedPageBreak/>
        <w:t>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آنان منظره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جالب توجه د</w:t>
      </w:r>
      <w:r>
        <w:rPr>
          <w:rFonts w:hint="eastAsia"/>
          <w:rtl/>
          <w:lang w:bidi="fa-IR"/>
        </w:rPr>
        <w:t>اشته</w:t>
      </w:r>
      <w:r>
        <w:rPr>
          <w:rtl/>
          <w:lang w:bidi="fa-IR"/>
        </w:rPr>
        <w:t xml:space="preserve"> 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را به خود جلب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63533A" w:rsidRDefault="0063533A" w:rsidP="00DE03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1395 (ه ق) که وضع مزاج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در جماعت را نداشت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در خدمت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زاده محترم عمادالاسلام آقای</w:t>
      </w:r>
      <w:r>
        <w:rPr>
          <w:rtl/>
          <w:lang w:bidi="fa-IR"/>
        </w:rPr>
        <w:t xml:space="preserve">  مجتهدزاده انجام گرفت.</w:t>
      </w:r>
    </w:p>
    <w:p w:rsidR="0063533A" w:rsidRPr="00DE0344" w:rsidRDefault="00DE0344" w:rsidP="00DE0344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63533A" w:rsidRDefault="0063533A" w:rsidP="00DE0344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حاجش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محمدباقر بن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بنمحمد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زاهد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شاعرکث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 1298 متولد و در روز 6 ماه صفر 1393 در اصفهان وفات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در مشهد مقدس مدفون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شرح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در کتابشعرا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 اصفهان نوشته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ام و به چاپ رسی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DE0344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مرحوم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محمدباقر زند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1312 در کرمانمتولد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پس از سال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 تحصی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قم مهاجرت نموده ودر خدمت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آنجا بالاخص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محمدحجت تلمذ فرموده تا به مقام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اجتهاد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بهاصفهان منتقل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مصاهرت مر</w:t>
      </w:r>
      <w:r>
        <w:rPr>
          <w:rFonts w:hint="eastAsia"/>
          <w:rtl/>
          <w:lang w:bidi="fa-IR"/>
        </w:rPr>
        <w:t>حوم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محمدجعفر بن العلامهالا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فشارک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نائل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درجماد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الثانی</w:t>
      </w:r>
      <w:r>
        <w:rPr>
          <w:rtl/>
          <w:lang w:bidi="fa-IR"/>
        </w:rPr>
        <w:t xml:space="preserve"> 1389 در آلمان (که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معالجه رفته بود) وفات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در تخت فولاد اصفهان در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مخصوص مذفون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 1 رساله و فقهاستدالال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 در طهارت 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وضات</w:t>
      </w:r>
      <w:r>
        <w:rPr>
          <w:rtl/>
          <w:lang w:bidi="fa-IR"/>
        </w:rPr>
        <w:t xml:space="preserve"> اللا</w:t>
      </w:r>
      <w:r>
        <w:rPr>
          <w:rFonts w:hint="eastAsia"/>
          <w:rtl/>
          <w:lang w:bidi="fa-IR"/>
        </w:rPr>
        <w:t>معه</w:t>
      </w:r>
      <w:r>
        <w:rPr>
          <w:rtl/>
          <w:lang w:bidi="fa-IR"/>
        </w:rPr>
        <w:t xml:space="preserve"> 3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مختصر نفت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.</w:t>
      </w:r>
    </w:p>
    <w:p w:rsidR="0063533A" w:rsidRDefault="00DE0344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DE0344">
      <w:pPr>
        <w:pStyle w:val="Heading1"/>
        <w:rPr>
          <w:rtl/>
        </w:rPr>
      </w:pPr>
      <w:bookmarkStart w:id="24" w:name="_Toc517174777"/>
      <w:r>
        <w:rPr>
          <w:rFonts w:hint="eastAsia"/>
          <w:rtl/>
        </w:rPr>
        <w:t>توجه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 xml:space="preserve"> 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24"/>
    </w:p>
    <w:p w:rsidR="0063533A" w:rsidRDefault="0063533A" w:rsidP="00DE03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موضوع وعظ و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حد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و آن را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سد جهت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فاسد و ضد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از سال</w:t>
      </w:r>
      <w:r>
        <w:rPr>
          <w:rFonts w:hint="cs"/>
          <w:rtl/>
          <w:lang w:bidi="fa-IR"/>
        </w:rPr>
        <w:t>ها قبل در اصفهان به خصوص شروع شده بود میدانستند،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تمام دوره شش ماهه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ساکن بودند پس از </w:t>
      </w:r>
      <w:r>
        <w:rPr>
          <w:rFonts w:hint="eastAsia"/>
          <w:rtl/>
          <w:lang w:bidi="fa-IR"/>
        </w:rPr>
        <w:t>اقامه</w:t>
      </w:r>
      <w:r>
        <w:rPr>
          <w:rtl/>
          <w:lang w:bidi="fa-IR"/>
        </w:rPr>
        <w:t xml:space="preserve"> جماعت نماز مغرب و عشاء در مسجد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رفته و مردم را ارشاد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ینمودند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وعاظ و خطباء را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ینمودند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 ها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احمد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فخر المحقق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اصطهبانات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آورده و مردم را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نمودند.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امر دفاع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خاصه در امر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شعائرالله از جمله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حضرت ابا 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مجالس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:  و شرکت در مجالس همّت والا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داشتند. لذا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شاگردان خود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مجالس روضه حضرت اباعبد 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شرکت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حد توان ترک نکنند</w:t>
      </w:r>
      <w:r w:rsidRPr="00DE0344">
        <w:rPr>
          <w:rStyle w:val="libFootnotenumChar"/>
          <w:rtl/>
        </w:rPr>
        <w:t>.(1)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اتشان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متوجه شدند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راجع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اشک بر حضرت اباعبدالله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شبهه وارد کردند، به خطبا و وعاظ مشهور وقت امر نمودند تا به شهرها رفته و دو ماه راجع به عظمت اشک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اباعبدالله </w:t>
      </w:r>
      <w:r>
        <w:rPr>
          <w:rtl/>
          <w:lang w:bidi="fa-IR"/>
        </w:rPr>
        <w:lastRenderedPageBreak/>
        <w:t>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سخن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 w:rsidRPr="00DE0344">
        <w:rPr>
          <w:rStyle w:val="libFootnotenumChar"/>
          <w:rtl/>
        </w:rPr>
        <w:t>(2)</w:t>
      </w:r>
      <w:r>
        <w:rPr>
          <w:rtl/>
          <w:lang w:bidi="fa-IR"/>
        </w:rPr>
        <w:t xml:space="preserve">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خواستند که حدّ و مرز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اباعبدالله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قائل شوند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جواب فرمودند: بنده جرأت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در دستگاه حضرت اباعبدالله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اظهار نظر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  <w:r w:rsidRPr="00DE0344">
        <w:rPr>
          <w:rStyle w:val="libFootnotenumChar"/>
          <w:rtl/>
        </w:rPr>
        <w:t>(3)</w:t>
      </w:r>
      <w:r>
        <w:rPr>
          <w:rtl/>
          <w:lang w:bidi="fa-IR"/>
        </w:rPr>
        <w:t>(مصحح)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DE03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سال 1390 بنا به خواهش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اصرار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صبح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ماه مبارک رمضان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مسجد رضوان که به مسجد کرمان</w:t>
      </w:r>
      <w:r>
        <w:rPr>
          <w:rFonts w:hint="cs"/>
          <w:rtl/>
          <w:lang w:bidi="fa-IR"/>
        </w:rPr>
        <w:t>ی</w:t>
      </w:r>
      <w:r w:rsidRPr="00DE0344">
        <w:rPr>
          <w:rStyle w:val="libFootnotenumChar"/>
          <w:rtl/>
        </w:rPr>
        <w:t xml:space="preserve">(4)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شهرت دارد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برده و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نماز جماعت خود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E034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63533A" w:rsidRPr="00DE0344" w:rsidRDefault="00DE0344" w:rsidP="00DE03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63533A" w:rsidRDefault="0063533A" w:rsidP="00DE0344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به نقل از مرحومآقا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خاص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DE0344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کتاب نقد عمر نوشته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DE0344">
      <w:pPr>
        <w:pStyle w:val="libFootnote0"/>
        <w:rPr>
          <w:rtl/>
          <w:lang w:bidi="fa-IR"/>
        </w:rPr>
      </w:pPr>
      <w:r>
        <w:rPr>
          <w:rtl/>
          <w:lang w:bidi="fa-IR"/>
        </w:rPr>
        <w:t>3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به نقل حجه الاسلاموالمسلم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بهرهمن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هاصفهان</w:t>
      </w:r>
      <w:r>
        <w:rPr>
          <w:rtl/>
          <w:lang w:bidi="fa-IR"/>
        </w:rPr>
        <w:t>.</w:t>
      </w:r>
    </w:p>
    <w:p w:rsidR="0063533A" w:rsidRDefault="0063533A" w:rsidP="00DE0344">
      <w:pPr>
        <w:pStyle w:val="libFootnote0"/>
        <w:rPr>
          <w:rtl/>
          <w:lang w:bidi="fa-IR"/>
        </w:rPr>
      </w:pPr>
      <w:r>
        <w:rPr>
          <w:rtl/>
          <w:lang w:bidi="fa-IR"/>
        </w:rPr>
        <w:t>4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مسجد رضوان از آثار علامه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مجتهد عالم زاهد مرحوم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آخوند ملامحمدحس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ملا اسدالله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به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آخوند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حدود سال 1255 در کرمان متولدگرد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درکرمان و اصفهان در نزد بزرگان علم و دانش هم</w:t>
      </w:r>
      <w:r w:rsidR="00DE0344">
        <w:rPr>
          <w:rFonts w:hint="cs"/>
          <w:rtl/>
          <w:lang w:bidi="fa-IR"/>
        </w:rPr>
        <w:t>چ</w:t>
      </w:r>
      <w:r>
        <w:rPr>
          <w:rtl/>
          <w:lang w:bidi="fa-IR"/>
        </w:rPr>
        <w:t>ون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 w:rsidR="00DE03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محمدباقر</w:t>
      </w:r>
      <w:r>
        <w:rPr>
          <w:rtl/>
          <w:lang w:bidi="fa-IR"/>
        </w:rPr>
        <w:t xml:space="preserve"> مسجدشاه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محمدباقر چهارسوق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DE03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نموده</w:t>
      </w:r>
      <w:r>
        <w:rPr>
          <w:rtl/>
          <w:lang w:bidi="fa-IR"/>
        </w:rPr>
        <w:t xml:space="preserve"> تا به درجه اجتهاد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سال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 در مسند قضاوت و حکومت شرعی</w:t>
      </w:r>
      <w:r w:rsidR="00DE03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اصفهان</w:t>
      </w:r>
      <w:r>
        <w:rPr>
          <w:rtl/>
          <w:lang w:bidi="fa-IR"/>
        </w:rPr>
        <w:t xml:space="preserve"> مستقر و در مدرسه جده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E034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 xml:space="preserve"> و سرانجام در شب جمعه 21جماد</w:t>
      </w:r>
      <w:r>
        <w:rPr>
          <w:rFonts w:hint="cs"/>
          <w:rtl/>
          <w:lang w:bidi="fa-IR"/>
        </w:rPr>
        <w:t>ی</w:t>
      </w:r>
      <w:r w:rsidR="00DE034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الاولی</w:t>
      </w:r>
      <w:r>
        <w:rPr>
          <w:rtl/>
          <w:lang w:bidi="fa-IR"/>
        </w:rPr>
        <w:t xml:space="preserve"> سال 1330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در مقبره</w:t>
      </w:r>
      <w:r w:rsidR="00DE0344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مخصوص جنب</w:t>
      </w:r>
      <w:r w:rsidR="00DE03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مسجد خود مدفون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DE0344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DE0344">
      <w:pPr>
        <w:pStyle w:val="Heading1"/>
        <w:rPr>
          <w:rtl/>
        </w:rPr>
      </w:pPr>
      <w:bookmarkStart w:id="25" w:name="_Toc517174778"/>
      <w:r>
        <w:rPr>
          <w:rFonts w:hint="eastAsia"/>
          <w:rtl/>
        </w:rPr>
        <w:t>جلسه</w:t>
      </w:r>
      <w:r>
        <w:rPr>
          <w:rtl/>
        </w:rPr>
        <w:t xml:space="preserve"> استفتاء:</w:t>
      </w:r>
      <w:bookmarkEnd w:id="25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داشتند مرتباً تمام روزها از ساعت 10 صبح به مدت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در اتاق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خود جهت جواب سؤالات و استفتاآت حاضر شده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و فضلاء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 شرکت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63533A" w:rsidRDefault="0063533A" w:rsidP="00EC44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فرزند ارجمندشان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مجتهدزاده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عالم محترم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ابطح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EC442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یخواندند</w:t>
      </w:r>
      <w:r>
        <w:rPr>
          <w:rtl/>
          <w:lang w:bidi="fa-IR"/>
        </w:rPr>
        <w:t xml:space="preserve"> و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بدان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 جواب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 xml:space="preserve"> میدادند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مناسبت حاضر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مجلس که عموماً از علماء </w:t>
      </w:r>
      <w:r>
        <w:rPr>
          <w:rFonts w:hint="eastAsia"/>
          <w:rtl/>
          <w:lang w:bidi="fa-IR"/>
        </w:rPr>
        <w:t>اصفهان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علماء خوزستان که به عنوان مهمان در منزل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بودند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اظهار م</w:t>
      </w:r>
      <w:r>
        <w:rPr>
          <w:rFonts w:hint="cs"/>
          <w:rtl/>
          <w:lang w:bidi="fa-IR"/>
        </w:rPr>
        <w:t>ینمودند</w:t>
      </w:r>
      <w:r>
        <w:rPr>
          <w:rtl/>
          <w:lang w:bidi="fa-IR"/>
        </w:rPr>
        <w:t xml:space="preserve"> و با اظهار نظر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بحث و گفتگو خاتمه 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63533A" w:rsidRDefault="00EC4423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EC4423">
      <w:pPr>
        <w:pStyle w:val="Heading1"/>
        <w:rPr>
          <w:rtl/>
        </w:rPr>
      </w:pPr>
      <w:bookmarkStart w:id="26" w:name="_Toc517174779"/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>:</w:t>
      </w:r>
      <w:bookmarkEnd w:id="26"/>
    </w:p>
    <w:p w:rsidR="0063533A" w:rsidRDefault="0063533A" w:rsidP="00EC44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گفته شد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موضع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ارشاد مردم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علاقه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 بودند بدی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منظور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ماه مبارک رمضان و دو ماهه محرم و صفر عده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فضلاء و طلاب و دانشمندان را به اطراف شهرهاو قراء و قصبات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خوزستان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فرستادند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تعداد آنها بالغ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و پنجاه نفر بود.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با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طرف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پرداخت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به سمت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رفته و با کمال دلگرم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پشتکار به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مشغول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و در تمام موارد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آنها بود.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C44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فرقه</w:t>
      </w:r>
      <w:r>
        <w:rPr>
          <w:rtl/>
          <w:lang w:bidi="fa-IR"/>
        </w:rPr>
        <w:t xml:space="preserve"> ضاله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دهات خوزستان که در مدت سال کمتر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وعاظ و مبلغ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بدانجا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می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رسوخ نموده و عده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افراد ساده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لوح را فری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داده و منحرف ساخته بودند به مجرد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خبر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بدون درنگ مبلغ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 و خردمند بدان قراء روانه کرده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حکمت و موعظه حسنه منحرف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راه راست برگردانده و دستگاه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فرقه گمراه را از هم متلاش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که بحمدالله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آن حدود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</w:t>
      </w:r>
    </w:p>
    <w:p w:rsidR="0063533A" w:rsidRDefault="00EC4423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EC4423">
      <w:pPr>
        <w:pStyle w:val="Heading1"/>
        <w:rPr>
          <w:rtl/>
        </w:rPr>
      </w:pPr>
      <w:bookmarkStart w:id="27" w:name="_Toc517174780"/>
      <w:r>
        <w:rPr>
          <w:rFonts w:hint="eastAsia"/>
          <w:rtl/>
        </w:rPr>
        <w:t>سرپرست</w:t>
      </w:r>
      <w:r>
        <w:rPr>
          <w:rFonts w:hint="cs"/>
          <w:rtl/>
        </w:rPr>
        <w:t>ی</w:t>
      </w:r>
      <w:r>
        <w:rPr>
          <w:rtl/>
        </w:rPr>
        <w:t xml:space="preserve"> طلاب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27"/>
    </w:p>
    <w:p w:rsidR="0063533A" w:rsidRDefault="0063533A" w:rsidP="00EC44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طلاب را کاملاً مورد توجه داشته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از آنان ب</w:t>
      </w:r>
      <w:r>
        <w:rPr>
          <w:rFonts w:hint="cs"/>
          <w:rtl/>
          <w:lang w:bidi="fa-IR"/>
        </w:rPr>
        <w:t>ی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خبر</w:t>
      </w:r>
      <w:r>
        <w:rPr>
          <w:rtl/>
          <w:lang w:bidi="fa-IR"/>
        </w:rPr>
        <w:t xml:space="preserve"> نبودند. از سال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قبل از آنکه به اصفهان تشری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به طلاب خوزستان (بهبهان اهواز رامهرمز) مرتباً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پرداختند</w:t>
      </w:r>
      <w:r>
        <w:rPr>
          <w:rtl/>
          <w:lang w:bidi="fa-IR"/>
        </w:rPr>
        <w:t xml:space="preserve"> و دارالعلم را در اهواز با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آنان بنا کردند و از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شدند طلاب و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بهره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مند شدند. خوشبختانه تعداد محصلی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نسبتاً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طلاب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شهر،</w:t>
      </w:r>
      <w:r>
        <w:rPr>
          <w:rtl/>
          <w:lang w:bidi="fa-IR"/>
        </w:rPr>
        <w:t xml:space="preserve"> نجف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آباد و شهرکرد 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نصی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نبودند.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طلاب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(طلاب خوزستان) ساکن قم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مورد توجه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بوده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پرداخت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63533A" w:rsidRDefault="0063533A" w:rsidP="00EC44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سال 1391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طلاب به حکم اجبار از نجف اشرف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مهاجرت نمودند و در قم ساکن شدند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کمک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</w:t>
      </w:r>
      <w:r>
        <w:rPr>
          <w:rFonts w:hint="cs"/>
          <w:rtl/>
          <w:lang w:bidi="fa-IR"/>
        </w:rPr>
        <w:t>مند می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63533A" w:rsidRDefault="00EC4423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EC4423">
      <w:pPr>
        <w:pStyle w:val="Heading1"/>
        <w:rPr>
          <w:rtl/>
        </w:rPr>
      </w:pPr>
      <w:bookmarkStart w:id="28" w:name="_Toc517174781"/>
      <w:r>
        <w:rPr>
          <w:rFonts w:hint="eastAsia"/>
          <w:rtl/>
        </w:rPr>
        <w:t>مسافرت</w:t>
      </w:r>
      <w:r w:rsidR="00EC4423" w:rsidRPr="002D486B">
        <w:rPr>
          <w:rFonts w:hint="cs"/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28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عمر پرافتخار خود دو سفر به مکه معظمه مشرف شده و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به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سفر نموده و سفرها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مشهد مقدس مشرف شدند.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مشهد مقدس در سال 1352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آن شهر مقدس مورد کمال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احترام از طرف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علماء و دانشمندان بالاخص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 w:rsidRPr="00EC4423">
        <w:rPr>
          <w:rStyle w:val="libFootnotenumChar"/>
          <w:rtl/>
        </w:rPr>
        <w:t xml:space="preserve">(1) </w:t>
      </w:r>
      <w:r>
        <w:rPr>
          <w:rtl/>
          <w:lang w:bidi="fa-IR"/>
        </w:rPr>
        <w:t>قرار گرفتند.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از طرف معظم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له به طلاب مشهد 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پرداخت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EC44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مراجعت در تهران و قم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علماء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نمودند و به خصوص در قم در منزل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392CE2" w:rsidRPr="00392CE2">
        <w:rPr>
          <w:rStyle w:val="libAlaemChar"/>
          <w:rtl/>
        </w:rPr>
        <w:t xml:space="preserve"> </w:t>
      </w:r>
      <w:r w:rsidRPr="00EC4423">
        <w:rPr>
          <w:rStyle w:val="libFootnotenumChar"/>
          <w:rtl/>
        </w:rPr>
        <w:t>(2)</w:t>
      </w:r>
      <w:r>
        <w:rPr>
          <w:rtl/>
          <w:lang w:bidi="fa-IR"/>
        </w:rPr>
        <w:t xml:space="preserve"> وارد شده و تمام علماء  و مراجع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کردند.</w:t>
      </w:r>
    </w:p>
    <w:p w:rsidR="0063533A" w:rsidRPr="00EC4423" w:rsidRDefault="00EC4423" w:rsidP="00EC442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533A" w:rsidRDefault="0063533A" w:rsidP="00EC4423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EC442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اعاظم علماء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مراجعتقل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ساکن مشهد در 1313ق متولد و در شب جمعه 29 رجب 1395 در مشهد مقدس وفا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فقه و اصول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استادان خود: فاضل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المسائل</w:t>
      </w:r>
      <w:r>
        <w:rPr>
          <w:rtl/>
          <w:lang w:bidi="fa-IR"/>
        </w:rPr>
        <w:t xml:space="preserve"> (341 معجم رجال الفکر والادب 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اتالاعوام</w:t>
      </w:r>
      <w:r>
        <w:rPr>
          <w:rtl/>
          <w:lang w:bidi="fa-IR"/>
        </w:rPr>
        <w:t>) و رساله مناسک حج.</w:t>
      </w:r>
    </w:p>
    <w:p w:rsidR="0063533A" w:rsidRDefault="0063533A" w:rsidP="00EC4423">
      <w:pPr>
        <w:pStyle w:val="libFootnote0"/>
        <w:rPr>
          <w:rtl/>
          <w:lang w:bidi="fa-IR"/>
        </w:rPr>
      </w:pPr>
      <w:r>
        <w:rPr>
          <w:rtl/>
          <w:lang w:bidi="fa-IR"/>
        </w:rPr>
        <w:t>2- . به نقل از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بدانشمند</w:t>
      </w:r>
      <w:r>
        <w:rPr>
          <w:rtl/>
          <w:lang w:bidi="fa-IR"/>
        </w:rPr>
        <w:t xml:space="preserve">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(مصحح)</w:t>
      </w:r>
    </w:p>
    <w:p w:rsidR="0063533A" w:rsidRDefault="00EC4423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EC4423">
      <w:pPr>
        <w:pStyle w:val="Heading1"/>
        <w:rPr>
          <w:rtl/>
        </w:rPr>
      </w:pPr>
      <w:bookmarkStart w:id="29" w:name="_Toc517174782"/>
      <w:r>
        <w:rPr>
          <w:rFonts w:hint="eastAsia"/>
          <w:rtl/>
        </w:rPr>
        <w:t>استقبال</w:t>
      </w:r>
      <w:r>
        <w:rPr>
          <w:rtl/>
        </w:rPr>
        <w:t xml:space="preserve"> علماء و مردم اصفهان از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29"/>
    </w:p>
    <w:p w:rsidR="0063533A" w:rsidRDefault="0063533A" w:rsidP="00EC44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هائی</w:t>
      </w:r>
      <w:r>
        <w:rPr>
          <w:rtl/>
          <w:lang w:bidi="fa-IR"/>
        </w:rPr>
        <w:t xml:space="preserve"> که قرار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تابستان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شوند از اواسط 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ماه فضلاء و طلاب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در موقع برخورد به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مش</w:t>
      </w:r>
      <w:r w:rsidR="00EC4423">
        <w:rPr>
          <w:rFonts w:hint="cs"/>
          <w:rtl/>
          <w:lang w:bidi="fa-IR"/>
        </w:rPr>
        <w:t>ت</w:t>
      </w:r>
      <w:r>
        <w:rPr>
          <w:rtl/>
          <w:lang w:bidi="fa-IR"/>
        </w:rPr>
        <w:t>اقانه ساعت و روز ورود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پرسی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63533A" w:rsidRDefault="0063533A" w:rsidP="007457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معمولاً</w:t>
      </w:r>
      <w:r>
        <w:rPr>
          <w:rtl/>
          <w:lang w:bidi="fa-IR"/>
        </w:rPr>
        <w:t xml:space="preserve"> در اواخر 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اصفهان وارد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از ساعت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 قبل از رسی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 w:rsidRPr="00EC4423">
        <w:rPr>
          <w:rStyle w:val="libFootnotenumChar"/>
          <w:rtl/>
        </w:rPr>
        <w:t xml:space="preserve">(1) </w:t>
      </w:r>
      <w:r>
        <w:rPr>
          <w:rtl/>
          <w:lang w:bidi="fa-IR"/>
        </w:rPr>
        <w:t>حامل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هزاران نفر از مردم اصفهان زن و مرد در فرودگاه حاضر شده و همگان چشم به آسمان دوخته و گوش فرا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دادند</w:t>
      </w:r>
      <w:r>
        <w:rPr>
          <w:rtl/>
          <w:lang w:bidi="fa-IR"/>
        </w:rPr>
        <w:t xml:space="preserve"> تا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را بشنوند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آن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وجود عل</w:t>
      </w:r>
      <w:r>
        <w:rPr>
          <w:rFonts w:hint="eastAsia"/>
          <w:rtl/>
          <w:lang w:bidi="fa-IR"/>
        </w:rPr>
        <w:t>ماء</w:t>
      </w:r>
      <w:r>
        <w:rPr>
          <w:rtl/>
          <w:lang w:bidi="fa-IR"/>
        </w:rPr>
        <w:t xml:space="preserve">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طلاب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همه در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جلب توجه م</w:t>
      </w:r>
      <w:r>
        <w:rPr>
          <w:rFonts w:hint="cs"/>
          <w:rtl/>
          <w:lang w:bidi="fa-IR"/>
        </w:rPr>
        <w:t>یکرد</w:t>
      </w:r>
      <w:r>
        <w:rPr>
          <w:rtl/>
          <w:lang w:bidi="fa-IR"/>
        </w:rPr>
        <w:t xml:space="preserve"> به مجرد آنکه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نشست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همراهان دم در ظاهر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صلوات مردم که ساعت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 بود در آنجا منتظر بودند بلند شده و اشک شوق در دی</w:t>
      </w:r>
      <w:r>
        <w:rPr>
          <w:rFonts w:hint="eastAsia"/>
          <w:rtl/>
          <w:lang w:bidi="fa-IR"/>
        </w:rPr>
        <w:t>ده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گردی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حضرتش با کمال احترام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علماء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اطراف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گرفته بودند در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مخصوص نشسته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و سواره و دوچرخه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سوار به سمت شهر و منزل ای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حرکت م</w:t>
      </w:r>
      <w:r>
        <w:rPr>
          <w:rFonts w:hint="cs"/>
          <w:rtl/>
          <w:lang w:bidi="fa-IR"/>
        </w:rPr>
        <w:t>ی</w:t>
      </w:r>
      <w:r w:rsidR="00EC442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صدها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پشت سر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دوچرخه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سواران در جلو و پی</w:t>
      </w:r>
      <w:r>
        <w:rPr>
          <w:rFonts w:hint="eastAsia"/>
          <w:rtl/>
          <w:lang w:bidi="fa-IR"/>
        </w:rPr>
        <w:t>ادگان</w:t>
      </w:r>
      <w:r>
        <w:rPr>
          <w:rtl/>
          <w:lang w:bidi="fa-IR"/>
        </w:rPr>
        <w:t xml:space="preserve"> در اطراف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>. منظره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کثرت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فاصله فرودگاه تا منزل را در مدت دو ساعت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4577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در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 w:rsidR="00EC442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فرع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هاتف بود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منتظر وصول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بودند.</w:t>
      </w:r>
    </w:p>
    <w:p w:rsidR="0063533A" w:rsidRDefault="0063533A" w:rsidP="008F2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منزل و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آورده و از مردم که به ملاقات و دست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بوسی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آمده بودند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>.</w:t>
      </w:r>
    </w:p>
    <w:p w:rsidR="0063533A" w:rsidRDefault="0063533A" w:rsidP="008F2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سه روز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مردم اصفهان از هر طبقه و دسته گروه گروه به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شده و افتخار دست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بوسی</w:t>
      </w:r>
      <w:r>
        <w:rPr>
          <w:rtl/>
          <w:lang w:bidi="fa-IR"/>
        </w:rPr>
        <w:t xml:space="preserve"> حاصل نموده و خارج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63533A" w:rsidRDefault="0063533A" w:rsidP="008F2B1E">
      <w:pPr>
        <w:pStyle w:val="libNormal"/>
        <w:rPr>
          <w:rtl/>
          <w:lang w:bidi="fa-IR"/>
        </w:rPr>
      </w:pPr>
      <w:r>
        <w:rPr>
          <w:rtl/>
          <w:lang w:bidi="fa-IR"/>
        </w:rPr>
        <w:t>تمام علماء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ائمه جماعت و وعاظ و طلاب اصفهان بدون استثناء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شده و از محضر مبارک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Pr="008F2B1E" w:rsidRDefault="008F2B1E" w:rsidP="008F2B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63533A" w:rsidRDefault="0063533A" w:rsidP="008F2B1E">
      <w:pPr>
        <w:pStyle w:val="libFootnote0"/>
        <w:rPr>
          <w:rtl/>
          <w:lang w:bidi="fa-IR"/>
        </w:rPr>
      </w:pPr>
      <w:r>
        <w:rPr>
          <w:rtl/>
          <w:lang w:bidi="fa-IR"/>
        </w:rPr>
        <w:t>1- .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</w:p>
    <w:p w:rsidR="008F2B1E" w:rsidRDefault="008F2B1E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8F2B1E">
      <w:pPr>
        <w:pStyle w:val="Heading1"/>
        <w:rPr>
          <w:rtl/>
        </w:rPr>
      </w:pPr>
      <w:bookmarkStart w:id="30" w:name="_Toc517174783"/>
      <w:r>
        <w:rPr>
          <w:rFonts w:hint="eastAsia"/>
          <w:rtl/>
        </w:rPr>
        <w:t>بدرقه</w:t>
      </w:r>
      <w:r>
        <w:rPr>
          <w:rtl/>
        </w:rPr>
        <w:t xml:space="preserve"> کردن مردم از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الله:</w:t>
      </w:r>
      <w:bookmarkEnd w:id="30"/>
    </w:p>
    <w:p w:rsidR="0063533A" w:rsidRDefault="0063533A" w:rsidP="008F2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قبل از حرکت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اهواز ظهر در مسجد شاه و شب در مسجد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حجه</w:t>
      </w:r>
      <w:r w:rsidR="008F2B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پس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مراسم تود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و وعاظ اصفهان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به عمل م</w:t>
      </w:r>
      <w:r>
        <w:rPr>
          <w:rFonts w:hint="cs"/>
          <w:rtl/>
          <w:lang w:bidi="fa-IR"/>
        </w:rPr>
        <w:t>ی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آمد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F2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حرکت به همان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روز ورود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گرد آمده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فرودگاه بدرقه م</w:t>
      </w:r>
      <w:r>
        <w:rPr>
          <w:rFonts w:hint="cs"/>
          <w:rtl/>
          <w:lang w:bidi="fa-IR"/>
        </w:rPr>
        <w:t>ی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 xml:space="preserve"> و به خلاف روز ورود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فراق و اشک حسرت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عموم ظاهر بود.</w:t>
      </w:r>
    </w:p>
    <w:p w:rsidR="0063533A" w:rsidRDefault="0063533A" w:rsidP="008F2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فرودگاه تمام علماء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طلاب حاضر بودند و معمولاً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ابوالحسن آل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رسول شمس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آبادی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را خوانده و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مراجعت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حضرتش را بدرود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گفتند.</w:t>
      </w:r>
    </w:p>
    <w:p w:rsidR="0063533A" w:rsidRDefault="0063533A" w:rsidP="008F2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سطور که خود در تمام سال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در حی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ورود و هنگام مراجعت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افتخار حضور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را داشته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ام نمی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توانم</w:t>
      </w:r>
      <w:r>
        <w:rPr>
          <w:rtl/>
          <w:lang w:bidi="fa-IR"/>
        </w:rPr>
        <w:t xml:space="preserve"> با عبارت،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کننده احساست مردم باشم.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الفاظ قادر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شوق و حسرت مردم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وقت باشند.</w:t>
      </w:r>
    </w:p>
    <w:p w:rsidR="0063533A" w:rsidRDefault="008F2B1E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8F2B1E">
      <w:pPr>
        <w:pStyle w:val="Heading1"/>
        <w:rPr>
          <w:rtl/>
        </w:rPr>
      </w:pPr>
      <w:bookmarkStart w:id="31" w:name="_Toc517174784"/>
      <w:r>
        <w:rPr>
          <w:rFonts w:hint="eastAsia"/>
          <w:rtl/>
        </w:rPr>
        <w:t>اشعار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31"/>
    </w:p>
    <w:p w:rsidR="0063533A" w:rsidRDefault="0063533A" w:rsidP="008F2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شعرا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در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نغز سروده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که نوی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را در حال حاضر دسترس به همه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چند سطر از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محمدحسن خزدوز معروف به مداح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زاده از فرهنگی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اصفهان و از مداح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خدمتگذاران </w:t>
      </w:r>
      <w:r w:rsidR="008F2B1E">
        <w:rPr>
          <w:rFonts w:hint="cs"/>
          <w:rtl/>
          <w:lang w:bidi="fa-IR"/>
        </w:rPr>
        <w:t>آ</w:t>
      </w:r>
      <w:r>
        <w:rPr>
          <w:rtl/>
          <w:lang w:bidi="fa-IR"/>
        </w:rPr>
        <w:t>ستان مقدس حضرت اب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عبدالله الحسی</w:t>
      </w:r>
      <w:r>
        <w:rPr>
          <w:rFonts w:hint="eastAsia"/>
          <w:rtl/>
          <w:lang w:bidi="fa-IR"/>
        </w:rPr>
        <w:t>ن</w:t>
      </w:r>
      <w:r w:rsidR="008F2B1E" w:rsidRPr="000F1FDA">
        <w:rPr>
          <w:rFonts w:eastAsiaTheme="minorHAnsi"/>
          <w:rtl/>
        </w:rPr>
        <w:t xml:space="preserve"> </w:t>
      </w:r>
      <w:r w:rsidR="008F2B1E" w:rsidRPr="008F2B1E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را به عنوان نمونه نقل م</w:t>
      </w:r>
      <w:r>
        <w:rPr>
          <w:rFonts w:hint="cs"/>
          <w:rtl/>
          <w:lang w:bidi="fa-IR"/>
        </w:rPr>
        <w:t>یکنی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9"/>
        <w:gridCol w:w="268"/>
        <w:gridCol w:w="3335"/>
      </w:tblGrid>
      <w:tr w:rsidR="000B4F35" w:rsidTr="00873BC9">
        <w:trPr>
          <w:trHeight w:val="350"/>
        </w:trPr>
        <w:tc>
          <w:tcPr>
            <w:tcW w:w="3920" w:type="dxa"/>
            <w:shd w:val="clear" w:color="auto" w:fill="auto"/>
          </w:tcPr>
          <w:p w:rsidR="000B4F35" w:rsidRDefault="000B4F35" w:rsidP="00873BC9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خدا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داده جا بر مسند عز و وقار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B4F35" w:rsidRDefault="000B4F35" w:rsidP="00873B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حجه الاسلام و پشت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بان</w:t>
            </w:r>
            <w:r>
              <w:rPr>
                <w:rtl/>
                <w:lang w:bidi="fa-IR"/>
              </w:rPr>
              <w:t xml:space="preserve">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حام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شرع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4F35" w:rsidTr="00873BC9">
        <w:trPr>
          <w:trHeight w:val="350"/>
        </w:trPr>
        <w:tc>
          <w:tcPr>
            <w:tcW w:w="3920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علم و حلم و زهد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و تقو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شه</w:t>
            </w:r>
            <w:r>
              <w:rPr>
                <w:rtl/>
                <w:lang w:bidi="fa-IR"/>
              </w:rPr>
              <w:t xml:space="preserve"> کرد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4F35" w:rsidRDefault="000B4F35" w:rsidP="00873B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افتخار هر کس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باشد ز جد و باب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4F35" w:rsidTr="00873BC9">
        <w:trPr>
          <w:trHeight w:val="350"/>
        </w:trPr>
        <w:tc>
          <w:tcPr>
            <w:tcW w:w="3920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ملجاء خلق جهان و مرجع تقل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ناس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4F35" w:rsidRDefault="000B4F35" w:rsidP="00873B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نام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عال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جناب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4F35" w:rsidTr="00873BC9">
        <w:trPr>
          <w:trHeight w:val="350"/>
        </w:trPr>
        <w:tc>
          <w:tcPr>
            <w:tcW w:w="3920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چند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زاده مداح در وصفت سرود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4F35" w:rsidRDefault="000B4F35" w:rsidP="00873B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4F35" w:rsidRDefault="000B4F35" w:rsidP="00873BC9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پناه حضرت قائم شه ذوالاقتدار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4F35" w:rsidTr="00873BC9">
        <w:trPr>
          <w:trHeight w:val="350"/>
        </w:trPr>
        <w:tc>
          <w:tcPr>
            <w:tcW w:w="3920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زمانه شرع را دائر مدار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4F35" w:rsidRDefault="000B4F35" w:rsidP="00873B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جد و بابت را بود بر چون تو فرزند افتخار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4F35" w:rsidTr="00873BC9">
        <w:tblPrEx>
          <w:tblLook w:val="04A0"/>
        </w:tblPrEx>
        <w:trPr>
          <w:trHeight w:val="350"/>
        </w:trPr>
        <w:tc>
          <w:tcPr>
            <w:tcW w:w="3920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خوش دو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مسخر کرده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ای</w:t>
            </w:r>
            <w:r>
              <w:rPr>
                <w:rtl/>
                <w:lang w:bidi="fa-IR"/>
              </w:rPr>
              <w:t xml:space="preserve">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چهار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4F35" w:rsidRDefault="000B4F35" w:rsidP="00873B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مسجد و محراب و منبر از وجودت برقرار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4F35" w:rsidTr="00873BC9">
        <w:tblPrEx>
          <w:tblLook w:val="04A0"/>
        </w:tblPrEx>
        <w:trPr>
          <w:trHeight w:val="350"/>
        </w:trPr>
        <w:tc>
          <w:tcPr>
            <w:tcW w:w="3920" w:type="dxa"/>
          </w:tcPr>
          <w:p w:rsidR="000B4F35" w:rsidRDefault="000B4F35" w:rsidP="00873BC9">
            <w:pPr>
              <w:pStyle w:val="libPoem"/>
            </w:pPr>
            <w:r>
              <w:rPr>
                <w:rtl/>
                <w:lang w:bidi="fa-IR"/>
              </w:rPr>
              <w:t>شهرتت شد 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قدرتت باد استوار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4F35" w:rsidRDefault="000B4F35" w:rsidP="00873B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4F35" w:rsidRDefault="000B4F35" w:rsidP="00873BC9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وصف کمالاتت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صد هزار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8F2B1E" w:rsidP="008F2B1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0B4F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</w:t>
      </w:r>
      <w:r w:rsidR="008F2B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الله اعتمادی</w:t>
      </w:r>
      <w:r>
        <w:rPr>
          <w:rtl/>
          <w:lang w:bidi="fa-IR"/>
        </w:rPr>
        <w:t xml:space="preserve"> متخلص به برنا از شعرا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 اصفهان در سال 1346 در موقع مراجعت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اهواز اشعار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را که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سروده بودند در فرودگاه در حضور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نفر بدرقه</w:t>
      </w:r>
      <w:r w:rsidR="000B4F3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کنندگان از معظم</w:t>
      </w:r>
      <w:r w:rsidR="000B4F3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له قرائت کردند (نقل از مقدمه فر</w:t>
      </w:r>
      <w:r>
        <w:rPr>
          <w:rFonts w:hint="eastAsia"/>
          <w:rtl/>
          <w:lang w:bidi="fa-IR"/>
        </w:rPr>
        <w:t>وغ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ص17).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8912EE" w:rsidTr="008912EE">
        <w:trPr>
          <w:trHeight w:val="350"/>
        </w:trPr>
        <w:tc>
          <w:tcPr>
            <w:tcW w:w="3344" w:type="dxa"/>
            <w:shd w:val="clear" w:color="auto" w:fill="auto"/>
          </w:tcPr>
          <w:p w:rsidR="008912EE" w:rsidRDefault="008912EE" w:rsidP="00873BC9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طالب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عزت هم قران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رو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کسب کمال و زهد و علم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باش از دل خادم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رهنما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خلق شو در راه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همچنان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زع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حجه الاسلام دانا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آنکه هر جا پا نهد پروانه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Fonts w:hint="cs"/>
                <w:rtl/>
                <w:lang w:bidi="fa-IR"/>
              </w:rPr>
              <w:t>رأی</w:t>
            </w:r>
            <w:r>
              <w:rPr>
                <w:rtl/>
                <w:lang w:bidi="fa-IR"/>
              </w:rPr>
              <w:t xml:space="preserve"> او حجت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مسلم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نور علم از عارض او آشکار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من چه در توص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او 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که هست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روحان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برنا اهل تلب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t xml:space="preserve"> و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فارغ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هم تو ز توص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و ز مدح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سر بر آرد چون زمشرق آفتاب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منظورم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اشعار نغز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از دور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دل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 غمی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دو مضمون آورم از رودک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اصفهان چون آسمان و تو مه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اصفهان چون بوستان و تو گل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روی</w:t>
            </w:r>
            <w:r>
              <w:rPr>
                <w:rtl/>
                <w:lang w:bidi="fa-IR"/>
              </w:rPr>
              <w:t xml:space="preserve"> اکنون که س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شهر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باش</w:t>
            </w:r>
            <w:r>
              <w:rPr>
                <w:rtl/>
                <w:lang w:bidi="fa-IR"/>
              </w:rPr>
              <w:t xml:space="preserve"> در کفر 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ات</w:t>
            </w:r>
            <w:r>
              <w:rPr>
                <w:rtl/>
                <w:lang w:bidi="fa-IR"/>
              </w:rPr>
              <w:t xml:space="preserve"> جاودان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را از 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دن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وا رهان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رو</w:t>
            </w:r>
            <w:r>
              <w:rPr>
                <w:rtl/>
                <w:lang w:bidi="fa-IR"/>
              </w:rPr>
              <w:t xml:space="preserve"> احکام قرآن شو زجان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tl/>
                <w:lang w:bidi="fa-IR"/>
              </w:rPr>
              <w:t xml:space="preserve"> مردم باش از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و جوان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فخر زهاد 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خل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tl/>
                <w:lang w:bidi="fa-IR"/>
              </w:rPr>
              <w:t xml:space="preserve"> مهربان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خلق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رندش</w:t>
            </w:r>
            <w:r>
              <w:rPr>
                <w:rtl/>
                <w:lang w:bidi="fa-IR"/>
              </w:rPr>
              <w:t xml:space="preserve"> چو شمع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امر او برهان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از جب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نش</w:t>
            </w:r>
            <w:r>
              <w:rPr>
                <w:rtl/>
                <w:lang w:bidi="fa-IR"/>
              </w:rPr>
              <w:t xml:space="preserve"> پرتو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>
              <w:rPr>
                <w:rtl/>
                <w:lang w:bidi="fa-IR"/>
              </w:rPr>
              <w:t xml:space="preserve">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قلزم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فضل و دانش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lastRenderedPageBreak/>
              <w:t>کز علوم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شهره در دار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برنا مدح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گوی</w:t>
            </w:r>
            <w:r>
              <w:rPr>
                <w:rtl/>
                <w:lang w:bidi="fa-IR"/>
              </w:rPr>
              <w:t xml:space="preserve"> و مدح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Fonts w:hint="cs"/>
                <w:rtl/>
                <w:lang w:bidi="fa-IR"/>
              </w:rPr>
              <w:t>چون عی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را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حاج بر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قرص آن باشد دل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بهر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نکته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ای</w:t>
            </w:r>
            <w:r>
              <w:rPr>
                <w:rtl/>
                <w:lang w:bidi="fa-IR"/>
              </w:rPr>
              <w:t xml:space="preserve"> باشد که آرم بر زبان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همچنان کز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دنت</w:t>
            </w:r>
            <w:r>
              <w:rPr>
                <w:rtl/>
                <w:lang w:bidi="fa-IR"/>
              </w:rPr>
              <w:t xml:space="preserve"> شد شادمان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آن 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کم</w:t>
            </w:r>
            <w:r>
              <w:rPr>
                <w:rtl/>
                <w:lang w:bidi="fa-IR"/>
              </w:rPr>
              <w:t xml:space="preserve"> دور</w:t>
            </w:r>
            <w:r>
              <w:rPr>
                <w:rFonts w:hint="cs"/>
                <w:rtl/>
                <w:lang w:bidi="fa-IR"/>
              </w:rPr>
              <w:t>ۀ</w:t>
            </w:r>
            <w:r>
              <w:rPr>
                <w:rtl/>
                <w:lang w:bidi="fa-IR"/>
              </w:rPr>
              <w:t xml:space="preserve"> سامان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مه چرا از آسمان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12EE" w:rsidTr="008912EE">
        <w:tblPrEx>
          <w:tblLook w:val="04A0"/>
        </w:tblPrEx>
        <w:trPr>
          <w:trHeight w:val="350"/>
        </w:trPr>
        <w:tc>
          <w:tcPr>
            <w:tcW w:w="3344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گل چرا از بوستان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8912EE" w:rsidRDefault="008912EE" w:rsidP="00873BC9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8912EE" w:rsidRDefault="008912EE" w:rsidP="00873BC9">
            <w:pPr>
              <w:pStyle w:val="libPoem"/>
            </w:pPr>
            <w:r>
              <w:rPr>
                <w:rtl/>
                <w:lang w:bidi="fa-IR"/>
              </w:rPr>
              <w:t>زود باز آ زود سو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اصفهان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912EE" w:rsidRDefault="008912EE" w:rsidP="0063533A">
      <w:pPr>
        <w:pStyle w:val="libNormal"/>
        <w:rPr>
          <w:rtl/>
        </w:rPr>
      </w:pPr>
    </w:p>
    <w:p w:rsidR="0063533A" w:rsidRDefault="008912EE" w:rsidP="0063533A">
      <w:pPr>
        <w:pStyle w:val="libNormal"/>
        <w:rPr>
          <w:rtl/>
          <w:lang w:bidi="fa-IR"/>
        </w:rPr>
      </w:pPr>
      <w:r>
        <w:rPr>
          <w:rtl/>
        </w:rPr>
        <w:br w:type="page"/>
      </w:r>
    </w:p>
    <w:p w:rsidR="0063533A" w:rsidRDefault="0063533A" w:rsidP="008912EE">
      <w:pPr>
        <w:pStyle w:val="Heading1"/>
        <w:rPr>
          <w:rtl/>
        </w:rPr>
      </w:pPr>
      <w:bookmarkStart w:id="32" w:name="_Toc517174785"/>
      <w:r>
        <w:rPr>
          <w:rFonts w:hint="eastAsia"/>
          <w:rtl/>
        </w:rPr>
        <w:t>اخلاق</w:t>
      </w:r>
      <w:r>
        <w:rPr>
          <w:rtl/>
        </w:rPr>
        <w:t xml:space="preserve"> و صفات:</w:t>
      </w:r>
      <w:bookmarkEnd w:id="32"/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خصائص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همتا</w:t>
      </w:r>
      <w:r>
        <w:rPr>
          <w:rtl/>
          <w:lang w:bidi="fa-IR"/>
        </w:rPr>
        <w:t xml:space="preserve"> بودندو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جملگ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آنند. در صفا و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آلای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از هر گونه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و حفظ جناح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صور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نزد عموم طبقات بالاخص علماء و روحا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مشار با لبنان بودند و کمتر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المجموع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بارز سراغ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گرچه عموم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کثرالله امثالهم و متع الله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بطول بقائهم در اخلاق و صفات و ملکات از عموم مردم ممتازند و به ندرت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آنان نقطه ضعف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ترک اولائ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اما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C4A93" w:rsidRPr="002C4A93">
        <w:rPr>
          <w:rStyle w:val="libAlaemChar"/>
          <w:rtl/>
        </w:rPr>
        <w:t>قدس‌سره</w:t>
      </w:r>
      <w:r w:rsidR="002C4A93" w:rsidRPr="000F1FDA">
        <w:rPr>
          <w:rtl/>
        </w:rPr>
        <w:t xml:space="preserve"> </w:t>
      </w:r>
      <w:r>
        <w:rPr>
          <w:rtl/>
          <w:lang w:bidi="fa-IR"/>
        </w:rPr>
        <w:t>روحه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بلاشک در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زمان ما بوده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و درک فی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از محضرشان کرده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بهتر و والاتر بودند.</w:t>
      </w:r>
    </w:p>
    <w:p w:rsidR="0063533A" w:rsidRDefault="002C4A93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C4A93">
      <w:pPr>
        <w:pStyle w:val="Heading1"/>
        <w:rPr>
          <w:rtl/>
        </w:rPr>
      </w:pPr>
      <w:bookmarkStart w:id="33" w:name="_Toc517174786"/>
      <w:r>
        <w:rPr>
          <w:rFonts w:hint="eastAsia"/>
          <w:rtl/>
        </w:rPr>
        <w:t>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33"/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طور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مکارم اخلاق ب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نظی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بودند.</w:t>
      </w: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چند صفت از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جلب توجه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شوم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Bold1"/>
        <w:rPr>
          <w:rtl/>
          <w:lang w:bidi="fa-IR"/>
        </w:rPr>
      </w:pPr>
      <w:r>
        <w:rPr>
          <w:rtl/>
          <w:lang w:bidi="fa-IR"/>
        </w:rPr>
        <w:t>1</w:t>
      </w:r>
      <w:r w:rsidR="002C4A93" w:rsidRPr="002C4A93">
        <w:rPr>
          <w:rFonts w:hint="cs"/>
          <w:rtl/>
        </w:rPr>
        <w:t xml:space="preserve"> -</w:t>
      </w:r>
      <w:r w:rsidRPr="002C4A93">
        <w:rPr>
          <w:rtl/>
        </w:rPr>
        <w:t xml:space="preserve"> تواضع و فروتن</w:t>
      </w:r>
      <w:r w:rsidRPr="002C4A93">
        <w:rPr>
          <w:rFonts w:hint="cs"/>
          <w:rtl/>
        </w:rPr>
        <w:t>ی</w:t>
      </w:r>
      <w:r w:rsidRPr="002C4A93">
        <w:rPr>
          <w:rtl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سخنان منسوب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</w:t>
      </w:r>
      <w:r w:rsidR="002C4A93" w:rsidRPr="000F1FDA">
        <w:rPr>
          <w:rFonts w:eastAsiaTheme="minorHAnsi"/>
          <w:rtl/>
        </w:rPr>
        <w:t xml:space="preserve"> </w:t>
      </w:r>
      <w:r w:rsidR="002C4A93" w:rsidRPr="002C4A93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که فرمودند: تواضعوا و جالسوا المساک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تکونوا من کبراء الله و تخرجوا من الکبر</w:t>
      </w:r>
      <w:r w:rsidRPr="002C4A93">
        <w:rPr>
          <w:rStyle w:val="libFootnotenumChar"/>
          <w:rtl/>
        </w:rPr>
        <w:t>(1)</w:t>
      </w:r>
      <w:r>
        <w:rPr>
          <w:rtl/>
          <w:lang w:bidi="fa-IR"/>
        </w:rPr>
        <w:t>؛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در نزد خداوند بزرگ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تکبر برکنار 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 از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2C4A93" w:rsidRPr="000F1FDA">
        <w:rPr>
          <w:rFonts w:eastAsiaTheme="minorHAnsi"/>
          <w:rtl/>
        </w:rPr>
        <w:t xml:space="preserve"> </w:t>
      </w:r>
      <w:r w:rsidR="002C4A93" w:rsidRPr="002C4A93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است که فرمودند: تواضع 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رفعک</w:t>
      </w:r>
      <w:r>
        <w:rPr>
          <w:rtl/>
          <w:lang w:bidi="fa-IR"/>
        </w:rPr>
        <w:t xml:space="preserve"> و تواضع المرء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رفعه</w:t>
      </w:r>
      <w:r>
        <w:rPr>
          <w:rtl/>
          <w:lang w:bidi="fa-IR"/>
        </w:rPr>
        <w:t xml:space="preserve">(2)؛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به خاطر خداوند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تا خداوند مقام تو را بالا ببرد و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موجب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متواضع بود نسبت به کوچک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از هر طبقه بالاخص اهل علم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احترام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و در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وارد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خواست</w:t>
      </w:r>
      <w:r>
        <w:rPr>
          <w:rtl/>
          <w:lang w:bidi="fa-IR"/>
        </w:rPr>
        <w:t xml:space="preserve"> از خدمتش مرخص شود با وجود ضعف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خصوص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آخر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مستول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 در برابر او بلند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و نسبت به او تواضع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گرچه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انتظار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نداشت.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موجب آن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همه ارادتمندان و دوستان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مناسبت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</w:p>
    <w:p w:rsidR="0063533A" w:rsidRPr="002C4A93" w:rsidRDefault="002C4A93" w:rsidP="002C4A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63533A" w:rsidRDefault="0063533A" w:rsidP="002C4A93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2C4A9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نهج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الفصاحه، چاپ تهران، نشر دنی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دانش، ص392،حد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1186.</w:t>
      </w:r>
    </w:p>
    <w:p w:rsidR="0063533A" w:rsidRDefault="0063533A" w:rsidP="002C4A93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2C4A9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غررالحکم و دررالکلم، نشر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قم،ص294،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5165 و 5166.</w:t>
      </w:r>
    </w:p>
    <w:p w:rsidR="0063533A" w:rsidRDefault="002C4A93" w:rsidP="002C4A9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مخالف بودند در برابر و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سر تعظ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م</w:t>
      </w:r>
      <w:r w:rsidR="0063533A">
        <w:rPr>
          <w:rtl/>
          <w:lang w:bidi="fa-IR"/>
        </w:rPr>
        <w:t xml:space="preserve"> فرود م</w:t>
      </w:r>
      <w:r w:rsidR="0063533A">
        <w:rPr>
          <w:rFonts w:hint="cs"/>
          <w:rtl/>
          <w:lang w:bidi="fa-IR"/>
        </w:rPr>
        <w:t>ی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آوردند</w:t>
      </w:r>
      <w:r w:rsidR="0063533A">
        <w:rPr>
          <w:rtl/>
          <w:lang w:bidi="fa-IR"/>
        </w:rPr>
        <w:t xml:space="preserve"> و در حضورش خاضع و خاشع بودند و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همان بلند گردان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دن</w:t>
      </w:r>
      <w:r w:rsidR="0063533A">
        <w:rPr>
          <w:rtl/>
          <w:lang w:bidi="fa-IR"/>
        </w:rPr>
        <w:t xml:space="preserve"> خداوند است مقام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را که در احاد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ث</w:t>
      </w:r>
      <w:r w:rsidR="0063533A">
        <w:rPr>
          <w:rtl/>
          <w:lang w:bidi="fa-IR"/>
        </w:rPr>
        <w:t xml:space="preserve"> منقوله بدان اشاره شده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Bold1"/>
        <w:rPr>
          <w:rtl/>
          <w:lang w:bidi="fa-IR"/>
        </w:rPr>
      </w:pPr>
      <w:r>
        <w:rPr>
          <w:rtl/>
          <w:lang w:bidi="fa-IR"/>
        </w:rPr>
        <w:t>2</w:t>
      </w:r>
      <w:r w:rsidR="002C4A9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 صبر: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اکرم</w:t>
      </w:r>
      <w:r w:rsidR="002C4A93" w:rsidRPr="000F1FDA">
        <w:rPr>
          <w:rFonts w:eastAsiaTheme="minorHAnsi"/>
          <w:rtl/>
        </w:rPr>
        <w:t xml:space="preserve"> </w:t>
      </w:r>
      <w:r w:rsidR="002C4A93" w:rsidRPr="002C4A93">
        <w:rPr>
          <w:rStyle w:val="libAlaemChar"/>
          <w:rFonts w:eastAsiaTheme="minorHAnsi"/>
          <w:rtl/>
        </w:rPr>
        <w:t>صلى‌الله‌عليه‌وآله‌وسلم</w:t>
      </w:r>
      <w:r w:rsidR="002C4A93" w:rsidRPr="000F1FDA">
        <w:rPr>
          <w:rFonts w:eastAsiaTheme="minorHAnsi"/>
          <w:rtl/>
        </w:rPr>
        <w:t xml:space="preserve"> </w:t>
      </w:r>
      <w:r>
        <w:rPr>
          <w:rtl/>
          <w:lang w:bidi="fa-IR"/>
        </w:rPr>
        <w:t xml:space="preserve">نقل شده است که فرمودند: الصبر والاحتساب افضل من عتق الرقاب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</w:t>
      </w:r>
      <w:r>
        <w:rPr>
          <w:rtl/>
          <w:lang w:bidi="fa-IR"/>
        </w:rPr>
        <w:t xml:space="preserve"> الله صاحبهن الجنه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حساب</w:t>
      </w:r>
      <w:r w:rsidRPr="002C4A93">
        <w:rPr>
          <w:rStyle w:val="libFootnotenumChar"/>
          <w:rtl/>
        </w:rPr>
        <w:t>(1).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سکون بالاتر است از آزاد کردن بندگان.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خداوند صاحب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خصلت را بدون حساب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Bold1"/>
        <w:rPr>
          <w:rtl/>
          <w:lang w:bidi="fa-IR"/>
        </w:rPr>
      </w:pPr>
      <w:r>
        <w:rPr>
          <w:rtl/>
          <w:lang w:bidi="fa-IR"/>
        </w:rPr>
        <w:t>3</w:t>
      </w:r>
      <w:r w:rsidR="002C4A9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حلم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سکوت: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ابوالحسن</w:t>
      </w:r>
      <w:r w:rsidR="002C4A93" w:rsidRPr="000F1FDA">
        <w:rPr>
          <w:rFonts w:eastAsiaTheme="minorHAnsi"/>
          <w:rtl/>
        </w:rPr>
        <w:t xml:space="preserve"> </w:t>
      </w:r>
      <w:r w:rsidR="002C4A93" w:rsidRPr="002C4A93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: من علامات الفقه: الحلم و العلم و الصمت.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انّ</w:t>
      </w:r>
      <w:r>
        <w:rPr>
          <w:rtl/>
          <w:lang w:bidi="fa-IR"/>
        </w:rPr>
        <w:t xml:space="preserve"> الصمت باب من ابواب الحکمه، انّ الصمت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کسب</w:t>
      </w:r>
      <w:r>
        <w:rPr>
          <w:rtl/>
          <w:lang w:bidi="fa-IR"/>
        </w:rPr>
        <w:t xml:space="preserve"> المحبه انه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  <w:r w:rsidRPr="002C4A93">
        <w:rPr>
          <w:rStyle w:val="libFootnotenumChar"/>
          <w:rtl/>
        </w:rPr>
        <w:t>(2)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بحارالانوار در باب عقل و جهل در جلد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از 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</w:t>
      </w:r>
      <w:r w:rsidR="002C4A93" w:rsidRPr="000F1FDA">
        <w:rPr>
          <w:rFonts w:eastAsiaTheme="minorHAnsi"/>
          <w:rtl/>
        </w:rPr>
        <w:t xml:space="preserve"> </w:t>
      </w:r>
      <w:r w:rsidR="002C4A93" w:rsidRPr="002C4A93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 xml:space="preserve"> که آن حضرت فرمودند: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نشانه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علم و دانش و فقه: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دانش و سکوت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سکوت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و موجب محبت شود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هاست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C4A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2C4A93" w:rsidRPr="000F1FDA">
        <w:rPr>
          <w:rFonts w:eastAsiaTheme="minorHAnsi"/>
          <w:rtl/>
        </w:rPr>
        <w:t xml:space="preserve"> </w:t>
      </w:r>
      <w:r w:rsidR="002C4A93" w:rsidRPr="002C4A93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فرمودند: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بلزوم الصمت فانه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لزمک</w:t>
      </w:r>
      <w:r>
        <w:rPr>
          <w:rtl/>
          <w:lang w:bidi="fa-IR"/>
        </w:rPr>
        <w:t xml:space="preserve"> السلامه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ؤمنک</w:t>
      </w:r>
      <w:r>
        <w:rPr>
          <w:rtl/>
          <w:lang w:bidi="fa-IR"/>
        </w:rPr>
        <w:t xml:space="preserve"> الندامه(3) 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بر تو باد به ملازمت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همراه است و تو را از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درامان دارد.</w:t>
      </w: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حلم و سکوت ممتاز بودند. کمتر در مجالس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 و آنچه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حکمت و پند و اندرز بود. کمتر ابتداء به سخن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گفته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جواب سؤالات افراد بود.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شمرده سخن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گفتند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کلام</w:t>
      </w:r>
      <w:r>
        <w:rPr>
          <w:rtl/>
          <w:lang w:bidi="fa-IR"/>
        </w:rPr>
        <w:t xml:space="preserve"> را درخور فهم سؤال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کننده و مخاطب اداء می</w:t>
      </w:r>
      <w:r>
        <w:rPr>
          <w:rtl/>
          <w:lang w:bidi="fa-IR"/>
        </w:rPr>
        <w:t xml:space="preserve"> نمودند. در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C4A9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 مثلاً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پرسش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را چون جهت افراد متوسط اجتماع و عوام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فرمودند جواب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را با عبارات ساده و عوام هم مرقوم</w:t>
      </w:r>
    </w:p>
    <w:p w:rsidR="0063533A" w:rsidRPr="00183978" w:rsidRDefault="00183978" w:rsidP="001839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63533A" w:rsidRDefault="0063533A" w:rsidP="00183978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نهج الفصاحه، ص 548 ح 1861.</w:t>
      </w:r>
    </w:p>
    <w:p w:rsidR="0063533A" w:rsidRDefault="0063533A" w:rsidP="00183978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2، ص 113، باب الصمت و حفظ السان</w:t>
      </w:r>
    </w:p>
    <w:p w:rsidR="0063533A" w:rsidRDefault="0063533A" w:rsidP="00183978">
      <w:pPr>
        <w:pStyle w:val="libFootnote0"/>
        <w:rPr>
          <w:rtl/>
          <w:lang w:bidi="fa-IR"/>
        </w:rPr>
      </w:pPr>
      <w:r>
        <w:rPr>
          <w:rtl/>
          <w:lang w:bidi="fa-IR"/>
        </w:rPr>
        <w:t>3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غرر الحکم و درر الکلم ص 2216 ح 4256.</w:t>
      </w:r>
    </w:p>
    <w:p w:rsidR="0063533A" w:rsidRDefault="00183978" w:rsidP="0018397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داشته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اند</w:t>
      </w:r>
      <w:r w:rsidR="0063533A">
        <w:rPr>
          <w:rtl/>
          <w:lang w:bidi="fa-IR"/>
        </w:rPr>
        <w:t xml:space="preserve"> و در کتاب</w:t>
      </w:r>
      <w:r w:rsidR="0063533A">
        <w:rPr>
          <w:rFonts w:hint="cs"/>
          <w:rtl/>
          <w:lang w:bidi="fa-IR"/>
        </w:rPr>
        <w:t>های</w:t>
      </w:r>
      <w:r w:rsidR="0063533A">
        <w:rPr>
          <w:rtl/>
          <w:lang w:bidi="fa-IR"/>
        </w:rPr>
        <w:t xml:space="preserve"> 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گر</w:t>
      </w:r>
      <w:r w:rsidR="0063533A">
        <w:rPr>
          <w:rtl/>
          <w:lang w:bidi="fa-IR"/>
        </w:rPr>
        <w:t xml:space="preserve"> بالاخص کتاب مصباح</w:t>
      </w:r>
      <w:r>
        <w:rPr>
          <w:rFonts w:hint="cs"/>
          <w:rtl/>
          <w:lang w:bidi="fa-IR"/>
        </w:rPr>
        <w:t xml:space="preserve"> </w:t>
      </w:r>
      <w:r w:rsidR="0063533A">
        <w:rPr>
          <w:rFonts w:hint="cs"/>
          <w:rtl/>
          <w:lang w:bidi="fa-IR"/>
        </w:rPr>
        <w:t>الهدای</w:t>
      </w:r>
      <w:r w:rsidR="0063533A">
        <w:rPr>
          <w:rFonts w:hint="eastAsia"/>
          <w:rtl/>
          <w:lang w:bidi="fa-IR"/>
        </w:rPr>
        <w:t>ه</w:t>
      </w:r>
      <w:r w:rsidR="0063533A">
        <w:rPr>
          <w:rtl/>
          <w:lang w:bidi="fa-IR"/>
        </w:rPr>
        <w:t xml:space="preserve"> پا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ه</w:t>
      </w:r>
      <w:r w:rsidR="0063533A">
        <w:rPr>
          <w:rtl/>
          <w:lang w:bidi="fa-IR"/>
        </w:rPr>
        <w:t xml:space="preserve"> سخن را بالا برده و درخور فهم افراد دانشمند و تحص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ل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کرده</w:t>
      </w:r>
      <w:r w:rsidR="0063533A">
        <w:rPr>
          <w:rtl/>
          <w:lang w:bidi="fa-IR"/>
        </w:rPr>
        <w:t xml:space="preserve"> نوشته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اند.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Bold1"/>
        <w:rPr>
          <w:rtl/>
          <w:lang w:bidi="fa-IR"/>
        </w:rPr>
      </w:pPr>
      <w:r>
        <w:rPr>
          <w:rtl/>
          <w:lang w:bidi="fa-IR"/>
        </w:rPr>
        <w:t>3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صبر و وارستگ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صفت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ممتاز بودند.</w:t>
      </w: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دوران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زحمات و مشقات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 و در برابر آنها صبر نمودند. در برابر بزرگ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که مرگ فرزند باشد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گاه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دست ندادند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خلاف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باشد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 بلکه با کمال متانت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مصائب تسل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یدادند</w:t>
      </w:r>
      <w:r>
        <w:rPr>
          <w:rtl/>
          <w:lang w:bidi="fa-IR"/>
        </w:rPr>
        <w:t>.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8397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آمدهای</w:t>
      </w:r>
      <w:r>
        <w:rPr>
          <w:rtl/>
          <w:lang w:bidi="fa-IR"/>
        </w:rPr>
        <w:t xml:space="preserve"> سخت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خداوند متعال توجه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و شکر نعمت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او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روز اول 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1353 که فرزند دانشمندشان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همه نگران بودند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وحشت اثر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 اما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در هر حال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آگاه ساخت پس از آنکه عده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علماء و پزشک مخصوص در خدمتشان حاضر شده و به هر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اطلاع دادند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همچنان که جد بزرگوارشان رسول اکرم</w:t>
      </w:r>
      <w:r w:rsidR="00183978" w:rsidRPr="000F1FDA">
        <w:rPr>
          <w:rFonts w:eastAsiaTheme="minorHAnsi"/>
          <w:rtl/>
        </w:rPr>
        <w:t xml:space="preserve"> </w:t>
      </w:r>
      <w:r w:rsidR="00183978" w:rsidRPr="00183978">
        <w:rPr>
          <w:rStyle w:val="libAlaemChar"/>
          <w:rFonts w:eastAsiaTheme="minorHAnsi"/>
          <w:rtl/>
        </w:rPr>
        <w:t>صلى‌الله‌عليه‌وآله‌وسلم</w:t>
      </w:r>
      <w:r w:rsidR="00183978" w:rsidRPr="000F1FDA">
        <w:rPr>
          <w:rFonts w:eastAsiaTheme="minorHAnsi"/>
          <w:rtl/>
        </w:rPr>
        <w:t xml:space="preserve"> </w:t>
      </w:r>
      <w:r>
        <w:rPr>
          <w:rtl/>
          <w:lang w:bidi="fa-IR"/>
        </w:rPr>
        <w:t>در مرگ فرزندش جناب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فرمود: 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سوزد</w:t>
      </w:r>
      <w:r>
        <w:rPr>
          <w:rtl/>
          <w:lang w:bidi="fa-IR"/>
        </w:rPr>
        <w:t xml:space="preserve"> و اشکم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لکن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مخالف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باشد نم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م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عمل فرمودند. در سوگ فرزند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 لکن صبر و متانت را از دست نداده و فرمودند، مسجد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عمل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نمونه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راسخ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کامل و نفس مطمئن بود و ضمناً عمل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دستورات اسلام و قرآن و روش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آنچه</w:t>
      </w:r>
      <w:r>
        <w:rPr>
          <w:rtl/>
          <w:lang w:bidi="fa-IR"/>
        </w:rPr>
        <w:t xml:space="preserve"> از صفات بارز و اخلاق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گفته شود حق مطلب اداء نشده و نکته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ناگفته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اکتفا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شماره دوم مجله درس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هایی</w:t>
      </w:r>
      <w:r>
        <w:rPr>
          <w:rtl/>
          <w:lang w:bidi="fa-IR"/>
        </w:rPr>
        <w:t xml:space="preserve"> از مکتب اسلام مورخ محرم 1396 (صفحه 142) مقاله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حال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مرد علم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نوشته در آنجا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علاوه بر مراتب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فقاهت از نظر زهد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آلای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تواضع و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درجه بس ممتاز قرار داشت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پرداخت</w:t>
      </w:r>
      <w:r>
        <w:rPr>
          <w:rtl/>
          <w:lang w:bidi="fa-IR"/>
        </w:rPr>
        <w:t xml:space="preserve"> و جز در مواقع لزوم کمتر سخن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گفت</w:t>
      </w:r>
      <w:r>
        <w:rPr>
          <w:rtl/>
          <w:lang w:bidi="fa-IR"/>
        </w:rPr>
        <w:t xml:space="preserve"> و در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نظرات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آداب م</w:t>
      </w:r>
      <w:r>
        <w:rPr>
          <w:rFonts w:hint="eastAsia"/>
          <w:rtl/>
          <w:lang w:bidi="fa-IR"/>
        </w:rPr>
        <w:t>حاوره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در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بزرگان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183978">
        <w:rPr>
          <w:rStyle w:val="libFootnotenumChar"/>
          <w:rtl/>
        </w:rPr>
        <w:t>(1)</w:t>
      </w:r>
    </w:p>
    <w:p w:rsidR="0063533A" w:rsidRPr="00183978" w:rsidRDefault="00183978" w:rsidP="001839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63533A" w:rsidRDefault="0063533A" w:rsidP="00183978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که در کروشه قرار گرفته است در مستدرک کتاب نقل شده بود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انتقال داده شد.</w:t>
      </w:r>
    </w:p>
    <w:p w:rsidR="0063533A" w:rsidRDefault="00183978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183978">
      <w:pPr>
        <w:pStyle w:val="Heading1"/>
        <w:rPr>
          <w:rtl/>
        </w:rPr>
      </w:pPr>
      <w:bookmarkStart w:id="34" w:name="_Toc517174787"/>
      <w:r>
        <w:rPr>
          <w:rFonts w:hint="eastAsia"/>
          <w:rtl/>
        </w:rPr>
        <w:t>آثار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34"/>
    </w:p>
    <w:p w:rsidR="0063533A" w:rsidRDefault="0063533A" w:rsidP="0018397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فوتشان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مانده است را در چهار قسمت ذکر می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کنی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شاگردان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آثار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اولاد و اعقاب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Bold1"/>
        <w:rPr>
          <w:rtl/>
          <w:lang w:bidi="fa-IR"/>
        </w:rPr>
      </w:pPr>
      <w:r>
        <w:rPr>
          <w:rtl/>
          <w:lang w:bidi="fa-IR"/>
        </w:rPr>
        <w:t>1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</w:p>
    <w:p w:rsidR="0063533A" w:rsidRDefault="0063533A" w:rsidP="00183978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240D7" w:rsidRPr="002240D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عقول الفضلاء اطراف اقلامهم.</w:t>
      </w:r>
      <w:r w:rsidRPr="00183978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خرد</w:t>
      </w:r>
      <w:r>
        <w:rPr>
          <w:rtl/>
          <w:lang w:bidi="fa-IR"/>
        </w:rPr>
        <w:t xml:space="preserve"> دانشمندان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نوشته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آنان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نوشته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و تألی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افراد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عقل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آنان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 دانشمندان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علوم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فقه و اصول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کلام و حکمت و ادب صاحب نظر بودند 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گذاردند.</w:t>
      </w: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دوره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نوشتند</w:t>
      </w:r>
      <w:r>
        <w:rPr>
          <w:rtl/>
          <w:lang w:bidi="fa-IR"/>
        </w:rPr>
        <w:t xml:space="preserve"> و آنها را محفوظ نگاه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داشتند</w:t>
      </w:r>
      <w:r>
        <w:rPr>
          <w:rtl/>
          <w:lang w:bidi="fa-IR"/>
        </w:rPr>
        <w:t xml:space="preserve"> که عموم آنها به طبع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جزوات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مخطوط دارند.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به نام کتب چاپ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اساس النحو در علم نحو که با سبک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مباحث مختلفه علم نحو را مورد مداقه و بحث و گفتگو قرار داده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و برخی</w:t>
      </w:r>
      <w:r>
        <w:rPr>
          <w:rtl/>
          <w:lang w:bidi="fa-IR"/>
        </w:rPr>
        <w:t xml:space="preserve"> از اشتباهات دانشمندان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را روشن ساخته و در آن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تازه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اظهار نموده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اند. کتاب به زبان عربی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و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الاشتقاق در اطراف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 دئل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عل</w:t>
      </w:r>
      <w:r>
        <w:rPr>
          <w:rFonts w:hint="cs"/>
          <w:rtl/>
          <w:lang w:bidi="fa-IR"/>
        </w:rPr>
        <w:t>ی</w:t>
      </w:r>
      <w:r w:rsidR="00183978" w:rsidRPr="000F1FDA">
        <w:rPr>
          <w:rFonts w:eastAsiaTheme="minorHAnsi"/>
          <w:rtl/>
        </w:rPr>
        <w:t xml:space="preserve"> </w:t>
      </w:r>
      <w:r w:rsidR="00183978" w:rsidRPr="00183978">
        <w:rPr>
          <w:rStyle w:val="libAlaemChar"/>
          <w:rFonts w:eastAsiaTheme="minorHAnsi"/>
          <w:rtl/>
        </w:rPr>
        <w:t>عليه‌السلام</w:t>
      </w: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کتاب: کشف الاستار عن وجه الاسرار المودعه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منسوب به حضرت عل</w:t>
      </w:r>
      <w:r>
        <w:rPr>
          <w:rFonts w:hint="cs"/>
          <w:rtl/>
          <w:lang w:bidi="fa-IR"/>
        </w:rPr>
        <w:t>ی</w:t>
      </w:r>
      <w:r w:rsidR="00183978" w:rsidRPr="000F1FDA">
        <w:rPr>
          <w:rFonts w:eastAsiaTheme="minorHAnsi"/>
          <w:rtl/>
        </w:rPr>
        <w:t xml:space="preserve"> </w:t>
      </w:r>
      <w:r w:rsidR="00183978" w:rsidRPr="00183978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منقول از اب</w:t>
      </w:r>
      <w:r>
        <w:rPr>
          <w:rFonts w:hint="cs"/>
          <w:rtl/>
          <w:lang w:bidi="fa-IR"/>
        </w:rPr>
        <w:t>ی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الاسود</w:t>
      </w:r>
      <w:r>
        <w:rPr>
          <w:rtl/>
          <w:lang w:bidi="fa-IR"/>
        </w:rPr>
        <w:t xml:space="preserve"> دئل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و در سال 1381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171 صفحه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</w:t>
      </w:r>
      <w:r w:rsidRPr="00183978">
        <w:rPr>
          <w:rStyle w:val="libFootnotenumChar"/>
          <w:rtl/>
        </w:rPr>
        <w:t>.(2)</w:t>
      </w:r>
    </w:p>
    <w:p w:rsidR="0063533A" w:rsidRPr="00183978" w:rsidRDefault="00183978" w:rsidP="001839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63533A" w:rsidRDefault="0063533A" w:rsidP="00183978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 بر حسب تتبع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مصادر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نشد.</w:t>
      </w:r>
    </w:p>
    <w:p w:rsidR="0063533A" w:rsidRDefault="0063533A" w:rsidP="0018397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دوکتاب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183978" w:rsidP="0018397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tl/>
          <w:lang w:bidi="fa-IR"/>
        </w:rPr>
        <w:lastRenderedPageBreak/>
        <w:t>3</w:t>
      </w:r>
      <w:r>
        <w:rPr>
          <w:rFonts w:hint="cs"/>
          <w:rtl/>
          <w:lang w:bidi="fa-IR"/>
        </w:rPr>
        <w:t xml:space="preserve"> -</w:t>
      </w:r>
      <w:r w:rsidR="0063533A">
        <w:rPr>
          <w:rtl/>
          <w:lang w:bidi="fa-IR"/>
        </w:rPr>
        <w:t xml:space="preserve"> ب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ست</w:t>
      </w:r>
      <w:r w:rsidR="0063533A">
        <w:rPr>
          <w:rtl/>
          <w:lang w:bidi="fa-IR"/>
        </w:rPr>
        <w:t xml:space="preserve"> پرسش و پاسخ آن در پ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رامون</w:t>
      </w:r>
      <w:r w:rsidR="0063533A">
        <w:rPr>
          <w:rtl/>
          <w:lang w:bidi="fa-IR"/>
        </w:rPr>
        <w:t xml:space="preserve"> مباحث اعتقاد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به زبان فارس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و مطبوع و در حق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قت</w:t>
      </w:r>
      <w:r w:rsidR="0063533A">
        <w:rPr>
          <w:rtl/>
          <w:lang w:bidi="fa-IR"/>
        </w:rPr>
        <w:t xml:space="preserve"> ب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ست</w:t>
      </w:r>
      <w:r w:rsidR="0063533A">
        <w:rPr>
          <w:rtl/>
          <w:lang w:bidi="fa-IR"/>
        </w:rPr>
        <w:t xml:space="preserve"> و 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ک</w:t>
      </w:r>
      <w:r w:rsidR="0063533A">
        <w:rPr>
          <w:rtl/>
          <w:lang w:bidi="fa-IR"/>
        </w:rPr>
        <w:t xml:space="preserve"> پرسش است که افراد مختلف و به خصوص دانشمند محترم آقا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دوان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از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پرسش نموده و هم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جواب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های</w:t>
      </w:r>
      <w:r w:rsidR="0063533A">
        <w:rPr>
          <w:rtl/>
          <w:lang w:bidi="fa-IR"/>
        </w:rPr>
        <w:t xml:space="preserve"> مرحوم آ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الله بهبهان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را تجز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ه</w:t>
      </w:r>
      <w:r w:rsidR="0063533A">
        <w:rPr>
          <w:rtl/>
          <w:lang w:bidi="fa-IR"/>
        </w:rPr>
        <w:t xml:space="preserve"> نموده و بد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صورت درآورده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اند.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و پاسخ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در سال 1334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در سال 1349 مجدداً با مقدمه و تحش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فاضل معاصر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84 صفحه به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رضا عمادزاده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قم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علاقمندان قرار گرف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الفائق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الخالق.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جامع المسائل رساله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جامع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رسائل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از طرف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شده است و در حدود هفتصد مسئله و فرع اضافه بر کتاب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المسائل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چاپ ششم آن در 560 صفحه در سال 1338 در قم انجام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183978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القواعد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معضلات مسائل الفقه و الاصول. در دو مجلد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اول در 1333 در 287 صفحه و جلد دوم در سال 1380 در 232 صفحه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3978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حواش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رساله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 w:rsidR="0018397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المسائل</w:t>
      </w:r>
      <w:r>
        <w:rPr>
          <w:rtl/>
          <w:lang w:bidi="fa-IR"/>
        </w:rPr>
        <w:t xml:space="preserve"> مطبوع.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</w:t>
      </w:r>
      <w:r w:rsidR="001839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حواش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بر عروه</w:t>
      </w:r>
      <w:r w:rsidR="001839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محمدکاظم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مستقلاً در 120 صفحه در سال 1390 در قم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حواش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النجاه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ابوالحسن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سال 1393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کتاب مزبور در تهران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رساله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مطبوع در تهران.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و پاسخ آن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موضوعات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مطبوع.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21 پرسش که قبلاً به نام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پرسش ذکر شد با نه سؤال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شده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هشتگانه در سال 1334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60 صفحه در تهران با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پاورق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فاضل ارجمند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چهل پرسش و پاسخ که همان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و پاسخ است در بازنگر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و پاورق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به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کامل، به نام مباحث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معارف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و منتشر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  <w:r w:rsidRPr="00D52BE9">
        <w:rPr>
          <w:rStyle w:val="libFootnotenumChar"/>
          <w:rtl/>
        </w:rPr>
        <w:t>(1)</w:t>
      </w:r>
    </w:p>
    <w:p w:rsidR="0063533A" w:rsidRPr="00D52BE9" w:rsidRDefault="00D52BE9" w:rsidP="00D52BE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D52BE9" w:rsidRDefault="0063533A" w:rsidP="00D52BE9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D52BE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به نقل از شرح حال افکار و آثار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</w:p>
    <w:p w:rsidR="0063533A" w:rsidRDefault="00D52BE9" w:rsidP="00D52BE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مصباح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الولا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شرح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چهل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فضائ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مناقب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عصمت و طهارت : بالاخص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D52BE9" w:rsidRPr="000F1FDA">
        <w:rPr>
          <w:rFonts w:eastAsiaTheme="minorHAnsi"/>
          <w:rtl/>
        </w:rPr>
        <w:t xml:space="preserve"> </w:t>
      </w:r>
      <w:r w:rsidR="00D52BE9" w:rsidRPr="00D52BE9">
        <w:rPr>
          <w:rStyle w:val="libAlaemChar"/>
          <w:rFonts w:eastAsiaTheme="minorHAnsi"/>
          <w:rtl/>
        </w:rPr>
        <w:t>عليه‌السلام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ارزنده و در موضوع خود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کتب مؤلفه 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  <w:r w:rsidR="00D52BE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1364 در کربلا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در سال 1366 در تهران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بار در 1387 در اصفهان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  <w:r w:rsidRPr="00D52BE9">
        <w:rPr>
          <w:rStyle w:val="libFootnotenumChar"/>
          <w:rtl/>
        </w:rPr>
        <w:t xml:space="preserve"> 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از اول مورد نظر و دقت علماء و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گرفته و تا کنون سه بار ترجمه شده و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ترجمه</w:t>
      </w:r>
      <w:r>
        <w:rPr>
          <w:rtl/>
          <w:lang w:bidi="fa-IR"/>
        </w:rPr>
        <w:t xml:space="preserve"> اول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مرحوم حجه</w:t>
      </w:r>
      <w:r w:rsidR="00D52BE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گرفته و به نام مفتاح العنا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ترجمه مصباح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ترجمه</w:t>
      </w:r>
      <w:r>
        <w:rPr>
          <w:rtl/>
          <w:lang w:bidi="fa-IR"/>
        </w:rPr>
        <w:t xml:space="preserve"> دوم: کتاب مفتاح العنا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مورد توجه و مطالعه دانشمندان فارس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زبانان</w:t>
      </w:r>
      <w:r>
        <w:rPr>
          <w:rtl/>
          <w:lang w:bidi="fa-IR"/>
        </w:rPr>
        <w:t xml:space="preserve"> قرار گرفت و در مدت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آن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 چون آن را مجدداً خواستند به طبع برسانند دانشمند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ترجمه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نظر نموده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عبارات آن را اصلاح کرده 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پاورق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افزودند و آن را به نام شاهراه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سال 1376 به چاپ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ترجمه</w:t>
      </w:r>
      <w:r>
        <w:rPr>
          <w:rtl/>
          <w:lang w:bidi="fa-IR"/>
        </w:rPr>
        <w:t xml:space="preserve"> سوم: چون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شاهراه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آماده چاپ نمودند متوجه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کتاب و موضوع آن شده و بر آن شدند که مجدداً ترجمه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آن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پاورق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متن را که عموماً از مآخذ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کتاب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D52B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المرام</w:t>
      </w:r>
      <w:r>
        <w:rPr>
          <w:rtl/>
          <w:lang w:bidi="fa-IR"/>
        </w:rPr>
        <w:t xml:space="preserve"> محدث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با کتب اهل سنت مطابقت دهند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را انجام داده و بدان جهت بر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ترجمه خود که به نام فروغ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افزودند. کتاب در سال 1346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قم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مقدمه فروغ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(ص20)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نوی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دارد. معروف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کتاب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حافظ ابونع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</w:t>
      </w:r>
      <w:r w:rsidRPr="00D52BE9">
        <w:rPr>
          <w:rStyle w:val="libFootnotenumChar"/>
          <w:rtl/>
        </w:rPr>
        <w:t>(2).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و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است.</w:t>
      </w: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مسلم است و 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توانی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آنها به صراحت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بر تمام</w:t>
      </w:r>
      <w:r>
        <w:rPr>
          <w:rFonts w:hint="cs"/>
          <w:rtl/>
          <w:lang w:bidi="fa-IR"/>
        </w:rPr>
        <w:t>ی</w:t>
      </w:r>
    </w:p>
    <w:p w:rsidR="0063533A" w:rsidRPr="00D52BE9" w:rsidRDefault="00D52BE9" w:rsidP="00D52BE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533A" w:rsidRDefault="0063533A" w:rsidP="00D52BE9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D52BE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باتحق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رضا استاد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D52BE9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D52BE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حافظ ابونع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بزرگانعلما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 از اجداد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رضوانالله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(مهدو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63533A" w:rsidRDefault="00D52BE9" w:rsidP="00D52BE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اربع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ها</w:t>
      </w:r>
      <w:r w:rsidR="0063533A">
        <w:rPr>
          <w:rtl/>
          <w:lang w:bidi="fa-IR"/>
        </w:rPr>
        <w:t xml:space="preserve"> و حت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سا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</w:t>
      </w:r>
      <w:r w:rsidR="0063533A">
        <w:rPr>
          <w:rtl/>
          <w:lang w:bidi="fa-IR"/>
        </w:rPr>
        <w:t xml:space="preserve"> کتب کلام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مشابه خود فرق بارز دارد ز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را</w:t>
      </w:r>
      <w:r w:rsidR="0063533A">
        <w:rPr>
          <w:rtl/>
          <w:lang w:bidi="fa-IR"/>
        </w:rPr>
        <w:t xml:space="preserve"> مؤلف عال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قدر</w:t>
      </w:r>
      <w:r w:rsidR="0063533A">
        <w:rPr>
          <w:rtl/>
          <w:lang w:bidi="fa-IR"/>
        </w:rPr>
        <w:t xml:space="preserve"> آن حضرت آ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الله بهبهان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از اعاظم فقهاء و مجتهد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ش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عه</w:t>
      </w:r>
      <w:r w:rsidR="0063533A">
        <w:rPr>
          <w:rtl/>
          <w:lang w:bidi="fa-IR"/>
        </w:rPr>
        <w:t xml:space="preserve"> است و گذشته از فقه و اصول که رشته تخصص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معظم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له است در علوم اد</w:t>
      </w:r>
      <w:r w:rsidR="0063533A">
        <w:rPr>
          <w:rtl/>
          <w:lang w:bidi="fa-IR"/>
        </w:rPr>
        <w:t>ب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ات</w:t>
      </w:r>
      <w:r w:rsidR="0063533A">
        <w:rPr>
          <w:rtl/>
          <w:lang w:bidi="fa-IR"/>
        </w:rPr>
        <w:t xml:space="preserve"> عرب 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ز</w:t>
      </w:r>
      <w:r w:rsidR="0063533A">
        <w:rPr>
          <w:rtl/>
          <w:lang w:bidi="fa-IR"/>
        </w:rPr>
        <w:t xml:space="preserve"> احاطه سرشار دارند و در مباحث صرف نحو و معان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و ب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ان</w:t>
      </w:r>
      <w:r w:rsidR="0063533A">
        <w:rPr>
          <w:rtl/>
          <w:lang w:bidi="fa-IR"/>
        </w:rPr>
        <w:t xml:space="preserve"> ه</w:t>
      </w:r>
      <w:r w:rsidR="0063533A">
        <w:rPr>
          <w:rFonts w:hint="eastAsia"/>
          <w:rtl/>
          <w:lang w:bidi="fa-IR"/>
        </w:rPr>
        <w:t>م</w:t>
      </w:r>
      <w:r w:rsidR="0063533A">
        <w:rPr>
          <w:rtl/>
          <w:lang w:bidi="fa-IR"/>
        </w:rPr>
        <w:t xml:space="preserve"> صاحب نظر م</w:t>
      </w:r>
      <w:r w:rsidR="0063533A">
        <w:rPr>
          <w:rFonts w:hint="cs"/>
          <w:rtl/>
          <w:lang w:bidi="fa-IR"/>
        </w:rPr>
        <w:t>ی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باشد</w:t>
      </w:r>
      <w:r w:rsidR="0063533A">
        <w:rPr>
          <w:rtl/>
          <w:lang w:bidi="fa-IR"/>
        </w:rPr>
        <w:t>.</w:t>
      </w: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چه هنگام تحقق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چه در موقع بحث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آنجا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از جنبه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همان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گونه که صادر شده است مورد تجزی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چنان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که ملاحظه می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 مطلب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اداء کرده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و سپس به نقل شواهدی</w:t>
      </w:r>
      <w:r>
        <w:rPr>
          <w:rtl/>
          <w:lang w:bidi="fa-IR"/>
        </w:rPr>
        <w:t xml:space="preserve"> از اهل تسنن 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پردازند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مقالات حول مباحث الالفاظ در علم اصول فقه جلد اول آن در سال 1335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189 صفحه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تهران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  <w:r w:rsidRPr="00D52BE9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هالحاج</w:t>
      </w:r>
      <w:r>
        <w:rPr>
          <w:rtl/>
          <w:lang w:bidi="fa-IR"/>
        </w:rPr>
        <w:t xml:space="preserve"> در مناسک حج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پنجم آن در سال1395 در اصفهان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D52BE9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D52BE9">
      <w:pPr>
        <w:pStyle w:val="Heading1"/>
        <w:rPr>
          <w:rtl/>
        </w:rPr>
      </w:pPr>
      <w:bookmarkStart w:id="35" w:name="_Toc517174788"/>
      <w:r>
        <w:rPr>
          <w:rFonts w:hint="eastAsia"/>
          <w:rtl/>
        </w:rPr>
        <w:t>چاپ</w:t>
      </w:r>
      <w:r>
        <w:rPr>
          <w:rtl/>
        </w:rPr>
        <w:t xml:space="preserve">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>:</w:t>
      </w:r>
      <w:bookmarkEnd w:id="35"/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52BE9" w:rsidRPr="00D52BE9">
        <w:rPr>
          <w:rStyle w:val="libAlaemChar"/>
          <w:rtl/>
        </w:rPr>
        <w:t>قدس‌سره</w:t>
      </w:r>
      <w:r w:rsidR="00D52BE9" w:rsidRPr="000F1FDA">
        <w:rPr>
          <w:rtl/>
        </w:rPr>
        <w:t xml:space="preserve"> </w:t>
      </w:r>
      <w:r>
        <w:rPr>
          <w:rtl/>
          <w:lang w:bidi="fa-IR"/>
        </w:rPr>
        <w:t>روحه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نسبت به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به خصوص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کمال احترام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و آثار خودشان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آوردند</w:t>
      </w:r>
      <w:r>
        <w:rPr>
          <w:rtl/>
          <w:lang w:bidi="fa-IR"/>
        </w:rPr>
        <w:t xml:space="preserve"> و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اظهار 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 xml:space="preserve"> با سکوت دائم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 آنها مواجه 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شدند</w:t>
      </w:r>
      <w:r>
        <w:rPr>
          <w:rtl/>
          <w:lang w:bidi="fa-IR"/>
        </w:rPr>
        <w:t xml:space="preserve"> و در موقع سخن موضوع را به ذکر علماء گذشته و داستان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آنان و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کشانی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بارز آن مرحوم بود.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دستور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از آثار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از آن جمله است: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ترجمه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مفضل از آثار علامه بزرگوار مرحوم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رضوان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مؤلفات عالم نحر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استاد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105 صفحه به سال 1391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Pr="00D52BE9" w:rsidRDefault="00D52BE9" w:rsidP="00D52BE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63533A" w:rsidRDefault="0063533A" w:rsidP="00D52BE9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D52BE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D52BE9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D52BE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ذخائر النبوه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از مؤلفات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الذکر به عربی</w:t>
      </w:r>
      <w:r>
        <w:rPr>
          <w:rtl/>
          <w:lang w:bidi="fa-IR"/>
        </w:rPr>
        <w:t xml:space="preserve"> در 261 صفحه به سال 1390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الرضوان در صلح. از آثار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(1)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174 در صفحه در سال 1390 به ضمم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ذخائرالنبوه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مجلد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الصوم: رساله در صوم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62 صفحه به سال 1391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النبوه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مقتل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127 صفحه در سال 1391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کتاب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رساله در صوم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مجلد به نفقه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D52B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النبوه جلد دوم در طهارت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1391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63533A" w:rsidRDefault="00D52BE9" w:rsidP="00D52BE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D52BE9">
      <w:pPr>
        <w:pStyle w:val="Heading1"/>
        <w:rPr>
          <w:rtl/>
        </w:rPr>
      </w:pPr>
      <w:bookmarkStart w:id="36" w:name="_Toc517174789"/>
      <w:r>
        <w:rPr>
          <w:rtl/>
        </w:rPr>
        <w:t>شاگردان:</w:t>
      </w:r>
      <w:bookmarkEnd w:id="36"/>
    </w:p>
    <w:p w:rsidR="0063533A" w:rsidRDefault="0063533A" w:rsidP="00D52BE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63533A" w:rsidRDefault="0063533A" w:rsidP="00ED171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از سال 1328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از نجف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گردند</w:t>
      </w:r>
      <w:r>
        <w:rPr>
          <w:rtl/>
          <w:lang w:bidi="fa-IR"/>
        </w:rPr>
        <w:t xml:space="preserve"> و در شهر بهبهان مسقط</w:t>
      </w:r>
      <w:r w:rsidR="00D52BE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الرأس خوی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سکونت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D1711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سال 1395 که در شهر اهواز 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را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اجابت فرمودند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67 سال در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مختلف: بهبهان رامهرمز کربلا نجف اهواز و بالاخص اصفهان صدها عالم و فاضل از محضرشان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شدند که احصاء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مقدور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به نام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طور اجمال اشاره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D171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شاگردان</w:t>
      </w:r>
      <w:r>
        <w:rPr>
          <w:rtl/>
          <w:lang w:bidi="fa-IR"/>
        </w:rPr>
        <w:t xml:space="preserve"> بهبهان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(2) حضرات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حجج اسلام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D171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ابوالقاسم اثن</w:t>
      </w:r>
      <w:r>
        <w:rPr>
          <w:rFonts w:hint="cs"/>
          <w:rtl/>
          <w:lang w:bidi="fa-IR"/>
        </w:rPr>
        <w:t>ی</w:t>
      </w:r>
      <w:r w:rsidR="00873BC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عشری</w:t>
      </w:r>
      <w:r>
        <w:rPr>
          <w:rtl/>
          <w:lang w:bidi="fa-IR"/>
        </w:rPr>
        <w:t>.</w:t>
      </w:r>
    </w:p>
    <w:p w:rsidR="0063533A" w:rsidRPr="00873BC9" w:rsidRDefault="00873BC9" w:rsidP="00873B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533A" w:rsidRDefault="0063533A" w:rsidP="00873BC9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ED17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علامه نحر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مرحوم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اعاظم فقهاء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در20 رمضان</w:t>
      </w:r>
      <w:r w:rsidR="00873BC9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المبارک 1253 متولد و در تهران و اصفهان و کربلا و نجف درنزد بزرگان فقهاء و مجتهدی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تلمذ نموده سپس در نجف ساکن و حوزه درس و مباحثه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منعقد فرموده و چون در مو</w:t>
      </w:r>
      <w:r>
        <w:rPr>
          <w:rFonts w:hint="eastAsia"/>
          <w:rtl/>
          <w:lang w:bidi="fa-IR"/>
        </w:rPr>
        <w:t>قع</w:t>
      </w:r>
      <w:r>
        <w:rPr>
          <w:rtl/>
          <w:lang w:bidi="fa-IR"/>
        </w:rPr>
        <w:t xml:space="preserve"> نقل اقوال علماء گذشته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صراحت وگاه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انتقادات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م</w:t>
      </w:r>
      <w:r>
        <w:rPr>
          <w:rFonts w:hint="cs"/>
          <w:rtl/>
          <w:lang w:bidi="fa-IR"/>
        </w:rPr>
        <w:t>ی</w:t>
      </w:r>
      <w:r w:rsidR="00873BC9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فرموده</w:t>
      </w:r>
      <w:r>
        <w:rPr>
          <w:rtl/>
          <w:lang w:bidi="fa-IR"/>
        </w:rPr>
        <w:t xml:space="preserve"> مورد ب</w:t>
      </w:r>
      <w:r>
        <w:rPr>
          <w:rFonts w:hint="cs"/>
          <w:rtl/>
          <w:lang w:bidi="fa-IR"/>
        </w:rPr>
        <w:t>ی</w:t>
      </w:r>
      <w:r w:rsidR="00873BC9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مهری</w:t>
      </w:r>
      <w:r w:rsidR="00873B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جمع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واقع شده و نسبت</w:t>
      </w:r>
      <w:r w:rsidR="00873BC9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ناروا به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داده</w:t>
      </w:r>
      <w:r w:rsidR="00873BC9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لکن تجلی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873B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است که موضوع بر عده قبل مشتبه شده و خلاف واقع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ازآن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گفته</w:t>
      </w:r>
      <w:r w:rsidR="00873BC9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اند. در هر حال وی</w:t>
      </w:r>
      <w:r>
        <w:rPr>
          <w:rtl/>
          <w:lang w:bidi="fa-IR"/>
        </w:rPr>
        <w:t xml:space="preserve"> را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و رسائل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درفقه و اصول و نحو و </w:t>
      </w:r>
      <w:r>
        <w:rPr>
          <w:rtl/>
          <w:lang w:bidi="fa-IR"/>
        </w:rPr>
        <w:lastRenderedPageBreak/>
        <w:t>کلام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مرحوم آش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20 شوال1321 در نجف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اتاق</w:t>
      </w:r>
      <w:r w:rsidR="00873BC9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صحن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مدفون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873BC9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لازم به ذکر است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معظم له از اعاظم فقها و علما بوده اند و مرحوم مؤلفنام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با شرح حال ذکر نموده بود. ما به جهت اختصار فقط به ذکر نام آنها اکتفا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63533A" w:rsidRDefault="00873BC9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73BC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ابوالقاسم نقو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سوق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عبدالرسول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عبدالله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فرج الله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صهر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873BC9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873BC9">
      <w:pPr>
        <w:pStyle w:val="Heading1"/>
        <w:rPr>
          <w:rtl/>
        </w:rPr>
      </w:pPr>
      <w:bookmarkStart w:id="37" w:name="_Toc517174790"/>
      <w:r>
        <w:rPr>
          <w:rFonts w:hint="eastAsia"/>
          <w:rtl/>
        </w:rPr>
        <w:t>شاگردان</w:t>
      </w:r>
      <w:r>
        <w:rPr>
          <w:rtl/>
        </w:rPr>
        <w:t xml:space="preserve"> نجف اشرف:</w:t>
      </w:r>
      <w:bookmarkEnd w:id="37"/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حضرات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کاظم قاروب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 w:rsidRPr="00873BC9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جواد تارا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لار</w:t>
      </w:r>
      <w:r>
        <w:rPr>
          <w:rFonts w:hint="cs"/>
          <w:rtl/>
          <w:lang w:bidi="fa-IR"/>
        </w:rPr>
        <w:t>ی</w:t>
      </w:r>
    </w:p>
    <w:p w:rsidR="0063533A" w:rsidRDefault="00873BC9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873BC9">
      <w:pPr>
        <w:pStyle w:val="Heading1"/>
        <w:rPr>
          <w:rtl/>
        </w:rPr>
      </w:pPr>
      <w:bookmarkStart w:id="38" w:name="_Toc517174791"/>
      <w:r>
        <w:rPr>
          <w:rFonts w:hint="eastAsia"/>
          <w:rtl/>
        </w:rPr>
        <w:t>شاگردان</w:t>
      </w:r>
      <w:r>
        <w:rPr>
          <w:rtl/>
        </w:rPr>
        <w:t xml:space="preserve"> کربلا:</w:t>
      </w:r>
      <w:bookmarkEnd w:id="38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مدت دو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کربلا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داشتند و بر حسب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درس و مباحثه خارج فقه و اصول اشتغال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به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محضرشان استفاده نمودند.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اعلم</w:t>
      </w:r>
      <w:r>
        <w:rPr>
          <w:rtl/>
          <w:lang w:bidi="fa-IR"/>
        </w:rPr>
        <w:t xml:space="preserve"> و اشهر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: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محمدرضا بن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Heading1"/>
        <w:rPr>
          <w:rtl/>
        </w:rPr>
      </w:pPr>
      <w:bookmarkStart w:id="39" w:name="_Toc517174792"/>
      <w:r>
        <w:rPr>
          <w:rFonts w:hint="eastAsia"/>
          <w:rtl/>
        </w:rPr>
        <w:t>شاگردان</w:t>
      </w:r>
      <w:r>
        <w:rPr>
          <w:rtl/>
        </w:rPr>
        <w:t xml:space="preserve"> اصفهان:</w:t>
      </w:r>
      <w:bookmarkEnd w:id="39"/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اصفهان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مراکز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از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حوزه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رجحان و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بعد از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</w:p>
    <w:p w:rsidR="0063533A" w:rsidRPr="00873BC9" w:rsidRDefault="00873BC9" w:rsidP="00873B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63533A" w:rsidRDefault="0063533A" w:rsidP="00873BC9">
      <w:pPr>
        <w:pStyle w:val="libFootnote0"/>
        <w:rPr>
          <w:rtl/>
          <w:lang w:bidi="fa-IR"/>
        </w:rPr>
      </w:pPr>
      <w:r>
        <w:rPr>
          <w:rtl/>
          <w:lang w:bidi="fa-IR"/>
        </w:rPr>
        <w:t>1- . به نقل از شرح حال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873BC9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مانند</w:t>
      </w:r>
      <w:r w:rsidR="0063533A">
        <w:rPr>
          <w:rtl/>
          <w:lang w:bidi="fa-IR"/>
        </w:rPr>
        <w:t xml:space="preserve"> اصفهان که تمام اوقات شبانه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روزی</w:t>
      </w:r>
      <w:r w:rsidR="0063533A">
        <w:rPr>
          <w:rtl/>
          <w:lang w:bidi="fa-IR"/>
        </w:rPr>
        <w:t xml:space="preserve"> خود را وقف علم و تحص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ل</w:t>
      </w:r>
      <w:r w:rsidR="0063533A">
        <w:rPr>
          <w:rtl/>
          <w:lang w:bidi="fa-IR"/>
        </w:rPr>
        <w:t xml:space="preserve"> و رس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دگ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به کار دانشجو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ان</w:t>
      </w:r>
      <w:r w:rsidR="0063533A">
        <w:rPr>
          <w:rtl/>
          <w:lang w:bidi="fa-IR"/>
        </w:rPr>
        <w:t xml:space="preserve"> 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بنما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ند</w:t>
      </w:r>
      <w:r w:rsidR="0063533A">
        <w:rPr>
          <w:rtl/>
          <w:lang w:bidi="fa-IR"/>
        </w:rPr>
        <w:t xml:space="preserve"> وجود ندارد.</w:t>
      </w: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مدرسه صدر بازار و مدرسه جده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مدارس از قبل از طلوع آفتاب تا آخر شب مرتباً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در مدرس و چه در حجرات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مسجد مدرسه به مباحثه اشتغال دارند و دسته دسته طلاب به خدمت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tl/>
          <w:lang w:bidi="fa-IR"/>
        </w:rPr>
        <w:t xml:space="preserve"> جلسات درس در مدرسه صدر از مقدمات و سطح و خارج متجاوز از چهل حوزه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73BC9">
        <w:rPr>
          <w:rFonts w:hint="cs"/>
          <w:rtl/>
          <w:lang w:bidi="fa-IR"/>
        </w:rPr>
        <w:t xml:space="preserve"> </w:t>
      </w:r>
      <w:r w:rsidR="00873BC9" w:rsidRPr="000F1FDA">
        <w:rPr>
          <w:rFonts w:cs="Times New Roman" w:hint="cs"/>
          <w:rtl/>
        </w:rPr>
        <w:t>–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حوزه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اغلب شهرها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تابستان به علت شدت گرما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و طلاب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مراجعت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کنند</w:t>
      </w:r>
      <w:r>
        <w:rPr>
          <w:rtl/>
          <w:lang w:bidi="fa-IR"/>
        </w:rPr>
        <w:t xml:space="preserve"> لکن اصفهان به مناسبت اعتدال هوا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گرم نشدن هوا در تابستان درس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نه تنها تعطی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بلکه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رونق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حوزه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 که از آن جمله بود حوزه درس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;در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حوزه درس متجاوز از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پنجاه نفر از فضلاء و علماء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اشخاص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الاجتهاد</w:t>
      </w:r>
      <w:r>
        <w:rPr>
          <w:rtl/>
          <w:lang w:bidi="fa-IR"/>
        </w:rPr>
        <w:t xml:space="preserve"> و متجز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به نام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در اصفهان به درس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هر کدام به نوبه خود از فضلاء و علماء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ائمه جماعت و وعاظ معروف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حضرات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حجج اسلام 1</w:t>
      </w:r>
      <w:r w:rsidR="00873BC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ابوتراب مرتضو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درچه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فرزند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درچه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ابوالفضل جزائر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طالخونچه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فرزند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اغلب در جلسات استفتاء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محمدرضا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آقا باقر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مرحوم حجه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ملا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محمدباقر ناصر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آبادی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فشارک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آخوند ملا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فشارک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السلام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الدی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محمدجواد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آقا جواد ابطح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شاهنده نکوآباد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محمدحسن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مسجدشاه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منصورزاده.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آقا حسن نظام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الدی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کچوئ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محمدحسن مظاهر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تابستان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به اصفهان تشری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به بروجرد م</w:t>
      </w:r>
      <w:r>
        <w:rPr>
          <w:rFonts w:hint="cs"/>
          <w:rtl/>
          <w:lang w:bidi="fa-IR"/>
        </w:rPr>
        <w:t>ی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رفتند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نمودند که به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بر حسب دعوت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عموم طبقات مردم اصفهان بالاخص علماء و فضلاء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ممنون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رضا مظاهر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ملا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آقا صدرالد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رضا.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آقا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روضات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873B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873BC9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چهارسوق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873BC9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873BC9">
        <w:rPr>
          <w:rFonts w:hint="cs"/>
          <w:rtl/>
          <w:lang w:bidi="fa-IR"/>
        </w:rPr>
        <w:t xml:space="preserve"> -</w:t>
      </w:r>
      <w:r w:rsidR="00873BC9">
        <w:rPr>
          <w:rtl/>
          <w:lang w:bidi="fa-IR"/>
        </w:rPr>
        <w:t xml:space="preserve"> </w:t>
      </w:r>
      <w:r>
        <w:rPr>
          <w:rtl/>
          <w:lang w:bidi="fa-IR"/>
        </w:rPr>
        <w:t>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عبدالله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نکوآباد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مقسم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طرف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ملا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احمدآباد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خوراسگان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27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فشارک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28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فخرالد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رضا.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29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آقا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نجل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مرحوم حجه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احمدآباد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سطوح در مدرسه صدر.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30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31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ابطح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فضلاء در جلسه استفتاء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32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آقا محمد روضات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حجه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محمود.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آقا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سده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34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آقا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35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نواب لاه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نواب.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36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حجه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37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حجهالاسلام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احمدآباد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38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39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آقا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طلاب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به اصفهان م</w:t>
      </w:r>
      <w:r>
        <w:rPr>
          <w:rFonts w:hint="cs"/>
          <w:rtl/>
          <w:lang w:bidi="fa-IR"/>
        </w:rPr>
        <w:t>ی</w:t>
      </w:r>
      <w:r w:rsidR="00E07E7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آمدند</w:t>
      </w:r>
      <w:r>
        <w:rPr>
          <w:rtl/>
          <w:lang w:bidi="fa-IR"/>
        </w:rPr>
        <w:t xml:space="preserve"> در جلسه درس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07E7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که نشانه مقام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بود لکن متأسفانه فعلاً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نم</w:t>
      </w:r>
      <w:r>
        <w:rPr>
          <w:rFonts w:hint="cs"/>
          <w:rtl/>
          <w:lang w:bidi="fa-IR"/>
        </w:rPr>
        <w:t>ی</w:t>
      </w:r>
      <w:r w:rsidR="00E07E7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دانم</w:t>
      </w:r>
      <w:r>
        <w:rPr>
          <w:rtl/>
          <w:lang w:bidi="fa-IR"/>
        </w:rPr>
        <w:t xml:space="preserve"> و عدم ذکر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فضلاء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مناسبت ندانستن نام آنان است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از همگان معذرت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>.</w:t>
      </w:r>
    </w:p>
    <w:p w:rsidR="0063533A" w:rsidRDefault="00E07E73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E07E73">
      <w:pPr>
        <w:pStyle w:val="Heading1"/>
        <w:rPr>
          <w:rtl/>
        </w:rPr>
      </w:pPr>
      <w:bookmarkStart w:id="40" w:name="_Toc517174793"/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شاگردان:</w:t>
      </w:r>
      <w:bookmarkEnd w:id="40"/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در رامهرمز و اهواز و خرم آباد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عده شاگردان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محضرشان استفاده نموده</w:t>
      </w:r>
      <w:r w:rsidR="00E07E7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زی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07E7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فعلاً به نام چند نفر که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بر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اکتفاء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حضرات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حجج اسلام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 آباد</w:t>
      </w:r>
      <w:r>
        <w:rPr>
          <w:rFonts w:hint="cs"/>
          <w:rtl/>
          <w:lang w:bidi="fa-IR"/>
        </w:rPr>
        <w:t>ی</w:t>
      </w:r>
      <w:r w:rsidRPr="00E07E73">
        <w:rPr>
          <w:rStyle w:val="libFootnotenumChar"/>
          <w:rtl/>
        </w:rPr>
        <w:t>(1)</w:t>
      </w:r>
    </w:p>
    <w:p w:rsidR="0063533A" w:rsidRPr="00E07E73" w:rsidRDefault="00E07E73" w:rsidP="00E07E7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63533A" w:rsidRDefault="0063533A" w:rsidP="00E07E73">
      <w:pPr>
        <w:pStyle w:val="libFootnote0"/>
        <w:rPr>
          <w:rtl/>
          <w:lang w:bidi="fa-IR"/>
        </w:rPr>
      </w:pPr>
      <w:r>
        <w:rPr>
          <w:rtl/>
          <w:lang w:bidi="fa-IR"/>
        </w:rPr>
        <w:t>1- .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دوبزرگوار در کتاب شرح حال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ذکرشده است.</w:t>
      </w:r>
    </w:p>
    <w:p w:rsidR="00E07E73" w:rsidRDefault="00E07E73" w:rsidP="00E07E73">
      <w:pPr>
        <w:pStyle w:val="libFootnote0"/>
        <w:rPr>
          <w:rtl/>
          <w:lang w:bidi="fa-IR"/>
        </w:rPr>
      </w:pPr>
      <w:r>
        <w:rPr>
          <w:rtl/>
          <w:lang w:bidi="fa-IR"/>
        </w:rPr>
        <w:t>3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</w:p>
    <w:p w:rsidR="00E07E73" w:rsidRDefault="00E07E73" w:rsidP="00E07E73">
      <w:pPr>
        <w:pStyle w:val="libFootnote0"/>
        <w:rPr>
          <w:rtl/>
          <w:lang w:bidi="fa-IR"/>
        </w:rPr>
      </w:pPr>
      <w:r>
        <w:rPr>
          <w:rtl/>
          <w:lang w:bidi="fa-IR"/>
        </w:rPr>
        <w:t>4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آل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</w:p>
    <w:p w:rsidR="0063533A" w:rsidRDefault="00E07E73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ابوالحسن آل عل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07E73">
        <w:rPr>
          <w:rFonts w:hint="cs"/>
          <w:rtl/>
          <w:lang w:bidi="fa-IR"/>
        </w:rPr>
        <w:t xml:space="preserve"> -</w:t>
      </w:r>
      <w:r w:rsidR="00E07E73">
        <w:rPr>
          <w:rtl/>
          <w:lang w:bidi="fa-IR"/>
        </w:rPr>
        <w:t xml:space="preserve"> </w:t>
      </w:r>
      <w:r>
        <w:rPr>
          <w:rtl/>
          <w:lang w:bidi="fa-IR"/>
        </w:rPr>
        <w:t>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ابوالقاسم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E07E73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E07E73">
        <w:rPr>
          <w:rFonts w:hint="cs"/>
          <w:rtl/>
          <w:lang w:bidi="fa-IR"/>
        </w:rPr>
        <w:t xml:space="preserve"> </w:t>
      </w:r>
      <w:r w:rsidR="00E07E73">
        <w:rPr>
          <w:rtl/>
          <w:lang w:bidi="fa-IR"/>
        </w:rPr>
        <w:t>- حاج س</w:t>
      </w:r>
      <w:r w:rsidR="00E07E73">
        <w:rPr>
          <w:rFonts w:hint="cs"/>
          <w:rtl/>
          <w:lang w:bidi="fa-IR"/>
        </w:rPr>
        <w:t>ی</w:t>
      </w:r>
      <w:r w:rsidR="00E07E73">
        <w:rPr>
          <w:rFonts w:hint="eastAsia"/>
          <w:rtl/>
          <w:lang w:bidi="fa-IR"/>
        </w:rPr>
        <w:t>د</w:t>
      </w:r>
      <w:r w:rsidR="00E07E73">
        <w:rPr>
          <w:rtl/>
          <w:lang w:bidi="fa-IR"/>
        </w:rPr>
        <w:t xml:space="preserve"> اسماع</w:t>
      </w:r>
      <w:r w:rsidR="00E07E73">
        <w:rPr>
          <w:rFonts w:hint="cs"/>
          <w:rtl/>
          <w:lang w:bidi="fa-IR"/>
        </w:rPr>
        <w:t>ی</w:t>
      </w:r>
      <w:r w:rsidR="00E07E73">
        <w:rPr>
          <w:rFonts w:hint="eastAsia"/>
          <w:rtl/>
          <w:lang w:bidi="fa-IR"/>
        </w:rPr>
        <w:t>ل</w:t>
      </w:r>
      <w:r w:rsidR="00E07E73">
        <w:rPr>
          <w:rtl/>
          <w:lang w:bidi="fa-IR"/>
        </w:rPr>
        <w:t xml:space="preserve"> حس</w:t>
      </w:r>
      <w:r w:rsidR="00E07E73">
        <w:rPr>
          <w:rFonts w:hint="cs"/>
          <w:rtl/>
          <w:lang w:bidi="fa-IR"/>
        </w:rPr>
        <w:t>ی</w:t>
      </w:r>
      <w:r w:rsidR="00E07E73">
        <w:rPr>
          <w:rFonts w:hint="eastAsia"/>
          <w:rtl/>
          <w:lang w:bidi="fa-IR"/>
        </w:rPr>
        <w:t>ن</w:t>
      </w:r>
      <w:r w:rsidR="00E07E73">
        <w:rPr>
          <w:rFonts w:hint="cs"/>
          <w:rtl/>
          <w:lang w:bidi="fa-IR"/>
        </w:rPr>
        <w:t>ی</w:t>
      </w:r>
      <w:r w:rsidR="00E07E73">
        <w:rPr>
          <w:rtl/>
          <w:lang w:bidi="fa-IR"/>
        </w:rPr>
        <w:t xml:space="preserve"> مرعش</w:t>
      </w:r>
      <w:r w:rsidR="00E07E73">
        <w:rPr>
          <w:rFonts w:hint="cs"/>
          <w:rtl/>
          <w:lang w:bidi="fa-IR"/>
        </w:rPr>
        <w:t>ی</w:t>
      </w:r>
    </w:p>
    <w:p w:rsidR="00E07E73" w:rsidRDefault="00E07E73" w:rsidP="00E07E73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مرحوم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محمدجعفر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الله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زاده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خواص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عمادالاسلام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مجتهدزاده نجل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خوزستان.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احفاد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بلاد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محمدکاظم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داماد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12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احفاد محدّث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الله جزائری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ناصر حماد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 پورهاد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مروج 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ابن العلم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عبدالمطلب آل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ابوالقاسم مروج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طاهر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عبدالرسول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نوه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جواد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E07E73">
        <w:rPr>
          <w:rStyle w:val="libFootnotenumChar"/>
          <w:rtl/>
        </w:rPr>
        <w:t>(1)</w:t>
      </w: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اولاً بر اختصار است از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درباره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ذکر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پوزش م</w:t>
      </w:r>
      <w:r>
        <w:rPr>
          <w:rFonts w:hint="cs"/>
          <w:rtl/>
          <w:lang w:bidi="fa-IR"/>
        </w:rPr>
        <w:t>ی</w:t>
      </w:r>
      <w:r w:rsidR="00E07E7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طلبم</w:t>
      </w:r>
      <w:r>
        <w:rPr>
          <w:rtl/>
          <w:lang w:bidi="fa-IR"/>
        </w:rPr>
        <w:t xml:space="preserve"> و علت عدم ذکر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منحصراً ب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اطلاعی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بوده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آثار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63533A" w:rsidRDefault="0063533A" w:rsidP="00E07E73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مدت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آثار گرانبهائ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مسجد و مدرسه 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گذاردند که احصاء تمام آنها فعلاً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مقدور است از آن جمله: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دارالعلم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ساختن</w:t>
      </w:r>
      <w:r>
        <w:rPr>
          <w:rtl/>
          <w:lang w:bidi="fa-IR"/>
        </w:rPr>
        <w:t xml:space="preserve">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اهواز به نام دارالعلم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پرشکوه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مساحت دو هزار مترمربع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چهل و شش حجره در دو طبقه و مسجد و کتابخانه و مدرس و رخت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شوئی</w:t>
      </w:r>
      <w:r>
        <w:rPr>
          <w:rtl/>
          <w:lang w:bidi="fa-IR"/>
        </w:rPr>
        <w:t xml:space="preserve"> و آشپزخانه و حمام و مجهز به تمام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برق و لوله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کشی</w:t>
      </w:r>
      <w:r>
        <w:rPr>
          <w:rtl/>
          <w:lang w:bidi="fa-IR"/>
        </w:rPr>
        <w:t xml:space="preserve"> آب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احداث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حال حاضر تعداد 350 نفر</w:t>
      </w:r>
      <w:r w:rsidRPr="00E07E73">
        <w:rPr>
          <w:rStyle w:val="libFootnotenumChar"/>
          <w:rtl/>
        </w:rPr>
        <w:t xml:space="preserve">(2) </w:t>
      </w:r>
      <w:r>
        <w:rPr>
          <w:rtl/>
          <w:lang w:bidi="fa-IR"/>
        </w:rPr>
        <w:t>محصّل به طور شبانه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روزی</w:t>
      </w:r>
      <w:r>
        <w:rPr>
          <w:rtl/>
          <w:lang w:bidi="fa-IR"/>
        </w:rPr>
        <w:t xml:space="preserve"> در آنجا ساکن و مشغول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 عده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روزها جهت مباحثه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مدرسه مراجعه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در دو ماه محرم و صفر و ماه مبارک رمضان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مبلغ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وعاظ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به </w:t>
      </w:r>
      <w:r>
        <w:rPr>
          <w:rFonts w:hint="eastAsia"/>
          <w:rtl/>
          <w:lang w:bidi="fa-IR"/>
        </w:rPr>
        <w:t>اهواز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در آنجا سکونت م</w:t>
      </w:r>
      <w:r>
        <w:rPr>
          <w:rFonts w:hint="cs"/>
          <w:rtl/>
          <w:lang w:bidi="fa-IR"/>
        </w:rPr>
        <w:t>ی</w:t>
      </w:r>
      <w:r w:rsidR="00E07E73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نمای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از مبلّغ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وعاظ و طلاب هر روز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فضلاء و علماء اهواز بوده و طلاب و محصل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دارالعلم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مرتبه امتحان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و امتحانات آنها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امروز محور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خوزستان و پناهگاه مردم دارالعلم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بخصوص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محرم و صفر و ماه مبارک رمضان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شهادت ها و ولادت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: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آن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  <w:r w:rsidR="00E07E73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دارالعلم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اقدامات غلامرضا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شهردار وقت اهواز که از مردان کاردان و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نظر مساعد استاندار وقت غلامرضا فولادوند که هر دو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ارادت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آثار و خدمات ارزنده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اهواز از خود 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ادگار گزاردند. واگذار شد،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امور به همّت مردم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پشت کار آنان تحت نظر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فرزندانش به انجام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مرکز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آن مرحوم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ادامه دهد.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اسام</w:t>
      </w:r>
      <w:r>
        <w:rPr>
          <w:rFonts w:hint="cs"/>
          <w:rtl/>
          <w:lang w:bidi="fa-IR"/>
        </w:rPr>
        <w:t>ی</w:t>
      </w:r>
      <w:r w:rsidR="00E07E7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بزرگواران را مرحوم مؤلف نقل ننموده، ما به عنوان استدراک با استفاده ازنوشته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07E7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به نقل کتاب شرح حالآ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کتابخانه دارالعلم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کتابخانه</w:t>
      </w:r>
      <w:r>
        <w:rPr>
          <w:rtl/>
          <w:lang w:bidi="fa-IR"/>
        </w:rPr>
        <w:t xml:space="preserve"> دارالعلم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متجاوز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هزار مجلد کتاب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بوده و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محمدجعفر فرزند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اداره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و پس از فوت 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اداره کتابخانه مانند تمام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عهده ثقهالاعلام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مجتهدزاده فرزند ارشد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قرار گرفت.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07E73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E07E7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عجل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مدرسه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در رامهرمز به سال 1324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شد و از همان موقع طلاب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اشتغال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مدرسه در سال 1380 ه بازساز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در 27 ماه رجب سالروز بعثت حضرت خاتم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</w:t>
      </w:r>
      <w:r w:rsidR="00392CE2" w:rsidRPr="00392CE2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سال 1412 ه مجدداً بازگشائ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4.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منطقه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اهواز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مدرسه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منطقه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اهواز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اماکن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فعال اهواز است. حدود هفتاد نفر از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طلاب در مدرسه به درس و بحث مشغول هستند.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جا هم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مناسبت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ولادت و شهادت ائمه اطهار : ، جلسات </w:t>
      </w:r>
      <w:r>
        <w:rPr>
          <w:rFonts w:hint="eastAsia"/>
          <w:rtl/>
          <w:lang w:bidi="fa-IR"/>
        </w:rPr>
        <w:t>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مدرسه</w:t>
      </w:r>
      <w:r>
        <w:rPr>
          <w:rtl/>
          <w:lang w:bidi="fa-IR"/>
        </w:rPr>
        <w:t xml:space="preserve"> منطقه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توسط مرحوم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مجتهدزاده فرزند ارشد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شده، و پس از وفات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در سال 1367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فرزند ارشد آن مرحوم حاج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مجتهدزاده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افتتاح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18480D">
        <w:rPr>
          <w:rStyle w:val="libFootnotenumChar"/>
          <w:rtl/>
        </w:rPr>
        <w:t>.(2)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8480D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8480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منزل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</w:p>
    <w:p w:rsidR="0063533A" w:rsidRDefault="0063533A" w:rsidP="00184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مجتهدزاده در سال 1355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مسکون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مجاهد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اهواز را از ورثه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نموده، سپس آن را به نام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2240D7" w:rsidRPr="002240D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وقف کرده است. هم اکنون منزل مسکون</w:t>
      </w:r>
      <w:r>
        <w:rPr>
          <w:rFonts w:hint="cs"/>
          <w:rtl/>
          <w:lang w:bidi="fa-IR"/>
        </w:rPr>
        <w:t>ی</w:t>
      </w:r>
      <w:r w:rsidR="0018480D">
        <w:rPr>
          <w:rtl/>
          <w:lang w:bidi="fa-IR"/>
        </w:rPr>
        <w:t xml:space="preserve">  در دوره سال</w:t>
      </w:r>
      <w:r w:rsidR="0018480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ام محرم و صفر و ماه مبارک رمضان</w:t>
      </w:r>
      <w:r w:rsidR="0018480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فاطم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 و دوم و روزها و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و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شهادت ائمه اطهار :  مجلس جشن و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منعقد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63533A" w:rsidRPr="0018480D" w:rsidRDefault="0018480D" w:rsidP="0018480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63533A" w:rsidRDefault="0063533A" w:rsidP="0018480D">
      <w:pPr>
        <w:pStyle w:val="libFootnote0"/>
        <w:rPr>
          <w:rtl/>
          <w:lang w:bidi="fa-IR"/>
        </w:rPr>
      </w:pPr>
      <w:r>
        <w:rPr>
          <w:rtl/>
          <w:lang w:bidi="fa-IR"/>
        </w:rPr>
        <w:t>1- . به نقل کتاب شرح حالآ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18480D">
      <w:pPr>
        <w:pStyle w:val="libFootnote0"/>
        <w:rPr>
          <w:rtl/>
          <w:lang w:bidi="fa-IR"/>
        </w:rPr>
      </w:pPr>
      <w:r>
        <w:rPr>
          <w:rtl/>
          <w:lang w:bidi="fa-IR"/>
        </w:rPr>
        <w:t>2- . به نقل کتاب شرح حالآ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18480D" w:rsidP="006679C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کار آقا نورالد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مجتهدزاده از هر نظر قابل تقد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</w:t>
      </w:r>
      <w:r w:rsidR="0063533A">
        <w:rPr>
          <w:rtl/>
          <w:lang w:bidi="fa-IR"/>
        </w:rPr>
        <w:t xml:space="preserve"> است، ز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را</w:t>
      </w:r>
      <w:r w:rsidR="0063533A">
        <w:rPr>
          <w:rtl/>
          <w:lang w:bidi="fa-IR"/>
        </w:rPr>
        <w:t xml:space="preserve"> منزل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را که سالها محل سکونت جد بزرگوارش آ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الله بهبهان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</w:t>
      </w:r>
      <w:r w:rsidR="006679C4" w:rsidRPr="006679C4">
        <w:rPr>
          <w:rStyle w:val="libAlaemChar"/>
          <w:rtl/>
        </w:rPr>
        <w:t>قدس‌سره</w:t>
      </w:r>
      <w:r w:rsidR="006679C4" w:rsidRPr="000F1FDA">
        <w:rPr>
          <w:rtl/>
        </w:rPr>
        <w:t xml:space="preserve"> </w:t>
      </w:r>
      <w:r w:rsidR="0063533A">
        <w:rPr>
          <w:rtl/>
          <w:lang w:bidi="fa-IR"/>
        </w:rPr>
        <w:t>بوده و با حضور آن مرحوم مجالس ع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</w:t>
      </w:r>
      <w:r w:rsidR="0063533A">
        <w:rPr>
          <w:rtl/>
          <w:lang w:bidi="fa-IR"/>
        </w:rPr>
        <w:t xml:space="preserve"> و عزا گرفته م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شده، و آن همه علما و بزرگان و عامه مؤمن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در آن آمد و رفت داشته اند، و حت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در ا</w:t>
      </w:r>
      <w:r w:rsidR="0063533A">
        <w:rPr>
          <w:rFonts w:hint="eastAsia"/>
          <w:rtl/>
          <w:lang w:bidi="fa-IR"/>
        </w:rPr>
        <w:t>وائل،</w:t>
      </w:r>
      <w:r w:rsidR="0063533A">
        <w:rPr>
          <w:rtl/>
          <w:lang w:bidi="fa-IR"/>
        </w:rPr>
        <w:t xml:space="preserve"> جلسات درس آ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الله بهبهان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در آن برگزار م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شده است، از صورت ملک شخص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خارج، و برا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استفاده عامه مردم و انعقاد مجالس مذهب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وقف نموده است</w:t>
      </w:r>
      <w:r w:rsidR="0063533A" w:rsidRPr="006679C4">
        <w:rPr>
          <w:rStyle w:val="libFootnotenumChar"/>
          <w:rtl/>
        </w:rPr>
        <w:t>(1)</w:t>
      </w:r>
      <w:r w:rsidR="0063533A"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679C4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667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مسجد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عجل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اهواز:</w:t>
      </w:r>
    </w:p>
    <w:p w:rsidR="0063533A" w:rsidRDefault="0063533A" w:rsidP="00667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در مرکز شهر واقع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; واقع شده است.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مرحوم حاج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ساز وقف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امر مبارکشان ساختمان 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ساخته شد و توسط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افتتاح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نماز جماعت معظّم له که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شمّاس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علّت کثرت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انتقال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ذکر است که در طبقه فوقان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کتابخانه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به امر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پس از آنکه دارالعلم افتتاح شد و به آن جا منتقل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تلاش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شائبه حاج 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مجتهدزاده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به مسجد اضافه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حال حاضر از مساجد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اهواز است. اکنون به مسجد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63533A" w:rsidRDefault="006679C4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6679C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مسجد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زالله</w:t>
      </w:r>
      <w:r>
        <w:rPr>
          <w:rtl/>
          <w:lang w:bidi="fa-IR"/>
        </w:rPr>
        <w:t xml:space="preserve"> خان در رامهرمز:</w:t>
      </w:r>
    </w:p>
    <w:p w:rsidR="0063533A" w:rsidRDefault="0063533A" w:rsidP="00667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رامهرمز سکونت نمودند، توسط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ساختمان مسجد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نماز جماعت معظّم له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در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ساختمان مسجد در طرح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قرار گرفت و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</w:t>
      </w:r>
      <w:r>
        <w:rPr>
          <w:rFonts w:hint="eastAsia"/>
          <w:rtl/>
          <w:lang w:bidi="fa-IR"/>
        </w:rPr>
        <w:t>جزء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همّت والا و تلاش مخلصانه نوه ارشد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مجتهدزاده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آن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مسجد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ساخته شد که در حال حاضر از مساجد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باشکوه و باعظمت خوزستان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مسجد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(موقوفه </w:t>
      </w:r>
      <w:r>
        <w:rPr>
          <w:rFonts w:hint="eastAsia"/>
          <w:rtl/>
          <w:lang w:bidi="fa-IR"/>
        </w:rPr>
        <w:t>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زالله</w:t>
      </w:r>
      <w:r>
        <w:rPr>
          <w:rtl/>
          <w:lang w:bidi="fa-IR"/>
        </w:rPr>
        <w:t xml:space="preserve"> خان)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در کنار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ساختمان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کتابخانه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گرفته که متأسفانه هنوز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ساخته نشده است. سزاوار است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محترم خاصه مردم خوزستان نسبت به بازساز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ساختمان اقدام لازم را مبذول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موجب سربلند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مردم منطقه گردد.</w:t>
      </w:r>
    </w:p>
    <w:p w:rsidR="0063533A" w:rsidRPr="006679C4" w:rsidRDefault="006679C4" w:rsidP="006679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63533A" w:rsidRDefault="0063533A" w:rsidP="006679C4">
      <w:pPr>
        <w:pStyle w:val="libFootnote0"/>
        <w:rPr>
          <w:rtl/>
          <w:lang w:bidi="fa-IR"/>
        </w:rPr>
      </w:pPr>
      <w:r>
        <w:rPr>
          <w:rtl/>
          <w:lang w:bidi="fa-IR"/>
        </w:rPr>
        <w:t>1- . همان.</w:t>
      </w:r>
    </w:p>
    <w:p w:rsidR="0063533A" w:rsidRDefault="006679C4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6679C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مسجد جامع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در 60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شهرستان رامهرمز قرار گرفته است. کلنگ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 توسط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 و در زمان حاضر با تلاش و زحمات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ساله برادر خدمت گزار حاج جواد  قنوات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والا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جناب مستطاب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مجتهدز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ساختمان 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اکنون از مساجد با عظمت و باشکوه و آبرومند خوزستان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بحمدالله در حال حاضر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با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جناب مستطاب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مجتهدزاده به احسن وجه اداره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الحق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و دلسوز به امورات طلاب،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مردم خاصه محرومان و مستضعفان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از خداوند منّان طول عمر،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عزّت و دوام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خواستار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.))</w:t>
      </w:r>
      <w:r w:rsidRPr="006679C4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667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ساختمان و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شهر اهواز و حومه آن.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667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ساختمان در حدود چهل مسجد در فرماندار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کهگ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احمد.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667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اسوج</w:t>
      </w:r>
      <w:r>
        <w:rPr>
          <w:rtl/>
          <w:lang w:bidi="fa-IR"/>
        </w:rPr>
        <w:t xml:space="preserve"> مرکز فرماندار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کهگ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احمد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مساحت پنج هزار متر مربع.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667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ساختمان مسجد در جنب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اسوج</w:t>
      </w:r>
      <w:r>
        <w:rPr>
          <w:rtl/>
          <w:lang w:bidi="fa-IR"/>
        </w:rPr>
        <w:t xml:space="preserve"> در همان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679C4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6679C4">
        <w:rPr>
          <w:rFonts w:hint="cs"/>
          <w:rtl/>
          <w:lang w:bidi="fa-IR"/>
        </w:rPr>
        <w:t xml:space="preserve"> -</w:t>
      </w:r>
      <w:r w:rsidR="006679C4">
        <w:rPr>
          <w:rtl/>
          <w:lang w:bidi="fa-IR"/>
        </w:rPr>
        <w:t xml:space="preserve"> </w:t>
      </w:r>
      <w:r>
        <w:rPr>
          <w:rtl/>
          <w:lang w:bidi="fa-IR"/>
        </w:rPr>
        <w:t>ساختمان منزل جهت امام جماعت و عالم و مدرس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اسوج</w:t>
      </w:r>
      <w:r>
        <w:rPr>
          <w:rtl/>
          <w:lang w:bidi="fa-IR"/>
        </w:rPr>
        <w:t xml:space="preserve"> در همان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679C4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6679C4">
        <w:rPr>
          <w:rFonts w:hint="cs"/>
          <w:rtl/>
          <w:lang w:bidi="fa-IR"/>
        </w:rPr>
        <w:t xml:space="preserve"> -</w:t>
      </w:r>
      <w:r w:rsidR="006679C4">
        <w:rPr>
          <w:rtl/>
          <w:lang w:bidi="fa-IR"/>
        </w:rPr>
        <w:t xml:space="preserve"> </w:t>
      </w:r>
      <w:r>
        <w:rPr>
          <w:rtl/>
          <w:lang w:bidi="fa-IR"/>
        </w:rPr>
        <w:t>ساختمان منازل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جهت اهل علم و کمک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سال 1340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</w:t>
      </w:r>
      <w:r w:rsidR="006679C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اثر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خراب شده بود.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استاندار</w:t>
      </w:r>
      <w:r>
        <w:rPr>
          <w:rtl/>
          <w:lang w:bidi="fa-IR"/>
        </w:rPr>
        <w:t xml:space="preserve"> وقت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غلامرضا فولادوند در سمت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اهواز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مردم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و کپرنش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نان،</w:t>
      </w:r>
      <w:r>
        <w:rPr>
          <w:rtl/>
          <w:lang w:bidi="fa-IR"/>
        </w:rPr>
        <w:t xml:space="preserve"> به امر 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واگذار نمود که به هر نفر از آنان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مساحت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 و پنجاه متر داده شد. خانه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اهل علم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 کمک آن حضرت ساخته شده.</w:t>
      </w:r>
      <w:r>
        <w:rPr>
          <w:rtl/>
          <w:lang w:bidi="fa-IR"/>
        </w:rPr>
        <w:cr/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2553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دبستان و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رستان</w:t>
      </w:r>
      <w:r>
        <w:rPr>
          <w:rtl/>
          <w:lang w:bidi="fa-IR"/>
        </w:rPr>
        <w:t xml:space="preserve"> دخترانه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اهواز جهت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زگان</w:t>
      </w:r>
      <w:r>
        <w:rPr>
          <w:rtl/>
          <w:lang w:bidi="fa-IR"/>
        </w:rPr>
        <w:t xml:space="preserve"> و بانوان که از هر جهت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اصول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2553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مؤسسه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در سال 1353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مردمان 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خوزستان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عباسعل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مساحت 700 متر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منظور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واگذار نموده و ساختمان سالن</w:t>
      </w:r>
    </w:p>
    <w:p w:rsidR="0063533A" w:rsidRPr="002553E5" w:rsidRDefault="002553E5" w:rsidP="002553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63533A" w:rsidRDefault="0063533A" w:rsidP="002553E5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2553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مطالب داخل کروشه</w:t>
      </w:r>
      <w:r w:rsidR="002553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استدراک بر متن مؤلف است. (مصحح)</w:t>
      </w:r>
    </w:p>
    <w:p w:rsidR="0063533A" w:rsidRDefault="002553E5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و کلاس درس اصول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کتابخانه و قرائت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خانه در آنجا تأسی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شود.</w:t>
      </w:r>
    </w:p>
    <w:p w:rsidR="0063533A" w:rsidRDefault="002553E5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553E5">
      <w:pPr>
        <w:pStyle w:val="Heading1"/>
        <w:rPr>
          <w:rtl/>
        </w:rPr>
      </w:pPr>
      <w:bookmarkStart w:id="41" w:name="_Toc517174794"/>
      <w:r>
        <w:rPr>
          <w:rFonts w:hint="eastAsia"/>
          <w:rtl/>
        </w:rPr>
        <w:t>آثار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اصفهان:</w:t>
      </w:r>
      <w:bookmarkEnd w:id="41"/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و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داشتند و در هر کجا که اقدام به ساختمان و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مسجد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>.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بدون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تعلل به امر مبارک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اقدام نموده وهرچه زودتر به اتمام م</w:t>
      </w:r>
      <w:r>
        <w:rPr>
          <w:rFonts w:hint="cs"/>
          <w:rtl/>
          <w:lang w:bidi="fa-IR"/>
        </w:rPr>
        <w:t>ی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رسی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اصفهان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خوزستان آثار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که از آن جمله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مسجدالرضا</w:t>
      </w:r>
      <w:r w:rsidR="002553E5" w:rsidRPr="000F1FDA">
        <w:rPr>
          <w:rFonts w:eastAsiaTheme="minorHAnsi"/>
          <w:rtl/>
        </w:rPr>
        <w:t xml:space="preserve"> </w:t>
      </w:r>
      <w:r w:rsidR="002553E5" w:rsidRPr="002553E5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در دروازه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مسجدالمهد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عجل الله فرجه در کنار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زردشت در هزار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در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سال 1392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کلنگ آن به دست توانا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زده شد.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مسجد 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شهر</w:t>
      </w:r>
      <w:r>
        <w:rPr>
          <w:rtl/>
          <w:lang w:bidi="fa-IR"/>
        </w:rPr>
        <w:t xml:space="preserve"> که در همان روز کلنگ آن زده شد.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مسجد و حمام در کنگاز از محلات خراسگان اصفهان.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درمانگاه حجت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سروش اصفهان که هر روز عده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در آنجا مداوا م</w:t>
      </w:r>
      <w:r>
        <w:rPr>
          <w:rFonts w:hint="cs"/>
          <w:rtl/>
          <w:lang w:bidi="fa-IR"/>
        </w:rPr>
        <w:t>ی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محله احمدآباد وابسته به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احمدآباد که تا کنون متجاوز از 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تومان مخارج آن شده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عکس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برداری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مسجد حجت در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هاردنگ از قرا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لنجان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کمک به ساختمان خانه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اشن: در تابستان 1352 در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عربستان بلوک کرون اصفهان بارندگ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برخاست که به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اشن (به فتح اول و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سکون ثالث) خسارت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وارد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محض آنکه خبر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امر مبارکشان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مجتهدزاده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محل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رفته و از</w:t>
      </w:r>
      <w:r w:rsidR="002553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آثار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مشاهده نموده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گزارش دادند و از طرف معظم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له امر شد که به مردم مصی</w:t>
      </w:r>
      <w:r>
        <w:rPr>
          <w:rFonts w:hint="eastAsia"/>
          <w:rtl/>
          <w:lang w:bidi="fa-IR"/>
        </w:rPr>
        <w:t>بت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زده</w:t>
      </w:r>
      <w:r>
        <w:rPr>
          <w:rtl/>
          <w:lang w:bidi="fa-IR"/>
        </w:rPr>
        <w:t xml:space="preserve"> کمک شود و در ساختمان خانه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آنان اقدام گردد و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اجرا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2553E5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553E5">
      <w:pPr>
        <w:pStyle w:val="Heading1"/>
        <w:rPr>
          <w:rtl/>
        </w:rPr>
      </w:pPr>
      <w:bookmarkStart w:id="42" w:name="_Toc517174795"/>
      <w:r>
        <w:rPr>
          <w:rtl/>
        </w:rPr>
        <w:t>اولاد و اعقاب:</w:t>
      </w:r>
      <w:bookmarkEnd w:id="42"/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پسر و سه دختر بودند که متأسفانه چهار نفر از پسران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اتشان</w:t>
      </w:r>
      <w:r>
        <w:rPr>
          <w:rtl/>
          <w:lang w:bidi="fa-IR"/>
        </w:rPr>
        <w:t xml:space="preserve">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پدر بزرگوار خود را داغدار کردند: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553E5">
        <w:rPr>
          <w:rFonts w:hint="cs"/>
          <w:rtl/>
          <w:lang w:bidi="fa-IR"/>
        </w:rPr>
        <w:t xml:space="preserve"> </w:t>
      </w:r>
      <w:r w:rsidR="002553E5" w:rsidRPr="000F1FDA">
        <w:rPr>
          <w:rFonts w:cs="Times New Roman" w:hint="cs"/>
          <w:rtl/>
        </w:rPr>
        <w:t>–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حجه</w:t>
      </w:r>
      <w:r w:rsidR="002553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مجتهدزاده از علماء و فضلاء در خدمت پدر بزرگوار خود و عده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نموده و اداره تمام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کمال صفا و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خلوص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آنها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در جنبه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eastAsia"/>
          <w:rtl/>
          <w:lang w:bidi="fa-IR"/>
        </w:rPr>
        <w:t>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 مراجع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خدمت به مردم در حد قدرت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 کوشش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نمودند.</w:t>
      </w: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دارالعلم و آثار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 و از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پدر در مسجد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اقامه جماعت م</w:t>
      </w:r>
      <w:r>
        <w:rPr>
          <w:rFonts w:hint="cs"/>
          <w:rtl/>
          <w:lang w:bidi="fa-IR"/>
        </w:rPr>
        <w:t>ی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</w:t>
      </w:r>
      <w:r>
        <w:rPr>
          <w:rtl/>
          <w:lang w:bidi="fa-IR"/>
        </w:rPr>
        <w:t xml:space="preserve"> و پس از ارتحال والد معظّم 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امور را همچنان که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پدر اداره م</w:t>
      </w:r>
      <w:r>
        <w:rPr>
          <w:rFonts w:hint="cs"/>
          <w:rtl/>
          <w:lang w:bidi="fa-IR"/>
        </w:rPr>
        <w:t>ی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حشر الله مع اجداده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ع</w:t>
      </w:r>
      <w:r>
        <w:rPr>
          <w:rFonts w:hint="eastAsia"/>
          <w:rtl/>
          <w:lang w:bidi="fa-IR"/>
        </w:rPr>
        <w:t>دالت</w:t>
      </w:r>
      <w:r>
        <w:rPr>
          <w:rtl/>
          <w:lang w:bidi="fa-IR"/>
        </w:rPr>
        <w:t xml:space="preserve"> و وثاقت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تشان</w:t>
      </w:r>
      <w:r>
        <w:rPr>
          <w:rtl/>
          <w:lang w:bidi="fa-IR"/>
        </w:rPr>
        <w:t xml:space="preserve"> مورد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همگان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مرحوم حجه</w:t>
      </w:r>
      <w:r w:rsidR="002553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محمدجعفر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 سال 1345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رامهرمز خدمت پدر بزرگوار خود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نموده سپس جهت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نجف اشرف مهاجرت نموده و آنجا نزد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باقر زنجان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ابوالقاسم 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553E5" w:rsidRPr="002553E5">
        <w:rPr>
          <w:rStyle w:val="libAlaemChar"/>
          <w:rtl/>
        </w:rPr>
        <w:t>قدس‌سره</w:t>
      </w:r>
      <w:r w:rsidR="002553E5" w:rsidRPr="000F1FDA">
        <w:rPr>
          <w:rtl/>
        </w:rPr>
        <w:t xml:space="preserve"> </w:t>
      </w:r>
      <w:r>
        <w:rPr>
          <w:rtl/>
          <w:lang w:bidi="fa-IR"/>
        </w:rPr>
        <w:t>با کمال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اشتغال </w:t>
      </w:r>
      <w:r>
        <w:rPr>
          <w:rtl/>
          <w:lang w:bidi="fa-IR"/>
        </w:rPr>
        <w:lastRenderedPageBreak/>
        <w:t>جسته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اواخر به علت ابتلاء به مرض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رقان</w:t>
      </w:r>
      <w:r>
        <w:rPr>
          <w:rtl/>
          <w:lang w:bidi="fa-IR"/>
        </w:rPr>
        <w:t xml:space="preserve"> مجبوراً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مراجعت فرموده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تابستان که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داشتند به اصفهان آمده و تمام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و اهل علم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صفات و اخلاق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بودند متأسفانه معالج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اطباء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خارج مؤثر واقع نشده و در روز اول 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سال 1354 مطابق پنج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شنبه 26 صفرالمظفر 1394 قمری</w:t>
      </w:r>
      <w:r>
        <w:rPr>
          <w:rtl/>
          <w:lang w:bidi="fa-IR"/>
        </w:rPr>
        <w:t xml:space="preserve"> در اهواز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در مقبره دارالعلم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مدفون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است از آن جمله: 1</w:t>
      </w:r>
      <w:r w:rsidR="002553E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مرحوم آقا باقر زنجان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2</w:t>
      </w:r>
      <w:r w:rsidR="002553E5">
        <w:rPr>
          <w:rFonts w:hint="cs"/>
          <w:rtl/>
          <w:lang w:bidi="fa-IR"/>
        </w:rPr>
        <w:t xml:space="preserve"> -</w:t>
      </w:r>
      <w:r w:rsidR="002553E5">
        <w:rPr>
          <w:rtl/>
          <w:lang w:bidi="fa-IR"/>
        </w:rPr>
        <w:t xml:space="preserve"> </w:t>
      </w:r>
      <w:r>
        <w:rPr>
          <w:rtl/>
          <w:lang w:bidi="fa-IR"/>
        </w:rPr>
        <w:t>المجموعه الجعفر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کشکول مانند در پنج جلد (صفحه 193 معجم رجال الفکر و الادب).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محمدجعفر در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ملکات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در اثر حسن خلق، لطف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حبوب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دوستانش بود و فوت او موجب تأثر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طبقات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2553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شعراء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وفاتش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گفتند که از آن جمله حضرت حجه</w:t>
      </w:r>
      <w:r w:rsidR="002553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</w:t>
      </w:r>
      <w:r w:rsidR="002553E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عباسعل</w:t>
      </w:r>
      <w:r>
        <w:rPr>
          <w:rFonts w:hint="cs"/>
          <w:rtl/>
          <w:lang w:bidi="fa-IR"/>
        </w:rPr>
        <w:t>ی</w:t>
      </w:r>
      <w:r w:rsidRPr="002553E5">
        <w:rPr>
          <w:rStyle w:val="libFootnotenumChar"/>
          <w:rtl/>
        </w:rPr>
        <w:t>(1)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آبادی</w:t>
      </w:r>
      <w:r>
        <w:rPr>
          <w:rtl/>
          <w:lang w:bidi="fa-IR"/>
        </w:rPr>
        <w:t xml:space="preserve"> از علماء معاصر اصفهان در ضمن قطعه</w:t>
      </w:r>
      <w:r w:rsidR="002553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گفتند: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4"/>
        <w:gridCol w:w="268"/>
        <w:gridCol w:w="3300"/>
      </w:tblGrid>
      <w:tr w:rsidR="002553E5" w:rsidTr="00656360">
        <w:trPr>
          <w:trHeight w:val="350"/>
        </w:trPr>
        <w:tc>
          <w:tcPr>
            <w:tcW w:w="3920" w:type="dxa"/>
            <w:shd w:val="clear" w:color="auto" w:fill="auto"/>
          </w:tcPr>
          <w:p w:rsidR="002553E5" w:rsidRDefault="002553E5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واحداً</w:t>
            </w:r>
            <w:r>
              <w:rPr>
                <w:rtl/>
                <w:lang w:bidi="fa-IR"/>
              </w:rPr>
              <w:t xml:space="preserve"> زد و قل بتار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53E5" w:rsidRDefault="002553E5" w:rsidP="0065636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53E5" w:rsidRDefault="002553E5" w:rsidP="00656360">
            <w:pPr>
              <w:pStyle w:val="libPoem"/>
            </w:pPr>
            <w:r>
              <w:rPr>
                <w:rtl/>
                <w:lang w:bidi="fa-IR"/>
              </w:rPr>
              <w:t>احشر الجعفر مع الجعفر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1394 = 1+ 1393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در اهواز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خوزستان و اصفهان جلسات ختم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منعقد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مراسم هفته و چهلم او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از اصفهان به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مردم به اهواز رفتند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وعاظ و طلاب و تجار و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عرض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شرکت در مراسم به اهواز حرکت ن</w:t>
      </w:r>
      <w:r>
        <w:rPr>
          <w:rFonts w:hint="eastAsia"/>
          <w:rtl/>
          <w:lang w:bidi="fa-IR"/>
        </w:rPr>
        <w:t>مودند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D32F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</w:t>
      </w:r>
      <w:r w:rsidR="00ED32F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(متولد 1312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مقدمات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پدر بزرگوار خود به انجام </w:t>
      </w:r>
      <w:r w:rsidR="00ED32F7">
        <w:rPr>
          <w:rFonts w:hint="cs"/>
          <w:rtl/>
          <w:lang w:bidi="fa-IR"/>
        </w:rPr>
        <w:t>ر</w:t>
      </w:r>
      <w:r>
        <w:rPr>
          <w:rtl/>
          <w:lang w:bidi="fa-IR"/>
        </w:rPr>
        <w:t>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سن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سه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1345 در اثر تصادف اتومب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موجب تألم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اهواز و اصفهان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جلسات ختم منعقد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مراسم هفته او عده</w:t>
      </w:r>
      <w:r w:rsidR="00ED32F7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طلاب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اصفهان به اهواز رفته و خدمت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عرض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D32F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 5</w:t>
      </w:r>
      <w:r w:rsidR="00ED32F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رضا که هر دو در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رامهرمز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دختران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D32F7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D32F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زوجه: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فرج</w:t>
      </w:r>
      <w:r w:rsidR="00ED32F7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الله مصطفوی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اعمام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عالم فاضل زاهد از رؤسا و علماء بهبهان و مورد احترام قاطبه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سامان، در بهبهان متولد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خدمت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آنجا مقدمات و سطوح را فراگرفته سپس به محضر مبارک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در درس و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حاضر شده تا به مراحل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 و عمل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خدمات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اقامه جماعت و وعظ و ارشاد و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پرداخته و کتب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D32F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قاعده جبر و مقابله. 2</w:t>
      </w:r>
      <w:r w:rsidR="00ED32F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رساله در قاعده لا ضرر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D32F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</w:t>
      </w:r>
      <w:r w:rsidR="00ED32F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رد شبهات فاضل جبهان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رد بر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ندبه موسوم به کلمه</w:t>
      </w:r>
      <w:r w:rsidR="00ED32F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الجواب (و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 w:rsidR="00ED32F7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که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و انتقاد م</w:t>
      </w:r>
      <w:r>
        <w:rPr>
          <w:rFonts w:hint="cs"/>
          <w:rtl/>
          <w:lang w:bidi="fa-IR"/>
        </w:rPr>
        <w:t>یکنند</w:t>
      </w:r>
      <w:r>
        <w:rPr>
          <w:rtl/>
          <w:lang w:bidi="fa-IR"/>
        </w:rPr>
        <w:t xml:space="preserve"> مطالبشان از کجا سرچشمه م</w:t>
      </w:r>
      <w:r>
        <w:rPr>
          <w:rFonts w:hint="cs"/>
          <w:rtl/>
          <w:lang w:bidi="fa-IR"/>
        </w:rPr>
        <w:t>یگی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).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D32F7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D32F7">
        <w:rPr>
          <w:rFonts w:hint="cs"/>
          <w:rtl/>
          <w:lang w:bidi="fa-IR"/>
        </w:rPr>
        <w:t xml:space="preserve"> -</w:t>
      </w:r>
      <w:r w:rsidR="00ED32F7">
        <w:rPr>
          <w:rtl/>
          <w:lang w:bidi="fa-IR"/>
        </w:rPr>
        <w:t xml:space="preserve"> </w:t>
      </w:r>
      <w:r>
        <w:rPr>
          <w:rtl/>
          <w:lang w:bidi="fa-IR"/>
        </w:rPr>
        <w:t>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شک در نماز جماعت. 5</w:t>
      </w:r>
      <w:r w:rsidR="00ED32F7">
        <w:rPr>
          <w:rFonts w:hint="cs"/>
          <w:rtl/>
          <w:lang w:bidi="fa-IR"/>
        </w:rPr>
        <w:t xml:space="preserve"> -</w:t>
      </w:r>
      <w:r w:rsidR="00ED32F7">
        <w:rPr>
          <w:rtl/>
          <w:lang w:bidi="fa-IR"/>
        </w:rPr>
        <w:t xml:space="preserve"> </w:t>
      </w:r>
      <w:r>
        <w:rPr>
          <w:rtl/>
          <w:lang w:bidi="fa-IR"/>
        </w:rPr>
        <w:t>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صاحب جواهر و اشکالات صاحب حدائق و صاحب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>.</w:t>
      </w:r>
      <w:r w:rsidRPr="00ED32F7">
        <w:rPr>
          <w:rStyle w:val="libFootnotenumChar"/>
          <w:rtl/>
        </w:rPr>
        <w:t>(2)</w:t>
      </w:r>
    </w:p>
    <w:p w:rsidR="0063533A" w:rsidRPr="00ED32F7" w:rsidRDefault="00ED32F7" w:rsidP="00ED32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63533A" w:rsidRDefault="0063533A" w:rsidP="00ED32F7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ED32F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از علماء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ائمه جماعت اصفهان عالم فاضل</w:t>
      </w:r>
      <w:r w:rsidR="00ED32F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شاعر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 w:rsidR="00ED32F7" w:rsidRPr="000F1FDA">
        <w:rPr>
          <w:rStyle w:val="libNormalChar"/>
          <w:rFonts w:hint="cs"/>
          <w:rtl/>
        </w:rPr>
        <w:t xml:space="preserve"> </w:t>
      </w:r>
      <w:r>
        <w:rPr>
          <w:rFonts w:hint="cs"/>
          <w:rtl/>
          <w:lang w:bidi="fa-IR"/>
        </w:rPr>
        <w:t>دان</w:t>
      </w:r>
      <w:r>
        <w:rPr>
          <w:rtl/>
          <w:lang w:bidi="fa-IR"/>
        </w:rPr>
        <w:t xml:space="preserve"> مؤلف کتب و رسائل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آن جمله:1 احسن التقو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مطبوع 2 ارث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مطبوع 3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اشعالعرب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 ملحقات قضاوت</w:t>
      </w:r>
      <w:r w:rsidRPr="004C25A9">
        <w:rPr>
          <w:rStyle w:val="libNormalChar"/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75 مجموعه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که به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مناسک مرحومآ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</w:t>
      </w:r>
      <w:r>
        <w:rPr>
          <w:rFonts w:hint="eastAsia"/>
          <w:rtl/>
          <w:lang w:bidi="fa-IR"/>
        </w:rPr>
        <w:t>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6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عهشرح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ندبه مطبوع 7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العباء در شرح حال صاحب بن عباد مطبوع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.</w:t>
      </w:r>
    </w:p>
    <w:p w:rsidR="0063533A" w:rsidRDefault="0063533A" w:rsidP="00ED32F7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ED32F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دانشمندان صفحه 250/3 با اندک تصرف.</w:t>
      </w:r>
    </w:p>
    <w:p w:rsidR="0063533A" w:rsidRDefault="00ED32F7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D32F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زوجه حجه</w:t>
      </w:r>
      <w:r w:rsidR="00ED32F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محمدکاظم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«فرزند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از علماء خوزستان که در مناعت طبع و تقوا زبان زد بود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اقامه جماعت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نمودند»(مصحح) که سابقاَ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رامهرمز ساکن بوده و بعد در شهر اهواز ساکن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797A1E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797A1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زوجه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ابوطالب موسو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که از بازار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ساکن بهبهان و بعد اهواز بوده اند.</w:t>
      </w:r>
      <w:r w:rsidR="00797A1E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پسران و دختران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97A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در لباس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از فضلاء اهواز محسوب م</w:t>
      </w:r>
      <w:r>
        <w:rPr>
          <w:rFonts w:hint="cs"/>
          <w:rtl/>
          <w:lang w:bidi="fa-IR"/>
        </w:rPr>
        <w:t>ی</w:t>
      </w:r>
      <w:r w:rsidR="00797A1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شوند</w:t>
      </w:r>
      <w:r>
        <w:rPr>
          <w:rtl/>
          <w:lang w:bidi="fa-IR"/>
        </w:rPr>
        <w:t xml:space="preserve"> و به خدمات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اشتغال دارند.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همه آنان را از خداوند منّان مسئلت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خاندان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علاوه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همه ماثر و مفاخر،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جنگ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عراق بر ضد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افتخار شهادت در راه حق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فرزند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ارشد مرحوم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مجتهد زاده، نواده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سن 21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فتح المب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بنا بود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اهواز به خاک سپرده شد.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پسر 21 ساله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مجتهد زاده، نواده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کرخه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تهران که مادرش در آن جا بود، مدفون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12 ساله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ابوطالب موسو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نوه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اهواز بر اثر ترکش خمپاره دشمن بعث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شهر را هدف قرار داده بود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شد.» (مصحح)</w:t>
      </w:r>
    </w:p>
    <w:p w:rsidR="0063533A" w:rsidRDefault="00725F28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725F28">
      <w:pPr>
        <w:pStyle w:val="Heading1"/>
        <w:rPr>
          <w:rtl/>
        </w:rPr>
      </w:pPr>
      <w:bookmarkStart w:id="43" w:name="_Toc517174796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 xml:space="preserve"> در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43"/>
    </w:p>
    <w:p w:rsidR="0063533A" w:rsidRDefault="0063533A" w:rsidP="00725F2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مسافرت</w:t>
      </w:r>
      <w:r>
        <w:rPr>
          <w:rtl/>
          <w:lang w:bidi="fa-IR"/>
        </w:rPr>
        <w:t xml:space="preserve"> به تهران:</w:t>
      </w:r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1354 که ضعف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مزاح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غلبه کرده بود جهت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معالجه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تهران برده و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دومرتبه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برگشته ودر اغماء فرو رفتند و سپس بهبهود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نموده و بعد از م</w:t>
      </w:r>
      <w:r>
        <w:rPr>
          <w:rFonts w:hint="eastAsia"/>
          <w:rtl/>
          <w:lang w:bidi="fa-IR"/>
        </w:rPr>
        <w:t>رخص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و چند روز استراحت به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</w:t>
      </w:r>
      <w:r>
        <w:rPr>
          <w:rtl/>
          <w:lang w:bidi="fa-IR"/>
        </w:rPr>
        <w:t xml:space="preserve"> شدند و چون وضع مزا</w:t>
      </w:r>
      <w:r w:rsidR="00725F28">
        <w:rPr>
          <w:rFonts w:hint="cs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مراسم استقبال مانند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انجام نشد.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ائمه جماعت تهران که سال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در تهران و قم و نجف نزد اساتی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تلمذ نموده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 که: پس از آنکه وضع مزا</w:t>
      </w:r>
      <w:r w:rsidR="00725F28">
        <w:rPr>
          <w:rFonts w:hint="cs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شده بود و از حالت اغماء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بودند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725F28">
        <w:rPr>
          <w:rFonts w:hint="cs"/>
          <w:rtl/>
          <w:lang w:bidi="fa-IR"/>
        </w:rPr>
        <w:t>د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رفتم و در ضمن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مسئله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</w:t>
      </w:r>
      <w:r>
        <w:rPr>
          <w:rFonts w:hint="eastAsia"/>
          <w:rtl/>
          <w:lang w:bidi="fa-IR"/>
        </w:rPr>
        <w:t>وامض</w:t>
      </w:r>
      <w:r>
        <w:rPr>
          <w:rtl/>
          <w:lang w:bidi="fa-IR"/>
        </w:rPr>
        <w:t xml:space="preserve"> مسائل عنوان شد.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حال نقاهت و ضعف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به جواب فرمودند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شماره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افتاد</w:t>
      </w:r>
      <w:r>
        <w:rPr>
          <w:rtl/>
          <w:lang w:bidi="fa-IR"/>
        </w:rPr>
        <w:t xml:space="preserve">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مکث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 xml:space="preserve"> و سپس دنباله مطلب را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فرمودند</w:t>
      </w:r>
      <w:r>
        <w:rPr>
          <w:rtl/>
          <w:lang w:bidi="fa-IR"/>
        </w:rPr>
        <w:t xml:space="preserve"> و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725F28"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داشتند که من پس از سال</w:t>
      </w:r>
      <w:r>
        <w:rPr>
          <w:rFonts w:hint="cs"/>
          <w:rtl/>
          <w:lang w:bidi="fa-IR"/>
        </w:rPr>
        <w:t>ها تحصی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نزد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متوجه اصل م</w:t>
      </w:r>
      <w:r>
        <w:rPr>
          <w:rFonts w:hint="eastAsia"/>
          <w:rtl/>
          <w:lang w:bidi="fa-IR"/>
        </w:rPr>
        <w:t>سئله</w:t>
      </w:r>
      <w:r>
        <w:rPr>
          <w:rtl/>
          <w:lang w:bidi="fa-IR"/>
        </w:rPr>
        <w:t xml:space="preserve"> و جواب شدم و دانستم که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موضوع را درک نکرده بودم.</w:t>
      </w:r>
    </w:p>
    <w:p w:rsidR="00725F28" w:rsidRDefault="00725F28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725F28">
      <w:pPr>
        <w:pStyle w:val="Heading1"/>
        <w:rPr>
          <w:rtl/>
        </w:rPr>
      </w:pPr>
      <w:bookmarkStart w:id="44" w:name="_Toc517174797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 xml:space="preserve"> در اهواز:</w:t>
      </w:r>
      <w:bookmarkEnd w:id="44"/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ماه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هایی</w:t>
      </w:r>
      <w:r>
        <w:rPr>
          <w:rtl/>
          <w:lang w:bidi="fa-IR"/>
        </w:rPr>
        <w:t xml:space="preserve"> که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1354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اصفهان بودند ضعف و نقاهت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غلبه داشت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فقط پنج روز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ماه مبارک رمضان در مسجد شاه اقامه جماعت فرمودند و جلسه درس در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منعقد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و پس از مراجعت به اهواز ضعف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غلبه کرده و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منتقل شدند و جلسه در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منعقد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مزاج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بود و پزشکان اظهار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حالت اغماء بودند.</w:t>
      </w:r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پرستار</w:t>
      </w:r>
      <w:r>
        <w:rPr>
          <w:rtl/>
          <w:lang w:bidi="fa-IR"/>
        </w:rPr>
        <w:t xml:space="preserve"> مخصوص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ضمناً راننده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 (حاج آقا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 نقل نمود که در تمام مدت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ظاهراً در حال اغماء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</w:t>
      </w:r>
      <w:r w:rsidR="00725F28">
        <w:rPr>
          <w:rFonts w:hint="cs"/>
          <w:rtl/>
          <w:lang w:bidi="fa-IR"/>
        </w:rPr>
        <w:t>ا</w:t>
      </w:r>
      <w:r>
        <w:rPr>
          <w:rtl/>
          <w:lang w:bidi="fa-IR"/>
        </w:rPr>
        <w:t>ملاً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بودند و افراد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خوب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شناختند</w:t>
      </w:r>
      <w:r>
        <w:rPr>
          <w:rtl/>
          <w:lang w:bidi="fa-IR"/>
        </w:rPr>
        <w:t xml:space="preserve"> لکن از شدت ضعف چشم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رابر هم می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نهادند</w:t>
      </w:r>
      <w:r>
        <w:rPr>
          <w:rtl/>
          <w:lang w:bidi="fa-IR"/>
        </w:rPr>
        <w:t xml:space="preserve"> و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نم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 xml:space="preserve"> و دائماً مشغول ذکر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بودند.</w:t>
      </w:r>
    </w:p>
    <w:p w:rsidR="0063533A" w:rsidRDefault="0063533A" w:rsidP="00725F2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هفته</w:t>
      </w:r>
      <w:r>
        <w:rPr>
          <w:rtl/>
          <w:lang w:bidi="fa-IR"/>
        </w:rPr>
        <w:t xml:space="preserve"> پرتشو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:</w:t>
      </w:r>
    </w:p>
    <w:p w:rsidR="0063533A" w:rsidRDefault="0063533A" w:rsidP="00725F28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اواسط ماه ذ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الحرام که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اهواز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هفته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پراضطراب و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بود.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خوزستان و روزنامه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تهران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مرتب وضع مزاج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گزارش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غم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بود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داد</w:t>
      </w:r>
      <w:r>
        <w:rPr>
          <w:rtl/>
          <w:lang w:bidi="fa-IR"/>
        </w:rPr>
        <w:t xml:space="preserve">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وخامت حالشان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صادر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نمودند،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عجم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عجم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حاج احمد 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اطباء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خدمتگذار که در </w:t>
      </w:r>
      <w:r>
        <w:rPr>
          <w:rtl/>
          <w:lang w:bidi="fa-IR"/>
        </w:rPr>
        <w:lastRenderedPageBreak/>
        <w:t>اصفهان در خانواده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و باتقوا متولد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پس از اخذ مدرک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در اهواز به انجام خدمات پز</w:t>
      </w:r>
      <w:r>
        <w:rPr>
          <w:rFonts w:hint="eastAsia"/>
          <w:rtl/>
          <w:lang w:bidi="fa-IR"/>
        </w:rPr>
        <w:t>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و به مناسبت صداقت و مهارت در فن خود و حسن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مورد احترام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طبقات بودند)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اظهار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 xml:space="preserve"> و در تلاش بودند که به هر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مبتلا به ضعف مفرط بودند علاج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 مردم را از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بخشند، لکن به مضمون: «العبد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دبر</w:t>
      </w:r>
      <w:r>
        <w:rPr>
          <w:rtl/>
          <w:lang w:bidi="fa-IR"/>
        </w:rPr>
        <w:t xml:space="preserve"> والله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قدر»</w:t>
      </w:r>
      <w:r>
        <w:rPr>
          <w:rtl/>
          <w:lang w:bidi="fa-IR"/>
        </w:rPr>
        <w:t xml:space="preserve"> حضرت حق جل و علا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مقدر فرموده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رحلت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63533A" w:rsidRDefault="00725F28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725F28">
      <w:pPr>
        <w:pStyle w:val="Heading1"/>
        <w:rPr>
          <w:rtl/>
        </w:rPr>
      </w:pPr>
      <w:bookmarkStart w:id="45" w:name="_Toc517174798"/>
      <w:r>
        <w:rPr>
          <w:rFonts w:hint="eastAsia"/>
          <w:rtl/>
        </w:rPr>
        <w:t>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صادقه:</w:t>
      </w:r>
      <w:bookmarkEnd w:id="45"/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کردند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اعاظم علماء  مراجع ساکن قم که در شب رحلت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حضرت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725F2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الله</w:t>
      </w:r>
      <w:r>
        <w:rPr>
          <w:rtl/>
          <w:lang w:bidi="fa-IR"/>
        </w:rPr>
        <w:t xml:space="preserve"> الاعظم امام زمان عجل الله فرجه بوسه بر کتف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زند</w:t>
      </w:r>
      <w:r>
        <w:rPr>
          <w:rtl/>
          <w:lang w:bidi="fa-IR"/>
        </w:rPr>
        <w:t>. وحشت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زده از خواب بی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شده و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پرسد</w:t>
      </w:r>
      <w:r>
        <w:rPr>
          <w:rtl/>
          <w:lang w:bidi="fa-IR"/>
        </w:rPr>
        <w:t xml:space="preserve"> که از اهواز 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خبر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در جواب گفته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تلفن شده است که حالشان نسبتاً بهتر است و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است. بعد از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خبر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دهند</w:t>
      </w:r>
      <w:r>
        <w:rPr>
          <w:rtl/>
          <w:lang w:bidi="fa-IR"/>
        </w:rPr>
        <w:t xml:space="preserve"> که طبق تلفن که فعلاً از اهواز شده است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ساعت 5/4 بعد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 xml:space="preserve"> و صدق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القدر</w:t>
      </w:r>
      <w:r>
        <w:rPr>
          <w:rtl/>
          <w:lang w:bidi="fa-IR"/>
        </w:rPr>
        <w:t xml:space="preserve"> و عالم بزرگوار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725F28" w:rsidRPr="00725F28">
        <w:rPr>
          <w:rStyle w:val="libAlaemChar"/>
          <w:rFonts w:hint="cs"/>
          <w:rtl/>
        </w:rPr>
        <w:t>(</w:t>
      </w:r>
      <w:r w:rsidR="00725F28" w:rsidRPr="00725F28">
        <w:rPr>
          <w:rStyle w:val="libAieChar"/>
          <w:rFonts w:hint="cs"/>
          <w:rtl/>
        </w:rPr>
        <w:t>إِنَّا لِلَّـهِ وَإِنَّا إِلَيْهِ رَاجِعُونَ</w:t>
      </w:r>
      <w:r w:rsidR="00725F28" w:rsidRPr="00725F28">
        <w:rPr>
          <w:rStyle w:val="libAlaemChar"/>
          <w:rFonts w:eastAsia="KFGQPC Uthman Taha Naskh" w:hint="cs"/>
          <w:rtl/>
        </w:rPr>
        <w:t>)</w:t>
      </w:r>
      <w:r w:rsidR="00725F28">
        <w:rPr>
          <w:rtl/>
          <w:lang w:bidi="fa-IR"/>
        </w:rPr>
        <w:t xml:space="preserve"> </w:t>
      </w:r>
      <w:r>
        <w:rPr>
          <w:rtl/>
          <w:lang w:bidi="fa-IR"/>
        </w:rPr>
        <w:t>خوانده و خواب خود را نقل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725F28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725F28">
      <w:pPr>
        <w:pStyle w:val="Heading1"/>
        <w:rPr>
          <w:rtl/>
        </w:rPr>
      </w:pPr>
      <w:bookmarkStart w:id="46" w:name="_Toc517174799"/>
      <w:r>
        <w:rPr>
          <w:rFonts w:hint="eastAsia"/>
          <w:rtl/>
        </w:rPr>
        <w:t>وفات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46"/>
    </w:p>
    <w:p w:rsidR="0063533A" w:rsidRDefault="0063533A" w:rsidP="00725F2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شنبه 18 ذ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سال 1395 ساعت چهار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بعد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رحلت نموده و پس از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فوت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تلفن به اصفهان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شهرها ابلاغ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725F2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انعکاس</w:t>
      </w:r>
      <w:r>
        <w:rPr>
          <w:rtl/>
          <w:lang w:bidi="fa-IR"/>
        </w:rPr>
        <w:t xml:space="preserve"> خبر فوت در اهواز:</w:t>
      </w:r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اهواز شب 18 ذ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را با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 بردند هنوز آفتاب طلوع نکرده بود که مردم شهر از ماجرا خبردار شدند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کسره</w:t>
      </w:r>
      <w:r>
        <w:rPr>
          <w:rtl/>
          <w:lang w:bidi="fa-IR"/>
        </w:rPr>
        <w:t xml:space="preserve"> شهر اهواز در ماتم فرو رفت و خاک غم بر در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پرچم</w:t>
      </w:r>
      <w:r w:rsidR="00725F2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بر سر در مساجد و تکا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مغازه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افراشته گردی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سمت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روان شد. خبر اولاً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تلفن به شهرها ابلاغ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خوزستان خبر فوت را منتشر ساخت.</w:t>
      </w:r>
    </w:p>
    <w:p w:rsidR="0063533A" w:rsidRDefault="0063533A" w:rsidP="00725F2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چون شوشتر و دزفول و بهبهان و آبادان و آقاجار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رامهرمز  با تلفن تقاضا کردند که مراسم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چند ساعت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افتد تا بتوانند خود را به شهر اهواز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شرکت کنند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ساعت از آفتاب برآمده اتوبوس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و ماشی</w:t>
      </w:r>
      <w:r>
        <w:rPr>
          <w:rFonts w:hint="eastAsia"/>
          <w:rtl/>
          <w:lang w:bidi="fa-IR"/>
        </w:rPr>
        <w:t>ن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سوا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ماتم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زده را به اهواز وارد می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 xml:space="preserve"> منظره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تأثرآور بود.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نفر از مردم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خوزستان تا حدود ظهر به شهر وارد شده بودند همه نوحه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سرائی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ماتم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 xml:space="preserve"> و به سر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5F28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گرد آمده جنازه را با عزت و احترام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اعظم منتقل کردند.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Heading1"/>
        <w:rPr>
          <w:rtl/>
        </w:rPr>
      </w:pPr>
      <w:bookmarkStart w:id="47" w:name="_Toc517174800"/>
      <w:r>
        <w:rPr>
          <w:rFonts w:hint="eastAsia"/>
          <w:rtl/>
        </w:rPr>
        <w:t>مراسم</w:t>
      </w:r>
      <w:r>
        <w:rPr>
          <w:rtl/>
        </w:rPr>
        <w:t xml:space="preserve">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>:</w:t>
      </w:r>
      <w:bookmarkEnd w:id="47"/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جنازه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اعظم وارد نمودند پس از مراسم غسل و کفن،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حضرت حجه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مجتهدزاده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زاده بهبهانی</w:t>
      </w:r>
      <w:r>
        <w:rPr>
          <w:rtl/>
          <w:lang w:bidi="fa-IR"/>
        </w:rPr>
        <w:t xml:space="preserve"> نماز خوانده شد و جنازه از آنجا در حدود ساعت دو بعدازظهر به سمت دارالعلم مقبره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</w:t>
      </w:r>
      <w:r>
        <w:rPr>
          <w:rFonts w:hint="eastAsia"/>
          <w:rtl/>
          <w:lang w:bidi="fa-IR"/>
        </w:rPr>
        <w:t>آنجا</w:t>
      </w:r>
      <w:r>
        <w:rPr>
          <w:rtl/>
          <w:lang w:bidi="fa-IR"/>
        </w:rPr>
        <w:t xml:space="preserve"> قبلاً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خودشان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بود حمل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زن</w:t>
      </w:r>
      <w:r>
        <w:rPr>
          <w:rtl/>
          <w:lang w:bidi="fa-IR"/>
        </w:rPr>
        <w:t xml:space="preserve"> و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از مردم اهواز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شهرستان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خوزستان در جلو و عقب جنازه مشغول نوحه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سرائی</w:t>
      </w:r>
      <w:r>
        <w:rPr>
          <w:rtl/>
          <w:lang w:bidi="fa-IR"/>
        </w:rPr>
        <w:t xml:space="preserve"> و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در جلو هر موکب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و سپس مردم آن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کردند</w:t>
      </w:r>
      <w:r>
        <w:rPr>
          <w:rtl/>
          <w:lang w:bidi="fa-IR"/>
        </w:rPr>
        <w:t>. تعداد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کنندگا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هزار نفر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زدند. شهر اهواز تا آن موقع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فاصله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اعظم و دارالعلم در مدت سه ساعت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جنازه حدود ساعت پنج به مقبره وارد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کنار قبر مرحوم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زاده بهبهانی</w:t>
      </w:r>
      <w:r>
        <w:rPr>
          <w:rtl/>
          <w:lang w:bidi="fa-IR"/>
        </w:rPr>
        <w:t xml:space="preserve"> به خاک سپرده شد.</w:t>
      </w:r>
      <w:r w:rsidRPr="00533FEE">
        <w:rPr>
          <w:rStyle w:val="libFootnotenumChar"/>
          <w:rtl/>
        </w:rPr>
        <w:t xml:space="preserve">(1) </w:t>
      </w:r>
      <w:r>
        <w:rPr>
          <w:rtl/>
          <w:lang w:bidi="fa-IR"/>
        </w:rPr>
        <w:t>در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تلاوت قرآن از بلندگوها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مساجد اهواز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شد،</w:t>
      </w:r>
      <w:r>
        <w:rPr>
          <w:rtl/>
          <w:lang w:bidi="fa-IR"/>
        </w:rPr>
        <w:t xml:space="preserve"> از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اعظم و دارالعلم و عموم مساجد اهواز مجالس بزرگداشت از طرف علما و بزرگان و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منعقد شده و تا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بعد از روز هفته ادامه داشت.</w:t>
      </w:r>
    </w:p>
    <w:p w:rsidR="0063533A" w:rsidRDefault="00533FEE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533FEE">
      <w:pPr>
        <w:pStyle w:val="Heading1"/>
        <w:rPr>
          <w:rtl/>
        </w:rPr>
      </w:pPr>
      <w:bookmarkStart w:id="48" w:name="_Toc517174801"/>
      <w:r>
        <w:rPr>
          <w:rFonts w:hint="eastAsia"/>
          <w:rtl/>
        </w:rPr>
        <w:t>خبر</w:t>
      </w:r>
      <w:r>
        <w:rPr>
          <w:rtl/>
        </w:rPr>
        <w:t xml:space="preserve"> فوت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 xml:space="preserve"> در اصفهان:</w:t>
      </w:r>
      <w:bookmarkEnd w:id="48"/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ساعت</w:t>
      </w:r>
      <w:r>
        <w:rPr>
          <w:rtl/>
          <w:lang w:bidi="fa-IR"/>
        </w:rPr>
        <w:t xml:space="preserve"> 6 صبح روز شنبه 18 ذ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شوم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ساعات بود تلفن اهواز خبر فوت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دفعه به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رضا عمادزاده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علماء و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اصفهان ابلاغ نمود. هنوز ساعت 8 صبح فرا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ارادتمندان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آمد فوت خبردار شده بودند.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t>بازار اصفهان روز شنبه را به عنوان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مرگ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الشأن</w:t>
      </w:r>
      <w:r>
        <w:rPr>
          <w:rtl/>
          <w:lang w:bidi="fa-IR"/>
        </w:rPr>
        <w:t xml:space="preserve"> خود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 و مردم</w:t>
      </w:r>
    </w:p>
    <w:p w:rsidR="0063533A" w:rsidRPr="00533FEE" w:rsidRDefault="00533FEE" w:rsidP="00533FE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533A" w:rsidRDefault="0063533A" w:rsidP="00533FEE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بحمدالله مرقدمطهّر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حال حاضر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خوزستان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63533A" w:rsidRDefault="00533FEE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ماتم</w:t>
      </w:r>
      <w:r w:rsidR="0063533A" w:rsidRPr="000F1FDA">
        <w:rPr>
          <w:rFonts w:cs="Times New Roman" w:hint="cs"/>
          <w:rtl/>
        </w:rPr>
        <w:t>­</w:t>
      </w:r>
      <w:r w:rsidR="0063533A">
        <w:rPr>
          <w:rFonts w:hint="cs"/>
          <w:rtl/>
          <w:lang w:bidi="fa-IR"/>
        </w:rPr>
        <w:t>زده</w:t>
      </w:r>
      <w:r w:rsidR="0063533A">
        <w:rPr>
          <w:rtl/>
          <w:lang w:bidi="fa-IR"/>
        </w:rPr>
        <w:t xml:space="preserve"> و مص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بت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دی</w:t>
      </w:r>
      <w:r w:rsidR="0063533A">
        <w:rPr>
          <w:rFonts w:hint="eastAsia"/>
          <w:rtl/>
          <w:lang w:bidi="fa-IR"/>
        </w:rPr>
        <w:t>ده</w:t>
      </w:r>
      <w:r w:rsidR="0063533A">
        <w:rPr>
          <w:rtl/>
          <w:lang w:bidi="fa-IR"/>
        </w:rPr>
        <w:t xml:space="preserve"> در مدرسه صدر بازار و سا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</w:t>
      </w:r>
      <w:r w:rsidR="0063533A">
        <w:rPr>
          <w:rtl/>
          <w:lang w:bidi="fa-IR"/>
        </w:rPr>
        <w:t xml:space="preserve"> مساجد جمع شده و همد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گر</w:t>
      </w:r>
      <w:r w:rsidR="0063533A">
        <w:rPr>
          <w:rtl/>
          <w:lang w:bidi="fa-IR"/>
        </w:rPr>
        <w:t xml:space="preserve"> را تسل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م</w:t>
      </w:r>
      <w:r w:rsidR="0063533A">
        <w:rPr>
          <w:rFonts w:hint="cs"/>
          <w:rtl/>
          <w:lang w:bidi="fa-IR"/>
        </w:rPr>
        <w:t>ی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دادند</w:t>
      </w:r>
      <w:r w:rsidR="0063533A"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اعلان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جلسات ختم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منتشر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همان روز قرار بود در مدرسه صدر جلسه ختم دو تن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که در همان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بودند منعقد گردد و با خبر فوت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جلسه به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برگزار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از طرف حضرت حجه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و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شفت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چهل ستون مسجد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حجه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جلسه ختم منعقد شد. جلسه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عموم علماء و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تجار و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کارمندان و بازار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کسبه از اول آفتاب تا ظهر دسته دسته شرکت نمودند.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بازارچه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دآباد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محمد رضا شاه</w:t>
      </w:r>
      <w:r w:rsidRPr="00533FEE">
        <w:rPr>
          <w:rStyle w:val="libFootnotenumChar"/>
          <w:rtl/>
        </w:rPr>
        <w:t>(1)</w:t>
      </w:r>
      <w:r>
        <w:rPr>
          <w:rtl/>
          <w:lang w:bidi="fa-IR"/>
        </w:rPr>
        <w:t xml:space="preserve"> که مسجد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کنار آن قرار دارد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پوش</w:t>
      </w:r>
      <w:r>
        <w:rPr>
          <w:rtl/>
          <w:lang w:bidi="fa-IR"/>
        </w:rPr>
        <w:t xml:space="preserve"> بود و عموم مغازه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تعطی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 بودند و جلو هر مغازه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قرآن نشانده بودند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مغازه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جعبه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ضبط صوت با نوار قرآن گذارده بودند از بلندگو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تلاوت ق</w:t>
      </w:r>
      <w:r>
        <w:rPr>
          <w:rFonts w:hint="eastAsia"/>
          <w:rtl/>
          <w:lang w:bidi="fa-IR"/>
        </w:rPr>
        <w:t>رآن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 در محله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دآباد</w:t>
      </w:r>
      <w:r>
        <w:rPr>
          <w:rtl/>
          <w:lang w:bidi="fa-IR"/>
        </w:rPr>
        <w:t xml:space="preserve"> و مسجد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توأم با حزن و اندوه مشاهده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>.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مردم غم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زده و چشم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گری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بود، چند تن از وعاظ منبر رفته و از فضائل و ملکات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نمودند.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عصر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شنبه</w:t>
      </w:r>
      <w:r>
        <w:rPr>
          <w:rtl/>
          <w:lang w:bidi="fa-IR"/>
        </w:rPr>
        <w:t xml:space="preserve"> تا عصر جمعه مرتباً در هر وقت دو سه جلسه ختم در مدارس و مساجد اصفهان منعقد بود که مهم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33FE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جلسه مسجد اباذر از طرف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ابوالحسن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شمس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آبادی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 جلسه مدرسه ملاعبدالله از طرف حضرت حجه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33FEE">
        <w:rPr>
          <w:rFonts w:hint="cs"/>
          <w:rtl/>
          <w:lang w:bidi="fa-IR"/>
        </w:rPr>
        <w:t xml:space="preserve"> -</w:t>
      </w:r>
      <w:r w:rsidR="00533FEE">
        <w:rPr>
          <w:rtl/>
          <w:lang w:bidi="fa-IR"/>
        </w:rPr>
        <w:t xml:space="preserve"> </w:t>
      </w:r>
      <w:r>
        <w:rPr>
          <w:rtl/>
          <w:lang w:bidi="fa-IR"/>
        </w:rPr>
        <w:t>جلسه مسجد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نو حاج رسول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از طرف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33FEE">
        <w:rPr>
          <w:rFonts w:hint="cs"/>
          <w:rtl/>
          <w:lang w:bidi="fa-IR"/>
        </w:rPr>
        <w:t xml:space="preserve"> -</w:t>
      </w:r>
      <w:r w:rsidR="00533FEE">
        <w:rPr>
          <w:rtl/>
          <w:lang w:bidi="fa-IR"/>
        </w:rPr>
        <w:t xml:space="preserve"> </w:t>
      </w:r>
      <w:r>
        <w:rPr>
          <w:rtl/>
          <w:lang w:bidi="fa-IR"/>
        </w:rPr>
        <w:t>جلسه مسجد نوبازار از طرف حضرت حجه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مجدالد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مجدالعلماء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33FEE">
        <w:rPr>
          <w:rFonts w:hint="cs"/>
          <w:rtl/>
          <w:lang w:bidi="fa-IR"/>
        </w:rPr>
        <w:t xml:space="preserve"> -</w:t>
      </w:r>
      <w:r w:rsidR="00533FEE">
        <w:rPr>
          <w:rtl/>
          <w:lang w:bidi="fa-IR"/>
        </w:rPr>
        <w:t xml:space="preserve"> </w:t>
      </w:r>
      <w:r>
        <w:rPr>
          <w:rtl/>
          <w:lang w:bidi="fa-IR"/>
        </w:rPr>
        <w:t>جلسه مسجد شاه از طرف کسبه چهارسو مقصود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شاه.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33FEE">
        <w:rPr>
          <w:rFonts w:hint="cs"/>
          <w:rtl/>
          <w:lang w:bidi="fa-IR"/>
        </w:rPr>
        <w:t xml:space="preserve"> -</w:t>
      </w:r>
      <w:r w:rsidR="00533FEE">
        <w:rPr>
          <w:rtl/>
          <w:lang w:bidi="fa-IR"/>
        </w:rPr>
        <w:t xml:space="preserve"> </w:t>
      </w:r>
      <w:r>
        <w:rPr>
          <w:rtl/>
          <w:lang w:bidi="fa-IR"/>
        </w:rPr>
        <w:t>جلسه مسجد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حضرت حجه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جماعت مسجد، از علماء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مدرسه صدر بازار.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33FEE">
        <w:rPr>
          <w:rFonts w:hint="cs"/>
          <w:rtl/>
          <w:lang w:bidi="fa-IR"/>
        </w:rPr>
        <w:t xml:space="preserve"> -</w:t>
      </w:r>
      <w:r w:rsidR="00533FEE">
        <w:rPr>
          <w:rtl/>
          <w:lang w:bidi="fa-IR"/>
        </w:rPr>
        <w:t xml:space="preserve"> </w:t>
      </w:r>
      <w:r>
        <w:rPr>
          <w:rtl/>
          <w:lang w:bidi="fa-IR"/>
        </w:rPr>
        <w:t>جلسه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عمادزاده روز هفتم رحلت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63533A" w:rsidRPr="00533FEE" w:rsidRDefault="00533FEE" w:rsidP="00533FE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533FEE" w:rsidRDefault="0063533A" w:rsidP="00533FEE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533F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مراد سال 1354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باشدو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63533A" w:rsidRDefault="00533FEE" w:rsidP="00533FE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علماء و ائمه جماعت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اصفهان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به مسافرت حج مشرف بودند و الا جلسات ختم تا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پس از هفته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ادامه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33FEE">
      <w:pPr>
        <w:pStyle w:val="Heading1"/>
        <w:rPr>
          <w:rtl/>
        </w:rPr>
      </w:pPr>
      <w:bookmarkStart w:id="49" w:name="_Toc517174802"/>
      <w:r>
        <w:rPr>
          <w:rFonts w:hint="eastAsia"/>
          <w:rtl/>
        </w:rPr>
        <w:t>حرکت</w:t>
      </w:r>
      <w:r>
        <w:rPr>
          <w:rtl/>
        </w:rPr>
        <w:t xml:space="preserve"> عده</w:t>
      </w:r>
      <w:r w:rsidR="00533FEE" w:rsidRPr="002D486B">
        <w:rPr>
          <w:rFonts w:hint="cs"/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از مردم اصفهان به اهواز:</w:t>
      </w:r>
      <w:bookmarkEnd w:id="49"/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روز شنبه 18 ذ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که خبر فوت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اصفهان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تجار با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روانه اهواز شدند تا در مراسم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شرکت کنند و عده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کردند و تا روز چهارشنبه عده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کرده بودند، در روز پنج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شنبه عده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علماء و طلاب و محترم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تجار و کسبه به صورت دسته</w:t>
      </w:r>
      <w:r w:rsidR="00533FE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جمعی</w:t>
      </w:r>
      <w:r>
        <w:rPr>
          <w:rtl/>
          <w:lang w:bidi="fa-IR"/>
        </w:rPr>
        <w:t xml:space="preserve"> با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اتوبوس به سمت اهواز حرکت کردند که در مراسم هفتم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فوت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شرکت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سحر</w:t>
      </w:r>
      <w:r>
        <w:rPr>
          <w:rtl/>
          <w:lang w:bidi="fa-IR"/>
        </w:rPr>
        <w:t xml:space="preserve"> روز جمعه به شهر اهواز وارد شده و در جلسه قبل از ظهر دارالعلم شرکت نمودند. بعدازظهر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اعظم جمع شده و به صورت اجتماع با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که از اصفهان همراه آورده بودند به سمت دارالعلم حرکت کردند.</w:t>
      </w:r>
    </w:p>
    <w:p w:rsidR="0063533A" w:rsidRDefault="0063533A" w:rsidP="00533F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و طلاب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سر آنها مردم که عده آنها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نفر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شد</w:t>
      </w:r>
      <w:r>
        <w:rPr>
          <w:rtl/>
          <w:lang w:bidi="fa-IR"/>
        </w:rPr>
        <w:t xml:space="preserve"> به نوحه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سرائی</w:t>
      </w:r>
      <w:r>
        <w:rPr>
          <w:rtl/>
          <w:lang w:bidi="fa-IR"/>
        </w:rPr>
        <w:t xml:space="preserve"> و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بودند و فاصله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اعظم و دارالعلم را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وارد دارالعلم شده و به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شدند.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خود ب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بودندو</w:t>
      </w:r>
      <w:r>
        <w:rPr>
          <w:rtl/>
          <w:lang w:bidi="fa-IR"/>
        </w:rPr>
        <w:t xml:space="preserve"> همگان اشک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 xml:space="preserve"> و به سر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زدند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واعظ محترم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رفته و از طرف عموم مردم اصفهان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را به حضرت عمادالاسلام </w:t>
      </w:r>
      <w:r>
        <w:rPr>
          <w:rtl/>
          <w:lang w:bidi="fa-IR"/>
        </w:rPr>
        <w:lastRenderedPageBreak/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مجتهدزاده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افراد خاندان محترم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گفتند،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شبانگاه با اجازه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</w:t>
      </w:r>
      <w:r>
        <w:rPr>
          <w:rFonts w:hint="eastAsia"/>
          <w:rtl/>
          <w:lang w:bidi="fa-IR"/>
        </w:rPr>
        <w:t>خص</w:t>
      </w:r>
      <w:r>
        <w:rPr>
          <w:rtl/>
          <w:lang w:bidi="fa-IR"/>
        </w:rPr>
        <w:t xml:space="preserve"> شده به اصفهان مراجعت نمودند.</w:t>
      </w:r>
    </w:p>
    <w:p w:rsidR="0063533A" w:rsidRDefault="00533FEE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533FEE">
      <w:pPr>
        <w:pStyle w:val="Heading1"/>
        <w:rPr>
          <w:rtl/>
        </w:rPr>
      </w:pPr>
      <w:bookmarkStart w:id="50" w:name="_Toc517174803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 xml:space="preserve"> مورد توجه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50"/>
      <w:r>
        <w:rPr>
          <w:rtl/>
        </w:rPr>
        <w:t xml:space="preserve"> </w:t>
      </w:r>
    </w:p>
    <w:p w:rsidR="0063533A" w:rsidRDefault="0063533A" w:rsidP="002F1E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شد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بزرگ اصفهان که مورد توجه عموم طبقات بالاخص علماء و مراجع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و سال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در اصفهان و نجف اشرف تحصی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و اکنون در اصفهان از مدرسی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ائمه جماعت و مورد وثوق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که قبل از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فرمائی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اصفهان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533FEE">
        <w:rPr>
          <w:rFonts w:hint="cs"/>
          <w:rtl/>
          <w:lang w:bidi="fa-IR"/>
        </w:rPr>
        <w:t>عالم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نظرم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وارد بازار شدم و مردم را در جنب و جوش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مشاهد کردم علت را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گفت که: حضرت امام زمان عجل الله فرجه به اصفهان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آورده و فعلاً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شاه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 شتابان خود را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وسط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</w:t>
      </w:r>
      <w:r>
        <w:rPr>
          <w:rFonts w:hint="eastAsia"/>
          <w:rtl/>
          <w:lang w:bidi="fa-IR"/>
        </w:rPr>
        <w:t>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مردم او را با عزت و احترام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با خود گفتم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رامهرمز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 xml:space="preserve"> که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شناسم</w:t>
      </w:r>
      <w:r>
        <w:rPr>
          <w:rtl/>
          <w:lang w:bidi="fa-IR"/>
        </w:rPr>
        <w:t xml:space="preserve"> و در نجف خدمتشان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که به مدرسه صدر م</w:t>
      </w:r>
      <w:r>
        <w:rPr>
          <w:rFonts w:hint="cs"/>
          <w:rtl/>
          <w:lang w:bidi="fa-IR"/>
        </w:rPr>
        <w:t>ی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رفتم</w:t>
      </w:r>
      <w:r>
        <w:rPr>
          <w:rtl/>
          <w:lang w:bidi="fa-IR"/>
        </w:rPr>
        <w:t xml:space="preserve"> عده</w:t>
      </w:r>
      <w:r w:rsidR="00533FE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طلاب و بازار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دم که از احوال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سؤال کردند و اظهار داشتند قرار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</w:t>
      </w:r>
      <w:r w:rsidR="00533F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اصفهان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متوجه خواب خود شدم و دانستم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مورد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توجه مخصوص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عجل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63533A" w:rsidRDefault="002F1E9E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F1E9E">
      <w:pPr>
        <w:pStyle w:val="Heading1"/>
        <w:rPr>
          <w:rtl/>
        </w:rPr>
      </w:pPr>
      <w:bookmarkStart w:id="51" w:name="_Toc517174804"/>
      <w:r>
        <w:rPr>
          <w:rFonts w:hint="eastAsia"/>
          <w:rtl/>
        </w:rPr>
        <w:t>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51"/>
    </w:p>
    <w:p w:rsidR="0063533A" w:rsidRDefault="0063533A" w:rsidP="002F1E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وفات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اهواز نقل شد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علماء مدت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ری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متوسل به دعا و ختم بود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خواب به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حضور محضر با برکت امام عصر ارواحنا فداه نائل گردد تا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مطلوب شما اکنون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حجرات </w:t>
      </w:r>
      <w:r w:rsidR="002F1E9E">
        <w:rPr>
          <w:rFonts w:hint="cs"/>
          <w:rtl/>
          <w:lang w:bidi="fa-IR"/>
        </w:rPr>
        <w:t>صحن</w:t>
      </w:r>
      <w:r>
        <w:rPr>
          <w:rtl/>
          <w:lang w:bidi="fa-IR"/>
        </w:rPr>
        <w:t xml:space="preserve"> مطهر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خود را به اطاق منظور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وصال محبوب نائل گردد چون در اطاق وارد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صدر مجلس نشسته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اند، از خواب بی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و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خواب خود را نقل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کند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فرمای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که تا زنده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ام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صادقه معلوم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که حضرتش مورد توجه حضرت امام زمان عجل الله فرجه بوده و در سلک نواب عام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قرار دارند.</w:t>
      </w:r>
    </w:p>
    <w:p w:rsidR="0063533A" w:rsidRDefault="0063533A" w:rsidP="002F1E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: از قول خود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 فرمودند در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مشغول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 الاشتقاق بودنم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طلاب گفت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جهت شما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ام</w:t>
      </w:r>
      <w:r>
        <w:rPr>
          <w:rtl/>
          <w:lang w:bidi="fa-IR"/>
        </w:rPr>
        <w:t xml:space="preserve"> و نقل کرد که:</w:t>
      </w:r>
    </w:p>
    <w:p w:rsidR="0063533A" w:rsidRDefault="0063533A" w:rsidP="002F1E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عالم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من گفتند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F1E9E" w:rsidRPr="000F1FDA">
        <w:rPr>
          <w:rFonts w:eastAsiaTheme="minorHAnsi"/>
          <w:rtl/>
        </w:rPr>
        <w:t xml:space="preserve"> </w:t>
      </w:r>
      <w:r w:rsidR="002F1E9E" w:rsidRPr="002F1E9E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اطاق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صحن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دارند من به قصد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محضر مبارک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شتابان خود را به اتاق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شما را در اطاق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نشسته و جواهرات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جلو شما بود خواهش کردم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جواهرات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عطا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دانه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روزه</w:t>
      </w:r>
      <w:r>
        <w:rPr>
          <w:rtl/>
          <w:lang w:bidi="fa-IR"/>
        </w:rPr>
        <w:t xml:space="preserve"> درشت گرانبها به من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اکنون خدمتتان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آن جواهرات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خواهم</w:t>
      </w:r>
      <w:r>
        <w:rPr>
          <w:rtl/>
          <w:lang w:bidi="fa-IR"/>
        </w:rPr>
        <w:t>. ظاهراً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 به او گفتم که مشغول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باشم</w:t>
      </w:r>
      <w:r>
        <w:rPr>
          <w:rtl/>
          <w:lang w:bidi="fa-IR"/>
        </w:rPr>
        <w:t xml:space="preserve"> که شرح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F1E9E" w:rsidRPr="000F1FDA">
        <w:rPr>
          <w:rFonts w:eastAsiaTheme="minorHAnsi"/>
          <w:rtl/>
        </w:rPr>
        <w:t xml:space="preserve"> </w:t>
      </w:r>
      <w:r w:rsidR="002F1E9E" w:rsidRPr="002F1E9E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است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 نکات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 بدان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 اشاره شده است جواهرات گرانبها می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63533A" w:rsidRDefault="002F1E9E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F1E9E">
      <w:pPr>
        <w:pStyle w:val="Heading1"/>
        <w:rPr>
          <w:rtl/>
        </w:rPr>
      </w:pPr>
      <w:bookmarkStart w:id="52" w:name="_Toc517174805"/>
      <w:r>
        <w:rPr>
          <w:rFonts w:hint="eastAsia"/>
          <w:rtl/>
        </w:rPr>
        <w:t>خبر</w:t>
      </w:r>
      <w:r>
        <w:rPr>
          <w:rtl/>
        </w:rPr>
        <w:t xml:space="preserve"> رحلت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 xml:space="preserve"> در شهرها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52"/>
    </w:p>
    <w:p w:rsidR="0063533A" w:rsidRDefault="0063533A" w:rsidP="002F1E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18 ذ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القعده</w:t>
      </w:r>
      <w:r>
        <w:rPr>
          <w:rtl/>
          <w:lang w:bidi="fa-IR"/>
        </w:rPr>
        <w:t xml:space="preserve"> که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تهران خبر درگذشت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منتشر نمود موجب تأثر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عموم علماء و فقهاء و حوزه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و تلگرافات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آقازاده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مجتهدزاده و خاندان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مجالس ختم منعق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2F1E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علماء</w:t>
      </w:r>
      <w:r>
        <w:rPr>
          <w:rtl/>
          <w:lang w:bidi="fa-IR"/>
        </w:rPr>
        <w:t xml:space="preserve"> اصفهان و تهران و قم که به قصد انجام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حج به مملکت حجاز رهسپار شده بودند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بودند در آنجا مجالس متعدد ختم منعقد نموده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مقام زهد و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آثار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نموده و آنها که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حضرتش آشنا نبودند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2F1E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متأسف و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شدند به دو علت: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رفتن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آنکه چرا تا آن موقع آن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چنان که بای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حضرتش را نشناخته و از مصباح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برنگرفته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اند.</w:t>
      </w:r>
    </w:p>
    <w:p w:rsidR="0063533A" w:rsidRDefault="002F1E9E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2F1E9E">
      <w:pPr>
        <w:pStyle w:val="Heading1"/>
        <w:rPr>
          <w:rtl/>
        </w:rPr>
      </w:pPr>
      <w:bookmarkStart w:id="53" w:name="_Toc517174806"/>
      <w:r>
        <w:rPr>
          <w:rFonts w:hint="eastAsia"/>
          <w:rtl/>
        </w:rPr>
        <w:t>در</w:t>
      </w:r>
      <w:r>
        <w:rPr>
          <w:rtl/>
        </w:rPr>
        <w:t xml:space="preserve"> رثا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بهبهان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53"/>
    </w:p>
    <w:p w:rsidR="0063533A" w:rsidRDefault="0063533A" w:rsidP="002F1E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فوت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از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و شعرا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گفتند که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جهت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چند نمونه از آنها نقل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F1E9E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F1E9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که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عالم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لنکران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طراز اول اصفهان که پس از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سال 1391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عراق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مهاجرت فرموده و در اصفهان سکونت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نموده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گفته</w:t>
      </w:r>
      <w:r w:rsidR="002F1E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4"/>
        <w:gridCol w:w="268"/>
        <w:gridCol w:w="3340"/>
      </w:tblGrid>
      <w:tr w:rsidR="002F1E9E" w:rsidTr="002F1E9E">
        <w:trPr>
          <w:trHeight w:val="350"/>
        </w:trPr>
        <w:tc>
          <w:tcPr>
            <w:tcW w:w="3314" w:type="dxa"/>
            <w:shd w:val="clear" w:color="auto" w:fill="auto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انان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ضاح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اً</w:t>
            </w:r>
            <w:r>
              <w:rPr>
                <w:rtl/>
                <w:lang w:bidi="fa-IR"/>
              </w:rPr>
              <w:t xml:space="preserve"> نبأ شجان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2F1E9E" w:rsidRDefault="002F1E9E" w:rsidP="00656360">
            <w:pPr>
              <w:pStyle w:val="libPoem"/>
              <w:rPr>
                <w:rtl/>
              </w:rPr>
            </w:pPr>
          </w:p>
        </w:tc>
        <w:tc>
          <w:tcPr>
            <w:tcW w:w="3340" w:type="dxa"/>
            <w:shd w:val="clear" w:color="auto" w:fill="auto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فکدر</w:t>
            </w:r>
            <w:r>
              <w:rPr>
                <w:rtl/>
                <w:lang w:bidi="fa-IR"/>
              </w:rPr>
              <w:t xml:space="preserve"> صفو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مادهان</w:t>
            </w:r>
            <w:r>
              <w:rPr>
                <w:rFonts w:hint="cs"/>
                <w:rtl/>
                <w:lang w:bidi="fa-IR"/>
              </w:rPr>
              <w:t>ی</w:t>
            </w:r>
            <w:r w:rsidRPr="002F1E9E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1E9E" w:rsidTr="002F1E9E">
        <w:trPr>
          <w:trHeight w:val="350"/>
        </w:trPr>
        <w:tc>
          <w:tcPr>
            <w:tcW w:w="3314" w:type="dxa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الله</w:t>
            </w:r>
            <w:r>
              <w:rPr>
                <w:rtl/>
                <w:lang w:bidi="fa-IR"/>
              </w:rPr>
              <w:t xml:space="preserve"> من خطب فج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F1E9E" w:rsidRDefault="002F1E9E" w:rsidP="00656360">
            <w:pPr>
              <w:pStyle w:val="libPoem"/>
              <w:rPr>
                <w:rtl/>
              </w:rPr>
            </w:pPr>
          </w:p>
        </w:tc>
        <w:tc>
          <w:tcPr>
            <w:tcW w:w="3340" w:type="dxa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الحزن والمأس</w:t>
            </w:r>
            <w:r>
              <w:rPr>
                <w:rFonts w:hint="cs"/>
                <w:rtl/>
                <w:lang w:bidi="fa-IR"/>
              </w:rPr>
              <w:t>ی</w:t>
            </w:r>
            <w:r w:rsidRPr="002F1E9E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سقان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1E9E" w:rsidTr="002F1E9E">
        <w:trPr>
          <w:trHeight w:val="350"/>
        </w:trPr>
        <w:tc>
          <w:tcPr>
            <w:tcW w:w="3314" w:type="dxa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الدهر الخؤن عل ابن حوا</w:t>
            </w:r>
            <w:r w:rsidRPr="002F1E9E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F1E9E" w:rsidRDefault="002F1E9E" w:rsidP="00656360">
            <w:pPr>
              <w:pStyle w:val="libPoem"/>
              <w:rPr>
                <w:rtl/>
              </w:rPr>
            </w:pPr>
          </w:p>
        </w:tc>
        <w:tc>
          <w:tcPr>
            <w:tcW w:w="3340" w:type="dxa"/>
          </w:tcPr>
          <w:p w:rsidR="002F1E9E" w:rsidRDefault="002F1E9E" w:rsidP="00656360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ث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رز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کل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1E9E" w:rsidTr="002F1E9E">
        <w:tblPrEx>
          <w:tblLook w:val="04A0"/>
        </w:tblPrEx>
        <w:trPr>
          <w:trHeight w:val="350"/>
        </w:trPr>
        <w:tc>
          <w:tcPr>
            <w:tcW w:w="3314" w:type="dxa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شهدت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 نفساً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F1E9E" w:rsidRDefault="002F1E9E" w:rsidP="00656360">
            <w:pPr>
              <w:pStyle w:val="libPoem"/>
              <w:rPr>
                <w:rtl/>
              </w:rPr>
            </w:pPr>
          </w:p>
        </w:tc>
        <w:tc>
          <w:tcPr>
            <w:tcW w:w="3340" w:type="dxa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البال من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 w:rsidRPr="002F1E9E">
              <w:rPr>
                <w:rStyle w:val="libFootnotenumChar"/>
                <w:rtl/>
              </w:rPr>
              <w:t>(4)</w:t>
            </w:r>
            <w:r>
              <w:rPr>
                <w:rtl/>
                <w:lang w:bidi="fa-IR"/>
              </w:rPr>
              <w:t xml:space="preserve"> الزمان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1E9E" w:rsidTr="002F1E9E">
        <w:tblPrEx>
          <w:tblLook w:val="04A0"/>
        </w:tblPrEx>
        <w:trPr>
          <w:trHeight w:val="350"/>
        </w:trPr>
        <w:tc>
          <w:tcPr>
            <w:tcW w:w="3314" w:type="dxa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فلو</w:t>
            </w:r>
            <w:r>
              <w:rPr>
                <w:rtl/>
                <w:lang w:bidi="fa-IR"/>
              </w:rPr>
              <w:t xml:space="preserve"> عمرت الفاً عمر 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F1E9E" w:rsidRDefault="002F1E9E" w:rsidP="00656360">
            <w:pPr>
              <w:pStyle w:val="libPoem"/>
              <w:rPr>
                <w:rtl/>
              </w:rPr>
            </w:pPr>
          </w:p>
        </w:tc>
        <w:tc>
          <w:tcPr>
            <w:tcW w:w="3340" w:type="dxa"/>
          </w:tcPr>
          <w:p w:rsidR="002F1E9E" w:rsidRDefault="002F1E9E" w:rsidP="00656360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مر</w:t>
            </w:r>
            <w:r>
              <w:rPr>
                <w:rtl/>
                <w:lang w:bidi="fa-IR"/>
              </w:rPr>
              <w:t xml:space="preserve"> بک الدهور وأنت فان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1E9E" w:rsidTr="002F1E9E">
        <w:tblPrEx>
          <w:tblLook w:val="04A0"/>
        </w:tblPrEx>
        <w:trPr>
          <w:trHeight w:val="350"/>
        </w:trPr>
        <w:tc>
          <w:tcPr>
            <w:tcW w:w="3314" w:type="dxa"/>
          </w:tcPr>
          <w:p w:rsidR="002F1E9E" w:rsidRDefault="002F1E9E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بنو</w:t>
            </w:r>
            <w:r>
              <w:rPr>
                <w:rtl/>
                <w:lang w:bidi="fa-IR"/>
              </w:rPr>
              <w:t xml:space="preserve"> الحمر</w:t>
            </w:r>
            <w:r w:rsidRPr="002F1E9E">
              <w:rPr>
                <w:rStyle w:val="libFootnotenumChar"/>
                <w:rtl/>
              </w:rPr>
              <w:t>ا(5)</w:t>
            </w:r>
            <w:r>
              <w:rPr>
                <w:rtl/>
                <w:lang w:bidi="fa-IR"/>
              </w:rPr>
              <w:t xml:space="preserve"> بنو اصرحاً مش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F1E9E" w:rsidRDefault="002F1E9E" w:rsidP="00656360">
            <w:pPr>
              <w:pStyle w:val="libPoem"/>
              <w:rPr>
                <w:rtl/>
              </w:rPr>
            </w:pPr>
          </w:p>
        </w:tc>
        <w:tc>
          <w:tcPr>
            <w:tcW w:w="3340" w:type="dxa"/>
          </w:tcPr>
          <w:p w:rsidR="002F1E9E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فظل</w:t>
            </w:r>
            <w:r>
              <w:rPr>
                <w:rtl/>
                <w:lang w:bidi="fa-IR"/>
              </w:rPr>
              <w:t xml:space="preserve"> الصرح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کل بان</w:t>
            </w:r>
            <w:r w:rsidR="002F1E9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56360" w:rsidP="00656360">
      <w:pPr>
        <w:pStyle w:val="libNormal"/>
        <w:rPr>
          <w:rtl/>
          <w:lang w:bidi="fa-IR"/>
        </w:rPr>
      </w:pPr>
      <w:r>
        <w:rPr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56360">
        <w:rPr>
          <w:lang w:bidi="fa-IR"/>
        </w:rPr>
        <w:t xml:space="preserve"> </w:t>
      </w:r>
      <w:r>
        <w:rPr>
          <w:rtl/>
          <w:lang w:bidi="fa-IR"/>
        </w:rPr>
        <w:t>- . مادهان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ما اوقفن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656360">
        <w:rPr>
          <w:lang w:bidi="fa-IR"/>
        </w:rPr>
        <w:t xml:space="preserve"> </w:t>
      </w:r>
      <w:r>
        <w:rPr>
          <w:rtl/>
          <w:lang w:bidi="fa-IR"/>
        </w:rPr>
        <w:t>- . المأس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مصدر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السوء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656360">
        <w:rPr>
          <w:lang w:bidi="fa-IR"/>
        </w:rPr>
        <w:t xml:space="preserve"> </w:t>
      </w:r>
      <w:r>
        <w:rPr>
          <w:rtl/>
          <w:lang w:bidi="fa-IR"/>
        </w:rPr>
        <w:t>- . ابن حوا: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البشر المتولد منها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656360">
        <w:rPr>
          <w:lang w:bidi="fa-IR"/>
        </w:rPr>
        <w:t xml:space="preserve"> </w:t>
      </w:r>
      <w:r>
        <w:rPr>
          <w:rtl/>
          <w:lang w:bidi="fa-IR"/>
        </w:rPr>
        <w:t>- .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جمع 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656360">
        <w:rPr>
          <w:lang w:bidi="fa-IR"/>
        </w:rPr>
        <w:t xml:space="preserve"> </w:t>
      </w:r>
      <w:r>
        <w:rPr>
          <w:rtl/>
          <w:lang w:bidi="fa-IR"/>
        </w:rPr>
        <w:t>- . بنو الحمرا: ملوک من العرب کانوا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اندلس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8"/>
        <w:gridCol w:w="3321"/>
      </w:tblGrid>
      <w:tr w:rsidR="00656360" w:rsidTr="00656360">
        <w:trPr>
          <w:trHeight w:val="350"/>
        </w:trPr>
        <w:tc>
          <w:tcPr>
            <w:tcW w:w="3333" w:type="dxa"/>
            <w:shd w:val="clear" w:color="auto" w:fill="auto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واذ</w:t>
            </w:r>
            <w:r>
              <w:rPr>
                <w:rtl/>
                <w:lang w:bidi="fa-IR"/>
              </w:rPr>
              <w:t xml:space="preserve"> نزلوا المطنب من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دعاهم</w:t>
            </w:r>
            <w:r>
              <w:rPr>
                <w:rtl/>
                <w:lang w:bidi="fa-IR"/>
              </w:rPr>
              <w:t xml:space="preserve"> للقفول</w:t>
            </w:r>
            <w:r w:rsidRPr="00656360">
              <w:rPr>
                <w:rStyle w:val="libFootnotenumChar"/>
                <w:rtl/>
              </w:rPr>
              <w:t xml:space="preserve">(1) </w:t>
            </w:r>
            <w:r>
              <w:rPr>
                <w:rtl/>
                <w:lang w:bidi="fa-IR"/>
              </w:rPr>
              <w:t>الحاد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لقد</w:t>
            </w:r>
            <w:r>
              <w:rPr>
                <w:rtl/>
                <w:lang w:bidi="fa-IR"/>
              </w:rPr>
              <w:t xml:space="preserve"> طحن الملوک رح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المنا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فاردفت</w:t>
            </w:r>
            <w:r>
              <w:rPr>
                <w:rtl/>
                <w:lang w:bidi="fa-IR"/>
              </w:rPr>
              <w:t xml:space="preserve"> التعاز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للتهان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فأ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ملوک حم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شئام</w:t>
            </w:r>
            <w:r w:rsidRPr="0065636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وتبع</w:t>
            </w:r>
            <w:r>
              <w:rPr>
                <w:rtl/>
                <w:lang w:bidi="fa-IR"/>
              </w:rPr>
              <w:t xml:space="preserve"> ملکهم وذووا</w:t>
            </w:r>
            <w:r w:rsidRPr="00656360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فلا</w:t>
            </w:r>
            <w:r>
              <w:rPr>
                <w:rtl/>
                <w:lang w:bidi="fa-IR"/>
              </w:rPr>
              <w:t xml:space="preserve"> نصح الزمان لارد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ولا</w:t>
            </w:r>
            <w:r>
              <w:rPr>
                <w:rtl/>
                <w:lang w:bidi="fa-IR"/>
              </w:rPr>
              <w:t xml:space="preserve"> سمح الزمان لاردوان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blPrEx>
          <w:tblLook w:val="04A0"/>
        </w:tblPrEx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نوائب</w:t>
            </w:r>
            <w:r>
              <w:rPr>
                <w:rtl/>
                <w:lang w:bidi="fa-IR"/>
              </w:rPr>
              <w:t xml:space="preserve"> دهرنا تتر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فهل</w:t>
            </w:r>
            <w:r>
              <w:rPr>
                <w:rtl/>
                <w:lang w:bidi="fa-IR"/>
              </w:rPr>
              <w:t xml:space="preserve"> نکر</w:t>
            </w:r>
            <w:r>
              <w:rPr>
                <w:rFonts w:hint="cs"/>
                <w:rtl/>
                <w:lang w:bidi="fa-IR"/>
              </w:rPr>
              <w:t>ی</w:t>
            </w:r>
            <w:r w:rsidRPr="00656360">
              <w:rPr>
                <w:rStyle w:val="libFootnotenumChar"/>
                <w:rtl/>
              </w:rPr>
              <w:t>(4)</w:t>
            </w:r>
            <w:r>
              <w:rPr>
                <w:rtl/>
                <w:lang w:bidi="fa-IR"/>
              </w:rPr>
              <w:t xml:space="preserve"> لسمع او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blPrEx>
          <w:tblLook w:val="04A0"/>
        </w:tblPrEx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الا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کل کارثه</w:t>
            </w:r>
            <w:r w:rsidRPr="00656360">
              <w:rPr>
                <w:rStyle w:val="libFootnotenumChar"/>
                <w:rtl/>
              </w:rPr>
              <w:t>(5)</w:t>
            </w:r>
            <w:r>
              <w:rPr>
                <w:rtl/>
                <w:lang w:bidi="fa-IR"/>
              </w:rPr>
              <w:t xml:space="preserve"> سلو</w:t>
            </w:r>
            <w:r w:rsidRPr="00656360">
              <w:rPr>
                <w:rStyle w:val="libFootnotenumChar"/>
                <w:rtl/>
              </w:rPr>
              <w:t>(6)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فقد الامام البهبهان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blPrEx>
          <w:tblLook w:val="04A0"/>
        </w:tblPrEx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نعوا</w:t>
            </w:r>
            <w:r>
              <w:rPr>
                <w:rtl/>
                <w:lang w:bidi="fa-IR"/>
              </w:rPr>
              <w:t xml:space="preserve"> علماً بکل تق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ورشد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ومکرمه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کل</w:t>
            </w:r>
            <w:r>
              <w:rPr>
                <w:rtl/>
                <w:lang w:bidi="fa-IR"/>
              </w:rPr>
              <w:t xml:space="preserve"> بها لسان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blPrEx>
          <w:tblLook w:val="04A0"/>
        </w:tblPrEx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مجل</w:t>
            </w:r>
            <w:r>
              <w:rPr>
                <w:rFonts w:hint="cs"/>
                <w:rtl/>
                <w:lang w:bidi="fa-IR"/>
              </w:rPr>
              <w:t>ی</w:t>
            </w:r>
            <w:r w:rsidRPr="00656360">
              <w:rPr>
                <w:rStyle w:val="libFootnotenumChar"/>
                <w:rtl/>
              </w:rPr>
              <w:t>(7)</w:t>
            </w:r>
            <w:r>
              <w:rPr>
                <w:rtl/>
                <w:lang w:bidi="fa-IR"/>
              </w:rPr>
              <w:t xml:space="preserve"> فاز بالقدح المعل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شئ</w:t>
            </w:r>
            <w:r>
              <w:rPr>
                <w:rFonts w:hint="cs"/>
                <w:rtl/>
                <w:lang w:bidi="fa-IR"/>
              </w:rPr>
              <w:t>ی</w:t>
            </w:r>
            <w:r w:rsidRPr="00656360">
              <w:rPr>
                <w:rStyle w:val="libFootnotenumChar"/>
                <w:rtl/>
              </w:rPr>
              <w:t>(8)</w:t>
            </w:r>
            <w:r>
              <w:rPr>
                <w:rtl/>
                <w:lang w:bidi="fa-IR"/>
              </w:rPr>
              <w:t xml:space="preserve"> الا قران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عز وشان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blPrEx>
          <w:tblLook w:val="04A0"/>
        </w:tblPrEx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بعلم</w:t>
            </w:r>
            <w:r>
              <w:rPr>
                <w:rtl/>
                <w:lang w:bidi="fa-IR"/>
              </w:rPr>
              <w:t xml:space="preserve"> الفقه فاق وف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اصول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فن المعان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والب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656360">
        <w:tblPrEx>
          <w:tblLook w:val="04A0"/>
        </w:tblPrEx>
        <w:trPr>
          <w:trHeight w:val="350"/>
        </w:trPr>
        <w:tc>
          <w:tcPr>
            <w:tcW w:w="3333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بالتحر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والتقر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ابد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تبحره</w:t>
            </w:r>
            <w:r>
              <w:rPr>
                <w:rtl/>
                <w:lang w:bidi="fa-IR"/>
              </w:rPr>
              <w:t xml:space="preserve"> فنعم الشاهدان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56360" w:rsidRDefault="00656360" w:rsidP="00656360">
      <w:pPr>
        <w:pStyle w:val="libLine"/>
        <w:rPr>
          <w:lang w:bidi="fa-IR"/>
        </w:rPr>
      </w:pPr>
      <w:r>
        <w:rPr>
          <w:lang w:bidi="fa-IR"/>
        </w:rPr>
        <w:t>_____________________________________</w:t>
      </w:r>
    </w:p>
    <w:p w:rsidR="0063533A" w:rsidRDefault="0063533A" w:rsidP="00656360">
      <w:pPr>
        <w:pStyle w:val="libFootnote0"/>
        <w:rPr>
          <w:rtl/>
          <w:lang w:bidi="fa-IR"/>
        </w:rPr>
      </w:pPr>
      <w:r>
        <w:rPr>
          <w:rtl/>
          <w:lang w:bidi="fa-IR"/>
        </w:rPr>
        <w:t>1- . القفول: بالفارس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کوچ</w:t>
      </w:r>
    </w:p>
    <w:p w:rsidR="0063533A" w:rsidRDefault="0063533A" w:rsidP="00656360">
      <w:pPr>
        <w:pStyle w:val="libFootnote0"/>
        <w:rPr>
          <w:rtl/>
          <w:lang w:bidi="fa-IR"/>
        </w:rPr>
      </w:pPr>
      <w:r>
        <w:rPr>
          <w:rtl/>
          <w:lang w:bidi="fa-IR"/>
        </w:rPr>
        <w:t>2- . شئام: لغه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الشام</w:t>
      </w:r>
    </w:p>
    <w:p w:rsidR="0063533A" w:rsidRDefault="0063533A" w:rsidP="00656360">
      <w:pPr>
        <w:pStyle w:val="libFootnote0"/>
        <w:rPr>
          <w:rtl/>
          <w:lang w:bidi="fa-IR"/>
        </w:rPr>
      </w:pPr>
      <w:r>
        <w:rPr>
          <w:rtl/>
          <w:lang w:bidi="fa-IR"/>
        </w:rPr>
        <w:t>3- . ذووا: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عن ملوک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المبدو أسمائهم بکلمه ذو،مثل ذوأ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وذو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</w:t>
      </w:r>
    </w:p>
    <w:p w:rsidR="0063533A" w:rsidRDefault="0063533A" w:rsidP="00656360">
      <w:pPr>
        <w:pStyle w:val="libFootnote0"/>
        <w:rPr>
          <w:rtl/>
          <w:lang w:bidi="fa-IR"/>
        </w:rPr>
      </w:pPr>
      <w:r>
        <w:rPr>
          <w:rtl/>
          <w:lang w:bidi="fa-IR"/>
        </w:rPr>
        <w:t>4- . نکر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الانکار</w:t>
      </w:r>
    </w:p>
    <w:p w:rsidR="0063533A" w:rsidRDefault="0063533A" w:rsidP="006563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5- . کارثه: کل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وجب</w:t>
      </w:r>
      <w:r>
        <w:rPr>
          <w:rtl/>
          <w:lang w:bidi="fa-IR"/>
        </w:rPr>
        <w:t xml:space="preserve"> الغم و الهم</w:t>
      </w:r>
    </w:p>
    <w:p w:rsidR="0063533A" w:rsidRDefault="0063533A" w:rsidP="00656360">
      <w:pPr>
        <w:pStyle w:val="libFootnote0"/>
        <w:rPr>
          <w:rtl/>
          <w:lang w:bidi="fa-IR"/>
        </w:rPr>
      </w:pPr>
      <w:r>
        <w:rPr>
          <w:rtl/>
          <w:lang w:bidi="fa-IR"/>
        </w:rPr>
        <w:t>6- . سلو: التسل</w:t>
      </w:r>
      <w:r>
        <w:rPr>
          <w:rFonts w:hint="cs"/>
          <w:rtl/>
          <w:lang w:bidi="fa-IR"/>
        </w:rPr>
        <w:t>ی</w:t>
      </w:r>
    </w:p>
    <w:p w:rsidR="0063533A" w:rsidRDefault="0063533A" w:rsidP="006563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7-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مسابقه.</w:t>
      </w:r>
    </w:p>
    <w:p w:rsidR="0063533A" w:rsidRDefault="0063533A" w:rsidP="00656360">
      <w:pPr>
        <w:pStyle w:val="libFootnote0"/>
        <w:rPr>
          <w:rtl/>
          <w:lang w:bidi="fa-IR"/>
        </w:rPr>
      </w:pPr>
      <w:r>
        <w:rPr>
          <w:rtl/>
          <w:lang w:bidi="fa-IR"/>
        </w:rPr>
        <w:t>8- . شئ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مثل رم</w:t>
      </w:r>
      <w:r>
        <w:rPr>
          <w:rFonts w:hint="cs"/>
          <w:rtl/>
          <w:lang w:bidi="fa-IR"/>
        </w:rPr>
        <w:t>ی</w:t>
      </w:r>
    </w:p>
    <w:p w:rsidR="00656360" w:rsidRDefault="00656360" w:rsidP="0063533A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8"/>
        <w:gridCol w:w="3322"/>
      </w:tblGrid>
      <w:tr w:rsidR="00656360" w:rsidTr="002623C3">
        <w:trPr>
          <w:trHeight w:val="350"/>
        </w:trPr>
        <w:tc>
          <w:tcPr>
            <w:tcW w:w="3332" w:type="dxa"/>
            <w:shd w:val="clear" w:color="auto" w:fill="auto"/>
          </w:tcPr>
          <w:p w:rsidR="00656360" w:rsidRDefault="00656360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والتق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ضعا لمعن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2" w:type="dxa"/>
            <w:shd w:val="clear" w:color="auto" w:fill="auto"/>
          </w:tcPr>
          <w:p w:rsidR="00656360" w:rsidRDefault="002623C3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اذاً</w:t>
            </w:r>
            <w:r>
              <w:rPr>
                <w:rtl/>
                <w:lang w:bidi="fa-IR"/>
              </w:rPr>
              <w:t xml:space="preserve"> لفظا هما مترادفان</w:t>
            </w:r>
            <w:r w:rsidR="006563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2623C3">
        <w:trPr>
          <w:trHeight w:val="350"/>
        </w:trPr>
        <w:tc>
          <w:tcPr>
            <w:tcW w:w="3332" w:type="dxa"/>
          </w:tcPr>
          <w:p w:rsidR="00656360" w:rsidRDefault="002623C3" w:rsidP="00656360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بدل</w:t>
            </w:r>
            <w:r>
              <w:rPr>
                <w:rtl/>
                <w:lang w:bidi="fa-IR"/>
              </w:rPr>
              <w:t xml:space="preserve"> کل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ئه</w:t>
            </w:r>
            <w:r>
              <w:rPr>
                <w:rtl/>
                <w:lang w:bidi="fa-IR"/>
              </w:rPr>
              <w:t xml:space="preserve"> بحسن</w:t>
            </w:r>
            <w:r>
              <w:rPr>
                <w:rFonts w:hint="cs"/>
                <w:rtl/>
                <w:lang w:bidi="fa-IR"/>
              </w:rPr>
              <w:t>ی</w:t>
            </w:r>
            <w:r w:rsidR="006563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2" w:type="dxa"/>
          </w:tcPr>
          <w:p w:rsidR="00656360" w:rsidRDefault="002623C3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صفح</w:t>
            </w:r>
            <w:r>
              <w:rPr>
                <w:rtl/>
                <w:lang w:bidi="fa-IR"/>
              </w:rPr>
              <w:t xml:space="preserve"> عن جر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مه</w:t>
            </w:r>
            <w:r>
              <w:rPr>
                <w:rtl/>
                <w:lang w:bidi="fa-IR"/>
              </w:rPr>
              <w:t xml:space="preserve"> کل جان</w:t>
            </w:r>
            <w:r w:rsidR="006563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2623C3">
        <w:trPr>
          <w:trHeight w:val="350"/>
        </w:trPr>
        <w:tc>
          <w:tcPr>
            <w:tcW w:w="3332" w:type="dxa"/>
          </w:tcPr>
          <w:p w:rsidR="00656360" w:rsidRDefault="002623C3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خلق عظ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اذ نماه</w:t>
            </w:r>
            <w:r w:rsidRPr="002623C3">
              <w:rPr>
                <w:rStyle w:val="libFootnotenumChar"/>
                <w:rtl/>
              </w:rPr>
              <w:t>(1)</w:t>
            </w:r>
            <w:r w:rsidR="006563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2" w:type="dxa"/>
          </w:tcPr>
          <w:p w:rsidR="00656360" w:rsidRDefault="002623C3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خر الور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فخر الک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="006563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6360" w:rsidTr="002623C3">
        <w:trPr>
          <w:trHeight w:val="350"/>
        </w:trPr>
        <w:tc>
          <w:tcPr>
            <w:tcW w:w="3332" w:type="dxa"/>
          </w:tcPr>
          <w:p w:rsidR="00656360" w:rsidRDefault="002623C3" w:rsidP="0065636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مآثر</w:t>
            </w:r>
            <w:r>
              <w:rPr>
                <w:rtl/>
                <w:lang w:bidi="fa-IR"/>
              </w:rPr>
              <w:t xml:space="preserve"> منه لا تحص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بعد</w:t>
            </w:r>
            <w:r w:rsidR="006563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56360" w:rsidRDefault="00656360" w:rsidP="00656360">
            <w:pPr>
              <w:pStyle w:val="libPoem"/>
              <w:rPr>
                <w:rtl/>
              </w:rPr>
            </w:pPr>
          </w:p>
        </w:tc>
        <w:tc>
          <w:tcPr>
            <w:tcW w:w="3322" w:type="dxa"/>
          </w:tcPr>
          <w:p w:rsidR="00656360" w:rsidRDefault="002623C3" w:rsidP="00656360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نوء</w:t>
            </w:r>
            <w:r>
              <w:rPr>
                <w:rtl/>
                <w:lang w:bidi="fa-IR"/>
              </w:rPr>
              <w:t xml:space="preserve"> برقمهن الکاتبان</w:t>
            </w:r>
            <w:r w:rsidR="006563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3C3" w:rsidTr="002623C3">
        <w:tblPrEx>
          <w:tblLook w:val="04A0"/>
        </w:tblPrEx>
        <w:trPr>
          <w:trHeight w:val="350"/>
        </w:trPr>
        <w:tc>
          <w:tcPr>
            <w:tcW w:w="3332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فضائله</w:t>
            </w:r>
            <w:r>
              <w:rPr>
                <w:rtl/>
                <w:lang w:bidi="fa-IR"/>
              </w:rPr>
              <w:t xml:space="preserve"> فواضله کثار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322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فهذا</w:t>
            </w:r>
            <w:r>
              <w:rPr>
                <w:rtl/>
                <w:lang w:bidi="fa-IR"/>
              </w:rPr>
              <w:t xml:space="preserve"> اول جئن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بثان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3C3" w:rsidTr="002623C3">
        <w:tblPrEx>
          <w:tblLook w:val="04A0"/>
        </w:tblPrEx>
        <w:trPr>
          <w:trHeight w:val="350"/>
        </w:trPr>
        <w:tc>
          <w:tcPr>
            <w:tcW w:w="3332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فلا</w:t>
            </w:r>
            <w:r>
              <w:rPr>
                <w:rtl/>
                <w:lang w:bidi="fa-IR"/>
              </w:rPr>
              <w:t xml:space="preserve"> الطائ</w:t>
            </w:r>
            <w:r>
              <w:rPr>
                <w:rFonts w:hint="cs"/>
                <w:rtl/>
                <w:lang w:bidi="fa-IR"/>
              </w:rPr>
              <w:t>ی</w:t>
            </w:r>
            <w:r w:rsidRPr="002623C3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قرب</w:t>
            </w:r>
            <w:r>
              <w:rPr>
                <w:rtl/>
                <w:lang w:bidi="fa-IR"/>
              </w:rPr>
              <w:t xml:space="preserve"> منه جودا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322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ولا</w:t>
            </w:r>
            <w:r>
              <w:rPr>
                <w:rtl/>
                <w:lang w:bidi="fa-IR"/>
              </w:rPr>
              <w:t xml:space="preserve"> الثقف</w:t>
            </w:r>
            <w:r>
              <w:rPr>
                <w:rFonts w:hint="cs"/>
                <w:rtl/>
                <w:lang w:bidi="fa-IR"/>
              </w:rPr>
              <w:t>ی</w:t>
            </w:r>
            <w:r w:rsidRPr="002623C3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کرم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3C3" w:rsidTr="002623C3">
        <w:tblPrEx>
          <w:tblLook w:val="04A0"/>
        </w:tblPrEx>
        <w:trPr>
          <w:trHeight w:val="350"/>
        </w:trPr>
        <w:tc>
          <w:tcPr>
            <w:tcW w:w="3332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دوما</w:t>
            </w:r>
            <w:r w:rsidRPr="002623C3">
              <w:rPr>
                <w:rStyle w:val="libFootnotenumChar"/>
                <w:rtl/>
              </w:rPr>
              <w:t>ً(4)</w:t>
            </w:r>
            <w:r>
              <w:rPr>
                <w:rtl/>
                <w:lang w:bidi="fa-IR"/>
              </w:rPr>
              <w:t xml:space="preserve"> قد شهدنا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322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وفود</w:t>
            </w:r>
            <w:r>
              <w:rPr>
                <w:rtl/>
                <w:lang w:bidi="fa-IR"/>
              </w:rPr>
              <w:t xml:space="preserve"> البائس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الخوان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3C3" w:rsidTr="002623C3">
        <w:tblPrEx>
          <w:tblLook w:val="04A0"/>
        </w:tblPrEx>
        <w:trPr>
          <w:trHeight w:val="350"/>
        </w:trPr>
        <w:tc>
          <w:tcPr>
            <w:tcW w:w="3332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ابوالصرات</w:t>
            </w:r>
            <w:r w:rsidRPr="002623C3">
              <w:rPr>
                <w:rStyle w:val="libFootnotenumChar"/>
                <w:rtl/>
              </w:rPr>
              <w:t>(5)</w:t>
            </w:r>
            <w:r>
              <w:rPr>
                <w:rtl/>
                <w:lang w:bidi="fa-IR"/>
              </w:rPr>
              <w:t xml:space="preserve"> او رثه نداه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322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فذا</w:t>
            </w:r>
            <w:r>
              <w:rPr>
                <w:rtl/>
                <w:lang w:bidi="fa-IR"/>
              </w:rPr>
              <w:t xml:space="preserve"> ان رمت</w:t>
            </w:r>
            <w:r w:rsidRPr="002623C3">
              <w:rPr>
                <w:rStyle w:val="libFootnotenumChar"/>
                <w:rtl/>
              </w:rPr>
              <w:t>(6)</w:t>
            </w:r>
            <w:r>
              <w:rPr>
                <w:rtl/>
                <w:lang w:bidi="fa-IR"/>
              </w:rPr>
              <w:t xml:space="preserve"> مدحته کفان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623C3" w:rsidRDefault="0063533A" w:rsidP="002623C3">
      <w:pPr>
        <w:pStyle w:val="libNormal"/>
        <w:rPr>
          <w:rtl/>
          <w:lang w:bidi="fa-IR"/>
        </w:rPr>
      </w:pPr>
      <w:r>
        <w:rPr>
          <w:rtl/>
          <w:lang w:bidi="fa-IR"/>
        </w:rPr>
        <w:t>ً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5"/>
        <w:gridCol w:w="269"/>
        <w:gridCol w:w="3328"/>
      </w:tblGrid>
      <w:tr w:rsidR="002623C3" w:rsidTr="00A73825">
        <w:trPr>
          <w:trHeight w:val="350"/>
        </w:trPr>
        <w:tc>
          <w:tcPr>
            <w:tcW w:w="3920" w:type="dxa"/>
            <w:shd w:val="clear" w:color="auto" w:fill="auto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ألا</w:t>
            </w:r>
            <w:r>
              <w:rPr>
                <w:rtl/>
                <w:lang w:bidi="fa-IR"/>
              </w:rPr>
              <w:t xml:space="preserve"> تسعاً لقوم عا ندوه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طغاه</w:t>
            </w:r>
            <w:r>
              <w:rPr>
                <w:rtl/>
                <w:lang w:bidi="fa-IR"/>
              </w:rPr>
              <w:t xml:space="preserve"> الناس أنذال</w:t>
            </w:r>
            <w:r w:rsidRPr="002623C3">
              <w:rPr>
                <w:rStyle w:val="libFootnotenumChar"/>
                <w:rtl/>
              </w:rPr>
              <w:t>(7)</w:t>
            </w:r>
            <w:r>
              <w:rPr>
                <w:rtl/>
                <w:lang w:bidi="fa-IR"/>
              </w:rPr>
              <w:t xml:space="preserve"> الزمان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2623C3" w:rsidP="002623C3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</w:t>
      </w:r>
    </w:p>
    <w:p w:rsidR="0063533A" w:rsidRDefault="0063533A" w:rsidP="002623C3">
      <w:pPr>
        <w:pStyle w:val="libFootnote0"/>
        <w:rPr>
          <w:rtl/>
          <w:lang w:bidi="fa-IR"/>
        </w:rPr>
      </w:pPr>
      <w:r>
        <w:rPr>
          <w:rtl/>
          <w:lang w:bidi="fa-IR"/>
        </w:rPr>
        <w:t>1- . نماه: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انتسابه</w:t>
      </w:r>
    </w:p>
    <w:p w:rsidR="0063533A" w:rsidRDefault="0063533A" w:rsidP="002623C3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الطائ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هو الحاتم المعروف</w:t>
      </w:r>
    </w:p>
    <w:p w:rsidR="0063533A" w:rsidRDefault="0063533A" w:rsidP="002623C3">
      <w:pPr>
        <w:pStyle w:val="libFootnote0"/>
        <w:rPr>
          <w:rtl/>
          <w:lang w:bidi="fa-IR"/>
        </w:rPr>
      </w:pPr>
      <w:r>
        <w:rPr>
          <w:rtl/>
          <w:lang w:bidi="fa-IR"/>
        </w:rPr>
        <w:t>3- . الثقف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معن ابن زائده المعروف بالجود</w:t>
      </w:r>
    </w:p>
    <w:p w:rsidR="0063533A" w:rsidRDefault="0063533A" w:rsidP="002623C3">
      <w:pPr>
        <w:pStyle w:val="libFootnote0"/>
        <w:rPr>
          <w:rtl/>
          <w:lang w:bidi="fa-IR"/>
        </w:rPr>
      </w:pPr>
      <w:r>
        <w:rPr>
          <w:rtl/>
          <w:lang w:bidi="fa-IR"/>
        </w:rPr>
        <w:t>4- . 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دوماً: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مجلسه دواماً</w:t>
      </w:r>
    </w:p>
    <w:p w:rsidR="0063533A" w:rsidRDefault="0063533A" w:rsidP="002623C3">
      <w:pPr>
        <w:pStyle w:val="libFootnote0"/>
        <w:rPr>
          <w:rtl/>
          <w:lang w:bidi="fa-IR"/>
        </w:rPr>
      </w:pPr>
      <w:r>
        <w:rPr>
          <w:rtl/>
          <w:lang w:bidi="fa-IR"/>
        </w:rPr>
        <w:t>5- . ابوالصرات: لقب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الکاظم7</w:t>
      </w:r>
    </w:p>
    <w:p w:rsidR="0063533A" w:rsidRDefault="0063533A" w:rsidP="002623C3">
      <w:pPr>
        <w:pStyle w:val="libFootnote0"/>
        <w:rPr>
          <w:rtl/>
          <w:lang w:bidi="fa-IR"/>
        </w:rPr>
      </w:pPr>
      <w:r>
        <w:rPr>
          <w:rtl/>
          <w:lang w:bidi="fa-IR"/>
        </w:rPr>
        <w:t>6- . رمت: قصدت</w:t>
      </w:r>
    </w:p>
    <w:p w:rsidR="0063533A" w:rsidRDefault="0063533A" w:rsidP="002623C3">
      <w:pPr>
        <w:pStyle w:val="libFootnote0"/>
        <w:rPr>
          <w:lang w:bidi="fa-IR"/>
        </w:rPr>
      </w:pPr>
      <w:r>
        <w:rPr>
          <w:rtl/>
          <w:lang w:bidi="fa-IR"/>
        </w:rPr>
        <w:t>7- . انذال: جمع نذل الساقط من الشرف</w:t>
      </w:r>
    </w:p>
    <w:p w:rsidR="002623C3" w:rsidRDefault="002623C3" w:rsidP="0063533A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1"/>
        <w:gridCol w:w="268"/>
        <w:gridCol w:w="3333"/>
      </w:tblGrid>
      <w:tr w:rsidR="002623C3" w:rsidTr="00681FB2">
        <w:trPr>
          <w:trHeight w:val="350"/>
        </w:trPr>
        <w:tc>
          <w:tcPr>
            <w:tcW w:w="3321" w:type="dxa"/>
            <w:shd w:val="clear" w:color="auto" w:fill="auto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لئن</w:t>
            </w:r>
            <w:r>
              <w:rPr>
                <w:rtl/>
                <w:lang w:bidi="fa-IR"/>
              </w:rPr>
              <w:t xml:space="preserve"> عادوه عن خطل وجهل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  <w:shd w:val="clear" w:color="auto" w:fill="auto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فقد</w:t>
            </w:r>
            <w:r>
              <w:rPr>
                <w:rtl/>
                <w:lang w:bidi="fa-IR"/>
              </w:rPr>
              <w:t xml:space="preserve"> ثنوا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وخ</w:t>
            </w:r>
            <w:r>
              <w:rPr>
                <w:rtl/>
                <w:lang w:bidi="fa-IR"/>
              </w:rPr>
              <w:t xml:space="preserve"> النهروان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3C3" w:rsidTr="00681FB2">
        <w:trPr>
          <w:trHeight w:val="350"/>
        </w:trPr>
        <w:tc>
          <w:tcPr>
            <w:tcW w:w="3321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ففار</w:t>
            </w:r>
            <w:r>
              <w:rPr>
                <w:rtl/>
                <w:lang w:bidi="fa-IR"/>
              </w:rPr>
              <w:t xml:space="preserve"> بجنت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قر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جرت</w:t>
            </w:r>
            <w:r>
              <w:rPr>
                <w:rtl/>
                <w:lang w:bidi="fa-IR"/>
              </w:rPr>
              <w:t xml:space="preserve">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نا</w:t>
            </w:r>
            <w:r>
              <w:rPr>
                <w:rtl/>
                <w:lang w:bidi="fa-IR"/>
              </w:rPr>
              <w:t xml:space="preserve"> هما النضاختان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3C3" w:rsidTr="00681FB2">
        <w:trPr>
          <w:trHeight w:val="350"/>
        </w:trPr>
        <w:tc>
          <w:tcPr>
            <w:tcW w:w="3321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تمن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جعف</w:t>
            </w:r>
            <w:r w:rsidRPr="002623C3">
              <w:rPr>
                <w:rStyle w:val="libFootnotenumChar"/>
                <w:rtl/>
              </w:rPr>
              <w:t>ر(1)</w:t>
            </w:r>
            <w:r>
              <w:rPr>
                <w:rtl/>
                <w:lang w:bidi="fa-IR"/>
              </w:rPr>
              <w:t xml:space="preserve"> لق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وآنئذ</w:t>
            </w:r>
            <w:r>
              <w:rPr>
                <w:rtl/>
                <w:lang w:bidi="fa-IR"/>
              </w:rPr>
              <w:t xml:space="preserve"> هما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تعانقان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3C3" w:rsidTr="00681FB2">
        <w:trPr>
          <w:trHeight w:val="350"/>
        </w:trPr>
        <w:tc>
          <w:tcPr>
            <w:tcW w:w="3321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اصط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نا</w:t>
            </w:r>
            <w:r>
              <w:rPr>
                <w:rtl/>
                <w:lang w:bidi="fa-IR"/>
              </w:rPr>
              <w:t xml:space="preserve"> نار هجر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2623C3" w:rsidRDefault="002623C3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</w:tcPr>
          <w:p w:rsidR="002623C3" w:rsidRDefault="002623C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وها</w:t>
            </w:r>
            <w:r>
              <w:rPr>
                <w:rtl/>
                <w:lang w:bidi="fa-IR"/>
              </w:rPr>
              <w:t xml:space="preserve"> هو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النع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فانصفان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2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فقدناه</w:t>
            </w:r>
            <w:r>
              <w:rPr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خسران حظ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وشکوانا</w:t>
            </w:r>
            <w:r>
              <w:rPr>
                <w:rtl/>
                <w:lang w:bidi="fa-IR"/>
              </w:rPr>
              <w:t xml:space="preserve"> لرب مستعان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2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فأدو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ومه</w:t>
            </w:r>
            <w:r>
              <w:rPr>
                <w:rtl/>
                <w:lang w:bidi="fa-IR"/>
              </w:rPr>
              <w:t xml:space="preserve"> حزناً و شجواً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الاسلام لاعجه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عان</w:t>
            </w:r>
            <w:r>
              <w:rPr>
                <w:rFonts w:hint="cs"/>
                <w:rtl/>
                <w:lang w:bidi="fa-IR"/>
              </w:rPr>
              <w:t>ی</w:t>
            </w:r>
            <w:r w:rsidRPr="00681FB2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2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نعم</w:t>
            </w:r>
            <w:r>
              <w:rPr>
                <w:rtl/>
                <w:lang w:bidi="fa-IR"/>
              </w:rPr>
              <w:t xml:space="preserve"> هو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وم</w:t>
            </w:r>
            <w:r>
              <w:rPr>
                <w:rtl/>
                <w:lang w:bidi="fa-IR"/>
              </w:rPr>
              <w:t xml:space="preserve">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للنصار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وصاب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هود</w:t>
            </w:r>
            <w:r>
              <w:rPr>
                <w:rtl/>
                <w:lang w:bidi="fa-IR"/>
              </w:rPr>
              <w:t xml:space="preserve"> وبرهمان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2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عام مض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سع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</w:tcPr>
          <w:p w:rsidR="00681FB2" w:rsidRDefault="00681FB2" w:rsidP="00A73825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الحاتم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اللنکران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2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اضف</w:t>
            </w:r>
            <w:r>
              <w:rPr>
                <w:rtl/>
                <w:lang w:bidi="fa-IR"/>
              </w:rPr>
              <w:t xml:space="preserve"> ستاً وعشراً ثم ارخ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3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حل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روض الجنان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3533A" w:rsidP="00681FB2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81FB2">
        <w:rPr>
          <w:lang w:bidi="fa-IR"/>
        </w:rPr>
        <w:t xml:space="preserve"> </w:t>
      </w:r>
      <w:r w:rsidR="00681FB2">
        <w:rPr>
          <w:rFonts w:hint="cs"/>
          <w:rtl/>
          <w:lang w:bidi="fa-IR"/>
        </w:rPr>
        <w:t>-</w:t>
      </w:r>
      <w:r w:rsidR="00681FB2">
        <w:rPr>
          <w:lang w:bidi="fa-IR"/>
        </w:rPr>
        <w:t xml:space="preserve"> 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لنکران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علامه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ورع صالح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محمدحسن بن شکور بن حاتم بن احمد بن اصغر لنکران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نامدار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یمقدار</w:t>
      </w:r>
      <w:r>
        <w:rPr>
          <w:rtl/>
          <w:lang w:bidi="fa-IR"/>
        </w:rPr>
        <w:t xml:space="preserve"> و 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علم و عمل و زهد و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شعر و ادب و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لغت و محاضرات ب</w:t>
      </w:r>
      <w:r>
        <w:rPr>
          <w:rFonts w:hint="cs"/>
          <w:rtl/>
          <w:lang w:bidi="fa-IR"/>
        </w:rPr>
        <w:t>ی</w:t>
      </w:r>
      <w:r w:rsidR="00681FB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نظی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81FB2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باشند،</w:t>
      </w:r>
      <w:r>
        <w:rPr>
          <w:rtl/>
          <w:lang w:bidi="fa-IR"/>
        </w:rPr>
        <w:t xml:space="preserve"> در سال 1315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نجف اشرف در خدمت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بزرگان علم و ادب و رجال همچون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ابوتراب خونسار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محمدجواد بلاغ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الله العظام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63533A" w:rsidRPr="00681FB2" w:rsidRDefault="00681FB2" w:rsidP="00681FB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________________________________________-</w:t>
      </w:r>
    </w:p>
    <w:p w:rsidR="0063533A" w:rsidRDefault="0063533A" w:rsidP="00681FB2">
      <w:pPr>
        <w:pStyle w:val="libFootnote0"/>
        <w:rPr>
          <w:rtl/>
          <w:lang w:bidi="fa-IR"/>
        </w:rPr>
      </w:pPr>
      <w:r>
        <w:rPr>
          <w:rtl/>
          <w:lang w:bidi="fa-IR"/>
        </w:rPr>
        <w:t>1- . جعفر: ولده رحمه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</w:t>
      </w:r>
    </w:p>
    <w:p w:rsidR="0063533A" w:rsidRDefault="0063533A" w:rsidP="00681FB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العناء</w:t>
      </w:r>
    </w:p>
    <w:p w:rsidR="0063533A" w:rsidRDefault="00681FB2" w:rsidP="00681F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ابوالحسن</w:t>
      </w:r>
      <w:r w:rsidR="0063533A">
        <w:rPr>
          <w:rtl/>
          <w:lang w:bidi="fa-IR"/>
        </w:rPr>
        <w:t xml:space="preserve"> اصفهان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و آقا ض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اءالد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عراق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و آقا 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رزا</w:t>
      </w:r>
      <w:r w:rsidR="0063533A">
        <w:rPr>
          <w:rtl/>
          <w:lang w:bidi="fa-IR"/>
        </w:rPr>
        <w:t xml:space="preserve"> محمدحس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نائ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و حاج ش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خ</w:t>
      </w:r>
      <w:r w:rsidR="0063533A">
        <w:rPr>
          <w:rtl/>
          <w:lang w:bidi="fa-IR"/>
        </w:rPr>
        <w:t xml:space="preserve"> محمد حسن کمپان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اصفهان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تلمذ فرموده تا به مقام شامخ اجتهاد رس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ده</w:t>
      </w:r>
      <w:r w:rsidR="0063533A">
        <w:rPr>
          <w:rtl/>
          <w:lang w:bidi="fa-IR"/>
        </w:rPr>
        <w:t xml:space="preserve"> و سال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ها در نجف اشرف حوزه تدری</w:t>
      </w:r>
      <w:r w:rsidR="0063533A">
        <w:rPr>
          <w:rFonts w:hint="eastAsia"/>
          <w:rtl/>
          <w:lang w:bidi="fa-IR"/>
        </w:rPr>
        <w:t>س</w:t>
      </w:r>
      <w:r w:rsidR="0063533A">
        <w:rPr>
          <w:rtl/>
          <w:lang w:bidi="fa-IR"/>
        </w:rPr>
        <w:t xml:space="preserve"> داشته و جمع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کث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</w:t>
      </w:r>
      <w:r w:rsidR="0063533A">
        <w:rPr>
          <w:rtl/>
          <w:lang w:bidi="fa-IR"/>
        </w:rPr>
        <w:t xml:space="preserve"> از افاضل طلاب به درس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حاضر گرد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ده</w:t>
      </w:r>
      <w:r w:rsidR="0063533A">
        <w:rPr>
          <w:rtl/>
          <w:lang w:bidi="fa-IR"/>
        </w:rPr>
        <w:t xml:space="preserve"> و سپس چند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سال به سامره </w:t>
      </w:r>
      <w:r w:rsidR="0063533A">
        <w:rPr>
          <w:rFonts w:hint="eastAsia"/>
          <w:rtl/>
          <w:lang w:bidi="fa-IR"/>
        </w:rPr>
        <w:t>مهاجرت</w:t>
      </w:r>
      <w:r w:rsidR="0063533A">
        <w:rPr>
          <w:rtl/>
          <w:lang w:bidi="fa-IR"/>
        </w:rPr>
        <w:t xml:space="preserve"> فرموده و حوزه عل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مه</w:t>
      </w:r>
      <w:r w:rsidR="0063533A">
        <w:rPr>
          <w:rtl/>
          <w:lang w:bidi="fa-IR"/>
        </w:rPr>
        <w:t xml:space="preserve"> آنجا را اداره نموده و مجدداً به نجف اشرف معاودت فرموده سرانجام در قضا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ذ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القعده سال 1391 قمر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مجبوراً به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ران</w:t>
      </w:r>
      <w:r w:rsidR="0063533A">
        <w:rPr>
          <w:rtl/>
          <w:lang w:bidi="fa-IR"/>
        </w:rPr>
        <w:t xml:space="preserve"> مهاجرت کرده و برحسب خواهش علماء و بزرگان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شهر در اصفهان سکوت اخت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ار</w:t>
      </w:r>
      <w:r w:rsidR="0063533A">
        <w:rPr>
          <w:rtl/>
          <w:lang w:bidi="fa-IR"/>
        </w:rPr>
        <w:t xml:space="preserve"> نمود و صبح</w:t>
      </w:r>
      <w:r w:rsidR="0063533A" w:rsidRPr="000F1FDA">
        <w:rPr>
          <w:rFonts w:cs="Times New Roman" w:hint="cs"/>
          <w:rtl/>
        </w:rPr>
        <w:t>­</w:t>
      </w:r>
      <w:r w:rsidR="0063533A">
        <w:rPr>
          <w:rFonts w:hint="cs"/>
          <w:rtl/>
          <w:lang w:bidi="fa-IR"/>
        </w:rPr>
        <w:t xml:space="preserve">ها در مدرسه صدر بازار و عصرها در </w:t>
      </w:r>
      <w:r w:rsidR="0063533A">
        <w:rPr>
          <w:rFonts w:hint="eastAsia"/>
          <w:rtl/>
          <w:lang w:bidi="fa-IR"/>
        </w:rPr>
        <w:t>مدرسه</w:t>
      </w:r>
      <w:r w:rsidR="0063533A">
        <w:rPr>
          <w:rtl/>
          <w:lang w:bidi="fa-IR"/>
        </w:rPr>
        <w:t xml:space="preserve"> جلال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ه</w:t>
      </w:r>
      <w:r w:rsidR="0063533A">
        <w:rPr>
          <w:rtl/>
          <w:lang w:bidi="fa-IR"/>
        </w:rPr>
        <w:t xml:space="preserve"> احمدآباد حوزه درس منعقد فرموده و عده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ای</w:t>
      </w:r>
      <w:r w:rsidR="0063533A">
        <w:rPr>
          <w:rtl/>
          <w:lang w:bidi="fa-IR"/>
        </w:rPr>
        <w:t xml:space="preserve"> از افاضل طلاب به محضرش حاضر گرد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ده</w:t>
      </w:r>
      <w:r w:rsidR="0063533A">
        <w:rPr>
          <w:rtl/>
          <w:lang w:bidi="fa-IR"/>
        </w:rPr>
        <w:t xml:space="preserve"> و مستف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ض</w:t>
      </w:r>
      <w:r w:rsidR="0063533A">
        <w:rPr>
          <w:rtl/>
          <w:lang w:bidi="fa-IR"/>
        </w:rPr>
        <w:t xml:space="preserve"> م</w:t>
      </w:r>
      <w:r w:rsidR="0063533A">
        <w:rPr>
          <w:rFonts w:hint="cs"/>
          <w:rtl/>
          <w:lang w:bidi="fa-IR"/>
        </w:rPr>
        <w:t>ی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شوند</w:t>
      </w:r>
      <w:r w:rsidR="0063533A">
        <w:rPr>
          <w:rtl/>
          <w:lang w:bidi="fa-IR"/>
        </w:rPr>
        <w:t xml:space="preserve"> ضمناً در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چند سال بر حسب خواهش آقا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حاج آقا رضا عمادزاده و جمع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از مؤمن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شب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های</w:t>
      </w:r>
      <w:r w:rsidR="0063533A">
        <w:rPr>
          <w:rtl/>
          <w:lang w:bidi="fa-IR"/>
        </w:rPr>
        <w:t xml:space="preserve"> ماه مبارک رمضان در حس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ه</w:t>
      </w:r>
      <w:r w:rsidR="0063533A">
        <w:rPr>
          <w:rtl/>
          <w:lang w:bidi="fa-IR"/>
        </w:rPr>
        <w:t xml:space="preserve"> آقا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عمادزاده 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ک</w:t>
      </w:r>
      <w:r w:rsidR="0063533A">
        <w:rPr>
          <w:rtl/>
          <w:lang w:bidi="fa-IR"/>
        </w:rPr>
        <w:t xml:space="preserve"> ساعت مردم را موعظه و ارش</w:t>
      </w:r>
      <w:r w:rsidR="0063533A">
        <w:rPr>
          <w:rFonts w:hint="eastAsia"/>
          <w:rtl/>
          <w:lang w:bidi="fa-IR"/>
        </w:rPr>
        <w:t>اد</w:t>
      </w:r>
      <w:r w:rsidR="0063533A">
        <w:rPr>
          <w:rtl/>
          <w:lang w:bidi="fa-IR"/>
        </w:rPr>
        <w:t xml:space="preserve"> م</w:t>
      </w:r>
      <w:r w:rsidR="0063533A">
        <w:rPr>
          <w:rFonts w:hint="cs"/>
          <w:rtl/>
          <w:lang w:bidi="fa-IR"/>
        </w:rPr>
        <w:t>ی</w:t>
      </w:r>
      <w:r w:rsidRPr="000F1FDA">
        <w:rPr>
          <w:rFonts w:hint="cs"/>
          <w:rtl/>
        </w:rPr>
        <w:t xml:space="preserve"> </w:t>
      </w:r>
      <w:r w:rsidR="0063533A">
        <w:rPr>
          <w:rFonts w:hint="eastAsia"/>
          <w:rtl/>
          <w:lang w:bidi="fa-IR"/>
        </w:rPr>
        <w:t>فرما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ند</w:t>
      </w:r>
      <w:r w:rsidR="0063533A">
        <w:rPr>
          <w:rtl/>
          <w:lang w:bidi="fa-IR"/>
        </w:rPr>
        <w:t xml:space="preserve"> و به خصوص در موضوع ولا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داد سخن م</w:t>
      </w:r>
      <w:r w:rsidR="0063533A">
        <w:rPr>
          <w:rFonts w:hint="cs"/>
          <w:rtl/>
          <w:lang w:bidi="fa-IR"/>
        </w:rPr>
        <w:t>ی</w:t>
      </w:r>
      <w:r w:rsidRPr="000F1FDA">
        <w:rPr>
          <w:rFonts w:hint="cs"/>
          <w:rtl/>
        </w:rPr>
        <w:t xml:space="preserve"> </w:t>
      </w:r>
      <w:r w:rsidR="0063533A">
        <w:rPr>
          <w:rFonts w:hint="cs"/>
          <w:rtl/>
          <w:lang w:bidi="fa-IR"/>
        </w:rPr>
        <w:t>دهند</w:t>
      </w:r>
      <w:r w:rsidR="0063533A">
        <w:rPr>
          <w:rtl/>
          <w:lang w:bidi="fa-IR"/>
        </w:rPr>
        <w:t>.</w:t>
      </w:r>
    </w:p>
    <w:p w:rsidR="0063533A" w:rsidRDefault="0063533A" w:rsidP="00681F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لنکران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جامع و مجتهد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بارع در فلسفه و حکمت و کلام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رجال و صرف و نحو و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نحو و لغت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شعر و ادب صاحب نظر م</w:t>
      </w:r>
      <w:r>
        <w:rPr>
          <w:rFonts w:hint="cs"/>
          <w:rtl/>
          <w:lang w:bidi="fa-IR"/>
        </w:rPr>
        <w:t>ی</w:t>
      </w:r>
      <w:r w:rsidR="00681FB2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باشد،</w:t>
      </w:r>
      <w:r>
        <w:rPr>
          <w:rtl/>
          <w:lang w:bidi="fa-IR"/>
        </w:rPr>
        <w:t xml:space="preserve"> از</w:t>
      </w:r>
      <w:r w:rsidR="00681FB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آثار قلم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کتاب اوف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شرح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مرحوم علامه زاهد ورع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در معجم رجال الفکر و الادب (ص391)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81FB2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گوی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فاضل مجتهد من اساتذه الفقه والاصول شاعر عبقر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 الاخلاق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هه</w:t>
      </w:r>
      <w:r>
        <w:rPr>
          <w:rtl/>
          <w:lang w:bidi="fa-IR"/>
        </w:rPr>
        <w:t xml:space="preserve"> والنکنه 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شعر، کتابات متفرقه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الفقه والاصول...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دانشمندان (ص160 جلد سوم)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بعد از نقل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نوی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63533A" w:rsidRDefault="0063533A" w:rsidP="00681F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گذشته از مقام علم و فضل،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پارسا و موصوف به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ملکات فاضله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محامد آداب و محاسن اخلاق و مبرا از تظاهرات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متواضع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یباشد</w:t>
      </w:r>
      <w:r>
        <w:rPr>
          <w:rtl/>
          <w:lang w:bidi="fa-IR"/>
        </w:rPr>
        <w:t xml:space="preserve"> و از امامت و 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اصفهان هرچند علماء اعلام و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اصرار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جماعت و اداره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خود را با آن مقام شامخ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زهد و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سمت ندانسته و به نماز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ینمای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(انته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</w:t>
      </w:r>
    </w:p>
    <w:p w:rsidR="0063533A" w:rsidRDefault="0063533A" w:rsidP="00681F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پدرشان</w:t>
      </w:r>
      <w:r>
        <w:rPr>
          <w:rtl/>
          <w:lang w:bidi="fa-IR"/>
        </w:rPr>
        <w:t xml:space="preserve"> علامه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مرحوم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عالم فاضل ورع صالح در نزد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بزرگ تلمذ نموده و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به رشته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درآورده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رسائل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نوشته و از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همچون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</w:t>
      </w:r>
      <w:r w:rsidR="00681FB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عبدالعظی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صدر کاظم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یکند</w:t>
      </w:r>
      <w:r>
        <w:rPr>
          <w:rtl/>
          <w:lang w:bidi="fa-IR"/>
        </w:rPr>
        <w:t xml:space="preserve"> و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اردوباد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یکنند</w:t>
      </w:r>
      <w:r>
        <w:rPr>
          <w:rtl/>
          <w:lang w:bidi="fa-IR"/>
        </w:rPr>
        <w:t>. سرانجام در روز شنبه 9 جماد</w:t>
      </w:r>
      <w:r>
        <w:rPr>
          <w:rFonts w:hint="cs"/>
          <w:rtl/>
          <w:lang w:bidi="fa-IR"/>
        </w:rPr>
        <w:t>ی</w:t>
      </w:r>
      <w:r w:rsidR="00681FB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الاولی</w:t>
      </w:r>
      <w:r>
        <w:rPr>
          <w:rtl/>
          <w:lang w:bidi="fa-IR"/>
        </w:rPr>
        <w:t xml:space="preserve"> سال 1361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 (نقباء</w:t>
      </w:r>
      <w:r>
        <w:rPr>
          <w:rFonts w:hint="eastAsia"/>
          <w:rtl/>
          <w:lang w:bidi="fa-IR"/>
        </w:rPr>
        <w:t>البشر</w:t>
      </w:r>
      <w:r>
        <w:rPr>
          <w:rtl/>
          <w:lang w:bidi="fa-IR"/>
        </w:rPr>
        <w:t xml:space="preserve"> صفحه 465 + معجم رجال الفکر و الادب صفحه 391)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81FB2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681FB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که حجه</w:t>
      </w:r>
      <w:r w:rsidR="00681FB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مجتب</w:t>
      </w:r>
      <w:r>
        <w:rPr>
          <w:rFonts w:hint="cs"/>
          <w:rtl/>
          <w:lang w:bidi="fa-IR"/>
        </w:rPr>
        <w:t>ی</w:t>
      </w:r>
      <w:r w:rsidRPr="00681FB2">
        <w:rPr>
          <w:rStyle w:val="libFootnotenumChar"/>
          <w:rtl/>
        </w:rPr>
        <w:t xml:space="preserve">(1)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سروده</w:t>
      </w:r>
      <w:r w:rsidR="00681FB2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اند:</w:t>
      </w:r>
    </w:p>
    <w:p w:rsidR="00681FB2" w:rsidRDefault="00681FB2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1"/>
        <w:gridCol w:w="268"/>
        <w:gridCol w:w="3313"/>
      </w:tblGrid>
      <w:tr w:rsidR="00681FB2" w:rsidTr="00681FB2">
        <w:trPr>
          <w:trHeight w:val="350"/>
        </w:trPr>
        <w:tc>
          <w:tcPr>
            <w:tcW w:w="3341" w:type="dxa"/>
            <w:shd w:val="clear" w:color="auto" w:fill="auto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لهف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فوت العالم الفق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  <w:shd w:val="clear" w:color="auto" w:fill="auto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البهبهان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النب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لقد</w:t>
            </w:r>
            <w:r>
              <w:rPr>
                <w:rtl/>
                <w:lang w:bidi="fa-IR"/>
              </w:rPr>
              <w:t xml:space="preserve"> شج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قلوبنا بفوته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احترق الفؤاد بعد موته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تأت ام الدهر مثله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أت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الزمان مثله مجتهدا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جمع الفضائل المنوعه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قد</w:t>
            </w:r>
            <w:r>
              <w:rPr>
                <w:rtl/>
                <w:lang w:bidi="fa-IR"/>
              </w:rPr>
              <w:t xml:space="preserve"> الف العلوم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کتب 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راح</w:t>
            </w:r>
            <w:r>
              <w:rPr>
                <w:rtl/>
                <w:lang w:bidi="fa-IR"/>
              </w:rPr>
              <w:t xml:space="preserve"> 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روح مع الرضوان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نال</w:t>
            </w:r>
            <w:r>
              <w:rPr>
                <w:rtl/>
                <w:lang w:bidi="fa-IR"/>
              </w:rPr>
              <w:t xml:space="preserve"> سعاده 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الجنان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اصبحت</w:t>
            </w:r>
            <w:r>
              <w:rPr>
                <w:rtl/>
                <w:lang w:bidi="fa-IR"/>
              </w:rPr>
              <w:t xml:space="preserve"> الشر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عه</w:t>
            </w:r>
            <w:r>
              <w:rPr>
                <w:rtl/>
                <w:lang w:bidi="fa-IR"/>
              </w:rPr>
              <w:t xml:space="preserve"> غر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اصبح الاسلام مستج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بمن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لوذ</w:t>
            </w:r>
            <w:r>
              <w:rPr>
                <w:rtl/>
                <w:lang w:bidi="fa-IR"/>
              </w:rPr>
              <w:t xml:space="preserve"> بعده الاسلام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استجار بعده الانام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انا</w:t>
            </w:r>
            <w:r>
              <w:rPr>
                <w:rtl/>
                <w:lang w:bidi="fa-IR"/>
              </w:rPr>
              <w:t xml:space="preserve"> فقدنا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داً</w:t>
            </w:r>
            <w:r>
              <w:rPr>
                <w:rtl/>
                <w:lang w:bidi="fa-IR"/>
              </w:rPr>
              <w:t xml:space="preserve"> عال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النسب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ثم موس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انتسب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التمسوا</w:t>
            </w:r>
            <w:r>
              <w:rPr>
                <w:rtl/>
                <w:lang w:bidi="fa-IR"/>
              </w:rPr>
              <w:t xml:space="preserve"> عام الرح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عن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قلت</w:t>
            </w:r>
            <w:r>
              <w:rPr>
                <w:rtl/>
                <w:lang w:bidi="fa-IR"/>
              </w:rPr>
              <w:t xml:space="preserve"> ارتجالا قبل ان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فتن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1FB2" w:rsidTr="00681FB2">
        <w:tblPrEx>
          <w:tblLook w:val="04A0"/>
        </w:tblPrEx>
        <w:trPr>
          <w:trHeight w:val="350"/>
        </w:trPr>
        <w:tc>
          <w:tcPr>
            <w:tcW w:w="3341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انقص</w:t>
            </w:r>
            <w:r>
              <w:rPr>
                <w:rtl/>
                <w:lang w:bidi="fa-IR"/>
              </w:rPr>
              <w:t xml:space="preserve"> ثلثاً ثم ق (قد انطف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81FB2" w:rsidRDefault="00681FB2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681FB2" w:rsidRDefault="00681FB2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بفوته</w:t>
            </w:r>
            <w:r>
              <w:rPr>
                <w:rtl/>
                <w:lang w:bidi="fa-IR"/>
              </w:rPr>
              <w:t xml:space="preserve"> نور الد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المصطف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1354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شمس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994FA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994F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نجل</w:t>
      </w:r>
      <w:r w:rsidR="00994F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حجه</w:t>
      </w:r>
      <w:r w:rsidR="00994F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مرحوم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994F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احمدآباد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فضلاء و ائمه جماعت اصفهان و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مدرسه صدر عالم فاضل</w:t>
      </w:r>
      <w:r w:rsidR="00994F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شاعر در خدمت بزرگان علماء تلمذ فرموده و اکنون سال</w:t>
      </w:r>
      <w:r w:rsidR="00994FAB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هاست که در مدرسه</w:t>
      </w:r>
      <w:r w:rsidR="00994FA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صدر سطوح فقه و اصول تدری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94FAB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نمای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مبرز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994F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شاگردان</w:t>
      </w:r>
      <w:r>
        <w:rPr>
          <w:rtl/>
          <w:lang w:bidi="fa-IR"/>
        </w:rPr>
        <w:t xml:space="preserve">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مجتهد نجف</w:t>
      </w:r>
      <w:r w:rsidR="00994FAB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آبادی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94FAB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.مشارال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نواده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مرحوم حاج آقامن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63533A" w:rsidRDefault="0063533A" w:rsidP="00994FA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994FA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عبدالله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خوروش</w:t>
      </w:r>
      <w:r w:rsidRPr="00994FAB">
        <w:rPr>
          <w:rStyle w:val="libFootnotenumChar"/>
          <w:rtl/>
        </w:rPr>
        <w:t>(1)</w:t>
      </w:r>
      <w:r>
        <w:rPr>
          <w:rtl/>
          <w:lang w:bidi="fa-IR"/>
        </w:rPr>
        <w:t xml:space="preserve"> متخلص به همت از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و مؤلف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اصفهان سروده</w:t>
      </w:r>
      <w:r w:rsidR="00994FAB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7"/>
        <w:gridCol w:w="267"/>
        <w:gridCol w:w="3318"/>
      </w:tblGrid>
      <w:tr w:rsidR="00994FAB" w:rsidTr="005720E5">
        <w:trPr>
          <w:trHeight w:val="350"/>
        </w:trPr>
        <w:tc>
          <w:tcPr>
            <w:tcW w:w="3337" w:type="dxa"/>
            <w:shd w:val="clear" w:color="auto" w:fill="auto"/>
          </w:tcPr>
          <w:p w:rsidR="00994FAB" w:rsidRDefault="00994FAB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  <w:shd w:val="clear" w:color="auto" w:fill="auto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  <w:shd w:val="clear" w:color="auto" w:fill="auto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رفت و واصل به حق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rPr>
          <w:trHeight w:val="350"/>
        </w:trPr>
        <w:tc>
          <w:tcPr>
            <w:tcW w:w="3337" w:type="dxa"/>
          </w:tcPr>
          <w:p w:rsidR="00994FAB" w:rsidRDefault="00994FAB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گنج</w:t>
            </w:r>
            <w:r>
              <w:rPr>
                <w:rtl/>
                <w:lang w:bidi="fa-IR"/>
              </w:rPr>
              <w:t xml:space="preserve"> پر 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مت</w:t>
            </w:r>
            <w:r>
              <w:rPr>
                <w:rtl/>
                <w:lang w:bidi="fa-IR"/>
              </w:rPr>
              <w:t xml:space="preserve"> است و با ارزش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له</w:t>
            </w:r>
            <w:r>
              <w:rPr>
                <w:rtl/>
                <w:lang w:bidi="fa-IR"/>
              </w:rPr>
              <w:t xml:space="preserve"> القدر چون بزرگ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rPr>
          <w:trHeight w:val="350"/>
        </w:trPr>
        <w:tc>
          <w:tcPr>
            <w:tcW w:w="3337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مرد حق، چون به حق شود واصل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چون شب قدر و گنج پنهان گشت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rPr>
          <w:trHeight w:val="350"/>
        </w:trPr>
        <w:tc>
          <w:tcPr>
            <w:tcW w:w="3337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هست زندان مرد حق «دن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ا»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ارجع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بگفت چون لب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rPr>
          <w:trHeight w:val="350"/>
        </w:trPr>
        <w:tc>
          <w:tcPr>
            <w:tcW w:w="3337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همچو مرحوم (بهبهان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) پاک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الله و مرجع تقل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نگر آثار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 xml:space="preserve">او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را جو ز (مصباح)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994FAB" w:rsidP="00A73825">
            <w:pPr>
              <w:pStyle w:val="libPoem"/>
            </w:pPr>
            <w:r>
              <w:rPr>
                <w:rtl/>
                <w:lang w:bidi="fa-IR"/>
              </w:rPr>
              <w:t>او هدا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حق نگر (الاشتقا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تا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عالم آن باشد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آثارش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مرد وارسته بود و ناشر علم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دوست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بهر فوتش از من خواست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 xml:space="preserve"> فوت او گفتم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(نود و پنج) و (س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صد</w:t>
            </w:r>
            <w:r>
              <w:rPr>
                <w:rtl/>
                <w:lang w:bidi="fa-IR"/>
              </w:rPr>
              <w:t>) از هجرت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سال فوتش بدون رنج و حساب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حق کند رحمت آن فق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سع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5720E5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سبب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خاک مدفون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گشت مخف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قدرش افزون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درجاتش ز حصر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رون</w:t>
            </w:r>
            <w:r>
              <w:rPr>
                <w:rtl/>
                <w:lang w:bidi="fa-IR"/>
              </w:rPr>
              <w:t xml:space="preserve">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رتبه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اش بر فراز گردون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5720E5" w:rsidP="00A73825">
            <w:pPr>
              <w:pStyle w:val="libPoem"/>
            </w:pPr>
            <w:r>
              <w:rPr>
                <w:rFonts w:hint="cs"/>
                <w:rtl/>
                <w:lang w:bidi="fa-IR"/>
              </w:rPr>
              <w:t>از دد و دی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دهر مسجون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گشت مستخلص و هما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ون</w:t>
            </w:r>
            <w:r>
              <w:rPr>
                <w:rtl/>
                <w:lang w:bidi="fa-IR"/>
              </w:rPr>
              <w:t xml:space="preserve">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که ز مرگش قلوب محزون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4FAB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وآنکه در علم در مکنون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994FAB" w:rsidRDefault="00994FAB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994FAB" w:rsidRDefault="005720E5" w:rsidP="00A73825">
            <w:pPr>
              <w:pStyle w:val="libPoem"/>
            </w:pPr>
            <w:r>
              <w:rPr>
                <w:rtl/>
                <w:lang w:bidi="fa-IR"/>
              </w:rPr>
              <w:t>کار ز شش به ز گنج قارون شد</w:t>
            </w:r>
            <w:r w:rsidR="00994F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20E5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در (ولا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>) کمال معجون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5720E5" w:rsidRDefault="005720E5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بر چه نحو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کلام مخزون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20E5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رهبر تشنگان چو ج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حون</w:t>
            </w:r>
            <w:r>
              <w:rPr>
                <w:rtl/>
                <w:lang w:bidi="fa-IR"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5720E5" w:rsidRDefault="005720E5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قلمش گر شکست و وارون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20E5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علم و حلمش کمال مشحون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5720E5" w:rsidRDefault="005720E5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چند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مضمون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20E5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عت</w:t>
            </w:r>
            <w:r>
              <w:rPr>
                <w:rtl/>
                <w:lang w:bidi="fa-IR"/>
              </w:rPr>
              <w:t xml:space="preserve"> شعر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پاک موزون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5720E5" w:rsidRDefault="005720E5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(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هزار)ش بر او چون افزون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20E5" w:rsidTr="005720E5">
        <w:tblPrEx>
          <w:tblLook w:val="04A0"/>
        </w:tblPrEx>
        <w:trPr>
          <w:trHeight w:val="350"/>
        </w:trPr>
        <w:tc>
          <w:tcPr>
            <w:tcW w:w="3337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کلک (همت) نوشت و مقرون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5720E5" w:rsidRDefault="005720E5" w:rsidP="00A73825">
            <w:pPr>
              <w:pStyle w:val="libPoem"/>
              <w:rPr>
                <w:rtl/>
              </w:rPr>
            </w:pPr>
          </w:p>
        </w:tc>
        <w:tc>
          <w:tcPr>
            <w:tcW w:w="3318" w:type="dxa"/>
          </w:tcPr>
          <w:p w:rsidR="005720E5" w:rsidRDefault="005720E5" w:rsidP="00A73825">
            <w:pPr>
              <w:pStyle w:val="libPoem"/>
            </w:pPr>
            <w:r>
              <w:rPr>
                <w:rtl/>
                <w:lang w:bidi="fa-IR"/>
              </w:rPr>
              <w:t>رفت و واصل به حق ب</w:t>
            </w:r>
            <w:r>
              <w:rPr>
                <w:rFonts w:hint="cs"/>
                <w:rtl/>
                <w:lang w:bidi="fa-IR"/>
              </w:rPr>
              <w:t>ی چون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lastRenderedPageBreak/>
              <w:t>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5720E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720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عبدالله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غلام</w:t>
      </w:r>
      <w:r w:rsidR="005720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 w:rsidR="005720E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حاج محمدرضا مباشر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1333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اصفهان متولدگرد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سال</w:t>
      </w:r>
      <w:r w:rsidRPr="000F1FDA">
        <w:rPr>
          <w:rFonts w:cs="Times New Roman" w:hint="cs"/>
          <w:rtl/>
        </w:rPr>
        <w:t>­</w:t>
      </w:r>
      <w:r>
        <w:rPr>
          <w:rFonts w:hint="cs"/>
          <w:rtl/>
          <w:lang w:bidi="fa-IR"/>
        </w:rPr>
        <w:t>ها در مدارس جدی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علوم</w:t>
      </w:r>
      <w:r w:rsidR="005720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اشغال داشته و ضمناً به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کتب پرداخته فاضل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استمتتبع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 w:rsidR="005720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است با ذوق و شاعر،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فاتش</w:t>
      </w:r>
      <w:r>
        <w:rPr>
          <w:rtl/>
          <w:lang w:bidi="fa-IR"/>
        </w:rPr>
        <w:t xml:space="preserve"> متجاوز از</w:t>
      </w:r>
      <w:r w:rsidR="005720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مجلد م</w:t>
      </w:r>
      <w:r>
        <w:rPr>
          <w:rFonts w:hint="cs"/>
          <w:rtl/>
          <w:lang w:bidi="fa-IR"/>
        </w:rPr>
        <w:t>ی</w:t>
      </w:r>
      <w:r w:rsidR="005720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 xml:space="preserve"> که مهم</w:t>
      </w:r>
      <w:r w:rsidR="005720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آنها: کتاب قرآن از نظر داشنمندان</w:t>
      </w:r>
      <w:r w:rsidR="005720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جهان است که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نظر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</w:t>
      </w:r>
      <w:r w:rsidR="005720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مورد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قرارگرفته است. کتاب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اسلام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برروان و اعصاب و تراش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نظر بهداشت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انقلاب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نهضت</w:t>
      </w:r>
      <w:r w:rsidR="005720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</w:t>
      </w:r>
      <w:r w:rsidR="005720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الدی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اسدآباد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فاتش</w:t>
      </w:r>
      <w:r>
        <w:rPr>
          <w:rtl/>
          <w:lang w:bidi="fa-IR"/>
        </w:rPr>
        <w:t xml:space="preserve"> به طبع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5720E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مورد استفاده عموم دانش</w:t>
      </w:r>
      <w:r w:rsidR="005720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پژوهان قرار گرفته است.</w:t>
      </w:r>
    </w:p>
    <w:p w:rsidR="0063533A" w:rsidRDefault="0063533A" w:rsidP="005720E5">
      <w:pPr>
        <w:pStyle w:val="libNormal"/>
        <w:rPr>
          <w:rtl/>
          <w:lang w:bidi="fa-IR"/>
        </w:rPr>
      </w:pPr>
      <w:r>
        <w:rPr>
          <w:rtl/>
          <w:lang w:bidi="fa-IR"/>
        </w:rPr>
        <w:t>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حجه</w:t>
      </w:r>
      <w:r w:rsidR="005720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فضلاء و طلاب دارالعلم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اهواز گفته</w:t>
      </w:r>
      <w:r w:rsidR="005720E5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72599E" w:rsidTr="0072599E">
        <w:trPr>
          <w:trHeight w:val="350"/>
        </w:trPr>
        <w:tc>
          <w:tcPr>
            <w:tcW w:w="3344" w:type="dxa"/>
            <w:shd w:val="clear" w:color="auto" w:fill="auto"/>
          </w:tcPr>
          <w:p w:rsidR="0072599E" w:rsidRDefault="0072599E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دلم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اران</w:t>
            </w:r>
            <w:r>
              <w:rPr>
                <w:rtl/>
                <w:lang w:bidi="fa-IR"/>
              </w:rPr>
              <w:t xml:space="preserve"> چه با غم آشنا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  <w:shd w:val="clear" w:color="auto" w:fill="auto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نمودم سع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کتمام رنجم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کش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دم</w:t>
            </w:r>
            <w:r>
              <w:rPr>
                <w:rtl/>
                <w:lang w:bidi="fa-IR"/>
              </w:rPr>
              <w:t xml:space="preserve"> آن چنان آه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گوئ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روان اشکم به صورت همچو باران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برفت از نزد ما تاج سر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ندا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ارجع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حق چو بشن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ز مرگ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بهبهان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ندا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ناع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مه چو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روان شد کوکب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رخشنده چون 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بد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حام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قرآن و شر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ر</w:t>
            </w:r>
            <w:r>
              <w:rPr>
                <w:rFonts w:hint="eastAsia"/>
                <w:rtl/>
                <w:lang w:bidi="fa-IR"/>
              </w:rPr>
              <w:t>وان</w:t>
            </w:r>
            <w:r>
              <w:rPr>
                <w:rtl/>
                <w:lang w:bidi="fa-IR"/>
              </w:rPr>
              <w:t xml:space="preserve"> شد نا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 مهد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جهان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شد از فرقت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lastRenderedPageBreak/>
              <w:t>ز ماه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تا به مه سوزان ز هجرش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به استقبال روح پر فتوحش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هنوزش زود بود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شمع رفتن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سم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زدان</w:t>
            </w:r>
            <w:r>
              <w:rPr>
                <w:rtl/>
                <w:lang w:bidi="fa-IR"/>
              </w:rPr>
              <w:t xml:space="preserve">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حق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زم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جسمش تقبل کرد چون گنج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سحر چون بهتر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وقت است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زع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عه</w:t>
            </w:r>
            <w:r>
              <w:rPr>
                <w:rtl/>
                <w:lang w:bidi="fa-IR"/>
              </w:rPr>
              <w:t xml:space="preserve">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کن</w:t>
            </w:r>
            <w:r>
              <w:rPr>
                <w:rtl/>
                <w:lang w:bidi="fa-IR"/>
              </w:rPr>
              <w:t xml:space="preserve"> منبر و محراب لرزان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 xml:space="preserve"> فوت مرجع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بگفت بر 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محمود محزون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وجود</w:t>
            </w:r>
            <w:r>
              <w:rPr>
                <w:rtl/>
                <w:lang w:bidi="fa-IR"/>
              </w:rPr>
              <w:t xml:space="preserve"> من گرفتار بلا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کن</w:t>
            </w:r>
            <w:r>
              <w:rPr>
                <w:rtl/>
                <w:lang w:bidi="fa-IR"/>
              </w:rPr>
              <w:t xml:space="preserve"> عاقبت غم برملا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شرارش از زم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تا بر سما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زفقدان کس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گو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سرا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جدا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تاج از ماها چرا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شتابان رفت و از ماها جدا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قلوب مؤمن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غرق عزا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توان و تاب هم زا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ز ما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کنون از فرقتش دل مبتلا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زبان در مدحتش لال از ثنا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رفتن خدا دانا چها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ملک در 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همچون ماسوا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گرفتار مص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اول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صفوف انب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و اول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کو چاره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امر از خدا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مزارش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برادر ملتجا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ز روح 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سماهم پربها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در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ساعت جل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t xml:space="preserve"> مرتض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به نزد مادرش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النساء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روان و روح سلب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دو </w:t>
            </w:r>
            <w:r>
              <w:rPr>
                <w:rFonts w:hint="eastAsia"/>
                <w:rtl/>
                <w:lang w:bidi="fa-IR"/>
              </w:rPr>
              <w:t>تا</w:t>
            </w:r>
            <w:r>
              <w:rPr>
                <w:rtl/>
                <w:lang w:bidi="fa-IR"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72599E">
        <w:tblPrEx>
          <w:tblLook w:val="04A0"/>
        </w:tblPrEx>
        <w:trPr>
          <w:trHeight w:val="350"/>
        </w:trPr>
        <w:tc>
          <w:tcPr>
            <w:tcW w:w="3344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خرد را جمله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اکتفا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310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بجنت نزد بابش مصطف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1395 = 505 + 61 + 305 + 220 + 304</w:t>
      </w:r>
    </w:p>
    <w:p w:rsidR="0063533A" w:rsidRDefault="0063533A" w:rsidP="0072599E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72599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حجه</w:t>
      </w:r>
      <w:r w:rsidR="007259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</w:t>
      </w:r>
      <w:r w:rsidR="007259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الذکر سروده</w:t>
      </w:r>
      <w:r w:rsidR="007259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اند. تخلص ای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مناسبت جد مادر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مرحوم حاج آقا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599E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72599E" w:rsidTr="00A73825">
        <w:trPr>
          <w:trHeight w:val="350"/>
        </w:trPr>
        <w:tc>
          <w:tcPr>
            <w:tcW w:w="3920" w:type="dxa"/>
            <w:shd w:val="clear" w:color="auto" w:fill="auto"/>
          </w:tcPr>
          <w:p w:rsidR="0072599E" w:rsidRDefault="0072599E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زع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99E" w:rsidRDefault="0072599E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سرور</w:t>
            </w:r>
            <w:r>
              <w:rPr>
                <w:rtl/>
                <w:lang w:bidi="fa-IR"/>
              </w:rPr>
              <w:t xml:space="preserve"> و سالار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مثلش عد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آنجا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72599E" w:rsidTr="00A73825">
        <w:trPr>
          <w:trHeight w:val="350"/>
        </w:trPr>
        <w:tc>
          <w:tcPr>
            <w:tcW w:w="3920" w:type="dxa"/>
            <w:shd w:val="clear" w:color="auto" w:fill="auto"/>
          </w:tcPr>
          <w:p w:rsidR="0072599E" w:rsidRDefault="0072599E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سال</w:t>
            </w:r>
            <w:r>
              <w:rPr>
                <w:rtl/>
                <w:lang w:bidi="fa-IR"/>
              </w:rPr>
              <w:t xml:space="preserve"> فوتش را من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چن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چون بشر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از برش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رون</w:t>
            </w:r>
            <w:r>
              <w:rPr>
                <w:rtl/>
                <w:lang w:bidi="fa-IR"/>
              </w:rPr>
              <w:t xml:space="preserve"> شدند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99E" w:rsidTr="00A73825">
        <w:trPr>
          <w:trHeight w:val="350"/>
        </w:trPr>
        <w:tc>
          <w:tcPr>
            <w:tcW w:w="3920" w:type="dxa"/>
          </w:tcPr>
          <w:p w:rsidR="0072599E" w:rsidRDefault="0072599E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 xml:space="preserve"> چون طبعش برون شد از عق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99E" w:rsidRDefault="0072599E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99E" w:rsidRDefault="0072599E" w:rsidP="00A73825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به جنت شد مق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72599E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72599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مداح</w:t>
      </w:r>
      <w:r w:rsidR="0072599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زاده تاری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فوت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 1395 = 2 - 1397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1"/>
        <w:gridCol w:w="268"/>
        <w:gridCol w:w="3313"/>
      </w:tblGrid>
      <w:tr w:rsidR="00E85603" w:rsidTr="00E85603">
        <w:trPr>
          <w:trHeight w:val="350"/>
        </w:trPr>
        <w:tc>
          <w:tcPr>
            <w:tcW w:w="3341" w:type="dxa"/>
            <w:shd w:val="clear" w:color="auto" w:fill="auto"/>
          </w:tcPr>
          <w:p w:rsidR="00E85603" w:rsidRDefault="00E8560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رفت</w:t>
            </w:r>
            <w:r>
              <w:rPr>
                <w:rtl/>
                <w:lang w:bidi="fa-IR"/>
              </w:rPr>
              <w:t xml:space="preserve"> از کف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زمان از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E85603" w:rsidRDefault="00E85603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  <w:shd w:val="clear" w:color="auto" w:fill="auto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ملجأ خلق جهان و مرجع تقل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5603" w:rsidTr="00E85603">
        <w:trPr>
          <w:trHeight w:val="350"/>
        </w:trPr>
        <w:tc>
          <w:tcPr>
            <w:tcW w:w="3341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نام او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شهرتش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85603" w:rsidRDefault="00E85603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علم و حلم و زهد و تقوا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به عالم ب</w:t>
            </w:r>
            <w:r>
              <w:rPr>
                <w:rFonts w:hint="cs"/>
                <w:rtl/>
                <w:lang w:bidi="fa-IR"/>
              </w:rPr>
              <w:t>ی نظی</w:t>
            </w:r>
            <w:r>
              <w:rPr>
                <w:rFonts w:hint="eastAsia"/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5603" w:rsidTr="00E85603">
        <w:trPr>
          <w:trHeight w:val="350"/>
        </w:trPr>
        <w:tc>
          <w:tcPr>
            <w:tcW w:w="3341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بد ز نسل مصطف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سبل زهرا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بتول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85603" w:rsidRDefault="00E85603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خون دل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 خورد در دوران عمرش آن جناب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5603" w:rsidTr="00E85603">
        <w:trPr>
          <w:trHeight w:val="350"/>
        </w:trPr>
        <w:tc>
          <w:tcPr>
            <w:tcW w:w="3341" w:type="dxa"/>
          </w:tcPr>
          <w:p w:rsidR="00E85603" w:rsidRDefault="00E85603" w:rsidP="00A73825">
            <w:pPr>
              <w:pStyle w:val="libPoem"/>
            </w:pPr>
            <w:r>
              <w:rPr>
                <w:rFonts w:hint="cs"/>
                <w:rtl/>
                <w:lang w:bidi="fa-IR"/>
              </w:rPr>
              <w:t>اول آذر مه ای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اران</w:t>
            </w:r>
            <w:r>
              <w:rPr>
                <w:rtl/>
                <w:lang w:bidi="fa-IR"/>
              </w:rPr>
              <w:t xml:space="preserve"> به شمس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سال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85603" w:rsidRDefault="00E85603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از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 xml:space="preserve"> فوت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زاده مداح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5603" w:rsidTr="00E85603">
        <w:trPr>
          <w:trHeight w:val="350"/>
        </w:trPr>
        <w:tc>
          <w:tcPr>
            <w:tcW w:w="3341" w:type="dxa"/>
          </w:tcPr>
          <w:p w:rsidR="00E85603" w:rsidRDefault="00E85603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چرخ</w:t>
            </w:r>
            <w:r>
              <w:rPr>
                <w:rtl/>
                <w:lang w:bidi="fa-IR"/>
              </w:rPr>
              <w:t xml:space="preserve"> کج رفتار کرده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را داغدار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85603" w:rsidRDefault="00E85603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85603" w:rsidRDefault="00E85603" w:rsidP="00A73825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ض</w:t>
            </w:r>
            <w:r>
              <w:rPr>
                <w:rtl/>
                <w:lang w:bidi="fa-IR"/>
              </w:rPr>
              <w:t xml:space="preserve"> وجودش شرع بود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برقرار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5603" w:rsidTr="00E85603">
        <w:tblPrEx>
          <w:tblLook w:val="04A0"/>
        </w:tblPrEx>
        <w:trPr>
          <w:trHeight w:val="350"/>
        </w:trPr>
        <w:tc>
          <w:tcPr>
            <w:tcW w:w="3341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در مقام اجتهاد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 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دائر مدار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85603" w:rsidRDefault="00E85603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بود آن در ده ردون احکم حق را پا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5603" w:rsidTr="00E85603">
        <w:tblPrEx>
          <w:tblLook w:val="04A0"/>
        </w:tblPrEx>
        <w:trPr>
          <w:trHeight w:val="350"/>
        </w:trPr>
        <w:tc>
          <w:tcPr>
            <w:tcW w:w="3341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نسب بر اهل دانش افتخار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85603" w:rsidRDefault="00E85603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تا که گرد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از وجودش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احمد استوار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5603" w:rsidTr="00E85603">
        <w:tblPrEx>
          <w:tblLook w:val="04A0"/>
        </w:tblPrEx>
        <w:trPr>
          <w:trHeight w:val="350"/>
        </w:trPr>
        <w:tc>
          <w:tcPr>
            <w:tcW w:w="3341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lastRenderedPageBreak/>
              <w:t>فوت او اندر هزار و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صد</w:t>
            </w:r>
            <w:r>
              <w:rPr>
                <w:rtl/>
                <w:lang w:bidi="fa-IR"/>
              </w:rPr>
              <w:t xml:space="preserve"> و پنجاه و 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85603" w:rsidRDefault="00E85603" w:rsidP="00A73825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E85603" w:rsidRDefault="00E85603" w:rsidP="00A73825">
            <w:pPr>
              <w:pStyle w:val="libPoem"/>
            </w:pPr>
            <w:r>
              <w:rPr>
                <w:rtl/>
                <w:lang w:bidi="fa-IR"/>
              </w:rPr>
              <w:t>ز اصفهان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نظم را تا زاو بماند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ادگار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E85603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E8560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اثر طبع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فضل</w:t>
      </w:r>
      <w:r w:rsidR="00E8560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 خان اعتمادی</w:t>
      </w:r>
      <w:r>
        <w:rPr>
          <w:rtl/>
          <w:lang w:bidi="fa-IR"/>
        </w:rPr>
        <w:t xml:space="preserve"> «برنا».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رثاء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ارتحال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العلماء و المجتهد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قدوه الفقهاء و المحقق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برهان الاتق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قدوه الانام، حجه</w:t>
      </w:r>
      <w:r w:rsidR="00E8560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الاسلام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ابوجعفر الحاج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مقامه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:</w:t>
      </w:r>
    </w:p>
    <w:tbl>
      <w:tblPr>
        <w:tblStyle w:val="TableGrid"/>
        <w:bidiVisual/>
        <w:tblW w:w="5325" w:type="pct"/>
        <w:tblInd w:w="384" w:type="dxa"/>
        <w:tblLook w:val="01E0"/>
      </w:tblPr>
      <w:tblGrid>
        <w:gridCol w:w="3360"/>
        <w:gridCol w:w="267"/>
        <w:gridCol w:w="293"/>
        <w:gridCol w:w="279"/>
        <w:gridCol w:w="2723"/>
        <w:gridCol w:w="1158"/>
      </w:tblGrid>
      <w:tr w:rsidR="00A73825" w:rsidTr="000E7FB4">
        <w:trPr>
          <w:gridAfter w:val="1"/>
          <w:wAfter w:w="1158" w:type="dxa"/>
          <w:trHeight w:val="350"/>
        </w:trPr>
        <w:tc>
          <w:tcPr>
            <w:tcW w:w="3360" w:type="dxa"/>
            <w:shd w:val="clear" w:color="auto" w:fill="auto"/>
          </w:tcPr>
          <w:p w:rsidR="00A73825" w:rsidRDefault="00A73825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تا</w:t>
            </w:r>
            <w:r>
              <w:rPr>
                <w:rtl/>
                <w:lang w:bidi="fa-IR"/>
              </w:rPr>
              <w:t xml:space="preserve"> به 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دل بسته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ای</w:t>
            </w:r>
            <w:r>
              <w:rPr>
                <w:rtl/>
                <w:lang w:bidi="fa-IR"/>
              </w:rPr>
              <w:t xml:space="preserve"> بر زدگ</w:t>
            </w:r>
            <w:r>
              <w:rPr>
                <w:rFonts w:hint="cs"/>
                <w:rtl/>
                <w:lang w:bidi="fa-IR"/>
              </w:rPr>
              <w:t xml:space="preserve">ی 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  <w:shd w:val="clear" w:color="auto" w:fill="auto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  <w:shd w:val="clear" w:color="auto" w:fill="auto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ما چو مهمان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و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کهن مهمانسرا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 باشد همان رند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خم و کوزه ساخت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 باشد همان شبرو که در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دم ربود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 آن کهنه عفر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کز افسون گرفت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عاقبت، مرگت برد در قعر 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کهربا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مرگت آخر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ربای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همچو کاه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عاقبت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گرددت</w:t>
            </w:r>
            <w:r>
              <w:rPr>
                <w:rtl/>
                <w:lang w:bidi="fa-IR"/>
              </w:rPr>
              <w:t xml:space="preserve"> بال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 بستر خاک و خشت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هر توانائ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روز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پرورد در دامنش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 xml:space="preserve">تا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نزد افراد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چو خود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دون خود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 xml:space="preserve">تا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ببند بندگ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دست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 xml:space="preserve">تا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بهره ترف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</w:t>
            </w:r>
            <w:r>
              <w:rPr>
                <w:rtl/>
                <w:lang w:bidi="fa-IR"/>
              </w:rPr>
              <w:t xml:space="preserve"> مقام و منزلت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من نگو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در پس زانو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غم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انزوا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من نگو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خط بطلان کش به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زندگ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lastRenderedPageBreak/>
              <w:t>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مت</w:t>
            </w:r>
            <w:r>
              <w:rPr>
                <w:rtl/>
                <w:lang w:bidi="fa-IR"/>
              </w:rPr>
              <w:t xml:space="preserve"> ما کاروان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و جان باشد ره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گر کن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سرپ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فرمان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کشتزار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باشد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آخرت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گر که بر اسب مر</w:t>
            </w:r>
            <w:r>
              <w:rPr>
                <w:rFonts w:hint="eastAsia"/>
                <w:rtl/>
                <w:lang w:bidi="fa-IR"/>
              </w:rPr>
              <w:t>اد</w:t>
            </w:r>
            <w:r>
              <w:rPr>
                <w:rtl/>
                <w:lang w:bidi="fa-IR"/>
              </w:rPr>
              <w:t xml:space="preserve"> خود شد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روز سوار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هر که را گردون کند روز بر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مرکب سوار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کسب کمال دانش و تقو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تا توان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پا فرا کش از ره جور و 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کوش تا در 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>
              <w:rPr>
                <w:rtl/>
                <w:lang w:bidi="fa-IR"/>
              </w:rPr>
              <w:t xml:space="preserve"> و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در روز حشر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گنج ولا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در دم رفتن چه سود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خلق را دست اجل از پا در آرد روز و 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چو گرگ 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چنگال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افتد در گله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چگونه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بست از دار دن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عالم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عالم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عامل ز اعقاب 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مؤمن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عالم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عامل ز اعقاب 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مؤمن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gridAfter w:val="1"/>
          <w:wAfter w:w="1158" w:type="dxa"/>
          <w:trHeight w:val="350"/>
        </w:trPr>
        <w:tc>
          <w:tcPr>
            <w:tcW w:w="3360" w:type="dxa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مقتدائ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محترم از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هر مرد و 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295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صاحب قدر و جلالت، مفت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ذ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احترام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trHeight w:val="350"/>
        </w:trPr>
        <w:tc>
          <w:tcPr>
            <w:tcW w:w="3920" w:type="dxa"/>
            <w:gridSpan w:val="3"/>
            <w:shd w:val="clear" w:color="auto" w:fill="auto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کب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آنکه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  <w:shd w:val="clear" w:color="auto" w:fill="auto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آنکه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مردم دوران نظ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رش</w:t>
            </w:r>
            <w:r>
              <w:rPr>
                <w:rtl/>
                <w:lang w:bidi="fa-IR"/>
              </w:rPr>
              <w:t xml:space="preserve"> بود 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آنکه اندر صدر مدرس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طلاب 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آنکه بود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ات</w:t>
            </w:r>
            <w:r>
              <w:rPr>
                <w:rtl/>
                <w:lang w:bidi="fa-IR"/>
              </w:rPr>
              <w:t xml:space="preserve"> قرآن را مفسر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به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از هش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فهم و خرد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از اند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شه</w:t>
            </w:r>
            <w:r>
              <w:rPr>
                <w:rtl/>
                <w:lang w:bidi="fa-IR"/>
              </w:rPr>
              <w:t xml:space="preserve"> و 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 که بود از جبهه نوران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بود از کثرت خوش محضر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lastRenderedPageBreak/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الله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با مرگ عز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زان،</w:t>
            </w:r>
            <w:r>
              <w:rPr>
                <w:rtl/>
                <w:lang w:bidi="fa-IR"/>
              </w:rPr>
              <w:t xml:space="preserve"> داغدار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چشمه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سار فی</w:t>
            </w:r>
            <w:r>
              <w:rPr>
                <w:rFonts w:hint="eastAsia"/>
                <w:rtl/>
                <w:lang w:bidi="fa-IR"/>
              </w:rPr>
              <w:t>ض</w:t>
            </w:r>
            <w:r>
              <w:rPr>
                <w:rtl/>
                <w:lang w:bidi="fa-IR"/>
              </w:rPr>
              <w:t xml:space="preserve"> را بود آن زع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آب 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بود او کوه متانت با ت</w:t>
            </w:r>
            <w:r>
              <w:rPr>
                <w:rFonts w:hint="eastAsia"/>
                <w:rtl/>
                <w:lang w:bidi="fa-IR"/>
              </w:rPr>
              <w:t>واضع،</w:t>
            </w:r>
            <w:r>
              <w:rPr>
                <w:rtl/>
                <w:lang w:bidi="fa-IR"/>
              </w:rPr>
              <w:t xml:space="preserve"> همفر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قبله حاجات مردم،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شوا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مرد و 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جامع کل علوم و حاو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اصل و فروع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 xml:space="preserve">من ندانم خوانمش انسان کامل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ملک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شد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ط</w:t>
            </w:r>
            <w:r>
              <w:rPr>
                <w:rtl/>
                <w:lang w:bidi="fa-IR"/>
              </w:rPr>
              <w:t xml:space="preserve"> و خسته ز ابناء زمن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چشم بست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سرا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شهباز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رفت عنقا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فراست بر فراز قاف قرب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آفتاب علم را گرد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خاک 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ره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غ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A73825" w:rsidP="00A73825">
            <w:pPr>
              <w:pStyle w:val="libPoem"/>
            </w:pP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خ</w:t>
            </w:r>
            <w:r>
              <w:rPr>
                <w:rFonts w:hint="eastAsia"/>
                <w:rtl/>
                <w:lang w:bidi="fa-IR"/>
              </w:rPr>
              <w:t>وزستان</w:t>
            </w:r>
            <w:r>
              <w:rPr>
                <w:rtl/>
                <w:lang w:bidi="fa-IR"/>
              </w:rPr>
              <w:t xml:space="preserve"> بود تنها ز مرگش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زعی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3943CE" w:rsidP="00A73825">
            <w:pPr>
              <w:pStyle w:val="libPoem"/>
            </w:pPr>
            <w:r>
              <w:rPr>
                <w:rtl/>
                <w:lang w:bidi="fa-IR"/>
              </w:rPr>
              <w:t>سال فوتش را به سال هجر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أبجد نمود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3943CE" w:rsidP="00A73825">
            <w:pPr>
              <w:pStyle w:val="libPoem"/>
            </w:pPr>
            <w:r>
              <w:rPr>
                <w:rtl/>
                <w:lang w:bidi="fa-IR"/>
              </w:rPr>
              <w:t>(حاج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جنات را کرده وطن)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3943CE" w:rsidP="00A73825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 هرگز نم</w:t>
            </w:r>
            <w:r>
              <w:rPr>
                <w:rFonts w:hint="cs"/>
                <w:rtl/>
                <w:lang w:bidi="fa-IR"/>
              </w:rPr>
              <w:t>یباشد</w:t>
            </w:r>
            <w:r>
              <w:rPr>
                <w:rtl/>
                <w:lang w:bidi="fa-IR"/>
              </w:rPr>
              <w:t xml:space="preserve"> سرا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جاودان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3943CE" w:rsidP="00A73825">
            <w:pPr>
              <w:pStyle w:val="libPoem"/>
            </w:pPr>
            <w:r>
              <w:rPr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 مهمانسرا دائم سرا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همان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3943CE" w:rsidP="00A73825">
            <w:pPr>
              <w:pStyle w:val="libPoem"/>
            </w:pPr>
            <w:r>
              <w:rPr>
                <w:rtl/>
                <w:lang w:bidi="fa-IR"/>
              </w:rPr>
              <w:t>قد و بالا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قباد و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مو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اردوان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0E7FB4" w:rsidP="00A73825">
            <w:pPr>
              <w:pStyle w:val="libPoem"/>
            </w:pPr>
            <w:r>
              <w:rPr>
                <w:rtl/>
                <w:lang w:bidi="fa-IR"/>
              </w:rPr>
              <w:t>از کف جم جام و تاج از تارک نوش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روان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0E7FB4" w:rsidP="00A73825">
            <w:pPr>
              <w:pStyle w:val="libPoem"/>
            </w:pPr>
            <w:r>
              <w:rPr>
                <w:rtl/>
                <w:lang w:bidi="fa-IR"/>
              </w:rPr>
              <w:t xml:space="preserve">مسند از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عقوب</w:t>
            </w:r>
            <w:r>
              <w:rPr>
                <w:rtl/>
                <w:lang w:bidi="fa-IR"/>
              </w:rPr>
              <w:t xml:space="preserve"> 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ث</w:t>
            </w:r>
            <w:r>
              <w:rPr>
                <w:rtl/>
                <w:lang w:bidi="fa-IR"/>
              </w:rPr>
              <w:t xml:space="preserve"> و جقه از الب ارسلان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0E7FB4" w:rsidP="00A73825">
            <w:pPr>
              <w:pStyle w:val="libPoem"/>
            </w:pPr>
            <w:r>
              <w:rPr>
                <w:rtl/>
                <w:lang w:bidi="fa-IR"/>
              </w:rPr>
              <w:t>از فراست گر گذار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پا به فرق فرقدان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0E7FB4" w:rsidP="00A73825">
            <w:pPr>
              <w:pStyle w:val="libPoem"/>
            </w:pPr>
            <w:r>
              <w:rPr>
                <w:rtl/>
                <w:lang w:bidi="fa-IR"/>
              </w:rPr>
              <w:t>از 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 xml:space="preserve"> گر ز 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هان</w:t>
            </w:r>
            <w:r>
              <w:rPr>
                <w:rtl/>
                <w:lang w:bidi="fa-IR"/>
              </w:rPr>
              <w:t xml:space="preserve"> پا نه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کهکشان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3825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A73825" w:rsidRDefault="000E7FB4" w:rsidP="00A73825">
            <w:pPr>
              <w:pStyle w:val="libPoem"/>
            </w:pP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ب</w:t>
            </w:r>
            <w:r>
              <w:rPr>
                <w:rFonts w:hint="eastAsia"/>
                <w:rtl/>
                <w:lang w:bidi="fa-IR"/>
              </w:rPr>
              <w:t>ستر</w:t>
            </w:r>
            <w:r>
              <w:rPr>
                <w:rtl/>
                <w:lang w:bidi="fa-IR"/>
              </w:rPr>
              <w:t xml:space="preserve"> ساز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اکنون از پرند و پرن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3825" w:rsidRDefault="00A73825" w:rsidP="00A7382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A73825" w:rsidRDefault="000E7FB4" w:rsidP="00A73825">
            <w:pPr>
              <w:pStyle w:val="libPoem"/>
            </w:pP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جهانش روز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نمای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ناتوان</w:t>
            </w:r>
            <w:r w:rsidR="00A738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  <w:shd w:val="clear" w:color="auto" w:fill="auto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بهر تعظ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و ستا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ینمائی</w:t>
            </w:r>
            <w:r>
              <w:rPr>
                <w:rtl/>
                <w:lang w:bidi="fa-IR"/>
              </w:rPr>
              <w:t xml:space="preserve"> خم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  <w:shd w:val="clear" w:color="auto" w:fill="auto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از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خدمت دونان،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بهر دونان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خسته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سازی</w:t>
            </w:r>
            <w:r>
              <w:rPr>
                <w:rtl/>
                <w:lang w:bidi="fa-IR"/>
              </w:rPr>
              <w:t xml:space="preserve"> زبان خود به مدح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من نگو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از همه هست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خود دامن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Fonts w:hint="cs"/>
                <w:rtl/>
                <w:lang w:bidi="fa-IR"/>
              </w:rPr>
              <w:t>مسکن خود کن مغاری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که غار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</w:t>
            </w:r>
            <w:r>
              <w:rPr>
                <w:rtl/>
                <w:lang w:bidi="fa-IR"/>
              </w:rPr>
              <w:lastRenderedPageBreak/>
              <w:t>مکان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آخر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ن رهگذر با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نما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کاروان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lastRenderedPageBreak/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تأمل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شوی</w:t>
            </w:r>
            <w:r>
              <w:rPr>
                <w:rtl/>
                <w:lang w:bidi="fa-IR"/>
              </w:rPr>
              <w:t xml:space="preserve"> درمانده وقت امتحان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وقت خرمن حاصل خواه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اگر بذ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از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ظلم و ستم هر سو که بتوان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مران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روز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بر فرود آوردنش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رد</w:t>
            </w:r>
            <w:r>
              <w:rPr>
                <w:rtl/>
                <w:lang w:bidi="fa-IR"/>
              </w:rPr>
              <w:t xml:space="preserve"> عنان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را از چنگ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طان</w:t>
            </w:r>
            <w:r>
              <w:rPr>
                <w:rtl/>
                <w:lang w:bidi="fa-IR"/>
              </w:rPr>
              <w:t xml:space="preserve"> هوس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وارهان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Fonts w:hint="cs"/>
                <w:rtl/>
                <w:lang w:bidi="fa-IR"/>
              </w:rPr>
              <w:t>تا توانی</w:t>
            </w:r>
            <w:r>
              <w:rPr>
                <w:rtl/>
                <w:lang w:bidi="fa-IR"/>
              </w:rPr>
              <w:t xml:space="preserve"> بسته دار از ظلم و 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دست و زبان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از عذاب اخرو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ح</w:t>
            </w:r>
            <w:r>
              <w:rPr>
                <w:rFonts w:hint="eastAsia"/>
                <w:rtl/>
                <w:lang w:bidi="fa-IR"/>
              </w:rPr>
              <w:t>قت</w:t>
            </w:r>
            <w:r>
              <w:rPr>
                <w:rtl/>
                <w:lang w:bidi="fa-IR"/>
              </w:rPr>
              <w:t xml:space="preserve"> بدارد در امان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از هزاران گنج همچون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قواف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همچون برگ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کز شجر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زد</w:t>
            </w:r>
            <w:r>
              <w:rPr>
                <w:rtl/>
                <w:lang w:bidi="fa-IR"/>
              </w:rPr>
              <w:t xml:space="preserve"> به هنگام خزان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مرگ از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و جوان غافل نگردد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کز خرد بود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گانه</w:t>
            </w:r>
            <w:r>
              <w:rPr>
                <w:rtl/>
                <w:lang w:bidi="fa-IR"/>
              </w:rPr>
              <w:t xml:space="preserve"> در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همگنان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فاضل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کامل ز نسل خاتم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غمبران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شوائ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معتبر در نزد هر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و جوان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نت</w:t>
            </w:r>
            <w:r>
              <w:rPr>
                <w:rtl/>
                <w:lang w:bidi="fa-IR"/>
              </w:rPr>
              <w:t xml:space="preserve"> محراب و منبر، منه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عز</w:t>
            </w:r>
            <w:r>
              <w:rPr>
                <w:rFonts w:hint="eastAsia"/>
                <w:rtl/>
                <w:lang w:bidi="fa-IR"/>
              </w:rPr>
              <w:t>وشان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مرجع تقل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جمع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یشمار</w:t>
            </w:r>
            <w:r>
              <w:rPr>
                <w:rtl/>
                <w:lang w:bidi="fa-IR"/>
              </w:rPr>
              <w:t xml:space="preserve"> از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چن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پره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زار</w:t>
            </w:r>
            <w:r>
              <w:rPr>
                <w:rtl/>
                <w:lang w:bidi="fa-IR"/>
              </w:rPr>
              <w:t xml:space="preserve"> و مشفق و روشن روان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بود چون بدر من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اختران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آنکه بود احکام مذهب را سراسر ترجمان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بود بر گلزار علم و گلشن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باغبان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بود در کار امور مسلم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کوشا ز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تقو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دانش آشکارا و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هر کجا وارسته و مردم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نواز و مهربان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blPrEx>
          <w:tblLook w:val="04A0"/>
        </w:tblPrEx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Fonts w:hint="cs"/>
                <w:rtl/>
                <w:lang w:bidi="fa-IR"/>
              </w:rPr>
              <w:t>بود اما داشت دائم شکر ی</w:t>
            </w:r>
            <w:r>
              <w:rPr>
                <w:rFonts w:hint="eastAsia"/>
                <w:rtl/>
                <w:lang w:bidi="fa-IR"/>
              </w:rPr>
              <w:t>زدان</w:t>
            </w:r>
            <w:r>
              <w:rPr>
                <w:rtl/>
                <w:lang w:bidi="fa-IR"/>
              </w:rPr>
              <w:t xml:space="preserve"> بر زبان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کوهسار مکرمت را بود آن فرزانه کان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  <w:shd w:val="clear" w:color="auto" w:fill="auto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بود او چرخ مناعت با عطوفت هم قران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  <w:shd w:val="clear" w:color="auto" w:fill="auto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قدوه ارباب دانش، زبده خرد و کلان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افتخار مسلم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 حام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آنقدر دانم نظ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رش</w:t>
            </w:r>
            <w:r>
              <w:rPr>
                <w:rtl/>
                <w:lang w:bidi="fa-IR"/>
              </w:rPr>
              <w:t xml:space="preserve"> پرورد کمتر 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lastRenderedPageBreak/>
              <w:t>کرد آن حبر معظم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 رو بر جنا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شد هما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زهد در اوج بقا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خاکدان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کرد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مرغ</w:t>
            </w:r>
            <w:r>
              <w:rPr>
                <w:rtl/>
                <w:lang w:bidi="fa-IR"/>
              </w:rPr>
              <w:t xml:space="preserve"> شرف بر شاخ طوب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گشت بر سرو فض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لت</w:t>
            </w:r>
            <w:r>
              <w:rPr>
                <w:rtl/>
                <w:lang w:bidi="fa-IR"/>
              </w:rPr>
              <w:t xml:space="preserve"> سنگ مرقد 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FB4" w:rsidTr="000E7FB4">
        <w:trPr>
          <w:trHeight w:val="350"/>
        </w:trPr>
        <w:tc>
          <w:tcPr>
            <w:tcW w:w="3920" w:type="dxa"/>
            <w:gridSpan w:val="3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مقتدائ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هم نباشد مثل او در اصفهان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7FB4" w:rsidRDefault="000E7FB4" w:rsidP="000E7F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gridSpan w:val="2"/>
          </w:tcPr>
          <w:p w:rsidR="000E7FB4" w:rsidRDefault="000E7FB4" w:rsidP="000E7FB4">
            <w:pPr>
              <w:pStyle w:val="libPoem"/>
            </w:pPr>
            <w:r>
              <w:rPr>
                <w:rtl/>
                <w:lang w:bidi="fa-IR"/>
              </w:rPr>
              <w:t>طبع برنا در دو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 xml:space="preserve"> جدا از هم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E7FB4" w:rsidRDefault="000E7FB4" w:rsidP="0063533A">
      <w:pPr>
        <w:pStyle w:val="libNormal"/>
        <w:rPr>
          <w:rtl/>
          <w:lang w:bidi="fa-IR"/>
        </w:rPr>
      </w:pPr>
    </w:p>
    <w:p w:rsidR="0063533A" w:rsidRDefault="000E7FB4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92667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«برنا»:</w:t>
      </w:r>
      <w:r w:rsidRPr="00A73825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ز مرگ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جهان علم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0E7FB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0E7FB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</w:t>
      </w:r>
      <w:r w:rsidR="000E7FB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الله اعتمادی</w:t>
      </w:r>
      <w:r>
        <w:rPr>
          <w:rtl/>
          <w:lang w:bidi="fa-IR"/>
        </w:rPr>
        <w:t xml:space="preserve"> 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(دراوائل شاعف تخلص م</w:t>
      </w:r>
      <w:r>
        <w:rPr>
          <w:rFonts w:hint="cs"/>
          <w:rtl/>
          <w:lang w:bidi="fa-IR"/>
        </w:rPr>
        <w:t>ی</w:t>
      </w:r>
      <w:r w:rsidR="000E7FB4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نمود</w:t>
      </w:r>
      <w:r>
        <w:rPr>
          <w:rtl/>
          <w:lang w:bidi="fa-IR"/>
        </w:rPr>
        <w:t>) متخلص به برنا فرزند مرحوم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متولداواخر سال 1308 ه.ش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فرزانه و شاعر گرانما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شرح حالش در کتاب</w:t>
      </w:r>
      <w:r w:rsidR="00FA7E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تذکره شعرا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 اصفهان به نام 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(صفحه 183) و مجله باغ صائب</w:t>
      </w:r>
      <w:r w:rsidR="00FA7E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انجمن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صائب صاحب 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 و ذوق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سرشار استشماره 9 سال 15 مذکور 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1"/>
        <w:gridCol w:w="268"/>
        <w:gridCol w:w="3313"/>
      </w:tblGrid>
      <w:tr w:rsidR="00FA7E34" w:rsidTr="001F2126">
        <w:trPr>
          <w:trHeight w:val="350"/>
        </w:trPr>
        <w:tc>
          <w:tcPr>
            <w:tcW w:w="3341" w:type="dxa"/>
            <w:shd w:val="clear" w:color="auto" w:fill="auto"/>
          </w:tcPr>
          <w:p w:rsidR="00FA7E34" w:rsidRDefault="00FA7E34" w:rsidP="00FE2FD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جهان رو جانب جانان نمود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  <w:shd w:val="clear" w:color="auto" w:fill="auto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حاج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آن عالم عامل که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E34" w:rsidTr="001F2126">
        <w:trPr>
          <w:trHeight w:val="350"/>
        </w:trPr>
        <w:tc>
          <w:tcPr>
            <w:tcW w:w="3341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حام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ندار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حق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جوئی</w:t>
            </w:r>
            <w:r>
              <w:rPr>
                <w:rtl/>
                <w:lang w:bidi="fa-IR"/>
              </w:rPr>
              <w:t xml:space="preserve"> و صدق و 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مرجع تقل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خلق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شمار</w:t>
            </w:r>
            <w:r>
              <w:rPr>
                <w:rtl/>
                <w:lang w:bidi="fa-IR"/>
              </w:rPr>
              <w:t xml:space="preserve"> از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E34" w:rsidTr="001F2126">
        <w:trPr>
          <w:trHeight w:val="350"/>
        </w:trPr>
        <w:tc>
          <w:tcPr>
            <w:tcW w:w="3341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حاو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کل علوم و حاکم احکام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کرد از دار فنا ماو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چون در دار بقا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E34" w:rsidTr="001F2126">
        <w:trPr>
          <w:trHeight w:val="350"/>
        </w:trPr>
        <w:tc>
          <w:tcPr>
            <w:tcW w:w="3341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خا است برناتا به سال هجر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شمس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زند گفت (محشور بهبها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شد در جنان)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E34" w:rsidTr="001F2126">
        <w:tblPrEx>
          <w:tblLook w:val="04A0"/>
        </w:tblPrEx>
        <w:trPr>
          <w:trHeight w:val="350"/>
        </w:trPr>
        <w:tc>
          <w:tcPr>
            <w:tcW w:w="3341" w:type="dxa"/>
          </w:tcPr>
          <w:p w:rsidR="00FA7E34" w:rsidRDefault="00FA7E34" w:rsidP="00FE2FD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چهره</w:t>
            </w:r>
            <w:r>
              <w:rPr>
                <w:rtl/>
                <w:lang w:bidi="fa-IR"/>
              </w:rPr>
              <w:t xml:space="preserve"> ناشسته ز گرد ماتم و اندوه و غم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خارج از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کر</w:t>
            </w:r>
            <w:r>
              <w:rPr>
                <w:rtl/>
                <w:lang w:bidi="fa-IR"/>
              </w:rPr>
              <w:t xml:space="preserve"> نکرده کسوت حزن و الم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E34" w:rsidTr="001F2126">
        <w:tblPrEx>
          <w:tblLook w:val="04A0"/>
        </w:tblPrEx>
        <w:trPr>
          <w:trHeight w:val="350"/>
        </w:trPr>
        <w:tc>
          <w:tcPr>
            <w:tcW w:w="3341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و خوش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خوئ</w:t>
            </w:r>
            <w:r>
              <w:rPr>
                <w:rtl/>
                <w:lang w:bidi="fa-IR"/>
              </w:rPr>
              <w:t xml:space="preserve"> شد به سوگ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دل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ها پری</w:t>
            </w:r>
            <w:r>
              <w:rPr>
                <w:rFonts w:hint="eastAsia"/>
                <w:rtl/>
                <w:lang w:bidi="fa-IR"/>
              </w:rPr>
              <w:t>شان</w:t>
            </w:r>
            <w:r>
              <w:rPr>
                <w:rtl/>
                <w:lang w:bidi="fa-IR"/>
              </w:rPr>
              <w:t xml:space="preserve"> و دژم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در جهان از دانش و تقو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E34" w:rsidTr="001F2126">
        <w:tblPrEx>
          <w:tblLook w:val="04A0"/>
        </w:tblPrEx>
        <w:trPr>
          <w:trHeight w:val="350"/>
        </w:trPr>
        <w:tc>
          <w:tcPr>
            <w:tcW w:w="3341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lastRenderedPageBreak/>
              <w:t>دشمن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خودخواه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ظلم و 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رهبر جمع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کث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از اهل تدر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t xml:space="preserve"> و قلم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E34" w:rsidTr="001F2126">
        <w:tblPrEx>
          <w:tblLook w:val="04A0"/>
        </w:tblPrEx>
        <w:trPr>
          <w:trHeight w:val="350"/>
        </w:trPr>
        <w:tc>
          <w:tcPr>
            <w:tcW w:w="3341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بر همه آثار اهل دانش و تقو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حکم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زد چو در مل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نعم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محنت قدم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7E34" w:rsidTr="001F2126">
        <w:tblPrEx>
          <w:tblLook w:val="04A0"/>
        </w:tblPrEx>
        <w:trPr>
          <w:trHeight w:val="350"/>
        </w:trPr>
        <w:tc>
          <w:tcPr>
            <w:tcW w:w="3341" w:type="dxa"/>
          </w:tcPr>
          <w:p w:rsidR="00FA7E34" w:rsidRDefault="00FA7E34" w:rsidP="00FE2FD0">
            <w:pPr>
              <w:pStyle w:val="libPoem"/>
            </w:pPr>
            <w:r>
              <w:rPr>
                <w:rtl/>
                <w:lang w:bidi="fa-IR"/>
              </w:rPr>
              <w:t>در دو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 xml:space="preserve"> جدا از هم وفاتش را رقم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FA7E34" w:rsidRDefault="00FA7E34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FA7E34" w:rsidRDefault="00CF0A44" w:rsidP="00FE2FD0">
            <w:pPr>
              <w:pStyle w:val="libPoem"/>
            </w:pPr>
            <w:r>
              <w:rPr>
                <w:rtl/>
                <w:lang w:bidi="fa-IR"/>
              </w:rPr>
              <w:t>گفت (م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نزد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شد در ارم)</w:t>
            </w:r>
            <w:r w:rsidR="00FA7E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2A68" w:rsidTr="001F2126">
        <w:tblPrEx>
          <w:tblLook w:val="04A0"/>
        </w:tblPrEx>
        <w:trPr>
          <w:trHeight w:val="350"/>
        </w:trPr>
        <w:tc>
          <w:tcPr>
            <w:tcW w:w="3341" w:type="dxa"/>
          </w:tcPr>
          <w:p w:rsidR="001A2A68" w:rsidRDefault="001F2126" w:rsidP="00FE2FD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زد</w:t>
            </w:r>
            <w:r>
              <w:rPr>
                <w:rtl/>
                <w:lang w:bidi="fa-IR"/>
              </w:rPr>
              <w:t xml:space="preserve"> رقم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 xml:space="preserve">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در وفات آن زع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="001A2A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A2A68" w:rsidRDefault="001A2A68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1A2A68" w:rsidRDefault="001F2126" w:rsidP="00FE2FD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 xml:space="preserve"> (به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نو</w:t>
            </w:r>
            <w:r>
              <w:rPr>
                <w:rtl/>
                <w:lang w:bidi="fa-IR"/>
              </w:rPr>
              <w:t xml:space="preserve"> کرد رو آن 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>)</w:t>
            </w:r>
            <w:r w:rsidR="001A2A6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2126" w:rsidTr="001F2126">
        <w:tblPrEx>
          <w:tblLook w:val="04A0"/>
        </w:tblPrEx>
        <w:trPr>
          <w:trHeight w:val="350"/>
        </w:trPr>
        <w:tc>
          <w:tcPr>
            <w:tcW w:w="3341" w:type="dxa"/>
          </w:tcPr>
          <w:p w:rsidR="001F2126" w:rsidRDefault="001F2126" w:rsidP="00FE2FD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خامه</w:t>
            </w:r>
            <w:r>
              <w:rPr>
                <w:rtl/>
                <w:lang w:bidi="fa-IR"/>
              </w:rPr>
              <w:t xml:space="preserve"> برنا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 xml:space="preserve"> فوت او رقم 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F2126" w:rsidRDefault="001F2126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1F2126" w:rsidRDefault="001F2126" w:rsidP="00FE2FD0">
            <w:pPr>
              <w:pStyle w:val="libPoem"/>
            </w:pPr>
            <w:r>
              <w:rPr>
                <w:rtl/>
                <w:lang w:bidi="fa-IR"/>
              </w:rPr>
              <w:t>بهبهان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جنان باشد 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شاه مردان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2126" w:rsidTr="001F2126">
        <w:tblPrEx>
          <w:tblLook w:val="04A0"/>
        </w:tblPrEx>
        <w:trPr>
          <w:trHeight w:val="350"/>
        </w:trPr>
        <w:tc>
          <w:tcPr>
            <w:tcW w:w="3341" w:type="dxa"/>
          </w:tcPr>
          <w:p w:rsidR="001F2126" w:rsidRDefault="001F2126" w:rsidP="00FE2FD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مصرع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تا که بتوان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دو نوعش بخوان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F2126" w:rsidRDefault="001F2126" w:rsidP="00FE2FD0">
            <w:pPr>
              <w:pStyle w:val="libPoem"/>
              <w:rPr>
                <w:rtl/>
              </w:rPr>
            </w:pPr>
          </w:p>
        </w:tc>
        <w:tc>
          <w:tcPr>
            <w:tcW w:w="3313" w:type="dxa"/>
          </w:tcPr>
          <w:p w:rsidR="001F2126" w:rsidRDefault="001F2126" w:rsidP="00FE2FD0">
            <w:pPr>
              <w:pStyle w:val="libPoem"/>
            </w:pPr>
            <w:r>
              <w:rPr>
                <w:rtl/>
                <w:lang w:bidi="fa-IR"/>
              </w:rPr>
              <w:t>در جنان باشد 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شاه مردان بهبهان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F2126" w:rsidRDefault="001F2126" w:rsidP="0063533A">
      <w:pPr>
        <w:pStyle w:val="libNormal"/>
        <w:rPr>
          <w:rtl/>
          <w:lang w:bidi="fa-IR"/>
        </w:rPr>
      </w:pPr>
    </w:p>
    <w:p w:rsidR="001F2126" w:rsidRDefault="001F2126" w:rsidP="0063533A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F2126" w:rsidRPr="001F2126" w:rsidRDefault="0063533A" w:rsidP="001F2126">
      <w:pPr>
        <w:pStyle w:val="Heading1"/>
        <w:rPr>
          <w:rFonts w:hint="cs"/>
          <w:rtl/>
        </w:rPr>
      </w:pPr>
      <w:bookmarkStart w:id="54" w:name="_Toc517174807"/>
      <w:r w:rsidRPr="001F2126">
        <w:rPr>
          <w:rFonts w:hint="eastAsia"/>
          <w:rtl/>
        </w:rPr>
        <w:t>خاتمه</w:t>
      </w:r>
      <w:bookmarkEnd w:id="54"/>
    </w:p>
    <w:p w:rsidR="0063533A" w:rsidRDefault="0063533A" w:rsidP="000F1FDA">
      <w:pPr>
        <w:pStyle w:val="libNormal"/>
        <w:rPr>
          <w:rtl/>
          <w:lang w:bidi="fa-IR"/>
        </w:rPr>
      </w:pPr>
      <w:r>
        <w:rPr>
          <w:rtl/>
          <w:lang w:bidi="fa-IR"/>
        </w:rPr>
        <w:t>: عده</w:t>
      </w:r>
      <w:r w:rsidR="001F2126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شعراء و ادباء اصفهان و خوزستان در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فوت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سروده</w:t>
      </w:r>
      <w:r w:rsidR="001F2126">
        <w:rPr>
          <w:rFonts w:hint="cs"/>
          <w:rtl/>
          <w:lang w:bidi="fa-IR"/>
        </w:rPr>
        <w:t xml:space="preserve"> </w:t>
      </w:r>
      <w:r w:rsidR="001F2126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اند که فعلاً جهت اختصار از درج آنها صرف نظر گردی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فقط به ذکر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اکتفا م</w:t>
      </w:r>
      <w:r>
        <w:rPr>
          <w:rFonts w:hint="cs"/>
          <w:rtl/>
          <w:lang w:bidi="fa-IR"/>
        </w:rPr>
        <w:t>ی</w:t>
      </w:r>
      <w:r w:rsidR="000F1FDA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F21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 از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اصفهان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F2126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F2126">
        <w:rPr>
          <w:rFonts w:hint="cs"/>
          <w:rtl/>
          <w:lang w:bidi="fa-IR"/>
        </w:rPr>
        <w:t xml:space="preserve"> -</w:t>
      </w:r>
      <w:r w:rsidR="001F2126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حاج آقا جعفر از اصفهان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F212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F2126">
        <w:rPr>
          <w:rFonts w:hint="cs"/>
          <w:rtl/>
          <w:lang w:bidi="fa-IR"/>
        </w:rPr>
        <w:t xml:space="preserve"> -</w:t>
      </w:r>
      <w:r w:rsidR="001F2126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زدخواست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F2126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F2126">
        <w:rPr>
          <w:rFonts w:hint="cs"/>
          <w:rtl/>
          <w:lang w:bidi="fa-IR"/>
        </w:rPr>
        <w:t xml:space="preserve"> -</w:t>
      </w:r>
      <w:r w:rsidR="001F2126">
        <w:rPr>
          <w:rtl/>
          <w:lang w:bidi="fa-IR"/>
        </w:rPr>
        <w:t xml:space="preserve"> </w:t>
      </w:r>
      <w:r>
        <w:rPr>
          <w:rtl/>
          <w:lang w:bidi="fa-IR"/>
        </w:rPr>
        <w:t>صادق: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اصفهان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F2126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F2126">
        <w:rPr>
          <w:rFonts w:hint="cs"/>
          <w:rtl/>
          <w:lang w:bidi="fa-IR"/>
        </w:rPr>
        <w:t xml:space="preserve"> -</w:t>
      </w:r>
      <w:r w:rsidR="001F2126">
        <w:rPr>
          <w:rtl/>
          <w:lang w:bidi="fa-IR"/>
        </w:rPr>
        <w:t xml:space="preserve"> </w:t>
      </w:r>
      <w:r>
        <w:rPr>
          <w:rtl/>
          <w:lang w:bidi="fa-IR"/>
        </w:rPr>
        <w:t>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اصفهان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F2126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1F2126">
        <w:rPr>
          <w:rFonts w:hint="cs"/>
          <w:rtl/>
          <w:lang w:bidi="fa-IR"/>
        </w:rPr>
        <w:t xml:space="preserve"> -</w:t>
      </w:r>
      <w:r w:rsidR="001F2126">
        <w:rPr>
          <w:rtl/>
          <w:lang w:bidi="fa-IR"/>
        </w:rPr>
        <w:t xml:space="preserve">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معلم: از رامهرمز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F2126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1F2126">
        <w:rPr>
          <w:rFonts w:hint="cs"/>
          <w:rtl/>
          <w:lang w:bidi="fa-IR"/>
        </w:rPr>
        <w:t xml:space="preserve"> -</w:t>
      </w:r>
      <w:r w:rsidR="001F2126">
        <w:rPr>
          <w:rtl/>
          <w:lang w:bidi="fa-IR"/>
        </w:rPr>
        <w:t xml:space="preserve"> </w:t>
      </w:r>
      <w:r>
        <w:rPr>
          <w:rtl/>
          <w:lang w:bidi="fa-IR"/>
        </w:rPr>
        <w:t>ناصر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طلاب دارالعلم اهواز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0F1FDA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1F2126">
        <w:rPr>
          <w:rFonts w:hint="cs"/>
          <w:rtl/>
          <w:lang w:bidi="fa-IR"/>
        </w:rPr>
        <w:t xml:space="preserve"> </w:t>
      </w:r>
      <w:r w:rsidR="000F1FDA" w:rsidRPr="000F1FDA">
        <w:rPr>
          <w:rFonts w:cs="Times New Roman" w:hint="cs"/>
          <w:rtl/>
          <w:lang w:bidi="fa-IR"/>
        </w:rPr>
        <w:t>–</w:t>
      </w:r>
      <w:r w:rsidR="001F2126">
        <w:rPr>
          <w:rtl/>
          <w:lang w:bidi="fa-IR"/>
        </w:rPr>
        <w:t xml:space="preserve"> </w:t>
      </w:r>
      <w:r>
        <w:rPr>
          <w:rtl/>
          <w:lang w:bidi="fa-IR"/>
        </w:rPr>
        <w:t>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F1FDA" w:rsidRPr="000F1FDA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نامه</w:t>
      </w:r>
      <w:r>
        <w:rPr>
          <w:rtl/>
          <w:lang w:bidi="fa-IR"/>
        </w:rPr>
        <w:t xml:space="preserve"> از فضلاء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</w:p>
    <w:p w:rsidR="0063533A" w:rsidRDefault="001F2126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1F2126">
      <w:pPr>
        <w:pStyle w:val="Heading1"/>
        <w:rPr>
          <w:rtl/>
        </w:rPr>
      </w:pPr>
      <w:bookmarkStart w:id="55" w:name="_Toc517174808"/>
      <w:r>
        <w:rPr>
          <w:rFonts w:hint="eastAsia"/>
          <w:rtl/>
        </w:rPr>
        <w:t>ملحقات</w:t>
      </w:r>
      <w:bookmarkEnd w:id="55"/>
    </w:p>
    <w:p w:rsidR="0063533A" w:rsidRDefault="0063533A" w:rsidP="001F212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سابقه</w:t>
      </w:r>
      <w:r>
        <w:rPr>
          <w:rtl/>
          <w:lang w:bidi="fa-IR"/>
        </w:rPr>
        <w:t xml:space="preserve"> مبارزات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</w:p>
    <w:p w:rsidR="0063533A" w:rsidRDefault="0063533A" w:rsidP="001F212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سابقه</w:t>
      </w:r>
      <w:r>
        <w:rPr>
          <w:rtl/>
          <w:lang w:bidi="fa-IR"/>
        </w:rPr>
        <w:t xml:space="preserve"> مبارزات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F2126">
        <w:rPr>
          <w:rStyle w:val="libFootnotenumChar"/>
          <w:rtl/>
        </w:rPr>
        <w:t>(1)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آغاز نهضت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مراجع عظام بودند.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واقعه پانزده خرداد 1342 پس از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در قم و بازداشت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تهران،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مراجع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دفاع 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تهران هجرت کردند،و چهار ماه در تهران ماندند و خواستار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1F212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با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نجف اشرف مشغول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 با حوادث مشروط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آشنا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آغاز نهضت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392CE2" w:rsidRPr="00392CE2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قرارگرفتند.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1341</w:t>
      </w:r>
      <w:r>
        <w:rPr>
          <w:rFonts w:hint="cs"/>
          <w:rtl/>
          <w:lang w:bidi="fa-IR"/>
        </w:rPr>
        <w:t>ﻫ</w:t>
      </w:r>
      <w:r>
        <w:rPr>
          <w:rtl/>
          <w:lang w:bidi="fa-IR"/>
        </w:rPr>
        <w:t xml:space="preserve"> ش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انجمن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شهرها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به سبب مسائل خلاف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طرح گنجان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اقدام دولت به شدت مخالفت کردند.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قم،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392CE2" w:rsidRPr="00392CE2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طراز اول کشور با صدور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سخنران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مخالفت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طرح برخاستند.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مناسبت صادر کردند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در جرائد که خبر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انجمن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 شده،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ذکور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دو شرط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در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حذف شده.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عامه علاقمندان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بالاخص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را که حام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مذهب هستند فراهم آورده؛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وقع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خارج، استقلال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مقررات اسلام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عامه شرط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استقلال کشور است.»</w:t>
      </w:r>
      <w:r w:rsidRPr="001F2126">
        <w:rPr>
          <w:rStyle w:val="libFootnotenumChar"/>
          <w:rtl/>
        </w:rPr>
        <w:t>(2)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مجبور شد به دنبال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نهضت دو ماهه علماء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F212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درمتن مرحوم مؤلف ذکر نشده است و از کتاب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1F212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اسناد ساواک که به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منتشر گشته اضافه شده است. (مصحح)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F212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.اسناد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مرکز اسناد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28.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انجمن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متوقف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2/1/1342 (مطابق با 25 شوال، سالروز شهادت امام صادق </w:t>
      </w:r>
      <w:r w:rsidR="00392CE2" w:rsidRPr="00392CE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) مزدوران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مدرسه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حمله کردند، که منجر به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و شهادت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طلاب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محکوم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اقدام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صادر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منتشر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t>«تعداد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تلگراف از طرف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اهواز به نام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 به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قم مخابره و ضمن اظهار همدرد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 قم و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اعلام داشته اند و در پاسخ تلگرافات مذکور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تشکر و اظهار داشته فعلاً در مقابل زور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کرد.»</w:t>
      </w:r>
      <w:r w:rsidRPr="001F2126">
        <w:rPr>
          <w:rStyle w:val="libFootnotenumChar"/>
          <w:rtl/>
        </w:rPr>
        <w:t>(1)</w:t>
      </w:r>
    </w:p>
    <w:p w:rsidR="0063533A" w:rsidRDefault="0063533A" w:rsidP="001F212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دنبال ادامه مبارزه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سخنان کوبنده عصر عاشورا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شب 12 محرم 1383 مطابق با 15 خرداد 1342 حمله وحش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انه،</w:t>
      </w:r>
      <w:r>
        <w:rPr>
          <w:rtl/>
          <w:lang w:bidi="fa-IR"/>
        </w:rPr>
        <w:t xml:space="preserve">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شاه به سنگر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آغاز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عوامل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اماکن نامعلوم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 شدند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قرار گرفتند. در ساعت 3 بعد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15 خرداد سربازان گارد به منزل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ورش</w:t>
      </w:r>
      <w:r>
        <w:rPr>
          <w:rtl/>
          <w:lang w:bidi="fa-IR"/>
        </w:rPr>
        <w:t xml:space="preserve"> بردند و پس از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 روانه شدند. مرحوم حاج آقا 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392CE2" w:rsidRPr="00392CE2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 که شاهد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بود، با تمام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سر داد که «خ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بردند» و مردم قم سراس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از خانه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 xml:space="preserve"> و اطراف خانه امام  اجتماع نمودند.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همزمان</w:t>
      </w:r>
      <w:r>
        <w:rPr>
          <w:rtl/>
          <w:lang w:bidi="fa-IR"/>
        </w:rPr>
        <w:t xml:space="preserve"> با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قائد بزرگ،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مشهد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به تهران اعزام شدند.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اطلاع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خوزستان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 اعتصاب نماز جماعت نموده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مرجع بزرگ شهر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اسناد ساواک آمده است: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شب</w:t>
      </w:r>
      <w:r>
        <w:rPr>
          <w:rtl/>
          <w:lang w:bidi="fa-IR"/>
        </w:rPr>
        <w:t xml:space="preserve"> گذشته نماز جماعت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مساجد گذارده[گزارده] نشد و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 دادند که از ساعت 19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وعاظ ضمن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مجالس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در منزل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جلسه داده و با شرکت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اصناف و بازار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</w:t>
      </w: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روز 16/3 [1342] دکاک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بازار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شود.</w:t>
      </w:r>
    </w:p>
    <w:p w:rsidR="0063533A" w:rsidRPr="001F2126" w:rsidRDefault="001F2126" w:rsidP="001F212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533A" w:rsidRDefault="0063533A" w:rsidP="001F2126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1F212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. متن کتاب سند شماره: 2102/20 20/2/1342</w:t>
      </w:r>
    </w:p>
    <w:p w:rsidR="0063533A" w:rsidRDefault="001F2126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ضمن</w:t>
      </w:r>
      <w:r w:rsidR="0063533A">
        <w:rPr>
          <w:rtl/>
          <w:lang w:bidi="fa-IR"/>
        </w:rPr>
        <w:t xml:space="preserve"> مراقبت کامل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[که] از منزل آقا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بهبهان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به عمل آمد در حدود ساعت 24 جلسه مذکور خاتمه و شرکت کنندگان منزل را ترک گفتند.»</w:t>
      </w:r>
      <w:r w:rsidR="0063533A" w:rsidRPr="001F2126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اهواز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گرفتند جلسه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بزرگداشت شهدا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15 خرداد در مسجد جامع اهواز برگزار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«صبح</w:t>
      </w:r>
      <w:r>
        <w:rPr>
          <w:rtl/>
          <w:lang w:bidi="fa-IR"/>
        </w:rPr>
        <w:t xml:space="preserve"> روز گذشته (17/3/1342)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اهواز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داشتند در مسجد جامع اجتماع کرده و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سمت بزرگتر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را در منطقه خوزستان دارد خواسته بودند که به مسجد آمده و ضمن رفتن به منبر درباره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روز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جامعه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بازداشت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بازداشت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کند و به وسائل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مردم و بازار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اطلاع داده بودند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اظهارات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حاضر شوند.»</w:t>
      </w:r>
      <w:r w:rsidRPr="001F2126">
        <w:rPr>
          <w:rStyle w:val="libFootnotenumChar"/>
          <w:rtl/>
        </w:rPr>
        <w:t>(2)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جلسه با حضور اقشار مختلف مردم اهواز، عوامل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مجلس ممانعت کردند.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ساواک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 گفته است: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</w:t>
      </w:r>
      <w:r>
        <w:rPr>
          <w:rtl/>
          <w:lang w:bidi="fa-IR"/>
        </w:rPr>
        <w:t xml:space="preserve"> 17 ماه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طلاب و طبقات مختلف از طرف آخوندها و طلاب دعوت شده بود که در مسجد جامع اجتماع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اثر اقدامات رؤسا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ساواک 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استاندار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اجتماع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و چند نفر از اشخاص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قرار بوده به منبر برود ابلاغ شده که از رفتن به منبر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 چه فرزند نامبرده حاضر به </w:t>
      </w:r>
      <w:r>
        <w:rPr>
          <w:rtl/>
          <w:lang w:bidi="fa-IR"/>
        </w:rPr>
        <w:lastRenderedPageBreak/>
        <w:t>تمک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نبوده بالاخره او را قانع نموده و مسجد را قفل نموده اند و مدعو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مراجعه به مسجد چون درب مسجد قفل بوده متفرق شده و رفته اند.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منظور بستن مغ</w:t>
      </w:r>
      <w:r>
        <w:rPr>
          <w:rFonts w:hint="eastAsia"/>
          <w:rtl/>
          <w:lang w:bidi="fa-IR"/>
        </w:rPr>
        <w:t>ازه</w:t>
      </w:r>
      <w:r>
        <w:rPr>
          <w:rtl/>
          <w:lang w:bidi="fa-IR"/>
        </w:rPr>
        <w:t xml:space="preserve"> ها و بازار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است.»</w:t>
      </w:r>
      <w:r w:rsidRPr="00BF10F5">
        <w:rPr>
          <w:rStyle w:val="libFootnotenumChar"/>
          <w:rtl/>
        </w:rPr>
        <w:t>(3)</w:t>
      </w: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اعتراض به ادامه بازداشت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1342،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مراجع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به همراه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شهرستان ها به عنوان اعتراض به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BF10F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تهران هجرت،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رغم</w:t>
      </w:r>
      <w:r>
        <w:rPr>
          <w:rtl/>
          <w:lang w:bidi="fa-IR"/>
        </w:rPr>
        <w:t xml:space="preserve"> فشارها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تهران چ</w:t>
      </w:r>
      <w:r>
        <w:rPr>
          <w:rFonts w:hint="eastAsia"/>
          <w:rtl/>
          <w:lang w:bidi="fa-IR"/>
        </w:rPr>
        <w:t>هار</w:t>
      </w:r>
    </w:p>
    <w:p w:rsidR="0063533A" w:rsidRPr="00BF10F5" w:rsidRDefault="00BF10F5" w:rsidP="00BF10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63533A" w:rsidRDefault="0063533A" w:rsidP="00BF10F5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متن کتاب سند شماره:  42/1115/2/15 16/3/1342</w:t>
      </w:r>
    </w:p>
    <w:p w:rsidR="0063533A" w:rsidRDefault="0063533A" w:rsidP="00BF10F5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متن کتاب سند شماره: 42/1120/2/15 18/3/1342</w:t>
      </w:r>
    </w:p>
    <w:p w:rsidR="0063533A" w:rsidRDefault="0063533A" w:rsidP="00BF10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3- . متن کتاب سند شماره: 1520 </w:t>
      </w:r>
      <w:r w:rsidRPr="004C25A9">
        <w:rPr>
          <w:rStyle w:val="libNormalChar"/>
          <w:rFonts w:cs="Times New Roman" w:hint="cs"/>
          <w:rtl/>
        </w:rPr>
        <w:t>–</w:t>
      </w:r>
      <w:r>
        <w:rPr>
          <w:rFonts w:hint="cs"/>
          <w:rtl/>
          <w:lang w:bidi="fa-IR"/>
        </w:rPr>
        <w:t xml:space="preserve"> 18/3/1342</w:t>
      </w:r>
    </w:p>
    <w:p w:rsidR="00BF10F5" w:rsidRDefault="00BF10F5" w:rsidP="0063533A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tl/>
          <w:lang w:bidi="fa-IR"/>
        </w:rPr>
        <w:t xml:space="preserve"> در تهران ماندند و خواستار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شدند.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ساواک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 گفته است: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طراز اول خوزستان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اهواز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شب گذشته [به] تهران آمده.»</w:t>
      </w:r>
      <w:r w:rsidRPr="00BF10F5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14/5/1342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دستگاه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صادر کردند و در آن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392CE2" w:rsidRPr="00392CE2">
        <w:rPr>
          <w:rStyle w:val="libAlaemChar"/>
          <w:rtl/>
        </w:rPr>
        <w:t>رح</w:t>
      </w:r>
      <w:r w:rsidR="00BF10F5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را اعلام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عنوان «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اعاظم مراجع»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نمودند.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با لحن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تند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نگارش شده، دستگاه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شاه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 حرکات و رفتار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با واژه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تجاوز، به باد نقد و انتقاد گرفته.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صراحت دولت وقت را دولت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مملکت مرجع 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خفقان آور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تجاوزات و قانون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دستگاه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خاتمه دهد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از ملت مسلمان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مرتفع سازد.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البته</w:t>
      </w:r>
      <w:r>
        <w:rPr>
          <w:rtl/>
          <w:lang w:bidi="fa-IR"/>
        </w:rPr>
        <w:t xml:space="preserve"> انتخابات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دولت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انجام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 معلوم است. علاوه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عظام بالاخص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مورد احترام تمام مسلمانان جهان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معظم له را در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قرار داده و اجازه ملاقات به اشخاص داده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خلاف قانون، مورد تنفر و انزجار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ملت مسلمان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است.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همواره به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عمل نموده و تا برآورده شدن تمام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در مقابل دستگاه فاسد استعمار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استبداد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نشست.»</w:t>
      </w:r>
      <w:r w:rsidRPr="00BF10F5">
        <w:rPr>
          <w:rStyle w:val="libFootnotenumChar"/>
          <w:rtl/>
        </w:rPr>
        <w:t>(2)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احترام خاص مراجع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مهاجر به تهران بود، جلسات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مراجع و علماء در منزل محل سکونت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تهران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برادر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 xml:space="preserve"> بنده کاملا به خاطر دارم، ساواک به منزل محل سکونت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</w:t>
      </w:r>
    </w:p>
    <w:p w:rsidR="0063533A" w:rsidRPr="00BF10F5" w:rsidRDefault="00BF10F5" w:rsidP="00BF10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63533A" w:rsidRDefault="0063533A" w:rsidP="00BF10F5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متن کتاب سند مورخه:  2/5/1342</w:t>
      </w:r>
    </w:p>
    <w:p w:rsidR="0063533A" w:rsidRDefault="0063533A" w:rsidP="00BF10F5">
      <w:pPr>
        <w:pStyle w:val="libFootnote0"/>
        <w:rPr>
          <w:rtl/>
          <w:lang w:bidi="fa-IR"/>
        </w:rPr>
      </w:pPr>
      <w:r>
        <w:rPr>
          <w:rtl/>
          <w:lang w:bidi="fa-IR"/>
        </w:rPr>
        <w:t>2- .اسناد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همان، ص 107.</w:t>
      </w:r>
    </w:p>
    <w:p w:rsidR="0063533A" w:rsidRDefault="00BF10F5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و</w:t>
      </w:r>
      <w:r w:rsidR="0063533A">
        <w:rPr>
          <w:rtl/>
          <w:lang w:bidi="fa-IR"/>
        </w:rPr>
        <w:t xml:space="preserve">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را به خروج از تهران ملزم نمود که با مداخله بعض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از علماء مامور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از منزل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خارج شدند ول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بعد از چند روز، چون حضور حضرت آ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الله بهبهان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در تهران برا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دستگاه گران و خطرناک بود، دستگاه م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خواست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را به ترک تهران وادار نما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د،</w:t>
      </w:r>
      <w:r w:rsidR="0063533A">
        <w:rPr>
          <w:rtl/>
          <w:lang w:bidi="fa-IR"/>
        </w:rPr>
        <w:t xml:space="preserve"> ول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باز هم اقداما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و سا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</w:t>
      </w:r>
      <w:r w:rsidR="0063533A">
        <w:rPr>
          <w:rtl/>
          <w:lang w:bidi="fa-IR"/>
        </w:rPr>
        <w:t xml:space="preserve"> مراجع و روحان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ون</w:t>
      </w:r>
      <w:r w:rsidR="0063533A">
        <w:rPr>
          <w:rtl/>
          <w:lang w:bidi="fa-IR"/>
        </w:rPr>
        <w:t xml:space="preserve"> و تا</w:t>
      </w:r>
      <w:r w:rsidR="0063533A">
        <w:rPr>
          <w:rFonts w:hint="cs"/>
          <w:rtl/>
          <w:lang w:bidi="fa-IR"/>
        </w:rPr>
        <w:t>یی</w:t>
      </w:r>
      <w:r w:rsidR="0063533A">
        <w:rPr>
          <w:rFonts w:hint="eastAsia"/>
          <w:rtl/>
          <w:lang w:bidi="fa-IR"/>
        </w:rPr>
        <w:t>د</w:t>
      </w:r>
      <w:r w:rsidR="0063533A">
        <w:rPr>
          <w:rtl/>
          <w:lang w:bidi="fa-IR"/>
        </w:rPr>
        <w:t xml:space="preserve"> عموم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مردم مانع از آن کار شد، بلکه منجر به آزاد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حضرت امام گرد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</w:t>
      </w:r>
      <w:r w:rsidR="0063533A">
        <w:rPr>
          <w:rtl/>
          <w:lang w:bidi="fa-IR"/>
        </w:rPr>
        <w:t>. به محض آزاد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حضرت امام، آ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الله بهبهان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به ملاقات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رفتند که بس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ار</w:t>
      </w:r>
      <w:r w:rsidR="0063533A">
        <w:rPr>
          <w:rtl/>
          <w:lang w:bidi="fa-IR"/>
        </w:rPr>
        <w:t xml:space="preserve"> مورد احترام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شان</w:t>
      </w:r>
      <w:r w:rsidR="0063533A">
        <w:rPr>
          <w:rtl/>
          <w:lang w:bidi="fa-IR"/>
        </w:rPr>
        <w:t xml:space="preserve"> 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ز</w:t>
      </w:r>
      <w:r w:rsidR="0063533A">
        <w:rPr>
          <w:rtl/>
          <w:lang w:bidi="fa-IR"/>
        </w:rPr>
        <w:t xml:space="preserve"> قرار گرفتند.»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از زندان و انتقال به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 حاصل شده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ملاقات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رفتند.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اعتراض به انتخابات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دست نشانده پهلو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اتفاق 10 نفر از علماء خوزستان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منتشر کرده و آن را، انتصابات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حاکمه، انتخابات ننگ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کردند: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اعلام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</w:t>
      </w:r>
      <w:r w:rsidR="00BF10F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انتصابات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حاکمه که به نام انتخابات به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گذارد اطلاع کامل دارند که قاطبه ملت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جز معدود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دولت و کارگران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حقوقشان در گرو گرفتن کارت بوده شرکت ننموده و عملا به عمل دولت اعتراض کرده و در تمام ادوار مشروط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انتخاب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سابقه نداشته و اکثر مردم خوزستان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تحت فشار مامور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سازمان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گرفته معذلک به واسطه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انتخابات شرکت نکرده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از طرف دولت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نبوده و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مثل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 </w:t>
      </w:r>
      <w:r>
        <w:rPr>
          <w:rtl/>
          <w:lang w:bidi="fa-IR"/>
        </w:rPr>
        <w:lastRenderedPageBreak/>
        <w:t>کشور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را به رسم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 و مصوبات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ندارد.»</w:t>
      </w:r>
      <w:r w:rsidRPr="00BF10F5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انتشار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ساواک دستور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صادر نمود.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اقدام به علت نامعلوم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تابستان 1343،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قم مشرف شد.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BF10F5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همراهانش را به منزل خود دعوت نمود و آنان 10 روز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Pr="00BF10F5">
        <w:rPr>
          <w:rStyle w:val="libFootnotenumChar"/>
          <w:rtl/>
        </w:rPr>
        <w:t>.(2)</w:t>
      </w:r>
    </w:p>
    <w:p w:rsidR="0063533A" w:rsidRPr="00BF10F5" w:rsidRDefault="00BF10F5" w:rsidP="00BF10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63533A" w:rsidRDefault="0063533A" w:rsidP="00BF10F5">
      <w:pPr>
        <w:pStyle w:val="libFootnote0"/>
        <w:rPr>
          <w:rtl/>
          <w:lang w:bidi="fa-IR"/>
        </w:rPr>
      </w:pPr>
      <w:r>
        <w:rPr>
          <w:rtl/>
          <w:lang w:bidi="fa-IR"/>
        </w:rPr>
        <w:t>1- .متن کتاب، سند ص 41.</w:t>
      </w:r>
    </w:p>
    <w:p w:rsidR="0063533A" w:rsidRDefault="0063533A" w:rsidP="00BF10F5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امامخم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جلسه که در خدمتشان به عنوان بدرقه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فرمودند:« مرد محقق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دراهواز بمانند!» گفتم آقا خوشبختانه حالا که در اهواز، سواد اعظم هستند، آنچهما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تاسف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درشهر رامهرمز به دور از همه امکانات به سر برده اند.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به"س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دالعلماء</w:t>
      </w:r>
      <w:r>
        <w:rPr>
          <w:rtl/>
          <w:lang w:bidi="fa-IR"/>
        </w:rPr>
        <w:t>" 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«شرح حال، افکار و آثار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104»</w:t>
      </w:r>
    </w:p>
    <w:p w:rsidR="0063533A" w:rsidRDefault="00BF10F5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گزارشگر</w:t>
      </w:r>
      <w:r w:rsidR="0063533A">
        <w:rPr>
          <w:rtl/>
          <w:lang w:bidi="fa-IR"/>
        </w:rPr>
        <w:t xml:space="preserve"> ساواک در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راستا چن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گزارش م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کند: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«به</w:t>
      </w:r>
      <w:r>
        <w:rPr>
          <w:rtl/>
          <w:lang w:bidi="fa-IR"/>
        </w:rPr>
        <w:t xml:space="preserve"> قرار اطلاع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اهواز بوده و در آن شهرستان سکونت دارد و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دو سال قبل که به قم آمده بود از طرف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عمل آمد.»</w:t>
      </w:r>
      <w:r w:rsidRPr="00BF10F5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 در 13 آبان 1343،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اللحن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منتشر کردند که در آن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هدف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هدف تمام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اسلام دانسته و دولت و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به انجام اعمال ننگ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متهم کر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اعلام نمود که مجلس، مرتکب اسائه ادب به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 در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است:</w:t>
      </w: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«مردم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مسلمان هنوز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پانزده خرداد و حبس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 و دانشمندان را فراموش نکرده اند که خبر تأثرانگ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شما ملت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استحضار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دولت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مصون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چه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هر کس حق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موأخذه و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دستگاه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خواسته است از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مقدس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دست استعمار را کوتاه کند، مانع نفوذ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گانگان</w:t>
      </w:r>
      <w:r>
        <w:rPr>
          <w:rtl/>
          <w:lang w:bidi="fa-IR"/>
        </w:rPr>
        <w:t xml:space="preserve"> در کشور شود، ملت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را از خطر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آگاه سازد!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بداند که هدف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هدف تمام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بلکه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اسلام است. خواسته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خواسته تمام روحان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دولت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توجه کند و در مقام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اعمال ننگ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برخلاف اصول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دست نزند.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فقر 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کاران</w:t>
      </w:r>
      <w:r>
        <w:rPr>
          <w:rtl/>
          <w:lang w:bidi="fa-IR"/>
        </w:rPr>
        <w:t xml:space="preserve"> فکر کار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عجبا،</w:t>
      </w:r>
      <w:r>
        <w:rPr>
          <w:rtl/>
          <w:lang w:bidi="fa-IR"/>
        </w:rPr>
        <w:t xml:space="preserve"> وکلا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موکّل به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اسائه ادب نموده و با کمال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مجلس</w:t>
      </w:r>
    </w:p>
    <w:p w:rsidR="0063533A" w:rsidRPr="00BF10F5" w:rsidRDefault="00BF10F5" w:rsidP="00BF10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63533A" w:rsidRDefault="0063533A" w:rsidP="00BF10F5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متن کتاب سند شماره: 1516/21 10/5/ 45</w:t>
      </w:r>
    </w:p>
    <w:p w:rsidR="0063533A" w:rsidRDefault="00BF10F5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ب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انات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نموده اند که علاوه بر ملت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ران،</w:t>
      </w:r>
      <w:r w:rsidR="0063533A">
        <w:rPr>
          <w:rtl/>
          <w:lang w:bidi="fa-IR"/>
        </w:rPr>
        <w:t xml:space="preserve"> موجب خشم و تنفر تمام ملل مسلمان گرد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ده</w:t>
      </w:r>
      <w:r w:rsidR="0063533A">
        <w:rPr>
          <w:rtl/>
          <w:lang w:bidi="fa-IR"/>
        </w:rPr>
        <w:t xml:space="preserve"> است و جرائد مزدور 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ز</w:t>
      </w:r>
      <w:r w:rsidR="0063533A">
        <w:rPr>
          <w:rtl/>
          <w:lang w:bidi="fa-IR"/>
        </w:rPr>
        <w:t xml:space="preserve"> با وقاحت هرچه تمام تر به حر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م</w:t>
      </w:r>
      <w:r w:rsidR="0063533A">
        <w:rPr>
          <w:rtl/>
          <w:lang w:bidi="fa-IR"/>
        </w:rPr>
        <w:t xml:space="preserve"> مقدس 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و روحان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تجاوز نموده، بد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ه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است ملت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ران</w:t>
      </w:r>
      <w:r w:rsidR="0063533A">
        <w:rPr>
          <w:rtl/>
          <w:lang w:bidi="fa-IR"/>
        </w:rPr>
        <w:t xml:space="preserve"> در موقع مقتض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جواب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اوه</w:t>
      </w:r>
      <w:r w:rsidR="0063533A">
        <w:rPr>
          <w:rtl/>
          <w:lang w:bidi="fa-IR"/>
        </w:rPr>
        <w:t xml:space="preserve"> سرا</w:t>
      </w:r>
      <w:r w:rsidR="0063533A">
        <w:rPr>
          <w:rFonts w:hint="cs"/>
          <w:rtl/>
          <w:lang w:bidi="fa-IR"/>
        </w:rPr>
        <w:t>یی</w:t>
      </w:r>
      <w:r w:rsidR="0063533A">
        <w:rPr>
          <w:rtl/>
          <w:lang w:bidi="fa-IR"/>
        </w:rPr>
        <w:t xml:space="preserve"> ها را خواهد داد. دولت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ران</w:t>
      </w:r>
      <w:r w:rsidR="0063533A">
        <w:rPr>
          <w:rtl/>
          <w:lang w:bidi="fa-IR"/>
        </w:rPr>
        <w:t xml:space="preserve"> بداند که ب</w:t>
      </w:r>
      <w:r w:rsidR="0063533A">
        <w:rPr>
          <w:rFonts w:hint="eastAsia"/>
          <w:rtl/>
          <w:lang w:bidi="fa-IR"/>
        </w:rPr>
        <w:t>ا</w:t>
      </w:r>
      <w:r w:rsidR="0063533A">
        <w:rPr>
          <w:rtl/>
          <w:lang w:bidi="fa-IR"/>
        </w:rPr>
        <w:t xml:space="preserve"> تبع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</w:t>
      </w:r>
      <w:r w:rsidR="0063533A">
        <w:rPr>
          <w:rtl/>
          <w:lang w:bidi="fa-IR"/>
        </w:rPr>
        <w:t xml:space="preserve"> و حبس و حصر، جامعه روحان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ت</w:t>
      </w:r>
      <w:r w:rsidR="0063533A">
        <w:rPr>
          <w:rtl/>
          <w:lang w:bidi="fa-IR"/>
        </w:rPr>
        <w:t xml:space="preserve"> از ب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ان</w:t>
      </w:r>
      <w:r w:rsidR="0063533A">
        <w:rPr>
          <w:rtl/>
          <w:lang w:bidi="fa-IR"/>
        </w:rPr>
        <w:t xml:space="preserve"> حقا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ق</w:t>
      </w:r>
      <w:r w:rsidR="0063533A">
        <w:rPr>
          <w:rtl/>
          <w:lang w:bidi="fa-IR"/>
        </w:rPr>
        <w:t xml:space="preserve"> خوددار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نخواهد نمود و از اعمال خلاف قانون جلوگ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ر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خواهد کرد و با پشت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بان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حضرت ول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عصر عجل الله تعال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فرجه الشر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ف</w:t>
      </w:r>
      <w:r w:rsidR="0063533A">
        <w:rPr>
          <w:rtl/>
          <w:lang w:bidi="fa-IR"/>
        </w:rPr>
        <w:t xml:space="preserve"> به وظ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فه</w:t>
      </w:r>
      <w:r w:rsidR="0063533A">
        <w:rPr>
          <w:rtl/>
          <w:lang w:bidi="fa-IR"/>
        </w:rPr>
        <w:t xml:space="preserve"> خود عمل م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کند.»</w:t>
      </w:r>
      <w:r w:rsidR="0063533A" w:rsidRPr="00BF10F5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انتشار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ساواک مرکز درخواست نمود که: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[که] مبادرت به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مضره نموده اند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اقدام شود.»</w:t>
      </w:r>
      <w:r w:rsidRPr="00BF10F5">
        <w:rPr>
          <w:rStyle w:val="libFootnotenumChar"/>
          <w:rtl/>
        </w:rPr>
        <w:t>(2)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BF10F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همچنان پس از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مبارزات و اهداف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اقدامات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بند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سفاک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2D48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1344 درخواست گذرنامه جهت مسافرت به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داشتند که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خوف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امام با آن مخالفت کرد.</w:t>
      </w:r>
      <w:r w:rsidRPr="002D486B">
        <w:rPr>
          <w:rStyle w:val="libFootnotenumChar"/>
          <w:rtl/>
        </w:rPr>
        <w:t>(3)</w:t>
      </w:r>
      <w:r>
        <w:rPr>
          <w:rtl/>
          <w:lang w:bidi="fa-IR"/>
        </w:rPr>
        <w:t xml:space="preserve"> در تابستان سال 1345 به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پزشکان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اصفهان مسافرت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مورد استقبال با شکوه مردم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  <w:r w:rsidRPr="002D486B">
        <w:rPr>
          <w:rStyle w:val="libFootnotenumChar"/>
          <w:rtl/>
        </w:rPr>
        <w:t>(4)</w:t>
      </w:r>
      <w:r>
        <w:rPr>
          <w:rtl/>
          <w:lang w:bidi="fa-IR"/>
        </w:rPr>
        <w:t xml:space="preserve"> پس از اطلاع ساواک مرکز، از ساواک اصفهان درخواست کرد که: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«با</w:t>
      </w:r>
      <w:r>
        <w:rPr>
          <w:rtl/>
          <w:lang w:bidi="fa-IR"/>
        </w:rPr>
        <w:t xml:space="preserve">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نامبرده از طرفداران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مخالف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خواهشمند است دستور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نسبت به کنترل اعمال و رفتار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مدت توقف در آن استان توسط منابع مربوطه و با استفاده از امکانات موجود اقدام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  <w:r w:rsidRPr="002D486B">
        <w:rPr>
          <w:rStyle w:val="libFootnotenumChar"/>
          <w:rtl/>
        </w:rPr>
        <w:t>(5)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1346 با صدور فتوائ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شش روزه صه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ها بر ضد مردم مسلمان و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اشغالگر قدس را محکوم و معامله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هرگونه ارتباط با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عمال آن 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]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بر قاطبه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لازم است، الفت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معامله و معاشرت با کفار خاصه با</w:t>
      </w:r>
    </w:p>
    <w:p w:rsidR="0063533A" w:rsidRPr="002D486B" w:rsidRDefault="002D486B" w:rsidP="002D48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1- .اسناد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همان، ص 126.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متن کتاب سند شماره:  9926/ 321 15/2/1344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3- . متن کتابسند شماره: 5417/م 22/12/1344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4- . متن کتاب سند شماره: 390 8/5/1345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5- . متن کتاب سند شماره: 23778/312 9/5/1345</w:t>
      </w:r>
    </w:p>
    <w:p w:rsidR="0063533A" w:rsidRDefault="002D486B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اسرائ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ها که جوانان و افراد مسلم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را به خاک و خون کش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ده</w:t>
      </w:r>
      <w:r w:rsidR="0063533A">
        <w:rPr>
          <w:rtl/>
          <w:lang w:bidi="fa-IR"/>
        </w:rPr>
        <w:t xml:space="preserve"> و با اشغال متجاوزانه شهرها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مسلم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اعراض و نوام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س</w:t>
      </w:r>
      <w:r w:rsidR="0063533A">
        <w:rPr>
          <w:rtl/>
          <w:lang w:bidi="fa-IR"/>
        </w:rPr>
        <w:t xml:space="preserve"> آنان را هتک م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کنند به کل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ترک و از 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راه و هم از طر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ق</w:t>
      </w:r>
      <w:r w:rsidR="0063533A">
        <w:rPr>
          <w:rtl/>
          <w:lang w:bidi="fa-IR"/>
        </w:rPr>
        <w:t xml:space="preserve"> کمک و اعانت به آس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ب</w:t>
      </w:r>
      <w:r w:rsidR="0063533A">
        <w:rPr>
          <w:rtl/>
          <w:lang w:bidi="fa-IR"/>
        </w:rPr>
        <w:t xml:space="preserve"> د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دگان</w:t>
      </w:r>
      <w:r w:rsidR="0063533A">
        <w:rPr>
          <w:rtl/>
          <w:lang w:bidi="fa-IR"/>
        </w:rPr>
        <w:t xml:space="preserve"> مسلم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به هر نحو مقدور است انزجار خود را عل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ه</w:t>
      </w:r>
      <w:r w:rsidR="0063533A">
        <w:rPr>
          <w:rtl/>
          <w:lang w:bidi="fa-IR"/>
        </w:rPr>
        <w:t xml:space="preserve"> اسرائ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ل</w:t>
      </w:r>
      <w:r w:rsidR="0063533A">
        <w:rPr>
          <w:rtl/>
          <w:lang w:bidi="fa-IR"/>
        </w:rPr>
        <w:t xml:space="preserve"> و متجاوز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>ن به حقوق مسلم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ن</w:t>
      </w:r>
      <w:r w:rsidR="0063533A">
        <w:rPr>
          <w:rtl/>
          <w:lang w:bidi="fa-IR"/>
        </w:rPr>
        <w:t xml:space="preserve"> اعلام دارند.»</w:t>
      </w:r>
      <w:r w:rsidR="0063533A" w:rsidRPr="002D486B">
        <w:rPr>
          <w:rStyle w:val="libFootnotenumChar"/>
          <w:rtl/>
        </w:rPr>
        <w:t>(1)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انتشار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کسبه متد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معامله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دو روز پس از انتشار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ساواک در گزارش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کرد: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«اکثر</w:t>
      </w:r>
      <w:r>
        <w:rPr>
          <w:rtl/>
          <w:lang w:bidi="fa-IR"/>
        </w:rPr>
        <w:t xml:space="preserve"> کسبه و بازرگانان شهرستان اصفهان از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فروش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معامله عمده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صورت نگرفته است.»</w:t>
      </w:r>
      <w:r w:rsidRPr="002D486B">
        <w:rPr>
          <w:rStyle w:val="libFootnotenumChar"/>
          <w:rtl/>
        </w:rPr>
        <w:t>(2)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انتشار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ساواک احضار و مورد بازجو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ماموران ساواک اصفهان قرار گرفت. مدت شش ساعت،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نماز ظهر و عصر تا غروب آفتاب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ساواک نگاه داشتند،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آن موقع نسبت به چنان مقام بزرگ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اصفهان سابقه نداشت.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بر اثر فشار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و مردم آزاده اصفهان و ترس از شورش مردم،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ناکام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ارشدش حجت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عبدالله مجتهد زاده را که نقش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انتشار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به اتهام اقدام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کشور در خوزستان بازداشت و پس از چند هفته زندان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سرانجام با قرار 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آزاد کرد.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بعد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قصد اقامت در اصفهان را داشتند،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ساواک اصفهان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از در مخالفت درآمد.</w:t>
      </w:r>
      <w:r w:rsidRPr="002D486B">
        <w:rPr>
          <w:rStyle w:val="libFootnotenumChar"/>
          <w:rtl/>
        </w:rPr>
        <w:t xml:space="preserve">(3) 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ساواک مرکز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خشم مردم با سفر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موافقت کرد و دستور داد: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«اعمال</w:t>
      </w:r>
      <w:r>
        <w:rPr>
          <w:rtl/>
          <w:lang w:bidi="fa-IR"/>
        </w:rPr>
        <w:t xml:space="preserve"> و رفتار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مدت اقامت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کنترل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صورت مشاهده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مضره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مراتب را اعلام تا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لازم گرفته شود.»</w:t>
      </w:r>
      <w:r w:rsidRPr="002D486B">
        <w:rPr>
          <w:rStyle w:val="libFootnotenumChar"/>
          <w:rtl/>
        </w:rPr>
        <w:t>(4)</w:t>
      </w:r>
    </w:p>
    <w:p w:rsidR="0063533A" w:rsidRPr="002D486B" w:rsidRDefault="002D486B" w:rsidP="002D48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1- .اسناد انقلاب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همان، ص 157.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متن کتابسند شماره: 24670/316 17/4/1346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3- . متن کتاب سند شماره: 415 19/3/1347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4- . متن کتاب سند شماره: 424 20/3/1347</w:t>
      </w:r>
    </w:p>
    <w:p w:rsidR="0063533A" w:rsidRDefault="002D486B" w:rsidP="006353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63533A">
        <w:rPr>
          <w:rFonts w:hint="eastAsia"/>
          <w:rtl/>
          <w:lang w:bidi="fa-IR"/>
        </w:rPr>
        <w:lastRenderedPageBreak/>
        <w:t>«به</w:t>
      </w:r>
      <w:r w:rsidR="0063533A">
        <w:rPr>
          <w:rtl/>
          <w:lang w:bidi="fa-IR"/>
        </w:rPr>
        <w:t xml:space="preserve"> منبع آموزش داده شد که ساعات تدر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س</w:t>
      </w:r>
      <w:r w:rsidR="0063533A">
        <w:rPr>
          <w:rtl/>
          <w:lang w:bidi="fa-IR"/>
        </w:rPr>
        <w:t xml:space="preserve"> بهبهان</w:t>
      </w:r>
      <w:r w:rsidR="0063533A">
        <w:rPr>
          <w:rFonts w:hint="cs"/>
          <w:rtl/>
          <w:lang w:bidi="fa-IR"/>
        </w:rPr>
        <w:t>ی</w:t>
      </w:r>
      <w:r w:rsidR="0063533A">
        <w:rPr>
          <w:rtl/>
          <w:lang w:bidi="fa-IR"/>
        </w:rPr>
        <w:t xml:space="preserve"> شرکت نموده و ضمن در نظر گرفتن اعمال و رفتار و گفتار نامبرده نت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جه</w:t>
      </w:r>
      <w:r w:rsidR="0063533A">
        <w:rPr>
          <w:rtl/>
          <w:lang w:bidi="fa-IR"/>
        </w:rPr>
        <w:t xml:space="preserve"> را گزارش نما</w:t>
      </w:r>
      <w:r w:rsidR="0063533A">
        <w:rPr>
          <w:rFonts w:hint="cs"/>
          <w:rtl/>
          <w:lang w:bidi="fa-IR"/>
        </w:rPr>
        <w:t>ی</w:t>
      </w:r>
      <w:r w:rsidR="0063533A">
        <w:rPr>
          <w:rFonts w:hint="eastAsia"/>
          <w:rtl/>
          <w:lang w:bidi="fa-IR"/>
        </w:rPr>
        <w:t>د</w:t>
      </w:r>
      <w:r w:rsidR="0063533A">
        <w:rPr>
          <w:rtl/>
          <w:lang w:bidi="fa-IR"/>
        </w:rPr>
        <w:t>.»</w:t>
      </w:r>
      <w:r w:rsidR="0063533A" w:rsidRPr="002D486B">
        <w:rPr>
          <w:rStyle w:val="libFootnotenumChar"/>
          <w:rtl/>
        </w:rPr>
        <w:t>(1)</w:t>
      </w:r>
    </w:p>
    <w:p w:rsidR="0063533A" w:rsidRDefault="0063533A" w:rsidP="002D48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ماموران</w:t>
      </w:r>
      <w:r>
        <w:rPr>
          <w:rtl/>
          <w:lang w:bidi="fa-IR"/>
        </w:rPr>
        <w:t xml:space="preserve"> ساواک که از مکاتبات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داشتند، از ترس تماس حضور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حضرت امام با صدور گذرنامه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مخالف کردند،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با توجه  به نفوذ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مردم، ساواک خوزستان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اقدام ساواک مرکز مخالفت و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وقت ساواک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موافقت کرد: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دعبدالله</w:t>
      </w:r>
      <w:r>
        <w:rPr>
          <w:rtl/>
          <w:lang w:bidi="fa-IR"/>
        </w:rPr>
        <w:t xml:space="preserve"> مجتهدزاده که از طرفداران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صدور گذرنامه جهت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مکه دارند.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نامبردگان نفوذ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طبقات مختلف مردم اهواز دارند لذا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 در مورد نامبردگان به مصلحت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</w:t>
      </w:r>
      <w:r w:rsidRPr="002D486B">
        <w:rPr>
          <w:rStyle w:val="libFootnotenumChar"/>
          <w:rtl/>
        </w:rPr>
        <w:t>(2)</w:t>
      </w:r>
    </w:p>
    <w:p w:rsidR="0063533A" w:rsidRDefault="0063533A" w:rsidP="006353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 که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گوشت منجمد با ذبح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خارج وارد کرد،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 به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داد که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امکان 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 در خوزستان به وجود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>.</w:t>
      </w:r>
    </w:p>
    <w:p w:rsidR="0063533A" w:rsidRDefault="0063533A" w:rsidP="002D48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و 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رساله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منع کرده بود،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داد رساله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نام«جامع المسائل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چاپ شود.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مقلدان خود اجازه داد که وجوهات 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بفرستند.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>: «آقا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وجوهات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دارند.»</w:t>
      </w:r>
    </w:p>
    <w:p w:rsidR="0063533A" w:rsidRDefault="0063533A" w:rsidP="0063533A">
      <w:pPr>
        <w:pStyle w:val="libNormal"/>
        <w:rPr>
          <w:rtl/>
          <w:lang w:bidi="fa-IR"/>
        </w:rPr>
      </w:pPr>
    </w:p>
    <w:p w:rsidR="0063533A" w:rsidRPr="002D486B" w:rsidRDefault="002D486B" w:rsidP="002D48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63533A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متن کتاب سند شماره: 3210 2/4/1348</w:t>
      </w:r>
    </w:p>
    <w:p w:rsidR="002D486B" w:rsidRDefault="0063533A" w:rsidP="002D486B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متن کتابسند شماره: 18359 19/11/1346</w:t>
      </w:r>
    </w:p>
    <w:p w:rsidR="0063533A" w:rsidRDefault="002D486B" w:rsidP="002D486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56" w:name="_Toc517174809"/>
      <w:r>
        <w:rPr>
          <w:rFonts w:hint="cs"/>
          <w:rtl/>
          <w:lang w:bidi="fa-IR"/>
        </w:rPr>
        <w:lastRenderedPageBreak/>
        <w:t>فهرست مطالب</w:t>
      </w:r>
      <w:bookmarkEnd w:id="56"/>
    </w:p>
    <w:sdt>
      <w:sdtPr>
        <w:id w:val="371064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4C25A9" w:rsidRDefault="004C25A9" w:rsidP="004C25A9">
          <w:pPr>
            <w:pStyle w:val="TOCHeading"/>
          </w:pPr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74753" w:history="1">
            <w:r w:rsidRPr="006933E3">
              <w:rPr>
                <w:rStyle w:val="Hyperlink"/>
                <w:noProof/>
                <w:rtl/>
                <w:lang w:bidi="fa-IR"/>
              </w:rPr>
              <w:t>پ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54" w:history="1">
            <w:r w:rsidRPr="006933E3">
              <w:rPr>
                <w:rStyle w:val="Hyperlink"/>
                <w:noProof/>
                <w:rtl/>
                <w:lang w:bidi="fa-IR"/>
              </w:rPr>
              <w:t>ولادت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55" w:history="1">
            <w:r w:rsidRPr="006933E3">
              <w:rPr>
                <w:rStyle w:val="Hyperlink"/>
                <w:noProof/>
                <w:rtl/>
                <w:lang w:bidi="fa-IR"/>
              </w:rPr>
              <w:t>پدر و خانواده: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56" w:history="1">
            <w:r w:rsidRPr="006933E3">
              <w:rPr>
                <w:rStyle w:val="Hyperlink"/>
                <w:noProof/>
                <w:rtl/>
                <w:lang w:bidi="fa-IR"/>
              </w:rPr>
              <w:t>تحص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لات در بهبهان: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57" w:history="1">
            <w:r w:rsidRPr="006933E3">
              <w:rPr>
                <w:rStyle w:val="Hyperlink"/>
                <w:noProof/>
                <w:rtl/>
                <w:lang w:bidi="fa-IR"/>
              </w:rPr>
              <w:t>تحص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لات در نجف اشرف: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58" w:history="1">
            <w:r w:rsidRPr="006933E3">
              <w:rPr>
                <w:rStyle w:val="Hyperlink"/>
                <w:noProof/>
                <w:rtl/>
                <w:lang w:bidi="fa-IR"/>
              </w:rPr>
              <w:t>سفر مجدد به عتبات: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59" w:history="1">
            <w:r w:rsidRPr="006933E3">
              <w:rPr>
                <w:rStyle w:val="Hyperlink"/>
                <w:noProof/>
                <w:rtl/>
                <w:lang w:bidi="fa-IR"/>
              </w:rPr>
              <w:t>ورود مجدد به بهبهان: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0" w:history="1">
            <w:r w:rsidRPr="006933E3">
              <w:rPr>
                <w:rStyle w:val="Hyperlink"/>
                <w:noProof/>
                <w:rtl/>
                <w:lang w:bidi="fa-IR"/>
              </w:rPr>
              <w:t>سفر سوم به نجف اشرف: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1" w:history="1">
            <w:r w:rsidRPr="006933E3">
              <w:rPr>
                <w:rStyle w:val="Hyperlink"/>
                <w:noProof/>
                <w:rtl/>
                <w:lang w:bidi="fa-IR"/>
              </w:rPr>
              <w:t>اصرار مردم رامهرمز: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2" w:history="1">
            <w:r w:rsidRPr="006933E3">
              <w:rPr>
                <w:rStyle w:val="Hyperlink"/>
                <w:noProof/>
                <w:rtl/>
                <w:lang w:bidi="fa-IR"/>
              </w:rPr>
              <w:t>توقف در رامهرمز: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3" w:history="1">
            <w:r w:rsidRPr="006933E3">
              <w:rPr>
                <w:rStyle w:val="Hyperlink"/>
                <w:noProof/>
                <w:rtl/>
                <w:lang w:bidi="fa-IR"/>
              </w:rPr>
              <w:t>چهارم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ن سفر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به عتبات عال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ات کربلا: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4" w:history="1">
            <w:r w:rsidRPr="006933E3">
              <w:rPr>
                <w:rStyle w:val="Hyperlink"/>
                <w:noProof/>
                <w:rtl/>
                <w:lang w:bidi="fa-IR"/>
              </w:rPr>
              <w:t>مهاجرت به نجف: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5" w:history="1">
            <w:r w:rsidRPr="006933E3">
              <w:rPr>
                <w:rStyle w:val="Hyperlink"/>
                <w:noProof/>
                <w:rtl/>
                <w:lang w:bidi="fa-IR"/>
              </w:rPr>
              <w:t>مراجعت به ا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ران: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6" w:history="1">
            <w:r w:rsidRPr="006933E3">
              <w:rPr>
                <w:rStyle w:val="Hyperlink"/>
                <w:noProof/>
                <w:rtl/>
                <w:lang w:bidi="fa-IR"/>
              </w:rPr>
              <w:t>مسافرت به طهران: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7" w:history="1">
            <w:r w:rsidRPr="006933E3">
              <w:rPr>
                <w:rStyle w:val="Hyperlink"/>
                <w:noProof/>
                <w:rtl/>
                <w:lang w:bidi="fa-IR"/>
              </w:rPr>
              <w:t>سکونت در اهواز: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8" w:history="1">
            <w:r w:rsidRPr="006933E3">
              <w:rPr>
                <w:rStyle w:val="Hyperlink"/>
                <w:noProof/>
                <w:rtl/>
                <w:lang w:bidi="fa-IR"/>
              </w:rPr>
              <w:t>مسافرت به خرم آباد و بروجرد: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69" w:history="1">
            <w:r w:rsidRPr="006933E3">
              <w:rPr>
                <w:rStyle w:val="Hyperlink"/>
                <w:noProof/>
                <w:rtl/>
                <w:lang w:bidi="fa-IR"/>
              </w:rPr>
              <w:t>مسافرت به اصفهان: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0" w:history="1">
            <w:r w:rsidRPr="006933E3">
              <w:rPr>
                <w:rStyle w:val="Hyperlink"/>
                <w:noProof/>
                <w:rtl/>
                <w:lang w:bidi="fa-IR"/>
              </w:rPr>
              <w:t>حوزه علم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ه بهبهان: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1" w:history="1">
            <w:r w:rsidRPr="006933E3">
              <w:rPr>
                <w:rStyle w:val="Hyperlink"/>
                <w:noProof/>
                <w:rtl/>
                <w:lang w:bidi="fa-IR"/>
              </w:rPr>
              <w:t>حوزه علم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ه رامهرمز: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2" w:history="1">
            <w:r w:rsidRPr="006933E3">
              <w:rPr>
                <w:rStyle w:val="Hyperlink"/>
                <w:noProof/>
                <w:rtl/>
                <w:lang w:bidi="fa-IR"/>
              </w:rPr>
              <w:t>حوزه علم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ه اهواز: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3" w:history="1">
            <w:r w:rsidRPr="006933E3">
              <w:rPr>
                <w:rStyle w:val="Hyperlink"/>
                <w:noProof/>
                <w:rtl/>
                <w:lang w:bidi="fa-IR"/>
              </w:rPr>
              <w:t>حوزه علم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ه اصفهان: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4" w:history="1">
            <w:r w:rsidRPr="006933E3">
              <w:rPr>
                <w:rStyle w:val="Hyperlink"/>
                <w:noProof/>
                <w:rtl/>
                <w:lang w:bidi="fa-IR"/>
              </w:rPr>
              <w:t>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و حوزه علم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ه اصفهان: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5" w:history="1">
            <w:r w:rsidRPr="006933E3">
              <w:rPr>
                <w:rStyle w:val="Hyperlink"/>
                <w:noProof/>
                <w:rtl/>
                <w:lang w:bidi="fa-IR"/>
              </w:rPr>
              <w:t>شخص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علم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6" w:history="1">
            <w:r w:rsidRPr="006933E3">
              <w:rPr>
                <w:rStyle w:val="Hyperlink"/>
                <w:noProof/>
                <w:rtl/>
                <w:lang w:bidi="fa-IR"/>
              </w:rPr>
              <w:t>نماز جماعت: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7" w:history="1">
            <w:r w:rsidRPr="006933E3">
              <w:rPr>
                <w:rStyle w:val="Hyperlink"/>
                <w:noProof/>
                <w:rtl/>
                <w:lang w:bidi="fa-IR"/>
              </w:rPr>
              <w:t>توجه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به تبل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غات د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8" w:history="1">
            <w:r w:rsidRPr="006933E3">
              <w:rPr>
                <w:rStyle w:val="Hyperlink"/>
                <w:noProof/>
                <w:rtl/>
                <w:lang w:bidi="fa-IR"/>
              </w:rPr>
              <w:t>جلسه استفتاء: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79" w:history="1">
            <w:r w:rsidRPr="006933E3">
              <w:rPr>
                <w:rStyle w:val="Hyperlink"/>
                <w:noProof/>
                <w:rtl/>
                <w:lang w:bidi="fa-IR"/>
              </w:rPr>
              <w:t>تبل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غات: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0" w:history="1">
            <w:r w:rsidRPr="006933E3">
              <w:rPr>
                <w:rStyle w:val="Hyperlink"/>
                <w:noProof/>
                <w:rtl/>
                <w:lang w:bidi="fa-IR"/>
              </w:rPr>
              <w:t>سرپرست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طلاب د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1" w:history="1">
            <w:r w:rsidRPr="006933E3">
              <w:rPr>
                <w:rStyle w:val="Hyperlink"/>
                <w:noProof/>
                <w:rtl/>
                <w:lang w:bidi="fa-IR"/>
              </w:rPr>
              <w:t>مسافرت 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2" w:history="1">
            <w:r w:rsidRPr="006933E3">
              <w:rPr>
                <w:rStyle w:val="Hyperlink"/>
                <w:noProof/>
                <w:rtl/>
                <w:lang w:bidi="fa-IR"/>
              </w:rPr>
              <w:t>استقبال علماء و مردم اصفهان از حضرت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3" w:history="1">
            <w:r w:rsidRPr="006933E3">
              <w:rPr>
                <w:rStyle w:val="Hyperlink"/>
                <w:noProof/>
                <w:rtl/>
                <w:lang w:bidi="fa-IR"/>
              </w:rPr>
              <w:t>بدرقه کردن مردم از حضرت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4" w:history="1">
            <w:r w:rsidRPr="006933E3">
              <w:rPr>
                <w:rStyle w:val="Hyperlink"/>
                <w:noProof/>
                <w:rtl/>
                <w:lang w:bidi="fa-IR"/>
              </w:rPr>
              <w:t>اشعار در مد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حه حضرت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5" w:history="1">
            <w:r w:rsidRPr="006933E3">
              <w:rPr>
                <w:rStyle w:val="Hyperlink"/>
                <w:noProof/>
                <w:rtl/>
                <w:lang w:bidi="fa-IR"/>
              </w:rPr>
              <w:t>اخلاق و صفات: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6" w:history="1">
            <w:r w:rsidRPr="006933E3">
              <w:rPr>
                <w:rStyle w:val="Hyperlink"/>
                <w:noProof/>
                <w:rtl/>
                <w:lang w:bidi="fa-IR"/>
              </w:rPr>
              <w:t>فضا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ل نفسان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7" w:history="1">
            <w:r w:rsidRPr="006933E3">
              <w:rPr>
                <w:rStyle w:val="Hyperlink"/>
                <w:noProof/>
                <w:rtl/>
                <w:lang w:bidi="fa-IR"/>
              </w:rPr>
              <w:t>آثار جاو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دان مرحوم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8" w:history="1">
            <w:r w:rsidRPr="006933E3">
              <w:rPr>
                <w:rStyle w:val="Hyperlink"/>
                <w:noProof/>
                <w:rtl/>
                <w:lang w:bidi="fa-IR"/>
              </w:rPr>
              <w:t>چاپ کتب د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گران: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 w:rsidP="008A4EF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89" w:history="1">
            <w:r w:rsidRPr="006933E3">
              <w:rPr>
                <w:rStyle w:val="Hyperlink"/>
                <w:noProof/>
                <w:rtl/>
                <w:lang w:bidi="fa-IR"/>
              </w:rPr>
              <w:t>شاگردان: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0" w:history="1">
            <w:r w:rsidRPr="006933E3">
              <w:rPr>
                <w:rStyle w:val="Hyperlink"/>
                <w:noProof/>
                <w:rtl/>
                <w:lang w:bidi="fa-IR"/>
              </w:rPr>
              <w:t>شاگردان نجف اشرف: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1" w:history="1">
            <w:r w:rsidRPr="006933E3">
              <w:rPr>
                <w:rStyle w:val="Hyperlink"/>
                <w:noProof/>
                <w:rtl/>
                <w:lang w:bidi="fa-IR"/>
              </w:rPr>
              <w:t>شاگردان کربلا: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2" w:history="1">
            <w:r w:rsidRPr="006933E3">
              <w:rPr>
                <w:rStyle w:val="Hyperlink"/>
                <w:noProof/>
                <w:rtl/>
                <w:lang w:bidi="fa-IR"/>
              </w:rPr>
              <w:t>شاگردان اصفهان: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3" w:history="1">
            <w:r w:rsidRPr="006933E3">
              <w:rPr>
                <w:rStyle w:val="Hyperlink"/>
                <w:noProof/>
                <w:rtl/>
                <w:lang w:bidi="fa-IR"/>
              </w:rPr>
              <w:t>برخ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د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گر از شاگردان: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4" w:history="1">
            <w:r w:rsidRPr="006933E3">
              <w:rPr>
                <w:rStyle w:val="Hyperlink"/>
                <w:noProof/>
                <w:rtl/>
                <w:lang w:bidi="fa-IR"/>
              </w:rPr>
              <w:t>آثار خ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ر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ه اصفهان: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 w:rsidP="008A4EF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5" w:history="1">
            <w:r w:rsidRPr="006933E3">
              <w:rPr>
                <w:rStyle w:val="Hyperlink"/>
                <w:noProof/>
                <w:rtl/>
                <w:lang w:bidi="fa-IR"/>
              </w:rPr>
              <w:t>اولاد و اعقاب: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6" w:history="1">
            <w:r w:rsidRPr="006933E3">
              <w:rPr>
                <w:rStyle w:val="Hyperlink"/>
                <w:noProof/>
                <w:rtl/>
                <w:lang w:bidi="fa-IR"/>
              </w:rPr>
              <w:t>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در بستر ب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مار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7" w:history="1">
            <w:r w:rsidRPr="006933E3">
              <w:rPr>
                <w:rStyle w:val="Hyperlink"/>
                <w:noProof/>
                <w:rtl/>
                <w:lang w:bidi="fa-IR"/>
              </w:rPr>
              <w:t>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در اهواز: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8" w:history="1">
            <w:r w:rsidRPr="006933E3">
              <w:rPr>
                <w:rStyle w:val="Hyperlink"/>
                <w:noProof/>
                <w:rtl/>
                <w:lang w:bidi="fa-IR"/>
              </w:rPr>
              <w:t>رؤ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ا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صادقه: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799" w:history="1">
            <w:r w:rsidRPr="006933E3">
              <w:rPr>
                <w:rStyle w:val="Hyperlink"/>
                <w:noProof/>
                <w:rtl/>
                <w:lang w:bidi="fa-IR"/>
              </w:rPr>
              <w:t>وفات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0" w:history="1">
            <w:r w:rsidRPr="006933E3">
              <w:rPr>
                <w:rStyle w:val="Hyperlink"/>
                <w:noProof/>
                <w:rtl/>
                <w:lang w:bidi="fa-IR"/>
              </w:rPr>
              <w:t>مراسم تش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6933E3">
              <w:rPr>
                <w:rStyle w:val="Hyperlink"/>
                <w:noProof/>
                <w:rtl/>
                <w:lang w:bidi="fa-IR"/>
              </w:rPr>
              <w:t>ع: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1" w:history="1">
            <w:r w:rsidRPr="006933E3">
              <w:rPr>
                <w:rStyle w:val="Hyperlink"/>
                <w:noProof/>
                <w:rtl/>
                <w:lang w:bidi="fa-IR"/>
              </w:rPr>
              <w:t>خبر فوت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در اصفهان: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2" w:history="1">
            <w:r w:rsidRPr="006933E3">
              <w:rPr>
                <w:rStyle w:val="Hyperlink"/>
                <w:noProof/>
                <w:rtl/>
                <w:lang w:bidi="fa-IR"/>
              </w:rPr>
              <w:t>حرکت عده ا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از مردم اصفهان به اهواز: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3" w:history="1">
            <w:r w:rsidRPr="006933E3">
              <w:rPr>
                <w:rStyle w:val="Hyperlink"/>
                <w:noProof/>
                <w:rtl/>
                <w:lang w:bidi="fa-IR"/>
              </w:rPr>
              <w:t>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مورد توجه ائمه طاهر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4" w:history="1">
            <w:r w:rsidRPr="006933E3">
              <w:rPr>
                <w:rStyle w:val="Hyperlink"/>
                <w:noProof/>
                <w:rtl/>
                <w:lang w:bidi="fa-IR"/>
              </w:rPr>
              <w:t>رؤ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ا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صادقه د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گر: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5" w:history="1">
            <w:r w:rsidRPr="006933E3">
              <w:rPr>
                <w:rStyle w:val="Hyperlink"/>
                <w:noProof/>
                <w:rtl/>
                <w:lang w:bidi="fa-IR"/>
              </w:rPr>
              <w:t>خبر رحلت مرحوم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در شهرها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د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گر: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6" w:history="1">
            <w:r w:rsidRPr="006933E3">
              <w:rPr>
                <w:rStyle w:val="Hyperlink"/>
                <w:noProof/>
                <w:rtl/>
                <w:lang w:bidi="fa-IR"/>
              </w:rPr>
              <w:t>در رثا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 xml:space="preserve"> آ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ت الله بهبهان</w:t>
            </w:r>
            <w:r w:rsidRPr="006933E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933E3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7" w:history="1">
            <w:r w:rsidRPr="006933E3">
              <w:rPr>
                <w:rStyle w:val="Hyperlink"/>
                <w:noProof/>
                <w:rtl/>
                <w:lang w:bidi="fa-IR"/>
              </w:rPr>
              <w:t>خاتمه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8" w:history="1">
            <w:r w:rsidRPr="006933E3">
              <w:rPr>
                <w:rStyle w:val="Hyperlink"/>
                <w:noProof/>
                <w:rtl/>
                <w:lang w:bidi="fa-IR"/>
              </w:rPr>
              <w:t>ملحقات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174809" w:history="1">
            <w:r w:rsidRPr="006933E3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Toc517174809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C25A9" w:rsidRDefault="004C25A9">
          <w:r>
            <w:fldChar w:fldCharType="end"/>
          </w:r>
        </w:p>
      </w:sdtContent>
    </w:sdt>
    <w:p w:rsidR="008F24C2" w:rsidRPr="00B300E7" w:rsidRDefault="008F24C2" w:rsidP="0063533A">
      <w:pPr>
        <w:pStyle w:val="libNormal"/>
        <w:rPr>
          <w:lang w:bidi="fa-IR"/>
        </w:rPr>
      </w:pPr>
    </w:p>
    <w:sectPr w:rsidR="008F24C2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FA0" w:rsidRDefault="00B80FA0">
      <w:r>
        <w:separator/>
      </w:r>
    </w:p>
  </w:endnote>
  <w:endnote w:type="continuationSeparator" w:id="0">
    <w:p w:rsidR="00B80FA0" w:rsidRDefault="00B8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B4" w:rsidRDefault="000E7FB4">
    <w:pPr>
      <w:pStyle w:val="Footer"/>
    </w:pPr>
    <w:fldSimple w:instr=" PAGE   \* MERGEFORMAT ">
      <w:r w:rsidR="00170E30">
        <w:rPr>
          <w:noProof/>
          <w:rtl/>
        </w:rPr>
        <w:t>78</w:t>
      </w:r>
    </w:fldSimple>
  </w:p>
  <w:p w:rsidR="000E7FB4" w:rsidRDefault="000E7F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B4" w:rsidRDefault="000E7FB4">
    <w:pPr>
      <w:pStyle w:val="Footer"/>
    </w:pPr>
    <w:fldSimple w:instr=" PAGE   \* MERGEFORMAT ">
      <w:r w:rsidR="00170E30">
        <w:rPr>
          <w:noProof/>
          <w:rtl/>
        </w:rPr>
        <w:t>77</w:t>
      </w:r>
    </w:fldSimple>
  </w:p>
  <w:p w:rsidR="000E7FB4" w:rsidRDefault="000E7F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B4" w:rsidRDefault="000E7FB4">
    <w:pPr>
      <w:pStyle w:val="Footer"/>
    </w:pPr>
    <w:fldSimple w:instr=" PAGE   \* MERGEFORMAT ">
      <w:r w:rsidR="004C25A9">
        <w:rPr>
          <w:noProof/>
          <w:rtl/>
        </w:rPr>
        <w:t>1</w:t>
      </w:r>
    </w:fldSimple>
  </w:p>
  <w:p w:rsidR="000E7FB4" w:rsidRDefault="000E7F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FA0" w:rsidRDefault="00B80FA0">
      <w:r>
        <w:separator/>
      </w:r>
    </w:p>
  </w:footnote>
  <w:footnote w:type="continuationSeparator" w:id="0">
    <w:p w:rsidR="00B80FA0" w:rsidRDefault="00B80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CE2"/>
    <w:rsid w:val="00005A19"/>
    <w:rsid w:val="00010942"/>
    <w:rsid w:val="000217A6"/>
    <w:rsid w:val="00023E9F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4F35"/>
    <w:rsid w:val="000B77AC"/>
    <w:rsid w:val="000C0A89"/>
    <w:rsid w:val="000C5C4F"/>
    <w:rsid w:val="000C7722"/>
    <w:rsid w:val="000D0932"/>
    <w:rsid w:val="000D180B"/>
    <w:rsid w:val="000D1BDF"/>
    <w:rsid w:val="000D1D47"/>
    <w:rsid w:val="000D71B7"/>
    <w:rsid w:val="000E6824"/>
    <w:rsid w:val="000E7FB4"/>
    <w:rsid w:val="000F1FDA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0E30"/>
    <w:rsid w:val="001712E1"/>
    <w:rsid w:val="00182CD3"/>
    <w:rsid w:val="00183978"/>
    <w:rsid w:val="0018480D"/>
    <w:rsid w:val="0018664D"/>
    <w:rsid w:val="00187017"/>
    <w:rsid w:val="00187246"/>
    <w:rsid w:val="001937F7"/>
    <w:rsid w:val="001A1408"/>
    <w:rsid w:val="001A2A6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4BF6"/>
    <w:rsid w:val="001D60DA"/>
    <w:rsid w:val="001D67C0"/>
    <w:rsid w:val="001E25DC"/>
    <w:rsid w:val="001E4B5F"/>
    <w:rsid w:val="001F0713"/>
    <w:rsid w:val="001F160F"/>
    <w:rsid w:val="001F2126"/>
    <w:rsid w:val="00202C7B"/>
    <w:rsid w:val="002054C5"/>
    <w:rsid w:val="00213662"/>
    <w:rsid w:val="002139CB"/>
    <w:rsid w:val="00214801"/>
    <w:rsid w:val="00220151"/>
    <w:rsid w:val="002240D7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53E5"/>
    <w:rsid w:val="00257657"/>
    <w:rsid w:val="002623C3"/>
    <w:rsid w:val="00263F56"/>
    <w:rsid w:val="00264F12"/>
    <w:rsid w:val="0027369F"/>
    <w:rsid w:val="002818EF"/>
    <w:rsid w:val="0028271F"/>
    <w:rsid w:val="002848B0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A93"/>
    <w:rsid w:val="002C4FEF"/>
    <w:rsid w:val="002C5C66"/>
    <w:rsid w:val="002C6427"/>
    <w:rsid w:val="002D0E5C"/>
    <w:rsid w:val="002D19A9"/>
    <w:rsid w:val="002D2485"/>
    <w:rsid w:val="002D4021"/>
    <w:rsid w:val="002D486B"/>
    <w:rsid w:val="002D4CD3"/>
    <w:rsid w:val="002D580E"/>
    <w:rsid w:val="002E19EE"/>
    <w:rsid w:val="002E4D3D"/>
    <w:rsid w:val="002E5CA1"/>
    <w:rsid w:val="002E6022"/>
    <w:rsid w:val="002F1E9E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2CE2"/>
    <w:rsid w:val="003943CE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25A9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3FEE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20E5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3B7D"/>
    <w:rsid w:val="005A41E3"/>
    <w:rsid w:val="005A43ED"/>
    <w:rsid w:val="005B19FB"/>
    <w:rsid w:val="005B2DE4"/>
    <w:rsid w:val="005B4DD0"/>
    <w:rsid w:val="005B56BE"/>
    <w:rsid w:val="005B68D5"/>
    <w:rsid w:val="005B78DC"/>
    <w:rsid w:val="005B7CFD"/>
    <w:rsid w:val="005C0E2F"/>
    <w:rsid w:val="005C504A"/>
    <w:rsid w:val="005D2C72"/>
    <w:rsid w:val="005D316A"/>
    <w:rsid w:val="005E2913"/>
    <w:rsid w:val="005E3659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33A"/>
    <w:rsid w:val="006357C1"/>
    <w:rsid w:val="00641A2D"/>
    <w:rsid w:val="00643F5E"/>
    <w:rsid w:val="00646D08"/>
    <w:rsid w:val="00651640"/>
    <w:rsid w:val="00651ADF"/>
    <w:rsid w:val="00656360"/>
    <w:rsid w:val="006574EA"/>
    <w:rsid w:val="00663284"/>
    <w:rsid w:val="00665B79"/>
    <w:rsid w:val="006679C4"/>
    <w:rsid w:val="006702C6"/>
    <w:rsid w:val="006726F6"/>
    <w:rsid w:val="00672E5A"/>
    <w:rsid w:val="006747DF"/>
    <w:rsid w:val="00681FB2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99E"/>
    <w:rsid w:val="00725F28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5774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2F4C"/>
    <w:rsid w:val="00796AAA"/>
    <w:rsid w:val="00797A1E"/>
    <w:rsid w:val="007A6185"/>
    <w:rsid w:val="007B10B3"/>
    <w:rsid w:val="007B11D6"/>
    <w:rsid w:val="007B1D12"/>
    <w:rsid w:val="007B2F17"/>
    <w:rsid w:val="007B30BD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BC9"/>
    <w:rsid w:val="00873D57"/>
    <w:rsid w:val="00874112"/>
    <w:rsid w:val="008777DC"/>
    <w:rsid w:val="00880BCE"/>
    <w:rsid w:val="008810AF"/>
    <w:rsid w:val="008830EF"/>
    <w:rsid w:val="008912EE"/>
    <w:rsid w:val="008933CF"/>
    <w:rsid w:val="00895362"/>
    <w:rsid w:val="008A225D"/>
    <w:rsid w:val="008A4630"/>
    <w:rsid w:val="008A4EF6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2B1E"/>
    <w:rsid w:val="008F3BB8"/>
    <w:rsid w:val="008F4513"/>
    <w:rsid w:val="008F5B45"/>
    <w:rsid w:val="009006DA"/>
    <w:rsid w:val="009036AC"/>
    <w:rsid w:val="009046DF"/>
    <w:rsid w:val="0091091A"/>
    <w:rsid w:val="0091682D"/>
    <w:rsid w:val="00922370"/>
    <w:rsid w:val="0092388A"/>
    <w:rsid w:val="009257A0"/>
    <w:rsid w:val="00926673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1EF5"/>
    <w:rsid w:val="00972C70"/>
    <w:rsid w:val="009741DD"/>
    <w:rsid w:val="00974224"/>
    <w:rsid w:val="00974FF1"/>
    <w:rsid w:val="00976899"/>
    <w:rsid w:val="00986588"/>
    <w:rsid w:val="00992E31"/>
    <w:rsid w:val="00994FAB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3A50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3825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0FA0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4B48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10F5"/>
    <w:rsid w:val="00BF3B5E"/>
    <w:rsid w:val="00BF5532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0A44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BE9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0344"/>
    <w:rsid w:val="00DE4448"/>
    <w:rsid w:val="00DE49C9"/>
    <w:rsid w:val="00DE7035"/>
    <w:rsid w:val="00DF5E1E"/>
    <w:rsid w:val="00DF6442"/>
    <w:rsid w:val="00E022DC"/>
    <w:rsid w:val="00E024D3"/>
    <w:rsid w:val="00E07A7B"/>
    <w:rsid w:val="00E07E73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85603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4423"/>
    <w:rsid w:val="00EC5C01"/>
    <w:rsid w:val="00EC6BF4"/>
    <w:rsid w:val="00ED0DD0"/>
    <w:rsid w:val="00ED1711"/>
    <w:rsid w:val="00ED32F7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255C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A7E34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126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1F2126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4C25A9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_ramazan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B437-72F5-4C5D-A759-ABEAD7DF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519</TotalTime>
  <Pages>162</Pages>
  <Words>19484</Words>
  <Characters>111063</Characters>
  <Application>Microsoft Office Word</Application>
  <DocSecurity>0</DocSecurity>
  <Lines>925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1601-01-01T00:00:00Z</cp:lastPrinted>
  <dcterms:created xsi:type="dcterms:W3CDTF">2018-06-12T07:56:00Z</dcterms:created>
  <dcterms:modified xsi:type="dcterms:W3CDTF">2018-06-19T08:01:00Z</dcterms:modified>
</cp:coreProperties>
</file>